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6DE29A61"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587D88F6" w14:textId="77777777" w:rsidR="00782220" w:rsidRPr="007C741E" w:rsidRDefault="00782220" w:rsidP="00782220">
      <w:pPr>
        <w:jc w:val="center"/>
        <w:rPr>
          <w:b/>
          <w:color w:val="000000"/>
          <w:sz w:val="28"/>
          <w:szCs w:val="28"/>
        </w:rPr>
      </w:pPr>
    </w:p>
    <w:p w14:paraId="62FC26D9" w14:textId="3E8E2946" w:rsidR="00782220" w:rsidRDefault="00782220" w:rsidP="00782220">
      <w:pPr>
        <w:jc w:val="center"/>
      </w:pPr>
      <w:r>
        <w:t xml:space="preserve">Nr. </w:t>
      </w:r>
    </w:p>
    <w:p w14:paraId="7E6B38BB" w14:textId="41790C77" w:rsidR="00782220" w:rsidRPr="007C741E" w:rsidRDefault="00FF5673" w:rsidP="00782220">
      <w:pPr>
        <w:keepNext/>
        <w:jc w:val="center"/>
        <w:outlineLvl w:val="2"/>
        <w:rPr>
          <w:b/>
        </w:rPr>
      </w:pPr>
      <w:r>
        <w:t>P</w:t>
      </w:r>
      <w:r w:rsidR="00782220">
        <w:t>anevėžys</w:t>
      </w:r>
    </w:p>
    <w:p w14:paraId="726C5F55" w14:textId="77777777" w:rsidR="00782220" w:rsidRPr="007C741E" w:rsidRDefault="00782220" w:rsidP="00782220">
      <w:pPr>
        <w:jc w:val="center"/>
        <w:rPr>
          <w:b/>
          <w:color w:val="000000"/>
          <w:sz w:val="28"/>
          <w:szCs w:val="28"/>
        </w:rPr>
      </w:pPr>
    </w:p>
    <w:p w14:paraId="001419E7" w14:textId="7B6BFE89" w:rsidR="009E0D21" w:rsidRPr="007B0E87" w:rsidRDefault="009E0D21" w:rsidP="009E0D21">
      <w:pPr>
        <w:spacing w:line="360" w:lineRule="auto"/>
        <w:ind w:firstLine="851"/>
        <w:jc w:val="both"/>
      </w:pPr>
      <w:r w:rsidRPr="007B0E87">
        <w:rPr>
          <w:szCs w:val="24"/>
        </w:rPr>
        <w:t xml:space="preserve">Vadovaudamasi </w:t>
      </w:r>
      <w:r w:rsidR="002C550F" w:rsidRPr="002C550F">
        <w:rPr>
          <w:szCs w:val="24"/>
        </w:rPr>
        <w:t xml:space="preserve">Lietuvos Respublikos vietos savivaldos įstatymo 15 straipsnio 2 dalies 19 punktu, 16 straipsnio 1 dalimi, </w:t>
      </w:r>
      <w:r w:rsidRPr="007B0E87">
        <w:rPr>
          <w:szCs w:val="24"/>
        </w:rPr>
        <w:t xml:space="preserve">Lietuvos Respublikos valstybės ir savivaldybių turto valdymo, naudojimo ir disponavimo juo įstatymo </w:t>
      </w:r>
      <w:r w:rsidRPr="007B0E87">
        <w:rPr>
          <w:szCs w:val="24"/>
          <w:lang w:eastAsia="lt-LT"/>
        </w:rPr>
        <w:t>11 straipsnio 1 dalies 1 punktu</w:t>
      </w:r>
      <w:r w:rsidRPr="007B0E87">
        <w:rPr>
          <w:szCs w:val="24"/>
        </w:rPr>
        <w:t>, 12 straipsnio 1</w:t>
      </w:r>
      <w:r w:rsidR="00860DDC">
        <w:rPr>
          <w:szCs w:val="24"/>
        </w:rPr>
        <w:t xml:space="preserve"> dalimi</w:t>
      </w:r>
      <w:r w:rsidR="00543E1B">
        <w:rPr>
          <w:szCs w:val="24"/>
        </w:rPr>
        <w:t>,</w:t>
      </w:r>
      <w:r w:rsidRPr="007B0E87">
        <w:rPr>
          <w:szCs w:val="24"/>
        </w:rPr>
        <w:t xml:space="preserve"> 2</w:t>
      </w:r>
      <w:r w:rsidR="00860DDC">
        <w:rPr>
          <w:szCs w:val="24"/>
        </w:rPr>
        <w:t xml:space="preserve"> dalies 1 punktu</w:t>
      </w:r>
      <w:r w:rsidR="007C4243" w:rsidRPr="007B0E87">
        <w:rPr>
          <w:szCs w:val="24"/>
        </w:rPr>
        <w:t>,</w:t>
      </w:r>
      <w:r w:rsidR="00006A42">
        <w:rPr>
          <w:szCs w:val="24"/>
        </w:rPr>
        <w:t xml:space="preserve"> 5 dalimi,</w:t>
      </w:r>
      <w:r w:rsidRPr="007B0E87">
        <w:rPr>
          <w:szCs w:val="24"/>
        </w:rPr>
        <w:t xml:space="preserve"> </w:t>
      </w:r>
      <w:r w:rsidRPr="005D409E">
        <w:rPr>
          <w:szCs w:val="24"/>
        </w:rPr>
        <w:t>Lietuvos Respublikos valstybės turto perėmimo savivaldybių nuosavybėn įstatym</w:t>
      </w:r>
      <w:r w:rsidR="00DB6E0B" w:rsidRPr="005D409E">
        <w:rPr>
          <w:szCs w:val="24"/>
        </w:rPr>
        <w:t>o 3</w:t>
      </w:r>
      <w:r w:rsidR="00782220">
        <w:rPr>
          <w:szCs w:val="24"/>
        </w:rPr>
        <w:t> </w:t>
      </w:r>
      <w:r w:rsidR="00DB6E0B" w:rsidRPr="005D409E">
        <w:rPr>
          <w:szCs w:val="24"/>
        </w:rPr>
        <w:t xml:space="preserve">straipsnio 1 dalies 2 </w:t>
      </w:r>
      <w:r w:rsidR="00032379" w:rsidRPr="005D409E">
        <w:rPr>
          <w:szCs w:val="24"/>
        </w:rPr>
        <w:t xml:space="preserve">ir 5 </w:t>
      </w:r>
      <w:r w:rsidR="00DB6E0B" w:rsidRPr="005D409E">
        <w:rPr>
          <w:szCs w:val="24"/>
        </w:rPr>
        <w:t>punkt</w:t>
      </w:r>
      <w:r w:rsidR="00782220">
        <w:rPr>
          <w:szCs w:val="24"/>
        </w:rPr>
        <w:t>ais</w:t>
      </w:r>
      <w:r w:rsidR="00DB6E0B" w:rsidRPr="005D409E">
        <w:rPr>
          <w:szCs w:val="24"/>
        </w:rPr>
        <w:t>, 4 straipsnio 1 dalimi</w:t>
      </w:r>
      <w:r w:rsidR="00860DDC">
        <w:rPr>
          <w:szCs w:val="24"/>
        </w:rPr>
        <w:t>,</w:t>
      </w:r>
      <w:r w:rsidR="004058EF">
        <w:rPr>
          <w:szCs w:val="24"/>
        </w:rPr>
        <w:t xml:space="preserve"> </w:t>
      </w:r>
      <w:r w:rsidRPr="007B0E87">
        <w:rPr>
          <w:szCs w:val="24"/>
        </w:rPr>
        <w:t xml:space="preserve">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1B4B0D30" w14:textId="2BE057DE" w:rsidR="00781EEC" w:rsidRPr="00782220" w:rsidRDefault="00781EEC" w:rsidP="004058E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D3636F">
        <w:rPr>
          <w:color w:val="000000"/>
          <w:szCs w:val="24"/>
        </w:rPr>
        <w:t xml:space="preserve">Nurodyti, kad šis sprendimas per vieną mėnesį gali būti skundžiamas Panevėžio miesto savivaldybės tarybai </w:t>
      </w:r>
      <w:r w:rsidRPr="00D3636F">
        <w:rPr>
          <w:szCs w:val="24"/>
        </w:rPr>
        <w:t>(Laisvės a. 20, 35200 Panevėžys) Lietuvos Respublikos viešojo administravimo įstatymo nustatyta tvarka arba</w:t>
      </w:r>
      <w:r w:rsidRPr="00D3636F">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4EC967" w14:textId="77777777" w:rsidR="00782220" w:rsidRPr="004058EF" w:rsidRDefault="00782220" w:rsidP="00782220">
      <w:pPr>
        <w:pStyle w:val="Sraopastraipa"/>
        <w:tabs>
          <w:tab w:val="left" w:pos="993"/>
          <w:tab w:val="left" w:pos="1134"/>
        </w:tabs>
        <w:autoSpaceDE w:val="0"/>
        <w:autoSpaceDN w:val="0"/>
        <w:adjustRightInd w:val="0"/>
        <w:ind w:left="851"/>
        <w:contextualSpacing w:val="0"/>
        <w:jc w:val="both"/>
        <w:rPr>
          <w:szCs w:val="24"/>
        </w:rPr>
      </w:pPr>
    </w:p>
    <w:p w14:paraId="313432A9" w14:textId="06820AF9" w:rsidR="00D3636F" w:rsidRDefault="00AB27F2" w:rsidP="00782220">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 xml:space="preserve">Loreta </w:t>
      </w:r>
      <w:proofErr w:type="spellStart"/>
      <w:r>
        <w:rPr>
          <w:rFonts w:eastAsia="Calibri"/>
          <w:szCs w:val="24"/>
        </w:rPr>
        <w:t>Masiliūnienė</w:t>
      </w:r>
      <w:proofErr w:type="spellEnd"/>
    </w:p>
    <w:p w14:paraId="453BFB74" w14:textId="3FEBD385" w:rsidR="00213C34" w:rsidRPr="007B0E87" w:rsidRDefault="00D3636F" w:rsidP="00782220">
      <w:pPr>
        <w:ind w:left="4320" w:firstLine="720"/>
        <w:rPr>
          <w:szCs w:val="24"/>
        </w:rPr>
      </w:pPr>
      <w:r>
        <w:rPr>
          <w:rFonts w:eastAsia="Calibri"/>
          <w:szCs w:val="24"/>
        </w:rPr>
        <w:br w:type="page"/>
      </w:r>
      <w:r w:rsidR="00213C34" w:rsidRPr="007B0E87">
        <w:rPr>
          <w:szCs w:val="24"/>
        </w:rPr>
        <w:lastRenderedPageBreak/>
        <w:t xml:space="preserve">Panevėžio miesto savivaldybės tarybos </w:t>
      </w:r>
    </w:p>
    <w:p w14:paraId="453BFB75" w14:textId="4274C654"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59230BBA" w:rsidR="00213C34" w:rsidRPr="007B0E87" w:rsidRDefault="002C550F" w:rsidP="002C550F">
      <w:pPr>
        <w:tabs>
          <w:tab w:val="left" w:pos="4773"/>
        </w:tabs>
        <w:rPr>
          <w:szCs w:val="24"/>
        </w:rPr>
      </w:pPr>
      <w:r>
        <w:rPr>
          <w:szCs w:val="24"/>
        </w:rPr>
        <w:tab/>
      </w:r>
      <w:r>
        <w:rPr>
          <w:szCs w:val="24"/>
        </w:rPr>
        <w:tab/>
      </w:r>
      <w:r w:rsidR="00213C34"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7B0E87" w:rsidRPr="007B0E87" w14:paraId="453BFB86" w14:textId="77777777" w:rsidTr="00BF5657">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7" w:type="dxa"/>
          </w:tcPr>
          <w:p w14:paraId="453BFB7F" w14:textId="77777777" w:rsidR="00A403A9" w:rsidRPr="007B0E87" w:rsidRDefault="00A403A9" w:rsidP="00213C34">
            <w:pPr>
              <w:jc w:val="center"/>
              <w:rPr>
                <w:b/>
                <w:bCs/>
              </w:rPr>
            </w:pPr>
            <w:r w:rsidRPr="007B0E87">
              <w:rPr>
                <w:b/>
                <w:bCs/>
              </w:rPr>
              <w:t>Unikalus Nr.</w:t>
            </w:r>
          </w:p>
        </w:tc>
        <w:tc>
          <w:tcPr>
            <w:tcW w:w="1418" w:type="dxa"/>
          </w:tcPr>
          <w:p w14:paraId="453BFB82" w14:textId="0046558D" w:rsidR="00A403A9" w:rsidRPr="007B0E87" w:rsidRDefault="008419C2" w:rsidP="00781EEC">
            <w:pPr>
              <w:jc w:val="center"/>
              <w:rPr>
                <w:b/>
                <w:bCs/>
              </w:rPr>
            </w:pPr>
            <w:r w:rsidRPr="008419C2">
              <w:rPr>
                <w:b/>
                <w:bCs/>
              </w:rPr>
              <w:t>Ilgis (m) / ilgis (km)*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BF5657">
        <w:tc>
          <w:tcPr>
            <w:tcW w:w="710" w:type="dxa"/>
          </w:tcPr>
          <w:p w14:paraId="453BFB87" w14:textId="161ED4B5" w:rsidR="003E0A5E" w:rsidRPr="007B0E87" w:rsidRDefault="003E0A5E" w:rsidP="003E0A5E">
            <w:pPr>
              <w:pStyle w:val="Sraopastraipa"/>
              <w:numPr>
                <w:ilvl w:val="0"/>
                <w:numId w:val="25"/>
              </w:numPr>
              <w:jc w:val="center"/>
            </w:pPr>
          </w:p>
        </w:tc>
        <w:tc>
          <w:tcPr>
            <w:tcW w:w="3685" w:type="dxa"/>
          </w:tcPr>
          <w:p w14:paraId="7CB54591" w14:textId="66926FDC" w:rsidR="003E0A5E" w:rsidRDefault="007747E0" w:rsidP="00D74B33">
            <w:r>
              <w:t xml:space="preserve">Privažiuojamasis kelias prie </w:t>
            </w:r>
            <w:r w:rsidR="0071772A">
              <w:t xml:space="preserve">Klaipėdos g. 151C, </w:t>
            </w:r>
            <w:r w:rsidR="00782220">
              <w:t>151</w:t>
            </w:r>
            <w:r w:rsidR="0071772A">
              <w:t>E</w:t>
            </w:r>
          </w:p>
          <w:p w14:paraId="453BFB89" w14:textId="654A4FDC" w:rsidR="007747E0" w:rsidRPr="007B0E87" w:rsidRDefault="007747E0" w:rsidP="00D74B33">
            <w:r>
              <w:t>(Panevėžio m.</w:t>
            </w:r>
            <w:r w:rsidR="0071772A">
              <w:t>, Klaipėdos g.</w:t>
            </w:r>
            <w:r>
              <w:t>)</w:t>
            </w:r>
          </w:p>
        </w:tc>
        <w:tc>
          <w:tcPr>
            <w:tcW w:w="1418" w:type="dxa"/>
          </w:tcPr>
          <w:p w14:paraId="453BFB8A" w14:textId="0F030016" w:rsidR="003E0A5E" w:rsidRPr="007B0E87" w:rsidRDefault="00A127A7" w:rsidP="003E0A5E">
            <w:pPr>
              <w:jc w:val="center"/>
            </w:pPr>
            <w:r>
              <w:t>25 800,00</w:t>
            </w:r>
          </w:p>
        </w:tc>
        <w:tc>
          <w:tcPr>
            <w:tcW w:w="1417" w:type="dxa"/>
          </w:tcPr>
          <w:p w14:paraId="453BFB8B" w14:textId="37FC3FB1" w:rsidR="003E0A5E" w:rsidRPr="007B0E87" w:rsidRDefault="00A127A7" w:rsidP="003E0A5E">
            <w:r>
              <w:t>4400-6866-3488</w:t>
            </w:r>
          </w:p>
        </w:tc>
        <w:tc>
          <w:tcPr>
            <w:tcW w:w="1418" w:type="dxa"/>
          </w:tcPr>
          <w:p w14:paraId="453BFB8C" w14:textId="5EA5AF2E" w:rsidR="003E0A5E" w:rsidRPr="007B0E87" w:rsidRDefault="00A127A7" w:rsidP="003E0A5E">
            <w:pPr>
              <w:jc w:val="center"/>
            </w:pPr>
            <w:r>
              <w:t>0,137</w:t>
            </w:r>
            <w:r w:rsidR="008419C2">
              <w:t>*</w:t>
            </w:r>
          </w:p>
        </w:tc>
        <w:tc>
          <w:tcPr>
            <w:tcW w:w="1559" w:type="dxa"/>
          </w:tcPr>
          <w:p w14:paraId="44D9C3E0" w14:textId="77777777" w:rsidR="00781EEC" w:rsidRPr="007B0E87" w:rsidRDefault="00781EEC" w:rsidP="00781EEC">
            <w:r w:rsidRPr="007B0E87">
              <w:t>Registro Nr.</w:t>
            </w:r>
          </w:p>
          <w:p w14:paraId="713C5073" w14:textId="55D36598" w:rsidR="00781EEC" w:rsidRPr="007B0E87" w:rsidRDefault="00781EEC" w:rsidP="00781EEC">
            <w:r>
              <w:t>44/</w:t>
            </w:r>
            <w:r w:rsidR="00A13A31">
              <w:t>3952485</w:t>
            </w:r>
          </w:p>
          <w:p w14:paraId="453BFB8F" w14:textId="68CA4E65" w:rsidR="003E0A5E" w:rsidRPr="007B0E87" w:rsidRDefault="00781EEC" w:rsidP="00781EEC">
            <w:r>
              <w:t>2026-0</w:t>
            </w:r>
            <w:r w:rsidR="00A127A7">
              <w:t>3-20</w:t>
            </w:r>
          </w:p>
        </w:tc>
      </w:tr>
      <w:tr w:rsidR="008419C2" w:rsidRPr="007B0E87" w14:paraId="131DDCE0" w14:textId="77777777" w:rsidTr="00BF5657">
        <w:tc>
          <w:tcPr>
            <w:tcW w:w="710" w:type="dxa"/>
          </w:tcPr>
          <w:p w14:paraId="328A529E" w14:textId="77777777" w:rsidR="008419C2" w:rsidRPr="007B0E87" w:rsidRDefault="008419C2" w:rsidP="008419C2">
            <w:pPr>
              <w:pStyle w:val="Sraopastraipa"/>
              <w:numPr>
                <w:ilvl w:val="0"/>
                <w:numId w:val="25"/>
              </w:numPr>
              <w:jc w:val="center"/>
            </w:pPr>
          </w:p>
        </w:tc>
        <w:tc>
          <w:tcPr>
            <w:tcW w:w="3685" w:type="dxa"/>
          </w:tcPr>
          <w:p w14:paraId="01FCF57F" w14:textId="77777777" w:rsidR="008419C2" w:rsidRDefault="008419C2" w:rsidP="008419C2">
            <w:r>
              <w:t>Lietaus nuotekų šalinimo tinklai</w:t>
            </w:r>
          </w:p>
          <w:p w14:paraId="7F904C70" w14:textId="3A385685" w:rsidR="008419C2" w:rsidRDefault="008419C2" w:rsidP="008419C2">
            <w:r>
              <w:t>(Panevėžio m., Parko g.)</w:t>
            </w:r>
          </w:p>
        </w:tc>
        <w:tc>
          <w:tcPr>
            <w:tcW w:w="1418" w:type="dxa"/>
          </w:tcPr>
          <w:p w14:paraId="5DD16B1B" w14:textId="0F4478CF" w:rsidR="008419C2" w:rsidRDefault="008419C2" w:rsidP="008419C2">
            <w:pPr>
              <w:jc w:val="center"/>
            </w:pPr>
            <w:r>
              <w:t>26 900,00</w:t>
            </w:r>
          </w:p>
        </w:tc>
        <w:tc>
          <w:tcPr>
            <w:tcW w:w="1417" w:type="dxa"/>
          </w:tcPr>
          <w:p w14:paraId="4606E5EA" w14:textId="01744434" w:rsidR="008419C2" w:rsidRDefault="008419C2" w:rsidP="008419C2">
            <w:r>
              <w:t>4400-6886-1765</w:t>
            </w:r>
          </w:p>
        </w:tc>
        <w:tc>
          <w:tcPr>
            <w:tcW w:w="1418" w:type="dxa"/>
          </w:tcPr>
          <w:p w14:paraId="11AF2C8F" w14:textId="2C2C9B4B" w:rsidR="008419C2" w:rsidRDefault="008419C2" w:rsidP="008419C2">
            <w:pPr>
              <w:jc w:val="center"/>
            </w:pPr>
            <w:r>
              <w:t>298,02</w:t>
            </w:r>
          </w:p>
        </w:tc>
        <w:tc>
          <w:tcPr>
            <w:tcW w:w="1559" w:type="dxa"/>
          </w:tcPr>
          <w:p w14:paraId="23D6F65C" w14:textId="77777777" w:rsidR="008419C2" w:rsidRPr="007B0E87" w:rsidRDefault="008419C2" w:rsidP="008419C2">
            <w:r w:rsidRPr="007B0E87">
              <w:t>Registro Nr.</w:t>
            </w:r>
          </w:p>
          <w:p w14:paraId="08B5ED2F" w14:textId="5E7BCDE9" w:rsidR="008419C2" w:rsidRPr="007B0E87" w:rsidRDefault="008419C2" w:rsidP="008419C2">
            <w:r>
              <w:t>44/3969203</w:t>
            </w:r>
            <w:r w:rsidRPr="007B0E87">
              <w:t>,</w:t>
            </w:r>
          </w:p>
          <w:p w14:paraId="084D28AB" w14:textId="67648259" w:rsidR="008419C2" w:rsidRPr="007B0E87" w:rsidRDefault="008419C2" w:rsidP="008419C2">
            <w:r>
              <w:t>2026-04-21</w:t>
            </w:r>
          </w:p>
        </w:tc>
      </w:tr>
      <w:tr w:rsidR="008419C2" w:rsidRPr="007B0E87" w14:paraId="47887514" w14:textId="77777777" w:rsidTr="00BF5657">
        <w:tc>
          <w:tcPr>
            <w:tcW w:w="710" w:type="dxa"/>
          </w:tcPr>
          <w:p w14:paraId="5580662B" w14:textId="77777777" w:rsidR="008419C2" w:rsidRPr="007B0E87" w:rsidRDefault="008419C2" w:rsidP="008419C2">
            <w:pPr>
              <w:pStyle w:val="Sraopastraipa"/>
              <w:numPr>
                <w:ilvl w:val="0"/>
                <w:numId w:val="25"/>
              </w:numPr>
              <w:jc w:val="center"/>
            </w:pPr>
          </w:p>
        </w:tc>
        <w:tc>
          <w:tcPr>
            <w:tcW w:w="3685" w:type="dxa"/>
          </w:tcPr>
          <w:p w14:paraId="00EB5E35" w14:textId="77777777" w:rsidR="008419C2" w:rsidRDefault="008419C2" w:rsidP="008419C2">
            <w:r>
              <w:t>Lietaus nuotekų šalinimo tinklai</w:t>
            </w:r>
          </w:p>
          <w:p w14:paraId="39DC606E" w14:textId="7D7673AC" w:rsidR="008419C2" w:rsidRDefault="008419C2" w:rsidP="008419C2">
            <w:r>
              <w:t>(Panevėžio m., Aukštaičių g.)</w:t>
            </w:r>
          </w:p>
        </w:tc>
        <w:tc>
          <w:tcPr>
            <w:tcW w:w="1418" w:type="dxa"/>
          </w:tcPr>
          <w:p w14:paraId="566C34FA" w14:textId="074CAD57" w:rsidR="008419C2" w:rsidRDefault="008419C2" w:rsidP="008419C2">
            <w:pPr>
              <w:jc w:val="center"/>
            </w:pPr>
            <w:r>
              <w:t>16 600,00</w:t>
            </w:r>
          </w:p>
        </w:tc>
        <w:tc>
          <w:tcPr>
            <w:tcW w:w="1417" w:type="dxa"/>
          </w:tcPr>
          <w:p w14:paraId="10392C92" w14:textId="1EB18056" w:rsidR="008419C2" w:rsidRDefault="008419C2" w:rsidP="008419C2">
            <w:r>
              <w:t>4400-6347-1663</w:t>
            </w:r>
          </w:p>
        </w:tc>
        <w:tc>
          <w:tcPr>
            <w:tcW w:w="1418" w:type="dxa"/>
          </w:tcPr>
          <w:p w14:paraId="7C6F9708" w14:textId="19C28AD3" w:rsidR="008419C2" w:rsidRDefault="008419C2" w:rsidP="008419C2">
            <w:pPr>
              <w:jc w:val="center"/>
            </w:pPr>
            <w:r>
              <w:t>194,66</w:t>
            </w:r>
          </w:p>
        </w:tc>
        <w:tc>
          <w:tcPr>
            <w:tcW w:w="1559" w:type="dxa"/>
          </w:tcPr>
          <w:p w14:paraId="13D86BED" w14:textId="77777777" w:rsidR="008419C2" w:rsidRPr="007B0E87" w:rsidRDefault="008419C2" w:rsidP="008419C2">
            <w:r w:rsidRPr="007B0E87">
              <w:t>Registro Nr.</w:t>
            </w:r>
          </w:p>
          <w:p w14:paraId="70B12448" w14:textId="23020AD2" w:rsidR="008419C2" w:rsidRPr="007B0E87" w:rsidRDefault="008419C2" w:rsidP="008419C2">
            <w:r>
              <w:t>44/3457150</w:t>
            </w:r>
            <w:r w:rsidRPr="007B0E87">
              <w:t>,</w:t>
            </w:r>
          </w:p>
          <w:p w14:paraId="6001FE5F" w14:textId="56C9DF68" w:rsidR="008419C2" w:rsidRPr="007B0E87" w:rsidRDefault="008419C2" w:rsidP="008419C2">
            <w:r>
              <w:t>2026-04-21</w:t>
            </w:r>
          </w:p>
        </w:tc>
      </w:tr>
      <w:tr w:rsidR="00E8587E" w:rsidRPr="007B0E87" w14:paraId="50A20AA5" w14:textId="77777777" w:rsidTr="00BF5657">
        <w:tc>
          <w:tcPr>
            <w:tcW w:w="710" w:type="dxa"/>
          </w:tcPr>
          <w:p w14:paraId="5CF91F10" w14:textId="77777777" w:rsidR="00E8587E" w:rsidRPr="007B0E87" w:rsidRDefault="00E8587E" w:rsidP="00E8587E">
            <w:pPr>
              <w:pStyle w:val="Sraopastraipa"/>
              <w:numPr>
                <w:ilvl w:val="0"/>
                <w:numId w:val="25"/>
              </w:numPr>
              <w:jc w:val="center"/>
            </w:pPr>
          </w:p>
        </w:tc>
        <w:tc>
          <w:tcPr>
            <w:tcW w:w="3685" w:type="dxa"/>
          </w:tcPr>
          <w:p w14:paraId="59C3487B" w14:textId="77777777" w:rsidR="00E8587E" w:rsidRDefault="00E8587E" w:rsidP="00E8587E">
            <w:r>
              <w:t>Lietaus nuotekų šalinimo tinklai</w:t>
            </w:r>
          </w:p>
          <w:p w14:paraId="5C298439" w14:textId="5CA5D838" w:rsidR="00E8587E" w:rsidRDefault="00E8587E" w:rsidP="00E8587E">
            <w:r>
              <w:t>(Panevėžio m., Palangos g.)</w:t>
            </w:r>
          </w:p>
        </w:tc>
        <w:tc>
          <w:tcPr>
            <w:tcW w:w="1418" w:type="dxa"/>
          </w:tcPr>
          <w:p w14:paraId="3FC26FA0" w14:textId="1BF92F59" w:rsidR="00E8587E" w:rsidRDefault="00E8587E" w:rsidP="00E8587E">
            <w:pPr>
              <w:jc w:val="center"/>
            </w:pPr>
            <w:r>
              <w:t>35 800,00</w:t>
            </w:r>
          </w:p>
        </w:tc>
        <w:tc>
          <w:tcPr>
            <w:tcW w:w="1417" w:type="dxa"/>
          </w:tcPr>
          <w:p w14:paraId="21411CB3" w14:textId="2B8838E7" w:rsidR="00E8587E" w:rsidRDefault="00E8587E" w:rsidP="00E8587E">
            <w:r>
              <w:t>4400-6886-1710</w:t>
            </w:r>
          </w:p>
        </w:tc>
        <w:tc>
          <w:tcPr>
            <w:tcW w:w="1418" w:type="dxa"/>
          </w:tcPr>
          <w:p w14:paraId="59F6D51E" w14:textId="01270012" w:rsidR="00E8587E" w:rsidRDefault="00E8587E" w:rsidP="00E8587E">
            <w:pPr>
              <w:jc w:val="center"/>
            </w:pPr>
            <w:r>
              <w:t>329,9</w:t>
            </w:r>
            <w:r w:rsidR="00A127A7">
              <w:t>0</w:t>
            </w:r>
          </w:p>
        </w:tc>
        <w:tc>
          <w:tcPr>
            <w:tcW w:w="1559" w:type="dxa"/>
          </w:tcPr>
          <w:p w14:paraId="62612A39" w14:textId="77777777" w:rsidR="00E8587E" w:rsidRPr="007B0E87" w:rsidRDefault="00E8587E" w:rsidP="00E8587E">
            <w:r w:rsidRPr="007B0E87">
              <w:t>Registro Nr.</w:t>
            </w:r>
          </w:p>
          <w:p w14:paraId="449DB3F5" w14:textId="5F239D2D" w:rsidR="00E8587E" w:rsidRPr="007B0E87" w:rsidRDefault="00E8587E" w:rsidP="00E8587E">
            <w:r>
              <w:t>44/3969198</w:t>
            </w:r>
            <w:r w:rsidRPr="007B0E87">
              <w:t>,</w:t>
            </w:r>
          </w:p>
          <w:p w14:paraId="6D5AD4C9" w14:textId="710DA361" w:rsidR="00E8587E" w:rsidRPr="007B0E87" w:rsidRDefault="00E8587E" w:rsidP="00E8587E">
            <w:r>
              <w:t>2026-04-21</w:t>
            </w:r>
          </w:p>
        </w:tc>
      </w:tr>
      <w:tr w:rsidR="006F32FD" w:rsidRPr="007B0E87" w14:paraId="6F1926D1" w14:textId="77777777" w:rsidTr="00BF5657">
        <w:tc>
          <w:tcPr>
            <w:tcW w:w="710" w:type="dxa"/>
          </w:tcPr>
          <w:p w14:paraId="0B6F424B" w14:textId="77777777" w:rsidR="006F32FD" w:rsidRPr="007B0E87" w:rsidRDefault="006F32FD" w:rsidP="006F32FD">
            <w:pPr>
              <w:pStyle w:val="Sraopastraipa"/>
              <w:numPr>
                <w:ilvl w:val="0"/>
                <w:numId w:val="25"/>
              </w:numPr>
              <w:jc w:val="center"/>
            </w:pPr>
          </w:p>
        </w:tc>
        <w:tc>
          <w:tcPr>
            <w:tcW w:w="3685" w:type="dxa"/>
          </w:tcPr>
          <w:p w14:paraId="4BB13B5E" w14:textId="77777777" w:rsidR="006F32FD" w:rsidRDefault="006F32FD" w:rsidP="006F32FD">
            <w:r>
              <w:t>Lietaus nuotekų šalinimo tinklai</w:t>
            </w:r>
          </w:p>
          <w:p w14:paraId="464EEFE4" w14:textId="1AD48B72" w:rsidR="006F32FD" w:rsidRDefault="006F32FD" w:rsidP="006F32FD">
            <w:r>
              <w:t>(Panevėžio m., Tulpių g.)</w:t>
            </w:r>
          </w:p>
        </w:tc>
        <w:tc>
          <w:tcPr>
            <w:tcW w:w="1418" w:type="dxa"/>
          </w:tcPr>
          <w:p w14:paraId="5D55E3F4" w14:textId="23F69F20" w:rsidR="006F32FD" w:rsidRDefault="00C90C19" w:rsidP="006F32FD">
            <w:pPr>
              <w:jc w:val="center"/>
            </w:pPr>
            <w:r>
              <w:t>53 500,00</w:t>
            </w:r>
          </w:p>
        </w:tc>
        <w:tc>
          <w:tcPr>
            <w:tcW w:w="1417" w:type="dxa"/>
          </w:tcPr>
          <w:p w14:paraId="4316F795" w14:textId="1BD67D48" w:rsidR="006F32FD" w:rsidRDefault="00C90C19" w:rsidP="006F32FD">
            <w:r>
              <w:t>4400-6886-1698</w:t>
            </w:r>
          </w:p>
        </w:tc>
        <w:tc>
          <w:tcPr>
            <w:tcW w:w="1418" w:type="dxa"/>
          </w:tcPr>
          <w:p w14:paraId="6324F734" w14:textId="3B03EFF8" w:rsidR="006F32FD" w:rsidRDefault="00C90C19" w:rsidP="006F32FD">
            <w:pPr>
              <w:jc w:val="center"/>
            </w:pPr>
            <w:r>
              <w:t>546,76</w:t>
            </w:r>
          </w:p>
        </w:tc>
        <w:tc>
          <w:tcPr>
            <w:tcW w:w="1559" w:type="dxa"/>
          </w:tcPr>
          <w:p w14:paraId="0DBF1C52" w14:textId="77777777" w:rsidR="006F32FD" w:rsidRPr="007B0E87" w:rsidRDefault="006F32FD" w:rsidP="006F32FD">
            <w:r w:rsidRPr="007B0E87">
              <w:t>Registro Nr.</w:t>
            </w:r>
          </w:p>
          <w:p w14:paraId="77AE1F5F" w14:textId="0DD038C9" w:rsidR="006F32FD" w:rsidRPr="007B0E87" w:rsidRDefault="006F32FD" w:rsidP="006F32FD">
            <w:r>
              <w:t>44/396919</w:t>
            </w:r>
            <w:r w:rsidR="00C90C19">
              <w:t>6</w:t>
            </w:r>
            <w:r w:rsidRPr="007B0E87">
              <w:t>,</w:t>
            </w:r>
          </w:p>
          <w:p w14:paraId="1C2C6B32" w14:textId="6DF67872" w:rsidR="006F32FD" w:rsidRPr="007B0E87" w:rsidRDefault="006F32FD" w:rsidP="006F32FD">
            <w:r>
              <w:t>2026-04-21</w:t>
            </w:r>
          </w:p>
        </w:tc>
      </w:tr>
      <w:tr w:rsidR="00C90C19" w:rsidRPr="007B0E87" w14:paraId="68A123B1" w14:textId="77777777" w:rsidTr="00BF5657">
        <w:tc>
          <w:tcPr>
            <w:tcW w:w="710" w:type="dxa"/>
          </w:tcPr>
          <w:p w14:paraId="240D9DEA" w14:textId="77777777" w:rsidR="00C90C19" w:rsidRPr="007B0E87" w:rsidRDefault="00C90C19" w:rsidP="00C90C19">
            <w:pPr>
              <w:pStyle w:val="Sraopastraipa"/>
              <w:numPr>
                <w:ilvl w:val="0"/>
                <w:numId w:val="25"/>
              </w:numPr>
              <w:jc w:val="center"/>
            </w:pPr>
          </w:p>
        </w:tc>
        <w:tc>
          <w:tcPr>
            <w:tcW w:w="3685" w:type="dxa"/>
          </w:tcPr>
          <w:p w14:paraId="6A8FF737" w14:textId="77777777" w:rsidR="00C90C19" w:rsidRDefault="00C90C19" w:rsidP="00C90C19">
            <w:r>
              <w:t>Lietaus nuotekų šalinimo tinklai</w:t>
            </w:r>
          </w:p>
          <w:p w14:paraId="396FD008" w14:textId="1399E8A5" w:rsidR="00C90C19" w:rsidRDefault="00C90C19" w:rsidP="00C90C19">
            <w:r>
              <w:t>(Panevėžio m.)</w:t>
            </w:r>
          </w:p>
        </w:tc>
        <w:tc>
          <w:tcPr>
            <w:tcW w:w="1418" w:type="dxa"/>
          </w:tcPr>
          <w:p w14:paraId="118C9B53" w14:textId="55B3265D" w:rsidR="00C90C19" w:rsidRDefault="00C90C19" w:rsidP="00C90C19">
            <w:pPr>
              <w:jc w:val="center"/>
            </w:pPr>
            <w:r>
              <w:t>8 860,00</w:t>
            </w:r>
          </w:p>
        </w:tc>
        <w:tc>
          <w:tcPr>
            <w:tcW w:w="1417" w:type="dxa"/>
          </w:tcPr>
          <w:p w14:paraId="5A2F7F84" w14:textId="5173C40C" w:rsidR="00C90C19" w:rsidRDefault="00C90C19" w:rsidP="00C90C19">
            <w:r>
              <w:t>4400-6887-7690</w:t>
            </w:r>
          </w:p>
        </w:tc>
        <w:tc>
          <w:tcPr>
            <w:tcW w:w="1418" w:type="dxa"/>
          </w:tcPr>
          <w:p w14:paraId="6B3BC5EA" w14:textId="65641FD9" w:rsidR="00C90C19" w:rsidRDefault="00C90C19" w:rsidP="00C90C19">
            <w:pPr>
              <w:jc w:val="center"/>
            </w:pPr>
            <w:r>
              <w:t>163,95</w:t>
            </w:r>
          </w:p>
        </w:tc>
        <w:tc>
          <w:tcPr>
            <w:tcW w:w="1559" w:type="dxa"/>
          </w:tcPr>
          <w:p w14:paraId="5B40A041" w14:textId="77777777" w:rsidR="00C90C19" w:rsidRPr="007B0E87" w:rsidRDefault="00C90C19" w:rsidP="00C90C19">
            <w:r w:rsidRPr="007B0E87">
              <w:t>Registro Nr.</w:t>
            </w:r>
          </w:p>
          <w:p w14:paraId="5950BB46" w14:textId="1741269C" w:rsidR="00C90C19" w:rsidRPr="007B0E87" w:rsidRDefault="00C90C19" w:rsidP="00C90C19">
            <w:r>
              <w:t>44/3970623</w:t>
            </w:r>
            <w:r w:rsidRPr="007B0E87">
              <w:t>,</w:t>
            </w:r>
          </w:p>
          <w:p w14:paraId="6F248F7A" w14:textId="092D4838" w:rsidR="00C90C19" w:rsidRPr="007B0E87" w:rsidRDefault="00C90C19" w:rsidP="00C90C19">
            <w:r>
              <w:t>2026-04-21</w:t>
            </w:r>
          </w:p>
        </w:tc>
      </w:tr>
      <w:tr w:rsidR="00C90C19" w:rsidRPr="007B0E87" w14:paraId="51544634" w14:textId="77777777" w:rsidTr="00BF5657">
        <w:tc>
          <w:tcPr>
            <w:tcW w:w="710" w:type="dxa"/>
          </w:tcPr>
          <w:p w14:paraId="27273BE1" w14:textId="77777777" w:rsidR="00C90C19" w:rsidRPr="007B0E87" w:rsidRDefault="00C90C19" w:rsidP="00C90C19">
            <w:pPr>
              <w:pStyle w:val="Sraopastraipa"/>
              <w:numPr>
                <w:ilvl w:val="0"/>
                <w:numId w:val="25"/>
              </w:numPr>
              <w:jc w:val="center"/>
            </w:pPr>
          </w:p>
        </w:tc>
        <w:tc>
          <w:tcPr>
            <w:tcW w:w="3685" w:type="dxa"/>
          </w:tcPr>
          <w:p w14:paraId="39FE38A9" w14:textId="77777777" w:rsidR="00C90C19" w:rsidRDefault="00C90C19" w:rsidP="00C90C19">
            <w:r>
              <w:t>Lietaus nuotekų šalinimo tinklai</w:t>
            </w:r>
          </w:p>
          <w:p w14:paraId="2730E6CE" w14:textId="2D97DB99" w:rsidR="00C90C19" w:rsidRDefault="00C90C19" w:rsidP="00C90C19">
            <w:r>
              <w:t>(Panevėžio m., Naujamiesčio g.)</w:t>
            </w:r>
          </w:p>
        </w:tc>
        <w:tc>
          <w:tcPr>
            <w:tcW w:w="1418" w:type="dxa"/>
          </w:tcPr>
          <w:p w14:paraId="1A132BEE" w14:textId="3FEF2384" w:rsidR="00C90C19" w:rsidRDefault="00C90C19" w:rsidP="00C90C19">
            <w:pPr>
              <w:jc w:val="center"/>
            </w:pPr>
            <w:r>
              <w:t>36 200,00</w:t>
            </w:r>
          </w:p>
        </w:tc>
        <w:tc>
          <w:tcPr>
            <w:tcW w:w="1417" w:type="dxa"/>
          </w:tcPr>
          <w:p w14:paraId="6C88FAB0" w14:textId="0BCC7414" w:rsidR="00C90C19" w:rsidRDefault="00C90C19" w:rsidP="00C90C19">
            <w:r>
              <w:t>4400-6886-1706</w:t>
            </w:r>
          </w:p>
        </w:tc>
        <w:tc>
          <w:tcPr>
            <w:tcW w:w="1418" w:type="dxa"/>
          </w:tcPr>
          <w:p w14:paraId="5E0618BD" w14:textId="2B25EB38" w:rsidR="00C90C19" w:rsidRDefault="00C90C19" w:rsidP="00C90C19">
            <w:pPr>
              <w:jc w:val="center"/>
            </w:pPr>
            <w:r>
              <w:t>318,69</w:t>
            </w:r>
          </w:p>
        </w:tc>
        <w:tc>
          <w:tcPr>
            <w:tcW w:w="1559" w:type="dxa"/>
          </w:tcPr>
          <w:p w14:paraId="76DB4BD0" w14:textId="77777777" w:rsidR="00C90C19" w:rsidRPr="007B0E87" w:rsidRDefault="00C90C19" w:rsidP="00C90C19">
            <w:r w:rsidRPr="007B0E87">
              <w:t>Registro Nr.</w:t>
            </w:r>
          </w:p>
          <w:p w14:paraId="55F8619F" w14:textId="0F86A5FB" w:rsidR="00C90C19" w:rsidRPr="007B0E87" w:rsidRDefault="00C90C19" w:rsidP="00C90C19">
            <w:r>
              <w:t>44/3969197</w:t>
            </w:r>
            <w:r w:rsidRPr="007B0E87">
              <w:t>,</w:t>
            </w:r>
          </w:p>
          <w:p w14:paraId="2AEFEC98" w14:textId="34C602BB" w:rsidR="00C90C19" w:rsidRPr="007B0E87" w:rsidRDefault="00C90C19" w:rsidP="00C90C19">
            <w:r>
              <w:t>2026-04-21</w:t>
            </w:r>
          </w:p>
        </w:tc>
      </w:tr>
      <w:tr w:rsidR="00C90C19" w:rsidRPr="007B0E87" w14:paraId="22BB5023" w14:textId="77777777" w:rsidTr="00BF5657">
        <w:tc>
          <w:tcPr>
            <w:tcW w:w="710" w:type="dxa"/>
          </w:tcPr>
          <w:p w14:paraId="0F666B18" w14:textId="77777777" w:rsidR="00C90C19" w:rsidRPr="007B0E87" w:rsidRDefault="00C90C19" w:rsidP="00C90C19">
            <w:pPr>
              <w:pStyle w:val="Sraopastraipa"/>
              <w:numPr>
                <w:ilvl w:val="0"/>
                <w:numId w:val="25"/>
              </w:numPr>
              <w:jc w:val="center"/>
            </w:pPr>
          </w:p>
        </w:tc>
        <w:tc>
          <w:tcPr>
            <w:tcW w:w="3685" w:type="dxa"/>
          </w:tcPr>
          <w:p w14:paraId="67552C71" w14:textId="77777777" w:rsidR="00C90C19" w:rsidRDefault="00C90C19" w:rsidP="00C90C19">
            <w:r>
              <w:t>Lietaus nuotekų šalinimo tinklai</w:t>
            </w:r>
          </w:p>
          <w:p w14:paraId="67272A85" w14:textId="13A39695" w:rsidR="00C90C19" w:rsidRDefault="00B16B03" w:rsidP="00C90C19">
            <w:r>
              <w:t>(P</w:t>
            </w:r>
            <w:r w:rsidR="00C90C19">
              <w:t>anevėžio</w:t>
            </w:r>
            <w:r>
              <w:t xml:space="preserve"> m., Žemaičių g.)</w:t>
            </w:r>
            <w:r w:rsidR="00C90C19">
              <w:t xml:space="preserve"> </w:t>
            </w:r>
          </w:p>
        </w:tc>
        <w:tc>
          <w:tcPr>
            <w:tcW w:w="1418" w:type="dxa"/>
          </w:tcPr>
          <w:p w14:paraId="64970FFF" w14:textId="7A68D9E6" w:rsidR="00C90C19" w:rsidRDefault="00C90C19" w:rsidP="00C90C19">
            <w:pPr>
              <w:jc w:val="center"/>
            </w:pPr>
            <w:r>
              <w:t>31 000,00</w:t>
            </w:r>
          </w:p>
        </w:tc>
        <w:tc>
          <w:tcPr>
            <w:tcW w:w="1417" w:type="dxa"/>
          </w:tcPr>
          <w:p w14:paraId="124DA81E" w14:textId="25A2D7B3" w:rsidR="00C90C19" w:rsidRDefault="00C90C19" w:rsidP="00C90C19">
            <w:r>
              <w:t>4400-6886-1743</w:t>
            </w:r>
          </w:p>
        </w:tc>
        <w:tc>
          <w:tcPr>
            <w:tcW w:w="1418" w:type="dxa"/>
          </w:tcPr>
          <w:p w14:paraId="483751C0" w14:textId="2C18EEC7" w:rsidR="00C90C19" w:rsidRDefault="00C90C19" w:rsidP="00C90C19">
            <w:pPr>
              <w:jc w:val="center"/>
            </w:pPr>
            <w:r>
              <w:t>281,53</w:t>
            </w:r>
          </w:p>
        </w:tc>
        <w:tc>
          <w:tcPr>
            <w:tcW w:w="1559" w:type="dxa"/>
          </w:tcPr>
          <w:p w14:paraId="6556E718" w14:textId="77777777" w:rsidR="00C90C19" w:rsidRPr="007B0E87" w:rsidRDefault="00C90C19" w:rsidP="00C90C19">
            <w:r w:rsidRPr="007B0E87">
              <w:t>Registro Nr.</w:t>
            </w:r>
          </w:p>
          <w:p w14:paraId="51EC63DA" w14:textId="4B0B4A24" w:rsidR="00C90C19" w:rsidRPr="007B0E87" w:rsidRDefault="00C90C19" w:rsidP="00C90C19">
            <w:r>
              <w:t>44/3969201</w:t>
            </w:r>
            <w:r w:rsidRPr="007B0E87">
              <w:t>,</w:t>
            </w:r>
          </w:p>
          <w:p w14:paraId="0D481E33" w14:textId="74BF7DC1" w:rsidR="00C90C19" w:rsidRPr="007B0E87" w:rsidRDefault="00C90C19" w:rsidP="00C90C19">
            <w:r>
              <w:t>2026-04-21</w:t>
            </w:r>
          </w:p>
        </w:tc>
      </w:tr>
      <w:tr w:rsidR="00B16B03" w:rsidRPr="007B0E87" w14:paraId="46AA7A53" w14:textId="77777777" w:rsidTr="00BF5657">
        <w:tc>
          <w:tcPr>
            <w:tcW w:w="710" w:type="dxa"/>
          </w:tcPr>
          <w:p w14:paraId="19C009E2" w14:textId="77777777" w:rsidR="00B16B03" w:rsidRPr="007B0E87" w:rsidRDefault="00B16B03" w:rsidP="00B16B03">
            <w:pPr>
              <w:pStyle w:val="Sraopastraipa"/>
              <w:numPr>
                <w:ilvl w:val="0"/>
                <w:numId w:val="25"/>
              </w:numPr>
              <w:jc w:val="center"/>
            </w:pPr>
          </w:p>
        </w:tc>
        <w:tc>
          <w:tcPr>
            <w:tcW w:w="3685" w:type="dxa"/>
          </w:tcPr>
          <w:p w14:paraId="62772CEE" w14:textId="77777777" w:rsidR="00B16B03" w:rsidRDefault="00B16B03" w:rsidP="00B16B03">
            <w:r>
              <w:t>Lietaus nuotekų šalinimo tinklai</w:t>
            </w:r>
          </w:p>
          <w:p w14:paraId="7747D620" w14:textId="11039249" w:rsidR="00B16B03" w:rsidRDefault="00B16B03" w:rsidP="00B16B03">
            <w:r>
              <w:t xml:space="preserve">(Panevėžio m., Žemaičių g.) </w:t>
            </w:r>
          </w:p>
        </w:tc>
        <w:tc>
          <w:tcPr>
            <w:tcW w:w="1418" w:type="dxa"/>
          </w:tcPr>
          <w:p w14:paraId="19EE7E37" w14:textId="72BF819F" w:rsidR="00B16B03" w:rsidRDefault="00B16B03" w:rsidP="00B16B03">
            <w:pPr>
              <w:jc w:val="center"/>
            </w:pPr>
            <w:r>
              <w:t>39 500,00</w:t>
            </w:r>
          </w:p>
        </w:tc>
        <w:tc>
          <w:tcPr>
            <w:tcW w:w="1417" w:type="dxa"/>
          </w:tcPr>
          <w:p w14:paraId="6D6CCFBB" w14:textId="2AA5CFCC" w:rsidR="00B16B03" w:rsidRDefault="00B16B03" w:rsidP="00B16B03">
            <w:r>
              <w:t>4400-6886-1754</w:t>
            </w:r>
          </w:p>
        </w:tc>
        <w:tc>
          <w:tcPr>
            <w:tcW w:w="1418" w:type="dxa"/>
          </w:tcPr>
          <w:p w14:paraId="026A2B47" w14:textId="620F130C" w:rsidR="00B16B03" w:rsidRDefault="00B16B03" w:rsidP="00B16B03">
            <w:pPr>
              <w:jc w:val="center"/>
            </w:pPr>
            <w:r>
              <w:t>379,42</w:t>
            </w:r>
          </w:p>
        </w:tc>
        <w:tc>
          <w:tcPr>
            <w:tcW w:w="1559" w:type="dxa"/>
          </w:tcPr>
          <w:p w14:paraId="3D14827C" w14:textId="77777777" w:rsidR="00B16B03" w:rsidRPr="007B0E87" w:rsidRDefault="00B16B03" w:rsidP="00B16B03">
            <w:r w:rsidRPr="007B0E87">
              <w:t>Registro Nr.</w:t>
            </w:r>
          </w:p>
          <w:p w14:paraId="56DEA5BD" w14:textId="490BB784" w:rsidR="00B16B03" w:rsidRPr="007B0E87" w:rsidRDefault="00B16B03" w:rsidP="00B16B03">
            <w:r>
              <w:t>44/3969202</w:t>
            </w:r>
            <w:r w:rsidRPr="007B0E87">
              <w:t>,</w:t>
            </w:r>
          </w:p>
          <w:p w14:paraId="3E0AFD76" w14:textId="36892392" w:rsidR="00B16B03" w:rsidRPr="007B0E87" w:rsidRDefault="00B16B03" w:rsidP="00B16B03">
            <w:r>
              <w:t>2026-04-21</w:t>
            </w:r>
          </w:p>
        </w:tc>
      </w:tr>
      <w:tr w:rsidR="00B16B03" w:rsidRPr="007B0E87" w14:paraId="7EBC9EA4" w14:textId="77777777" w:rsidTr="00BF5657">
        <w:tc>
          <w:tcPr>
            <w:tcW w:w="710" w:type="dxa"/>
          </w:tcPr>
          <w:p w14:paraId="686F79D4" w14:textId="77777777" w:rsidR="00B16B03" w:rsidRPr="007B0E87" w:rsidRDefault="00B16B03" w:rsidP="00B16B03">
            <w:pPr>
              <w:pStyle w:val="Sraopastraipa"/>
              <w:numPr>
                <w:ilvl w:val="0"/>
                <w:numId w:val="25"/>
              </w:numPr>
              <w:jc w:val="center"/>
            </w:pPr>
          </w:p>
        </w:tc>
        <w:tc>
          <w:tcPr>
            <w:tcW w:w="3685" w:type="dxa"/>
          </w:tcPr>
          <w:p w14:paraId="14B8BDD9" w14:textId="77777777" w:rsidR="00B16B03" w:rsidRDefault="00B16B03" w:rsidP="00B16B03">
            <w:r>
              <w:t>Lietaus nuotekų šalinimo tinklai</w:t>
            </w:r>
          </w:p>
          <w:p w14:paraId="17A1998D" w14:textId="0235B21E" w:rsidR="00B16B03" w:rsidRDefault="00B16B03" w:rsidP="00B16B03">
            <w:r>
              <w:t>(Panevėžio m., Ramygalos g.)</w:t>
            </w:r>
          </w:p>
        </w:tc>
        <w:tc>
          <w:tcPr>
            <w:tcW w:w="1418" w:type="dxa"/>
          </w:tcPr>
          <w:p w14:paraId="2D8C8067" w14:textId="2CFAB90F" w:rsidR="008A2167" w:rsidRDefault="008A2167" w:rsidP="008A2167">
            <w:pPr>
              <w:jc w:val="center"/>
            </w:pPr>
            <w:r>
              <w:t>12 100,00</w:t>
            </w:r>
          </w:p>
        </w:tc>
        <w:tc>
          <w:tcPr>
            <w:tcW w:w="1417" w:type="dxa"/>
          </w:tcPr>
          <w:p w14:paraId="0226C284" w14:textId="701276D7" w:rsidR="00B16B03" w:rsidRDefault="00B16B03" w:rsidP="00B16B03">
            <w:r>
              <w:t>4400-6886-1721</w:t>
            </w:r>
          </w:p>
        </w:tc>
        <w:tc>
          <w:tcPr>
            <w:tcW w:w="1418" w:type="dxa"/>
          </w:tcPr>
          <w:p w14:paraId="2401064A" w14:textId="7AE7E754" w:rsidR="00B16B03" w:rsidRDefault="00B16B03" w:rsidP="00B16B03">
            <w:pPr>
              <w:jc w:val="center"/>
            </w:pPr>
            <w:r>
              <w:t>211,73</w:t>
            </w:r>
          </w:p>
        </w:tc>
        <w:tc>
          <w:tcPr>
            <w:tcW w:w="1559" w:type="dxa"/>
          </w:tcPr>
          <w:p w14:paraId="7F679356" w14:textId="77777777" w:rsidR="00B16B03" w:rsidRPr="007B0E87" w:rsidRDefault="00B16B03" w:rsidP="00B16B03">
            <w:r w:rsidRPr="007B0E87">
              <w:t>Registro Nr.</w:t>
            </w:r>
          </w:p>
          <w:p w14:paraId="438C5443" w14:textId="3F106B17" w:rsidR="00B16B03" w:rsidRPr="007B0E87" w:rsidRDefault="00B16B03" w:rsidP="00B16B03">
            <w:r>
              <w:t>44/3969199</w:t>
            </w:r>
            <w:r w:rsidRPr="007B0E87">
              <w:t>,</w:t>
            </w:r>
          </w:p>
          <w:p w14:paraId="565B1189" w14:textId="7989584A" w:rsidR="00B16B03" w:rsidRPr="007B0E87" w:rsidRDefault="00B16B03" w:rsidP="00B16B03">
            <w:r>
              <w:t>2026-04-21</w:t>
            </w:r>
          </w:p>
        </w:tc>
      </w:tr>
      <w:tr w:rsidR="008A2167" w:rsidRPr="007B0E87" w14:paraId="52D38AC5" w14:textId="77777777" w:rsidTr="00BF5657">
        <w:tc>
          <w:tcPr>
            <w:tcW w:w="710" w:type="dxa"/>
          </w:tcPr>
          <w:p w14:paraId="062F45E4" w14:textId="77777777" w:rsidR="008A2167" w:rsidRPr="007B0E87" w:rsidRDefault="008A2167" w:rsidP="008A2167">
            <w:pPr>
              <w:pStyle w:val="Sraopastraipa"/>
              <w:numPr>
                <w:ilvl w:val="0"/>
                <w:numId w:val="25"/>
              </w:numPr>
              <w:jc w:val="center"/>
            </w:pPr>
          </w:p>
        </w:tc>
        <w:tc>
          <w:tcPr>
            <w:tcW w:w="3685" w:type="dxa"/>
          </w:tcPr>
          <w:p w14:paraId="3E1080B4" w14:textId="77777777" w:rsidR="008A2167" w:rsidRDefault="008A2167" w:rsidP="008A2167">
            <w:r>
              <w:t>Lietaus nuotekų šalinimo tinklai</w:t>
            </w:r>
          </w:p>
          <w:p w14:paraId="5E98F945" w14:textId="1A265A20" w:rsidR="008A2167" w:rsidRDefault="008A2167" w:rsidP="008A2167">
            <w:r>
              <w:t>(Panevėžio m., Ramygalos g.)</w:t>
            </w:r>
          </w:p>
        </w:tc>
        <w:tc>
          <w:tcPr>
            <w:tcW w:w="1418" w:type="dxa"/>
          </w:tcPr>
          <w:p w14:paraId="2D9FA3CF" w14:textId="3A980B89" w:rsidR="008A2167" w:rsidRDefault="008A2167" w:rsidP="008A2167">
            <w:pPr>
              <w:jc w:val="center"/>
            </w:pPr>
            <w:r>
              <w:t>8 520,00</w:t>
            </w:r>
          </w:p>
        </w:tc>
        <w:tc>
          <w:tcPr>
            <w:tcW w:w="1417" w:type="dxa"/>
          </w:tcPr>
          <w:p w14:paraId="605C0A93" w14:textId="6C3112D9" w:rsidR="008A2167" w:rsidRDefault="008A2167" w:rsidP="008A2167">
            <w:r>
              <w:t>4400-6886-1732</w:t>
            </w:r>
          </w:p>
        </w:tc>
        <w:tc>
          <w:tcPr>
            <w:tcW w:w="1418" w:type="dxa"/>
          </w:tcPr>
          <w:p w14:paraId="460E8317" w14:textId="5A4D2737" w:rsidR="008A2167" w:rsidRDefault="008A2167" w:rsidP="008A2167">
            <w:pPr>
              <w:jc w:val="center"/>
            </w:pPr>
            <w:r>
              <w:t>173,24</w:t>
            </w:r>
          </w:p>
        </w:tc>
        <w:tc>
          <w:tcPr>
            <w:tcW w:w="1559" w:type="dxa"/>
          </w:tcPr>
          <w:p w14:paraId="27DEDEE2" w14:textId="77777777" w:rsidR="008A2167" w:rsidRPr="007B0E87" w:rsidRDefault="008A2167" w:rsidP="008A2167">
            <w:r w:rsidRPr="007B0E87">
              <w:t>Registro Nr.</w:t>
            </w:r>
          </w:p>
          <w:p w14:paraId="2C194358" w14:textId="2F3A7D80" w:rsidR="008A2167" w:rsidRPr="007B0E87" w:rsidRDefault="008A2167" w:rsidP="008A2167">
            <w:r>
              <w:t>44/3969200</w:t>
            </w:r>
            <w:r w:rsidRPr="007B0E87">
              <w:t>,</w:t>
            </w:r>
          </w:p>
          <w:p w14:paraId="35C7F374" w14:textId="60394622" w:rsidR="008A2167" w:rsidRPr="007B0E87" w:rsidRDefault="008A2167" w:rsidP="008A2167">
            <w:r>
              <w:t>2026-04-21</w:t>
            </w:r>
          </w:p>
        </w:tc>
      </w:tr>
      <w:tr w:rsidR="008A2167" w:rsidRPr="007B0E87" w14:paraId="59A13B5A" w14:textId="77777777" w:rsidTr="00BF5657">
        <w:tc>
          <w:tcPr>
            <w:tcW w:w="710" w:type="dxa"/>
          </w:tcPr>
          <w:p w14:paraId="199960BE" w14:textId="77777777" w:rsidR="008A2167" w:rsidRPr="007B0E87" w:rsidRDefault="008A2167" w:rsidP="008A2167">
            <w:pPr>
              <w:pStyle w:val="Sraopastraipa"/>
              <w:numPr>
                <w:ilvl w:val="0"/>
                <w:numId w:val="25"/>
              </w:numPr>
              <w:jc w:val="center"/>
            </w:pPr>
          </w:p>
        </w:tc>
        <w:tc>
          <w:tcPr>
            <w:tcW w:w="3685" w:type="dxa"/>
          </w:tcPr>
          <w:p w14:paraId="5098D62D" w14:textId="77777777" w:rsidR="008A2167" w:rsidRDefault="008A2167" w:rsidP="008A2167">
            <w:r>
              <w:t>Privažiuojamasis kelias prie Algirdo g. 90</w:t>
            </w:r>
          </w:p>
          <w:p w14:paraId="2C211B09" w14:textId="1DC47519" w:rsidR="008A2167" w:rsidRDefault="008A2167" w:rsidP="008A2167">
            <w:r>
              <w:t>(Panevėžio m.)</w:t>
            </w:r>
          </w:p>
        </w:tc>
        <w:tc>
          <w:tcPr>
            <w:tcW w:w="1418" w:type="dxa"/>
          </w:tcPr>
          <w:p w14:paraId="0D170316" w14:textId="10E0E768" w:rsidR="008A2167" w:rsidRDefault="00957102" w:rsidP="008A2167">
            <w:pPr>
              <w:jc w:val="center"/>
            </w:pPr>
            <w:r>
              <w:t>505,00</w:t>
            </w:r>
          </w:p>
        </w:tc>
        <w:tc>
          <w:tcPr>
            <w:tcW w:w="1417" w:type="dxa"/>
          </w:tcPr>
          <w:p w14:paraId="46DE1C2A" w14:textId="06086976" w:rsidR="008A2167" w:rsidRDefault="00957102" w:rsidP="008A2167">
            <w:r>
              <w:t>4400-6777-7511</w:t>
            </w:r>
          </w:p>
        </w:tc>
        <w:tc>
          <w:tcPr>
            <w:tcW w:w="1418" w:type="dxa"/>
          </w:tcPr>
          <w:p w14:paraId="51EB4170" w14:textId="06DFA2D8" w:rsidR="008A2167" w:rsidRDefault="00957102" w:rsidP="008A2167">
            <w:pPr>
              <w:jc w:val="center"/>
            </w:pPr>
            <w:r>
              <w:t>0,004*</w:t>
            </w:r>
          </w:p>
        </w:tc>
        <w:tc>
          <w:tcPr>
            <w:tcW w:w="1559" w:type="dxa"/>
          </w:tcPr>
          <w:p w14:paraId="4C5C9B52" w14:textId="77777777" w:rsidR="008A2167" w:rsidRPr="007B0E87" w:rsidRDefault="008A2167" w:rsidP="008A2167">
            <w:r w:rsidRPr="007B0E87">
              <w:t>Registro Nr.</w:t>
            </w:r>
          </w:p>
          <w:p w14:paraId="17BF8583" w14:textId="7C710DB5" w:rsidR="008A2167" w:rsidRPr="007B0E87" w:rsidRDefault="008A2167" w:rsidP="008A2167">
            <w:r>
              <w:t>44/3</w:t>
            </w:r>
            <w:r w:rsidR="00957102">
              <w:t>737840</w:t>
            </w:r>
            <w:r w:rsidRPr="007B0E87">
              <w:t>,</w:t>
            </w:r>
          </w:p>
          <w:p w14:paraId="493A38C8" w14:textId="4D0591F4" w:rsidR="008A2167" w:rsidRPr="007B0E87" w:rsidRDefault="008A2167" w:rsidP="008A2167">
            <w:r>
              <w:t>202</w:t>
            </w:r>
            <w:r w:rsidR="00957102">
              <w:t>4</w:t>
            </w:r>
            <w:r>
              <w:t>-04-29</w:t>
            </w:r>
          </w:p>
        </w:tc>
      </w:tr>
      <w:tr w:rsidR="00957102" w:rsidRPr="007B0E87" w14:paraId="3055A012" w14:textId="77777777" w:rsidTr="00BF5657">
        <w:tc>
          <w:tcPr>
            <w:tcW w:w="710" w:type="dxa"/>
          </w:tcPr>
          <w:p w14:paraId="7F8FB677" w14:textId="77777777" w:rsidR="00957102" w:rsidRPr="007B0E87" w:rsidRDefault="00957102" w:rsidP="00957102">
            <w:pPr>
              <w:pStyle w:val="Sraopastraipa"/>
              <w:numPr>
                <w:ilvl w:val="0"/>
                <w:numId w:val="25"/>
              </w:numPr>
              <w:jc w:val="center"/>
            </w:pPr>
          </w:p>
        </w:tc>
        <w:tc>
          <w:tcPr>
            <w:tcW w:w="3685" w:type="dxa"/>
          </w:tcPr>
          <w:p w14:paraId="51A6D71E" w14:textId="7F4BF8AB" w:rsidR="00957102" w:rsidRDefault="00957102" w:rsidP="00957102">
            <w:r>
              <w:t>Privažiuojamasis kelias prie Algirdo g. 92</w:t>
            </w:r>
          </w:p>
          <w:p w14:paraId="4757E891" w14:textId="08978E31" w:rsidR="00957102" w:rsidRDefault="00957102" w:rsidP="00957102">
            <w:r>
              <w:t>(Panevėžio m.)</w:t>
            </w:r>
          </w:p>
        </w:tc>
        <w:tc>
          <w:tcPr>
            <w:tcW w:w="1418" w:type="dxa"/>
          </w:tcPr>
          <w:p w14:paraId="1281EDE7" w14:textId="58023C5B" w:rsidR="00957102" w:rsidRDefault="00957102" w:rsidP="00957102">
            <w:pPr>
              <w:jc w:val="center"/>
            </w:pPr>
            <w:r>
              <w:t>505,00</w:t>
            </w:r>
          </w:p>
        </w:tc>
        <w:tc>
          <w:tcPr>
            <w:tcW w:w="1417" w:type="dxa"/>
          </w:tcPr>
          <w:p w14:paraId="1D9067A0" w14:textId="7057255B" w:rsidR="00957102" w:rsidRDefault="00957102" w:rsidP="00957102">
            <w:r>
              <w:t>4400-6777-7522</w:t>
            </w:r>
          </w:p>
        </w:tc>
        <w:tc>
          <w:tcPr>
            <w:tcW w:w="1418" w:type="dxa"/>
          </w:tcPr>
          <w:p w14:paraId="47E41B26" w14:textId="4D7B7184" w:rsidR="00957102" w:rsidRDefault="00957102" w:rsidP="00957102">
            <w:pPr>
              <w:jc w:val="center"/>
            </w:pPr>
            <w:r>
              <w:t>0,004*</w:t>
            </w:r>
          </w:p>
        </w:tc>
        <w:tc>
          <w:tcPr>
            <w:tcW w:w="1559" w:type="dxa"/>
          </w:tcPr>
          <w:p w14:paraId="2CEE662C" w14:textId="77777777" w:rsidR="00957102" w:rsidRPr="007B0E87" w:rsidRDefault="00957102" w:rsidP="00957102">
            <w:r w:rsidRPr="007B0E87">
              <w:t>Registro Nr.</w:t>
            </w:r>
          </w:p>
          <w:p w14:paraId="50D2782E" w14:textId="7BC40834" w:rsidR="00957102" w:rsidRPr="007B0E87" w:rsidRDefault="00957102" w:rsidP="00957102">
            <w:r>
              <w:t>44/3737841</w:t>
            </w:r>
            <w:r w:rsidRPr="007B0E87">
              <w:t>,</w:t>
            </w:r>
          </w:p>
          <w:p w14:paraId="14F25939" w14:textId="35596084" w:rsidR="00957102" w:rsidRPr="007B0E87" w:rsidRDefault="00957102" w:rsidP="00957102">
            <w:r>
              <w:t>2024-04-29</w:t>
            </w:r>
          </w:p>
        </w:tc>
      </w:tr>
      <w:tr w:rsidR="00957102" w:rsidRPr="007B0E87" w14:paraId="2885D03C" w14:textId="77777777" w:rsidTr="00BF5657">
        <w:tc>
          <w:tcPr>
            <w:tcW w:w="710" w:type="dxa"/>
          </w:tcPr>
          <w:p w14:paraId="269EA0BF" w14:textId="77777777" w:rsidR="00957102" w:rsidRPr="007B0E87" w:rsidRDefault="00957102" w:rsidP="00957102">
            <w:pPr>
              <w:pStyle w:val="Sraopastraipa"/>
              <w:numPr>
                <w:ilvl w:val="0"/>
                <w:numId w:val="25"/>
              </w:numPr>
              <w:jc w:val="center"/>
            </w:pPr>
          </w:p>
        </w:tc>
        <w:tc>
          <w:tcPr>
            <w:tcW w:w="3685" w:type="dxa"/>
          </w:tcPr>
          <w:p w14:paraId="76DB0EB9" w14:textId="14C92F38" w:rsidR="00957102" w:rsidRDefault="00A13A31" w:rsidP="00957102">
            <w:r>
              <w:t>Lietaus nuotekų šalinimo tinklai prie Molainių g. 100</w:t>
            </w:r>
            <w:r w:rsidR="00782220">
              <w:t>,</w:t>
            </w:r>
            <w:r>
              <w:t xml:space="preserve"> 102</w:t>
            </w:r>
            <w:r w:rsidR="00782220">
              <w:t>,</w:t>
            </w:r>
            <w:r>
              <w:t xml:space="preserve"> 104</w:t>
            </w:r>
            <w:r w:rsidR="00782220">
              <w:t>,</w:t>
            </w:r>
            <w:r>
              <w:t xml:space="preserve"> 106</w:t>
            </w:r>
            <w:r w:rsidR="00782220">
              <w:t>,</w:t>
            </w:r>
            <w:r>
              <w:t xml:space="preserve"> 108</w:t>
            </w:r>
            <w:r w:rsidR="00782220">
              <w:t>,</w:t>
            </w:r>
            <w:r>
              <w:t xml:space="preserve"> 110</w:t>
            </w:r>
            <w:r w:rsidR="00782220">
              <w:t>,</w:t>
            </w:r>
            <w:r>
              <w:t xml:space="preserve"> 112</w:t>
            </w:r>
          </w:p>
          <w:p w14:paraId="2E898E36" w14:textId="140F2923" w:rsidR="00A13A31" w:rsidRDefault="00A13A31" w:rsidP="00957102">
            <w:r>
              <w:t>(Panevėžio m., Molainių g.)</w:t>
            </w:r>
          </w:p>
        </w:tc>
        <w:tc>
          <w:tcPr>
            <w:tcW w:w="1418" w:type="dxa"/>
          </w:tcPr>
          <w:p w14:paraId="6E218AC0" w14:textId="4ED1CFE3" w:rsidR="00957102" w:rsidRDefault="00A13A31" w:rsidP="00957102">
            <w:pPr>
              <w:jc w:val="center"/>
            </w:pPr>
            <w:r>
              <w:t>23 700,00</w:t>
            </w:r>
          </w:p>
        </w:tc>
        <w:tc>
          <w:tcPr>
            <w:tcW w:w="1417" w:type="dxa"/>
          </w:tcPr>
          <w:p w14:paraId="17D4DF7D" w14:textId="0343F1C0" w:rsidR="00957102" w:rsidRDefault="00A13A31" w:rsidP="00957102">
            <w:r>
              <w:t>4400-6889-8479</w:t>
            </w:r>
          </w:p>
        </w:tc>
        <w:tc>
          <w:tcPr>
            <w:tcW w:w="1418" w:type="dxa"/>
          </w:tcPr>
          <w:p w14:paraId="5C8E7C13" w14:textId="2F5D0518" w:rsidR="00957102" w:rsidRDefault="00A13A31" w:rsidP="00957102">
            <w:pPr>
              <w:jc w:val="center"/>
            </w:pPr>
            <w:r>
              <w:t>607,11</w:t>
            </w:r>
          </w:p>
        </w:tc>
        <w:tc>
          <w:tcPr>
            <w:tcW w:w="1559" w:type="dxa"/>
          </w:tcPr>
          <w:p w14:paraId="231A4E9E" w14:textId="77777777" w:rsidR="00957102" w:rsidRPr="007B0E87" w:rsidRDefault="00957102" w:rsidP="00957102">
            <w:r w:rsidRPr="007B0E87">
              <w:t>Registro Nr.</w:t>
            </w:r>
          </w:p>
          <w:p w14:paraId="4346C26A" w14:textId="34F7D41C" w:rsidR="00957102" w:rsidRPr="007B0E87" w:rsidRDefault="00957102" w:rsidP="00957102">
            <w:r>
              <w:t>44/</w:t>
            </w:r>
            <w:r w:rsidR="00A13A31">
              <w:t>3972225</w:t>
            </w:r>
            <w:r w:rsidRPr="007B0E87">
              <w:t>,</w:t>
            </w:r>
          </w:p>
          <w:p w14:paraId="613AD18C" w14:textId="7D92C6C1" w:rsidR="00957102" w:rsidRPr="007B0E87" w:rsidRDefault="00957102" w:rsidP="00957102">
            <w:r>
              <w:t>2026-</w:t>
            </w:r>
            <w:r w:rsidR="00A13A31">
              <w:t>05-11</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01E2C" w14:textId="77777777" w:rsidR="00A31D23" w:rsidRDefault="00A31D23">
      <w:r>
        <w:separator/>
      </w:r>
    </w:p>
  </w:endnote>
  <w:endnote w:type="continuationSeparator" w:id="0">
    <w:p w14:paraId="0D6E9631" w14:textId="77777777" w:rsidR="00A31D23" w:rsidRDefault="00A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5A505" w14:textId="77777777" w:rsidR="00A31D23" w:rsidRDefault="00A31D23">
      <w:r>
        <w:separator/>
      </w:r>
    </w:p>
  </w:footnote>
  <w:footnote w:type="continuationSeparator" w:id="0">
    <w:p w14:paraId="619A6B40" w14:textId="77777777" w:rsidR="00A31D23" w:rsidRDefault="00A3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781EEC">
      <w:rPr>
        <w:noProof/>
      </w:rPr>
      <w:t>2</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91253449">
    <w:abstractNumId w:val="3"/>
  </w:num>
  <w:num w:numId="2" w16cid:durableId="1890991652">
    <w:abstractNumId w:val="5"/>
  </w:num>
  <w:num w:numId="3" w16cid:durableId="1606499986">
    <w:abstractNumId w:val="4"/>
  </w:num>
  <w:num w:numId="4" w16cid:durableId="1887257255">
    <w:abstractNumId w:val="23"/>
  </w:num>
  <w:num w:numId="5" w16cid:durableId="1383211514">
    <w:abstractNumId w:val="9"/>
  </w:num>
  <w:num w:numId="6" w16cid:durableId="1287196968">
    <w:abstractNumId w:val="1"/>
  </w:num>
  <w:num w:numId="7" w16cid:durableId="1159157756">
    <w:abstractNumId w:val="21"/>
  </w:num>
  <w:num w:numId="8" w16cid:durableId="256134815">
    <w:abstractNumId w:val="7"/>
  </w:num>
  <w:num w:numId="9" w16cid:durableId="72825090">
    <w:abstractNumId w:val="20"/>
  </w:num>
  <w:num w:numId="10" w16cid:durableId="1940987655">
    <w:abstractNumId w:val="11"/>
  </w:num>
  <w:num w:numId="11" w16cid:durableId="1926840579">
    <w:abstractNumId w:val="2"/>
  </w:num>
  <w:num w:numId="12" w16cid:durableId="1327518126">
    <w:abstractNumId w:val="10"/>
  </w:num>
  <w:num w:numId="13" w16cid:durableId="1622879029">
    <w:abstractNumId w:val="15"/>
  </w:num>
  <w:num w:numId="14" w16cid:durableId="436219727">
    <w:abstractNumId w:val="22"/>
  </w:num>
  <w:num w:numId="15" w16cid:durableId="1403143198">
    <w:abstractNumId w:val="17"/>
  </w:num>
  <w:num w:numId="16" w16cid:durableId="1046300413">
    <w:abstractNumId w:val="12"/>
  </w:num>
  <w:num w:numId="17" w16cid:durableId="160968171">
    <w:abstractNumId w:val="0"/>
  </w:num>
  <w:num w:numId="18" w16cid:durableId="1476920256">
    <w:abstractNumId w:val="13"/>
  </w:num>
  <w:num w:numId="19" w16cid:durableId="1868329481">
    <w:abstractNumId w:val="14"/>
  </w:num>
  <w:num w:numId="20" w16cid:durableId="448092541">
    <w:abstractNumId w:val="8"/>
  </w:num>
  <w:num w:numId="21" w16cid:durableId="1138839750">
    <w:abstractNumId w:val="18"/>
  </w:num>
  <w:num w:numId="22" w16cid:durableId="173049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823034">
    <w:abstractNumId w:val="6"/>
  </w:num>
  <w:num w:numId="24" w16cid:durableId="116643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806862">
    <w:abstractNumId w:val="19"/>
  </w:num>
  <w:num w:numId="26" w16cid:durableId="4306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6A42"/>
    <w:rsid w:val="00007195"/>
    <w:rsid w:val="00007509"/>
    <w:rsid w:val="00007F89"/>
    <w:rsid w:val="00010DE2"/>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2379"/>
    <w:rsid w:val="00035875"/>
    <w:rsid w:val="000378FE"/>
    <w:rsid w:val="000411E9"/>
    <w:rsid w:val="0004265E"/>
    <w:rsid w:val="000440A7"/>
    <w:rsid w:val="000453F1"/>
    <w:rsid w:val="00045AA7"/>
    <w:rsid w:val="000465AF"/>
    <w:rsid w:val="000507E5"/>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2E39"/>
    <w:rsid w:val="00143D17"/>
    <w:rsid w:val="0014434B"/>
    <w:rsid w:val="00145B1A"/>
    <w:rsid w:val="001509FA"/>
    <w:rsid w:val="0015198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32B8"/>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A774C"/>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4899"/>
    <w:rsid w:val="00205FFA"/>
    <w:rsid w:val="00206FC7"/>
    <w:rsid w:val="00207304"/>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103"/>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50F"/>
    <w:rsid w:val="002C5CB0"/>
    <w:rsid w:val="002C6554"/>
    <w:rsid w:val="002C74B8"/>
    <w:rsid w:val="002D0308"/>
    <w:rsid w:val="002D0B3C"/>
    <w:rsid w:val="002D57F9"/>
    <w:rsid w:val="002D6855"/>
    <w:rsid w:val="002D71F8"/>
    <w:rsid w:val="002D75F0"/>
    <w:rsid w:val="002D760D"/>
    <w:rsid w:val="002D79D2"/>
    <w:rsid w:val="002D7E2D"/>
    <w:rsid w:val="002E0554"/>
    <w:rsid w:val="002E1B8B"/>
    <w:rsid w:val="002E212A"/>
    <w:rsid w:val="002E2386"/>
    <w:rsid w:val="002E4357"/>
    <w:rsid w:val="002E570E"/>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268"/>
    <w:rsid w:val="00337555"/>
    <w:rsid w:val="0034081F"/>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632B"/>
    <w:rsid w:val="003965D2"/>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3F5044"/>
    <w:rsid w:val="004002E2"/>
    <w:rsid w:val="004014AB"/>
    <w:rsid w:val="00401930"/>
    <w:rsid w:val="00403FF5"/>
    <w:rsid w:val="00404A96"/>
    <w:rsid w:val="004058EF"/>
    <w:rsid w:val="00406375"/>
    <w:rsid w:val="0040723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76F74"/>
    <w:rsid w:val="00480D2E"/>
    <w:rsid w:val="00481FD1"/>
    <w:rsid w:val="00484650"/>
    <w:rsid w:val="004849ED"/>
    <w:rsid w:val="004850B6"/>
    <w:rsid w:val="00485EB9"/>
    <w:rsid w:val="00486270"/>
    <w:rsid w:val="004877D4"/>
    <w:rsid w:val="00490230"/>
    <w:rsid w:val="004912B5"/>
    <w:rsid w:val="00491609"/>
    <w:rsid w:val="004944DD"/>
    <w:rsid w:val="004948C7"/>
    <w:rsid w:val="004953CA"/>
    <w:rsid w:val="00495F9A"/>
    <w:rsid w:val="004A2500"/>
    <w:rsid w:val="004A25CE"/>
    <w:rsid w:val="004A29B6"/>
    <w:rsid w:val="004A29F4"/>
    <w:rsid w:val="004A2A69"/>
    <w:rsid w:val="004A3610"/>
    <w:rsid w:val="004A5C4C"/>
    <w:rsid w:val="004A65BE"/>
    <w:rsid w:val="004A6A1C"/>
    <w:rsid w:val="004A6E92"/>
    <w:rsid w:val="004A70CE"/>
    <w:rsid w:val="004B00B5"/>
    <w:rsid w:val="004B0F1E"/>
    <w:rsid w:val="004B1691"/>
    <w:rsid w:val="004B18C1"/>
    <w:rsid w:val="004B3A6E"/>
    <w:rsid w:val="004B45A3"/>
    <w:rsid w:val="004B7E57"/>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43E1B"/>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409E"/>
    <w:rsid w:val="005D5EA8"/>
    <w:rsid w:val="005D7AA5"/>
    <w:rsid w:val="005E0C2D"/>
    <w:rsid w:val="005E27B1"/>
    <w:rsid w:val="005E2E6A"/>
    <w:rsid w:val="005E31AB"/>
    <w:rsid w:val="005E31E9"/>
    <w:rsid w:val="005E4B00"/>
    <w:rsid w:val="005F2699"/>
    <w:rsid w:val="005F343F"/>
    <w:rsid w:val="005F3575"/>
    <w:rsid w:val="005F3B79"/>
    <w:rsid w:val="005F3C01"/>
    <w:rsid w:val="005F44E3"/>
    <w:rsid w:val="005F44FE"/>
    <w:rsid w:val="005F6353"/>
    <w:rsid w:val="005F67CB"/>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17C02"/>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30B"/>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32FD"/>
    <w:rsid w:val="006F4AE9"/>
    <w:rsid w:val="006F697B"/>
    <w:rsid w:val="006F7032"/>
    <w:rsid w:val="006F7DC5"/>
    <w:rsid w:val="00701945"/>
    <w:rsid w:val="00702743"/>
    <w:rsid w:val="00706216"/>
    <w:rsid w:val="00711033"/>
    <w:rsid w:val="00711691"/>
    <w:rsid w:val="0071221E"/>
    <w:rsid w:val="00712360"/>
    <w:rsid w:val="007129E5"/>
    <w:rsid w:val="00712D5E"/>
    <w:rsid w:val="00713EB6"/>
    <w:rsid w:val="007143BA"/>
    <w:rsid w:val="00715EF9"/>
    <w:rsid w:val="0071628C"/>
    <w:rsid w:val="007167A6"/>
    <w:rsid w:val="007168CF"/>
    <w:rsid w:val="0071772A"/>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04B"/>
    <w:rsid w:val="00762CBD"/>
    <w:rsid w:val="00763D4F"/>
    <w:rsid w:val="007645AC"/>
    <w:rsid w:val="00764613"/>
    <w:rsid w:val="0077055C"/>
    <w:rsid w:val="00770E93"/>
    <w:rsid w:val="007717A9"/>
    <w:rsid w:val="00773818"/>
    <w:rsid w:val="0077409B"/>
    <w:rsid w:val="007747E0"/>
    <w:rsid w:val="00775EA8"/>
    <w:rsid w:val="007763CB"/>
    <w:rsid w:val="0077650A"/>
    <w:rsid w:val="00776A64"/>
    <w:rsid w:val="00780E8C"/>
    <w:rsid w:val="00781316"/>
    <w:rsid w:val="00781EEC"/>
    <w:rsid w:val="00782220"/>
    <w:rsid w:val="00784307"/>
    <w:rsid w:val="00785121"/>
    <w:rsid w:val="00785145"/>
    <w:rsid w:val="00786A8F"/>
    <w:rsid w:val="00790DE0"/>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19C2"/>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0DDC"/>
    <w:rsid w:val="0086111D"/>
    <w:rsid w:val="0086246C"/>
    <w:rsid w:val="00862DCC"/>
    <w:rsid w:val="008630D3"/>
    <w:rsid w:val="0086483C"/>
    <w:rsid w:val="00864C39"/>
    <w:rsid w:val="00865033"/>
    <w:rsid w:val="00865499"/>
    <w:rsid w:val="00865596"/>
    <w:rsid w:val="00866DD2"/>
    <w:rsid w:val="00870439"/>
    <w:rsid w:val="008709FB"/>
    <w:rsid w:val="00871713"/>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167"/>
    <w:rsid w:val="008A2DE3"/>
    <w:rsid w:val="008A539B"/>
    <w:rsid w:val="008A58DF"/>
    <w:rsid w:val="008A786A"/>
    <w:rsid w:val="008A7B03"/>
    <w:rsid w:val="008B06E3"/>
    <w:rsid w:val="008B2821"/>
    <w:rsid w:val="008B28AB"/>
    <w:rsid w:val="008B3AC4"/>
    <w:rsid w:val="008B3CFE"/>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396F"/>
    <w:rsid w:val="00914DC6"/>
    <w:rsid w:val="00914DCD"/>
    <w:rsid w:val="0091561A"/>
    <w:rsid w:val="00915A53"/>
    <w:rsid w:val="00915DB6"/>
    <w:rsid w:val="00916581"/>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46732"/>
    <w:rsid w:val="00950EE6"/>
    <w:rsid w:val="00950FA3"/>
    <w:rsid w:val="00952228"/>
    <w:rsid w:val="00952515"/>
    <w:rsid w:val="00952AD1"/>
    <w:rsid w:val="00952DAD"/>
    <w:rsid w:val="0095308F"/>
    <w:rsid w:val="009546AB"/>
    <w:rsid w:val="0095518F"/>
    <w:rsid w:val="009567D0"/>
    <w:rsid w:val="009567DE"/>
    <w:rsid w:val="00956EFA"/>
    <w:rsid w:val="00957102"/>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A7E81"/>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27A7"/>
    <w:rsid w:val="00A135AE"/>
    <w:rsid w:val="00A13A31"/>
    <w:rsid w:val="00A13FF8"/>
    <w:rsid w:val="00A144BB"/>
    <w:rsid w:val="00A17420"/>
    <w:rsid w:val="00A205DA"/>
    <w:rsid w:val="00A21FA9"/>
    <w:rsid w:val="00A26104"/>
    <w:rsid w:val="00A263D8"/>
    <w:rsid w:val="00A2654C"/>
    <w:rsid w:val="00A30155"/>
    <w:rsid w:val="00A31D23"/>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22F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1455"/>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16B03"/>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2EAA"/>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258A1"/>
    <w:rsid w:val="00C31D6B"/>
    <w:rsid w:val="00C33E57"/>
    <w:rsid w:val="00C34932"/>
    <w:rsid w:val="00C37FAC"/>
    <w:rsid w:val="00C40FD3"/>
    <w:rsid w:val="00C41598"/>
    <w:rsid w:val="00C41E0F"/>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113B"/>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547"/>
    <w:rsid w:val="00C75F05"/>
    <w:rsid w:val="00C7769C"/>
    <w:rsid w:val="00C83887"/>
    <w:rsid w:val="00C8729C"/>
    <w:rsid w:val="00C87892"/>
    <w:rsid w:val="00C9091E"/>
    <w:rsid w:val="00C90C19"/>
    <w:rsid w:val="00C94CFD"/>
    <w:rsid w:val="00C95622"/>
    <w:rsid w:val="00C95B8A"/>
    <w:rsid w:val="00C9696D"/>
    <w:rsid w:val="00CA127A"/>
    <w:rsid w:val="00CA1F8F"/>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32C5"/>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6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4900"/>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598C"/>
    <w:rsid w:val="00DA64E0"/>
    <w:rsid w:val="00DA7643"/>
    <w:rsid w:val="00DA7E25"/>
    <w:rsid w:val="00DB1D4E"/>
    <w:rsid w:val="00DB25E0"/>
    <w:rsid w:val="00DB2ADD"/>
    <w:rsid w:val="00DB2BE5"/>
    <w:rsid w:val="00DB30BC"/>
    <w:rsid w:val="00DB3A18"/>
    <w:rsid w:val="00DB3A8D"/>
    <w:rsid w:val="00DB48BF"/>
    <w:rsid w:val="00DB4CE5"/>
    <w:rsid w:val="00DB5818"/>
    <w:rsid w:val="00DB6E0B"/>
    <w:rsid w:val="00DB7248"/>
    <w:rsid w:val="00DC0228"/>
    <w:rsid w:val="00DC028A"/>
    <w:rsid w:val="00DC1EC3"/>
    <w:rsid w:val="00DC23AE"/>
    <w:rsid w:val="00DC47F5"/>
    <w:rsid w:val="00DC4CBD"/>
    <w:rsid w:val="00DC577D"/>
    <w:rsid w:val="00DC75E0"/>
    <w:rsid w:val="00DD20B8"/>
    <w:rsid w:val="00DD21E4"/>
    <w:rsid w:val="00DD3C4F"/>
    <w:rsid w:val="00DD4321"/>
    <w:rsid w:val="00DD4F6D"/>
    <w:rsid w:val="00DE0D95"/>
    <w:rsid w:val="00DE1CC0"/>
    <w:rsid w:val="00DE1FAB"/>
    <w:rsid w:val="00DE22DA"/>
    <w:rsid w:val="00DE4436"/>
    <w:rsid w:val="00DE5C8A"/>
    <w:rsid w:val="00DE696A"/>
    <w:rsid w:val="00DF0C4F"/>
    <w:rsid w:val="00DF241F"/>
    <w:rsid w:val="00DF305E"/>
    <w:rsid w:val="00DF65BC"/>
    <w:rsid w:val="00DF6DB4"/>
    <w:rsid w:val="00E00B4D"/>
    <w:rsid w:val="00E00E59"/>
    <w:rsid w:val="00E02F8A"/>
    <w:rsid w:val="00E052CC"/>
    <w:rsid w:val="00E05416"/>
    <w:rsid w:val="00E05CA0"/>
    <w:rsid w:val="00E103AC"/>
    <w:rsid w:val="00E116FA"/>
    <w:rsid w:val="00E13F2A"/>
    <w:rsid w:val="00E14CBA"/>
    <w:rsid w:val="00E17EDF"/>
    <w:rsid w:val="00E213E7"/>
    <w:rsid w:val="00E21A77"/>
    <w:rsid w:val="00E23028"/>
    <w:rsid w:val="00E300CB"/>
    <w:rsid w:val="00E30AAA"/>
    <w:rsid w:val="00E31111"/>
    <w:rsid w:val="00E32FBB"/>
    <w:rsid w:val="00E34BFA"/>
    <w:rsid w:val="00E35FDB"/>
    <w:rsid w:val="00E37EA3"/>
    <w:rsid w:val="00E412E4"/>
    <w:rsid w:val="00E429EE"/>
    <w:rsid w:val="00E43198"/>
    <w:rsid w:val="00E4572C"/>
    <w:rsid w:val="00E4615B"/>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587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B18"/>
    <w:rsid w:val="00EA1E87"/>
    <w:rsid w:val="00EA2453"/>
    <w:rsid w:val="00EA255A"/>
    <w:rsid w:val="00EA44BC"/>
    <w:rsid w:val="00EA4B6B"/>
    <w:rsid w:val="00EA55D3"/>
    <w:rsid w:val="00EA665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06E2F"/>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378"/>
    <w:rsid w:val="00F53B24"/>
    <w:rsid w:val="00F54040"/>
    <w:rsid w:val="00F542C4"/>
    <w:rsid w:val="00F55A22"/>
    <w:rsid w:val="00F5789A"/>
    <w:rsid w:val="00F579F8"/>
    <w:rsid w:val="00F60417"/>
    <w:rsid w:val="00F61C0A"/>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87F63"/>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5673"/>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 w:type="paragraph" w:styleId="Pataisymai">
    <w:name w:val="Revision"/>
    <w:hidden/>
    <w:uiPriority w:val="99"/>
    <w:semiHidden/>
    <w:rsid w:val="00DB6E0B"/>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1569386">
      <w:bodyDiv w:val="1"/>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F9DC-CC3C-46B0-823C-247ACD0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486</Words>
  <Characters>3396</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2026-05-13T10:55:00Z</cp:lastPrinted>
  <dcterms:created xsi:type="dcterms:W3CDTF">2026-06-22T13:36:00Z</dcterms:created>
  <dcterms:modified xsi:type="dcterms:W3CDTF">2026-06-22T13:36:00Z</dcterms:modified>
</cp:coreProperties>
</file>