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931C41" w:rsidRDefault="001D3CB6" w:rsidP="008217B5">
      <w:pPr>
        <w:jc w:val="center"/>
        <w:rPr>
          <w:szCs w:val="24"/>
        </w:rPr>
      </w:pPr>
      <w:r w:rsidRPr="00931C41">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31C41" w:rsidRDefault="005C41AC" w:rsidP="008217B5">
      <w:pPr>
        <w:jc w:val="center"/>
        <w:rPr>
          <w:szCs w:val="24"/>
        </w:rPr>
      </w:pPr>
    </w:p>
    <w:p w14:paraId="34C9AB40" w14:textId="77777777" w:rsidR="0062551B" w:rsidRPr="00931C41" w:rsidRDefault="0062551B" w:rsidP="008217B5">
      <w:pPr>
        <w:jc w:val="center"/>
        <w:rPr>
          <w:b/>
          <w:sz w:val="28"/>
        </w:rPr>
      </w:pPr>
      <w:r w:rsidRPr="00931C41">
        <w:rPr>
          <w:b/>
          <w:sz w:val="28"/>
        </w:rPr>
        <w:t xml:space="preserve">PANEVĖŽIO MIESTO SAVIVALDYBĖS </w:t>
      </w:r>
      <w:r w:rsidR="00A11511" w:rsidRPr="00931C41">
        <w:rPr>
          <w:b/>
          <w:sz w:val="28"/>
        </w:rPr>
        <w:t>TARYBA</w:t>
      </w:r>
    </w:p>
    <w:p w14:paraId="34C9AB42" w14:textId="77777777" w:rsidR="005C41AC" w:rsidRPr="00931C41" w:rsidRDefault="005C41AC" w:rsidP="008217B5">
      <w:pPr>
        <w:keepNext/>
        <w:jc w:val="center"/>
        <w:outlineLvl w:val="1"/>
      </w:pPr>
    </w:p>
    <w:p w14:paraId="34C9AB43" w14:textId="77777777" w:rsidR="0062551B" w:rsidRPr="00931C41" w:rsidRDefault="00A11511" w:rsidP="008217B5">
      <w:pPr>
        <w:keepNext/>
        <w:jc w:val="center"/>
        <w:outlineLvl w:val="1"/>
        <w:rPr>
          <w:b/>
        </w:rPr>
      </w:pPr>
      <w:r w:rsidRPr="00931C41">
        <w:rPr>
          <w:b/>
        </w:rPr>
        <w:t>SPRENDIMAS</w:t>
      </w:r>
    </w:p>
    <w:p w14:paraId="5912F88D" w14:textId="1913C81A" w:rsidR="004108C2" w:rsidRPr="00931C41" w:rsidRDefault="004108C2" w:rsidP="008217B5">
      <w:pPr>
        <w:pStyle w:val="Antrats"/>
        <w:tabs>
          <w:tab w:val="clear" w:pos="4320"/>
          <w:tab w:val="clear" w:pos="8640"/>
          <w:tab w:val="left" w:pos="5103"/>
        </w:tabs>
        <w:jc w:val="center"/>
        <w:rPr>
          <w:b/>
          <w:caps/>
          <w:szCs w:val="24"/>
        </w:rPr>
      </w:pPr>
      <w:r w:rsidRPr="00931C41">
        <w:rPr>
          <w:b/>
          <w:caps/>
          <w:szCs w:val="24"/>
        </w:rPr>
        <w:t xml:space="preserve">DĖL </w:t>
      </w:r>
      <w:r w:rsidR="00EA6C3C" w:rsidRPr="00931C41">
        <w:rPr>
          <w:b/>
          <w:caps/>
          <w:szCs w:val="24"/>
        </w:rPr>
        <w:t xml:space="preserve">PaNEVĖŽIO MIESTO </w:t>
      </w:r>
      <w:r w:rsidRPr="00931C41">
        <w:rPr>
          <w:b/>
          <w:szCs w:val="24"/>
        </w:rPr>
        <w:t>SAVIVALDYBĖS TURTO PERDAVIMO VALDYTI, NAUDOTI IR DISPONUOTI JUO PATIKĖJIMO TEISE TVARKOS APRAŠO PATVIRTINIMO IR SAVIVALDYBĖS TARYBOS 2016 M. SPALIO 26 D. SPRENDIMO NR. 1-349 PRIPAŽINIMO NETEKUSIU GALIOS</w:t>
      </w:r>
    </w:p>
    <w:p w14:paraId="34C9AB45" w14:textId="77777777" w:rsidR="0062551B" w:rsidRPr="00931C41" w:rsidRDefault="0062551B" w:rsidP="008217B5">
      <w:pPr>
        <w:jc w:val="center"/>
      </w:pPr>
    </w:p>
    <w:p w14:paraId="18B0CA50" w14:textId="2D9DB309" w:rsidR="00626D66" w:rsidRDefault="00626D66" w:rsidP="008217B5">
      <w:pPr>
        <w:keepNext/>
        <w:jc w:val="center"/>
        <w:outlineLvl w:val="2"/>
        <w:rPr>
          <w:rStyle w:val="Style3"/>
        </w:rPr>
      </w:pPr>
      <w:r w:rsidRPr="00626D66">
        <w:rPr>
          <w:rStyle w:val="Style3"/>
        </w:rPr>
        <w:t>2019 m. lapkričio 21 d. Nr. 1-4</w:t>
      </w:r>
      <w:r w:rsidR="00173078">
        <w:rPr>
          <w:rStyle w:val="Style3"/>
        </w:rPr>
        <w:t>6</w:t>
      </w:r>
      <w:r w:rsidR="00827289">
        <w:rPr>
          <w:rStyle w:val="Style3"/>
        </w:rPr>
        <w:t>2</w:t>
      </w:r>
    </w:p>
    <w:p w14:paraId="34C9AB47" w14:textId="514E20C6" w:rsidR="0062551B" w:rsidRPr="00931C41" w:rsidRDefault="0062551B" w:rsidP="008217B5">
      <w:pPr>
        <w:keepNext/>
        <w:jc w:val="center"/>
        <w:outlineLvl w:val="2"/>
        <w:rPr>
          <w:b/>
        </w:rPr>
      </w:pPr>
      <w:r w:rsidRPr="00931C41">
        <w:t>Panevėžys</w:t>
      </w:r>
    </w:p>
    <w:p w14:paraId="34C9AB48" w14:textId="77777777" w:rsidR="0062551B" w:rsidRPr="00931C41" w:rsidRDefault="0062551B" w:rsidP="008217B5">
      <w:pPr>
        <w:jc w:val="center"/>
      </w:pPr>
    </w:p>
    <w:p w14:paraId="34C9AB49" w14:textId="77777777" w:rsidR="0062551B" w:rsidRPr="00931C41" w:rsidRDefault="0062551B" w:rsidP="008217B5">
      <w:pPr>
        <w:jc w:val="center"/>
      </w:pPr>
    </w:p>
    <w:p w14:paraId="4704D28A" w14:textId="2A207549" w:rsidR="00E46881" w:rsidRPr="00931C41" w:rsidRDefault="00E46881" w:rsidP="00E46881">
      <w:pPr>
        <w:spacing w:line="360" w:lineRule="auto"/>
        <w:ind w:firstLine="851"/>
        <w:jc w:val="both"/>
        <w:rPr>
          <w:spacing w:val="60"/>
          <w:szCs w:val="24"/>
        </w:rPr>
      </w:pPr>
      <w:r w:rsidRPr="00931C41">
        <w:rPr>
          <w:szCs w:val="24"/>
        </w:rPr>
        <w:t xml:space="preserve">Vadovaudamasi Lietuvos Respublikos vietos savivaldos įstatymo 16 straipsnio 2 dalies </w:t>
      </w:r>
      <w:r w:rsidR="00EA6C3C" w:rsidRPr="00931C41">
        <w:rPr>
          <w:szCs w:val="24"/>
        </w:rPr>
        <w:br/>
      </w:r>
      <w:r w:rsidRPr="00931C41">
        <w:rPr>
          <w:szCs w:val="24"/>
        </w:rPr>
        <w:t>26 punktu</w:t>
      </w:r>
      <w:r w:rsidR="004645F2" w:rsidRPr="00931C41">
        <w:rPr>
          <w:szCs w:val="24"/>
        </w:rPr>
        <w:t xml:space="preserve"> ir 18 straipsnio 1 dalimi</w:t>
      </w:r>
      <w:r w:rsidRPr="00931C41">
        <w:rPr>
          <w:szCs w:val="24"/>
        </w:rPr>
        <w:t xml:space="preserve">, </w:t>
      </w:r>
      <w:r w:rsidR="008C2A8A" w:rsidRPr="00931C41">
        <w:rPr>
          <w:szCs w:val="24"/>
        </w:rPr>
        <w:t xml:space="preserve">Valstybės ir savivaldybių turto valdymo, naudojimo ir disponavimo juo įstatymo </w:t>
      </w:r>
      <w:r w:rsidR="004645F2" w:rsidRPr="00931C41">
        <w:rPr>
          <w:szCs w:val="24"/>
        </w:rPr>
        <w:t>12 straipsniu,</w:t>
      </w:r>
      <w:r w:rsidR="008C2A8A" w:rsidRPr="00931C41">
        <w:rPr>
          <w:szCs w:val="24"/>
        </w:rPr>
        <w:t xml:space="preserve"> </w:t>
      </w:r>
      <w:r w:rsidRPr="00931C41">
        <w:rPr>
          <w:szCs w:val="24"/>
        </w:rPr>
        <w:t xml:space="preserve">Panevėžio miesto savivaldybės taryba </w:t>
      </w:r>
      <w:r w:rsidR="00CF676D">
        <w:rPr>
          <w:szCs w:val="24"/>
        </w:rPr>
        <w:t xml:space="preserve"> </w:t>
      </w:r>
      <w:r w:rsidR="00CF676D" w:rsidRPr="001665D2">
        <w:t>n u s p r e n d ž i a:</w:t>
      </w:r>
    </w:p>
    <w:p w14:paraId="1F0DDC9D" w14:textId="1F014BD8" w:rsidR="00E46881" w:rsidRPr="00931C41" w:rsidRDefault="004645F2" w:rsidP="008D7609">
      <w:pPr>
        <w:pStyle w:val="Sraopastraipa"/>
        <w:numPr>
          <w:ilvl w:val="0"/>
          <w:numId w:val="3"/>
        </w:numPr>
        <w:spacing w:line="360" w:lineRule="auto"/>
        <w:ind w:left="0" w:firstLine="851"/>
        <w:jc w:val="both"/>
        <w:rPr>
          <w:szCs w:val="24"/>
        </w:rPr>
      </w:pPr>
      <w:r w:rsidRPr="00931C41">
        <w:rPr>
          <w:szCs w:val="24"/>
        </w:rPr>
        <w:t>Patvirtinti Panevėžio miesto savivaldybės turto perdavimo valdyti, naudoti ir disponuoti juo patikėjimo teise tvarkos aprašą (pridedama)</w:t>
      </w:r>
      <w:r w:rsidR="00943E06" w:rsidRPr="00931C41">
        <w:rPr>
          <w:szCs w:val="24"/>
        </w:rPr>
        <w:t>.</w:t>
      </w:r>
    </w:p>
    <w:p w14:paraId="1FB2AD6C" w14:textId="53823724" w:rsidR="008C2A8A" w:rsidRPr="00931C41" w:rsidRDefault="004645F2" w:rsidP="008D7609">
      <w:pPr>
        <w:pStyle w:val="Sraopastraipa"/>
        <w:numPr>
          <w:ilvl w:val="0"/>
          <w:numId w:val="3"/>
        </w:numPr>
        <w:spacing w:line="360" w:lineRule="auto"/>
        <w:ind w:left="0" w:firstLine="851"/>
        <w:jc w:val="both"/>
        <w:rPr>
          <w:szCs w:val="24"/>
        </w:rPr>
      </w:pPr>
      <w:r w:rsidRPr="00931C41">
        <w:rPr>
          <w:szCs w:val="24"/>
        </w:rPr>
        <w:t xml:space="preserve">Pripažinti netekusiu galios Panevėžio miesto savivaldybės tarybos 2016 m. spalio 26 d. sprendimą Nr. </w:t>
      </w:r>
      <w:r w:rsidR="008750F5" w:rsidRPr="00931C41">
        <w:rPr>
          <w:szCs w:val="24"/>
        </w:rPr>
        <w:t>1-349</w:t>
      </w:r>
      <w:r w:rsidRPr="00931C41">
        <w:rPr>
          <w:szCs w:val="24"/>
        </w:rPr>
        <w:t xml:space="preserve"> „Dėl Savivaldybės turto perdavimo valdyti, naudoti ir disponuoti juo patikėjimo teise tvarkos aprašo patvirtinimo ir Savivaldybės tarybos 2014 m. gruodžio 18 d. sprendimo </w:t>
      </w:r>
      <w:r w:rsidR="00857604" w:rsidRPr="00931C41">
        <w:rPr>
          <w:szCs w:val="24"/>
        </w:rPr>
        <w:br/>
      </w:r>
      <w:r w:rsidRPr="00931C41">
        <w:rPr>
          <w:szCs w:val="24"/>
        </w:rPr>
        <w:t>Nr. 1-396 pripažinimo netekusiu galios“</w:t>
      </w:r>
      <w:r w:rsidR="00943E06" w:rsidRPr="00931C41">
        <w:rPr>
          <w:szCs w:val="24"/>
        </w:rPr>
        <w:t>.</w:t>
      </w:r>
    </w:p>
    <w:p w14:paraId="34C9AB4D" w14:textId="6CC09B39" w:rsidR="005C41AC" w:rsidRDefault="005C41AC" w:rsidP="00857604">
      <w:pPr>
        <w:tabs>
          <w:tab w:val="left" w:pos="6917"/>
        </w:tabs>
        <w:jc w:val="both"/>
        <w:rPr>
          <w:szCs w:val="24"/>
        </w:rPr>
      </w:pPr>
    </w:p>
    <w:p w14:paraId="7868ECE1" w14:textId="77777777" w:rsidR="008217B5" w:rsidRPr="00931C41" w:rsidRDefault="008217B5" w:rsidP="00857604">
      <w:pPr>
        <w:tabs>
          <w:tab w:val="left" w:pos="6917"/>
        </w:tabs>
        <w:jc w:val="both"/>
        <w:rPr>
          <w:szCs w:val="24"/>
        </w:rPr>
      </w:pPr>
    </w:p>
    <w:p w14:paraId="340FD8A3" w14:textId="77777777" w:rsidR="008D7609" w:rsidRPr="00931C41" w:rsidRDefault="008D7609" w:rsidP="00857604">
      <w:pPr>
        <w:tabs>
          <w:tab w:val="left" w:pos="6917"/>
        </w:tabs>
        <w:jc w:val="both"/>
        <w:rPr>
          <w:szCs w:val="24"/>
        </w:rPr>
      </w:pPr>
    </w:p>
    <w:p w14:paraId="7C7FE101" w14:textId="74ABA86A" w:rsidR="0055780F" w:rsidRPr="00931C41" w:rsidRDefault="001D3CB6" w:rsidP="00857604">
      <w:pPr>
        <w:tabs>
          <w:tab w:val="left" w:pos="6917"/>
        </w:tabs>
        <w:jc w:val="both"/>
        <w:rPr>
          <w:rFonts w:eastAsia="Calibri"/>
          <w:szCs w:val="24"/>
        </w:rPr>
      </w:pPr>
      <w:r w:rsidRPr="00931C41">
        <w:rPr>
          <w:rFonts w:eastAsia="Calibri"/>
          <w:szCs w:val="24"/>
        </w:rPr>
        <w:t>Savivaldybės mer</w:t>
      </w:r>
      <w:r w:rsidR="008D7609" w:rsidRPr="00931C41">
        <w:rPr>
          <w:rFonts w:eastAsia="Calibri"/>
          <w:szCs w:val="24"/>
        </w:rPr>
        <w:t>as</w:t>
      </w:r>
      <w:r w:rsidR="008D7609" w:rsidRPr="00931C41">
        <w:rPr>
          <w:rFonts w:eastAsia="Calibri"/>
          <w:szCs w:val="24"/>
        </w:rPr>
        <w:tab/>
        <w:t>Rytis Mykolas Račkauskas</w:t>
      </w:r>
    </w:p>
    <w:p w14:paraId="645AC851" w14:textId="0DCD9B9E" w:rsidR="004645F2" w:rsidRPr="00931C41" w:rsidRDefault="004645F2">
      <w:pPr>
        <w:rPr>
          <w:rFonts w:eastAsia="Calibri"/>
          <w:szCs w:val="24"/>
        </w:rPr>
      </w:pPr>
      <w:r w:rsidRPr="00931C41">
        <w:rPr>
          <w:rFonts w:eastAsia="Calibri"/>
          <w:szCs w:val="24"/>
        </w:rPr>
        <w:br w:type="page"/>
      </w:r>
    </w:p>
    <w:p w14:paraId="53F827D1" w14:textId="77777777" w:rsidR="004645F2" w:rsidRPr="00931C41" w:rsidRDefault="004645F2" w:rsidP="004645F2">
      <w:pPr>
        <w:ind w:firstLine="5103"/>
        <w:rPr>
          <w:szCs w:val="24"/>
        </w:rPr>
      </w:pPr>
      <w:r w:rsidRPr="00931C41">
        <w:rPr>
          <w:szCs w:val="24"/>
        </w:rPr>
        <w:lastRenderedPageBreak/>
        <w:t>PATVIRTINTA</w:t>
      </w:r>
    </w:p>
    <w:p w14:paraId="721C606E" w14:textId="77777777" w:rsidR="004645F2" w:rsidRPr="00931C41" w:rsidRDefault="004645F2" w:rsidP="004645F2">
      <w:pPr>
        <w:ind w:firstLine="5103"/>
        <w:rPr>
          <w:szCs w:val="24"/>
        </w:rPr>
      </w:pPr>
      <w:r w:rsidRPr="00931C41">
        <w:rPr>
          <w:szCs w:val="24"/>
        </w:rPr>
        <w:t xml:space="preserve">Panevėžio miesto savivaldybės tarybos </w:t>
      </w:r>
    </w:p>
    <w:p w14:paraId="45AC3E31" w14:textId="5320943C" w:rsidR="004645F2" w:rsidRPr="00931C41" w:rsidRDefault="004645F2" w:rsidP="004645F2">
      <w:pPr>
        <w:ind w:firstLine="5103"/>
        <w:rPr>
          <w:szCs w:val="24"/>
        </w:rPr>
      </w:pPr>
      <w:r w:rsidRPr="00931C41">
        <w:rPr>
          <w:szCs w:val="24"/>
        </w:rPr>
        <w:t xml:space="preserve">2019 m. lapkričio </w:t>
      </w:r>
      <w:r w:rsidR="00EE2397">
        <w:rPr>
          <w:szCs w:val="24"/>
        </w:rPr>
        <w:t>21</w:t>
      </w:r>
      <w:r w:rsidRPr="00931C41">
        <w:rPr>
          <w:szCs w:val="24"/>
        </w:rPr>
        <w:t xml:space="preserve"> d. sprendimu Nr. </w:t>
      </w:r>
      <w:r w:rsidR="00EE2397">
        <w:rPr>
          <w:szCs w:val="24"/>
        </w:rPr>
        <w:t>1-4</w:t>
      </w:r>
      <w:r w:rsidR="00173078">
        <w:rPr>
          <w:szCs w:val="24"/>
        </w:rPr>
        <w:t>6</w:t>
      </w:r>
      <w:r w:rsidR="00827289">
        <w:rPr>
          <w:szCs w:val="24"/>
        </w:rPr>
        <w:t>2</w:t>
      </w:r>
    </w:p>
    <w:p w14:paraId="7BDABCBB" w14:textId="77777777" w:rsidR="004645F2" w:rsidRPr="00931C41" w:rsidRDefault="004645F2" w:rsidP="00BF691C">
      <w:pPr>
        <w:jc w:val="center"/>
        <w:rPr>
          <w:szCs w:val="24"/>
        </w:rPr>
      </w:pPr>
    </w:p>
    <w:p w14:paraId="11875775" w14:textId="77777777" w:rsidR="004645F2" w:rsidRPr="00931C41" w:rsidRDefault="004645F2" w:rsidP="00BF691C">
      <w:pPr>
        <w:jc w:val="center"/>
        <w:rPr>
          <w:szCs w:val="24"/>
        </w:rPr>
      </w:pPr>
    </w:p>
    <w:p w14:paraId="1032F15C" w14:textId="77777777" w:rsidR="004645F2" w:rsidRPr="00931C41" w:rsidRDefault="004645F2" w:rsidP="00BF691C">
      <w:pPr>
        <w:tabs>
          <w:tab w:val="left" w:leader="underscore" w:pos="1701"/>
        </w:tabs>
        <w:jc w:val="center"/>
        <w:rPr>
          <w:b/>
          <w:szCs w:val="24"/>
        </w:rPr>
      </w:pPr>
      <w:r w:rsidRPr="00931C41">
        <w:rPr>
          <w:b/>
          <w:szCs w:val="24"/>
        </w:rPr>
        <w:t>PANEVĖŽIO MIESTO SAVIVALDYBĖS TURTO PERDAVIMO VALDYTI, NAUDOTI IR DISPONUOTI JUO PATIKĖJIMO TEISE TVARKOS APRAŠAS</w:t>
      </w:r>
    </w:p>
    <w:p w14:paraId="0D61FF56" w14:textId="77777777" w:rsidR="004645F2" w:rsidRPr="00931C41" w:rsidRDefault="004645F2" w:rsidP="00BF691C">
      <w:pPr>
        <w:tabs>
          <w:tab w:val="left" w:leader="underscore" w:pos="1701"/>
        </w:tabs>
        <w:jc w:val="center"/>
        <w:rPr>
          <w:b/>
          <w:szCs w:val="24"/>
        </w:rPr>
      </w:pPr>
    </w:p>
    <w:p w14:paraId="038D4077" w14:textId="77777777" w:rsidR="004645F2" w:rsidRPr="00931C41" w:rsidRDefault="004645F2" w:rsidP="00BF691C">
      <w:pPr>
        <w:tabs>
          <w:tab w:val="left" w:leader="underscore" w:pos="1701"/>
        </w:tabs>
        <w:jc w:val="center"/>
        <w:rPr>
          <w:b/>
          <w:szCs w:val="24"/>
        </w:rPr>
      </w:pPr>
      <w:r w:rsidRPr="00931C41">
        <w:rPr>
          <w:b/>
          <w:szCs w:val="24"/>
        </w:rPr>
        <w:t>I SKYRIUS</w:t>
      </w:r>
    </w:p>
    <w:p w14:paraId="5CEECDE0" w14:textId="77777777" w:rsidR="004645F2" w:rsidRPr="00931C41" w:rsidRDefault="004645F2" w:rsidP="00BF691C">
      <w:pPr>
        <w:tabs>
          <w:tab w:val="left" w:leader="underscore" w:pos="1701"/>
        </w:tabs>
        <w:jc w:val="center"/>
        <w:rPr>
          <w:b/>
          <w:szCs w:val="24"/>
        </w:rPr>
      </w:pPr>
      <w:r w:rsidRPr="00931C41">
        <w:rPr>
          <w:b/>
          <w:szCs w:val="24"/>
        </w:rPr>
        <w:t>BENDROSIOS NUOSTATOS</w:t>
      </w:r>
    </w:p>
    <w:p w14:paraId="505CF080" w14:textId="77777777" w:rsidR="004645F2" w:rsidRPr="00931C41" w:rsidRDefault="004645F2" w:rsidP="00BF691C">
      <w:pPr>
        <w:tabs>
          <w:tab w:val="left" w:leader="underscore" w:pos="1701"/>
        </w:tabs>
        <w:jc w:val="center"/>
        <w:rPr>
          <w:szCs w:val="24"/>
        </w:rPr>
      </w:pPr>
    </w:p>
    <w:p w14:paraId="18834E72"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1. Panevėžio miesto savivaldybės turto perdavimo valdyti, naudoti ir disponuoti juo patikėjimo teise tvarkos aprašas (toliau – Aprašas) reglamentuoja Panevėžio miesto savivaldybei (toliau – Savivaldybė) nuosavybės teise priklausančio turto perdavimą valdyti, naudoti ir disponuoti juo patikėjimo teise (toliau – patikėjimo teisė) ir institucijų, dalyvaujančių perduodant Savivaldybės turtą patikėjimo teise, teises ir pareigas.</w:t>
      </w:r>
    </w:p>
    <w:p w14:paraId="00652D21"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2. Apraše vartojamos sąvokos suprantamos taip, kaip jos apibrėžtos arba vartojamos Lietuvos Respublikos valstybės ir savivaldybių turto valdymo, naudojimo ir disponavimo juo įstatyme ir Lietuvos Respublikos civiliniame kodekse.</w:t>
      </w:r>
    </w:p>
    <w:p w14:paraId="448109EE" w14:textId="537D9A4F" w:rsidR="004645F2" w:rsidRPr="00931C41" w:rsidRDefault="004645F2" w:rsidP="00BF691C">
      <w:pPr>
        <w:tabs>
          <w:tab w:val="left" w:leader="underscore" w:pos="1701"/>
        </w:tabs>
        <w:spacing w:line="360" w:lineRule="auto"/>
        <w:ind w:firstLine="851"/>
        <w:jc w:val="both"/>
        <w:rPr>
          <w:szCs w:val="24"/>
        </w:rPr>
      </w:pPr>
      <w:r w:rsidRPr="00931C41">
        <w:rPr>
          <w:szCs w:val="24"/>
        </w:rPr>
        <w:t xml:space="preserve">3. Pagal Aprašą patikėjimo teisės objektu gali būti Savivaldybės nekilnojamasis turtas, kitas nematerialusis, ilgalaikis ir trumpalaikis materialusis turtas (toliau </w:t>
      </w:r>
      <w:r w:rsidR="00EB0C3F" w:rsidRPr="00931C41">
        <w:rPr>
          <w:szCs w:val="24"/>
        </w:rPr>
        <w:t xml:space="preserve">– </w:t>
      </w:r>
      <w:r w:rsidRPr="00931C41">
        <w:rPr>
          <w:szCs w:val="24"/>
        </w:rPr>
        <w:t>Savivaldybės turtas).</w:t>
      </w:r>
    </w:p>
    <w:p w14:paraId="2566B91E"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4. Savivaldybės turtą patikėjimo teise valdo, naudoja ir juo disponuoja Panevėžio miesto savivaldybės administracija (toliau – Savivaldybės administracija), išskyrus tą Savivaldybės turtą, kuris perduotas patikėjimo teise kitoms Savivaldybės institucijoms, įmonėms, įstaigoms ir organizacijoms arba kitiems juridiniams asmenims pagal turto patikėjimo sutartį.</w:t>
      </w:r>
    </w:p>
    <w:p w14:paraId="70D88AF6"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5. Savivaldybės turtas patikėjimo teise gali būti perduodamas:</w:t>
      </w:r>
    </w:p>
    <w:p w14:paraId="3E58021E"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5.1. Savivaldybės institucijoms, įmonėms, įstaigoms ir organizacijoms;</w:t>
      </w:r>
    </w:p>
    <w:p w14:paraId="51561163" w14:textId="090D6337" w:rsidR="004645F2" w:rsidRPr="00931C41" w:rsidRDefault="004645F2" w:rsidP="00BF691C">
      <w:pPr>
        <w:tabs>
          <w:tab w:val="left" w:leader="underscore" w:pos="1701"/>
        </w:tabs>
        <w:spacing w:line="360" w:lineRule="auto"/>
        <w:ind w:firstLine="851"/>
        <w:jc w:val="both"/>
        <w:rPr>
          <w:szCs w:val="24"/>
        </w:rPr>
      </w:pPr>
      <w:r w:rsidRPr="00931C41">
        <w:rPr>
          <w:szCs w:val="24"/>
        </w:rPr>
        <w:t>5.2. kitiems</w:t>
      </w:r>
      <w:r w:rsidR="00DE075B" w:rsidRPr="00931C41">
        <w:rPr>
          <w:szCs w:val="24"/>
        </w:rPr>
        <w:t xml:space="preserve"> juridiniams asmenims, nenurodytiems </w:t>
      </w:r>
      <w:r w:rsidRPr="00931C41">
        <w:rPr>
          <w:szCs w:val="24"/>
        </w:rPr>
        <w:t>5.1 papunktyje, pagal turto patikėjimo sutartį savivaldybių funkcijoms įgyvendinti ir tik tais atvejais, kai šie juridiniai asmenys pagal įstatymus gali atlikti savivaldybių funkcijas.</w:t>
      </w:r>
    </w:p>
    <w:p w14:paraId="6DE5F0A8"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6. Sprendimą dėl Savivaldybės turto perdavimo patikėjimo teise priima:</w:t>
      </w:r>
    </w:p>
    <w:p w14:paraId="294E5A3D"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6.1. Savivaldybės taryba, kai:</w:t>
      </w:r>
    </w:p>
    <w:p w14:paraId="3DE89DB8"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t>6.1.1. Savivaldybės turtas perduodamas Aprašo 5.2 papunktyje nurodytiems subjektams;</w:t>
      </w:r>
    </w:p>
    <w:p w14:paraId="1FF7613B" w14:textId="416D155C" w:rsidR="004645F2" w:rsidRPr="00931C41" w:rsidRDefault="004645F2" w:rsidP="00BF691C">
      <w:pPr>
        <w:tabs>
          <w:tab w:val="left" w:leader="underscore" w:pos="1701"/>
        </w:tabs>
        <w:spacing w:line="360" w:lineRule="auto"/>
        <w:ind w:firstLine="851"/>
        <w:jc w:val="both"/>
        <w:rPr>
          <w:szCs w:val="24"/>
        </w:rPr>
      </w:pPr>
      <w:r w:rsidRPr="00931C41">
        <w:rPr>
          <w:szCs w:val="24"/>
        </w:rPr>
        <w:t>6.1.2. Savivaldybės nekilnojamasis turtas perduodamas patikėjimo teise Aprašo 5.1</w:t>
      </w:r>
      <w:r w:rsidR="00DE075B" w:rsidRPr="00931C41">
        <w:rPr>
          <w:szCs w:val="24"/>
        </w:rPr>
        <w:t xml:space="preserve"> papunktyje</w:t>
      </w:r>
      <w:r w:rsidRPr="00931C41">
        <w:rPr>
          <w:szCs w:val="24"/>
        </w:rPr>
        <w:t xml:space="preserve"> nurodytiems subjektams;</w:t>
      </w:r>
    </w:p>
    <w:p w14:paraId="7059CF8D" w14:textId="6D049EFC" w:rsidR="004645F2" w:rsidRPr="00931C41" w:rsidRDefault="004645F2" w:rsidP="00BF691C">
      <w:pPr>
        <w:tabs>
          <w:tab w:val="left" w:leader="underscore" w:pos="1701"/>
        </w:tabs>
        <w:spacing w:line="360" w:lineRule="auto"/>
        <w:ind w:firstLine="851"/>
        <w:jc w:val="both"/>
        <w:rPr>
          <w:szCs w:val="24"/>
        </w:rPr>
      </w:pPr>
      <w:r w:rsidRPr="00931C41">
        <w:rPr>
          <w:szCs w:val="24"/>
        </w:rPr>
        <w:t>6.2. Savivaldybės administracijos direktorius, kai Savivaldybės turtas (išskyrus nekilnojamąjį turtą) perduodamas Aprašo 5.1 papunktyje nurodytiems subjektams;</w:t>
      </w:r>
    </w:p>
    <w:p w14:paraId="16343C93" w14:textId="7544D432" w:rsidR="004645F2" w:rsidRPr="00931C41" w:rsidRDefault="004645F2" w:rsidP="00BF691C">
      <w:pPr>
        <w:tabs>
          <w:tab w:val="left" w:leader="underscore" w:pos="1701"/>
        </w:tabs>
        <w:spacing w:line="360" w:lineRule="auto"/>
        <w:ind w:firstLine="851"/>
        <w:jc w:val="both"/>
        <w:rPr>
          <w:szCs w:val="24"/>
        </w:rPr>
      </w:pPr>
      <w:r w:rsidRPr="00931C41">
        <w:rPr>
          <w:szCs w:val="24"/>
        </w:rPr>
        <w:t xml:space="preserve">6.3. Savivaldybės turto valdytojas, kai Savivaldybės trumpalaikis turtas perduodamas Aprašo 5.1 papunktyje nurodytiems </w:t>
      </w:r>
      <w:r w:rsidR="00DE075B" w:rsidRPr="00931C41">
        <w:rPr>
          <w:szCs w:val="24"/>
        </w:rPr>
        <w:t>subjekta</w:t>
      </w:r>
      <w:r w:rsidRPr="00931C41">
        <w:rPr>
          <w:szCs w:val="24"/>
        </w:rPr>
        <w:t>ms.</w:t>
      </w:r>
    </w:p>
    <w:p w14:paraId="407C3A20" w14:textId="77777777" w:rsidR="004645F2" w:rsidRPr="00931C41" w:rsidRDefault="004645F2" w:rsidP="00BF691C">
      <w:pPr>
        <w:tabs>
          <w:tab w:val="left" w:leader="underscore" w:pos="1701"/>
        </w:tabs>
        <w:spacing w:line="360" w:lineRule="auto"/>
        <w:ind w:firstLine="851"/>
        <w:jc w:val="both"/>
        <w:rPr>
          <w:szCs w:val="24"/>
        </w:rPr>
      </w:pPr>
      <w:r w:rsidRPr="00931C41">
        <w:rPr>
          <w:szCs w:val="24"/>
        </w:rPr>
        <w:lastRenderedPageBreak/>
        <w:t>7. Nereikalingu arba netinkamu (negalimu) naudoti pripažintas Savivaldybės turtas iš vienos Savivaldybės institucijos, įstaigos, organizacijos kitai perduodamas Aprašo nustatyta tvarka.</w:t>
      </w:r>
    </w:p>
    <w:p w14:paraId="78CEB8A9" w14:textId="77777777" w:rsidR="004645F2" w:rsidRPr="00931C41" w:rsidRDefault="004645F2" w:rsidP="00BF691C">
      <w:pPr>
        <w:tabs>
          <w:tab w:val="left" w:leader="underscore" w:pos="1701"/>
        </w:tabs>
        <w:jc w:val="center"/>
        <w:rPr>
          <w:szCs w:val="24"/>
        </w:rPr>
      </w:pPr>
    </w:p>
    <w:p w14:paraId="2D8F1FD6" w14:textId="77777777" w:rsidR="004645F2" w:rsidRPr="00931C41" w:rsidRDefault="004645F2" w:rsidP="00BF691C">
      <w:pPr>
        <w:tabs>
          <w:tab w:val="left" w:leader="underscore" w:pos="1701"/>
        </w:tabs>
        <w:jc w:val="center"/>
        <w:rPr>
          <w:b/>
          <w:szCs w:val="24"/>
        </w:rPr>
      </w:pPr>
      <w:r w:rsidRPr="00931C41">
        <w:rPr>
          <w:b/>
          <w:szCs w:val="24"/>
        </w:rPr>
        <w:t>II SKYRIUS</w:t>
      </w:r>
    </w:p>
    <w:p w14:paraId="66C512B5" w14:textId="77777777" w:rsidR="004645F2" w:rsidRPr="00931C41" w:rsidRDefault="004645F2" w:rsidP="00BF691C">
      <w:pPr>
        <w:tabs>
          <w:tab w:val="left" w:leader="underscore" w:pos="1701"/>
        </w:tabs>
        <w:jc w:val="center"/>
        <w:rPr>
          <w:b/>
          <w:szCs w:val="24"/>
        </w:rPr>
      </w:pPr>
      <w:r w:rsidRPr="00931C41">
        <w:rPr>
          <w:b/>
          <w:szCs w:val="24"/>
        </w:rPr>
        <w:t>SAVIVALDYBĖS TURTO PERDAVIMO PATIKĖJIMO TEISE ORGANIZAVIMAS</w:t>
      </w:r>
    </w:p>
    <w:p w14:paraId="316B8BE9" w14:textId="77777777" w:rsidR="004645F2" w:rsidRPr="00931C41" w:rsidRDefault="004645F2" w:rsidP="00BF691C">
      <w:pPr>
        <w:tabs>
          <w:tab w:val="left" w:leader="underscore" w:pos="1701"/>
        </w:tabs>
        <w:jc w:val="center"/>
        <w:rPr>
          <w:b/>
          <w:szCs w:val="24"/>
        </w:rPr>
      </w:pPr>
    </w:p>
    <w:p w14:paraId="05E3418A" w14:textId="77777777" w:rsidR="004645F2" w:rsidRPr="00931C41" w:rsidRDefault="004645F2" w:rsidP="00BF691C">
      <w:pPr>
        <w:spacing w:line="360" w:lineRule="auto"/>
        <w:ind w:firstLine="851"/>
        <w:jc w:val="both"/>
        <w:rPr>
          <w:szCs w:val="24"/>
          <w:lang w:eastAsia="lt-LT"/>
        </w:rPr>
      </w:pPr>
      <w:r w:rsidRPr="00931C41">
        <w:rPr>
          <w:szCs w:val="24"/>
        </w:rPr>
        <w:t xml:space="preserve">8. </w:t>
      </w:r>
      <w:r w:rsidRPr="00931C41">
        <w:rPr>
          <w:color w:val="000000"/>
          <w:szCs w:val="24"/>
          <w:lang w:eastAsia="lt-LT"/>
        </w:rPr>
        <w:t>Subjektai, nurodyti Aprašo 5 punkte, norintys gauti Savivaldybės turtą patikėjimo teise, Savivaldybės administracijos direktoriui pateikia:</w:t>
      </w:r>
    </w:p>
    <w:p w14:paraId="7A560114" w14:textId="77777777" w:rsidR="004645F2" w:rsidRPr="00931C41" w:rsidRDefault="004645F2" w:rsidP="00BF691C">
      <w:pPr>
        <w:spacing w:line="360" w:lineRule="auto"/>
        <w:ind w:firstLine="851"/>
        <w:jc w:val="both"/>
        <w:rPr>
          <w:szCs w:val="24"/>
          <w:lang w:eastAsia="lt-LT"/>
        </w:rPr>
      </w:pPr>
      <w:bookmarkStart w:id="0" w:name="part_6386548723284e9aadc480f293b24d9a"/>
      <w:bookmarkEnd w:id="0"/>
      <w:r w:rsidRPr="00931C41">
        <w:rPr>
          <w:color w:val="000000"/>
          <w:szCs w:val="24"/>
          <w:lang w:eastAsia="lt-LT"/>
        </w:rPr>
        <w:t>8.1. motyvuotą prašymą perduoti Savivaldybės turtą, kuriame turi būti nurodytas prašomo perduoti Savivaldybės turto naudojimo tikslas, o kai Savivaldybės turtas perduodamas Aprašo 5.2 papunktyje nurodytiems juridiniams asmenims, – nurodyta konkreti Savivaldybės funkcija, kuriai atlikti bus naudojamas perimtas turtas, ir kita informacija;</w:t>
      </w:r>
    </w:p>
    <w:p w14:paraId="50745413" w14:textId="7A7CCCB7" w:rsidR="004645F2" w:rsidRPr="00931C41" w:rsidRDefault="004645F2" w:rsidP="00BF691C">
      <w:pPr>
        <w:spacing w:line="360" w:lineRule="auto"/>
        <w:ind w:firstLine="851"/>
        <w:jc w:val="both"/>
        <w:rPr>
          <w:color w:val="000000"/>
          <w:szCs w:val="24"/>
          <w:lang w:eastAsia="lt-LT"/>
        </w:rPr>
      </w:pPr>
      <w:bookmarkStart w:id="1" w:name="part_651f7665fa174dff985da2c8387bdbf3"/>
      <w:bookmarkEnd w:id="1"/>
      <w:r w:rsidRPr="00931C41">
        <w:rPr>
          <w:szCs w:val="24"/>
          <w:lang w:eastAsia="lt-LT"/>
        </w:rPr>
        <w:t xml:space="preserve">8.2. </w:t>
      </w:r>
      <w:r w:rsidRPr="00931C41">
        <w:rPr>
          <w:color w:val="000000"/>
          <w:szCs w:val="24"/>
          <w:lang w:eastAsia="lt-LT"/>
        </w:rPr>
        <w:t>tinkamai patvirtintą juridinių asmenų registravimo pažymėjimo nuorašą</w:t>
      </w:r>
      <w:r w:rsidR="00D056D9" w:rsidRPr="00931C41">
        <w:rPr>
          <w:color w:val="000000"/>
          <w:szCs w:val="24"/>
          <w:lang w:eastAsia="lt-LT"/>
        </w:rPr>
        <w:t xml:space="preserve"> arba išrašo iš Juridinių asmenų registro kopiją</w:t>
      </w:r>
      <w:r w:rsidRPr="00931C41">
        <w:rPr>
          <w:color w:val="000000"/>
          <w:szCs w:val="24"/>
          <w:lang w:eastAsia="lt-LT"/>
        </w:rPr>
        <w:t xml:space="preserve"> (pateikia tik Aprašo 5.2 papunktyje nurodyti juridiniai asmenys);</w:t>
      </w:r>
    </w:p>
    <w:p w14:paraId="19CA47D4" w14:textId="77777777" w:rsidR="004645F2" w:rsidRPr="00931C41" w:rsidRDefault="004645F2" w:rsidP="00BF691C">
      <w:pPr>
        <w:spacing w:line="360" w:lineRule="auto"/>
        <w:ind w:firstLine="851"/>
        <w:jc w:val="both"/>
        <w:rPr>
          <w:szCs w:val="24"/>
          <w:lang w:eastAsia="lt-LT"/>
        </w:rPr>
      </w:pPr>
      <w:r w:rsidRPr="00931C41">
        <w:rPr>
          <w:color w:val="000000"/>
          <w:szCs w:val="24"/>
          <w:lang w:eastAsia="lt-LT"/>
        </w:rPr>
        <w:t>8.3. Savivaldybės administracijos direktoriaus ar kito turto valdytojo įsakymo dėl Savivaldybės nekilnojamojo turto pripažinimo nereikalingu arba netinkamu (negalimu) naudoti nuorašą, kai perduodamas tokio pobūdžio turtas;</w:t>
      </w:r>
    </w:p>
    <w:p w14:paraId="00324B37" w14:textId="77777777" w:rsidR="004645F2" w:rsidRPr="00931C41" w:rsidRDefault="004645F2" w:rsidP="00BF691C">
      <w:pPr>
        <w:spacing w:line="360" w:lineRule="auto"/>
        <w:ind w:firstLine="851"/>
        <w:jc w:val="both"/>
        <w:rPr>
          <w:color w:val="000000"/>
          <w:szCs w:val="24"/>
          <w:lang w:eastAsia="lt-LT"/>
        </w:rPr>
      </w:pPr>
      <w:bookmarkStart w:id="2" w:name="part_ce8b4177ba0e4fb7b4e328c3cdc3692e"/>
      <w:bookmarkEnd w:id="2"/>
      <w:r w:rsidRPr="00931C41">
        <w:rPr>
          <w:szCs w:val="24"/>
          <w:lang w:eastAsia="lt-LT"/>
        </w:rPr>
        <w:t xml:space="preserve">8.4. </w:t>
      </w:r>
      <w:r w:rsidRPr="00931C41">
        <w:rPr>
          <w:color w:val="000000"/>
          <w:szCs w:val="24"/>
          <w:lang w:eastAsia="lt-LT"/>
        </w:rPr>
        <w:t>tinkamai patvirtintus įstatų ar nuostatų nuorašus (pateikia tik Aprašo 5.2 papunktyje nurodyti juridiniai asmenys).</w:t>
      </w:r>
    </w:p>
    <w:p w14:paraId="5ECF8E03" w14:textId="1F6F7BA5" w:rsidR="00266647" w:rsidRPr="00931C41" w:rsidRDefault="00266647" w:rsidP="00BF691C">
      <w:pPr>
        <w:spacing w:line="360" w:lineRule="auto"/>
        <w:ind w:firstLine="851"/>
        <w:jc w:val="both"/>
        <w:rPr>
          <w:color w:val="000000"/>
          <w:szCs w:val="24"/>
          <w:lang w:eastAsia="lt-LT"/>
        </w:rPr>
      </w:pPr>
      <w:r w:rsidRPr="00931C41">
        <w:rPr>
          <w:color w:val="000000"/>
          <w:szCs w:val="24"/>
          <w:lang w:eastAsia="lt-LT"/>
        </w:rPr>
        <w:t>9. Prašymas neteikiamas, kai perduodamas Savivaldybės turtas, įsigytas vykdant valstybės ar savivaldybės programas ir projektus. Savivaldybės administracijos struktūrinis padalinys ar atsakingas darbuotojas, įvykdęs programas ir projektus, kurių metu buvo įsigytas Savivaldybės turtas, turi raštu pateikti Savivaldybės administracijos direktoriui Savivaldybės turto gavėjų sąrašą ir duomenis, nurodytus 1</w:t>
      </w:r>
      <w:r w:rsidR="00931C41" w:rsidRPr="00931C41">
        <w:rPr>
          <w:color w:val="000000"/>
          <w:szCs w:val="24"/>
          <w:lang w:eastAsia="lt-LT"/>
        </w:rPr>
        <w:t>1</w:t>
      </w:r>
      <w:r w:rsidRPr="00931C41">
        <w:rPr>
          <w:color w:val="000000"/>
          <w:szCs w:val="24"/>
          <w:lang w:eastAsia="lt-LT"/>
        </w:rPr>
        <w:t>.1 ir 1</w:t>
      </w:r>
      <w:r w:rsidR="00931C41" w:rsidRPr="00931C41">
        <w:rPr>
          <w:color w:val="000000"/>
          <w:szCs w:val="24"/>
          <w:lang w:eastAsia="lt-LT"/>
        </w:rPr>
        <w:t>1</w:t>
      </w:r>
      <w:r w:rsidRPr="00931C41">
        <w:rPr>
          <w:color w:val="000000"/>
          <w:szCs w:val="24"/>
          <w:lang w:eastAsia="lt-LT"/>
        </w:rPr>
        <w:t>.2 papunkčiuose.</w:t>
      </w:r>
    </w:p>
    <w:p w14:paraId="247C1D20" w14:textId="553DAFC3" w:rsidR="004645F2" w:rsidRPr="00931C41" w:rsidRDefault="00266647" w:rsidP="00BF691C">
      <w:pPr>
        <w:spacing w:line="360" w:lineRule="auto"/>
        <w:ind w:firstLine="851"/>
        <w:jc w:val="both"/>
        <w:rPr>
          <w:szCs w:val="24"/>
          <w:lang w:eastAsia="lt-LT"/>
        </w:rPr>
      </w:pPr>
      <w:r w:rsidRPr="00931C41">
        <w:rPr>
          <w:color w:val="000000"/>
          <w:szCs w:val="24"/>
          <w:lang w:eastAsia="lt-LT"/>
        </w:rPr>
        <w:t>10</w:t>
      </w:r>
      <w:r w:rsidR="004645F2" w:rsidRPr="00931C41">
        <w:rPr>
          <w:color w:val="000000"/>
          <w:szCs w:val="24"/>
          <w:lang w:eastAsia="lt-LT"/>
        </w:rPr>
        <w:t xml:space="preserve">. Savivaldybės administracija per 20 darbo dienų išnagrinėja subjektų, nurodytų Aprašo 5 punkte, prašymus, kitus Aprašo 8 </w:t>
      </w:r>
      <w:r w:rsidRPr="00931C41">
        <w:rPr>
          <w:color w:val="000000"/>
          <w:szCs w:val="24"/>
          <w:lang w:eastAsia="lt-LT"/>
        </w:rPr>
        <w:t>ir 9 punktuose</w:t>
      </w:r>
      <w:r w:rsidR="004645F2" w:rsidRPr="00931C41">
        <w:rPr>
          <w:color w:val="000000"/>
          <w:szCs w:val="24"/>
          <w:lang w:eastAsia="lt-LT"/>
        </w:rPr>
        <w:t xml:space="preserve"> nurodytus dokumentus ir:</w:t>
      </w:r>
    </w:p>
    <w:p w14:paraId="48762B8B" w14:textId="17D63CDB" w:rsidR="004645F2" w:rsidRPr="00931C41" w:rsidRDefault="00266647" w:rsidP="00BF691C">
      <w:pPr>
        <w:spacing w:line="360" w:lineRule="auto"/>
        <w:ind w:firstLine="851"/>
        <w:jc w:val="both"/>
        <w:rPr>
          <w:szCs w:val="24"/>
          <w:lang w:eastAsia="lt-LT"/>
        </w:rPr>
      </w:pPr>
      <w:bookmarkStart w:id="3" w:name="part_c13fc6fde4ba4eadb897ffaa6f2e9083"/>
      <w:bookmarkEnd w:id="3"/>
      <w:r w:rsidRPr="00931C41">
        <w:rPr>
          <w:color w:val="000000"/>
          <w:szCs w:val="24"/>
          <w:lang w:eastAsia="lt-LT"/>
        </w:rPr>
        <w:t>10</w:t>
      </w:r>
      <w:r w:rsidR="004645F2" w:rsidRPr="00931C41">
        <w:rPr>
          <w:color w:val="000000"/>
          <w:szCs w:val="24"/>
          <w:lang w:eastAsia="lt-LT"/>
        </w:rPr>
        <w:t>.1. pateikia subjektams, nurodytiems Aprašo 5 punkte, motyvuotą atsakymą, jeigu Savivaldybės turtas jiems negali būti suteiktas patikėjimo teise;</w:t>
      </w:r>
    </w:p>
    <w:p w14:paraId="78715054" w14:textId="6280304F" w:rsidR="004645F2" w:rsidRPr="00931C41" w:rsidRDefault="00266647" w:rsidP="00BF691C">
      <w:pPr>
        <w:spacing w:line="360" w:lineRule="auto"/>
        <w:ind w:firstLine="851"/>
        <w:jc w:val="both"/>
        <w:rPr>
          <w:color w:val="000000"/>
          <w:szCs w:val="24"/>
          <w:lang w:eastAsia="lt-LT"/>
        </w:rPr>
      </w:pPr>
      <w:bookmarkStart w:id="4" w:name="part_0d6a7385bdfc47afa481571a41cb714a"/>
      <w:bookmarkEnd w:id="4"/>
      <w:r w:rsidRPr="00931C41">
        <w:rPr>
          <w:color w:val="000000"/>
          <w:szCs w:val="24"/>
          <w:lang w:eastAsia="lt-LT"/>
        </w:rPr>
        <w:t>10</w:t>
      </w:r>
      <w:r w:rsidR="004645F2" w:rsidRPr="00931C41">
        <w:rPr>
          <w:color w:val="000000"/>
          <w:szCs w:val="24"/>
          <w:lang w:eastAsia="lt-LT"/>
        </w:rPr>
        <w:t>.2. rengia Savivaldybės tarybos sprendimo arba Savivaldybės administracijos direktoriaus įsakymo dėl Savivaldybės turto perdavimo valdyti, naudoti ir disponuoti juo patikėjimo teise projektą (toliau – Teisės akto projektas).</w:t>
      </w:r>
    </w:p>
    <w:p w14:paraId="2E23A8BE" w14:textId="4A957FE0"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1</w:t>
      </w:r>
      <w:r w:rsidR="004645F2" w:rsidRPr="00931C41">
        <w:rPr>
          <w:color w:val="000000"/>
          <w:szCs w:val="24"/>
          <w:lang w:eastAsia="lt-LT"/>
        </w:rPr>
        <w:t>. Teisės akto projekte</w:t>
      </w:r>
      <w:r w:rsidR="00DE075B" w:rsidRPr="00931C41">
        <w:rPr>
          <w:color w:val="000000"/>
          <w:szCs w:val="24"/>
          <w:lang w:eastAsia="lt-LT"/>
        </w:rPr>
        <w:t>:</w:t>
      </w:r>
    </w:p>
    <w:p w14:paraId="290D4F2D" w14:textId="0D370E52"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1</w:t>
      </w:r>
      <w:r w:rsidR="004645F2" w:rsidRPr="00931C41">
        <w:rPr>
          <w:color w:val="000000"/>
          <w:szCs w:val="24"/>
          <w:lang w:eastAsia="lt-LT"/>
        </w:rPr>
        <w:t>.1. perduodant Savivaldybės nekilnojamąjį turtą</w:t>
      </w:r>
      <w:r w:rsidR="00DE075B" w:rsidRPr="00931C41">
        <w:rPr>
          <w:color w:val="000000"/>
          <w:szCs w:val="24"/>
          <w:lang w:eastAsia="lt-LT"/>
        </w:rPr>
        <w:t>, turi būti nurodoma</w:t>
      </w:r>
      <w:r w:rsidR="004645F2" w:rsidRPr="00931C41">
        <w:rPr>
          <w:color w:val="000000"/>
          <w:szCs w:val="24"/>
          <w:lang w:eastAsia="lt-LT"/>
        </w:rPr>
        <w:t>: perduodantis ir priimantis subjektai; nekilnojamojo turto pavadinimas ir adresas, unikalus numeris ir bendras statinio plotas, perduodamų patalpų plotas; likutinė vertė;</w:t>
      </w:r>
    </w:p>
    <w:p w14:paraId="7EA33621" w14:textId="2159FD17"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1</w:t>
      </w:r>
      <w:r w:rsidR="004645F2" w:rsidRPr="00931C41">
        <w:rPr>
          <w:color w:val="000000"/>
          <w:szCs w:val="24"/>
          <w:lang w:eastAsia="lt-LT"/>
        </w:rPr>
        <w:t>.2. perduodant kitą nematerialųjį, ilgalaikį ir trumpalaikį materialųjį turtą</w:t>
      </w:r>
      <w:r w:rsidR="00DE075B" w:rsidRPr="00931C41">
        <w:rPr>
          <w:color w:val="000000"/>
          <w:szCs w:val="24"/>
          <w:lang w:eastAsia="lt-LT"/>
        </w:rPr>
        <w:t>, turi būti nurodoma</w:t>
      </w:r>
      <w:r w:rsidR="004645F2" w:rsidRPr="00931C41">
        <w:rPr>
          <w:color w:val="000000"/>
          <w:szCs w:val="24"/>
          <w:lang w:eastAsia="lt-LT"/>
        </w:rPr>
        <w:t xml:space="preserve">: perduodantis ir priimantis subjektai; turto pavadinimas; kiti duomenys, identifikuojantys </w:t>
      </w:r>
      <w:r w:rsidR="004645F2" w:rsidRPr="00931C41">
        <w:rPr>
          <w:color w:val="000000"/>
          <w:szCs w:val="24"/>
          <w:lang w:eastAsia="lt-LT"/>
        </w:rPr>
        <w:lastRenderedPageBreak/>
        <w:t>Savivaldybės turtą (turto inventorinis numeris, markė, modelis, identifikavimo ir valstybinis numeris), turto skaičius (vienetais), turto vieneto įsigijimo vertė (nurodyti nereikia, jeigu perduodamas nereikalingas ar netinkamas (negalimas) naudoti nematerialusis ir ilgalaikis materialusis Savivaldybės turtas); nematerialiojo ir ilgalaikio materialiojo turto vieneto likutinė vertė; perduodamo turto bendra vertė (nematerialiojo ir ilgalaikio materialiojo turto – pagal likutinę vertę, trumpalaikio materialiojo turto – pagal įsigijimo vertę), jeigu sudaromas perduodamo turto sąrašas</w:t>
      </w:r>
      <w:r w:rsidR="00E76782" w:rsidRPr="00931C41">
        <w:rPr>
          <w:color w:val="000000"/>
          <w:szCs w:val="24"/>
          <w:lang w:eastAsia="lt-LT"/>
        </w:rPr>
        <w:t>;</w:t>
      </w:r>
    </w:p>
    <w:p w14:paraId="6B357432" w14:textId="3C797F31" w:rsidR="00D056D9"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1</w:t>
      </w:r>
      <w:r w:rsidR="00D056D9" w:rsidRPr="00931C41">
        <w:rPr>
          <w:color w:val="000000"/>
          <w:szCs w:val="24"/>
          <w:lang w:eastAsia="lt-LT"/>
        </w:rPr>
        <w:t xml:space="preserve">.3. perduodant Savivaldybės turtą 5.2 </w:t>
      </w:r>
      <w:r w:rsidR="00D160A9" w:rsidRPr="00931C41">
        <w:rPr>
          <w:color w:val="000000"/>
          <w:szCs w:val="24"/>
          <w:lang w:eastAsia="lt-LT"/>
        </w:rPr>
        <w:t>papunktyje</w:t>
      </w:r>
      <w:r w:rsidR="00D056D9" w:rsidRPr="00931C41">
        <w:rPr>
          <w:color w:val="000000"/>
          <w:szCs w:val="24"/>
          <w:lang w:eastAsia="lt-LT"/>
        </w:rPr>
        <w:t xml:space="preserve"> nurodytiems </w:t>
      </w:r>
      <w:r w:rsidR="00D160A9" w:rsidRPr="00931C41">
        <w:rPr>
          <w:color w:val="000000"/>
          <w:szCs w:val="24"/>
          <w:lang w:eastAsia="lt-LT"/>
        </w:rPr>
        <w:t>subjektams – terminas, kuriam perduodamas turtas.</w:t>
      </w:r>
    </w:p>
    <w:p w14:paraId="56608673" w14:textId="5F678F11"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 Kartu su Teisės akto projektu turi būti teikiam</w:t>
      </w:r>
      <w:r w:rsidR="00DE075B" w:rsidRPr="00931C41">
        <w:rPr>
          <w:color w:val="000000"/>
          <w:szCs w:val="24"/>
          <w:lang w:eastAsia="lt-LT"/>
        </w:rPr>
        <w:t>i šie dokumentai</w:t>
      </w:r>
      <w:r w:rsidR="004645F2" w:rsidRPr="00931C41">
        <w:rPr>
          <w:color w:val="000000"/>
          <w:szCs w:val="24"/>
          <w:lang w:eastAsia="lt-LT"/>
        </w:rPr>
        <w:t>:</w:t>
      </w:r>
    </w:p>
    <w:p w14:paraId="5012CA5C" w14:textId="4B65E9AE"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.1. turto perdavimo patikėjimo teise subjekto prašymas perduoti jam Savivaldybės turtą, kuriame nurodytas prašomo perduoti Savivaldybės turto naudojimo tikslas;</w:t>
      </w:r>
    </w:p>
    <w:p w14:paraId="7BEA0A6D" w14:textId="050DFE0C"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 xml:space="preserve">.2. Savivaldybės turto valdytojo, kurio prašoma perduoti jo patikėjimo teise valdomą turtą, sutikimas, išskyrus atvejus, kai </w:t>
      </w:r>
      <w:r w:rsidR="00D056D9" w:rsidRPr="00931C41">
        <w:rPr>
          <w:color w:val="000000"/>
          <w:szCs w:val="24"/>
          <w:lang w:eastAsia="lt-LT"/>
        </w:rPr>
        <w:t>Teisės aktą rengia pats turto valdytojas</w:t>
      </w:r>
      <w:r w:rsidR="004645F2" w:rsidRPr="00931C41">
        <w:rPr>
          <w:color w:val="000000"/>
          <w:szCs w:val="24"/>
          <w:lang w:eastAsia="lt-LT"/>
        </w:rPr>
        <w:t>;</w:t>
      </w:r>
    </w:p>
    <w:p w14:paraId="5C9F0416" w14:textId="64B95551"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.3. turto valdytojo sprendimas dėl Savivaldybės turto pripažinimo nereikalingu arba netinkamu (negalimu) naudoti, kai perduodamas toks turtas;</w:t>
      </w:r>
    </w:p>
    <w:p w14:paraId="5B6CB002" w14:textId="013F175D"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.4. perduodant Savivaldybės nekilnojamąjį turtą ar kitus nekilnojamuosius daiktus:</w:t>
      </w:r>
    </w:p>
    <w:p w14:paraId="73A92BC4" w14:textId="210F6FC8"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 xml:space="preserve">.4.1. Nekilnojamojo turto registro </w:t>
      </w:r>
      <w:r w:rsidR="00DE075B" w:rsidRPr="00931C41">
        <w:rPr>
          <w:color w:val="000000"/>
          <w:szCs w:val="24"/>
          <w:lang w:eastAsia="lt-LT"/>
        </w:rPr>
        <w:t>c</w:t>
      </w:r>
      <w:r w:rsidR="004645F2" w:rsidRPr="00931C41">
        <w:rPr>
          <w:color w:val="000000"/>
          <w:szCs w:val="24"/>
          <w:lang w:eastAsia="lt-LT"/>
        </w:rPr>
        <w:t>entrinio duom</w:t>
      </w:r>
      <w:r w:rsidR="00D056D9" w:rsidRPr="00931C41">
        <w:rPr>
          <w:color w:val="000000"/>
          <w:szCs w:val="24"/>
          <w:lang w:eastAsia="lt-LT"/>
        </w:rPr>
        <w:t>enų banko išrašo kopija</w:t>
      </w:r>
      <w:r w:rsidR="004645F2" w:rsidRPr="00931C41">
        <w:rPr>
          <w:color w:val="000000"/>
          <w:szCs w:val="24"/>
          <w:lang w:eastAsia="lt-LT"/>
        </w:rPr>
        <w:t>;</w:t>
      </w:r>
    </w:p>
    <w:p w14:paraId="3C0105C0" w14:textId="7B004373"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.4.2. nekilnojamojo daikto kadastro duomenų bylos kopijos arba kitus nekilnojamuosius daiktus identifikuojantys duomenys;</w:t>
      </w:r>
    </w:p>
    <w:p w14:paraId="0E4660DC" w14:textId="33D4F658" w:rsidR="004645F2" w:rsidRPr="00E07F1A" w:rsidRDefault="00266647" w:rsidP="00BF691C">
      <w:pPr>
        <w:spacing w:line="360" w:lineRule="auto"/>
        <w:ind w:firstLine="851"/>
        <w:jc w:val="both"/>
        <w:rPr>
          <w:szCs w:val="24"/>
          <w:lang w:eastAsia="lt-LT"/>
        </w:rPr>
      </w:pPr>
      <w:r w:rsidRPr="00E07F1A">
        <w:rPr>
          <w:szCs w:val="24"/>
          <w:lang w:eastAsia="lt-LT"/>
        </w:rPr>
        <w:t>1</w:t>
      </w:r>
      <w:r w:rsidR="00931C41" w:rsidRPr="00E07F1A">
        <w:rPr>
          <w:szCs w:val="24"/>
          <w:lang w:eastAsia="lt-LT"/>
        </w:rPr>
        <w:t>2</w:t>
      </w:r>
      <w:r w:rsidR="004645F2" w:rsidRPr="00E07F1A">
        <w:rPr>
          <w:szCs w:val="24"/>
          <w:lang w:eastAsia="lt-LT"/>
        </w:rPr>
        <w:t>.4.3. nekilnojamojo turto ar kitų nekil</w:t>
      </w:r>
      <w:r w:rsidR="00D056D9" w:rsidRPr="00E07F1A">
        <w:rPr>
          <w:szCs w:val="24"/>
          <w:lang w:eastAsia="lt-LT"/>
        </w:rPr>
        <w:t>nojamųjų daiktų sąrašas</w:t>
      </w:r>
      <w:r w:rsidR="004645F2" w:rsidRPr="00E07F1A">
        <w:rPr>
          <w:szCs w:val="24"/>
          <w:lang w:eastAsia="lt-LT"/>
        </w:rPr>
        <w:t xml:space="preserve">, kuriame nurodomi Aprašo </w:t>
      </w:r>
      <w:r w:rsidR="001B4B29" w:rsidRPr="00E07F1A">
        <w:rPr>
          <w:szCs w:val="24"/>
          <w:lang w:eastAsia="lt-LT"/>
        </w:rPr>
        <w:t>11</w:t>
      </w:r>
      <w:r w:rsidR="004645F2" w:rsidRPr="00E07F1A">
        <w:rPr>
          <w:szCs w:val="24"/>
          <w:lang w:eastAsia="lt-LT"/>
        </w:rPr>
        <w:t>.1 papunktyje nustatyti duomenys;</w:t>
      </w:r>
    </w:p>
    <w:p w14:paraId="3CFE7DB0" w14:textId="3356DB52" w:rsidR="004645F2" w:rsidRPr="00E07F1A" w:rsidRDefault="00266647" w:rsidP="00BF691C">
      <w:pPr>
        <w:spacing w:line="360" w:lineRule="auto"/>
        <w:ind w:firstLine="851"/>
        <w:jc w:val="both"/>
        <w:rPr>
          <w:szCs w:val="24"/>
        </w:rPr>
      </w:pPr>
      <w:r w:rsidRPr="00E07F1A">
        <w:rPr>
          <w:szCs w:val="24"/>
          <w:lang w:eastAsia="lt-LT"/>
        </w:rPr>
        <w:t>1</w:t>
      </w:r>
      <w:r w:rsidR="00931C41" w:rsidRPr="00E07F1A">
        <w:rPr>
          <w:szCs w:val="24"/>
          <w:lang w:eastAsia="lt-LT"/>
        </w:rPr>
        <w:t>2</w:t>
      </w:r>
      <w:r w:rsidR="004645F2" w:rsidRPr="00E07F1A">
        <w:rPr>
          <w:szCs w:val="24"/>
          <w:lang w:eastAsia="lt-LT"/>
        </w:rPr>
        <w:t xml:space="preserve">.5. </w:t>
      </w:r>
      <w:r w:rsidR="004645F2" w:rsidRPr="00E07F1A">
        <w:rPr>
          <w:szCs w:val="24"/>
        </w:rPr>
        <w:t xml:space="preserve">perduodant kitą nematerialųjį, ilgalaikį ir trumpalaikį materialųjį turtą – perduodamo turto sąrašas, kuriame nurodomi Aprašo </w:t>
      </w:r>
      <w:r w:rsidRPr="00E07F1A">
        <w:rPr>
          <w:szCs w:val="24"/>
        </w:rPr>
        <w:t>1</w:t>
      </w:r>
      <w:r w:rsidR="002413B4" w:rsidRPr="00E07F1A">
        <w:rPr>
          <w:szCs w:val="24"/>
        </w:rPr>
        <w:t>1</w:t>
      </w:r>
      <w:r w:rsidR="004645F2" w:rsidRPr="00E07F1A">
        <w:rPr>
          <w:szCs w:val="24"/>
        </w:rPr>
        <w:t>.2 papunktyje nurodyti duomenys.</w:t>
      </w:r>
    </w:p>
    <w:p w14:paraId="0A289166" w14:textId="63146CDF" w:rsidR="004645F2" w:rsidRPr="00931C41" w:rsidRDefault="00266647" w:rsidP="00BF691C">
      <w:pPr>
        <w:spacing w:line="360" w:lineRule="auto"/>
        <w:ind w:firstLine="851"/>
        <w:jc w:val="both"/>
        <w:rPr>
          <w:szCs w:val="24"/>
          <w:lang w:eastAsia="lt-LT"/>
        </w:rPr>
      </w:pPr>
      <w:r w:rsidRPr="00931C41">
        <w:rPr>
          <w:szCs w:val="24"/>
          <w:lang w:eastAsia="lt-LT"/>
        </w:rPr>
        <w:t>1</w:t>
      </w:r>
      <w:r w:rsidR="00931C41" w:rsidRPr="00931C41">
        <w:rPr>
          <w:szCs w:val="24"/>
          <w:lang w:eastAsia="lt-LT"/>
        </w:rPr>
        <w:t>3</w:t>
      </w:r>
      <w:r w:rsidR="004645F2" w:rsidRPr="00931C41">
        <w:rPr>
          <w:szCs w:val="24"/>
          <w:lang w:eastAsia="lt-LT"/>
        </w:rPr>
        <w:t>. Savivaldybės turto perdavimas 5.1 papunktyje išvardintiems subjektams įforminamas perdavimo</w:t>
      </w:r>
      <w:r w:rsidR="00DE075B" w:rsidRPr="00931C41">
        <w:rPr>
          <w:szCs w:val="24"/>
          <w:lang w:eastAsia="lt-LT"/>
        </w:rPr>
        <w:t xml:space="preserve"> ir </w:t>
      </w:r>
      <w:r w:rsidR="004645F2" w:rsidRPr="00931C41">
        <w:rPr>
          <w:szCs w:val="24"/>
          <w:lang w:eastAsia="lt-LT"/>
        </w:rPr>
        <w:t>priėmimo aktu, sudarytu pagal Aprašo 1 pried</w:t>
      </w:r>
      <w:r w:rsidR="00DE075B" w:rsidRPr="00931C41">
        <w:rPr>
          <w:szCs w:val="24"/>
          <w:lang w:eastAsia="lt-LT"/>
        </w:rPr>
        <w:t>o</w:t>
      </w:r>
      <w:r w:rsidR="004645F2" w:rsidRPr="00931C41">
        <w:rPr>
          <w:szCs w:val="24"/>
          <w:lang w:eastAsia="lt-LT"/>
        </w:rPr>
        <w:t xml:space="preserve"> Savivaldybės turto perdavimo</w:t>
      </w:r>
      <w:r w:rsidR="00DE075B" w:rsidRPr="00931C41">
        <w:rPr>
          <w:szCs w:val="24"/>
          <w:lang w:eastAsia="lt-LT"/>
        </w:rPr>
        <w:t xml:space="preserve"> ir </w:t>
      </w:r>
      <w:r w:rsidR="004645F2" w:rsidRPr="00931C41">
        <w:rPr>
          <w:szCs w:val="24"/>
          <w:lang w:eastAsia="lt-LT"/>
        </w:rPr>
        <w:t>priėmimo akto formą. Savivaldybės turto perdavimo</w:t>
      </w:r>
      <w:r w:rsidR="00901EDB" w:rsidRPr="00931C41">
        <w:rPr>
          <w:szCs w:val="24"/>
          <w:lang w:eastAsia="lt-LT"/>
        </w:rPr>
        <w:t xml:space="preserve"> ir </w:t>
      </w:r>
      <w:r w:rsidR="004645F2" w:rsidRPr="00931C41">
        <w:rPr>
          <w:szCs w:val="24"/>
          <w:lang w:eastAsia="lt-LT"/>
        </w:rPr>
        <w:t xml:space="preserve">priėmimo aktą turto </w:t>
      </w:r>
      <w:proofErr w:type="spellStart"/>
      <w:r w:rsidR="004645F2" w:rsidRPr="00931C41">
        <w:rPr>
          <w:szCs w:val="24"/>
          <w:lang w:eastAsia="lt-LT"/>
        </w:rPr>
        <w:t>perdavėjo</w:t>
      </w:r>
      <w:proofErr w:type="spellEnd"/>
      <w:r w:rsidR="004645F2" w:rsidRPr="00931C41">
        <w:rPr>
          <w:szCs w:val="24"/>
          <w:lang w:eastAsia="lt-LT"/>
        </w:rPr>
        <w:t xml:space="preserve"> ir turto perėmėjo įgalioti asmenys pasirašo per 10 darbo dienų nuo </w:t>
      </w:r>
      <w:r w:rsidR="004645F2" w:rsidRPr="00931C41">
        <w:rPr>
          <w:color w:val="000000"/>
          <w:szCs w:val="24"/>
          <w:lang w:eastAsia="lt-LT"/>
        </w:rPr>
        <w:t>Savivaldybės tarybos sprendimo arba Savivaldybės administracijos direktoriaus įsakymo dėl Savivaldybės turto perdavimo valdyti, naudoti ir disponuoti juo patikėjimo teise (toliau – Teisės akto) priėmimo. Savivaldybės turto perdavimo</w:t>
      </w:r>
      <w:r w:rsidR="00901EDB" w:rsidRPr="00931C41">
        <w:rPr>
          <w:color w:val="000000"/>
          <w:szCs w:val="24"/>
          <w:lang w:eastAsia="lt-LT"/>
        </w:rPr>
        <w:t xml:space="preserve"> ir </w:t>
      </w:r>
      <w:r w:rsidR="004645F2" w:rsidRPr="00931C41">
        <w:rPr>
          <w:color w:val="000000"/>
          <w:szCs w:val="24"/>
          <w:lang w:eastAsia="lt-LT"/>
        </w:rPr>
        <w:t xml:space="preserve">priėmimo aktas surašomas 2 egzemplioriais: pirmasis egzempliorius su pridedamų dokumentų originalais ar teisės aktų nustatyta tvarka patvirtintomis kopijomis </w:t>
      </w:r>
      <w:r w:rsidR="00901EDB" w:rsidRPr="00931C41">
        <w:rPr>
          <w:color w:val="000000"/>
          <w:szCs w:val="24"/>
          <w:lang w:eastAsia="lt-LT"/>
        </w:rPr>
        <w:t>per</w:t>
      </w:r>
      <w:r w:rsidR="004645F2" w:rsidRPr="00931C41">
        <w:rPr>
          <w:color w:val="000000"/>
          <w:szCs w:val="24"/>
          <w:lang w:eastAsia="lt-LT"/>
        </w:rPr>
        <w:t>duodamas turto perėmėjui, antrasis paliekamas turto perdavėjui.</w:t>
      </w:r>
    </w:p>
    <w:p w14:paraId="515E9BF8" w14:textId="4F6DF39D" w:rsidR="004645F2" w:rsidRPr="00931C41" w:rsidRDefault="00266647" w:rsidP="00BF691C">
      <w:pPr>
        <w:spacing w:line="360" w:lineRule="auto"/>
        <w:ind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4</w:t>
      </w:r>
      <w:r w:rsidR="004645F2" w:rsidRPr="00931C41">
        <w:rPr>
          <w:color w:val="000000"/>
          <w:szCs w:val="24"/>
          <w:lang w:eastAsia="lt-LT"/>
        </w:rPr>
        <w:t xml:space="preserve">. </w:t>
      </w:r>
      <w:r w:rsidR="004645F2" w:rsidRPr="00931C41">
        <w:rPr>
          <w:szCs w:val="24"/>
          <w:lang w:eastAsia="lt-LT"/>
        </w:rPr>
        <w:t xml:space="preserve">Savivaldybės turto perdavimas pagal patikėjimo sutartį įforminamas </w:t>
      </w:r>
      <w:r w:rsidR="004645F2" w:rsidRPr="00931C41">
        <w:rPr>
          <w:szCs w:val="24"/>
        </w:rPr>
        <w:t>pasirašant turto patikėjimo sutart</w:t>
      </w:r>
      <w:r w:rsidR="00901EDB" w:rsidRPr="00931C41">
        <w:rPr>
          <w:szCs w:val="24"/>
        </w:rPr>
        <w:t>į, parengtą</w:t>
      </w:r>
      <w:r w:rsidR="004645F2" w:rsidRPr="00931C41">
        <w:rPr>
          <w:szCs w:val="24"/>
        </w:rPr>
        <w:t xml:space="preserve"> pagal Aprašo 2 pried</w:t>
      </w:r>
      <w:r w:rsidR="00901EDB" w:rsidRPr="00931C41">
        <w:rPr>
          <w:szCs w:val="24"/>
        </w:rPr>
        <w:t xml:space="preserve">o </w:t>
      </w:r>
      <w:r w:rsidR="004645F2" w:rsidRPr="00931C41">
        <w:rPr>
          <w:szCs w:val="24"/>
        </w:rPr>
        <w:t>pavyzdinę patikėjimo sutarties formą</w:t>
      </w:r>
      <w:r w:rsidR="00901EDB" w:rsidRPr="00931C41">
        <w:rPr>
          <w:szCs w:val="24"/>
        </w:rPr>
        <w:t>,</w:t>
      </w:r>
      <w:r w:rsidR="004645F2" w:rsidRPr="00931C41">
        <w:rPr>
          <w:szCs w:val="24"/>
          <w:lang w:eastAsia="lt-LT"/>
        </w:rPr>
        <w:t xml:space="preserve"> ir perdavimo</w:t>
      </w:r>
      <w:r w:rsidR="00901EDB" w:rsidRPr="00931C41">
        <w:rPr>
          <w:szCs w:val="24"/>
          <w:lang w:eastAsia="lt-LT"/>
        </w:rPr>
        <w:t xml:space="preserve"> </w:t>
      </w:r>
      <w:r w:rsidR="00901EDB" w:rsidRPr="00931C41">
        <w:rPr>
          <w:szCs w:val="24"/>
          <w:lang w:eastAsia="lt-LT"/>
        </w:rPr>
        <w:lastRenderedPageBreak/>
        <w:t xml:space="preserve">ir </w:t>
      </w:r>
      <w:r w:rsidR="004645F2" w:rsidRPr="00931C41">
        <w:rPr>
          <w:szCs w:val="24"/>
          <w:lang w:eastAsia="lt-LT"/>
        </w:rPr>
        <w:t>priėmimo akt</w:t>
      </w:r>
      <w:r w:rsidR="00901EDB" w:rsidRPr="00931C41">
        <w:rPr>
          <w:szCs w:val="24"/>
          <w:lang w:eastAsia="lt-LT"/>
        </w:rPr>
        <w:t>ą</w:t>
      </w:r>
      <w:r w:rsidR="004645F2" w:rsidRPr="00931C41">
        <w:rPr>
          <w:szCs w:val="24"/>
          <w:lang w:eastAsia="lt-LT"/>
        </w:rPr>
        <w:t>, sudaryt</w:t>
      </w:r>
      <w:r w:rsidR="00901EDB" w:rsidRPr="00931C41">
        <w:rPr>
          <w:szCs w:val="24"/>
          <w:lang w:eastAsia="lt-LT"/>
        </w:rPr>
        <w:t>ą</w:t>
      </w:r>
      <w:r w:rsidR="004645F2" w:rsidRPr="00931C41">
        <w:rPr>
          <w:szCs w:val="24"/>
          <w:lang w:eastAsia="lt-LT"/>
        </w:rPr>
        <w:t xml:space="preserve"> pagal Aprašo 1 pried</w:t>
      </w:r>
      <w:r w:rsidR="00901EDB" w:rsidRPr="00931C41">
        <w:rPr>
          <w:szCs w:val="24"/>
          <w:lang w:eastAsia="lt-LT"/>
        </w:rPr>
        <w:t>o</w:t>
      </w:r>
      <w:r w:rsidR="004645F2" w:rsidRPr="00931C41">
        <w:rPr>
          <w:szCs w:val="24"/>
          <w:lang w:eastAsia="lt-LT"/>
        </w:rPr>
        <w:t xml:space="preserve"> Savivaldybės turto perdavimo</w:t>
      </w:r>
      <w:r w:rsidR="00901EDB" w:rsidRPr="00931C41">
        <w:rPr>
          <w:szCs w:val="24"/>
          <w:lang w:eastAsia="lt-LT"/>
        </w:rPr>
        <w:t xml:space="preserve"> ir </w:t>
      </w:r>
      <w:r w:rsidR="004645F2" w:rsidRPr="00931C41">
        <w:rPr>
          <w:szCs w:val="24"/>
          <w:lang w:eastAsia="lt-LT"/>
        </w:rPr>
        <w:t>priėmimo akto formą.</w:t>
      </w:r>
    </w:p>
    <w:p w14:paraId="35924F7D" w14:textId="32C5008B" w:rsidR="004645F2" w:rsidRPr="00931C41" w:rsidRDefault="00266647" w:rsidP="00BF691C">
      <w:pPr>
        <w:spacing w:line="360" w:lineRule="auto"/>
        <w:ind w:firstLine="851"/>
        <w:jc w:val="both"/>
        <w:rPr>
          <w:color w:val="000000"/>
          <w:szCs w:val="24"/>
        </w:rPr>
      </w:pPr>
      <w:r w:rsidRPr="00931C41">
        <w:rPr>
          <w:color w:val="000000"/>
          <w:szCs w:val="24"/>
          <w:lang w:eastAsia="lt-LT"/>
        </w:rPr>
        <w:t>1</w:t>
      </w:r>
      <w:r w:rsidR="00931C41" w:rsidRPr="00931C41">
        <w:rPr>
          <w:color w:val="000000"/>
          <w:szCs w:val="24"/>
          <w:lang w:eastAsia="lt-LT"/>
        </w:rPr>
        <w:t>5</w:t>
      </w:r>
      <w:r w:rsidR="004645F2" w:rsidRPr="00931C41">
        <w:rPr>
          <w:color w:val="000000"/>
          <w:szCs w:val="24"/>
          <w:lang w:eastAsia="lt-LT"/>
        </w:rPr>
        <w:t xml:space="preserve">. </w:t>
      </w:r>
      <w:r w:rsidR="004645F2" w:rsidRPr="00931C41">
        <w:rPr>
          <w:color w:val="000000"/>
          <w:szCs w:val="24"/>
        </w:rPr>
        <w:t xml:space="preserve">Savivaldybės turto patikėjimo sutartį </w:t>
      </w:r>
      <w:r w:rsidR="004645F2" w:rsidRPr="00931C41">
        <w:rPr>
          <w:szCs w:val="24"/>
          <w:lang w:eastAsia="lt-LT"/>
        </w:rPr>
        <w:t xml:space="preserve">turto perdavėjo ir turto perėmėjo įgalioti asmenys pasirašo per 20 darbo dienų nuo </w:t>
      </w:r>
      <w:r w:rsidR="004645F2" w:rsidRPr="00931C41">
        <w:rPr>
          <w:color w:val="000000"/>
          <w:szCs w:val="24"/>
          <w:lang w:eastAsia="lt-LT"/>
        </w:rPr>
        <w:t>Teisės akto priėmimo dienos</w:t>
      </w:r>
      <w:r w:rsidR="004645F2" w:rsidRPr="00931C41">
        <w:rPr>
          <w:color w:val="000000"/>
          <w:szCs w:val="24"/>
        </w:rPr>
        <w:t xml:space="preserve">. </w:t>
      </w:r>
      <w:r w:rsidR="004645F2" w:rsidRPr="00931C41">
        <w:rPr>
          <w:szCs w:val="24"/>
        </w:rPr>
        <w:t>Turto perdavimo</w:t>
      </w:r>
      <w:r w:rsidR="00901EDB" w:rsidRPr="00931C41">
        <w:rPr>
          <w:szCs w:val="24"/>
        </w:rPr>
        <w:t xml:space="preserve"> ir </w:t>
      </w:r>
      <w:r w:rsidR="004645F2" w:rsidRPr="00931C41">
        <w:rPr>
          <w:szCs w:val="24"/>
        </w:rPr>
        <w:t xml:space="preserve">priėmimo aktas pasirašomas ne vėliau kaip per 15 darbo dienų nuo patikėjimo sutarties pasirašymo. </w:t>
      </w:r>
      <w:r w:rsidR="004645F2" w:rsidRPr="00931C41">
        <w:rPr>
          <w:color w:val="000000"/>
          <w:szCs w:val="24"/>
        </w:rPr>
        <w:t>Pagal turto patikėjimo sutartį Savivaldybės turtas patikėjimo teise perduodamas ne ilgesniam kaip 20 metų laikotarpiui, bet ne ilgiau nei yra įgyvendinamos Savivaldybės funkcijos. Nekilnojamųjų daiktų patikėjimo sutartis turi būti notarinės formos.</w:t>
      </w:r>
    </w:p>
    <w:p w14:paraId="49003272" w14:textId="4019B5FB" w:rsidR="004645F2" w:rsidRPr="00931C41" w:rsidRDefault="00266647" w:rsidP="00BF691C">
      <w:pPr>
        <w:spacing w:line="360" w:lineRule="auto"/>
        <w:ind w:firstLine="851"/>
        <w:jc w:val="both"/>
        <w:rPr>
          <w:color w:val="000000"/>
          <w:spacing w:val="-3"/>
          <w:szCs w:val="24"/>
        </w:rPr>
      </w:pPr>
      <w:r w:rsidRPr="00931C41">
        <w:rPr>
          <w:color w:val="000000"/>
          <w:szCs w:val="24"/>
        </w:rPr>
        <w:t>1</w:t>
      </w:r>
      <w:r w:rsidR="00931C41" w:rsidRPr="00931C41">
        <w:rPr>
          <w:color w:val="000000"/>
          <w:szCs w:val="24"/>
        </w:rPr>
        <w:t>6</w:t>
      </w:r>
      <w:r w:rsidR="004645F2" w:rsidRPr="00931C41">
        <w:rPr>
          <w:color w:val="000000"/>
          <w:szCs w:val="24"/>
        </w:rPr>
        <w:t xml:space="preserve">. </w:t>
      </w:r>
      <w:r w:rsidR="004645F2" w:rsidRPr="00931C41">
        <w:rPr>
          <w:szCs w:val="24"/>
        </w:rPr>
        <w:t xml:space="preserve">Patikėjimo </w:t>
      </w:r>
      <w:r w:rsidR="004645F2" w:rsidRPr="00931C41">
        <w:rPr>
          <w:color w:val="000000"/>
          <w:spacing w:val="3"/>
          <w:szCs w:val="24"/>
        </w:rPr>
        <w:t xml:space="preserve">teisė į perduodamą Savivaldybės turtą atsiranda nuo </w:t>
      </w:r>
      <w:r w:rsidR="004645F2" w:rsidRPr="00931C41">
        <w:rPr>
          <w:color w:val="000000"/>
          <w:spacing w:val="5"/>
          <w:szCs w:val="24"/>
        </w:rPr>
        <w:t>perdavimo</w:t>
      </w:r>
      <w:r w:rsidR="00901EDB" w:rsidRPr="00931C41">
        <w:rPr>
          <w:color w:val="000000"/>
          <w:spacing w:val="5"/>
          <w:szCs w:val="24"/>
        </w:rPr>
        <w:t xml:space="preserve"> ir </w:t>
      </w:r>
      <w:r w:rsidR="004645F2" w:rsidRPr="00931C41">
        <w:rPr>
          <w:color w:val="000000"/>
          <w:spacing w:val="5"/>
          <w:szCs w:val="24"/>
        </w:rPr>
        <w:t>priėmimo akto,</w:t>
      </w:r>
      <w:r w:rsidR="004645F2" w:rsidRPr="00931C41">
        <w:rPr>
          <w:szCs w:val="24"/>
          <w:lang w:eastAsia="lt-LT"/>
        </w:rPr>
        <w:t xml:space="preserve"> sudaryto pagal Aprašo 1 pried</w:t>
      </w:r>
      <w:r w:rsidR="00901EDB" w:rsidRPr="00931C41">
        <w:rPr>
          <w:szCs w:val="24"/>
          <w:lang w:eastAsia="lt-LT"/>
        </w:rPr>
        <w:t xml:space="preserve">o </w:t>
      </w:r>
      <w:r w:rsidR="004645F2" w:rsidRPr="00931C41">
        <w:rPr>
          <w:szCs w:val="24"/>
          <w:lang w:eastAsia="lt-LT"/>
        </w:rPr>
        <w:t>Savivaldybės turto perdavimo</w:t>
      </w:r>
      <w:r w:rsidR="00901EDB" w:rsidRPr="00931C41">
        <w:rPr>
          <w:szCs w:val="24"/>
          <w:lang w:eastAsia="lt-LT"/>
        </w:rPr>
        <w:t xml:space="preserve"> ir </w:t>
      </w:r>
      <w:r w:rsidR="004645F2" w:rsidRPr="00931C41">
        <w:rPr>
          <w:szCs w:val="24"/>
          <w:lang w:eastAsia="lt-LT"/>
        </w:rPr>
        <w:t>priėmimo akto formą</w:t>
      </w:r>
      <w:r w:rsidR="00901EDB" w:rsidRPr="00931C41">
        <w:rPr>
          <w:szCs w:val="24"/>
          <w:lang w:eastAsia="lt-LT"/>
        </w:rPr>
        <w:t>,</w:t>
      </w:r>
      <w:r w:rsidR="004645F2" w:rsidRPr="00931C41">
        <w:rPr>
          <w:color w:val="000000"/>
          <w:spacing w:val="5"/>
          <w:szCs w:val="24"/>
        </w:rPr>
        <w:t xml:space="preserve"> </w:t>
      </w:r>
      <w:r w:rsidR="004645F2" w:rsidRPr="00931C41">
        <w:rPr>
          <w:color w:val="000000"/>
          <w:spacing w:val="-3"/>
          <w:szCs w:val="24"/>
        </w:rPr>
        <w:t>pasirašymo. T</w:t>
      </w:r>
      <w:r w:rsidR="004645F2" w:rsidRPr="00931C41">
        <w:rPr>
          <w:szCs w:val="24"/>
          <w:lang w:eastAsia="lt-LT"/>
        </w:rPr>
        <w:t>urto patikėtinis įtraukia jį į apskaitą, o turto patikėtojas jį nurašo.</w:t>
      </w:r>
    </w:p>
    <w:p w14:paraId="279C168F" w14:textId="77777777" w:rsidR="004645F2" w:rsidRPr="00931C41" w:rsidRDefault="004645F2" w:rsidP="00BF691C">
      <w:pPr>
        <w:jc w:val="center"/>
        <w:rPr>
          <w:color w:val="000000"/>
          <w:spacing w:val="-3"/>
          <w:szCs w:val="24"/>
        </w:rPr>
      </w:pPr>
    </w:p>
    <w:p w14:paraId="2A1A28F1" w14:textId="77777777" w:rsidR="004645F2" w:rsidRPr="00931C41" w:rsidRDefault="004645F2" w:rsidP="00BF691C">
      <w:pPr>
        <w:jc w:val="center"/>
        <w:rPr>
          <w:b/>
          <w:color w:val="000000"/>
          <w:spacing w:val="-3"/>
          <w:szCs w:val="24"/>
        </w:rPr>
      </w:pPr>
      <w:r w:rsidRPr="00931C41">
        <w:rPr>
          <w:b/>
          <w:color w:val="000000"/>
          <w:spacing w:val="-3"/>
          <w:szCs w:val="24"/>
        </w:rPr>
        <w:t>III SKYRIUS</w:t>
      </w:r>
    </w:p>
    <w:p w14:paraId="48A179D8" w14:textId="77777777" w:rsidR="004645F2" w:rsidRPr="00931C41" w:rsidRDefault="004645F2" w:rsidP="00BF691C">
      <w:pPr>
        <w:jc w:val="center"/>
        <w:rPr>
          <w:b/>
          <w:color w:val="000000"/>
          <w:spacing w:val="-3"/>
          <w:szCs w:val="24"/>
        </w:rPr>
      </w:pPr>
      <w:r w:rsidRPr="00931C41">
        <w:rPr>
          <w:b/>
          <w:color w:val="000000"/>
          <w:spacing w:val="-3"/>
          <w:szCs w:val="24"/>
        </w:rPr>
        <w:t>SAVIVALDYBĖS TURTO VALDYMAS, NAUDOJIMAS IR DISPONAVIMAS JUO PATIKĖJIMO TEISE</w:t>
      </w:r>
    </w:p>
    <w:p w14:paraId="75CC3A91" w14:textId="77777777" w:rsidR="004645F2" w:rsidRPr="00931C41" w:rsidRDefault="004645F2" w:rsidP="00BF691C">
      <w:pPr>
        <w:jc w:val="center"/>
        <w:rPr>
          <w:b/>
          <w:color w:val="000000"/>
          <w:spacing w:val="-3"/>
          <w:szCs w:val="24"/>
        </w:rPr>
      </w:pPr>
    </w:p>
    <w:p w14:paraId="36EFCA7B" w14:textId="527B7FC2" w:rsidR="004645F2" w:rsidRPr="00931C41" w:rsidRDefault="00266647" w:rsidP="00BF691C">
      <w:pPr>
        <w:spacing w:line="360" w:lineRule="auto"/>
        <w:ind w:firstLine="851"/>
        <w:jc w:val="both"/>
        <w:rPr>
          <w:color w:val="000000"/>
          <w:szCs w:val="24"/>
        </w:rPr>
      </w:pPr>
      <w:r w:rsidRPr="00931C41">
        <w:rPr>
          <w:color w:val="000000"/>
          <w:spacing w:val="-3"/>
          <w:szCs w:val="24"/>
        </w:rPr>
        <w:t>1</w:t>
      </w:r>
      <w:r w:rsidR="00931C41" w:rsidRPr="00931C41">
        <w:rPr>
          <w:color w:val="000000"/>
          <w:spacing w:val="-3"/>
          <w:szCs w:val="24"/>
        </w:rPr>
        <w:t>7</w:t>
      </w:r>
      <w:r w:rsidR="004645F2" w:rsidRPr="00931C41">
        <w:rPr>
          <w:color w:val="000000"/>
          <w:spacing w:val="-3"/>
          <w:szCs w:val="24"/>
        </w:rPr>
        <w:t xml:space="preserve">. </w:t>
      </w:r>
      <w:r w:rsidR="004645F2" w:rsidRPr="00931C41">
        <w:rPr>
          <w:color w:val="000000"/>
          <w:szCs w:val="24"/>
        </w:rPr>
        <w:t>Savivaldybės turto patikėtinis per 10 darbo dienų nuo turto, kuris registruojamas viešuose registruose, perdavimo</w:t>
      </w:r>
      <w:r w:rsidR="00901EDB" w:rsidRPr="00931C41">
        <w:rPr>
          <w:color w:val="000000"/>
          <w:szCs w:val="24"/>
        </w:rPr>
        <w:t xml:space="preserve"> ir </w:t>
      </w:r>
      <w:r w:rsidR="004645F2" w:rsidRPr="00931C41">
        <w:rPr>
          <w:color w:val="000000"/>
          <w:szCs w:val="24"/>
        </w:rPr>
        <w:t xml:space="preserve">priėmimo akto pasirašymo </w:t>
      </w:r>
      <w:r w:rsidR="00901EDB" w:rsidRPr="00931C41">
        <w:rPr>
          <w:color w:val="000000"/>
          <w:szCs w:val="24"/>
        </w:rPr>
        <w:t xml:space="preserve">įregistruoja </w:t>
      </w:r>
      <w:r w:rsidR="004645F2" w:rsidRPr="00931C41">
        <w:rPr>
          <w:color w:val="000000"/>
          <w:szCs w:val="24"/>
        </w:rPr>
        <w:t>viešame registre patikėjimo teisę į perduotą turtą.</w:t>
      </w:r>
    </w:p>
    <w:p w14:paraId="7A7329E6" w14:textId="643D7AC6" w:rsidR="004645F2" w:rsidRPr="00931C41" w:rsidRDefault="00266647" w:rsidP="00BF691C">
      <w:pPr>
        <w:spacing w:line="360" w:lineRule="auto"/>
        <w:ind w:firstLine="851"/>
        <w:jc w:val="both"/>
        <w:rPr>
          <w:szCs w:val="24"/>
          <w:lang w:eastAsia="lt-LT"/>
        </w:rPr>
      </w:pPr>
      <w:r w:rsidRPr="00931C41">
        <w:rPr>
          <w:color w:val="000000"/>
          <w:szCs w:val="24"/>
        </w:rPr>
        <w:t>1</w:t>
      </w:r>
      <w:r w:rsidR="00931C41" w:rsidRPr="00931C41">
        <w:rPr>
          <w:color w:val="000000"/>
          <w:szCs w:val="24"/>
        </w:rPr>
        <w:t>8</w:t>
      </w:r>
      <w:r w:rsidR="004645F2" w:rsidRPr="00931C41">
        <w:rPr>
          <w:color w:val="000000"/>
          <w:szCs w:val="24"/>
        </w:rPr>
        <w:t xml:space="preserve">. </w:t>
      </w:r>
      <w:r w:rsidR="00D056D9" w:rsidRPr="00931C41">
        <w:rPr>
          <w:szCs w:val="24"/>
          <w:lang w:eastAsia="lt-LT"/>
        </w:rPr>
        <w:t xml:space="preserve">Patikėtinis </w:t>
      </w:r>
      <w:r w:rsidR="004645F2" w:rsidRPr="00931C41">
        <w:rPr>
          <w:szCs w:val="24"/>
          <w:lang w:eastAsia="lt-LT"/>
        </w:rPr>
        <w:t>savo lėšomis per 15 kalendorinių dienų nuo sutarties pasirašymo dienos apdraudžia visam sutarties galiojimo terminui gaunamą ilgalaikį turtą Savivaldybės naudai nuo žalos, kuri gali būti padaryta dėl ugnies, vandens, gamtos jėgų, vagysčių ir kitų draudiminių įvykių</w:t>
      </w:r>
      <w:r w:rsidR="00E76782" w:rsidRPr="00931C41">
        <w:rPr>
          <w:szCs w:val="24"/>
          <w:lang w:eastAsia="lt-LT"/>
        </w:rPr>
        <w:t>.</w:t>
      </w:r>
    </w:p>
    <w:p w14:paraId="2F1B6766" w14:textId="7E298A81" w:rsidR="004645F2" w:rsidRPr="00931C41" w:rsidRDefault="00931C41" w:rsidP="00BF691C">
      <w:pPr>
        <w:spacing w:line="360" w:lineRule="auto"/>
        <w:ind w:firstLine="851"/>
        <w:jc w:val="both"/>
        <w:rPr>
          <w:szCs w:val="24"/>
          <w:lang w:eastAsia="lt-LT"/>
        </w:rPr>
      </w:pPr>
      <w:bookmarkStart w:id="5" w:name="part_f25bdf55131641a5aaff8cb92cf027b5"/>
      <w:bookmarkEnd w:id="5"/>
      <w:r w:rsidRPr="00931C41">
        <w:rPr>
          <w:szCs w:val="24"/>
          <w:lang w:eastAsia="lt-LT"/>
        </w:rPr>
        <w:t>19</w:t>
      </w:r>
      <w:r w:rsidR="004645F2" w:rsidRPr="00931C41">
        <w:rPr>
          <w:szCs w:val="24"/>
          <w:lang w:eastAsia="lt-LT"/>
        </w:rPr>
        <w:t xml:space="preserve">. </w:t>
      </w:r>
      <w:r w:rsidR="00D056D9" w:rsidRPr="00931C41">
        <w:rPr>
          <w:szCs w:val="24"/>
          <w:lang w:eastAsia="lt-LT"/>
        </w:rPr>
        <w:t xml:space="preserve">Patikėtinis, nurodytas </w:t>
      </w:r>
      <w:r w:rsidR="00D056D9" w:rsidRPr="00931C41">
        <w:rPr>
          <w:color w:val="000000"/>
          <w:szCs w:val="24"/>
          <w:lang w:eastAsia="lt-LT"/>
        </w:rPr>
        <w:t xml:space="preserve">Aprašo </w:t>
      </w:r>
      <w:r w:rsidR="00D056D9" w:rsidRPr="00931C41">
        <w:rPr>
          <w:szCs w:val="24"/>
          <w:lang w:eastAsia="lt-LT"/>
        </w:rPr>
        <w:t>5.2 papunktyje</w:t>
      </w:r>
      <w:r w:rsidR="000A75AF" w:rsidRPr="00931C41">
        <w:rPr>
          <w:szCs w:val="24"/>
          <w:lang w:eastAsia="lt-LT"/>
        </w:rPr>
        <w:t>,</w:t>
      </w:r>
      <w:r w:rsidR="00D056D9" w:rsidRPr="00931C41">
        <w:rPr>
          <w:szCs w:val="24"/>
          <w:lang w:eastAsia="lt-LT"/>
        </w:rPr>
        <w:t xml:space="preserve"> </w:t>
      </w:r>
      <w:r w:rsidR="004645F2" w:rsidRPr="00931C41">
        <w:rPr>
          <w:szCs w:val="24"/>
          <w:lang w:eastAsia="lt-LT"/>
        </w:rPr>
        <w:t>negali gauto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Šis turtas gali būti panaudojamas tik Savivaldybės funkcijoms įgyvendinti</w:t>
      </w:r>
      <w:r w:rsidR="00901EDB" w:rsidRPr="00931C41">
        <w:rPr>
          <w:szCs w:val="24"/>
          <w:lang w:eastAsia="lt-LT"/>
        </w:rPr>
        <w:t>.</w:t>
      </w:r>
    </w:p>
    <w:p w14:paraId="495A7DDC" w14:textId="10F8C51F" w:rsidR="004645F2" w:rsidRPr="00931C41" w:rsidRDefault="00266647" w:rsidP="00BF691C">
      <w:pPr>
        <w:spacing w:line="360" w:lineRule="auto"/>
        <w:ind w:firstLine="851"/>
        <w:jc w:val="both"/>
        <w:rPr>
          <w:szCs w:val="24"/>
          <w:lang w:eastAsia="lt-LT"/>
        </w:rPr>
      </w:pPr>
      <w:bookmarkStart w:id="6" w:name="part_b6b44b0fdbc84b52929065309396e128"/>
      <w:bookmarkEnd w:id="6"/>
      <w:r w:rsidRPr="00931C41">
        <w:rPr>
          <w:szCs w:val="24"/>
          <w:lang w:eastAsia="lt-LT"/>
        </w:rPr>
        <w:t>2</w:t>
      </w:r>
      <w:r w:rsidR="00931C41" w:rsidRPr="00931C41">
        <w:rPr>
          <w:szCs w:val="24"/>
          <w:lang w:eastAsia="lt-LT"/>
        </w:rPr>
        <w:t>0</w:t>
      </w:r>
      <w:r w:rsidR="004645F2" w:rsidRPr="00931C41">
        <w:rPr>
          <w:szCs w:val="24"/>
          <w:lang w:eastAsia="lt-LT"/>
        </w:rPr>
        <w:t>. Turto patikėjimo sutartyje gali būti nustatyti ir kiti</w:t>
      </w:r>
      <w:r w:rsidR="00901EDB" w:rsidRPr="00931C41">
        <w:rPr>
          <w:szCs w:val="24"/>
          <w:lang w:eastAsia="lt-LT"/>
        </w:rPr>
        <w:t xml:space="preserve"> </w:t>
      </w:r>
      <w:r w:rsidR="00782536">
        <w:rPr>
          <w:szCs w:val="24"/>
          <w:lang w:eastAsia="lt-LT"/>
        </w:rPr>
        <w:t>19</w:t>
      </w:r>
      <w:r w:rsidR="00D056D9" w:rsidRPr="00931C41">
        <w:rPr>
          <w:szCs w:val="24"/>
          <w:lang w:eastAsia="lt-LT"/>
        </w:rPr>
        <w:t xml:space="preserve"> punkte</w:t>
      </w:r>
      <w:r w:rsidR="004645F2" w:rsidRPr="00931C41">
        <w:rPr>
          <w:szCs w:val="24"/>
          <w:lang w:eastAsia="lt-LT"/>
        </w:rPr>
        <w:t xml:space="preserve"> nenurodyti, Savivaldybės tarybos sprendime nustatyti patikėjimo teisės subjekto (patikėtinio) teisių dėl turto valdymo, naudojimo ir disponavimo juo apribojimai. Savivaldybės institucija ar įstaiga, sudariusi patikėjimo sutartį, turi prižiūrėti, kad sutartis būtų tinkamai vykdoma.</w:t>
      </w:r>
    </w:p>
    <w:p w14:paraId="2F9B378A" w14:textId="0A628E3F" w:rsidR="004645F2" w:rsidRPr="00931C41" w:rsidRDefault="00266647" w:rsidP="00BF691C">
      <w:pPr>
        <w:spacing w:line="360" w:lineRule="auto"/>
        <w:ind w:firstLine="851"/>
        <w:jc w:val="both"/>
        <w:rPr>
          <w:szCs w:val="24"/>
          <w:lang w:eastAsia="lt-LT"/>
        </w:rPr>
      </w:pPr>
      <w:bookmarkStart w:id="7" w:name="part_b371b956326449bba2f624e7e1814515"/>
      <w:bookmarkEnd w:id="7"/>
      <w:r w:rsidRPr="00931C41">
        <w:rPr>
          <w:szCs w:val="24"/>
          <w:lang w:eastAsia="lt-LT"/>
        </w:rPr>
        <w:t>2</w:t>
      </w:r>
      <w:r w:rsidR="00931C41" w:rsidRPr="00931C41">
        <w:rPr>
          <w:szCs w:val="24"/>
          <w:lang w:eastAsia="lt-LT"/>
        </w:rPr>
        <w:t>1</w:t>
      </w:r>
      <w:r w:rsidR="004645F2" w:rsidRPr="00931C41">
        <w:rPr>
          <w:szCs w:val="24"/>
          <w:lang w:eastAsia="lt-LT"/>
        </w:rPr>
        <w:t>. Patikėjimo teise perduoto turto naudojimo, patikėjimo sutarties sąlygų vykdymo kontrolę vykdo Savivaldybės institucija ar įstaiga, sudariusi patikėjimo sutartį.</w:t>
      </w:r>
    </w:p>
    <w:p w14:paraId="70AE8212" w14:textId="1A223786" w:rsidR="004645F2" w:rsidRPr="00931C41" w:rsidRDefault="00266647" w:rsidP="00BF691C">
      <w:pPr>
        <w:spacing w:line="360" w:lineRule="auto"/>
        <w:ind w:firstLine="851"/>
        <w:jc w:val="both"/>
        <w:rPr>
          <w:szCs w:val="24"/>
          <w:lang w:eastAsia="lt-LT"/>
        </w:rPr>
      </w:pPr>
      <w:r w:rsidRPr="00931C41">
        <w:rPr>
          <w:szCs w:val="24"/>
          <w:lang w:eastAsia="lt-LT"/>
        </w:rPr>
        <w:t>2</w:t>
      </w:r>
      <w:r w:rsidR="00931C41" w:rsidRPr="00931C41">
        <w:rPr>
          <w:szCs w:val="24"/>
          <w:lang w:eastAsia="lt-LT"/>
        </w:rPr>
        <w:t>2</w:t>
      </w:r>
      <w:r w:rsidR="004645F2" w:rsidRPr="00931C41">
        <w:rPr>
          <w:szCs w:val="24"/>
          <w:lang w:eastAsia="lt-LT"/>
        </w:rPr>
        <w:t xml:space="preserve">. Turto patikėjimo sutartis pasibaigia Lietuvos Respublikos civilinio kodekso nustatytais atvejais. Sutartį sudariusi Savivaldybės institucija ar įstaiga privalo atsisakyti patikėjimo sutarties, vadovaudamasi Lietuvos Respublikos civilinio kodekso 6.967 straipsnio 1 dalies 5 punktu, jei patikėtinis nebegali (ar atsisako) įgyvendinti Savivaldybės funkcijų, kurioms įgyvendinti pagal </w:t>
      </w:r>
      <w:r w:rsidR="004645F2" w:rsidRPr="00931C41">
        <w:rPr>
          <w:szCs w:val="24"/>
          <w:lang w:eastAsia="lt-LT"/>
        </w:rPr>
        <w:lastRenderedPageBreak/>
        <w:t>patikėjimo sutartį buvo perduotas turtas. Pasibaigus patikėjimo sutarčiai, turtą patikėjimo teise valdo, naudoja ir disponuoja juo sutartį pasirašiusi Savivaldybės institucija ar įstaiga, jeigu Savivaldybės taryba nenustato kitaip.</w:t>
      </w:r>
    </w:p>
    <w:p w14:paraId="71C0DDAE" w14:textId="28A74A38" w:rsidR="004645F2" w:rsidRPr="00931C41" w:rsidRDefault="00266647" w:rsidP="00BF691C">
      <w:pPr>
        <w:spacing w:line="360" w:lineRule="auto"/>
        <w:ind w:firstLine="851"/>
        <w:jc w:val="both"/>
        <w:rPr>
          <w:szCs w:val="24"/>
          <w:lang w:eastAsia="lt-LT"/>
        </w:rPr>
      </w:pPr>
      <w:r w:rsidRPr="00931C41">
        <w:rPr>
          <w:szCs w:val="24"/>
          <w:lang w:eastAsia="lt-LT"/>
        </w:rPr>
        <w:t>2</w:t>
      </w:r>
      <w:r w:rsidR="00931C41" w:rsidRPr="00931C41">
        <w:rPr>
          <w:szCs w:val="24"/>
          <w:lang w:eastAsia="lt-LT"/>
        </w:rPr>
        <w:t>3</w:t>
      </w:r>
      <w:r w:rsidR="004645F2" w:rsidRPr="00931C41">
        <w:rPr>
          <w:szCs w:val="24"/>
          <w:lang w:eastAsia="lt-LT"/>
        </w:rPr>
        <w:t>. Pasibaigus turto patikėjimo sutarčiai, patikėtinis privalo grąžinti patikėjimo teise perduotą turtą perdavimo</w:t>
      </w:r>
      <w:r w:rsidR="00901EDB" w:rsidRPr="00931C41">
        <w:rPr>
          <w:szCs w:val="24"/>
          <w:lang w:eastAsia="lt-LT"/>
        </w:rPr>
        <w:t xml:space="preserve"> ir </w:t>
      </w:r>
      <w:r w:rsidR="004645F2" w:rsidRPr="00931C41">
        <w:rPr>
          <w:szCs w:val="24"/>
          <w:lang w:eastAsia="lt-LT"/>
        </w:rPr>
        <w:t>priėmimo aktu per 10 darbo dienų nuo sutarties pabaigos tokios būklės, kokios jam šis turtas buvo perduotas, atsižvelgiant į normalų susidėvėjimą, su visais atliktais pagerinimo elementais, neatskiriamais nuo Savivaldybės turto.</w:t>
      </w:r>
    </w:p>
    <w:p w14:paraId="0F0540D8" w14:textId="397F3954" w:rsidR="004645F2" w:rsidRPr="00931C41" w:rsidRDefault="00266647" w:rsidP="00BF691C">
      <w:pPr>
        <w:spacing w:line="360" w:lineRule="auto"/>
        <w:ind w:firstLine="851"/>
        <w:jc w:val="both"/>
        <w:rPr>
          <w:szCs w:val="24"/>
          <w:lang w:eastAsia="lt-LT"/>
        </w:rPr>
      </w:pPr>
      <w:bookmarkStart w:id="8" w:name="part_c6ecfafab6b24a7f815eba47042bb6db"/>
      <w:bookmarkStart w:id="9" w:name="part_833a57fb395148e5853ea8de119410c5"/>
      <w:bookmarkStart w:id="10" w:name="part_a091313344d1430085df955229876f40"/>
      <w:bookmarkEnd w:id="8"/>
      <w:bookmarkEnd w:id="9"/>
      <w:bookmarkEnd w:id="10"/>
      <w:r w:rsidRPr="00931C41">
        <w:rPr>
          <w:szCs w:val="24"/>
          <w:lang w:eastAsia="lt-LT"/>
        </w:rPr>
        <w:t>2</w:t>
      </w:r>
      <w:r w:rsidR="00931C41" w:rsidRPr="00931C41">
        <w:rPr>
          <w:szCs w:val="24"/>
          <w:lang w:eastAsia="lt-LT"/>
        </w:rPr>
        <w:t>4</w:t>
      </w:r>
      <w:r w:rsidR="004645F2" w:rsidRPr="00931C41">
        <w:rPr>
          <w:szCs w:val="24"/>
          <w:lang w:eastAsia="lt-LT"/>
        </w:rPr>
        <w:t>. Patikėtinis privalo sudaryti sąlygas patikėtojo atstovui tikrinti, ar perduotas Savivaldybės turtas naudojamas pagal paskirtį ir sutartį (jeigu turtas perduotas pagal patikėjimo sutartį).</w:t>
      </w:r>
    </w:p>
    <w:p w14:paraId="57954FD8" w14:textId="516157B5" w:rsidR="004645F2" w:rsidRPr="00931C41" w:rsidRDefault="00266647" w:rsidP="00BF691C">
      <w:pPr>
        <w:spacing w:line="360" w:lineRule="auto"/>
        <w:ind w:firstLine="851"/>
        <w:jc w:val="both"/>
        <w:rPr>
          <w:szCs w:val="24"/>
          <w:lang w:eastAsia="lt-LT"/>
        </w:rPr>
      </w:pPr>
      <w:bookmarkStart w:id="11" w:name="part_04198d6969a243a49ffbf3594379bd7b"/>
      <w:bookmarkEnd w:id="11"/>
      <w:r w:rsidRPr="00931C41">
        <w:rPr>
          <w:szCs w:val="24"/>
          <w:lang w:eastAsia="lt-LT"/>
        </w:rPr>
        <w:t>2</w:t>
      </w:r>
      <w:r w:rsidR="00931C41" w:rsidRPr="00931C41">
        <w:rPr>
          <w:szCs w:val="24"/>
          <w:lang w:eastAsia="lt-LT"/>
        </w:rPr>
        <w:t>5</w:t>
      </w:r>
      <w:r w:rsidR="004645F2" w:rsidRPr="00931C41">
        <w:rPr>
          <w:szCs w:val="24"/>
          <w:lang w:eastAsia="lt-LT"/>
        </w:rPr>
        <w:t>. Savivaldybės turto patikėtinis privalo užtikrinti ir vykdyti tinkamą patikėjimo teise valdomo turto priežiūrą:</w:t>
      </w:r>
    </w:p>
    <w:p w14:paraId="16250636" w14:textId="12D18232" w:rsidR="004645F2" w:rsidRPr="00931C41" w:rsidRDefault="00266647" w:rsidP="00BF691C">
      <w:pPr>
        <w:spacing w:line="360" w:lineRule="auto"/>
        <w:ind w:firstLine="851"/>
        <w:jc w:val="both"/>
        <w:rPr>
          <w:szCs w:val="24"/>
          <w:lang w:eastAsia="lt-LT"/>
        </w:rPr>
      </w:pPr>
      <w:bookmarkStart w:id="12" w:name="part_5b1622ee27d3460693e71065a59e92fb"/>
      <w:bookmarkEnd w:id="12"/>
      <w:r w:rsidRPr="00931C41">
        <w:rPr>
          <w:szCs w:val="24"/>
          <w:lang w:eastAsia="lt-LT"/>
        </w:rPr>
        <w:t>2</w:t>
      </w:r>
      <w:r w:rsidR="00931C41" w:rsidRPr="00931C41">
        <w:rPr>
          <w:szCs w:val="24"/>
          <w:lang w:eastAsia="lt-LT"/>
        </w:rPr>
        <w:t>5</w:t>
      </w:r>
      <w:r w:rsidR="004645F2" w:rsidRPr="00931C41">
        <w:rPr>
          <w:szCs w:val="24"/>
          <w:lang w:eastAsia="lt-LT"/>
        </w:rPr>
        <w:t>.1. naudoti patikėjimo teise perduotą turtą pagal tiesioginę paskirtį ir sutartį (jeigu turtas perduotas pagal patikėjimo sutartį), griežtai laikytis šiam turtui keliamų priešgaisrinės saugos, sandėliavimo, sanitarinių ir techninių taisyklių;</w:t>
      </w:r>
    </w:p>
    <w:p w14:paraId="256BF8F2" w14:textId="647C0A41" w:rsidR="004645F2" w:rsidRPr="00931C41" w:rsidRDefault="00266647" w:rsidP="00BF691C">
      <w:pPr>
        <w:spacing w:line="360" w:lineRule="auto"/>
        <w:ind w:firstLine="851"/>
        <w:jc w:val="both"/>
        <w:rPr>
          <w:szCs w:val="24"/>
          <w:lang w:eastAsia="lt-LT"/>
        </w:rPr>
      </w:pPr>
      <w:bookmarkStart w:id="13" w:name="part_4a36fdb8eab64bfeaf44b9d839606eda"/>
      <w:bookmarkEnd w:id="13"/>
      <w:r w:rsidRPr="00931C41">
        <w:rPr>
          <w:szCs w:val="24"/>
          <w:lang w:eastAsia="lt-LT"/>
        </w:rPr>
        <w:t>2</w:t>
      </w:r>
      <w:r w:rsidR="00931C41" w:rsidRPr="00931C41">
        <w:rPr>
          <w:szCs w:val="24"/>
          <w:lang w:eastAsia="lt-LT"/>
        </w:rPr>
        <w:t>5</w:t>
      </w:r>
      <w:r w:rsidR="004645F2" w:rsidRPr="00931C41">
        <w:rPr>
          <w:szCs w:val="24"/>
          <w:lang w:eastAsia="lt-LT"/>
        </w:rPr>
        <w:t>.2. tvarkyti ir prižiūrėti patikėjimo teise valdomų nekilnojamųjų turto objektų bendrąsias konstrukcijas, komunikacijas, vidų ir išorę, užtikrinti jų tinkamą funkcionavimą ir estetinę išvaizdą;</w:t>
      </w:r>
    </w:p>
    <w:p w14:paraId="3A3A1FA6" w14:textId="3DCA6E8F" w:rsidR="004645F2" w:rsidRPr="00931C41" w:rsidRDefault="00266647" w:rsidP="00BF691C">
      <w:pPr>
        <w:spacing w:line="360" w:lineRule="auto"/>
        <w:ind w:firstLine="851"/>
        <w:jc w:val="both"/>
        <w:rPr>
          <w:szCs w:val="24"/>
          <w:lang w:eastAsia="lt-LT"/>
        </w:rPr>
      </w:pPr>
      <w:bookmarkStart w:id="14" w:name="part_fade52c2c9894efa9859665d7c5fd0c0"/>
      <w:bookmarkEnd w:id="14"/>
      <w:r w:rsidRPr="00931C41">
        <w:rPr>
          <w:szCs w:val="24"/>
          <w:lang w:eastAsia="lt-LT"/>
        </w:rPr>
        <w:t>2</w:t>
      </w:r>
      <w:r w:rsidR="00931C41" w:rsidRPr="00931C41">
        <w:rPr>
          <w:szCs w:val="24"/>
          <w:lang w:eastAsia="lt-LT"/>
        </w:rPr>
        <w:t>5</w:t>
      </w:r>
      <w:r w:rsidR="004645F2" w:rsidRPr="00931C41">
        <w:rPr>
          <w:szCs w:val="24"/>
          <w:lang w:eastAsia="lt-LT"/>
        </w:rPr>
        <w:t xml:space="preserve">.3. organizuoti ir atlikti patikėjimo teise valdomo turto paprastąjį (einamąjį) </w:t>
      </w:r>
      <w:r w:rsidR="00396F9A" w:rsidRPr="00931C41">
        <w:rPr>
          <w:szCs w:val="24"/>
          <w:lang w:eastAsia="lt-LT"/>
        </w:rPr>
        <w:t xml:space="preserve">ir kapitalinį </w:t>
      </w:r>
      <w:r w:rsidR="004645F2" w:rsidRPr="00931C41">
        <w:rPr>
          <w:szCs w:val="24"/>
          <w:lang w:eastAsia="lt-LT"/>
        </w:rPr>
        <w:t>remontą;</w:t>
      </w:r>
    </w:p>
    <w:p w14:paraId="62DD04EF" w14:textId="175A9408" w:rsidR="004645F2" w:rsidRPr="00931C41" w:rsidRDefault="00266647" w:rsidP="00BF691C">
      <w:pPr>
        <w:spacing w:line="360" w:lineRule="auto"/>
        <w:ind w:firstLine="851"/>
        <w:jc w:val="both"/>
        <w:rPr>
          <w:szCs w:val="24"/>
          <w:lang w:eastAsia="lt-LT"/>
        </w:rPr>
      </w:pPr>
      <w:bookmarkStart w:id="15" w:name="part_6ec3d2a4aa1640e3b8c743d86ba17642"/>
      <w:bookmarkEnd w:id="15"/>
      <w:r w:rsidRPr="00931C41">
        <w:rPr>
          <w:szCs w:val="24"/>
          <w:lang w:eastAsia="lt-LT"/>
        </w:rPr>
        <w:t>2</w:t>
      </w:r>
      <w:r w:rsidR="00931C41" w:rsidRPr="00931C41">
        <w:rPr>
          <w:szCs w:val="24"/>
          <w:lang w:eastAsia="lt-LT"/>
        </w:rPr>
        <w:t>5</w:t>
      </w:r>
      <w:r w:rsidR="004645F2" w:rsidRPr="00931C41">
        <w:rPr>
          <w:szCs w:val="24"/>
          <w:lang w:eastAsia="lt-LT"/>
        </w:rPr>
        <w:t>.4. prižiūrėti ir tvarkyti patikėjimo teise valdomam nekilnojamojo turto objektui priskirtą teritoriją, jeigu teisės aktų nustatyta tvarka tokia teritorija yra priskirta;</w:t>
      </w:r>
    </w:p>
    <w:p w14:paraId="541338AA" w14:textId="20AB6368" w:rsidR="004645F2" w:rsidRPr="00931C41" w:rsidRDefault="00266647" w:rsidP="00BF691C">
      <w:pPr>
        <w:spacing w:line="360" w:lineRule="auto"/>
        <w:ind w:firstLine="851"/>
        <w:jc w:val="both"/>
        <w:rPr>
          <w:szCs w:val="24"/>
          <w:lang w:eastAsia="lt-LT"/>
        </w:rPr>
      </w:pPr>
      <w:bookmarkStart w:id="16" w:name="part_dab66fa200a24e55aa8a12c1ef2e0bfa"/>
      <w:bookmarkEnd w:id="16"/>
      <w:r w:rsidRPr="00931C41">
        <w:rPr>
          <w:szCs w:val="24"/>
          <w:lang w:eastAsia="lt-LT"/>
        </w:rPr>
        <w:t>2</w:t>
      </w:r>
      <w:r w:rsidR="00931C41" w:rsidRPr="00931C41">
        <w:rPr>
          <w:szCs w:val="24"/>
          <w:lang w:eastAsia="lt-LT"/>
        </w:rPr>
        <w:t>5</w:t>
      </w:r>
      <w:r w:rsidR="004645F2" w:rsidRPr="00931C41">
        <w:rPr>
          <w:szCs w:val="24"/>
          <w:lang w:eastAsia="lt-LT"/>
        </w:rPr>
        <w:t>.5. per 15 kalendorinių dienų nuo turto perdavimo</w:t>
      </w:r>
      <w:r w:rsidR="00E566FB" w:rsidRPr="00931C41">
        <w:rPr>
          <w:szCs w:val="24"/>
          <w:lang w:eastAsia="lt-LT"/>
        </w:rPr>
        <w:t xml:space="preserve"> ir </w:t>
      </w:r>
      <w:r w:rsidR="004645F2" w:rsidRPr="00931C41">
        <w:rPr>
          <w:szCs w:val="24"/>
          <w:lang w:eastAsia="lt-LT"/>
        </w:rPr>
        <w:t>priėmimo akto pasirašymo turi sudaryti su atitinkamomis įmonėmis ir organizacijomis sutartis dėl atsiskaitymo už turto eksploatavimą, komunalines ir ryšių paslaugas ir mokėti mokesčius pagal šias sutartis;</w:t>
      </w:r>
    </w:p>
    <w:p w14:paraId="0071A48F" w14:textId="3367CF50" w:rsidR="004645F2" w:rsidRPr="00931C41" w:rsidRDefault="00266647" w:rsidP="00BF691C">
      <w:pPr>
        <w:spacing w:line="360" w:lineRule="auto"/>
        <w:ind w:firstLine="851"/>
        <w:jc w:val="both"/>
        <w:rPr>
          <w:szCs w:val="24"/>
          <w:lang w:eastAsia="lt-LT"/>
        </w:rPr>
      </w:pPr>
      <w:bookmarkStart w:id="17" w:name="part_82ab192bb2904478877eea56c76eebcc"/>
      <w:bookmarkEnd w:id="17"/>
      <w:r w:rsidRPr="00931C41">
        <w:rPr>
          <w:szCs w:val="24"/>
          <w:lang w:eastAsia="lt-LT"/>
        </w:rPr>
        <w:t>2</w:t>
      </w:r>
      <w:r w:rsidR="00931C41" w:rsidRPr="00931C41">
        <w:rPr>
          <w:szCs w:val="24"/>
          <w:lang w:eastAsia="lt-LT"/>
        </w:rPr>
        <w:t>5</w:t>
      </w:r>
      <w:r w:rsidR="004645F2" w:rsidRPr="00931C41">
        <w:rPr>
          <w:szCs w:val="24"/>
          <w:lang w:eastAsia="lt-LT"/>
        </w:rPr>
        <w:t>.6. užtikrinti tinkamą patikėjimo teise valdomo turto apsaugą.</w:t>
      </w:r>
    </w:p>
    <w:p w14:paraId="22C2AA6A" w14:textId="04F3B887" w:rsidR="004645F2" w:rsidRPr="00931C41" w:rsidRDefault="00266647" w:rsidP="00BF691C">
      <w:pPr>
        <w:spacing w:line="360" w:lineRule="auto"/>
        <w:ind w:firstLine="851"/>
        <w:jc w:val="both"/>
        <w:rPr>
          <w:szCs w:val="24"/>
          <w:lang w:eastAsia="lt-LT"/>
        </w:rPr>
      </w:pPr>
      <w:bookmarkStart w:id="18" w:name="part_2d0067c09456451e9f2d7eeb53acbb91"/>
      <w:bookmarkEnd w:id="18"/>
      <w:r w:rsidRPr="00931C41">
        <w:rPr>
          <w:szCs w:val="24"/>
          <w:lang w:eastAsia="lt-LT"/>
        </w:rPr>
        <w:t>2</w:t>
      </w:r>
      <w:r w:rsidR="00931C41" w:rsidRPr="00931C41">
        <w:rPr>
          <w:szCs w:val="24"/>
          <w:lang w:eastAsia="lt-LT"/>
        </w:rPr>
        <w:t>6</w:t>
      </w:r>
      <w:r w:rsidR="004645F2" w:rsidRPr="00931C41">
        <w:rPr>
          <w:szCs w:val="24"/>
          <w:lang w:eastAsia="lt-LT"/>
        </w:rPr>
        <w:t>. 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14:paraId="21105B49" w14:textId="712EEA0D" w:rsidR="004645F2" w:rsidRPr="00931C41" w:rsidRDefault="00266647" w:rsidP="00BF691C">
      <w:pPr>
        <w:spacing w:line="360" w:lineRule="auto"/>
        <w:ind w:firstLine="851"/>
        <w:jc w:val="both"/>
        <w:rPr>
          <w:szCs w:val="24"/>
          <w:lang w:eastAsia="lt-LT"/>
        </w:rPr>
      </w:pPr>
      <w:bookmarkStart w:id="19" w:name="part_8018b10dc3eb4d6babd551adaae86aa0"/>
      <w:bookmarkEnd w:id="19"/>
      <w:r w:rsidRPr="00931C41">
        <w:rPr>
          <w:szCs w:val="24"/>
          <w:lang w:eastAsia="lt-LT"/>
        </w:rPr>
        <w:t>2</w:t>
      </w:r>
      <w:r w:rsidR="00931C41" w:rsidRPr="00931C41">
        <w:rPr>
          <w:szCs w:val="24"/>
          <w:lang w:eastAsia="lt-LT"/>
        </w:rPr>
        <w:t>7</w:t>
      </w:r>
      <w:r w:rsidR="004645F2" w:rsidRPr="00931C41">
        <w:rPr>
          <w:szCs w:val="24"/>
          <w:lang w:eastAsia="lt-LT"/>
        </w:rPr>
        <w:t xml:space="preserve">. Jei patikėtinis nebenaudoja turto ar jo dalies, jis teisės aktų nustatyta tvarka turi šį turtą grąžinti pagal </w:t>
      </w:r>
      <w:r w:rsidR="008750F5" w:rsidRPr="00931C41">
        <w:rPr>
          <w:szCs w:val="24"/>
          <w:lang w:eastAsia="lt-LT"/>
        </w:rPr>
        <w:t xml:space="preserve">perdavimo ir priėmimo </w:t>
      </w:r>
      <w:r w:rsidR="004645F2" w:rsidRPr="00931C41">
        <w:rPr>
          <w:szCs w:val="24"/>
          <w:lang w:eastAsia="lt-LT"/>
        </w:rPr>
        <w:t>aktą patikėtojui.</w:t>
      </w:r>
    </w:p>
    <w:p w14:paraId="0B8AB609" w14:textId="64FBED00" w:rsidR="004645F2" w:rsidRPr="00931C41" w:rsidRDefault="00931C41" w:rsidP="00BF691C">
      <w:pPr>
        <w:spacing w:line="360" w:lineRule="auto"/>
        <w:ind w:firstLine="851"/>
        <w:jc w:val="both"/>
        <w:rPr>
          <w:szCs w:val="24"/>
          <w:lang w:eastAsia="lt-LT"/>
        </w:rPr>
      </w:pPr>
      <w:bookmarkStart w:id="20" w:name="part_ebb87f10a718481caf7285f9fc570baa"/>
      <w:bookmarkEnd w:id="20"/>
      <w:r w:rsidRPr="00931C41">
        <w:rPr>
          <w:szCs w:val="24"/>
          <w:lang w:eastAsia="lt-LT"/>
        </w:rPr>
        <w:t>28</w:t>
      </w:r>
      <w:r w:rsidR="004645F2" w:rsidRPr="00931C41">
        <w:rPr>
          <w:szCs w:val="24"/>
          <w:lang w:eastAsia="lt-LT"/>
        </w:rPr>
        <w:t xml:space="preserve">. Jeigu kiti Savivaldybės teisės aktai nenustato kitaip, Savivaldybės turto patikėtinis, nurodytas </w:t>
      </w:r>
      <w:r w:rsidR="004645F2" w:rsidRPr="00931C41">
        <w:rPr>
          <w:color w:val="000000"/>
          <w:szCs w:val="24"/>
          <w:lang w:eastAsia="lt-LT"/>
        </w:rPr>
        <w:t xml:space="preserve">Aprašo </w:t>
      </w:r>
      <w:r w:rsidR="004645F2" w:rsidRPr="00931C41">
        <w:rPr>
          <w:szCs w:val="24"/>
          <w:lang w:eastAsia="lt-LT"/>
        </w:rPr>
        <w:t>5.1 papunktyje, be Savivaldybės tarybos leidimo negali</w:t>
      </w:r>
      <w:bookmarkStart w:id="21" w:name="part_3f172525118c4740b45c42274c7b2505"/>
      <w:bookmarkStart w:id="22" w:name="part_8b4754235f8d4fe1b0bf41f3ac5444fe"/>
      <w:bookmarkEnd w:id="21"/>
      <w:bookmarkEnd w:id="22"/>
      <w:r w:rsidR="004645F2" w:rsidRPr="00931C41">
        <w:rPr>
          <w:szCs w:val="24"/>
          <w:lang w:eastAsia="lt-LT"/>
        </w:rPr>
        <w:t xml:space="preserve"> patikėjimo teise valdomo turto perduoti nuosavybės teise kitiems asmenims, jo įkeisti ar kitaip suvaržyti daiktines teises į jį, juo garantuoti, laiduoti ar kitu būdu juo užtikrinti savo ir kitų asmenų prievolių įvykdymą.</w:t>
      </w:r>
    </w:p>
    <w:p w14:paraId="63761D12" w14:textId="46B6E5BA" w:rsidR="004645F2" w:rsidRPr="00931C41" w:rsidRDefault="00931C41" w:rsidP="00BF691C">
      <w:pPr>
        <w:spacing w:line="360" w:lineRule="auto"/>
        <w:ind w:firstLine="851"/>
        <w:jc w:val="both"/>
        <w:rPr>
          <w:szCs w:val="24"/>
          <w:lang w:eastAsia="lt-LT"/>
        </w:rPr>
      </w:pPr>
      <w:r w:rsidRPr="00931C41">
        <w:rPr>
          <w:szCs w:val="24"/>
          <w:lang w:eastAsia="lt-LT"/>
        </w:rPr>
        <w:t>29</w:t>
      </w:r>
      <w:r w:rsidR="004645F2" w:rsidRPr="00931C41">
        <w:rPr>
          <w:szCs w:val="24"/>
          <w:lang w:eastAsia="lt-LT"/>
        </w:rPr>
        <w:t xml:space="preserve">. Savivaldybės turto patikėtinis, nurodytas Aprašo 5.1 papunktyje, atlikęs jam perduoto Savivaldybės nekilnojamojo turto kadastro duomenų tikslinimą (po Savivaldybės nekilnojamojo turto </w:t>
      </w:r>
      <w:r w:rsidR="004645F2" w:rsidRPr="00931C41">
        <w:rPr>
          <w:szCs w:val="24"/>
          <w:lang w:eastAsia="lt-LT"/>
        </w:rPr>
        <w:lastRenderedPageBreak/>
        <w:t>rekonstrukcijos, kapitalinio remonto ar kitų priežasčių), dėl kurių pasikeičia jam perduoto Savivaldybės nekilnojamojo turto plotas ar kiti kadastro duomenys, savo lėšomis įregistruoja juos valstybės įmonės Registrų centro nekilnojamojo turto duomenų bazėje ir savo buhalterinėje apskaitoje.</w:t>
      </w:r>
    </w:p>
    <w:p w14:paraId="45461AA9" w14:textId="6B5937B4" w:rsidR="004645F2" w:rsidRPr="00931C41" w:rsidRDefault="00266647" w:rsidP="00BF691C">
      <w:pPr>
        <w:spacing w:line="360" w:lineRule="auto"/>
        <w:ind w:firstLine="851"/>
        <w:jc w:val="both"/>
        <w:rPr>
          <w:szCs w:val="24"/>
          <w:lang w:eastAsia="lt-LT"/>
        </w:rPr>
      </w:pPr>
      <w:bookmarkStart w:id="23" w:name="part_6320a8eee07744a7a1fa9d5b230ec5d9"/>
      <w:bookmarkEnd w:id="23"/>
      <w:r w:rsidRPr="00931C41">
        <w:rPr>
          <w:szCs w:val="24"/>
          <w:lang w:eastAsia="lt-LT"/>
        </w:rPr>
        <w:t>3</w:t>
      </w:r>
      <w:r w:rsidR="00931C41" w:rsidRPr="00931C41">
        <w:rPr>
          <w:szCs w:val="24"/>
          <w:lang w:eastAsia="lt-LT"/>
        </w:rPr>
        <w:t>0</w:t>
      </w:r>
      <w:r w:rsidR="004645F2" w:rsidRPr="00931C41">
        <w:rPr>
          <w:szCs w:val="24"/>
          <w:lang w:eastAsia="lt-LT"/>
        </w:rPr>
        <w:t>. Įstatymų nustatyta tvarka įsigijusi turtą Savivaldybės nuosavybėn, Savivaldybės administracija valdo jį patikėjimo teise.</w:t>
      </w:r>
    </w:p>
    <w:p w14:paraId="2E65AC64" w14:textId="77777777" w:rsidR="004645F2" w:rsidRPr="00931C41" w:rsidRDefault="004645F2" w:rsidP="00BF691C">
      <w:pPr>
        <w:jc w:val="center"/>
        <w:rPr>
          <w:szCs w:val="24"/>
          <w:lang w:eastAsia="lt-LT"/>
        </w:rPr>
      </w:pPr>
      <w:bookmarkStart w:id="24" w:name="part_92455d75f966488ba62fdc1813e4afc6"/>
      <w:bookmarkEnd w:id="24"/>
    </w:p>
    <w:p w14:paraId="0D934FD9" w14:textId="77777777" w:rsidR="004645F2" w:rsidRPr="00931C41" w:rsidRDefault="004645F2" w:rsidP="00BF691C">
      <w:pPr>
        <w:jc w:val="center"/>
        <w:rPr>
          <w:b/>
          <w:szCs w:val="24"/>
          <w:lang w:eastAsia="lt-LT"/>
        </w:rPr>
      </w:pPr>
      <w:r w:rsidRPr="00931C41">
        <w:rPr>
          <w:b/>
          <w:szCs w:val="24"/>
          <w:lang w:eastAsia="lt-LT"/>
        </w:rPr>
        <w:t>IV SKYRIUS</w:t>
      </w:r>
    </w:p>
    <w:p w14:paraId="676AF14D" w14:textId="77777777" w:rsidR="004645F2" w:rsidRPr="00931C41" w:rsidRDefault="004645F2" w:rsidP="00BF691C">
      <w:pPr>
        <w:jc w:val="center"/>
        <w:rPr>
          <w:b/>
          <w:szCs w:val="24"/>
          <w:lang w:eastAsia="lt-LT"/>
        </w:rPr>
      </w:pPr>
      <w:r w:rsidRPr="00931C41">
        <w:rPr>
          <w:b/>
          <w:szCs w:val="24"/>
          <w:lang w:eastAsia="lt-LT"/>
        </w:rPr>
        <w:t>BAIGIAMOSIOS NUOSTATOS</w:t>
      </w:r>
    </w:p>
    <w:p w14:paraId="0CB7FD07" w14:textId="77777777" w:rsidR="004645F2" w:rsidRPr="00931C41" w:rsidRDefault="004645F2" w:rsidP="00BF691C">
      <w:pPr>
        <w:jc w:val="center"/>
        <w:rPr>
          <w:b/>
          <w:szCs w:val="24"/>
          <w:lang w:eastAsia="lt-LT"/>
        </w:rPr>
      </w:pPr>
    </w:p>
    <w:p w14:paraId="0972B828" w14:textId="14A59B3B" w:rsidR="004645F2" w:rsidRPr="00931C41" w:rsidRDefault="00266647" w:rsidP="00BF691C">
      <w:pPr>
        <w:shd w:val="clear" w:color="auto" w:fill="FFFFFF"/>
        <w:spacing w:line="360" w:lineRule="auto"/>
        <w:ind w:firstLine="851"/>
        <w:jc w:val="both"/>
        <w:rPr>
          <w:rFonts w:ascii="Calibri" w:hAnsi="Calibri"/>
          <w:color w:val="000000"/>
          <w:szCs w:val="22"/>
          <w:lang w:eastAsia="lt-LT"/>
        </w:rPr>
      </w:pPr>
      <w:r w:rsidRPr="00931C41">
        <w:rPr>
          <w:color w:val="000000"/>
          <w:szCs w:val="24"/>
          <w:lang w:eastAsia="lt-LT"/>
        </w:rPr>
        <w:t>3</w:t>
      </w:r>
      <w:r w:rsidR="00931C41" w:rsidRPr="00931C41">
        <w:rPr>
          <w:color w:val="000000"/>
          <w:szCs w:val="24"/>
          <w:lang w:eastAsia="lt-LT"/>
        </w:rPr>
        <w:t>1</w:t>
      </w:r>
      <w:r w:rsidR="004645F2" w:rsidRPr="00931C41">
        <w:rPr>
          <w:color w:val="000000"/>
          <w:szCs w:val="24"/>
          <w:lang w:eastAsia="lt-LT"/>
        </w:rPr>
        <w:t>. Už šio Aprašo įgyvendinimą atsakingas Savivaldybės administracijos direktorius arba jo įgalioti asmenys.</w:t>
      </w:r>
    </w:p>
    <w:p w14:paraId="110F9C5E" w14:textId="44B7DD03" w:rsidR="004645F2" w:rsidRPr="00931C41" w:rsidRDefault="00266647" w:rsidP="00BF691C">
      <w:pPr>
        <w:shd w:val="clear" w:color="auto" w:fill="FFFFFF"/>
        <w:spacing w:line="360" w:lineRule="auto"/>
        <w:ind w:firstLine="851"/>
        <w:jc w:val="both"/>
        <w:rPr>
          <w:rFonts w:ascii="Calibri" w:hAnsi="Calibri"/>
          <w:color w:val="000000"/>
          <w:szCs w:val="22"/>
          <w:lang w:eastAsia="lt-LT"/>
        </w:rPr>
      </w:pPr>
      <w:r w:rsidRPr="00931C41">
        <w:rPr>
          <w:color w:val="000000"/>
          <w:szCs w:val="24"/>
          <w:lang w:eastAsia="lt-LT"/>
        </w:rPr>
        <w:t>3</w:t>
      </w:r>
      <w:r w:rsidR="00931C41" w:rsidRPr="00931C41">
        <w:rPr>
          <w:color w:val="000000"/>
          <w:szCs w:val="24"/>
          <w:lang w:eastAsia="lt-LT"/>
        </w:rPr>
        <w:t>2</w:t>
      </w:r>
      <w:r w:rsidR="004645F2" w:rsidRPr="00931C41">
        <w:rPr>
          <w:color w:val="000000"/>
          <w:szCs w:val="24"/>
          <w:lang w:eastAsia="lt-LT"/>
        </w:rPr>
        <w:t>. Asmenys, pažeidę šio Aprašo reikalavimus, atsako teisės aktų nustatyta tvarka.</w:t>
      </w:r>
    </w:p>
    <w:p w14:paraId="38E0606C" w14:textId="6B340438" w:rsidR="00EA6C3C" w:rsidRPr="00931C41" w:rsidRDefault="008217B5" w:rsidP="00BF691C">
      <w:pPr>
        <w:spacing w:line="360" w:lineRule="auto"/>
        <w:jc w:val="center"/>
        <w:rPr>
          <w:szCs w:val="24"/>
          <w:lang w:eastAsia="lt-LT"/>
        </w:rPr>
      </w:pPr>
      <w:r>
        <w:rPr>
          <w:szCs w:val="24"/>
          <w:lang w:eastAsia="lt-LT"/>
        </w:rPr>
        <w:t>________________</w:t>
      </w:r>
      <w:r w:rsidR="00EA6C3C" w:rsidRPr="00931C41">
        <w:rPr>
          <w:szCs w:val="24"/>
          <w:lang w:eastAsia="lt-LT"/>
        </w:rPr>
        <w:t>__________________</w:t>
      </w:r>
    </w:p>
    <w:p w14:paraId="68548F60" w14:textId="77777777" w:rsidR="00136511" w:rsidRPr="00931C41" w:rsidRDefault="004645F2" w:rsidP="00136511">
      <w:pPr>
        <w:ind w:left="5103"/>
        <w:jc w:val="both"/>
        <w:rPr>
          <w:szCs w:val="22"/>
        </w:rPr>
      </w:pPr>
      <w:r w:rsidRPr="00931C41">
        <w:rPr>
          <w:szCs w:val="24"/>
          <w:lang w:eastAsia="lt-LT"/>
        </w:rPr>
        <w:br w:type="page"/>
      </w:r>
      <w:r w:rsidR="00136511" w:rsidRPr="00931C41">
        <w:rPr>
          <w:szCs w:val="22"/>
        </w:rPr>
        <w:lastRenderedPageBreak/>
        <w:t xml:space="preserve">Panevėžio miesto savivaldybės turto perdavimo valdyti, naudoti ir disponuoti juo patikėjimo teise tvarkos aprašo </w:t>
      </w:r>
    </w:p>
    <w:p w14:paraId="17B8E5BD" w14:textId="11AE5737" w:rsidR="004645F2" w:rsidRPr="00931C41" w:rsidRDefault="004645F2" w:rsidP="00136511">
      <w:pPr>
        <w:ind w:left="5103"/>
        <w:rPr>
          <w:szCs w:val="24"/>
        </w:rPr>
      </w:pPr>
      <w:r w:rsidRPr="00931C41">
        <w:rPr>
          <w:szCs w:val="24"/>
        </w:rPr>
        <w:t>1 priedas</w:t>
      </w:r>
    </w:p>
    <w:p w14:paraId="2B5238F0" w14:textId="77777777" w:rsidR="004645F2" w:rsidRDefault="004645F2" w:rsidP="004645F2">
      <w:pPr>
        <w:ind w:left="5103"/>
        <w:rPr>
          <w:szCs w:val="24"/>
        </w:rPr>
      </w:pPr>
    </w:p>
    <w:p w14:paraId="71D0AB81" w14:textId="77777777" w:rsidR="00136511" w:rsidRPr="00931C41" w:rsidRDefault="00136511" w:rsidP="004645F2">
      <w:pPr>
        <w:ind w:left="5103"/>
        <w:rPr>
          <w:szCs w:val="24"/>
        </w:rPr>
      </w:pPr>
    </w:p>
    <w:p w14:paraId="0C5F0849" w14:textId="4CFCA613" w:rsidR="004645F2" w:rsidRPr="00931C41" w:rsidRDefault="00EA6C3C" w:rsidP="00EA6C3C">
      <w:pPr>
        <w:jc w:val="center"/>
        <w:rPr>
          <w:b/>
          <w:szCs w:val="24"/>
        </w:rPr>
      </w:pPr>
      <w:r w:rsidRPr="00931C41">
        <w:rPr>
          <w:b/>
          <w:szCs w:val="24"/>
        </w:rPr>
        <w:t>(Perdavimo ir priėmimo akto pavyzdinė forma)</w:t>
      </w:r>
    </w:p>
    <w:p w14:paraId="137C08B0" w14:textId="77777777" w:rsidR="00EA6C3C" w:rsidRPr="00931C41" w:rsidRDefault="00EA6C3C" w:rsidP="004645F2">
      <w:pPr>
        <w:rPr>
          <w:szCs w:val="24"/>
        </w:rPr>
      </w:pPr>
    </w:p>
    <w:p w14:paraId="34CD9BBB" w14:textId="5995B306" w:rsidR="004645F2" w:rsidRPr="00931C41" w:rsidRDefault="00EA6C3C" w:rsidP="004645F2">
      <w:pPr>
        <w:keepNext/>
        <w:jc w:val="center"/>
        <w:rPr>
          <w:b/>
          <w:bCs/>
          <w:kern w:val="32"/>
          <w:szCs w:val="24"/>
        </w:rPr>
      </w:pPr>
      <w:r w:rsidRPr="00931C41">
        <w:rPr>
          <w:b/>
          <w:bCs/>
          <w:kern w:val="32"/>
          <w:szCs w:val="24"/>
        </w:rPr>
        <w:t xml:space="preserve">PANEVĖŽIO MIESTO </w:t>
      </w:r>
      <w:r w:rsidR="004645F2" w:rsidRPr="00931C41">
        <w:rPr>
          <w:b/>
          <w:bCs/>
          <w:kern w:val="32"/>
          <w:szCs w:val="24"/>
        </w:rPr>
        <w:t>SAVIVALDYBĖS TURTO, PERDUODAMO VALDYTI, NAUDOTI IR DISPONUOTI JUO PATIKĖJIMO TEISE, PERDAVIMO IR PRIĖMIMO AKTAS</w:t>
      </w:r>
    </w:p>
    <w:p w14:paraId="4EDC2C26" w14:textId="77777777" w:rsidR="004645F2" w:rsidRPr="00931C41" w:rsidRDefault="004645F2" w:rsidP="004645F2">
      <w:pPr>
        <w:rPr>
          <w:szCs w:val="24"/>
        </w:rPr>
      </w:pPr>
    </w:p>
    <w:p w14:paraId="7F56FA28" w14:textId="77777777" w:rsidR="004645F2" w:rsidRPr="00931C41" w:rsidRDefault="004645F2" w:rsidP="004645F2">
      <w:pPr>
        <w:jc w:val="center"/>
        <w:rPr>
          <w:b/>
          <w:szCs w:val="24"/>
        </w:rPr>
      </w:pPr>
      <w:r w:rsidRPr="00931C41">
        <w:rPr>
          <w:b/>
          <w:szCs w:val="24"/>
        </w:rPr>
        <w:t xml:space="preserve">________________   </w:t>
      </w:r>
      <w:r w:rsidRPr="00931C41">
        <w:rPr>
          <w:szCs w:val="24"/>
        </w:rPr>
        <w:t>Nr. ________</w:t>
      </w:r>
    </w:p>
    <w:p w14:paraId="46C7DE85" w14:textId="77777777" w:rsidR="004645F2" w:rsidRPr="00931C41" w:rsidRDefault="004645F2" w:rsidP="004645F2">
      <w:pPr>
        <w:jc w:val="center"/>
        <w:rPr>
          <w:szCs w:val="24"/>
        </w:rPr>
      </w:pPr>
      <w:r w:rsidRPr="00931C41">
        <w:rPr>
          <w:szCs w:val="24"/>
        </w:rPr>
        <w:t>(data)</w:t>
      </w:r>
      <w:r w:rsidRPr="00931C41">
        <w:rPr>
          <w:szCs w:val="24"/>
        </w:rPr>
        <w:tab/>
      </w:r>
      <w:r w:rsidRPr="00931C41">
        <w:rPr>
          <w:szCs w:val="24"/>
        </w:rPr>
        <w:tab/>
      </w:r>
    </w:p>
    <w:p w14:paraId="7CB0763F" w14:textId="77777777" w:rsidR="004645F2" w:rsidRPr="00931C41" w:rsidRDefault="004645F2" w:rsidP="004645F2">
      <w:pPr>
        <w:jc w:val="center"/>
        <w:rPr>
          <w:szCs w:val="24"/>
        </w:rPr>
      </w:pPr>
      <w:r w:rsidRPr="00931C41">
        <w:rPr>
          <w:szCs w:val="24"/>
        </w:rPr>
        <w:t>_____________________________</w:t>
      </w:r>
    </w:p>
    <w:p w14:paraId="18B5383D" w14:textId="77777777" w:rsidR="004645F2" w:rsidRPr="00931C41" w:rsidRDefault="004645F2" w:rsidP="004645F2">
      <w:pPr>
        <w:jc w:val="center"/>
        <w:rPr>
          <w:szCs w:val="24"/>
        </w:rPr>
      </w:pPr>
      <w:r w:rsidRPr="00931C41">
        <w:rPr>
          <w:szCs w:val="24"/>
        </w:rPr>
        <w:t>(sudarymo vieta)</w:t>
      </w:r>
    </w:p>
    <w:p w14:paraId="7B3B3E9E" w14:textId="77777777" w:rsidR="004645F2" w:rsidRPr="00931C41" w:rsidRDefault="004645F2" w:rsidP="004645F2">
      <w:pPr>
        <w:rPr>
          <w:szCs w:val="24"/>
          <w:lang w:eastAsia="lt-LT"/>
        </w:rPr>
      </w:pPr>
    </w:p>
    <w:p w14:paraId="2ADE3806" w14:textId="7DA53D2B" w:rsidR="004645F2" w:rsidRPr="00931C41" w:rsidRDefault="004645F2" w:rsidP="004645F2">
      <w:pPr>
        <w:spacing w:line="360" w:lineRule="atLeast"/>
        <w:ind w:firstLine="709"/>
        <w:jc w:val="both"/>
        <w:rPr>
          <w:szCs w:val="24"/>
        </w:rPr>
      </w:pPr>
      <w:r w:rsidRPr="00931C41">
        <w:rPr>
          <w:szCs w:val="24"/>
        </w:rPr>
        <w:t>_____________________________________________________________________</w:t>
      </w:r>
      <w:r w:rsidR="00EA6C3C" w:rsidRPr="00931C41">
        <w:rPr>
          <w:szCs w:val="24"/>
        </w:rPr>
        <w:t>____</w:t>
      </w:r>
      <w:r w:rsidRPr="00931C41">
        <w:rPr>
          <w:szCs w:val="24"/>
        </w:rPr>
        <w:t>,</w:t>
      </w:r>
    </w:p>
    <w:p w14:paraId="2A180523" w14:textId="77777777" w:rsidR="004645F2" w:rsidRPr="00931C41" w:rsidRDefault="004645F2" w:rsidP="004645F2">
      <w:pPr>
        <w:ind w:firstLine="1009"/>
        <w:jc w:val="both"/>
        <w:rPr>
          <w:szCs w:val="24"/>
        </w:rPr>
      </w:pPr>
      <w:r w:rsidRPr="00931C41">
        <w:rPr>
          <w:szCs w:val="24"/>
        </w:rPr>
        <w:t>(</w:t>
      </w:r>
      <w:r w:rsidRPr="00931C41">
        <w:rPr>
          <w:sz w:val="20"/>
        </w:rPr>
        <w:t xml:space="preserve">perduodančios turtą institucijos, įmonės, įstaigos, organizacijos pavadinimas, buveinė, kodas) </w:t>
      </w:r>
    </w:p>
    <w:p w14:paraId="7689EA13" w14:textId="2BC508DF" w:rsidR="004645F2" w:rsidRPr="00931C41" w:rsidRDefault="004645F2" w:rsidP="004645F2">
      <w:pPr>
        <w:widowControl w:val="0"/>
        <w:spacing w:line="360" w:lineRule="atLeast"/>
        <w:jc w:val="both"/>
        <w:rPr>
          <w:szCs w:val="24"/>
        </w:rPr>
      </w:pPr>
      <w:r w:rsidRPr="00931C41">
        <w:rPr>
          <w:szCs w:val="24"/>
        </w:rPr>
        <w:t>atstovaujama</w:t>
      </w:r>
      <w:r w:rsidR="00EA6C3C" w:rsidRPr="00931C41">
        <w:rPr>
          <w:szCs w:val="24"/>
        </w:rPr>
        <w:t>s</w:t>
      </w:r>
      <w:r w:rsidRPr="00931C41">
        <w:rPr>
          <w:szCs w:val="24"/>
        </w:rPr>
        <w:t xml:space="preserve"> (-a) įgalioto _____________________________________________________</w:t>
      </w:r>
      <w:r w:rsidR="00EA6C3C" w:rsidRPr="00931C41">
        <w:rPr>
          <w:szCs w:val="24"/>
        </w:rPr>
        <w:t>_____</w:t>
      </w:r>
    </w:p>
    <w:p w14:paraId="23E5DD5B" w14:textId="77777777" w:rsidR="004645F2" w:rsidRPr="00931C41" w:rsidRDefault="004645F2" w:rsidP="004645F2">
      <w:pPr>
        <w:ind w:firstLine="2694"/>
        <w:jc w:val="both"/>
        <w:rPr>
          <w:i/>
          <w:sz w:val="20"/>
        </w:rPr>
      </w:pPr>
      <w:r w:rsidRPr="00931C41">
        <w:rPr>
          <w:i/>
          <w:sz w:val="20"/>
        </w:rPr>
        <w:t xml:space="preserve">(pagal įstatymą, institucijos įstatus (nuostatus), įgaliojimą – atstovo pareigos, </w:t>
      </w:r>
    </w:p>
    <w:p w14:paraId="4469A8AD" w14:textId="54D52AE4" w:rsidR="004645F2" w:rsidRPr="00931C41" w:rsidRDefault="004645F2" w:rsidP="004645F2">
      <w:pPr>
        <w:spacing w:line="360" w:lineRule="atLeast"/>
        <w:jc w:val="both"/>
        <w:rPr>
          <w:i/>
          <w:szCs w:val="24"/>
        </w:rPr>
      </w:pPr>
      <w:r w:rsidRPr="00931C41">
        <w:rPr>
          <w:i/>
          <w:szCs w:val="24"/>
        </w:rPr>
        <w:t>________________________________________________________________________</w:t>
      </w:r>
      <w:r w:rsidRPr="00931C41">
        <w:rPr>
          <w:szCs w:val="24"/>
        </w:rPr>
        <w:t>___</w:t>
      </w:r>
      <w:r w:rsidR="00EA6C3C" w:rsidRPr="00931C41">
        <w:rPr>
          <w:szCs w:val="24"/>
        </w:rPr>
        <w:t>____</w:t>
      </w:r>
      <w:r w:rsidRPr="00931C41">
        <w:rPr>
          <w:szCs w:val="24"/>
        </w:rPr>
        <w:t>,</w:t>
      </w:r>
    </w:p>
    <w:p w14:paraId="2478CCAA" w14:textId="10DB5B33" w:rsidR="004645F2" w:rsidRPr="00931C41" w:rsidRDefault="004645F2" w:rsidP="00EA6C3C">
      <w:pPr>
        <w:jc w:val="center"/>
        <w:rPr>
          <w:i/>
          <w:sz w:val="20"/>
        </w:rPr>
      </w:pPr>
      <w:r w:rsidRPr="00931C41">
        <w:rPr>
          <w:i/>
          <w:sz w:val="20"/>
        </w:rPr>
        <w:t>vardas ir pavardė, įgaliojimo data ir numeris)</w:t>
      </w:r>
    </w:p>
    <w:p w14:paraId="49506B1A" w14:textId="7602D36F" w:rsidR="004645F2" w:rsidRPr="00931C41" w:rsidRDefault="004645F2" w:rsidP="004645F2">
      <w:pPr>
        <w:spacing w:line="360" w:lineRule="atLeast"/>
        <w:jc w:val="both"/>
        <w:rPr>
          <w:szCs w:val="24"/>
        </w:rPr>
      </w:pPr>
      <w:r w:rsidRPr="00931C41">
        <w:rPr>
          <w:szCs w:val="24"/>
        </w:rPr>
        <w:t>perduoda, o _________________________________________________________________</w:t>
      </w:r>
      <w:r w:rsidR="00EA6C3C" w:rsidRPr="00931C41">
        <w:rPr>
          <w:szCs w:val="24"/>
        </w:rPr>
        <w:t>_____</w:t>
      </w:r>
    </w:p>
    <w:p w14:paraId="2D299A04" w14:textId="1576EB9A" w:rsidR="004645F2" w:rsidRPr="00931C41" w:rsidRDefault="00EA6C3C" w:rsidP="004645F2">
      <w:pPr>
        <w:ind w:firstLine="1359"/>
        <w:jc w:val="both"/>
        <w:rPr>
          <w:i/>
          <w:sz w:val="20"/>
        </w:rPr>
      </w:pPr>
      <w:r w:rsidRPr="00931C41">
        <w:rPr>
          <w:i/>
          <w:sz w:val="20"/>
        </w:rPr>
        <w:t xml:space="preserve">   </w:t>
      </w:r>
      <w:r w:rsidR="004645F2" w:rsidRPr="00931C41">
        <w:rPr>
          <w:i/>
          <w:sz w:val="20"/>
        </w:rPr>
        <w:t>(priimančios turtą institucijos, įmonės, įstaigos, organizacijos pavadinimas, buveinė, kodas)</w:t>
      </w:r>
    </w:p>
    <w:p w14:paraId="30064F90" w14:textId="5DB6161D" w:rsidR="004645F2" w:rsidRPr="00931C41" w:rsidRDefault="004645F2" w:rsidP="004645F2">
      <w:pPr>
        <w:spacing w:line="360" w:lineRule="atLeast"/>
        <w:jc w:val="both"/>
        <w:rPr>
          <w:szCs w:val="24"/>
        </w:rPr>
      </w:pPr>
      <w:r w:rsidRPr="00931C41">
        <w:rPr>
          <w:szCs w:val="24"/>
        </w:rPr>
        <w:t>___________________________________________________________________________</w:t>
      </w:r>
      <w:r w:rsidR="00EA6C3C" w:rsidRPr="00931C41">
        <w:rPr>
          <w:szCs w:val="24"/>
        </w:rPr>
        <w:t>____</w:t>
      </w:r>
      <w:r w:rsidRPr="00931C41">
        <w:rPr>
          <w:szCs w:val="24"/>
        </w:rPr>
        <w:t>,</w:t>
      </w:r>
    </w:p>
    <w:p w14:paraId="7D27256B" w14:textId="30E4BC59" w:rsidR="004645F2" w:rsidRPr="00931C41" w:rsidRDefault="004645F2" w:rsidP="004645F2">
      <w:pPr>
        <w:widowControl w:val="0"/>
        <w:spacing w:line="360" w:lineRule="atLeast"/>
        <w:jc w:val="both"/>
        <w:rPr>
          <w:szCs w:val="24"/>
        </w:rPr>
      </w:pPr>
      <w:r w:rsidRPr="00931C41">
        <w:rPr>
          <w:szCs w:val="24"/>
        </w:rPr>
        <w:t>atstovaujama</w:t>
      </w:r>
      <w:r w:rsidR="00EA6C3C" w:rsidRPr="00931C41">
        <w:rPr>
          <w:szCs w:val="24"/>
        </w:rPr>
        <w:t>s</w:t>
      </w:r>
      <w:r w:rsidRPr="00931C41">
        <w:rPr>
          <w:szCs w:val="24"/>
        </w:rPr>
        <w:t xml:space="preserve"> (-a) įgalioto _____________________________________________________</w:t>
      </w:r>
      <w:r w:rsidR="00EA6C3C" w:rsidRPr="00931C41">
        <w:rPr>
          <w:szCs w:val="24"/>
        </w:rPr>
        <w:t>_____</w:t>
      </w:r>
    </w:p>
    <w:p w14:paraId="61D37F77" w14:textId="77777777" w:rsidR="004645F2" w:rsidRPr="00931C41" w:rsidRDefault="004645F2" w:rsidP="004645F2">
      <w:pPr>
        <w:ind w:firstLine="2552"/>
        <w:jc w:val="both"/>
        <w:rPr>
          <w:i/>
          <w:sz w:val="20"/>
        </w:rPr>
      </w:pPr>
      <w:r w:rsidRPr="00931C41">
        <w:rPr>
          <w:i/>
          <w:sz w:val="20"/>
        </w:rPr>
        <w:t>(pagal įstatymą, institucijos įstatus (nuostatus), įgaliojimą – atstovo pareigos,</w:t>
      </w:r>
    </w:p>
    <w:p w14:paraId="09CDF357" w14:textId="50CBE931" w:rsidR="004645F2" w:rsidRPr="00931C41" w:rsidRDefault="004645F2" w:rsidP="004645F2">
      <w:pPr>
        <w:spacing w:line="360" w:lineRule="atLeast"/>
        <w:jc w:val="both"/>
        <w:rPr>
          <w:szCs w:val="24"/>
        </w:rPr>
      </w:pPr>
      <w:r w:rsidRPr="00931C41">
        <w:rPr>
          <w:szCs w:val="24"/>
        </w:rPr>
        <w:t>___________________________________________________________________________</w:t>
      </w:r>
      <w:r w:rsidR="00EA6C3C" w:rsidRPr="00931C41">
        <w:rPr>
          <w:szCs w:val="24"/>
        </w:rPr>
        <w:t>____</w:t>
      </w:r>
      <w:r w:rsidRPr="00931C41">
        <w:rPr>
          <w:szCs w:val="24"/>
        </w:rPr>
        <w:t>,</w:t>
      </w:r>
    </w:p>
    <w:p w14:paraId="3CFD14CA" w14:textId="39BDE46D" w:rsidR="004645F2" w:rsidRPr="00931C41" w:rsidRDefault="004645F2" w:rsidP="00EA6C3C">
      <w:pPr>
        <w:jc w:val="center"/>
        <w:rPr>
          <w:i/>
          <w:sz w:val="20"/>
        </w:rPr>
      </w:pPr>
      <w:r w:rsidRPr="00931C41">
        <w:rPr>
          <w:i/>
          <w:sz w:val="20"/>
        </w:rPr>
        <w:t>vardas ir pavardė, įgaliojimo data ir numeris)</w:t>
      </w:r>
    </w:p>
    <w:p w14:paraId="54136E76" w14:textId="07AA1ADC" w:rsidR="004645F2" w:rsidRPr="00931C41" w:rsidRDefault="004645F2" w:rsidP="004645F2">
      <w:pPr>
        <w:spacing w:line="360" w:lineRule="atLeast"/>
        <w:jc w:val="both"/>
        <w:rPr>
          <w:szCs w:val="24"/>
        </w:rPr>
      </w:pPr>
      <w:r w:rsidRPr="00931C41">
        <w:rPr>
          <w:szCs w:val="24"/>
        </w:rPr>
        <w:t>priima, vadovaudam</w:t>
      </w:r>
      <w:r w:rsidR="00594BDE" w:rsidRPr="00931C41">
        <w:rPr>
          <w:szCs w:val="24"/>
        </w:rPr>
        <w:t>ie</w:t>
      </w:r>
      <w:r w:rsidRPr="00931C41">
        <w:rPr>
          <w:szCs w:val="24"/>
        </w:rPr>
        <w:t>si (-</w:t>
      </w:r>
      <w:r w:rsidR="00594BDE" w:rsidRPr="00931C41">
        <w:rPr>
          <w:szCs w:val="24"/>
        </w:rPr>
        <w:t>o</w:t>
      </w:r>
      <w:r w:rsidRPr="00931C41">
        <w:rPr>
          <w:szCs w:val="24"/>
        </w:rPr>
        <w:t>si) __________________________________________________</w:t>
      </w:r>
      <w:r w:rsidR="00594BDE" w:rsidRPr="00931C41">
        <w:rPr>
          <w:szCs w:val="24"/>
        </w:rPr>
        <w:t>_____</w:t>
      </w:r>
      <w:r w:rsidRPr="00931C41">
        <w:rPr>
          <w:szCs w:val="24"/>
        </w:rPr>
        <w:t>,</w:t>
      </w:r>
    </w:p>
    <w:p w14:paraId="08817FFC" w14:textId="23D51D8D" w:rsidR="004645F2" w:rsidRPr="00931C41" w:rsidRDefault="004645F2" w:rsidP="004645F2">
      <w:pPr>
        <w:ind w:left="2880" w:firstLine="1070"/>
        <w:jc w:val="both"/>
        <w:rPr>
          <w:i/>
          <w:sz w:val="20"/>
        </w:rPr>
      </w:pPr>
      <w:r w:rsidRPr="00931C41">
        <w:rPr>
          <w:i/>
          <w:sz w:val="20"/>
        </w:rPr>
        <w:t>(dokumento perduoti turtą pavadinimas, data, numeris)</w:t>
      </w:r>
    </w:p>
    <w:p w14:paraId="6B17953A" w14:textId="414E4F17" w:rsidR="004645F2" w:rsidRPr="00931C41" w:rsidRDefault="004645F2" w:rsidP="004645F2">
      <w:pPr>
        <w:widowControl w:val="0"/>
        <w:spacing w:line="360" w:lineRule="atLeast"/>
        <w:jc w:val="both"/>
        <w:rPr>
          <w:szCs w:val="24"/>
        </w:rPr>
      </w:pPr>
      <w:r w:rsidRPr="00931C41">
        <w:rPr>
          <w:szCs w:val="24"/>
        </w:rPr>
        <w:t xml:space="preserve">šį </w:t>
      </w:r>
      <w:r w:rsidR="00594BDE" w:rsidRPr="00931C41">
        <w:rPr>
          <w:szCs w:val="24"/>
        </w:rPr>
        <w:t>S</w:t>
      </w:r>
      <w:r w:rsidRPr="00931C41">
        <w:rPr>
          <w:szCs w:val="24"/>
        </w:rPr>
        <w:t>avivaldybei nuosavybės teise priklausantį turtą: _________________________</w:t>
      </w:r>
      <w:r w:rsidR="00594BDE" w:rsidRPr="00931C41">
        <w:rPr>
          <w:szCs w:val="24"/>
        </w:rPr>
        <w:t>______________</w:t>
      </w:r>
    </w:p>
    <w:p w14:paraId="02C4B222" w14:textId="77777777" w:rsidR="004645F2" w:rsidRPr="00931C41" w:rsidRDefault="004645F2" w:rsidP="004645F2">
      <w:pPr>
        <w:widowControl w:val="0"/>
        <w:spacing w:line="360" w:lineRule="atLeast"/>
        <w:jc w:val="both"/>
        <w:rPr>
          <w:szCs w:val="24"/>
        </w:rPr>
      </w:pPr>
      <w:r w:rsidRPr="00931C41">
        <w:rPr>
          <w:szCs w:val="24"/>
        </w:rPr>
        <w:t>________________________________________________________________________________</w:t>
      </w:r>
    </w:p>
    <w:p w14:paraId="4EF270BB" w14:textId="14EDCD01" w:rsidR="004645F2" w:rsidRPr="00931C41" w:rsidRDefault="004645F2" w:rsidP="004645F2">
      <w:pPr>
        <w:widowControl w:val="0"/>
        <w:spacing w:line="360" w:lineRule="atLeast"/>
        <w:jc w:val="both"/>
        <w:rPr>
          <w:szCs w:val="24"/>
        </w:rPr>
      </w:pPr>
      <w:r w:rsidRPr="00931C41">
        <w:rPr>
          <w:szCs w:val="24"/>
        </w:rPr>
        <w:t>______________________________________________________________________</w:t>
      </w:r>
      <w:r w:rsidR="00594BDE" w:rsidRPr="00931C41">
        <w:rPr>
          <w:szCs w:val="24"/>
        </w:rPr>
        <w:t>_________</w:t>
      </w:r>
      <w:r w:rsidRPr="00931C41">
        <w:rPr>
          <w:szCs w:val="24"/>
        </w:rPr>
        <w:t>.</w:t>
      </w:r>
    </w:p>
    <w:p w14:paraId="49C5C578" w14:textId="5BF644DF" w:rsidR="004645F2" w:rsidRPr="00931C41" w:rsidRDefault="004645F2" w:rsidP="004645F2">
      <w:pPr>
        <w:jc w:val="both"/>
        <w:rPr>
          <w:szCs w:val="24"/>
        </w:rPr>
      </w:pPr>
      <w:r w:rsidRPr="00931C41">
        <w:rPr>
          <w:szCs w:val="24"/>
        </w:rPr>
        <w:t xml:space="preserve">(perduodamo turto pavadinimas ir apibūdinimas (nematerialiojo ir ilgalaikio materialiojo turto – inventorinis numeris, įsigijimo ir likutinė vertė; trumpalaikio materialiojo turto – įsigijimo vertė, įsigijimo data; nekilnojamojo daikto – adresas, unikalus statinio numeris, bendras statinio plotas, statinio </w:t>
      </w:r>
      <w:r w:rsidR="00594BDE" w:rsidRPr="00931C41">
        <w:rPr>
          <w:szCs w:val="24"/>
        </w:rPr>
        <w:t>žymuo</w:t>
      </w:r>
      <w:r w:rsidRPr="00931C41">
        <w:rPr>
          <w:szCs w:val="24"/>
        </w:rPr>
        <w:t xml:space="preserve"> plane, patalpų plotas;</w:t>
      </w:r>
      <w:r w:rsidR="00594BDE" w:rsidRPr="00931C41">
        <w:rPr>
          <w:szCs w:val="24"/>
        </w:rPr>
        <w:t xml:space="preserve"> </w:t>
      </w:r>
      <w:r w:rsidRPr="00931C41">
        <w:rPr>
          <w:szCs w:val="24"/>
        </w:rPr>
        <w:t>jeigu perduodamos akcijos – bendrovės pavadinimas, kodas, buveinė, akcijų skaičius, forma, rūšis, klasė, vienos akcijos nominali vertė, perduodamų akcijų dalis įstatiniame kapitale</w:t>
      </w:r>
      <w:r w:rsidR="00594BDE" w:rsidRPr="00931C41">
        <w:rPr>
          <w:szCs w:val="24"/>
        </w:rPr>
        <w:t>; j</w:t>
      </w:r>
      <w:r w:rsidRPr="00931C41">
        <w:rPr>
          <w:szCs w:val="24"/>
        </w:rPr>
        <w:t>eigu perduodami keli objektai, nurodoma, kad turtas perduodamas pagal pridedamą sąrašą</w:t>
      </w:r>
      <w:r w:rsidR="00594BDE" w:rsidRPr="00931C41">
        <w:rPr>
          <w:szCs w:val="24"/>
        </w:rPr>
        <w:t xml:space="preserve"> (s</w:t>
      </w:r>
      <w:r w:rsidRPr="00931C41">
        <w:rPr>
          <w:szCs w:val="24"/>
        </w:rPr>
        <w:t>ąraše turi būti nurodyti atitinkamai turto grupei numatyti reikalavimai)</w:t>
      </w:r>
    </w:p>
    <w:p w14:paraId="445E5031" w14:textId="77777777" w:rsidR="004645F2" w:rsidRPr="00931C41" w:rsidRDefault="004645F2" w:rsidP="004645F2">
      <w:pPr>
        <w:jc w:val="both"/>
        <w:rPr>
          <w:szCs w:val="24"/>
        </w:rPr>
      </w:pPr>
    </w:p>
    <w:p w14:paraId="7137538C" w14:textId="4DF2ADE7" w:rsidR="004645F2" w:rsidRPr="00931C41" w:rsidRDefault="004645F2" w:rsidP="004645F2">
      <w:pPr>
        <w:spacing w:line="360" w:lineRule="atLeast"/>
        <w:ind w:firstLine="709"/>
        <w:jc w:val="both"/>
        <w:rPr>
          <w:szCs w:val="24"/>
        </w:rPr>
      </w:pPr>
      <w:r w:rsidRPr="00931C41">
        <w:rPr>
          <w:szCs w:val="24"/>
        </w:rPr>
        <w:t>Perduodamo turto būklė perdavimo metu ___________________________________</w:t>
      </w:r>
      <w:r w:rsidR="00594BDE" w:rsidRPr="00931C41">
        <w:rPr>
          <w:szCs w:val="24"/>
        </w:rPr>
        <w:t>______</w:t>
      </w:r>
      <w:r w:rsidRPr="00931C41">
        <w:rPr>
          <w:szCs w:val="24"/>
        </w:rPr>
        <w:t>.</w:t>
      </w:r>
    </w:p>
    <w:p w14:paraId="728D0357" w14:textId="4A6C35C6" w:rsidR="004645F2" w:rsidRPr="00931C41" w:rsidRDefault="004645F2" w:rsidP="004645F2">
      <w:pPr>
        <w:spacing w:line="360" w:lineRule="atLeast"/>
        <w:ind w:firstLine="709"/>
        <w:jc w:val="both"/>
        <w:rPr>
          <w:szCs w:val="24"/>
        </w:rPr>
      </w:pPr>
      <w:r w:rsidRPr="00931C41">
        <w:rPr>
          <w:szCs w:val="24"/>
        </w:rPr>
        <w:t>Perduodamas turtas yra perduotas pagal nuomos (panaudos) sutartį _______________</w:t>
      </w:r>
      <w:r w:rsidR="00594BDE" w:rsidRPr="00931C41">
        <w:rPr>
          <w:szCs w:val="24"/>
        </w:rPr>
        <w:t>_____</w:t>
      </w:r>
    </w:p>
    <w:p w14:paraId="26C60696" w14:textId="7AAA30E4" w:rsidR="004645F2" w:rsidRPr="00931C41" w:rsidRDefault="004645F2" w:rsidP="004645F2">
      <w:pPr>
        <w:spacing w:line="360" w:lineRule="atLeast"/>
        <w:jc w:val="both"/>
        <w:rPr>
          <w:szCs w:val="24"/>
        </w:rPr>
      </w:pPr>
      <w:r w:rsidRPr="00931C41">
        <w:rPr>
          <w:szCs w:val="24"/>
        </w:rPr>
        <w:t>___________________________________________________________________________</w:t>
      </w:r>
      <w:r w:rsidR="00594BDE" w:rsidRPr="00931C41">
        <w:rPr>
          <w:szCs w:val="24"/>
        </w:rPr>
        <w:t>____</w:t>
      </w:r>
      <w:r w:rsidRPr="00931C41">
        <w:rPr>
          <w:szCs w:val="24"/>
        </w:rPr>
        <w:t>.</w:t>
      </w:r>
    </w:p>
    <w:p w14:paraId="15F76437" w14:textId="77777777" w:rsidR="004645F2" w:rsidRPr="00931C41" w:rsidRDefault="004645F2" w:rsidP="004645F2">
      <w:pPr>
        <w:tabs>
          <w:tab w:val="left" w:pos="709"/>
          <w:tab w:val="left" w:pos="1560"/>
        </w:tabs>
        <w:ind w:firstLine="2977"/>
        <w:jc w:val="both"/>
        <w:rPr>
          <w:i/>
          <w:sz w:val="20"/>
        </w:rPr>
      </w:pPr>
      <w:r w:rsidRPr="00931C41">
        <w:rPr>
          <w:i/>
          <w:sz w:val="20"/>
        </w:rPr>
        <w:t>(sutarties sudarymo data, numeris, terminas)</w:t>
      </w:r>
    </w:p>
    <w:p w14:paraId="0C3B5A92" w14:textId="77777777" w:rsidR="004645F2" w:rsidRPr="00931C41" w:rsidRDefault="004645F2" w:rsidP="004645F2">
      <w:pPr>
        <w:spacing w:line="360" w:lineRule="atLeast"/>
        <w:ind w:firstLine="709"/>
        <w:jc w:val="both"/>
        <w:rPr>
          <w:szCs w:val="24"/>
        </w:rPr>
      </w:pPr>
      <w:r w:rsidRPr="00931C41">
        <w:rPr>
          <w:szCs w:val="24"/>
        </w:rPr>
        <w:t>PRIDEDAMA (jeigu dokumentai pridedami):</w:t>
      </w:r>
    </w:p>
    <w:p w14:paraId="5C0E3DBF" w14:textId="77777777" w:rsidR="004645F2" w:rsidRPr="00931C41" w:rsidRDefault="004645F2" w:rsidP="004645F2">
      <w:pPr>
        <w:spacing w:line="360" w:lineRule="atLeast"/>
        <w:ind w:firstLine="709"/>
        <w:jc w:val="both"/>
        <w:rPr>
          <w:szCs w:val="24"/>
        </w:rPr>
      </w:pPr>
      <w:r w:rsidRPr="00931C41">
        <w:rPr>
          <w:szCs w:val="24"/>
        </w:rPr>
        <w:t>1. ____________________________________________________,   ____ lapas (-ai).</w:t>
      </w:r>
    </w:p>
    <w:p w14:paraId="2963B6C2" w14:textId="6E2288E5" w:rsidR="004645F2" w:rsidRPr="00931C41" w:rsidRDefault="004645F2" w:rsidP="004645F2">
      <w:pPr>
        <w:ind w:firstLine="2835"/>
        <w:rPr>
          <w:i/>
          <w:sz w:val="20"/>
        </w:rPr>
      </w:pPr>
      <w:r w:rsidRPr="00931C41">
        <w:rPr>
          <w:i/>
          <w:sz w:val="20"/>
        </w:rPr>
        <w:t>(perduodamo turto sąrašas)</w:t>
      </w:r>
    </w:p>
    <w:p w14:paraId="7166F94E" w14:textId="77777777" w:rsidR="004645F2" w:rsidRPr="00931C41" w:rsidRDefault="004645F2" w:rsidP="004645F2">
      <w:pPr>
        <w:spacing w:line="360" w:lineRule="atLeast"/>
        <w:ind w:firstLine="709"/>
        <w:jc w:val="both"/>
        <w:rPr>
          <w:szCs w:val="24"/>
        </w:rPr>
      </w:pPr>
      <w:r w:rsidRPr="00931C41">
        <w:rPr>
          <w:szCs w:val="24"/>
        </w:rPr>
        <w:lastRenderedPageBreak/>
        <w:t>2. _____________________________________________________,   ___ lapas (-ai).</w:t>
      </w:r>
    </w:p>
    <w:p w14:paraId="16771475" w14:textId="3DEAB2F3" w:rsidR="004645F2" w:rsidRPr="00931C41" w:rsidRDefault="004645F2" w:rsidP="004645F2">
      <w:pPr>
        <w:ind w:firstLine="1843"/>
        <w:rPr>
          <w:i/>
          <w:sz w:val="20"/>
        </w:rPr>
      </w:pPr>
      <w:r w:rsidRPr="00931C41">
        <w:rPr>
          <w:i/>
          <w:sz w:val="20"/>
        </w:rPr>
        <w:t>(dokumentas, suteikiantis teisę perduoti (priimti) turtą)</w:t>
      </w:r>
    </w:p>
    <w:p w14:paraId="71588E5D" w14:textId="77777777" w:rsidR="004645F2" w:rsidRPr="00931C41" w:rsidRDefault="004645F2" w:rsidP="004645F2">
      <w:pPr>
        <w:spacing w:line="360" w:lineRule="atLeast"/>
        <w:ind w:firstLine="709"/>
        <w:jc w:val="both"/>
        <w:rPr>
          <w:szCs w:val="24"/>
        </w:rPr>
      </w:pPr>
      <w:r w:rsidRPr="00931C41">
        <w:rPr>
          <w:szCs w:val="24"/>
        </w:rPr>
        <w:t>3. ____________________________________________________,   ____ lapas (-ai).</w:t>
      </w:r>
    </w:p>
    <w:p w14:paraId="6D5A7906" w14:textId="6FDFF48F" w:rsidR="004645F2" w:rsidRPr="00931C41" w:rsidRDefault="004645F2" w:rsidP="004645F2">
      <w:pPr>
        <w:ind w:left="720" w:firstLine="770"/>
        <w:rPr>
          <w:i/>
          <w:sz w:val="20"/>
        </w:rPr>
      </w:pPr>
      <w:r w:rsidRPr="00931C41">
        <w:rPr>
          <w:i/>
          <w:sz w:val="20"/>
        </w:rPr>
        <w:t>(nekilnojamojo daikto kadastrinių matavimų bylos arba jų kopijos)</w:t>
      </w:r>
    </w:p>
    <w:p w14:paraId="42E1C31B" w14:textId="77777777" w:rsidR="004645F2" w:rsidRPr="00931C41" w:rsidRDefault="004645F2" w:rsidP="004645F2">
      <w:pPr>
        <w:spacing w:line="360" w:lineRule="atLeast"/>
        <w:ind w:firstLine="709"/>
        <w:jc w:val="both"/>
        <w:rPr>
          <w:szCs w:val="24"/>
        </w:rPr>
      </w:pPr>
      <w:r w:rsidRPr="00931C41">
        <w:rPr>
          <w:szCs w:val="24"/>
        </w:rPr>
        <w:t>4. ____________________________________________________,   ____ lapas (-ai).</w:t>
      </w:r>
    </w:p>
    <w:p w14:paraId="6A06BA3F" w14:textId="7DB5FB72" w:rsidR="004645F2" w:rsidRPr="00931C41" w:rsidRDefault="004645F2" w:rsidP="004645F2">
      <w:pPr>
        <w:ind w:left="2160" w:firstLine="720"/>
        <w:rPr>
          <w:i/>
          <w:sz w:val="20"/>
        </w:rPr>
      </w:pPr>
      <w:r w:rsidRPr="00931C41">
        <w:rPr>
          <w:i/>
          <w:sz w:val="20"/>
        </w:rPr>
        <w:t>(teisinės registracijos dokumentai)</w:t>
      </w:r>
    </w:p>
    <w:p w14:paraId="1F24021E" w14:textId="77777777" w:rsidR="004645F2" w:rsidRPr="00931C41" w:rsidRDefault="004645F2" w:rsidP="004645F2">
      <w:pPr>
        <w:spacing w:line="360" w:lineRule="atLeast"/>
        <w:ind w:firstLine="709"/>
        <w:jc w:val="both"/>
        <w:rPr>
          <w:szCs w:val="24"/>
        </w:rPr>
      </w:pPr>
      <w:r w:rsidRPr="00931C41">
        <w:rPr>
          <w:szCs w:val="24"/>
        </w:rPr>
        <w:t>5. ____________________________________________________,   ____ lapas (-ai).</w:t>
      </w:r>
    </w:p>
    <w:p w14:paraId="4371FCB5" w14:textId="497C3B06" w:rsidR="004645F2" w:rsidRPr="00931C41" w:rsidRDefault="004645F2" w:rsidP="004645F2">
      <w:pPr>
        <w:ind w:left="2160" w:firstLine="970"/>
        <w:rPr>
          <w:i/>
          <w:sz w:val="20"/>
        </w:rPr>
      </w:pPr>
      <w:r w:rsidRPr="00931C41">
        <w:rPr>
          <w:i/>
          <w:sz w:val="20"/>
        </w:rPr>
        <w:t>(nuomos (panaudos) sutartis)</w:t>
      </w:r>
    </w:p>
    <w:p w14:paraId="06F8945C" w14:textId="77777777" w:rsidR="004645F2" w:rsidRPr="00931C41" w:rsidRDefault="004645F2" w:rsidP="004645F2">
      <w:pPr>
        <w:spacing w:line="360" w:lineRule="atLeast"/>
        <w:ind w:firstLine="709"/>
        <w:jc w:val="both"/>
        <w:rPr>
          <w:szCs w:val="24"/>
        </w:rPr>
      </w:pPr>
      <w:r w:rsidRPr="00931C41">
        <w:rPr>
          <w:szCs w:val="24"/>
        </w:rPr>
        <w:t>6. ____________________________________________________,   ____ lapas (-ai).</w:t>
      </w:r>
    </w:p>
    <w:p w14:paraId="0960306B" w14:textId="77777777" w:rsidR="004645F2" w:rsidRPr="00931C41" w:rsidRDefault="004645F2" w:rsidP="004645F2">
      <w:pPr>
        <w:ind w:firstLine="3509"/>
        <w:rPr>
          <w:i/>
          <w:sz w:val="20"/>
        </w:rPr>
      </w:pPr>
      <w:r w:rsidRPr="00931C41">
        <w:rPr>
          <w:i/>
          <w:sz w:val="20"/>
        </w:rPr>
        <w:t>(kiti dokumentai)</w:t>
      </w:r>
    </w:p>
    <w:p w14:paraId="4A2E25AE" w14:textId="77777777" w:rsidR="004645F2" w:rsidRPr="00931C41" w:rsidRDefault="004645F2" w:rsidP="004645F2">
      <w:pPr>
        <w:spacing w:line="360" w:lineRule="atLeast"/>
        <w:ind w:firstLine="709"/>
        <w:jc w:val="both"/>
        <w:rPr>
          <w:szCs w:val="24"/>
        </w:rPr>
      </w:pPr>
    </w:p>
    <w:p w14:paraId="67684F83" w14:textId="3DF143B3" w:rsidR="004645F2" w:rsidRPr="00931C41" w:rsidRDefault="004645F2" w:rsidP="004645F2">
      <w:pPr>
        <w:spacing w:line="360" w:lineRule="atLeast"/>
        <w:ind w:firstLine="709"/>
        <w:jc w:val="both"/>
        <w:rPr>
          <w:szCs w:val="24"/>
        </w:rPr>
      </w:pPr>
      <w:r w:rsidRPr="00931C41">
        <w:rPr>
          <w:szCs w:val="24"/>
        </w:rPr>
        <w:t>Šis aktas surašytas dviem egzemplioriais, po vieną turto perdavėjui ir turto perėmėjui.</w:t>
      </w:r>
    </w:p>
    <w:p w14:paraId="27BF437C" w14:textId="77777777" w:rsidR="004645F2" w:rsidRPr="00931C41" w:rsidRDefault="004645F2" w:rsidP="004645F2">
      <w:pPr>
        <w:spacing w:line="360" w:lineRule="atLeast"/>
        <w:ind w:firstLine="709"/>
        <w:jc w:val="both"/>
        <w:rPr>
          <w:szCs w:val="24"/>
        </w:rPr>
      </w:pPr>
    </w:p>
    <w:p w14:paraId="6F8CBF4A" w14:textId="77777777" w:rsidR="004645F2" w:rsidRPr="00931C41" w:rsidRDefault="004645F2" w:rsidP="004645F2">
      <w:pPr>
        <w:spacing w:line="360" w:lineRule="atLeast"/>
        <w:ind w:firstLine="709"/>
        <w:jc w:val="both"/>
        <w:rPr>
          <w:szCs w:val="24"/>
        </w:rPr>
      </w:pPr>
    </w:p>
    <w:p w14:paraId="05937285" w14:textId="77777777" w:rsidR="004645F2" w:rsidRPr="00931C41" w:rsidRDefault="004645F2" w:rsidP="004645F2">
      <w:pPr>
        <w:spacing w:line="360" w:lineRule="atLeast"/>
        <w:ind w:firstLine="709"/>
        <w:jc w:val="both"/>
        <w:rPr>
          <w:szCs w:val="24"/>
        </w:rPr>
      </w:pPr>
      <w:r w:rsidRPr="00931C41">
        <w:rPr>
          <w:szCs w:val="24"/>
        </w:rPr>
        <w:t>Perdavė</w:t>
      </w:r>
    </w:p>
    <w:p w14:paraId="049D1CE1" w14:textId="77777777" w:rsidR="004645F2" w:rsidRPr="00931C41" w:rsidRDefault="004645F2" w:rsidP="004645F2">
      <w:pPr>
        <w:tabs>
          <w:tab w:val="left" w:pos="4962"/>
          <w:tab w:val="left" w:pos="6946"/>
        </w:tabs>
        <w:spacing w:line="360" w:lineRule="atLeast"/>
        <w:jc w:val="both"/>
        <w:rPr>
          <w:i/>
          <w:szCs w:val="24"/>
        </w:rPr>
      </w:pPr>
      <w:r w:rsidRPr="00931C41">
        <w:rPr>
          <w:szCs w:val="24"/>
        </w:rPr>
        <w:t xml:space="preserve">___________________________________ </w:t>
      </w:r>
      <w:r w:rsidRPr="00931C41">
        <w:rPr>
          <w:szCs w:val="24"/>
        </w:rPr>
        <w:tab/>
        <w:t xml:space="preserve"> (Parašas) </w:t>
      </w:r>
      <w:r w:rsidRPr="00931C41">
        <w:rPr>
          <w:szCs w:val="24"/>
        </w:rPr>
        <w:tab/>
        <w:t xml:space="preserve"> (Vardas ir pavardė)</w:t>
      </w:r>
    </w:p>
    <w:p w14:paraId="1A699EEF" w14:textId="6BBF00CB" w:rsidR="004645F2" w:rsidRPr="00931C41" w:rsidRDefault="004645F2" w:rsidP="004645F2">
      <w:pPr>
        <w:rPr>
          <w:sz w:val="20"/>
        </w:rPr>
      </w:pPr>
      <w:r w:rsidRPr="00931C41">
        <w:rPr>
          <w:sz w:val="20"/>
        </w:rPr>
        <w:t>(įgalioto perduoti turtą asmens pareigų pavadinimas)</w:t>
      </w:r>
    </w:p>
    <w:p w14:paraId="6102FD54" w14:textId="77777777" w:rsidR="004645F2" w:rsidRPr="00931C41" w:rsidRDefault="004645F2" w:rsidP="004645F2">
      <w:pPr>
        <w:spacing w:line="360" w:lineRule="atLeast"/>
        <w:ind w:firstLine="709"/>
        <w:jc w:val="both"/>
        <w:rPr>
          <w:szCs w:val="24"/>
        </w:rPr>
      </w:pPr>
    </w:p>
    <w:p w14:paraId="4ABD7CCC" w14:textId="77777777" w:rsidR="004645F2" w:rsidRPr="00931C41" w:rsidRDefault="004645F2" w:rsidP="004645F2">
      <w:pPr>
        <w:rPr>
          <w:szCs w:val="24"/>
        </w:rPr>
      </w:pPr>
    </w:p>
    <w:p w14:paraId="62696C8F" w14:textId="77777777" w:rsidR="004645F2" w:rsidRPr="00931C41" w:rsidRDefault="004645F2" w:rsidP="004645F2">
      <w:pPr>
        <w:keepNext/>
        <w:outlineLvl w:val="2"/>
        <w:rPr>
          <w:b/>
          <w:bCs/>
          <w:szCs w:val="24"/>
        </w:rPr>
      </w:pPr>
    </w:p>
    <w:p w14:paraId="01768A9C" w14:textId="77777777" w:rsidR="004645F2" w:rsidRPr="00931C41" w:rsidRDefault="004645F2" w:rsidP="004645F2">
      <w:pPr>
        <w:rPr>
          <w:szCs w:val="24"/>
        </w:rPr>
      </w:pPr>
    </w:p>
    <w:p w14:paraId="3BB04249" w14:textId="77777777" w:rsidR="004645F2" w:rsidRPr="00931C41" w:rsidRDefault="004645F2" w:rsidP="004645F2">
      <w:pPr>
        <w:ind w:firstLine="709"/>
        <w:rPr>
          <w:szCs w:val="24"/>
        </w:rPr>
      </w:pPr>
      <w:r w:rsidRPr="00931C41">
        <w:rPr>
          <w:szCs w:val="24"/>
        </w:rPr>
        <w:t>Priėmė</w:t>
      </w:r>
    </w:p>
    <w:p w14:paraId="73EBCC86" w14:textId="77777777" w:rsidR="004645F2" w:rsidRPr="00931C41" w:rsidRDefault="004645F2" w:rsidP="004645F2">
      <w:pPr>
        <w:tabs>
          <w:tab w:val="left" w:pos="4962"/>
          <w:tab w:val="left" w:pos="6946"/>
        </w:tabs>
        <w:spacing w:line="360" w:lineRule="atLeast"/>
        <w:jc w:val="both"/>
        <w:rPr>
          <w:i/>
          <w:szCs w:val="24"/>
        </w:rPr>
      </w:pPr>
      <w:r w:rsidRPr="00931C41">
        <w:rPr>
          <w:szCs w:val="24"/>
        </w:rPr>
        <w:t xml:space="preserve">___________________________________ </w:t>
      </w:r>
      <w:r w:rsidRPr="00931C41">
        <w:rPr>
          <w:szCs w:val="24"/>
        </w:rPr>
        <w:tab/>
        <w:t xml:space="preserve"> (Parašas) </w:t>
      </w:r>
      <w:r w:rsidRPr="00931C41">
        <w:rPr>
          <w:szCs w:val="24"/>
        </w:rPr>
        <w:tab/>
        <w:t xml:space="preserve"> (Vardas ir pavardė)</w:t>
      </w:r>
    </w:p>
    <w:p w14:paraId="38122C76" w14:textId="040486BE" w:rsidR="004645F2" w:rsidRPr="00931C41" w:rsidRDefault="004645F2" w:rsidP="004645F2">
      <w:pPr>
        <w:rPr>
          <w:sz w:val="20"/>
        </w:rPr>
      </w:pPr>
      <w:r w:rsidRPr="00931C41">
        <w:rPr>
          <w:sz w:val="20"/>
        </w:rPr>
        <w:t>(įgalioto priimti turtą asmens pareigų pavadinimas)</w:t>
      </w:r>
    </w:p>
    <w:p w14:paraId="6F07826F" w14:textId="77777777" w:rsidR="004645F2" w:rsidRPr="00931C41" w:rsidRDefault="004645F2" w:rsidP="00594BDE">
      <w:pPr>
        <w:jc w:val="both"/>
        <w:rPr>
          <w:szCs w:val="24"/>
          <w:lang w:eastAsia="lt-LT"/>
        </w:rPr>
      </w:pPr>
    </w:p>
    <w:p w14:paraId="0E23C2C1" w14:textId="77777777" w:rsidR="004645F2" w:rsidRPr="00931C41" w:rsidRDefault="004645F2" w:rsidP="004645F2">
      <w:pPr>
        <w:ind w:left="20" w:firstLine="709"/>
        <w:jc w:val="both"/>
        <w:rPr>
          <w:szCs w:val="24"/>
          <w:lang w:eastAsia="lt-LT"/>
        </w:rPr>
      </w:pPr>
      <w:r w:rsidRPr="00931C41">
        <w:rPr>
          <w:szCs w:val="24"/>
          <w:lang w:eastAsia="lt-LT"/>
        </w:rPr>
        <w:br w:type="page"/>
      </w:r>
    </w:p>
    <w:p w14:paraId="66E9F35A" w14:textId="3E657CCC" w:rsidR="004645F2" w:rsidRPr="00931C41" w:rsidRDefault="00594BDE" w:rsidP="00136511">
      <w:pPr>
        <w:ind w:left="5103"/>
        <w:jc w:val="both"/>
        <w:rPr>
          <w:szCs w:val="22"/>
        </w:rPr>
      </w:pPr>
      <w:r w:rsidRPr="00931C41">
        <w:rPr>
          <w:szCs w:val="22"/>
        </w:rPr>
        <w:lastRenderedPageBreak/>
        <w:t>Panevėžio miesto s</w:t>
      </w:r>
      <w:r w:rsidR="004645F2" w:rsidRPr="00931C41">
        <w:rPr>
          <w:szCs w:val="22"/>
        </w:rPr>
        <w:t xml:space="preserve">avivaldybės turto perdavimo valdyti, naudoti ir disponuoti juo patikėjimo teise tvarkos aprašo </w:t>
      </w:r>
    </w:p>
    <w:p w14:paraId="3829A660" w14:textId="77777777" w:rsidR="004645F2" w:rsidRPr="00931C41" w:rsidRDefault="004645F2" w:rsidP="00136511">
      <w:pPr>
        <w:ind w:left="5103"/>
        <w:rPr>
          <w:szCs w:val="22"/>
        </w:rPr>
      </w:pPr>
      <w:r w:rsidRPr="00931C41">
        <w:rPr>
          <w:szCs w:val="22"/>
        </w:rPr>
        <w:t>2 priedas</w:t>
      </w:r>
    </w:p>
    <w:p w14:paraId="30E0932F" w14:textId="77777777" w:rsidR="004645F2" w:rsidRDefault="004645F2" w:rsidP="004645F2">
      <w:pPr>
        <w:rPr>
          <w:szCs w:val="22"/>
        </w:rPr>
      </w:pPr>
    </w:p>
    <w:p w14:paraId="7FD50BA2" w14:textId="77777777" w:rsidR="00857604" w:rsidRDefault="00857604" w:rsidP="004645F2">
      <w:pPr>
        <w:rPr>
          <w:szCs w:val="22"/>
        </w:rPr>
      </w:pPr>
    </w:p>
    <w:p w14:paraId="327B318A" w14:textId="77777777" w:rsidR="004645F2" w:rsidRPr="00931C41" w:rsidRDefault="004645F2" w:rsidP="004645F2">
      <w:pPr>
        <w:jc w:val="center"/>
        <w:rPr>
          <w:b/>
          <w:szCs w:val="22"/>
        </w:rPr>
      </w:pPr>
      <w:r w:rsidRPr="00931C41">
        <w:rPr>
          <w:szCs w:val="22"/>
        </w:rPr>
        <w:t>(</w:t>
      </w:r>
      <w:r w:rsidRPr="00931C41">
        <w:rPr>
          <w:b/>
          <w:szCs w:val="22"/>
        </w:rPr>
        <w:t>Patikėjimo sutarties pavyzdinė forma)</w:t>
      </w:r>
    </w:p>
    <w:p w14:paraId="3B284F34" w14:textId="77777777" w:rsidR="004645F2" w:rsidRPr="00931C41" w:rsidRDefault="004645F2" w:rsidP="004645F2">
      <w:pPr>
        <w:jc w:val="center"/>
        <w:rPr>
          <w:b/>
          <w:szCs w:val="24"/>
        </w:rPr>
      </w:pPr>
    </w:p>
    <w:p w14:paraId="14735017" w14:textId="5CA09451" w:rsidR="004645F2" w:rsidRPr="00931C41" w:rsidRDefault="00594BDE" w:rsidP="004645F2">
      <w:pPr>
        <w:jc w:val="center"/>
        <w:rPr>
          <w:b/>
          <w:szCs w:val="22"/>
        </w:rPr>
      </w:pPr>
      <w:r w:rsidRPr="00931C41">
        <w:rPr>
          <w:b/>
          <w:szCs w:val="22"/>
        </w:rPr>
        <w:t xml:space="preserve">PANEVĖŽIO MIESTO </w:t>
      </w:r>
      <w:r w:rsidR="004645F2" w:rsidRPr="00931C41">
        <w:rPr>
          <w:b/>
          <w:szCs w:val="22"/>
        </w:rPr>
        <w:t>SAVIVALDYBĖS TURTO PATIKĖJIMO SUTARTIS</w:t>
      </w:r>
    </w:p>
    <w:p w14:paraId="26D43FCC" w14:textId="77777777" w:rsidR="004645F2" w:rsidRPr="00931C41" w:rsidRDefault="004645F2" w:rsidP="004645F2">
      <w:pPr>
        <w:jc w:val="center"/>
        <w:rPr>
          <w:szCs w:val="22"/>
        </w:rPr>
      </w:pPr>
      <w:r w:rsidRPr="00931C41">
        <w:rPr>
          <w:szCs w:val="22"/>
        </w:rPr>
        <w:t>______________ Nr. _____________</w:t>
      </w:r>
    </w:p>
    <w:p w14:paraId="37A04CDA" w14:textId="77777777" w:rsidR="004645F2" w:rsidRPr="00931C41" w:rsidRDefault="004645F2" w:rsidP="004645F2">
      <w:pPr>
        <w:jc w:val="center"/>
        <w:rPr>
          <w:i/>
          <w:sz w:val="20"/>
        </w:rPr>
      </w:pPr>
      <w:r w:rsidRPr="00931C41">
        <w:rPr>
          <w:i/>
          <w:sz w:val="20"/>
        </w:rPr>
        <w:t>(data)</w:t>
      </w:r>
      <w:r w:rsidRPr="00931C41">
        <w:rPr>
          <w:i/>
          <w:sz w:val="20"/>
        </w:rPr>
        <w:tab/>
      </w:r>
      <w:r w:rsidRPr="00931C41">
        <w:rPr>
          <w:i/>
          <w:sz w:val="20"/>
        </w:rPr>
        <w:tab/>
      </w:r>
    </w:p>
    <w:p w14:paraId="1BB11593" w14:textId="77777777" w:rsidR="004645F2" w:rsidRPr="00931C41" w:rsidRDefault="004645F2" w:rsidP="004645F2">
      <w:pPr>
        <w:jc w:val="center"/>
        <w:rPr>
          <w:szCs w:val="22"/>
        </w:rPr>
      </w:pPr>
      <w:r w:rsidRPr="00931C41">
        <w:rPr>
          <w:szCs w:val="22"/>
        </w:rPr>
        <w:t>_____________________________</w:t>
      </w:r>
    </w:p>
    <w:p w14:paraId="73955BBA" w14:textId="77777777" w:rsidR="004645F2" w:rsidRPr="00931C41" w:rsidRDefault="004645F2" w:rsidP="004645F2">
      <w:pPr>
        <w:jc w:val="center"/>
        <w:rPr>
          <w:i/>
          <w:sz w:val="20"/>
        </w:rPr>
      </w:pPr>
      <w:r w:rsidRPr="00931C41">
        <w:rPr>
          <w:i/>
          <w:sz w:val="20"/>
        </w:rPr>
        <w:t>(sudarymo vieta)</w:t>
      </w:r>
    </w:p>
    <w:p w14:paraId="43ECD8AB" w14:textId="668E7C34" w:rsidR="004645F2" w:rsidRPr="00931C41" w:rsidRDefault="004645F2" w:rsidP="004645F2">
      <w:pPr>
        <w:jc w:val="center"/>
        <w:rPr>
          <w:sz w:val="20"/>
        </w:rPr>
      </w:pPr>
    </w:p>
    <w:p w14:paraId="033FC437" w14:textId="77777777" w:rsidR="00E74BB2" w:rsidRPr="00931C41" w:rsidRDefault="00E74BB2" w:rsidP="004645F2">
      <w:pPr>
        <w:jc w:val="center"/>
        <w:rPr>
          <w:sz w:val="20"/>
        </w:rPr>
      </w:pPr>
    </w:p>
    <w:p w14:paraId="7040F9C0" w14:textId="702F711D" w:rsidR="004645F2" w:rsidRPr="00931C41" w:rsidRDefault="004645F2" w:rsidP="00655DA5">
      <w:pPr>
        <w:spacing w:line="276" w:lineRule="auto"/>
        <w:ind w:left="567"/>
        <w:jc w:val="both"/>
        <w:rPr>
          <w:szCs w:val="22"/>
        </w:rPr>
      </w:pPr>
      <w:r w:rsidRPr="00931C41">
        <w:rPr>
          <w:szCs w:val="22"/>
        </w:rPr>
        <w:t>Patikėtojas _________________________________________________________________</w:t>
      </w:r>
      <w:r w:rsidR="00655DA5" w:rsidRPr="00931C41">
        <w:rPr>
          <w:szCs w:val="22"/>
        </w:rPr>
        <w:t>_</w:t>
      </w:r>
    </w:p>
    <w:p w14:paraId="07BA2E98" w14:textId="6CA7F885" w:rsidR="004645F2" w:rsidRPr="00931C41" w:rsidRDefault="00655DA5" w:rsidP="00655DA5">
      <w:pPr>
        <w:spacing w:line="276" w:lineRule="auto"/>
        <w:rPr>
          <w:sz w:val="20"/>
        </w:rPr>
      </w:pPr>
      <w:r w:rsidRPr="00931C41">
        <w:rPr>
          <w:sz w:val="20"/>
        </w:rPr>
        <w:t xml:space="preserve">                                 </w:t>
      </w:r>
      <w:r w:rsidR="004645F2" w:rsidRPr="00931C41">
        <w:rPr>
          <w:sz w:val="20"/>
        </w:rPr>
        <w:t>(</w:t>
      </w:r>
      <w:r w:rsidR="004645F2" w:rsidRPr="00931C41">
        <w:rPr>
          <w:i/>
          <w:sz w:val="20"/>
        </w:rPr>
        <w:t>perduodančio savivaldybės turtą juridinio asmens (toliau – institucija)</w:t>
      </w:r>
      <w:r w:rsidR="00594BDE" w:rsidRPr="00931C41">
        <w:rPr>
          <w:i/>
          <w:sz w:val="20"/>
        </w:rPr>
        <w:t xml:space="preserve"> pavadinimas ir kodas)</w:t>
      </w:r>
    </w:p>
    <w:p w14:paraId="11427A3D" w14:textId="77777777" w:rsidR="004645F2" w:rsidRPr="00931C41" w:rsidRDefault="004645F2" w:rsidP="00655DA5">
      <w:pPr>
        <w:spacing w:line="276" w:lineRule="auto"/>
        <w:rPr>
          <w:sz w:val="20"/>
        </w:rPr>
      </w:pPr>
      <w:r w:rsidRPr="00931C41">
        <w:rPr>
          <w:sz w:val="20"/>
        </w:rPr>
        <w:t xml:space="preserve">____________________, </w:t>
      </w:r>
      <w:r w:rsidRPr="00931C41">
        <w:rPr>
          <w:szCs w:val="22"/>
        </w:rPr>
        <w:t>toliau vadinamas Patikėtoju, pagal</w:t>
      </w:r>
      <w:r w:rsidRPr="00931C41">
        <w:rPr>
          <w:sz w:val="20"/>
        </w:rPr>
        <w:t>__________________________________________</w:t>
      </w:r>
    </w:p>
    <w:p w14:paraId="3E5824B1" w14:textId="7E65917A" w:rsidR="004645F2" w:rsidRPr="00931C41" w:rsidRDefault="00857604" w:rsidP="00655DA5">
      <w:pPr>
        <w:spacing w:line="276" w:lineRule="auto"/>
        <w:rPr>
          <w:i/>
          <w:sz w:val="20"/>
        </w:rPr>
      </w:pPr>
      <w:r>
        <w:rPr>
          <w:sz w:val="20"/>
        </w:rPr>
        <w:t xml:space="preserve">                                                                                              </w:t>
      </w:r>
      <w:r w:rsidR="00655DA5" w:rsidRPr="00931C41">
        <w:rPr>
          <w:sz w:val="20"/>
        </w:rPr>
        <w:t xml:space="preserve">                          </w:t>
      </w:r>
      <w:r w:rsidR="004645F2" w:rsidRPr="00931C41">
        <w:rPr>
          <w:i/>
          <w:sz w:val="20"/>
        </w:rPr>
        <w:t>(įstatymą, institucijos steigimo dokumentus,</w:t>
      </w:r>
    </w:p>
    <w:p w14:paraId="56846C6C" w14:textId="7E59B26D" w:rsidR="004645F2" w:rsidRPr="00931C41" w:rsidRDefault="004645F2" w:rsidP="00655DA5">
      <w:pPr>
        <w:spacing w:line="276" w:lineRule="auto"/>
        <w:rPr>
          <w:szCs w:val="22"/>
        </w:rPr>
      </w:pPr>
      <w:r w:rsidRPr="00931C41">
        <w:rPr>
          <w:szCs w:val="22"/>
        </w:rPr>
        <w:t>________________________________________________________________________________</w:t>
      </w:r>
    </w:p>
    <w:p w14:paraId="31404812" w14:textId="2EE17DB6" w:rsidR="004645F2" w:rsidRPr="00931C41" w:rsidRDefault="00655DA5" w:rsidP="00655DA5">
      <w:pPr>
        <w:spacing w:line="276" w:lineRule="auto"/>
        <w:ind w:left="1440" w:firstLine="720"/>
        <w:rPr>
          <w:i/>
          <w:sz w:val="20"/>
        </w:rPr>
      </w:pPr>
      <w:r w:rsidRPr="00931C41">
        <w:rPr>
          <w:i/>
          <w:sz w:val="20"/>
        </w:rPr>
        <w:t xml:space="preserve">          </w:t>
      </w:r>
      <w:r w:rsidR="004645F2" w:rsidRPr="00931C41">
        <w:rPr>
          <w:i/>
          <w:sz w:val="20"/>
        </w:rPr>
        <w:t>įgaliojimą – dokumento pavadinimas, numeris, data)</w:t>
      </w:r>
    </w:p>
    <w:p w14:paraId="4B47AD51" w14:textId="320186E0" w:rsidR="00655DA5" w:rsidRPr="00931C41" w:rsidRDefault="004645F2" w:rsidP="00655DA5">
      <w:pPr>
        <w:spacing w:line="276" w:lineRule="auto"/>
        <w:jc w:val="both"/>
        <w:rPr>
          <w:szCs w:val="22"/>
        </w:rPr>
      </w:pPr>
      <w:r w:rsidRPr="00931C41">
        <w:rPr>
          <w:szCs w:val="22"/>
        </w:rPr>
        <w:t>atstovaujamas</w:t>
      </w:r>
      <w:r w:rsidR="00655DA5" w:rsidRPr="00931C41">
        <w:rPr>
          <w:szCs w:val="22"/>
        </w:rPr>
        <w:t xml:space="preserve"> </w:t>
      </w:r>
      <w:r w:rsidRPr="00931C41">
        <w:rPr>
          <w:szCs w:val="22"/>
        </w:rPr>
        <w:t>___________________________________________________________________</w:t>
      </w:r>
      <w:r w:rsidR="00655DA5" w:rsidRPr="00931C41">
        <w:rPr>
          <w:szCs w:val="22"/>
        </w:rPr>
        <w:t>_,</w:t>
      </w:r>
    </w:p>
    <w:p w14:paraId="58FAF515" w14:textId="6B197919" w:rsidR="004645F2" w:rsidRPr="00931C41" w:rsidRDefault="00655DA5" w:rsidP="00655DA5">
      <w:pPr>
        <w:spacing w:line="276" w:lineRule="auto"/>
        <w:jc w:val="both"/>
        <w:rPr>
          <w:i/>
          <w:sz w:val="20"/>
        </w:rPr>
      </w:pPr>
      <w:r w:rsidRPr="00931C41">
        <w:rPr>
          <w:szCs w:val="22"/>
        </w:rPr>
        <w:t xml:space="preserve">                                          </w:t>
      </w:r>
      <w:r w:rsidR="004645F2" w:rsidRPr="00931C41">
        <w:rPr>
          <w:i/>
          <w:sz w:val="20"/>
        </w:rPr>
        <w:t>(atstovo pareigos, vardas ir pavardė, asmens kodas)</w:t>
      </w:r>
    </w:p>
    <w:p w14:paraId="2E98FEF9" w14:textId="6C09F83B" w:rsidR="004645F2" w:rsidRPr="00931C41" w:rsidRDefault="004645F2" w:rsidP="00655DA5">
      <w:pPr>
        <w:spacing w:line="276" w:lineRule="auto"/>
        <w:rPr>
          <w:szCs w:val="22"/>
        </w:rPr>
      </w:pPr>
      <w:r w:rsidRPr="00931C41">
        <w:rPr>
          <w:szCs w:val="22"/>
        </w:rPr>
        <w:t>_______________________________________________________________________________,</w:t>
      </w:r>
    </w:p>
    <w:p w14:paraId="3E7A4FDA" w14:textId="7FA00847" w:rsidR="004645F2" w:rsidRPr="00931C41" w:rsidRDefault="00655DA5" w:rsidP="00655DA5">
      <w:pPr>
        <w:spacing w:line="276" w:lineRule="auto"/>
        <w:jc w:val="both"/>
        <w:rPr>
          <w:szCs w:val="22"/>
        </w:rPr>
      </w:pPr>
      <w:r w:rsidRPr="00931C41">
        <w:rPr>
          <w:szCs w:val="22"/>
        </w:rPr>
        <w:t>i</w:t>
      </w:r>
      <w:r w:rsidR="004645F2" w:rsidRPr="00931C41">
        <w:rPr>
          <w:szCs w:val="22"/>
        </w:rPr>
        <w:t>r</w:t>
      </w:r>
      <w:r w:rsidRPr="00931C41">
        <w:rPr>
          <w:szCs w:val="22"/>
        </w:rPr>
        <w:t xml:space="preserve"> </w:t>
      </w:r>
      <w:r w:rsidR="004645F2" w:rsidRPr="00931C41">
        <w:rPr>
          <w:szCs w:val="22"/>
        </w:rPr>
        <w:t>patikėtinis</w:t>
      </w:r>
      <w:r w:rsidRPr="00931C41">
        <w:rPr>
          <w:szCs w:val="22"/>
        </w:rPr>
        <w:t xml:space="preserve"> </w:t>
      </w:r>
      <w:r w:rsidR="004645F2" w:rsidRPr="00931C41">
        <w:rPr>
          <w:szCs w:val="22"/>
        </w:rPr>
        <w:t>____________________________________________________________________</w:t>
      </w:r>
      <w:r w:rsidRPr="00931C41">
        <w:rPr>
          <w:szCs w:val="22"/>
        </w:rPr>
        <w:t>_</w:t>
      </w:r>
      <w:r w:rsidR="004645F2" w:rsidRPr="00931C41">
        <w:rPr>
          <w:szCs w:val="22"/>
        </w:rPr>
        <w:t>,</w:t>
      </w:r>
    </w:p>
    <w:p w14:paraId="75563D47" w14:textId="77777777" w:rsidR="004645F2" w:rsidRPr="00931C41" w:rsidRDefault="004645F2" w:rsidP="00655DA5">
      <w:pPr>
        <w:spacing w:line="276" w:lineRule="auto"/>
        <w:ind w:firstLine="3261"/>
        <w:rPr>
          <w:i/>
          <w:sz w:val="20"/>
        </w:rPr>
      </w:pPr>
      <w:r w:rsidRPr="00931C41">
        <w:rPr>
          <w:i/>
          <w:sz w:val="20"/>
        </w:rPr>
        <w:t>(juridinio asmens pavadinimas ir kodas)</w:t>
      </w:r>
    </w:p>
    <w:p w14:paraId="40DD2549" w14:textId="58A8B296" w:rsidR="004645F2" w:rsidRPr="00931C41" w:rsidRDefault="004645F2" w:rsidP="00655DA5">
      <w:pPr>
        <w:spacing w:line="276" w:lineRule="auto"/>
        <w:jc w:val="both"/>
        <w:rPr>
          <w:szCs w:val="22"/>
        </w:rPr>
      </w:pPr>
      <w:r w:rsidRPr="00931C41">
        <w:rPr>
          <w:szCs w:val="22"/>
        </w:rPr>
        <w:t>toliau vadinamas Patikėtiniu, pagal __________________________________________________</w:t>
      </w:r>
      <w:r w:rsidR="00655DA5" w:rsidRPr="00931C41">
        <w:rPr>
          <w:szCs w:val="22"/>
        </w:rPr>
        <w:t>_</w:t>
      </w:r>
    </w:p>
    <w:p w14:paraId="7EEC49F7" w14:textId="77777777" w:rsidR="004645F2" w:rsidRPr="00931C41" w:rsidRDefault="004645F2" w:rsidP="00655DA5">
      <w:pPr>
        <w:spacing w:line="276" w:lineRule="auto"/>
        <w:ind w:firstLine="3261"/>
        <w:rPr>
          <w:i/>
          <w:sz w:val="20"/>
        </w:rPr>
      </w:pPr>
      <w:r w:rsidRPr="00931C41">
        <w:rPr>
          <w:i/>
          <w:sz w:val="20"/>
        </w:rPr>
        <w:t>(įstatus (nuostatus), įgaliojimą – dokumento pavadinimas, numeris, data)</w:t>
      </w:r>
    </w:p>
    <w:p w14:paraId="49DE90E0" w14:textId="63E85E2C" w:rsidR="004645F2" w:rsidRPr="00931C41" w:rsidRDefault="004645F2" w:rsidP="00655DA5">
      <w:pPr>
        <w:spacing w:line="276" w:lineRule="auto"/>
        <w:jc w:val="both"/>
        <w:rPr>
          <w:szCs w:val="22"/>
        </w:rPr>
      </w:pPr>
      <w:r w:rsidRPr="00931C41">
        <w:rPr>
          <w:szCs w:val="22"/>
        </w:rPr>
        <w:t>________________________________________________________________________________</w:t>
      </w:r>
    </w:p>
    <w:p w14:paraId="1F223BCF" w14:textId="02DA1C21" w:rsidR="004645F2" w:rsidRPr="00931C41" w:rsidRDefault="00655DA5" w:rsidP="00655DA5">
      <w:pPr>
        <w:spacing w:line="276" w:lineRule="auto"/>
        <w:jc w:val="both"/>
        <w:rPr>
          <w:szCs w:val="22"/>
        </w:rPr>
      </w:pPr>
      <w:r w:rsidRPr="00931C41">
        <w:rPr>
          <w:szCs w:val="22"/>
        </w:rPr>
        <w:t>a</w:t>
      </w:r>
      <w:r w:rsidR="004645F2" w:rsidRPr="00931C41">
        <w:rPr>
          <w:szCs w:val="22"/>
        </w:rPr>
        <w:t>tstovaujamas</w:t>
      </w:r>
      <w:r w:rsidRPr="00931C41">
        <w:rPr>
          <w:szCs w:val="22"/>
        </w:rPr>
        <w:t xml:space="preserve"> </w:t>
      </w:r>
      <w:r w:rsidR="004645F2" w:rsidRPr="00931C41">
        <w:rPr>
          <w:szCs w:val="22"/>
        </w:rPr>
        <w:t>___________________________________________________________________,</w:t>
      </w:r>
    </w:p>
    <w:p w14:paraId="7F5D3FA6" w14:textId="77777777" w:rsidR="004645F2" w:rsidRPr="00931C41" w:rsidRDefault="004645F2" w:rsidP="00655DA5">
      <w:pPr>
        <w:spacing w:line="276" w:lineRule="auto"/>
        <w:ind w:firstLine="2694"/>
        <w:rPr>
          <w:i/>
          <w:sz w:val="20"/>
        </w:rPr>
      </w:pPr>
      <w:r w:rsidRPr="00931C41">
        <w:rPr>
          <w:i/>
          <w:sz w:val="20"/>
        </w:rPr>
        <w:t>(atstovo pareigos, vardas ir pavardė, asmens kodas)</w:t>
      </w:r>
    </w:p>
    <w:p w14:paraId="375FC023" w14:textId="77777777" w:rsidR="004645F2" w:rsidRPr="00931C41" w:rsidRDefault="004645F2" w:rsidP="00655DA5">
      <w:pPr>
        <w:spacing w:line="276" w:lineRule="auto"/>
        <w:rPr>
          <w:szCs w:val="22"/>
        </w:rPr>
      </w:pPr>
    </w:p>
    <w:p w14:paraId="08FF2A9C" w14:textId="78562668" w:rsidR="004645F2" w:rsidRPr="00931C41" w:rsidRDefault="004645F2" w:rsidP="004645F2">
      <w:pPr>
        <w:jc w:val="both"/>
        <w:rPr>
          <w:szCs w:val="22"/>
        </w:rPr>
      </w:pPr>
      <w:r w:rsidRPr="00931C41">
        <w:rPr>
          <w:szCs w:val="22"/>
        </w:rPr>
        <w:t>vadovaudamiesi Panevėžio miesto savivaldybės tarybos 20___ m. ______</w:t>
      </w:r>
      <w:r w:rsidR="00655DA5" w:rsidRPr="00931C41">
        <w:rPr>
          <w:szCs w:val="22"/>
        </w:rPr>
        <w:t>________</w:t>
      </w:r>
      <w:r w:rsidRPr="00931C41">
        <w:rPr>
          <w:szCs w:val="22"/>
        </w:rPr>
        <w:t xml:space="preserve"> d. sprendimu </w:t>
      </w:r>
      <w:r w:rsidR="00655DA5" w:rsidRPr="00931C41">
        <w:rPr>
          <w:szCs w:val="22"/>
        </w:rPr>
        <w:br/>
      </w:r>
      <w:r w:rsidRPr="00931C41">
        <w:rPr>
          <w:szCs w:val="22"/>
        </w:rPr>
        <w:t>Nr. _________,</w:t>
      </w:r>
      <w:r w:rsidR="00655DA5" w:rsidRPr="00931C41">
        <w:rPr>
          <w:szCs w:val="22"/>
        </w:rPr>
        <w:t xml:space="preserve"> </w:t>
      </w:r>
      <w:r w:rsidRPr="00931C41">
        <w:rPr>
          <w:szCs w:val="22"/>
        </w:rPr>
        <w:t>sudarė šią sutartį:</w:t>
      </w:r>
    </w:p>
    <w:p w14:paraId="401257F2" w14:textId="77777777" w:rsidR="004645F2" w:rsidRPr="00931C41" w:rsidRDefault="004645F2" w:rsidP="004645F2">
      <w:pPr>
        <w:ind w:left="567"/>
        <w:jc w:val="both"/>
        <w:rPr>
          <w:szCs w:val="22"/>
        </w:rPr>
      </w:pPr>
      <w:r w:rsidRPr="00931C41">
        <w:rPr>
          <w:szCs w:val="22"/>
        </w:rPr>
        <w:t>1. Sutarties dalykas ir objektas:</w:t>
      </w:r>
    </w:p>
    <w:p w14:paraId="1AC4BE60" w14:textId="77777777" w:rsidR="004645F2" w:rsidRPr="00931C41" w:rsidRDefault="004645F2" w:rsidP="004645F2">
      <w:pPr>
        <w:ind w:firstLine="567"/>
        <w:jc w:val="both"/>
        <w:rPr>
          <w:szCs w:val="22"/>
        </w:rPr>
      </w:pPr>
      <w:r w:rsidRPr="00931C41">
        <w:rPr>
          <w:szCs w:val="22"/>
        </w:rPr>
        <w:t>1.1. Patikėtojas pagal šią sutartį perduoda Patikėtiniui valdyti, naudoti šios sutarties 1.2 papunktyje numatytą Savivaldybei nuosavybės teise priklausantį turtą (toliau – Savivaldybės turtas) ir disponuoti juo, o Patikėtinis perima ir įsipareigoja perduotą Savivaldybės turtą valdyti, naudoti ir disponuoti juo laikydamasis Lietuvos Respublikos teisės aktų nustatytų reikalavimų pagal perduodamo Savivaldybės turto paskirtį.</w:t>
      </w:r>
    </w:p>
    <w:p w14:paraId="08C82C17" w14:textId="77777777" w:rsidR="004645F2" w:rsidRPr="00931C41" w:rsidRDefault="004645F2" w:rsidP="004645F2">
      <w:pPr>
        <w:ind w:firstLine="567"/>
        <w:jc w:val="both"/>
        <w:rPr>
          <w:szCs w:val="22"/>
        </w:rPr>
      </w:pPr>
      <w:r w:rsidRPr="00931C41">
        <w:rPr>
          <w:szCs w:val="22"/>
        </w:rPr>
        <w:t>1.2. Šia sutartimi perduodamas Savivaldybės turtas:</w:t>
      </w:r>
    </w:p>
    <w:p w14:paraId="56CA1E93" w14:textId="70181299" w:rsidR="004645F2" w:rsidRPr="00931C41" w:rsidRDefault="004645F2" w:rsidP="004730EB">
      <w:pPr>
        <w:spacing w:line="276" w:lineRule="auto"/>
        <w:rPr>
          <w:szCs w:val="22"/>
        </w:rPr>
      </w:pPr>
      <w:r w:rsidRPr="00931C41">
        <w:rPr>
          <w:szCs w:val="22"/>
        </w:rPr>
        <w:t>_____________________________________________________________________________________</w:t>
      </w:r>
      <w:r w:rsidR="00E74BB2" w:rsidRPr="00931C41">
        <w:rPr>
          <w:szCs w:val="22"/>
        </w:rPr>
        <w:t>__________________________________________________________________________</w:t>
      </w:r>
      <w:r w:rsidRPr="00931C41">
        <w:rPr>
          <w:szCs w:val="22"/>
        </w:rPr>
        <w:t>.</w:t>
      </w:r>
    </w:p>
    <w:p w14:paraId="717A4F09" w14:textId="1F3E9FD1" w:rsidR="004645F2" w:rsidRPr="00931C41" w:rsidRDefault="004645F2" w:rsidP="00655DA5">
      <w:pPr>
        <w:jc w:val="both"/>
        <w:rPr>
          <w:sz w:val="20"/>
        </w:rPr>
      </w:pPr>
      <w:r w:rsidRPr="00931C41">
        <w:rPr>
          <w:sz w:val="20"/>
        </w:rPr>
        <w:t xml:space="preserve">(Savivaldybės turto pavadinimas ir apibūdinimas: nematerialiojo, ilgalaikio materialiojo turto inventorinis numeris, įsigijimo ir likutinė vertė; nekilnojamojo turto ar kito nekilnojamojo daikto adresas, unikalus numeris, statinio </w:t>
      </w:r>
      <w:r w:rsidR="00852A4E" w:rsidRPr="00931C41">
        <w:rPr>
          <w:sz w:val="20"/>
        </w:rPr>
        <w:t>ž</w:t>
      </w:r>
      <w:r w:rsidRPr="00931C41">
        <w:rPr>
          <w:sz w:val="20"/>
        </w:rPr>
        <w:t>ym</w:t>
      </w:r>
      <w:r w:rsidR="00852A4E" w:rsidRPr="00931C41">
        <w:rPr>
          <w:sz w:val="20"/>
        </w:rPr>
        <w:t>uo</w:t>
      </w:r>
      <w:r w:rsidRPr="00931C41">
        <w:rPr>
          <w:sz w:val="20"/>
        </w:rPr>
        <w:t xml:space="preserve"> plane, bendras plotas, patalpų plotas ir indeksai; trumpalaikio materialiojo turto įsigijimo vertė; įrenginių – pagrindinės charakteristikos</w:t>
      </w:r>
      <w:r w:rsidR="00852A4E" w:rsidRPr="00931C41">
        <w:rPr>
          <w:sz w:val="20"/>
        </w:rPr>
        <w:t>;</w:t>
      </w:r>
      <w:r w:rsidRPr="00931C41">
        <w:rPr>
          <w:sz w:val="20"/>
        </w:rPr>
        <w:t xml:space="preserve"> jeigu turtas perduodamas pagal sąrašą, nurodoma, kad turtas perduodamas pagal pridedamą sąrašą; turto būklė)</w:t>
      </w:r>
    </w:p>
    <w:p w14:paraId="678468AA" w14:textId="77777777" w:rsidR="004645F2" w:rsidRPr="00931C41" w:rsidRDefault="004645F2" w:rsidP="004645F2">
      <w:pPr>
        <w:ind w:left="567"/>
        <w:jc w:val="both"/>
        <w:rPr>
          <w:szCs w:val="22"/>
        </w:rPr>
      </w:pPr>
      <w:r w:rsidRPr="00931C41">
        <w:rPr>
          <w:szCs w:val="22"/>
        </w:rPr>
        <w:t>2. Ši sutartis yra neatlygintinė.</w:t>
      </w:r>
    </w:p>
    <w:p w14:paraId="5DB02CAE" w14:textId="77777777" w:rsidR="004645F2" w:rsidRPr="00931C41" w:rsidRDefault="004645F2" w:rsidP="004645F2">
      <w:pPr>
        <w:ind w:left="567"/>
        <w:jc w:val="both"/>
        <w:rPr>
          <w:szCs w:val="22"/>
        </w:rPr>
      </w:pPr>
      <w:r w:rsidRPr="00931C41">
        <w:rPr>
          <w:szCs w:val="22"/>
        </w:rPr>
        <w:t>3. Sutarties terminas:</w:t>
      </w:r>
    </w:p>
    <w:p w14:paraId="4AAEF0C4" w14:textId="73D48A38" w:rsidR="004645F2" w:rsidRPr="00931C41" w:rsidRDefault="004645F2" w:rsidP="004645F2">
      <w:pPr>
        <w:ind w:firstLine="567"/>
        <w:jc w:val="both"/>
        <w:rPr>
          <w:szCs w:val="22"/>
        </w:rPr>
      </w:pPr>
      <w:r w:rsidRPr="00931C41">
        <w:rPr>
          <w:szCs w:val="22"/>
        </w:rPr>
        <w:t>Patikėjimo sutartis sudaroma _____ metų laikotarpiui. Patikėjimo sutarties pabaigos data laikoma 20___ m. ________</w:t>
      </w:r>
      <w:r w:rsidR="00852A4E" w:rsidRPr="00931C41">
        <w:rPr>
          <w:szCs w:val="22"/>
        </w:rPr>
        <w:t>____</w:t>
      </w:r>
      <w:r w:rsidRPr="00931C41">
        <w:rPr>
          <w:szCs w:val="22"/>
        </w:rPr>
        <w:t>_ d.</w:t>
      </w:r>
    </w:p>
    <w:p w14:paraId="34577C13" w14:textId="77777777" w:rsidR="004645F2" w:rsidRPr="00931C41" w:rsidRDefault="004645F2" w:rsidP="004645F2">
      <w:pPr>
        <w:ind w:firstLine="567"/>
        <w:jc w:val="both"/>
        <w:rPr>
          <w:szCs w:val="22"/>
        </w:rPr>
      </w:pPr>
      <w:r w:rsidRPr="00931C41">
        <w:rPr>
          <w:szCs w:val="22"/>
        </w:rPr>
        <w:t>4. Sutarties nutraukimas prieš terminą:</w:t>
      </w:r>
    </w:p>
    <w:p w14:paraId="1B3FBBD2" w14:textId="6D459FD9" w:rsidR="004645F2" w:rsidRPr="00931C41" w:rsidRDefault="004645F2" w:rsidP="004645F2">
      <w:pPr>
        <w:ind w:firstLine="567"/>
        <w:jc w:val="both"/>
        <w:rPr>
          <w:szCs w:val="22"/>
        </w:rPr>
      </w:pPr>
      <w:r w:rsidRPr="00931C41">
        <w:rPr>
          <w:szCs w:val="22"/>
        </w:rPr>
        <w:lastRenderedPageBreak/>
        <w:t xml:space="preserve">4.1. </w:t>
      </w:r>
      <w:r w:rsidR="00852A4E" w:rsidRPr="00931C41">
        <w:rPr>
          <w:szCs w:val="22"/>
        </w:rPr>
        <w:t>š</w:t>
      </w:r>
      <w:r w:rsidRPr="00931C41">
        <w:rPr>
          <w:szCs w:val="22"/>
        </w:rPr>
        <w:t>i sutartis anksčiau nustatyto termino gali pasibaigti šalių susitarimu;</w:t>
      </w:r>
    </w:p>
    <w:p w14:paraId="771535BC" w14:textId="77777777" w:rsidR="004645F2" w:rsidRPr="00931C41" w:rsidRDefault="004645F2" w:rsidP="004645F2">
      <w:pPr>
        <w:ind w:firstLine="567"/>
        <w:jc w:val="both"/>
        <w:rPr>
          <w:szCs w:val="22"/>
        </w:rPr>
      </w:pPr>
      <w:r w:rsidRPr="00931C41">
        <w:rPr>
          <w:szCs w:val="22"/>
        </w:rPr>
        <w:t>4.2. Lietuvos Respublikos civilinio kodekso 6.967 straipsnio 1 dalyje nurodytais atvejais;</w:t>
      </w:r>
    </w:p>
    <w:p w14:paraId="03BB7452" w14:textId="7B3B40AA" w:rsidR="004645F2" w:rsidRPr="00931C41" w:rsidRDefault="004645F2" w:rsidP="004645F2">
      <w:pPr>
        <w:ind w:firstLine="567"/>
        <w:jc w:val="both"/>
        <w:rPr>
          <w:szCs w:val="22"/>
        </w:rPr>
      </w:pPr>
      <w:r w:rsidRPr="00931C41">
        <w:rPr>
          <w:szCs w:val="22"/>
        </w:rPr>
        <w:t xml:space="preserve">4.3. </w:t>
      </w:r>
      <w:r w:rsidR="00852A4E" w:rsidRPr="00931C41">
        <w:rPr>
          <w:szCs w:val="22"/>
        </w:rPr>
        <w:t>š</w:t>
      </w:r>
      <w:r w:rsidRPr="00931C41">
        <w:rPr>
          <w:szCs w:val="22"/>
        </w:rPr>
        <w:t>i sutartis gali būti nutraukiama prieš terminą vienašališkai Patikėtojo iniciatyva, jeigu Patikėtinis naudoja Savivaldybės turtą ne pagal paskirtį arba tyčia ar dėl neatsargumo blogina turto būklę;</w:t>
      </w:r>
    </w:p>
    <w:p w14:paraId="496A2D8E" w14:textId="6DFED46D" w:rsidR="004645F2" w:rsidRPr="00931C41" w:rsidRDefault="004645F2" w:rsidP="004645F2">
      <w:pPr>
        <w:ind w:firstLine="567"/>
        <w:jc w:val="both"/>
        <w:rPr>
          <w:szCs w:val="22"/>
        </w:rPr>
      </w:pPr>
      <w:r w:rsidRPr="00931C41">
        <w:rPr>
          <w:szCs w:val="22"/>
        </w:rPr>
        <w:t xml:space="preserve">4.4. Patikėtojas turi teisę nutraukti sutartį prieš terminą, jeigu Patikėtinis nesudaro sąlygų kontroliuoti, ar pagal patikėjimo sutartį </w:t>
      </w:r>
      <w:r w:rsidR="00852A4E" w:rsidRPr="00931C41">
        <w:rPr>
          <w:szCs w:val="22"/>
        </w:rPr>
        <w:t xml:space="preserve">perduotas </w:t>
      </w:r>
      <w:r w:rsidRPr="00931C41">
        <w:rPr>
          <w:szCs w:val="22"/>
        </w:rPr>
        <w:t>Savivaldybės turtas naudojamas pagal paskirtį ir sutartį.</w:t>
      </w:r>
    </w:p>
    <w:p w14:paraId="09626A2B" w14:textId="77777777" w:rsidR="004645F2" w:rsidRPr="00931C41" w:rsidRDefault="004645F2" w:rsidP="004645F2">
      <w:pPr>
        <w:ind w:firstLine="567"/>
        <w:jc w:val="both"/>
        <w:rPr>
          <w:szCs w:val="22"/>
        </w:rPr>
      </w:pPr>
      <w:r w:rsidRPr="00931C41">
        <w:rPr>
          <w:szCs w:val="22"/>
        </w:rPr>
        <w:t>5. Sutarties termino pabaiga šios sutarties šalių neatleidžia nuo pareigos tinkamai įvykdyti įsipareigojimus, kylančius iš šios sutarties.</w:t>
      </w:r>
    </w:p>
    <w:p w14:paraId="1F8FB556" w14:textId="77777777" w:rsidR="004645F2" w:rsidRPr="00931C41" w:rsidRDefault="004645F2" w:rsidP="004645F2">
      <w:pPr>
        <w:ind w:firstLine="567"/>
        <w:jc w:val="both"/>
        <w:rPr>
          <w:szCs w:val="22"/>
        </w:rPr>
      </w:pPr>
      <w:r w:rsidRPr="00931C41">
        <w:rPr>
          <w:szCs w:val="22"/>
        </w:rPr>
        <w:t>6. Šalių teisės ir pareigos:</w:t>
      </w:r>
    </w:p>
    <w:p w14:paraId="672C632E" w14:textId="77777777" w:rsidR="004645F2" w:rsidRPr="00931C41" w:rsidRDefault="004645F2" w:rsidP="004645F2">
      <w:pPr>
        <w:ind w:firstLine="567"/>
        <w:jc w:val="both"/>
        <w:rPr>
          <w:szCs w:val="22"/>
        </w:rPr>
      </w:pPr>
      <w:r w:rsidRPr="00931C41">
        <w:rPr>
          <w:szCs w:val="22"/>
        </w:rPr>
        <w:t>6.1. Patikėtojas:</w:t>
      </w:r>
    </w:p>
    <w:p w14:paraId="2CE5CBBB" w14:textId="77777777" w:rsidR="004645F2" w:rsidRPr="00931C41" w:rsidRDefault="004645F2" w:rsidP="004645F2">
      <w:pPr>
        <w:ind w:firstLine="567"/>
        <w:jc w:val="both"/>
        <w:rPr>
          <w:szCs w:val="22"/>
        </w:rPr>
      </w:pPr>
      <w:r w:rsidRPr="00931C41">
        <w:rPr>
          <w:szCs w:val="22"/>
        </w:rPr>
        <w:t>6.1.1. privalo tikrinti, ar Patikėtinis naudojasi Savivaldybės turtu tinkamai pagal paskirtį ir sutartį;</w:t>
      </w:r>
    </w:p>
    <w:p w14:paraId="06C58D9E" w14:textId="15AF5C8D" w:rsidR="004645F2" w:rsidRPr="00931C41" w:rsidRDefault="004645F2" w:rsidP="004645F2">
      <w:pPr>
        <w:ind w:firstLine="567"/>
        <w:jc w:val="both"/>
        <w:rPr>
          <w:szCs w:val="22"/>
        </w:rPr>
      </w:pPr>
      <w:r w:rsidRPr="00931C41">
        <w:rPr>
          <w:szCs w:val="22"/>
        </w:rPr>
        <w:t>6.1.2. privalo</w:t>
      </w:r>
      <w:r w:rsidR="00852A4E" w:rsidRPr="00931C41">
        <w:rPr>
          <w:szCs w:val="22"/>
        </w:rPr>
        <w:t xml:space="preserve"> priimti </w:t>
      </w:r>
      <w:r w:rsidRPr="00931C41">
        <w:rPr>
          <w:szCs w:val="22"/>
        </w:rPr>
        <w:t>iš Patikėtinio per 10 dienų nuo sutarties pasibaigimo dienos jam grąžinamą Savivaldybės turtą pagal perdavimo ir priėmimo aktą</w:t>
      </w:r>
      <w:r w:rsidR="00852A4E" w:rsidRPr="00931C41">
        <w:rPr>
          <w:szCs w:val="22"/>
        </w:rPr>
        <w:t>, pasibaigus patikėjimo sutarties galiojimo terminui</w:t>
      </w:r>
      <w:r w:rsidRPr="00931C41">
        <w:rPr>
          <w:szCs w:val="22"/>
        </w:rPr>
        <w:t>.</w:t>
      </w:r>
    </w:p>
    <w:p w14:paraId="63D6A137" w14:textId="77777777" w:rsidR="004645F2" w:rsidRPr="00931C41" w:rsidRDefault="004645F2" w:rsidP="004645F2">
      <w:pPr>
        <w:ind w:firstLine="567"/>
        <w:jc w:val="both"/>
        <w:rPr>
          <w:szCs w:val="22"/>
        </w:rPr>
      </w:pPr>
      <w:r w:rsidRPr="00931C41">
        <w:rPr>
          <w:szCs w:val="22"/>
        </w:rPr>
        <w:t>6.2. Patikėtinis:</w:t>
      </w:r>
    </w:p>
    <w:p w14:paraId="3BF3AB60" w14:textId="77777777" w:rsidR="004645F2" w:rsidRPr="00931C41" w:rsidRDefault="004645F2" w:rsidP="004645F2">
      <w:pPr>
        <w:ind w:firstLine="567"/>
        <w:jc w:val="both"/>
        <w:rPr>
          <w:szCs w:val="22"/>
        </w:rPr>
      </w:pPr>
      <w:r w:rsidRPr="00931C41">
        <w:rPr>
          <w:szCs w:val="22"/>
        </w:rPr>
        <w:t>6.2.1. savo lėšomis per 15 dienų nuo sutarties pasirašymo dienos apdraudžia visam sutarties galiojimo terminui gaunamą Savivaldybės turtą Patikėtojo naudai nuo žalos, kuri gali būti padaryta dėl ugnies, vandens, gamtos jėgų, vagysčių ir kitų draudiminių įvykių;</w:t>
      </w:r>
    </w:p>
    <w:p w14:paraId="0E02470A" w14:textId="77777777" w:rsidR="004645F2" w:rsidRPr="00931C41" w:rsidRDefault="004645F2" w:rsidP="004645F2">
      <w:pPr>
        <w:ind w:firstLine="567"/>
        <w:jc w:val="both"/>
        <w:rPr>
          <w:szCs w:val="22"/>
        </w:rPr>
      </w:pPr>
      <w:r w:rsidRPr="00931C41">
        <w:rPr>
          <w:szCs w:val="22"/>
        </w:rPr>
        <w:t>6.2.2. moka užmokestį už perduoto Savivaldybės turto eksploatavimą, komunalines ir ryšių paslaugas pagal pasirašytas sutartis su paslaugų teikėjais;</w:t>
      </w:r>
    </w:p>
    <w:p w14:paraId="086BF0DA" w14:textId="77777777" w:rsidR="004645F2" w:rsidRPr="00931C41" w:rsidRDefault="004645F2" w:rsidP="004645F2">
      <w:pPr>
        <w:ind w:firstLine="567"/>
        <w:jc w:val="both"/>
        <w:rPr>
          <w:szCs w:val="22"/>
        </w:rPr>
      </w:pPr>
      <w:r w:rsidRPr="00931C41">
        <w:rPr>
          <w:szCs w:val="22"/>
        </w:rPr>
        <w:t>6.2.3. privalo naudotis Savivaldybės turtu pagal tiesioginę paskirtį ir sutartį, griežtai laikytis šiam turtui keliamų priešgaisrinės saugos, sandėliavimo, sanitarinių ir techninių taisyklių;</w:t>
      </w:r>
    </w:p>
    <w:p w14:paraId="300380BC" w14:textId="77777777" w:rsidR="004645F2" w:rsidRPr="00931C41" w:rsidRDefault="004645F2" w:rsidP="004645F2">
      <w:pPr>
        <w:ind w:firstLine="567"/>
        <w:jc w:val="both"/>
        <w:rPr>
          <w:szCs w:val="22"/>
        </w:rPr>
      </w:pPr>
      <w:r w:rsidRPr="00931C41">
        <w:rPr>
          <w:szCs w:val="22"/>
        </w:rPr>
        <w:t>6.2.4. privalo sudaryti sąlygas Patikėtojui kontroliuoti, ar perduotas Savivaldybės turtas naudojamas pagal paskirtį ir sutartį;</w:t>
      </w:r>
    </w:p>
    <w:p w14:paraId="116E8637" w14:textId="3B093E42" w:rsidR="004645F2" w:rsidRPr="00931C41" w:rsidRDefault="004645F2" w:rsidP="004645F2">
      <w:pPr>
        <w:ind w:firstLine="567"/>
        <w:jc w:val="both"/>
        <w:rPr>
          <w:szCs w:val="22"/>
        </w:rPr>
      </w:pPr>
      <w:r w:rsidRPr="00931C41">
        <w:rPr>
          <w:szCs w:val="22"/>
        </w:rPr>
        <w:t>6.2.5. privalo gauti Patikėtojo rašytinį sutikimą Savivaldybės turto paski</w:t>
      </w:r>
      <w:r w:rsidR="00852A4E" w:rsidRPr="00931C41">
        <w:rPr>
          <w:szCs w:val="22"/>
        </w:rPr>
        <w:t>rčiai pakeisti</w:t>
      </w:r>
      <w:r w:rsidRPr="00931C41">
        <w:rPr>
          <w:szCs w:val="22"/>
        </w:rPr>
        <w:t>, pagerinti ar pertvarkyti Savivaldybės turtą;</w:t>
      </w:r>
    </w:p>
    <w:p w14:paraId="581F9E42" w14:textId="77777777" w:rsidR="004645F2" w:rsidRPr="00931C41" w:rsidRDefault="004645F2" w:rsidP="004645F2">
      <w:pPr>
        <w:ind w:firstLine="567"/>
        <w:jc w:val="both"/>
        <w:rPr>
          <w:szCs w:val="22"/>
        </w:rPr>
      </w:pPr>
      <w:r w:rsidRPr="00931C41">
        <w:rPr>
          <w:szCs w:val="22"/>
        </w:rPr>
        <w:t>6.2.6. daro jam perduoto Savivaldybės turto einamąjį (o kai perduotas nekilnojamasis daiktas – kapitalinį) remontą;</w:t>
      </w:r>
    </w:p>
    <w:p w14:paraId="50071F3F" w14:textId="77777777" w:rsidR="004645F2" w:rsidRPr="00931C41" w:rsidRDefault="004645F2" w:rsidP="004645F2">
      <w:pPr>
        <w:ind w:firstLine="567"/>
        <w:jc w:val="both"/>
        <w:rPr>
          <w:szCs w:val="22"/>
        </w:rPr>
      </w:pPr>
      <w:r w:rsidRPr="00931C41">
        <w:rPr>
          <w:szCs w:val="22"/>
        </w:rPr>
        <w:t>6.2.7. privalo atlyginti Patikėtojui nuostolius, jeigu perduotas Savivaldybės turtas dėl neatliktų einamojo ar kapitalinio remonto darbų sugedo ar buvo sugadintas, taip pat nuostolius, atsiradusius dėl žalos, padarytos neapdraustam Savivaldybės turtui;</w:t>
      </w:r>
    </w:p>
    <w:p w14:paraId="3C46827D" w14:textId="77777777" w:rsidR="004645F2" w:rsidRPr="00931C41" w:rsidRDefault="004645F2" w:rsidP="004645F2">
      <w:pPr>
        <w:ind w:firstLine="567"/>
        <w:jc w:val="both"/>
        <w:rPr>
          <w:szCs w:val="22"/>
        </w:rPr>
      </w:pPr>
      <w:r w:rsidRPr="00931C41">
        <w:rPr>
          <w:szCs w:val="22"/>
        </w:rPr>
        <w:t>6.2.8. jeigu šiai patikėjimo sutarčiai pasibaigus nesudaroma nauja patikėjimo sutartis ar ji nutraukiama prieš terminą, privalo grąžinti Savivaldybės turtą Patikėtojui tos būklės, kokios jam šis turtas buvo perduotas, atsižvelgiant į normalų susidėvėjimą, su visais atliktais pagerinimo elementais, neatskiriamais nuo Savivaldybės turto;</w:t>
      </w:r>
    </w:p>
    <w:p w14:paraId="7808BDA3" w14:textId="77777777" w:rsidR="004645F2" w:rsidRPr="00931C41" w:rsidRDefault="004645F2" w:rsidP="004645F2">
      <w:pPr>
        <w:ind w:firstLine="567"/>
        <w:jc w:val="both"/>
        <w:rPr>
          <w:szCs w:val="22"/>
        </w:rPr>
      </w:pPr>
      <w:r w:rsidRPr="00931C41">
        <w:rPr>
          <w:szCs w:val="22"/>
        </w:rPr>
        <w:t>6.2.9. sutarčiai pasibaigus privalo įvykdyti visus įsipareigojimus, susijusius su Savivaldybės turto išlaikymu ir eksploatavimu, pagal pasirašytas sutartis su paslaugų teikėjais ir darbų vykdytojais;</w:t>
      </w:r>
    </w:p>
    <w:p w14:paraId="02601A51" w14:textId="77777777" w:rsidR="004645F2" w:rsidRPr="00931C41" w:rsidRDefault="004645F2" w:rsidP="004645F2">
      <w:pPr>
        <w:ind w:firstLine="567"/>
        <w:jc w:val="both"/>
        <w:rPr>
          <w:szCs w:val="22"/>
        </w:rPr>
      </w:pPr>
      <w:r w:rsidRPr="00931C41">
        <w:rPr>
          <w:szCs w:val="22"/>
        </w:rPr>
        <w:t>6.2.10. šia sutartimi perduotą Savivaldybės turtą apskaito atskirai nuo Patikėtinio turto ir kitokio patikėjimo teise turimo turto;</w:t>
      </w:r>
    </w:p>
    <w:p w14:paraId="3BDE51E5" w14:textId="77777777" w:rsidR="004645F2" w:rsidRPr="00931C41" w:rsidRDefault="004645F2" w:rsidP="004645F2">
      <w:pPr>
        <w:ind w:firstLine="567"/>
        <w:jc w:val="both"/>
        <w:rPr>
          <w:szCs w:val="22"/>
        </w:rPr>
      </w:pPr>
      <w:r w:rsidRPr="00931C41">
        <w:rPr>
          <w:szCs w:val="22"/>
        </w:rPr>
        <w:t>6.2.11. negali šia sutartimi perduoto Savivaldybės turto naudoti prievolėms užtikrinti;</w:t>
      </w:r>
    </w:p>
    <w:p w14:paraId="5AF88812" w14:textId="77777777" w:rsidR="004645F2" w:rsidRPr="00931C41" w:rsidRDefault="004645F2" w:rsidP="004645F2">
      <w:pPr>
        <w:ind w:firstLine="567"/>
        <w:jc w:val="both"/>
        <w:rPr>
          <w:szCs w:val="22"/>
        </w:rPr>
      </w:pPr>
      <w:r w:rsidRPr="00931C41">
        <w:rPr>
          <w:szCs w:val="22"/>
        </w:rPr>
        <w:t>6.2.12. savo lėšomis per 10 dienų nuo sutarties pasirašymo dienos įstatymų nustatyta tvarka įregistruoja sutartį Nekilnojamojo turto registre. Pasibaigus patikėjimo sutarties terminui, išregistruoja sutartį iš Nekilnojamojo turto registro.</w:t>
      </w:r>
    </w:p>
    <w:p w14:paraId="0B890F22" w14:textId="77777777" w:rsidR="004645F2" w:rsidRPr="00931C41" w:rsidRDefault="004645F2" w:rsidP="004645F2">
      <w:pPr>
        <w:ind w:firstLine="567"/>
        <w:jc w:val="both"/>
        <w:rPr>
          <w:szCs w:val="22"/>
        </w:rPr>
      </w:pPr>
      <w:r w:rsidRPr="00931C41">
        <w:rPr>
          <w:szCs w:val="22"/>
        </w:rPr>
        <w:t>7. Kitos sąlygos:</w:t>
      </w:r>
    </w:p>
    <w:p w14:paraId="241630BE" w14:textId="59DB95AA" w:rsidR="004645F2" w:rsidRPr="00931C41" w:rsidRDefault="004645F2" w:rsidP="004645F2">
      <w:pPr>
        <w:jc w:val="both"/>
        <w:rPr>
          <w:szCs w:val="22"/>
        </w:rPr>
      </w:pPr>
      <w:r w:rsidRPr="00931C41">
        <w:rPr>
          <w:szCs w:val="22"/>
        </w:rPr>
        <w:t>________________________________________________________________________________</w:t>
      </w:r>
    </w:p>
    <w:p w14:paraId="0258B501" w14:textId="184957A0" w:rsidR="004645F2" w:rsidRPr="00931C41" w:rsidRDefault="004645F2" w:rsidP="004645F2">
      <w:pPr>
        <w:jc w:val="both"/>
        <w:rPr>
          <w:szCs w:val="22"/>
        </w:rPr>
      </w:pPr>
      <w:r w:rsidRPr="00931C41">
        <w:rPr>
          <w:szCs w:val="22"/>
        </w:rPr>
        <w:t>_______________________________________________________________________________.</w:t>
      </w:r>
    </w:p>
    <w:p w14:paraId="38632FA0" w14:textId="77777777" w:rsidR="004645F2" w:rsidRPr="00931C41" w:rsidRDefault="004645F2" w:rsidP="004645F2">
      <w:pPr>
        <w:ind w:left="567"/>
        <w:jc w:val="both"/>
        <w:rPr>
          <w:szCs w:val="22"/>
        </w:rPr>
      </w:pPr>
      <w:r w:rsidRPr="00931C41">
        <w:rPr>
          <w:szCs w:val="22"/>
        </w:rPr>
        <w:t>8. Trečiųjų asmenų teisės į Savivaldybės turtą:</w:t>
      </w:r>
    </w:p>
    <w:p w14:paraId="5026D368" w14:textId="22B0CCB9" w:rsidR="004645F2" w:rsidRPr="00931C41" w:rsidRDefault="004645F2" w:rsidP="004645F2">
      <w:pPr>
        <w:jc w:val="both"/>
        <w:rPr>
          <w:szCs w:val="22"/>
        </w:rPr>
      </w:pPr>
      <w:r w:rsidRPr="00931C41">
        <w:rPr>
          <w:szCs w:val="22"/>
        </w:rPr>
        <w:t>_______________________________________________________________________________.</w:t>
      </w:r>
    </w:p>
    <w:p w14:paraId="7C892527" w14:textId="77777777" w:rsidR="004645F2" w:rsidRPr="00931C41" w:rsidRDefault="004645F2" w:rsidP="004645F2">
      <w:pPr>
        <w:ind w:firstLine="3828"/>
        <w:rPr>
          <w:i/>
          <w:sz w:val="20"/>
        </w:rPr>
      </w:pPr>
      <w:r w:rsidRPr="00931C41">
        <w:rPr>
          <w:i/>
          <w:sz w:val="20"/>
        </w:rPr>
        <w:t>(įkeitimas, areštas ir kita)</w:t>
      </w:r>
    </w:p>
    <w:p w14:paraId="34634A58" w14:textId="27E3BCA8" w:rsidR="004645F2" w:rsidRPr="00931C41" w:rsidRDefault="004645F2" w:rsidP="004645F2">
      <w:pPr>
        <w:ind w:left="567"/>
        <w:jc w:val="both"/>
        <w:rPr>
          <w:szCs w:val="22"/>
        </w:rPr>
      </w:pPr>
      <w:r w:rsidRPr="00931C41">
        <w:rPr>
          <w:szCs w:val="22"/>
        </w:rPr>
        <w:t>9. Pranešimai:</w:t>
      </w:r>
    </w:p>
    <w:p w14:paraId="6027F180" w14:textId="0582D663" w:rsidR="004645F2" w:rsidRPr="00931C41" w:rsidRDefault="004645F2" w:rsidP="004645F2">
      <w:pPr>
        <w:ind w:firstLine="567"/>
        <w:jc w:val="both"/>
        <w:rPr>
          <w:szCs w:val="22"/>
        </w:rPr>
      </w:pPr>
      <w:r w:rsidRPr="00931C41">
        <w:rPr>
          <w:szCs w:val="22"/>
        </w:rPr>
        <w:lastRenderedPageBreak/>
        <w:t>9.1. Visi sutartyje numatyti ar su jos vykdymu susiję arba su reikalavimų, kylančių iš sutarties, gynimu civilinio proceso tvarka susiję pranešimai turi būti rašytiniai, siunčiami elektroniniu paštu arba siunčiami registruotu paštu sutartyje nurodytais šalių adresais.</w:t>
      </w:r>
    </w:p>
    <w:p w14:paraId="7768AC0A" w14:textId="52CAA854" w:rsidR="004645F2" w:rsidRPr="00931C41" w:rsidRDefault="004645F2" w:rsidP="004645F2">
      <w:pPr>
        <w:ind w:firstLine="567"/>
        <w:jc w:val="both"/>
        <w:rPr>
          <w:szCs w:val="22"/>
        </w:rPr>
      </w:pPr>
      <w:r w:rsidRPr="00931C41">
        <w:rPr>
          <w:szCs w:val="22"/>
        </w:rPr>
        <w:t xml:space="preserve">9.2. Jeigu pranešimas siunčiamas elektroniniu paštu, laikoma, kad jį šalis gavo tą pačią dieną </w:t>
      </w:r>
      <w:r w:rsidR="00E74BB2" w:rsidRPr="00931C41">
        <w:rPr>
          <w:szCs w:val="22"/>
        </w:rPr>
        <w:t>(</w:t>
      </w:r>
      <w:r w:rsidRPr="00931C41">
        <w:rPr>
          <w:szCs w:val="22"/>
        </w:rPr>
        <w:t>kai jis buvo siųstas darbo valandomis</w:t>
      </w:r>
      <w:r w:rsidR="00E74BB2" w:rsidRPr="00931C41">
        <w:rPr>
          <w:szCs w:val="22"/>
        </w:rPr>
        <w:t>)</w:t>
      </w:r>
      <w:r w:rsidRPr="00931C41">
        <w:rPr>
          <w:szCs w:val="22"/>
        </w:rPr>
        <w:t xml:space="preserve"> arba kitą darbo dieną</w:t>
      </w:r>
      <w:r w:rsidR="00E74BB2" w:rsidRPr="00931C41">
        <w:rPr>
          <w:szCs w:val="22"/>
        </w:rPr>
        <w:t xml:space="preserve"> (</w:t>
      </w:r>
      <w:r w:rsidRPr="00931C41">
        <w:rPr>
          <w:szCs w:val="22"/>
        </w:rPr>
        <w:t>jeigu jis buvo siųstas ne darbo valandomis</w:t>
      </w:r>
      <w:r w:rsidR="004730EB" w:rsidRPr="00931C41">
        <w:rPr>
          <w:szCs w:val="22"/>
        </w:rPr>
        <w:t>)</w:t>
      </w:r>
      <w:r w:rsidRPr="00931C41">
        <w:rPr>
          <w:szCs w:val="22"/>
        </w:rPr>
        <w:t>. Jeigu pranešimas siunčiamas registruotu laišku, laikoma, kad j</w:t>
      </w:r>
      <w:r w:rsidR="004730EB" w:rsidRPr="00931C41">
        <w:rPr>
          <w:szCs w:val="22"/>
        </w:rPr>
        <w:t>į</w:t>
      </w:r>
      <w:r w:rsidRPr="00931C41">
        <w:rPr>
          <w:szCs w:val="22"/>
        </w:rPr>
        <w:t xml:space="preserve"> adresatas gavo praėjus 5 dienoms nuo išsiuntimo.</w:t>
      </w:r>
    </w:p>
    <w:p w14:paraId="059CF518" w14:textId="77777777" w:rsidR="004645F2" w:rsidRPr="00931C41" w:rsidRDefault="004645F2" w:rsidP="004645F2">
      <w:pPr>
        <w:ind w:firstLine="567"/>
        <w:jc w:val="both"/>
        <w:rPr>
          <w:szCs w:val="22"/>
        </w:rPr>
      </w:pPr>
      <w:r w:rsidRPr="00931C41">
        <w:rPr>
          <w:szCs w:val="22"/>
        </w:rPr>
        <w:t>9.3. Šalys ne vėliau kaip kitą darbo dieną privalo raštu informuoti viena kitą apie pasikeitusius savo rekvizitus. Šalis, neįvykdžiusi šio įsipareigojimo, negali reikšti pretenzijų, kad ji negavo pranešimų, kad kita šalis pažeidė sutartį ir panašiai, jeigu kita šalis atliko veiksmus pagal paskutinius jai žinomus kitos šalies adresą ar rekvizitus.</w:t>
      </w:r>
    </w:p>
    <w:p w14:paraId="71735E20" w14:textId="77777777" w:rsidR="004645F2" w:rsidRPr="00931C41" w:rsidRDefault="004645F2" w:rsidP="004645F2">
      <w:pPr>
        <w:ind w:firstLine="567"/>
        <w:jc w:val="both"/>
        <w:rPr>
          <w:szCs w:val="22"/>
        </w:rPr>
      </w:pPr>
      <w:r w:rsidRPr="00931C41">
        <w:rPr>
          <w:szCs w:val="22"/>
        </w:rPr>
        <w:t>10. Ginčai:</w:t>
      </w:r>
    </w:p>
    <w:p w14:paraId="71EEEB9B" w14:textId="77777777" w:rsidR="004645F2" w:rsidRPr="00931C41" w:rsidRDefault="004645F2" w:rsidP="004645F2">
      <w:pPr>
        <w:ind w:firstLine="567"/>
        <w:jc w:val="both"/>
        <w:rPr>
          <w:szCs w:val="22"/>
        </w:rPr>
      </w:pPr>
      <w:r w:rsidRPr="00931C41">
        <w:rPr>
          <w:szCs w:val="22"/>
        </w:rPr>
        <w:t>Visi ginčai tarp šalių dėl šios sutarties vykdymo sprendžiami konsultacijų ir derybų būdu, vadovaujantis gera valia. Nepavykus pasiekti susitarimo per vieną mėnesį ginčai, nesutarimai ar reikalavimai, kylantys iš šios sutarties ar su ja susiję, sprendžiami Lietuvos Respublikos įstatymų nustatyta tvarka.</w:t>
      </w:r>
    </w:p>
    <w:p w14:paraId="75D18E6B" w14:textId="77777777" w:rsidR="004645F2" w:rsidRPr="00931C41" w:rsidRDefault="004645F2" w:rsidP="004645F2">
      <w:pPr>
        <w:ind w:firstLine="567"/>
        <w:jc w:val="both"/>
        <w:rPr>
          <w:szCs w:val="22"/>
        </w:rPr>
      </w:pPr>
      <w:r w:rsidRPr="00931C41">
        <w:rPr>
          <w:szCs w:val="22"/>
        </w:rPr>
        <w:t>11. Baigiamosios nuostatos:</w:t>
      </w:r>
    </w:p>
    <w:p w14:paraId="03519B7B" w14:textId="77777777" w:rsidR="004645F2" w:rsidRPr="00931C41" w:rsidRDefault="004645F2" w:rsidP="004645F2">
      <w:pPr>
        <w:ind w:firstLine="567"/>
        <w:jc w:val="both"/>
        <w:rPr>
          <w:szCs w:val="22"/>
        </w:rPr>
      </w:pPr>
      <w:r w:rsidRPr="00931C41">
        <w:rPr>
          <w:szCs w:val="22"/>
        </w:rPr>
        <w:t>11.1. Patikėtinis, pasirašydamas šią sutartį, pripažįsta, kad jis sutinka su perduodamo Savivaldybės turto būkle;</w:t>
      </w:r>
    </w:p>
    <w:p w14:paraId="6CC673DB" w14:textId="77777777" w:rsidR="004645F2" w:rsidRPr="00931C41" w:rsidRDefault="004645F2" w:rsidP="004645F2">
      <w:pPr>
        <w:ind w:firstLine="567"/>
        <w:jc w:val="both"/>
        <w:rPr>
          <w:szCs w:val="22"/>
        </w:rPr>
      </w:pPr>
      <w:r w:rsidRPr="00931C41">
        <w:rPr>
          <w:szCs w:val="22"/>
        </w:rPr>
        <w:t>11.2. pasirašydami šią sutartį, Patikėtojas perduoda, o Patikėtinis priima 1.2 papunktyje nurodytą Savivaldybės turtą;</w:t>
      </w:r>
    </w:p>
    <w:p w14:paraId="14577EEA" w14:textId="77777777" w:rsidR="004645F2" w:rsidRPr="00931C41" w:rsidRDefault="004645F2" w:rsidP="004645F2">
      <w:pPr>
        <w:ind w:firstLine="567"/>
        <w:jc w:val="both"/>
        <w:rPr>
          <w:szCs w:val="22"/>
        </w:rPr>
      </w:pPr>
      <w:r w:rsidRPr="00931C41">
        <w:rPr>
          <w:szCs w:val="22"/>
        </w:rPr>
        <w:t>11.3. jeigu viena iš šios sutarties nuostatų pripažįstama negaliojančia, tokiu atveju sutarties šalys įpareigotos pakeisti negaliojančią nuostatą;</w:t>
      </w:r>
    </w:p>
    <w:p w14:paraId="7BACA634" w14:textId="77777777" w:rsidR="004645F2" w:rsidRPr="00931C41" w:rsidRDefault="004645F2" w:rsidP="004645F2">
      <w:pPr>
        <w:ind w:firstLine="567"/>
        <w:jc w:val="both"/>
        <w:rPr>
          <w:szCs w:val="22"/>
        </w:rPr>
      </w:pPr>
      <w:r w:rsidRPr="00931C41">
        <w:rPr>
          <w:szCs w:val="22"/>
        </w:rPr>
        <w:t>11.4. ši sutartis sudaryta 2 egzemplioriais, po vieną Patikėtojui ir Patikėtiniui. Visi sutarties egzemplioriai turi vienodą teisinę galią.</w:t>
      </w:r>
    </w:p>
    <w:p w14:paraId="297118DF" w14:textId="77777777" w:rsidR="004645F2" w:rsidRPr="00931C41" w:rsidRDefault="004645F2" w:rsidP="004645F2">
      <w:pPr>
        <w:ind w:firstLine="567"/>
        <w:jc w:val="both"/>
        <w:rPr>
          <w:szCs w:val="22"/>
        </w:rPr>
      </w:pPr>
    </w:p>
    <w:p w14:paraId="72D3DFC7" w14:textId="77777777" w:rsidR="004645F2" w:rsidRPr="00931C41" w:rsidRDefault="004645F2" w:rsidP="004730EB">
      <w:pPr>
        <w:spacing w:line="276" w:lineRule="auto"/>
        <w:ind w:firstLine="567"/>
        <w:jc w:val="both"/>
        <w:rPr>
          <w:szCs w:val="22"/>
        </w:rPr>
      </w:pPr>
      <w:r w:rsidRPr="00931C41">
        <w:rPr>
          <w:szCs w:val="22"/>
        </w:rPr>
        <w:t>PRIDEDAMA (jeigu dokumentai pridedami):</w:t>
      </w:r>
    </w:p>
    <w:p w14:paraId="453CBB0C" w14:textId="31322BD4" w:rsidR="004645F2" w:rsidRPr="00931C41" w:rsidRDefault="004645F2" w:rsidP="004730EB">
      <w:pPr>
        <w:tabs>
          <w:tab w:val="num" w:pos="927"/>
        </w:tabs>
        <w:spacing w:line="276" w:lineRule="auto"/>
        <w:ind w:left="927" w:hanging="360"/>
        <w:rPr>
          <w:szCs w:val="22"/>
        </w:rPr>
      </w:pPr>
      <w:r w:rsidRPr="00931C41">
        <w:rPr>
          <w:szCs w:val="22"/>
        </w:rPr>
        <w:t>1. ___________________________________________________________, _____lapas (-ai).</w:t>
      </w:r>
    </w:p>
    <w:p w14:paraId="45E0889C" w14:textId="77777777" w:rsidR="004645F2" w:rsidRPr="00931C41" w:rsidRDefault="004645F2" w:rsidP="004730EB">
      <w:pPr>
        <w:spacing w:line="276" w:lineRule="auto"/>
        <w:ind w:firstLine="2127"/>
        <w:rPr>
          <w:i/>
          <w:sz w:val="20"/>
        </w:rPr>
      </w:pPr>
      <w:r w:rsidRPr="00931C41">
        <w:rPr>
          <w:i/>
          <w:sz w:val="20"/>
        </w:rPr>
        <w:t>(dokumento, suteikiančio teisę perduoti Savivaldybės turtą, kopija)</w:t>
      </w:r>
    </w:p>
    <w:p w14:paraId="51E5ACED" w14:textId="5495DECC" w:rsidR="004645F2" w:rsidRPr="00931C41" w:rsidRDefault="004645F2" w:rsidP="004730EB">
      <w:pPr>
        <w:tabs>
          <w:tab w:val="num" w:pos="927"/>
        </w:tabs>
        <w:spacing w:line="276" w:lineRule="auto"/>
        <w:ind w:left="927" w:hanging="360"/>
        <w:rPr>
          <w:szCs w:val="22"/>
        </w:rPr>
      </w:pPr>
      <w:r w:rsidRPr="00931C41">
        <w:rPr>
          <w:szCs w:val="22"/>
        </w:rPr>
        <w:t>2. ___________________________________________________________, _____lapas (-ai).</w:t>
      </w:r>
    </w:p>
    <w:p w14:paraId="7327DB48" w14:textId="19A71F88" w:rsidR="004645F2" w:rsidRPr="00931C41" w:rsidRDefault="004730EB" w:rsidP="004730EB">
      <w:pPr>
        <w:spacing w:line="276" w:lineRule="auto"/>
        <w:ind w:firstLine="709"/>
        <w:rPr>
          <w:i/>
          <w:sz w:val="20"/>
        </w:rPr>
      </w:pPr>
      <w:r w:rsidRPr="00931C41">
        <w:rPr>
          <w:i/>
          <w:sz w:val="20"/>
        </w:rPr>
        <w:t xml:space="preserve">       </w:t>
      </w:r>
      <w:r w:rsidR="004645F2" w:rsidRPr="00931C41">
        <w:rPr>
          <w:i/>
          <w:sz w:val="20"/>
        </w:rPr>
        <w:t>(Savivaldybės turto sąrašas, jeigu Savivaldybės turtas perduodamas pagal sąrašą)</w:t>
      </w:r>
    </w:p>
    <w:p w14:paraId="5B145B88" w14:textId="06AFA5FE" w:rsidR="004645F2" w:rsidRPr="00931C41" w:rsidRDefault="004645F2" w:rsidP="004730EB">
      <w:pPr>
        <w:tabs>
          <w:tab w:val="num" w:pos="927"/>
        </w:tabs>
        <w:spacing w:line="276" w:lineRule="auto"/>
        <w:ind w:left="927" w:hanging="360"/>
        <w:rPr>
          <w:szCs w:val="22"/>
        </w:rPr>
      </w:pPr>
      <w:r w:rsidRPr="00931C41">
        <w:rPr>
          <w:szCs w:val="22"/>
        </w:rPr>
        <w:t>3. ___________________________________________________________, _____lapas (-ai).</w:t>
      </w:r>
    </w:p>
    <w:p w14:paraId="37084C58" w14:textId="77777777" w:rsidR="004645F2" w:rsidRPr="00931C41" w:rsidRDefault="004645F2" w:rsidP="004730EB">
      <w:pPr>
        <w:spacing w:line="276" w:lineRule="auto"/>
        <w:ind w:firstLine="2552"/>
        <w:rPr>
          <w:i/>
          <w:sz w:val="20"/>
        </w:rPr>
      </w:pPr>
      <w:r w:rsidRPr="00931C41">
        <w:rPr>
          <w:i/>
          <w:sz w:val="20"/>
        </w:rPr>
        <w:t>(nekilnojamojo daikto kadastro duomenų bylos kopijos)</w:t>
      </w:r>
    </w:p>
    <w:p w14:paraId="5465A0F0" w14:textId="0D5A1A85" w:rsidR="004645F2" w:rsidRPr="00931C41" w:rsidRDefault="004645F2" w:rsidP="004730EB">
      <w:pPr>
        <w:tabs>
          <w:tab w:val="num" w:pos="927"/>
        </w:tabs>
        <w:spacing w:line="276" w:lineRule="auto"/>
        <w:ind w:left="927" w:hanging="360"/>
        <w:rPr>
          <w:szCs w:val="22"/>
        </w:rPr>
      </w:pPr>
      <w:r w:rsidRPr="00931C41">
        <w:rPr>
          <w:szCs w:val="22"/>
        </w:rPr>
        <w:t>4. ___________________________________________________________, _____lapas (-ai).</w:t>
      </w:r>
    </w:p>
    <w:p w14:paraId="59DBF047" w14:textId="77777777" w:rsidR="004645F2" w:rsidRPr="00931C41" w:rsidRDefault="004645F2" w:rsidP="004730EB">
      <w:pPr>
        <w:spacing w:line="276" w:lineRule="auto"/>
        <w:ind w:firstLine="851"/>
        <w:rPr>
          <w:sz w:val="20"/>
        </w:rPr>
      </w:pPr>
      <w:r w:rsidRPr="00931C41">
        <w:rPr>
          <w:sz w:val="20"/>
        </w:rPr>
        <w:t>(</w:t>
      </w:r>
      <w:r w:rsidRPr="00931C41">
        <w:rPr>
          <w:i/>
          <w:sz w:val="20"/>
        </w:rPr>
        <w:t>pažymos apie registre įregistruotą nekilnojamąjį daiktą ir daiktines teises į jį kopija</w:t>
      </w:r>
      <w:r w:rsidRPr="00931C41">
        <w:rPr>
          <w:sz w:val="20"/>
        </w:rPr>
        <w:t>)</w:t>
      </w:r>
    </w:p>
    <w:p w14:paraId="659DAC82" w14:textId="3637F4C5" w:rsidR="004645F2" w:rsidRPr="00931C41" w:rsidRDefault="004645F2" w:rsidP="004730EB">
      <w:pPr>
        <w:tabs>
          <w:tab w:val="num" w:pos="927"/>
        </w:tabs>
        <w:spacing w:line="276" w:lineRule="auto"/>
        <w:ind w:left="927" w:hanging="360"/>
        <w:rPr>
          <w:szCs w:val="22"/>
        </w:rPr>
      </w:pPr>
      <w:r w:rsidRPr="00931C41">
        <w:rPr>
          <w:szCs w:val="22"/>
        </w:rPr>
        <w:t>5. ___________________________________________________________, _____lapas (-ai).</w:t>
      </w:r>
    </w:p>
    <w:p w14:paraId="6CEFD376" w14:textId="77777777" w:rsidR="004645F2" w:rsidRPr="00931C41" w:rsidRDefault="004645F2" w:rsidP="004730EB">
      <w:pPr>
        <w:spacing w:line="276" w:lineRule="auto"/>
        <w:ind w:firstLine="3402"/>
        <w:rPr>
          <w:i/>
          <w:sz w:val="20"/>
        </w:rPr>
      </w:pPr>
      <w:r w:rsidRPr="00931C41">
        <w:rPr>
          <w:i/>
          <w:sz w:val="20"/>
        </w:rPr>
        <w:t>(kiti dokumentai)</w:t>
      </w:r>
    </w:p>
    <w:p w14:paraId="479046B6" w14:textId="77777777" w:rsidR="004645F2" w:rsidRPr="00931C41" w:rsidRDefault="004645F2" w:rsidP="004645F2">
      <w:pPr>
        <w:jc w:val="center"/>
        <w:rPr>
          <w:sz w:val="20"/>
        </w:rPr>
      </w:pPr>
    </w:p>
    <w:p w14:paraId="04F57CE0" w14:textId="77777777" w:rsidR="004645F2" w:rsidRPr="00931C41" w:rsidRDefault="004645F2" w:rsidP="004645F2">
      <w:pPr>
        <w:ind w:left="567"/>
        <w:jc w:val="both"/>
        <w:rPr>
          <w:szCs w:val="22"/>
        </w:rPr>
      </w:pPr>
      <w:r w:rsidRPr="00931C41">
        <w:rPr>
          <w:szCs w:val="22"/>
        </w:rPr>
        <w:t>Sutarties šalių rekvizitai:</w:t>
      </w:r>
    </w:p>
    <w:p w14:paraId="58C45F29" w14:textId="77777777" w:rsidR="004645F2" w:rsidRPr="00931C41" w:rsidRDefault="004645F2" w:rsidP="004645F2">
      <w:pPr>
        <w:ind w:left="567"/>
        <w:jc w:val="both"/>
        <w:rPr>
          <w:szCs w:val="22"/>
        </w:rPr>
      </w:pPr>
    </w:p>
    <w:p w14:paraId="0083942C" w14:textId="77777777" w:rsidR="004645F2" w:rsidRPr="00931C41" w:rsidRDefault="004645F2" w:rsidP="004645F2">
      <w:pPr>
        <w:jc w:val="both"/>
        <w:rPr>
          <w:szCs w:val="22"/>
        </w:rPr>
      </w:pPr>
      <w:r w:rsidRPr="00931C41">
        <w:rPr>
          <w:szCs w:val="22"/>
        </w:rPr>
        <w:t>Patikėtojo _______________________________________________________________________________</w:t>
      </w:r>
    </w:p>
    <w:p w14:paraId="52D7FB27" w14:textId="77777777" w:rsidR="004645F2" w:rsidRPr="00931C41" w:rsidRDefault="004645F2" w:rsidP="004645F2">
      <w:pPr>
        <w:ind w:firstLine="2268"/>
        <w:rPr>
          <w:i/>
          <w:sz w:val="20"/>
        </w:rPr>
      </w:pPr>
      <w:r w:rsidRPr="00931C41">
        <w:rPr>
          <w:i/>
          <w:sz w:val="20"/>
        </w:rPr>
        <w:t>(adresas, telefonas, kodas, atsiskaitomosios sąskaitos banke numeris)</w:t>
      </w:r>
    </w:p>
    <w:p w14:paraId="42CAF696" w14:textId="77777777" w:rsidR="004645F2" w:rsidRPr="00931C41" w:rsidRDefault="004645F2" w:rsidP="004645F2">
      <w:pPr>
        <w:jc w:val="both"/>
        <w:rPr>
          <w:szCs w:val="22"/>
        </w:rPr>
      </w:pPr>
      <w:r w:rsidRPr="00931C41">
        <w:rPr>
          <w:szCs w:val="22"/>
        </w:rPr>
        <w:t>Patikėtinio ______________________________________________________________________________</w:t>
      </w:r>
    </w:p>
    <w:p w14:paraId="7F62C19D" w14:textId="77777777" w:rsidR="004645F2" w:rsidRPr="00931C41" w:rsidRDefault="004645F2" w:rsidP="004645F2">
      <w:pPr>
        <w:ind w:firstLine="1418"/>
        <w:rPr>
          <w:i/>
          <w:sz w:val="20"/>
        </w:rPr>
      </w:pPr>
      <w:r w:rsidRPr="00931C41">
        <w:rPr>
          <w:i/>
          <w:sz w:val="20"/>
        </w:rPr>
        <w:t>(adresas, telefonas, kodas, PVM mokėtojo kodas, atsiskaitomosios sąskaitos banke numeris)</w:t>
      </w:r>
    </w:p>
    <w:p w14:paraId="0AAA9E2C" w14:textId="77777777" w:rsidR="004645F2" w:rsidRPr="00931C41" w:rsidRDefault="004645F2" w:rsidP="004645F2">
      <w:pPr>
        <w:jc w:val="center"/>
        <w:rPr>
          <w:i/>
          <w:sz w:val="20"/>
        </w:rPr>
      </w:pPr>
    </w:p>
    <w:p w14:paraId="67808C26" w14:textId="7E58C64C" w:rsidR="004645F2" w:rsidRPr="00931C41" w:rsidRDefault="004645F2" w:rsidP="00857604">
      <w:pPr>
        <w:tabs>
          <w:tab w:val="left" w:pos="5103"/>
        </w:tabs>
        <w:rPr>
          <w:szCs w:val="22"/>
        </w:rPr>
      </w:pPr>
      <w:r w:rsidRPr="00931C41">
        <w:rPr>
          <w:szCs w:val="22"/>
        </w:rPr>
        <w:t>Patikėtojas</w:t>
      </w:r>
      <w:r w:rsidR="00857604">
        <w:rPr>
          <w:szCs w:val="22"/>
        </w:rPr>
        <w:tab/>
      </w:r>
      <w:r w:rsidRPr="00931C41">
        <w:rPr>
          <w:szCs w:val="22"/>
        </w:rPr>
        <w:t>Patikėtinis</w:t>
      </w:r>
    </w:p>
    <w:p w14:paraId="498D6B04" w14:textId="77777777" w:rsidR="004645F2" w:rsidRPr="00931C41" w:rsidRDefault="004645F2" w:rsidP="004645F2">
      <w:pPr>
        <w:rPr>
          <w:szCs w:val="22"/>
        </w:rPr>
      </w:pPr>
    </w:p>
    <w:p w14:paraId="514F50CB" w14:textId="2EBC5DE0" w:rsidR="004645F2" w:rsidRPr="00931C41" w:rsidRDefault="004645F2" w:rsidP="00857604">
      <w:pPr>
        <w:tabs>
          <w:tab w:val="left" w:pos="5103"/>
        </w:tabs>
        <w:rPr>
          <w:szCs w:val="22"/>
        </w:rPr>
      </w:pPr>
      <w:r w:rsidRPr="00931C41">
        <w:rPr>
          <w:i/>
          <w:szCs w:val="22"/>
        </w:rPr>
        <w:t>(Parašas) (Vardas ir pavardė)</w:t>
      </w:r>
      <w:r w:rsidR="00857604">
        <w:rPr>
          <w:i/>
          <w:szCs w:val="22"/>
        </w:rPr>
        <w:tab/>
      </w:r>
      <w:r w:rsidRPr="00931C41">
        <w:rPr>
          <w:i/>
          <w:szCs w:val="22"/>
        </w:rPr>
        <w:t>(Parašas) (Vardas ir pavardė)</w:t>
      </w:r>
    </w:p>
    <w:p w14:paraId="198AE08C" w14:textId="77777777" w:rsidR="00857604" w:rsidRDefault="00857604" w:rsidP="00857604">
      <w:pPr>
        <w:tabs>
          <w:tab w:val="left" w:pos="5103"/>
        </w:tabs>
        <w:rPr>
          <w:szCs w:val="22"/>
        </w:rPr>
      </w:pPr>
    </w:p>
    <w:p w14:paraId="23D7AB75" w14:textId="2133C54F" w:rsidR="004645F2" w:rsidRPr="00931C41" w:rsidRDefault="004645F2" w:rsidP="00857604">
      <w:pPr>
        <w:tabs>
          <w:tab w:val="left" w:pos="5103"/>
        </w:tabs>
        <w:rPr>
          <w:szCs w:val="22"/>
        </w:rPr>
      </w:pPr>
      <w:r w:rsidRPr="00931C41">
        <w:rPr>
          <w:szCs w:val="22"/>
        </w:rPr>
        <w:t>A. V.</w:t>
      </w:r>
      <w:r w:rsidR="00857604">
        <w:rPr>
          <w:szCs w:val="22"/>
        </w:rPr>
        <w:tab/>
      </w:r>
      <w:r w:rsidRPr="00931C41">
        <w:rPr>
          <w:szCs w:val="22"/>
        </w:rPr>
        <w:t>A. V.</w:t>
      </w:r>
    </w:p>
    <w:sectPr w:rsidR="004645F2" w:rsidRPr="00931C41" w:rsidSect="00857604">
      <w:headerReference w:type="default" r:id="rId9"/>
      <w:pgSz w:w="11907" w:h="16840" w:code="9"/>
      <w:pgMar w:top="1021"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0396C" w14:textId="77777777" w:rsidR="006810B1" w:rsidRDefault="006810B1">
      <w:r>
        <w:separator/>
      </w:r>
    </w:p>
  </w:endnote>
  <w:endnote w:type="continuationSeparator" w:id="0">
    <w:p w14:paraId="2A03A006" w14:textId="77777777" w:rsidR="006810B1" w:rsidRDefault="0068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5FD8C" w14:textId="77777777" w:rsidR="006810B1" w:rsidRDefault="006810B1">
      <w:r>
        <w:separator/>
      </w:r>
    </w:p>
  </w:footnote>
  <w:footnote w:type="continuationSeparator" w:id="0">
    <w:p w14:paraId="375AFFE1" w14:textId="77777777" w:rsidR="006810B1" w:rsidRDefault="0068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A" w14:textId="1381C744" w:rsidR="0062551B" w:rsidRDefault="002E4357" w:rsidP="008217B5">
    <w:pPr>
      <w:pStyle w:val="Antrats"/>
      <w:jc w:val="center"/>
    </w:pPr>
    <w:r>
      <w:fldChar w:fldCharType="begin"/>
    </w:r>
    <w:r>
      <w:instrText xml:space="preserve"> PAGE   \* MERGEFORMAT </w:instrText>
    </w:r>
    <w:r>
      <w:fldChar w:fldCharType="separate"/>
    </w:r>
    <w:r w:rsidR="00827289">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59077838">
    <w:abstractNumId w:val="0"/>
  </w:num>
  <w:num w:numId="2" w16cid:durableId="280966312">
    <w:abstractNumId w:val="2"/>
  </w:num>
  <w:num w:numId="3" w16cid:durableId="1242718655">
    <w:abstractNumId w:val="1"/>
  </w:num>
  <w:num w:numId="4" w16cid:durableId="921723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6F6"/>
    <w:rsid w:val="00005FAE"/>
    <w:rsid w:val="00012976"/>
    <w:rsid w:val="000148D7"/>
    <w:rsid w:val="0001566B"/>
    <w:rsid w:val="0002192F"/>
    <w:rsid w:val="0005169C"/>
    <w:rsid w:val="0006066B"/>
    <w:rsid w:val="00074F85"/>
    <w:rsid w:val="00075594"/>
    <w:rsid w:val="00075D5A"/>
    <w:rsid w:val="000811E1"/>
    <w:rsid w:val="0008653A"/>
    <w:rsid w:val="000868A5"/>
    <w:rsid w:val="000A75AF"/>
    <w:rsid w:val="000B5921"/>
    <w:rsid w:val="000C6E46"/>
    <w:rsid w:val="000E5933"/>
    <w:rsid w:val="000E7131"/>
    <w:rsid w:val="00101AC2"/>
    <w:rsid w:val="00101F07"/>
    <w:rsid w:val="00124B60"/>
    <w:rsid w:val="00132ABE"/>
    <w:rsid w:val="00136511"/>
    <w:rsid w:val="001436BC"/>
    <w:rsid w:val="00153B94"/>
    <w:rsid w:val="00166113"/>
    <w:rsid w:val="00173078"/>
    <w:rsid w:val="00177D66"/>
    <w:rsid w:val="001B1FE3"/>
    <w:rsid w:val="001B4B29"/>
    <w:rsid w:val="001C3CDA"/>
    <w:rsid w:val="001D1AC1"/>
    <w:rsid w:val="001D1E06"/>
    <w:rsid w:val="001D3CB6"/>
    <w:rsid w:val="001E4DFD"/>
    <w:rsid w:val="001F7914"/>
    <w:rsid w:val="0020204A"/>
    <w:rsid w:val="00206FC7"/>
    <w:rsid w:val="0023417F"/>
    <w:rsid w:val="00234FD8"/>
    <w:rsid w:val="002413B4"/>
    <w:rsid w:val="0024380C"/>
    <w:rsid w:val="0024706D"/>
    <w:rsid w:val="002526D2"/>
    <w:rsid w:val="002630A9"/>
    <w:rsid w:val="002658A0"/>
    <w:rsid w:val="00266647"/>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6F9A"/>
    <w:rsid w:val="0039707D"/>
    <w:rsid w:val="003A3559"/>
    <w:rsid w:val="003B4ED6"/>
    <w:rsid w:val="003B65BD"/>
    <w:rsid w:val="003C5812"/>
    <w:rsid w:val="003D113C"/>
    <w:rsid w:val="003D6535"/>
    <w:rsid w:val="003E58F0"/>
    <w:rsid w:val="003F3684"/>
    <w:rsid w:val="004014AB"/>
    <w:rsid w:val="004100D4"/>
    <w:rsid w:val="004108C2"/>
    <w:rsid w:val="00420850"/>
    <w:rsid w:val="00421D43"/>
    <w:rsid w:val="00432247"/>
    <w:rsid w:val="004376E8"/>
    <w:rsid w:val="004564CD"/>
    <w:rsid w:val="004645F2"/>
    <w:rsid w:val="00464BB1"/>
    <w:rsid w:val="004730EB"/>
    <w:rsid w:val="00480D2E"/>
    <w:rsid w:val="004849ED"/>
    <w:rsid w:val="00496349"/>
    <w:rsid w:val="004A3610"/>
    <w:rsid w:val="004B6741"/>
    <w:rsid w:val="004C07E0"/>
    <w:rsid w:val="004C0E9E"/>
    <w:rsid w:val="004C1F2D"/>
    <w:rsid w:val="004D2980"/>
    <w:rsid w:val="004D35C5"/>
    <w:rsid w:val="004E3C29"/>
    <w:rsid w:val="004E4142"/>
    <w:rsid w:val="00506A8C"/>
    <w:rsid w:val="00510DE4"/>
    <w:rsid w:val="005155B2"/>
    <w:rsid w:val="005166E3"/>
    <w:rsid w:val="0052387D"/>
    <w:rsid w:val="00524D2D"/>
    <w:rsid w:val="00533646"/>
    <w:rsid w:val="00556B33"/>
    <w:rsid w:val="0055780F"/>
    <w:rsid w:val="00562BCD"/>
    <w:rsid w:val="00566FC8"/>
    <w:rsid w:val="00571BF3"/>
    <w:rsid w:val="005829F3"/>
    <w:rsid w:val="00584C4D"/>
    <w:rsid w:val="00594BDE"/>
    <w:rsid w:val="00595F80"/>
    <w:rsid w:val="00596CFE"/>
    <w:rsid w:val="005B1469"/>
    <w:rsid w:val="005B1574"/>
    <w:rsid w:val="005B727C"/>
    <w:rsid w:val="005C41AC"/>
    <w:rsid w:val="005C605B"/>
    <w:rsid w:val="005D3A85"/>
    <w:rsid w:val="005D52EC"/>
    <w:rsid w:val="005E0C2D"/>
    <w:rsid w:val="005F44E3"/>
    <w:rsid w:val="005F6353"/>
    <w:rsid w:val="00605F6E"/>
    <w:rsid w:val="0060717D"/>
    <w:rsid w:val="00610021"/>
    <w:rsid w:val="00611EE0"/>
    <w:rsid w:val="006128BC"/>
    <w:rsid w:val="0061401B"/>
    <w:rsid w:val="006244B6"/>
    <w:rsid w:val="0062551B"/>
    <w:rsid w:val="00625C86"/>
    <w:rsid w:val="00626D66"/>
    <w:rsid w:val="00630B08"/>
    <w:rsid w:val="00651F0D"/>
    <w:rsid w:val="00655408"/>
    <w:rsid w:val="00655DA5"/>
    <w:rsid w:val="00655E6A"/>
    <w:rsid w:val="00662FB1"/>
    <w:rsid w:val="00676915"/>
    <w:rsid w:val="0068030A"/>
    <w:rsid w:val="006810B1"/>
    <w:rsid w:val="0068182A"/>
    <w:rsid w:val="00683362"/>
    <w:rsid w:val="00686EB4"/>
    <w:rsid w:val="006B0BC0"/>
    <w:rsid w:val="006D107B"/>
    <w:rsid w:val="006D6344"/>
    <w:rsid w:val="006D7A59"/>
    <w:rsid w:val="006E132C"/>
    <w:rsid w:val="00701945"/>
    <w:rsid w:val="007129E5"/>
    <w:rsid w:val="00740946"/>
    <w:rsid w:val="00743B7D"/>
    <w:rsid w:val="007452C6"/>
    <w:rsid w:val="00763D4F"/>
    <w:rsid w:val="00776A64"/>
    <w:rsid w:val="00780E8C"/>
    <w:rsid w:val="00782536"/>
    <w:rsid w:val="00785145"/>
    <w:rsid w:val="00793437"/>
    <w:rsid w:val="00796E6A"/>
    <w:rsid w:val="007978F3"/>
    <w:rsid w:val="007A38DC"/>
    <w:rsid w:val="007B18B5"/>
    <w:rsid w:val="007B7450"/>
    <w:rsid w:val="007C5A1C"/>
    <w:rsid w:val="007D3F07"/>
    <w:rsid w:val="007E02D8"/>
    <w:rsid w:val="007E2B12"/>
    <w:rsid w:val="007E7893"/>
    <w:rsid w:val="007F1F9E"/>
    <w:rsid w:val="007F2ABF"/>
    <w:rsid w:val="007F3F25"/>
    <w:rsid w:val="00800FFC"/>
    <w:rsid w:val="00801DD2"/>
    <w:rsid w:val="008078E9"/>
    <w:rsid w:val="00811E67"/>
    <w:rsid w:val="00814E6B"/>
    <w:rsid w:val="00817F1F"/>
    <w:rsid w:val="008212D1"/>
    <w:rsid w:val="008217B5"/>
    <w:rsid w:val="00824CF8"/>
    <w:rsid w:val="00827289"/>
    <w:rsid w:val="00852A4E"/>
    <w:rsid w:val="00857604"/>
    <w:rsid w:val="00860740"/>
    <w:rsid w:val="008608CB"/>
    <w:rsid w:val="0086111D"/>
    <w:rsid w:val="00865033"/>
    <w:rsid w:val="00865596"/>
    <w:rsid w:val="008750F5"/>
    <w:rsid w:val="00876E15"/>
    <w:rsid w:val="0088367B"/>
    <w:rsid w:val="00883F12"/>
    <w:rsid w:val="008A0283"/>
    <w:rsid w:val="008A2000"/>
    <w:rsid w:val="008B28AB"/>
    <w:rsid w:val="008B3D51"/>
    <w:rsid w:val="008B42C7"/>
    <w:rsid w:val="008C2A8A"/>
    <w:rsid w:val="008D7609"/>
    <w:rsid w:val="008D7F28"/>
    <w:rsid w:val="008F1635"/>
    <w:rsid w:val="008F62A9"/>
    <w:rsid w:val="00901EDB"/>
    <w:rsid w:val="00907A79"/>
    <w:rsid w:val="009111D4"/>
    <w:rsid w:val="00915DB6"/>
    <w:rsid w:val="00916D5D"/>
    <w:rsid w:val="00931ACB"/>
    <w:rsid w:val="00931C41"/>
    <w:rsid w:val="00932F0E"/>
    <w:rsid w:val="00934A4D"/>
    <w:rsid w:val="00942B11"/>
    <w:rsid w:val="00943E06"/>
    <w:rsid w:val="00955A0C"/>
    <w:rsid w:val="00956EFA"/>
    <w:rsid w:val="00966AF6"/>
    <w:rsid w:val="00976276"/>
    <w:rsid w:val="00983960"/>
    <w:rsid w:val="0099046B"/>
    <w:rsid w:val="00990645"/>
    <w:rsid w:val="009A4733"/>
    <w:rsid w:val="009B542B"/>
    <w:rsid w:val="009C167E"/>
    <w:rsid w:val="009C3C68"/>
    <w:rsid w:val="009C48B9"/>
    <w:rsid w:val="009C55DF"/>
    <w:rsid w:val="009D1163"/>
    <w:rsid w:val="009D4140"/>
    <w:rsid w:val="009E5C02"/>
    <w:rsid w:val="009F236D"/>
    <w:rsid w:val="009F5E68"/>
    <w:rsid w:val="00A0004E"/>
    <w:rsid w:val="00A11511"/>
    <w:rsid w:val="00A135AE"/>
    <w:rsid w:val="00A324F7"/>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16EBD"/>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C7CB1"/>
    <w:rsid w:val="00BD5C3A"/>
    <w:rsid w:val="00BE4566"/>
    <w:rsid w:val="00BF06D7"/>
    <w:rsid w:val="00BF0A1B"/>
    <w:rsid w:val="00BF691C"/>
    <w:rsid w:val="00C008EA"/>
    <w:rsid w:val="00C07155"/>
    <w:rsid w:val="00C13EA5"/>
    <w:rsid w:val="00C14F8B"/>
    <w:rsid w:val="00C35831"/>
    <w:rsid w:val="00C376B1"/>
    <w:rsid w:val="00C40FD3"/>
    <w:rsid w:val="00C420AA"/>
    <w:rsid w:val="00C52416"/>
    <w:rsid w:val="00C53516"/>
    <w:rsid w:val="00C72861"/>
    <w:rsid w:val="00C72CB4"/>
    <w:rsid w:val="00C73D30"/>
    <w:rsid w:val="00C75F05"/>
    <w:rsid w:val="00C9091E"/>
    <w:rsid w:val="00CA0042"/>
    <w:rsid w:val="00CB0EAA"/>
    <w:rsid w:val="00CC23E4"/>
    <w:rsid w:val="00CC5B6A"/>
    <w:rsid w:val="00CD5CCA"/>
    <w:rsid w:val="00CE1C5C"/>
    <w:rsid w:val="00CE2F96"/>
    <w:rsid w:val="00CE403F"/>
    <w:rsid w:val="00CF4026"/>
    <w:rsid w:val="00CF676D"/>
    <w:rsid w:val="00D056D9"/>
    <w:rsid w:val="00D160A9"/>
    <w:rsid w:val="00D16849"/>
    <w:rsid w:val="00D25AF1"/>
    <w:rsid w:val="00D25F2C"/>
    <w:rsid w:val="00D27C28"/>
    <w:rsid w:val="00D33742"/>
    <w:rsid w:val="00D625ED"/>
    <w:rsid w:val="00D679FC"/>
    <w:rsid w:val="00D7161C"/>
    <w:rsid w:val="00D75ABB"/>
    <w:rsid w:val="00DB5818"/>
    <w:rsid w:val="00DC1CCA"/>
    <w:rsid w:val="00DC75E0"/>
    <w:rsid w:val="00DD20B8"/>
    <w:rsid w:val="00DE075B"/>
    <w:rsid w:val="00DE0D95"/>
    <w:rsid w:val="00E00B4D"/>
    <w:rsid w:val="00E07F1A"/>
    <w:rsid w:val="00E21A77"/>
    <w:rsid w:val="00E34BFA"/>
    <w:rsid w:val="00E429EE"/>
    <w:rsid w:val="00E46881"/>
    <w:rsid w:val="00E53FB1"/>
    <w:rsid w:val="00E566FB"/>
    <w:rsid w:val="00E60928"/>
    <w:rsid w:val="00E62F5B"/>
    <w:rsid w:val="00E6329A"/>
    <w:rsid w:val="00E73C7C"/>
    <w:rsid w:val="00E74BB2"/>
    <w:rsid w:val="00E76782"/>
    <w:rsid w:val="00E81C99"/>
    <w:rsid w:val="00E874D4"/>
    <w:rsid w:val="00E9055A"/>
    <w:rsid w:val="00E9091E"/>
    <w:rsid w:val="00E94693"/>
    <w:rsid w:val="00E94E7A"/>
    <w:rsid w:val="00EA2453"/>
    <w:rsid w:val="00EA2FA6"/>
    <w:rsid w:val="00EA6A5E"/>
    <w:rsid w:val="00EA6C3C"/>
    <w:rsid w:val="00EB01E1"/>
    <w:rsid w:val="00EB0C3F"/>
    <w:rsid w:val="00EC4E26"/>
    <w:rsid w:val="00ED6339"/>
    <w:rsid w:val="00EE2397"/>
    <w:rsid w:val="00EF090D"/>
    <w:rsid w:val="00EF43D1"/>
    <w:rsid w:val="00F0681D"/>
    <w:rsid w:val="00F10C99"/>
    <w:rsid w:val="00F43577"/>
    <w:rsid w:val="00F47074"/>
    <w:rsid w:val="00F51B6C"/>
    <w:rsid w:val="00F54537"/>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04CD2-F31E-4F37-A340-A741FFA3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12</Pages>
  <Words>3228</Words>
  <Characters>26003</Characters>
  <Application>Microsoft Office Word</Application>
  <DocSecurity>4</DocSecurity>
  <Lines>216</Lines>
  <Paragraphs>58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2026-06-09T06:45:00Z</dcterms:created>
  <dcterms:modified xsi:type="dcterms:W3CDTF">2026-06-09T06:45:00Z</dcterms:modified>
</cp:coreProperties>
</file>