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9DFB" w14:textId="6DF94A23" w:rsidR="00146465" w:rsidRPr="00047620" w:rsidRDefault="00047620" w:rsidP="00047620">
      <w:pPr>
        <w:ind w:firstLine="851"/>
        <w:jc w:val="right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Lyginamasis variantas</w:t>
      </w:r>
    </w:p>
    <w:p w14:paraId="44CD6ABE" w14:textId="77777777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1784DC95" w14:textId="77777777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miesto savivaldybės</w:t>
      </w:r>
      <w:r w:rsidRPr="0056252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tarybos</w:t>
      </w:r>
    </w:p>
    <w:p w14:paraId="5F0F06A3" w14:textId="768B888A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202</w:t>
      </w:r>
      <w:r w:rsidR="00466BAA">
        <w:rPr>
          <w:rFonts w:ascii="Times New Roman" w:hAnsi="Times New Roman"/>
          <w:sz w:val="24"/>
          <w:szCs w:val="24"/>
          <w:lang w:val="lt-LT"/>
        </w:rPr>
        <w:t>6</w:t>
      </w:r>
      <w:r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466BAA">
        <w:rPr>
          <w:rFonts w:ascii="Times New Roman" w:hAnsi="Times New Roman"/>
          <w:sz w:val="24"/>
          <w:szCs w:val="24"/>
          <w:lang w:val="lt-LT"/>
        </w:rPr>
        <w:t xml:space="preserve"> vasario </w:t>
      </w:r>
      <w:r w:rsidR="00047620">
        <w:rPr>
          <w:rFonts w:ascii="Times New Roman" w:hAnsi="Times New Roman"/>
          <w:sz w:val="24"/>
          <w:szCs w:val="24"/>
          <w:lang w:val="lt-LT"/>
        </w:rPr>
        <w:t>26</w:t>
      </w:r>
      <w:r w:rsidR="00466BAA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d. sprendimu Nr. </w:t>
      </w:r>
      <w:r w:rsidR="00047620">
        <w:rPr>
          <w:rFonts w:ascii="Times New Roman" w:hAnsi="Times New Roman"/>
          <w:sz w:val="24"/>
          <w:szCs w:val="24"/>
          <w:lang w:val="lt-LT"/>
        </w:rPr>
        <w:t>1-34</w:t>
      </w:r>
    </w:p>
    <w:p w14:paraId="33ED50CD" w14:textId="77777777" w:rsidR="00146465" w:rsidRDefault="00146465" w:rsidP="00146465">
      <w:pPr>
        <w:jc w:val="center"/>
      </w:pPr>
    </w:p>
    <w:p w14:paraId="3241A922" w14:textId="1AA5305F" w:rsidR="00146465" w:rsidRDefault="00146465" w:rsidP="00146465">
      <w:pPr>
        <w:jc w:val="center"/>
        <w:outlineLvl w:val="0"/>
        <w:rPr>
          <w:b/>
        </w:rPr>
      </w:pPr>
      <w:r>
        <w:rPr>
          <w:b/>
        </w:rPr>
        <w:t xml:space="preserve">PANEVĖŽIO MIESTO SAVIVALDYBĖS </w:t>
      </w:r>
      <w:r w:rsidRPr="00ED4315">
        <w:rPr>
          <w:b/>
        </w:rPr>
        <w:t xml:space="preserve">APLINKOS APSAUGOS </w:t>
      </w:r>
      <w:r>
        <w:rPr>
          <w:b/>
        </w:rPr>
        <w:t>RĖMIMO SPECIALIOSIOS PROGRAMOS 202</w:t>
      </w:r>
      <w:r w:rsidR="00466BAA">
        <w:rPr>
          <w:b/>
        </w:rPr>
        <w:t>6</w:t>
      </w:r>
      <w:r>
        <w:rPr>
          <w:b/>
        </w:rPr>
        <w:t xml:space="preserve"> METŲ PRIEMONIŲ SĄMATA</w:t>
      </w:r>
    </w:p>
    <w:p w14:paraId="1C023CF8" w14:textId="77777777" w:rsidR="00146465" w:rsidRDefault="00146465" w:rsidP="00146465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4C54699D" w14:textId="5A9A7BF1" w:rsidR="00146465" w:rsidRDefault="00146465" w:rsidP="0014646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Informacija apie Savivaldyb</w:t>
      </w:r>
      <w:r w:rsidR="007C7372">
        <w:rPr>
          <w:rFonts w:ascii="Times New Roman" w:hAnsi="Times New Roman"/>
          <w:b/>
          <w:color w:val="auto"/>
          <w:sz w:val="24"/>
          <w:szCs w:val="24"/>
          <w:lang w:val="lt-LT"/>
        </w:rPr>
        <w:t>ės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aplinkos apsaugos rėmimo specialiosios programos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(toliau</w:t>
      </w:r>
      <w:r w:rsidR="002E6D2A">
        <w:rPr>
          <w:rFonts w:ascii="Times New Roman" w:hAnsi="Times New Roman"/>
          <w:b/>
          <w:color w:val="auto"/>
          <w:sz w:val="24"/>
          <w:szCs w:val="24"/>
          <w:lang w:val="lt-LT"/>
        </w:rPr>
        <w:t> 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– Programa) 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>lėšas</w:t>
      </w:r>
    </w:p>
    <w:p w14:paraId="5D649096" w14:textId="77777777" w:rsidR="00146465" w:rsidRDefault="00146465" w:rsidP="0014646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7544"/>
        <w:gridCol w:w="1272"/>
      </w:tblGrid>
      <w:tr w:rsidR="00146465" w:rsidRPr="003D1F0E" w14:paraId="311B0857" w14:textId="77777777" w:rsidTr="009F639A">
        <w:tc>
          <w:tcPr>
            <w:tcW w:w="817" w:type="dxa"/>
            <w:vAlign w:val="center"/>
          </w:tcPr>
          <w:p w14:paraId="760BC18D" w14:textId="77777777" w:rsidR="00146465" w:rsidRPr="0058101B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  <w:vAlign w:val="center"/>
          </w:tcPr>
          <w:p w14:paraId="3C0D301D" w14:textId="77777777" w:rsidR="00146465" w:rsidRPr="0058101B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275" w:type="dxa"/>
            <w:vAlign w:val="center"/>
          </w:tcPr>
          <w:p w14:paraId="60FBA5F8" w14:textId="26379A66" w:rsidR="00146465" w:rsidRPr="00A6762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ų Eur</w:t>
            </w:r>
          </w:p>
        </w:tc>
      </w:tr>
      <w:tr w:rsidR="00AF7053" w:rsidRPr="00AF7053" w14:paraId="41FC5364" w14:textId="77777777" w:rsidTr="00147ACC">
        <w:trPr>
          <w:trHeight w:val="205"/>
        </w:trPr>
        <w:tc>
          <w:tcPr>
            <w:tcW w:w="817" w:type="dxa"/>
          </w:tcPr>
          <w:p w14:paraId="751BC4FF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14:paraId="45617135" w14:textId="77777777" w:rsidR="00146465" w:rsidRPr="00AF7053" w:rsidRDefault="00146465" w:rsidP="009F639A">
            <w:pPr>
              <w:pStyle w:val="CharCharCharCharCharCharCharCharCha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275" w:type="dxa"/>
          </w:tcPr>
          <w:p w14:paraId="4640E0C9" w14:textId="6560D179" w:rsidR="00146465" w:rsidRPr="00AF7053" w:rsidRDefault="00466BAA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365 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AF7053" w:rsidRPr="00AF7053" w14:paraId="4CBBF45F" w14:textId="77777777" w:rsidTr="009F639A">
        <w:tc>
          <w:tcPr>
            <w:tcW w:w="817" w:type="dxa"/>
          </w:tcPr>
          <w:p w14:paraId="0817EB0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14:paraId="18A08B9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275" w:type="dxa"/>
          </w:tcPr>
          <w:p w14:paraId="6217F918" w14:textId="156F18B3" w:rsidR="00146465" w:rsidRPr="00AF7053" w:rsidRDefault="00466BAA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8822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AF7053" w:rsidRPr="00AF7053" w14:paraId="6EB6BF8A" w14:textId="77777777" w:rsidTr="009F639A">
        <w:tc>
          <w:tcPr>
            <w:tcW w:w="817" w:type="dxa"/>
          </w:tcPr>
          <w:p w14:paraId="619AB48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14:paraId="070BAA7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275" w:type="dxa"/>
          </w:tcPr>
          <w:p w14:paraId="65970C10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41A5D68C" w14:textId="77777777" w:rsidTr="009F639A">
        <w:tc>
          <w:tcPr>
            <w:tcW w:w="817" w:type="dxa"/>
          </w:tcPr>
          <w:p w14:paraId="73DF0964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14:paraId="4E782FB2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275" w:type="dxa"/>
          </w:tcPr>
          <w:p w14:paraId="73CAAEEE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51938CAC" w14:textId="77777777" w:rsidTr="009F639A">
        <w:tc>
          <w:tcPr>
            <w:tcW w:w="817" w:type="dxa"/>
          </w:tcPr>
          <w:p w14:paraId="12249CE4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14:paraId="21A39D1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</w:t>
            </w:r>
          </w:p>
        </w:tc>
        <w:tc>
          <w:tcPr>
            <w:tcW w:w="1275" w:type="dxa"/>
          </w:tcPr>
          <w:p w14:paraId="1CCF238D" w14:textId="05AA85E9" w:rsidR="00146465" w:rsidRPr="00AF7053" w:rsidRDefault="00466BAA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415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AF7053" w:rsidRPr="00AF7053" w14:paraId="050950A3" w14:textId="77777777" w:rsidTr="009F639A">
        <w:tc>
          <w:tcPr>
            <w:tcW w:w="817" w:type="dxa"/>
          </w:tcPr>
          <w:p w14:paraId="2488820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14:paraId="23F0C3FF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275" w:type="dxa"/>
          </w:tcPr>
          <w:p w14:paraId="669BE0B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34A75372" w14:textId="77777777" w:rsidTr="009F639A">
        <w:tc>
          <w:tcPr>
            <w:tcW w:w="817" w:type="dxa"/>
          </w:tcPr>
          <w:p w14:paraId="5167238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14:paraId="7CC9DEB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772A81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7CC7BFD3" w14:textId="77777777" w:rsidTr="009F639A">
        <w:tc>
          <w:tcPr>
            <w:tcW w:w="817" w:type="dxa"/>
          </w:tcPr>
          <w:p w14:paraId="12391522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14:paraId="32EC6F3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</w:t>
            </w:r>
          </w:p>
        </w:tc>
        <w:tc>
          <w:tcPr>
            <w:tcW w:w="1275" w:type="dxa"/>
          </w:tcPr>
          <w:p w14:paraId="3373CE8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146465" w:rsidRPr="00AF7053" w14:paraId="1A11EDE5" w14:textId="77777777" w:rsidTr="009F639A">
        <w:tc>
          <w:tcPr>
            <w:tcW w:w="817" w:type="dxa"/>
          </w:tcPr>
          <w:p w14:paraId="1617023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14:paraId="0BBD5F9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275" w:type="dxa"/>
          </w:tcPr>
          <w:p w14:paraId="7B08C246" w14:textId="530DF046" w:rsidR="00146465" w:rsidRPr="00AF7053" w:rsidRDefault="00466BAA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415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</w:tbl>
    <w:p w14:paraId="3CE02469" w14:textId="77777777" w:rsidR="00146465" w:rsidRPr="00AF7053" w:rsidRDefault="00146465" w:rsidP="0014646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AF7053" w:rsidRPr="00AF7053" w14:paraId="4614EFC9" w14:textId="77777777" w:rsidTr="00147ACC">
        <w:tc>
          <w:tcPr>
            <w:tcW w:w="696" w:type="dxa"/>
            <w:vAlign w:val="center"/>
          </w:tcPr>
          <w:p w14:paraId="5609514B" w14:textId="77777777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6" w:type="dxa"/>
            <w:vAlign w:val="center"/>
          </w:tcPr>
          <w:p w14:paraId="3E809A44" w14:textId="77777777" w:rsidR="00146465" w:rsidRPr="00AF7053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267" w:type="dxa"/>
            <w:vAlign w:val="center"/>
          </w:tcPr>
          <w:p w14:paraId="66AAEB62" w14:textId="3E2AF952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 Eur</w:t>
            </w:r>
          </w:p>
        </w:tc>
      </w:tr>
      <w:tr w:rsidR="00AF7053" w:rsidRPr="00AF7053" w14:paraId="7E5DBE72" w14:textId="77777777" w:rsidTr="00147ACC">
        <w:tc>
          <w:tcPr>
            <w:tcW w:w="696" w:type="dxa"/>
          </w:tcPr>
          <w:p w14:paraId="2C3FBC0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666" w:type="dxa"/>
          </w:tcPr>
          <w:p w14:paraId="241E03E2" w14:textId="47E534C1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proc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P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267" w:type="dxa"/>
          </w:tcPr>
          <w:p w14:paraId="2E87C1AE" w14:textId="12A713C1" w:rsidR="00146465" w:rsidRPr="00AF7053" w:rsidRDefault="00466BAA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83 000</w:t>
            </w:r>
          </w:p>
          <w:p w14:paraId="291DFC1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</w:p>
        </w:tc>
      </w:tr>
      <w:tr w:rsidR="00AF7053" w:rsidRPr="00AF7053" w14:paraId="735F7C33" w14:textId="77777777" w:rsidTr="00147ACC">
        <w:tc>
          <w:tcPr>
            <w:tcW w:w="696" w:type="dxa"/>
          </w:tcPr>
          <w:p w14:paraId="6D601A6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666" w:type="dxa"/>
          </w:tcPr>
          <w:p w14:paraId="1AE2503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67" w:type="dxa"/>
          </w:tcPr>
          <w:p w14:paraId="772C239F" w14:textId="0A1860D9" w:rsidR="00146465" w:rsidRPr="00077587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77587">
              <w:rPr>
                <w:rFonts w:ascii="Times New Roman" w:hAnsi="Times New Roman"/>
                <w:sz w:val="24"/>
                <w:szCs w:val="24"/>
              </w:rPr>
              <w:t>2</w:t>
            </w:r>
            <w:r w:rsidR="00BD6B0F" w:rsidRPr="00077587">
              <w:rPr>
                <w:rFonts w:ascii="Times New Roman" w:hAnsi="Times New Roman"/>
                <w:sz w:val="24"/>
                <w:szCs w:val="24"/>
              </w:rPr>
              <w:t>4</w:t>
            </w:r>
            <w:r w:rsidRPr="00077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B0F" w:rsidRPr="00077587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</w:tr>
      <w:tr w:rsidR="00AF7053" w:rsidRPr="00AF7053" w14:paraId="1FB771F5" w14:textId="77777777" w:rsidTr="00147ACC">
        <w:tc>
          <w:tcPr>
            <w:tcW w:w="696" w:type="dxa"/>
          </w:tcPr>
          <w:p w14:paraId="312CB10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666" w:type="dxa"/>
          </w:tcPr>
          <w:p w14:paraId="1A90472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</w:t>
            </w:r>
          </w:p>
        </w:tc>
        <w:tc>
          <w:tcPr>
            <w:tcW w:w="1267" w:type="dxa"/>
          </w:tcPr>
          <w:p w14:paraId="2C06E622" w14:textId="7F88FC7B" w:rsidR="002D4D0C" w:rsidRPr="00077587" w:rsidRDefault="002D4D0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7758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107</w:t>
            </w:r>
            <w:r w:rsidR="00077587" w:rsidRPr="0007758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7758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282</w:t>
            </w:r>
          </w:p>
        </w:tc>
      </w:tr>
    </w:tbl>
    <w:p w14:paraId="77D8C91E" w14:textId="77777777" w:rsidR="00146465" w:rsidRPr="00AF7053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7"/>
        <w:gridCol w:w="1266"/>
      </w:tblGrid>
      <w:tr w:rsidR="00AF7053" w:rsidRPr="00AF7053" w14:paraId="05819378" w14:textId="77777777" w:rsidTr="009F639A">
        <w:tc>
          <w:tcPr>
            <w:tcW w:w="696" w:type="dxa"/>
            <w:vAlign w:val="center"/>
          </w:tcPr>
          <w:p w14:paraId="52A87E0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14:paraId="24F7D5BF" w14:textId="77777777" w:rsidR="00146465" w:rsidRPr="00AF7053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275" w:type="dxa"/>
            <w:vAlign w:val="center"/>
          </w:tcPr>
          <w:p w14:paraId="52CFB5E2" w14:textId="11AB9675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 Eur</w:t>
            </w:r>
          </w:p>
        </w:tc>
      </w:tr>
      <w:tr w:rsidR="00AF7053" w:rsidRPr="00AF7053" w14:paraId="7BA25E75" w14:textId="77777777" w:rsidTr="009F639A">
        <w:tc>
          <w:tcPr>
            <w:tcW w:w="696" w:type="dxa"/>
          </w:tcPr>
          <w:p w14:paraId="5703197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14:paraId="2CF3DC65" w14:textId="4BB3E869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80 proc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14:paraId="225AC817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0FBAD314" w14:textId="63923EB0" w:rsidR="00146465" w:rsidRPr="00AF7053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BD6B0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4D1ECC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14:paraId="0D406D00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AF7053" w:rsidRPr="00AF7053" w14:paraId="2C3090A4" w14:textId="77777777" w:rsidTr="009F639A">
        <w:tc>
          <w:tcPr>
            <w:tcW w:w="696" w:type="dxa"/>
          </w:tcPr>
          <w:p w14:paraId="1F0E96F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14:paraId="0DC1F093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436FA63" w14:textId="116A9407" w:rsidR="00146465" w:rsidRPr="00AF7053" w:rsidRDefault="00BD6B0F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189 271</w:t>
            </w:r>
          </w:p>
        </w:tc>
      </w:tr>
      <w:tr w:rsidR="00AF7053" w:rsidRPr="00AF7053" w14:paraId="494EBCF1" w14:textId="77777777" w:rsidTr="009F639A">
        <w:tc>
          <w:tcPr>
            <w:tcW w:w="696" w:type="dxa"/>
          </w:tcPr>
          <w:p w14:paraId="5E29B3E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776" w:type="dxa"/>
          </w:tcPr>
          <w:p w14:paraId="00E773F9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</w:t>
            </w:r>
          </w:p>
        </w:tc>
        <w:tc>
          <w:tcPr>
            <w:tcW w:w="1275" w:type="dxa"/>
          </w:tcPr>
          <w:p w14:paraId="4A58BCC5" w14:textId="20608C1F" w:rsidR="00146465" w:rsidRPr="00AF7053" w:rsidRDefault="00BD6B0F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521 271</w:t>
            </w:r>
          </w:p>
        </w:tc>
      </w:tr>
    </w:tbl>
    <w:p w14:paraId="6CB333A7" w14:textId="77777777" w:rsidR="00146465" w:rsidRPr="00AF7053" w:rsidRDefault="00146465" w:rsidP="00146465">
      <w:pPr>
        <w:rPr>
          <w:b/>
          <w:szCs w:val="24"/>
        </w:rPr>
      </w:pPr>
    </w:p>
    <w:p w14:paraId="31D18029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sz w:val="24"/>
          <w:szCs w:val="24"/>
          <w:lang w:val="lt-LT"/>
        </w:rPr>
        <w:t>2. Programos lėšos, skirtos Savivaldybės visuomenės sveikatos rėmimo specialiajai programai</w:t>
      </w:r>
    </w:p>
    <w:p w14:paraId="4D2E6D5A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75"/>
      </w:tblGrid>
      <w:tr w:rsidR="00146465" w:rsidRPr="003D1F0E" w14:paraId="72E3E63A" w14:textId="77777777" w:rsidTr="009F639A">
        <w:tc>
          <w:tcPr>
            <w:tcW w:w="8472" w:type="dxa"/>
            <w:vAlign w:val="center"/>
          </w:tcPr>
          <w:p w14:paraId="0925E1FA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275" w:type="dxa"/>
            <w:vAlign w:val="center"/>
          </w:tcPr>
          <w:p w14:paraId="0D5AE3DA" w14:textId="7EB7CDE8" w:rsidR="00146465" w:rsidRPr="0062796F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Lėšos Eur</w:t>
            </w:r>
          </w:p>
        </w:tc>
      </w:tr>
      <w:tr w:rsidR="00146465" w:rsidRPr="003D1F0E" w14:paraId="1936E4A5" w14:textId="77777777" w:rsidTr="009F639A">
        <w:tc>
          <w:tcPr>
            <w:tcW w:w="8472" w:type="dxa"/>
          </w:tcPr>
          <w:p w14:paraId="2C043C94" w14:textId="77777777" w:rsidR="00146465" w:rsidRPr="00573E58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3E58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275" w:type="dxa"/>
          </w:tcPr>
          <w:p w14:paraId="3994B6D5" w14:textId="72707A12" w:rsidR="00146465" w:rsidRPr="003D1F0E" w:rsidRDefault="00BD6B0F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104 282</w:t>
            </w:r>
          </w:p>
        </w:tc>
      </w:tr>
    </w:tbl>
    <w:p w14:paraId="69EE4A8E" w14:textId="77777777" w:rsidR="00146465" w:rsidRDefault="00146465" w:rsidP="0014646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75AF27C3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t>3.</w:t>
      </w:r>
      <w:r w:rsidRPr="00954369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14:paraId="5B955F8C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7596"/>
        <w:gridCol w:w="1275"/>
      </w:tblGrid>
      <w:tr w:rsidR="00146465" w:rsidRPr="00572DF5" w14:paraId="05053EBF" w14:textId="77777777" w:rsidTr="009F639A">
        <w:tc>
          <w:tcPr>
            <w:tcW w:w="876" w:type="dxa"/>
            <w:vAlign w:val="center"/>
          </w:tcPr>
          <w:p w14:paraId="0C7F5382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vAlign w:val="center"/>
          </w:tcPr>
          <w:p w14:paraId="0BB346F2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275" w:type="dxa"/>
            <w:vAlign w:val="center"/>
          </w:tcPr>
          <w:p w14:paraId="77B56589" w14:textId="6C634174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Lėšos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146465" w:rsidRPr="00572DF5" w14:paraId="4584C865" w14:textId="77777777" w:rsidTr="009F639A">
        <w:tc>
          <w:tcPr>
            <w:tcW w:w="876" w:type="dxa"/>
          </w:tcPr>
          <w:p w14:paraId="3544D02C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</w:t>
            </w:r>
          </w:p>
        </w:tc>
        <w:tc>
          <w:tcPr>
            <w:tcW w:w="7596" w:type="dxa"/>
            <w:tcBorders>
              <w:right w:val="nil"/>
            </w:tcBorders>
          </w:tcPr>
          <w:p w14:paraId="2BF2F6F6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kokybės gerinimo ir apsaugos priemonės:</w:t>
            </w:r>
          </w:p>
        </w:tc>
        <w:tc>
          <w:tcPr>
            <w:tcW w:w="1275" w:type="dxa"/>
            <w:tcBorders>
              <w:left w:val="nil"/>
            </w:tcBorders>
          </w:tcPr>
          <w:p w14:paraId="22F90014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2DF5" w14:paraId="47E7CF88" w14:textId="77777777" w:rsidTr="009F639A">
        <w:tc>
          <w:tcPr>
            <w:tcW w:w="876" w:type="dxa"/>
          </w:tcPr>
          <w:p w14:paraId="1208AF53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3.1.1.</w:t>
            </w:r>
          </w:p>
        </w:tc>
        <w:tc>
          <w:tcPr>
            <w:tcW w:w="7596" w:type="dxa"/>
          </w:tcPr>
          <w:p w14:paraId="723AB474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Gatvių valymo atliekoms surinkti</w:t>
            </w:r>
          </w:p>
        </w:tc>
        <w:tc>
          <w:tcPr>
            <w:tcW w:w="1275" w:type="dxa"/>
            <w:vAlign w:val="bottom"/>
          </w:tcPr>
          <w:p w14:paraId="5129B3E9" w14:textId="547E21AD" w:rsidR="00146465" w:rsidRPr="0009193C" w:rsidRDefault="00694B2A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119 214</w:t>
            </w:r>
          </w:p>
        </w:tc>
      </w:tr>
      <w:tr w:rsidR="0063652D" w:rsidRPr="00572DF5" w14:paraId="29301091" w14:textId="77777777" w:rsidTr="009F639A">
        <w:tc>
          <w:tcPr>
            <w:tcW w:w="876" w:type="dxa"/>
          </w:tcPr>
          <w:p w14:paraId="54CADA34" w14:textId="1BB1D7EB" w:rsidR="0063652D" w:rsidRPr="000934C5" w:rsidRDefault="0063652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lastRenderedPageBreak/>
              <w:t>3.1.2.</w:t>
            </w:r>
          </w:p>
        </w:tc>
        <w:tc>
          <w:tcPr>
            <w:tcW w:w="7596" w:type="dxa"/>
            <w:vAlign w:val="bottom"/>
          </w:tcPr>
          <w:p w14:paraId="0521E8A4" w14:textId="5F687E0F" w:rsidR="0063652D" w:rsidRPr="000934C5" w:rsidRDefault="0063652D" w:rsidP="009F639A">
            <w:pPr>
              <w:rPr>
                <w:color w:val="000000" w:themeColor="text1"/>
                <w:szCs w:val="24"/>
                <w:lang w:eastAsia="lt-LT"/>
              </w:rPr>
            </w:pPr>
            <w:r w:rsidRPr="000934C5">
              <w:rPr>
                <w:color w:val="000000" w:themeColor="text1"/>
                <w:szCs w:val="24"/>
                <w:lang w:eastAsia="lt-LT"/>
              </w:rPr>
              <w:t>Varninių šeimos paukščių populiacijos gausos reguliavimo priemonėms įgyvendinti</w:t>
            </w:r>
          </w:p>
        </w:tc>
        <w:tc>
          <w:tcPr>
            <w:tcW w:w="1275" w:type="dxa"/>
            <w:vAlign w:val="bottom"/>
          </w:tcPr>
          <w:p w14:paraId="00E696B3" w14:textId="3F04BFB1" w:rsidR="0063652D" w:rsidRDefault="0063652D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Pr="0009193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0</w:t>
            </w:r>
            <w:r w:rsidRPr="0009193C">
              <w:rPr>
                <w:color w:val="000000" w:themeColor="text1"/>
                <w:szCs w:val="24"/>
              </w:rPr>
              <w:t>00</w:t>
            </w:r>
          </w:p>
        </w:tc>
      </w:tr>
      <w:tr w:rsidR="00263AAF" w:rsidRPr="00572DF5" w14:paraId="4DA59D18" w14:textId="77777777" w:rsidTr="009F639A">
        <w:tc>
          <w:tcPr>
            <w:tcW w:w="876" w:type="dxa"/>
          </w:tcPr>
          <w:p w14:paraId="2C0B7A73" w14:textId="70EA5BCE" w:rsidR="00263AAF" w:rsidRPr="000934C5" w:rsidRDefault="00263AAF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3.1.3.</w:t>
            </w:r>
          </w:p>
        </w:tc>
        <w:tc>
          <w:tcPr>
            <w:tcW w:w="7596" w:type="dxa"/>
            <w:vAlign w:val="bottom"/>
          </w:tcPr>
          <w:p w14:paraId="4F655BDA" w14:textId="466C24DB" w:rsidR="00263AAF" w:rsidRPr="000934C5" w:rsidRDefault="00263AAF" w:rsidP="009F639A">
            <w:pPr>
              <w:rPr>
                <w:color w:val="000000" w:themeColor="text1"/>
                <w:szCs w:val="24"/>
                <w:lang w:eastAsia="lt-LT"/>
              </w:rPr>
            </w:pPr>
            <w:r w:rsidRPr="00A849F8">
              <w:rPr>
                <w:szCs w:val="24"/>
                <w:lang w:eastAsia="lt-LT"/>
              </w:rPr>
              <w:t>Asbesto turinčių gaminių atliekoms surinkti, transportuoti ir saugiai pašalinti</w:t>
            </w:r>
          </w:p>
        </w:tc>
        <w:tc>
          <w:tcPr>
            <w:tcW w:w="1275" w:type="dxa"/>
            <w:vAlign w:val="bottom"/>
          </w:tcPr>
          <w:p w14:paraId="7E819E5F" w14:textId="35149C0A" w:rsidR="00263AAF" w:rsidRDefault="00694B2A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23 125</w:t>
            </w:r>
          </w:p>
        </w:tc>
      </w:tr>
      <w:tr w:rsidR="00146465" w:rsidRPr="00572DF5" w14:paraId="4ADDC102" w14:textId="77777777" w:rsidTr="009F639A">
        <w:tc>
          <w:tcPr>
            <w:tcW w:w="876" w:type="dxa"/>
          </w:tcPr>
          <w:p w14:paraId="23115EBD" w14:textId="0FA7A30A" w:rsidR="00146465" w:rsidRPr="000934C5" w:rsidRDefault="0063652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</w:t>
            </w:r>
            <w:r w:rsidR="00263AA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vAlign w:val="bottom"/>
          </w:tcPr>
          <w:p w14:paraId="6C6C3354" w14:textId="4D537902" w:rsidR="00146465" w:rsidRPr="000934C5" w:rsidRDefault="00F27530" w:rsidP="009F639A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Dviračių ir kito bevariklio transporto takų ir kelių, kitų su tuo susijusių infrastruktūros elementų projektavimo, įrengimo ir priežiūros darbams vykdyti</w:t>
            </w:r>
          </w:p>
        </w:tc>
        <w:tc>
          <w:tcPr>
            <w:tcW w:w="1275" w:type="dxa"/>
            <w:vAlign w:val="bottom"/>
          </w:tcPr>
          <w:p w14:paraId="0DF9FFFA" w14:textId="553C12BD" w:rsidR="00146465" w:rsidRPr="0009193C" w:rsidRDefault="00694B2A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45</w:t>
            </w:r>
            <w:r w:rsidR="00F27530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6</w:t>
            </w:r>
            <w:r w:rsidR="00CD460B">
              <w:rPr>
                <w:color w:val="000000" w:themeColor="text1"/>
                <w:szCs w:val="24"/>
              </w:rPr>
              <w:t>00</w:t>
            </w:r>
          </w:p>
        </w:tc>
      </w:tr>
      <w:tr w:rsidR="00047620" w:rsidRPr="00572DF5" w14:paraId="40292431" w14:textId="77777777" w:rsidTr="009F639A">
        <w:tc>
          <w:tcPr>
            <w:tcW w:w="876" w:type="dxa"/>
          </w:tcPr>
          <w:p w14:paraId="263C7C5C" w14:textId="39FCA741" w:rsidR="00047620" w:rsidRPr="00047620" w:rsidRDefault="00047620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0476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3.1.5.</w:t>
            </w:r>
          </w:p>
        </w:tc>
        <w:tc>
          <w:tcPr>
            <w:tcW w:w="7596" w:type="dxa"/>
            <w:vAlign w:val="bottom"/>
          </w:tcPr>
          <w:p w14:paraId="797B9E53" w14:textId="4DCFDBC3" w:rsidR="00047620" w:rsidRPr="00047620" w:rsidRDefault="00047620" w:rsidP="009F639A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047620">
              <w:rPr>
                <w:b/>
                <w:bCs/>
                <w:color w:val="000000"/>
                <w:szCs w:val="24"/>
                <w:lang w:eastAsia="lt-LT"/>
              </w:rPr>
              <w:t>Invazinių rūšių gausos reguliavimui vykdyti</w:t>
            </w:r>
          </w:p>
        </w:tc>
        <w:tc>
          <w:tcPr>
            <w:tcW w:w="1275" w:type="dxa"/>
            <w:vAlign w:val="bottom"/>
          </w:tcPr>
          <w:p w14:paraId="1675CC3E" w14:textId="5544430B" w:rsidR="00047620" w:rsidRPr="00047620" w:rsidRDefault="00047620" w:rsidP="009F639A">
            <w:pPr>
              <w:jc w:val="right"/>
              <w:rPr>
                <w:b/>
                <w:bCs/>
                <w:color w:val="000000" w:themeColor="text1"/>
                <w:szCs w:val="24"/>
              </w:rPr>
            </w:pPr>
            <w:r w:rsidRPr="00047620">
              <w:rPr>
                <w:b/>
                <w:bCs/>
                <w:color w:val="000000" w:themeColor="text1"/>
                <w:szCs w:val="24"/>
              </w:rPr>
              <w:t>5 000</w:t>
            </w:r>
          </w:p>
        </w:tc>
      </w:tr>
      <w:tr w:rsidR="00146465" w:rsidRPr="00572DF5" w14:paraId="2D78853B" w14:textId="77777777" w:rsidTr="00CD460B">
        <w:tc>
          <w:tcPr>
            <w:tcW w:w="876" w:type="dxa"/>
          </w:tcPr>
          <w:p w14:paraId="3842437E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</w:t>
            </w:r>
          </w:p>
        </w:tc>
        <w:tc>
          <w:tcPr>
            <w:tcW w:w="7596" w:type="dxa"/>
            <w:tcBorders>
              <w:bottom w:val="single" w:sz="4" w:space="0" w:color="auto"/>
              <w:right w:val="nil"/>
            </w:tcBorders>
          </w:tcPr>
          <w:p w14:paraId="6124037A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14:paraId="3DA63CD5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2DF5" w14:paraId="51910EB5" w14:textId="77777777" w:rsidTr="00CD460B">
        <w:tc>
          <w:tcPr>
            <w:tcW w:w="876" w:type="dxa"/>
          </w:tcPr>
          <w:p w14:paraId="6A929FBC" w14:textId="380D90F2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tcBorders>
              <w:bottom w:val="single" w:sz="4" w:space="0" w:color="auto"/>
              <w:right w:val="single" w:sz="4" w:space="0" w:color="auto"/>
            </w:tcBorders>
          </w:tcPr>
          <w:p w14:paraId="1606E3BD" w14:textId="0D2EA5BE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Atliekų surinkimo iš viešųjų teritorijų priemon</w:t>
            </w:r>
            <w:r w:rsidR="002E6D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ėms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įsig</w:t>
            </w:r>
            <w:r w:rsidR="002E6D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yti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ir įreng</w:t>
            </w:r>
            <w:r w:rsidR="002E6D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215B95DD" w14:textId="095F4600" w:rsidR="00CD460B" w:rsidRPr="0009193C" w:rsidRDefault="00694B2A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49</w:t>
            </w:r>
            <w:r w:rsidR="00CD460B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CD460B" w:rsidRPr="00572DF5" w14:paraId="4BCDB8FD" w14:textId="77777777" w:rsidTr="009F639A">
        <w:tc>
          <w:tcPr>
            <w:tcW w:w="876" w:type="dxa"/>
          </w:tcPr>
          <w:p w14:paraId="2CC5B4D2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</w:t>
            </w:r>
          </w:p>
        </w:tc>
        <w:tc>
          <w:tcPr>
            <w:tcW w:w="7596" w:type="dxa"/>
            <w:tcBorders>
              <w:right w:val="nil"/>
            </w:tcBorders>
          </w:tcPr>
          <w:p w14:paraId="37B69E01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Atliekų, kurių turėtojo nustatyti neįmanoma arba kuris nebeegzistuoja, tvarkymo priemonės:</w:t>
            </w:r>
          </w:p>
        </w:tc>
        <w:tc>
          <w:tcPr>
            <w:tcW w:w="1275" w:type="dxa"/>
            <w:tcBorders>
              <w:left w:val="nil"/>
            </w:tcBorders>
          </w:tcPr>
          <w:p w14:paraId="73D84B4D" w14:textId="77777777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2DF5" w14:paraId="2EFD3FF0" w14:textId="77777777" w:rsidTr="009F639A">
        <w:tc>
          <w:tcPr>
            <w:tcW w:w="876" w:type="dxa"/>
          </w:tcPr>
          <w:p w14:paraId="2E3EB108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3.3.1.</w:t>
            </w:r>
          </w:p>
        </w:tc>
        <w:tc>
          <w:tcPr>
            <w:tcW w:w="7596" w:type="dxa"/>
          </w:tcPr>
          <w:p w14:paraId="361A41B2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Naudotoms automobilių padangoms, surinktoms iš miesto bendrojo naudojimo teritorijų, tvarkyti</w:t>
            </w:r>
          </w:p>
        </w:tc>
        <w:tc>
          <w:tcPr>
            <w:tcW w:w="1275" w:type="dxa"/>
          </w:tcPr>
          <w:p w14:paraId="28570F93" w14:textId="12F2EB2E" w:rsidR="00CD460B" w:rsidRPr="0009193C" w:rsidRDefault="00694B2A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11</w:t>
            </w:r>
            <w:r w:rsidR="00CD460B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CD460B" w:rsidRPr="00572DF5" w14:paraId="5C870A51" w14:textId="77777777" w:rsidTr="009F639A">
        <w:tc>
          <w:tcPr>
            <w:tcW w:w="876" w:type="dxa"/>
          </w:tcPr>
          <w:p w14:paraId="448AA33E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3.3.2.</w:t>
            </w:r>
          </w:p>
        </w:tc>
        <w:tc>
          <w:tcPr>
            <w:tcW w:w="7596" w:type="dxa"/>
          </w:tcPr>
          <w:p w14:paraId="15A55F30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Nelegaliems šiukšlynams likviduoti</w:t>
            </w:r>
          </w:p>
        </w:tc>
        <w:tc>
          <w:tcPr>
            <w:tcW w:w="1275" w:type="dxa"/>
          </w:tcPr>
          <w:p w14:paraId="044169DE" w14:textId="661B8832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 w:rsidR="00694B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CD460B" w:rsidRPr="00572DF5" w14:paraId="3BA7CC48" w14:textId="77777777" w:rsidTr="009F639A">
        <w:tc>
          <w:tcPr>
            <w:tcW w:w="876" w:type="dxa"/>
          </w:tcPr>
          <w:p w14:paraId="43A3A6C2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</w:t>
            </w:r>
          </w:p>
        </w:tc>
        <w:tc>
          <w:tcPr>
            <w:tcW w:w="7596" w:type="dxa"/>
            <w:tcBorders>
              <w:right w:val="nil"/>
            </w:tcBorders>
          </w:tcPr>
          <w:p w14:paraId="78413870" w14:textId="50D58931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monitoringo, atkūrimo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,</w:t>
            </w: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 prevenci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jo</w:t>
            </w: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s priemonės:</w:t>
            </w:r>
          </w:p>
        </w:tc>
        <w:tc>
          <w:tcPr>
            <w:tcW w:w="1275" w:type="dxa"/>
            <w:tcBorders>
              <w:left w:val="nil"/>
            </w:tcBorders>
          </w:tcPr>
          <w:p w14:paraId="791F2A54" w14:textId="77777777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6641" w14:paraId="468EEDDE" w14:textId="77777777" w:rsidTr="009F639A">
        <w:tc>
          <w:tcPr>
            <w:tcW w:w="876" w:type="dxa"/>
          </w:tcPr>
          <w:p w14:paraId="2F54B20F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7596" w:type="dxa"/>
          </w:tcPr>
          <w:p w14:paraId="5F3FC35D" w14:textId="7F5F82D7" w:rsidR="00CD460B" w:rsidRPr="000934C5" w:rsidRDefault="00263AAF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Ekstremalių ekologinių situacijų, avarijų, įvykių padarini</w:t>
            </w:r>
            <w:r w:rsidR="00E7727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ams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likvid</w:t>
            </w:r>
            <w:r w:rsidR="00E7727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uoti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ir priemon</w:t>
            </w:r>
            <w:r w:rsidR="00E7727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ėms,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reikaling</w:t>
            </w:r>
            <w:r w:rsidR="00E7727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oms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avarijų padariniams likviduoti, įsig</w:t>
            </w:r>
            <w:r w:rsidR="00E7727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yti</w:t>
            </w:r>
          </w:p>
        </w:tc>
        <w:tc>
          <w:tcPr>
            <w:tcW w:w="1275" w:type="dxa"/>
          </w:tcPr>
          <w:p w14:paraId="2C369F6D" w14:textId="11767FC2" w:rsidR="00CD460B" w:rsidRPr="0009193C" w:rsidRDefault="00694B2A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6 000</w:t>
            </w:r>
          </w:p>
        </w:tc>
      </w:tr>
      <w:tr w:rsidR="00CD460B" w:rsidRPr="00572DF5" w14:paraId="303FFAA1" w14:textId="77777777" w:rsidTr="009F639A">
        <w:tc>
          <w:tcPr>
            <w:tcW w:w="876" w:type="dxa"/>
          </w:tcPr>
          <w:p w14:paraId="74482C3F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3.4.2.</w:t>
            </w:r>
          </w:p>
        </w:tc>
        <w:tc>
          <w:tcPr>
            <w:tcW w:w="7596" w:type="dxa"/>
          </w:tcPr>
          <w:p w14:paraId="0FD65B7C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Nevėžio upės vagai prižiūrėti</w:t>
            </w:r>
          </w:p>
        </w:tc>
        <w:tc>
          <w:tcPr>
            <w:tcW w:w="1275" w:type="dxa"/>
          </w:tcPr>
          <w:p w14:paraId="5D5B2E11" w14:textId="27B2BE80" w:rsidR="00CD460B" w:rsidRDefault="00694B2A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047620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30</w:t>
            </w:r>
            <w:r w:rsidR="00047620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Pr="00047620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461</w:t>
            </w:r>
          </w:p>
          <w:p w14:paraId="2D805B6C" w14:textId="07B4B89F" w:rsidR="00047620" w:rsidRPr="00047620" w:rsidRDefault="00047620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23 461</w:t>
            </w:r>
          </w:p>
        </w:tc>
      </w:tr>
      <w:tr w:rsidR="00CD460B" w:rsidRPr="00572DF5" w14:paraId="754CFB31" w14:textId="77777777" w:rsidTr="009F639A">
        <w:tc>
          <w:tcPr>
            <w:tcW w:w="876" w:type="dxa"/>
          </w:tcPr>
          <w:p w14:paraId="217EB567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7596" w:type="dxa"/>
          </w:tcPr>
          <w:p w14:paraId="451191F8" w14:textId="77777777" w:rsidR="00E77270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Panevėžio miesto savivaldybės aplinkos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monitoringo programai </w:t>
            </w:r>
          </w:p>
          <w:p w14:paraId="1501EBC4" w14:textId="0C521C3A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2021–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m</w:t>
            </w:r>
            <w:r w:rsidR="00E77270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įgyvendinti</w:t>
            </w:r>
          </w:p>
        </w:tc>
        <w:tc>
          <w:tcPr>
            <w:tcW w:w="1275" w:type="dxa"/>
          </w:tcPr>
          <w:p w14:paraId="05BE6C4A" w14:textId="61986816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35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694B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78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263AAF" w:rsidRPr="00572DF5" w14:paraId="38EC397D" w14:textId="77777777" w:rsidTr="009F639A">
        <w:tc>
          <w:tcPr>
            <w:tcW w:w="876" w:type="dxa"/>
          </w:tcPr>
          <w:p w14:paraId="3533FB16" w14:textId="199D89FA" w:rsidR="00263AAF" w:rsidRPr="000934C5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3.4.4.</w:t>
            </w:r>
          </w:p>
        </w:tc>
        <w:tc>
          <w:tcPr>
            <w:tcW w:w="7596" w:type="dxa"/>
          </w:tcPr>
          <w:p w14:paraId="26343A89" w14:textId="4BC2F763" w:rsidR="00263AAF" w:rsidRPr="000934C5" w:rsidRDefault="00263AAF" w:rsidP="00263AA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Didelių gabaritų atliekų surinkimo aikštelės (Kėdainių g. 13, 15, Panevėžys) aplinkos monitoringo programai įgyvendinti</w:t>
            </w:r>
          </w:p>
        </w:tc>
        <w:tc>
          <w:tcPr>
            <w:tcW w:w="1275" w:type="dxa"/>
          </w:tcPr>
          <w:p w14:paraId="3CB64E72" w14:textId="183DF966" w:rsidR="00263AAF" w:rsidRDefault="00694B2A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9</w:t>
            </w:r>
            <w:r w:rsidR="00263AA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263AAF" w:rsidRPr="00572DF5" w14:paraId="09E66F4F" w14:textId="77777777" w:rsidTr="009F639A">
        <w:tc>
          <w:tcPr>
            <w:tcW w:w="876" w:type="dxa"/>
          </w:tcPr>
          <w:p w14:paraId="1DB4BB14" w14:textId="7968EBEE" w:rsidR="00263AAF" w:rsidRPr="000934C5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3.4.5.</w:t>
            </w:r>
          </w:p>
        </w:tc>
        <w:tc>
          <w:tcPr>
            <w:tcW w:w="7596" w:type="dxa"/>
          </w:tcPr>
          <w:p w14:paraId="4C0442B8" w14:textId="77777777" w:rsidR="00E77270" w:rsidRDefault="00263AAF" w:rsidP="00263AA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Panevėžio miesto savivaldybės aplinkos monitoringo </w:t>
            </w:r>
            <w:r w:rsidR="00E77270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programai </w:t>
            </w:r>
          </w:p>
          <w:p w14:paraId="3979A2F1" w14:textId="4E19BA13" w:rsidR="00263AAF" w:rsidRPr="000934C5" w:rsidRDefault="00E77270" w:rsidP="00263AA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2027–2032 m. </w:t>
            </w:r>
            <w:r w:rsidR="00263AAF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pareng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ti</w:t>
            </w:r>
          </w:p>
        </w:tc>
        <w:tc>
          <w:tcPr>
            <w:tcW w:w="1275" w:type="dxa"/>
          </w:tcPr>
          <w:p w14:paraId="0A6CC5A1" w14:textId="59695A8F" w:rsidR="00263AAF" w:rsidRDefault="00694B2A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9 000</w:t>
            </w:r>
          </w:p>
        </w:tc>
      </w:tr>
      <w:tr w:rsidR="00263AAF" w:rsidRPr="00572DF5" w14:paraId="0DEE93B9" w14:textId="77777777" w:rsidTr="009F639A">
        <w:tc>
          <w:tcPr>
            <w:tcW w:w="876" w:type="dxa"/>
          </w:tcPr>
          <w:p w14:paraId="254D7C5D" w14:textId="77777777" w:rsidR="00263AAF" w:rsidRPr="000934C5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</w:p>
        </w:tc>
        <w:tc>
          <w:tcPr>
            <w:tcW w:w="7596" w:type="dxa"/>
            <w:tcBorders>
              <w:right w:val="nil"/>
            </w:tcBorders>
          </w:tcPr>
          <w:p w14:paraId="28A8D57A" w14:textId="77777777" w:rsidR="00263AAF" w:rsidRPr="000934C5" w:rsidRDefault="00263AAF" w:rsidP="00263AA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Visuomenės švietimo ir mokymo aplinkosaugos klausimais priemonės:</w:t>
            </w:r>
          </w:p>
        </w:tc>
        <w:tc>
          <w:tcPr>
            <w:tcW w:w="1275" w:type="dxa"/>
            <w:tcBorders>
              <w:left w:val="nil"/>
            </w:tcBorders>
          </w:tcPr>
          <w:p w14:paraId="70126D0E" w14:textId="77777777" w:rsidR="00263AAF" w:rsidRPr="0009193C" w:rsidRDefault="00263AAF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263AAF" w:rsidRPr="00572DF5" w14:paraId="5B24B4C3" w14:textId="77777777" w:rsidTr="009F639A">
        <w:tc>
          <w:tcPr>
            <w:tcW w:w="876" w:type="dxa"/>
          </w:tcPr>
          <w:p w14:paraId="14A5C766" w14:textId="77777777" w:rsidR="00263AAF" w:rsidRPr="000934C5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</w:tcPr>
          <w:p w14:paraId="36DF4775" w14:textId="77777777" w:rsidR="00263AAF" w:rsidRPr="000934C5" w:rsidRDefault="00263AAF" w:rsidP="00263AA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Aplinkosaugos švietimo projektams finansuoti</w:t>
            </w:r>
          </w:p>
        </w:tc>
        <w:tc>
          <w:tcPr>
            <w:tcW w:w="1275" w:type="dxa"/>
          </w:tcPr>
          <w:p w14:paraId="2EC51E35" w14:textId="320C6ABF" w:rsidR="00263AAF" w:rsidRPr="0009193C" w:rsidRDefault="00263AAF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15 000</w:t>
            </w:r>
          </w:p>
        </w:tc>
      </w:tr>
      <w:tr w:rsidR="00263AAF" w:rsidRPr="00572DF5" w14:paraId="0052C460" w14:textId="77777777" w:rsidTr="009F639A">
        <w:tc>
          <w:tcPr>
            <w:tcW w:w="876" w:type="dxa"/>
          </w:tcPr>
          <w:p w14:paraId="2A37910E" w14:textId="77777777" w:rsidR="00263AAF" w:rsidRPr="000934C5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</w:tcPr>
          <w:p w14:paraId="30C4955C" w14:textId="77777777" w:rsidR="00263AAF" w:rsidRPr="000934C5" w:rsidRDefault="00263AAF" w:rsidP="00263AA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Aplinkosauginėms akcijoms, renginiams, talkoms, parodoms organizuoti</w:t>
            </w:r>
          </w:p>
        </w:tc>
        <w:tc>
          <w:tcPr>
            <w:tcW w:w="1275" w:type="dxa"/>
          </w:tcPr>
          <w:p w14:paraId="00A2CB02" w14:textId="4EC781F4" w:rsidR="00263AAF" w:rsidRPr="0009193C" w:rsidRDefault="00263AAF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8 000</w:t>
            </w:r>
          </w:p>
        </w:tc>
      </w:tr>
      <w:tr w:rsidR="00263AAF" w:rsidRPr="00572DF5" w14:paraId="1DAE03B3" w14:textId="77777777" w:rsidTr="009F639A">
        <w:tc>
          <w:tcPr>
            <w:tcW w:w="876" w:type="dxa"/>
          </w:tcPr>
          <w:p w14:paraId="4C57DCE1" w14:textId="5F34ABC2" w:rsidR="00263AAF" w:rsidRPr="000934C5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3.5.3.</w:t>
            </w:r>
          </w:p>
        </w:tc>
        <w:tc>
          <w:tcPr>
            <w:tcW w:w="7596" w:type="dxa"/>
          </w:tcPr>
          <w:p w14:paraId="61C176FB" w14:textId="6981F945" w:rsidR="00263AAF" w:rsidRPr="005726BD" w:rsidRDefault="00263AAF" w:rsidP="00263AA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726BD">
              <w:rPr>
                <w:sz w:val="24"/>
                <w:szCs w:val="24"/>
                <w:lang w:val="lt-LT" w:eastAsia="lt-LT"/>
              </w:rPr>
              <w:t>Spaudiniams prenumeruoti</w:t>
            </w:r>
          </w:p>
        </w:tc>
        <w:tc>
          <w:tcPr>
            <w:tcW w:w="1275" w:type="dxa"/>
          </w:tcPr>
          <w:p w14:paraId="55FE73D1" w14:textId="0F92D8DA" w:rsidR="00263AAF" w:rsidRDefault="00263AAF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5 </w:t>
            </w:r>
            <w:r w:rsidR="00694B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263AAF" w:rsidRPr="00572DF5" w14:paraId="46A943FC" w14:textId="77777777" w:rsidTr="009F639A">
        <w:tc>
          <w:tcPr>
            <w:tcW w:w="876" w:type="dxa"/>
          </w:tcPr>
          <w:p w14:paraId="13508DBF" w14:textId="54F5EC30" w:rsidR="00263AAF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3.5.4.</w:t>
            </w:r>
          </w:p>
        </w:tc>
        <w:tc>
          <w:tcPr>
            <w:tcW w:w="7596" w:type="dxa"/>
          </w:tcPr>
          <w:p w14:paraId="145AA4D1" w14:textId="6BE2B1B6" w:rsidR="00263AAF" w:rsidRPr="005726BD" w:rsidRDefault="00263AAF" w:rsidP="00263AAF">
            <w:pPr>
              <w:pStyle w:val="MAZAS"/>
              <w:widowControl w:val="0"/>
              <w:suppressAutoHyphens/>
              <w:ind w:firstLine="13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Visuomenei informuoti aplinkosaugos klausimais (</w:t>
            </w:r>
            <w:r w:rsidR="00694B2A">
              <w:rPr>
                <w:sz w:val="24"/>
                <w:szCs w:val="24"/>
                <w:lang w:val="lt-LT" w:eastAsia="lt-LT"/>
              </w:rPr>
              <w:t>elektros ir elektroninės įrangos</w:t>
            </w:r>
            <w:r>
              <w:rPr>
                <w:sz w:val="24"/>
                <w:szCs w:val="24"/>
                <w:lang w:val="lt-LT" w:eastAsia="lt-LT"/>
              </w:rPr>
              <w:t xml:space="preserve"> atliekų tvarkymas)</w:t>
            </w:r>
          </w:p>
        </w:tc>
        <w:tc>
          <w:tcPr>
            <w:tcW w:w="1275" w:type="dxa"/>
          </w:tcPr>
          <w:p w14:paraId="7471A3E3" w14:textId="5833B42C" w:rsidR="00263AAF" w:rsidRDefault="00694B2A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4 000</w:t>
            </w:r>
          </w:p>
        </w:tc>
      </w:tr>
      <w:tr w:rsidR="00263AAF" w:rsidRPr="00572DF5" w14:paraId="360ADB61" w14:textId="77777777" w:rsidTr="009F639A">
        <w:tc>
          <w:tcPr>
            <w:tcW w:w="876" w:type="dxa"/>
          </w:tcPr>
          <w:p w14:paraId="53AB1FB2" w14:textId="233B2AC8" w:rsidR="00263AAF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3.5.5.</w:t>
            </w:r>
          </w:p>
        </w:tc>
        <w:tc>
          <w:tcPr>
            <w:tcW w:w="7596" w:type="dxa"/>
          </w:tcPr>
          <w:p w14:paraId="66EBC622" w14:textId="03664CAA" w:rsidR="00263AAF" w:rsidRPr="005726BD" w:rsidRDefault="00694B2A" w:rsidP="00263AAF">
            <w:pPr>
              <w:pStyle w:val="MAZAS"/>
              <w:widowControl w:val="0"/>
              <w:suppressAutoHyphens/>
              <w:ind w:firstLine="13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Knygoms, leidiniams aplinkosaugos tema pirkti</w:t>
            </w:r>
          </w:p>
        </w:tc>
        <w:tc>
          <w:tcPr>
            <w:tcW w:w="1275" w:type="dxa"/>
          </w:tcPr>
          <w:p w14:paraId="7E1CE85B" w14:textId="2D6850DF" w:rsidR="00263AAF" w:rsidRDefault="00694B2A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600</w:t>
            </w:r>
          </w:p>
        </w:tc>
      </w:tr>
      <w:tr w:rsidR="00263AAF" w:rsidRPr="00572DF5" w14:paraId="74DF118D" w14:textId="77777777" w:rsidTr="009F639A">
        <w:tc>
          <w:tcPr>
            <w:tcW w:w="876" w:type="dxa"/>
          </w:tcPr>
          <w:p w14:paraId="024456A5" w14:textId="77777777" w:rsidR="00263AAF" w:rsidRPr="000934C5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</w:t>
            </w:r>
          </w:p>
        </w:tc>
        <w:tc>
          <w:tcPr>
            <w:tcW w:w="7596" w:type="dxa"/>
            <w:tcBorders>
              <w:right w:val="nil"/>
            </w:tcBorders>
          </w:tcPr>
          <w:p w14:paraId="12BCA6A9" w14:textId="77777777" w:rsidR="00263AAF" w:rsidRPr="005726BD" w:rsidRDefault="00263AAF" w:rsidP="00263AA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5726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priemonės:</w:t>
            </w:r>
          </w:p>
        </w:tc>
        <w:tc>
          <w:tcPr>
            <w:tcW w:w="1275" w:type="dxa"/>
            <w:tcBorders>
              <w:left w:val="nil"/>
            </w:tcBorders>
          </w:tcPr>
          <w:p w14:paraId="6A525DA2" w14:textId="77777777" w:rsidR="00263AAF" w:rsidRPr="0009193C" w:rsidRDefault="00263AAF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263AAF" w:rsidRPr="00572DF5" w14:paraId="03C3B34B" w14:textId="77777777" w:rsidTr="009F639A">
        <w:tc>
          <w:tcPr>
            <w:tcW w:w="876" w:type="dxa"/>
          </w:tcPr>
          <w:p w14:paraId="2CB1382C" w14:textId="77777777" w:rsidR="00263AAF" w:rsidRPr="000934C5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3.6.1.</w:t>
            </w:r>
          </w:p>
        </w:tc>
        <w:tc>
          <w:tcPr>
            <w:tcW w:w="7596" w:type="dxa"/>
          </w:tcPr>
          <w:p w14:paraId="25C4C3D5" w14:textId="5DF5465A" w:rsidR="00263AAF" w:rsidRPr="000934C5" w:rsidRDefault="00263AAF" w:rsidP="00263AAF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Molainių buvusių filtracijos laukų teritorijos želdinių priežiūrai vykdyti</w:t>
            </w:r>
          </w:p>
        </w:tc>
        <w:tc>
          <w:tcPr>
            <w:tcW w:w="1275" w:type="dxa"/>
          </w:tcPr>
          <w:p w14:paraId="08997FAD" w14:textId="7FDFD5EE" w:rsidR="00263AAF" w:rsidRPr="0009193C" w:rsidRDefault="00694B2A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24</w:t>
            </w:r>
            <w:r w:rsidR="00263AA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261</w:t>
            </w:r>
          </w:p>
        </w:tc>
      </w:tr>
      <w:tr w:rsidR="00263AAF" w:rsidRPr="00572DF5" w14:paraId="55710462" w14:textId="77777777" w:rsidTr="0074777E">
        <w:tc>
          <w:tcPr>
            <w:tcW w:w="876" w:type="dxa"/>
          </w:tcPr>
          <w:p w14:paraId="7157F5CC" w14:textId="61EC3CA3" w:rsidR="00263AAF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</w:tcPr>
          <w:p w14:paraId="567D8B4B" w14:textId="401272CA" w:rsidR="00263AAF" w:rsidRDefault="00263AAF" w:rsidP="00263AA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Želdynų ir želdinių apsaugos ir tvarkymo priemonėms įsigyti, priežiūrai vykdyti</w:t>
            </w:r>
          </w:p>
        </w:tc>
        <w:tc>
          <w:tcPr>
            <w:tcW w:w="1275" w:type="dxa"/>
          </w:tcPr>
          <w:p w14:paraId="23CE1C96" w14:textId="5BBFA9E9" w:rsidR="00263AAF" w:rsidRDefault="00694B2A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047620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22</w:t>
            </w:r>
            <w:r w:rsidR="00047620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Pr="00047620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63</w:t>
            </w:r>
            <w:r w:rsidR="00263AAF" w:rsidRPr="00047620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</w:t>
            </w:r>
          </w:p>
          <w:p w14:paraId="2955A393" w14:textId="5580E3AC" w:rsidR="00047620" w:rsidRPr="00047620" w:rsidRDefault="00047620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24 630</w:t>
            </w:r>
          </w:p>
        </w:tc>
      </w:tr>
      <w:tr w:rsidR="00263AAF" w:rsidRPr="00572DF5" w14:paraId="482921A5" w14:textId="77777777" w:rsidTr="009F639A">
        <w:tc>
          <w:tcPr>
            <w:tcW w:w="876" w:type="dxa"/>
          </w:tcPr>
          <w:p w14:paraId="05C1F481" w14:textId="5E002F46" w:rsidR="00263AAF" w:rsidRPr="000934C5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3.6.3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</w:tcPr>
          <w:p w14:paraId="7CCDAB70" w14:textId="47E5BE91" w:rsidR="00263AAF" w:rsidRPr="000934C5" w:rsidRDefault="00E77270" w:rsidP="00263AAF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N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auj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iems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želdini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ams į</w:t>
            </w:r>
            <w:r w:rsidR="00263AAF"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sigyti ir įveisti </w:t>
            </w:r>
          </w:p>
        </w:tc>
        <w:tc>
          <w:tcPr>
            <w:tcW w:w="1275" w:type="dxa"/>
          </w:tcPr>
          <w:p w14:paraId="7936D8D3" w14:textId="6AC5080E" w:rsidR="00263AAF" w:rsidRPr="0009193C" w:rsidRDefault="00694B2A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51</w:t>
            </w:r>
            <w:r w:rsidR="00263AA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263AAF" w:rsidRPr="005320B1" w14:paraId="026B61C8" w14:textId="77777777" w:rsidTr="009F639A">
        <w:tc>
          <w:tcPr>
            <w:tcW w:w="876" w:type="dxa"/>
          </w:tcPr>
          <w:p w14:paraId="18BC3F6E" w14:textId="77777777" w:rsidR="00263AAF" w:rsidRPr="000934C5" w:rsidRDefault="00263AAF" w:rsidP="00263A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</w:tcPr>
          <w:p w14:paraId="08DA2D31" w14:textId="77777777" w:rsidR="00263AAF" w:rsidRPr="000934C5" w:rsidRDefault="00263AAF" w:rsidP="00263AA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275" w:type="dxa"/>
          </w:tcPr>
          <w:p w14:paraId="35045631" w14:textId="212CB8BF" w:rsidR="00263AAF" w:rsidRPr="005320B1" w:rsidRDefault="00694B2A" w:rsidP="00263AA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521 271</w:t>
            </w:r>
          </w:p>
        </w:tc>
      </w:tr>
    </w:tbl>
    <w:p w14:paraId="6C92F02C" w14:textId="77777777" w:rsidR="001D3CB6" w:rsidRPr="00A562AA" w:rsidRDefault="001D3CB6" w:rsidP="0014646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E3A08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7191" w14:textId="77777777" w:rsidR="00AD7657" w:rsidRDefault="00AD7657">
      <w:r>
        <w:separator/>
      </w:r>
    </w:p>
  </w:endnote>
  <w:endnote w:type="continuationSeparator" w:id="0">
    <w:p w14:paraId="1FCDEE39" w14:textId="77777777" w:rsidR="00AD7657" w:rsidRDefault="00AD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3D86" w14:textId="77777777" w:rsidR="0062551B" w:rsidRDefault="0062551B" w:rsidP="00BE4566">
    <w:pPr>
      <w:tabs>
        <w:tab w:val="left" w:pos="8445"/>
      </w:tabs>
    </w:pPr>
    <w:r>
      <w:tab/>
    </w:r>
  </w:p>
  <w:p w14:paraId="2C6F0623" w14:textId="77777777" w:rsidR="0062551B" w:rsidRDefault="0062551B"/>
  <w:p w14:paraId="3A4B38F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EA29" w14:textId="77777777" w:rsidR="0062551B" w:rsidRDefault="0062551B" w:rsidP="00DD20B8">
    <w:pPr>
      <w:pStyle w:val="Porat"/>
    </w:pPr>
  </w:p>
  <w:p w14:paraId="42D9D7AC" w14:textId="77777777" w:rsidR="0062551B" w:rsidRDefault="0062551B" w:rsidP="00DD20B8">
    <w:pPr>
      <w:pStyle w:val="Porat"/>
    </w:pPr>
  </w:p>
  <w:p w14:paraId="3A33C4D7" w14:textId="77777777" w:rsidR="0062551B" w:rsidRDefault="0062551B" w:rsidP="00DD20B8">
    <w:pPr>
      <w:pStyle w:val="Porat"/>
    </w:pPr>
  </w:p>
  <w:p w14:paraId="6F1340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19A2" w14:textId="77777777" w:rsidR="00AD7657" w:rsidRDefault="00AD7657">
      <w:r>
        <w:separator/>
      </w:r>
    </w:p>
  </w:footnote>
  <w:footnote w:type="continuationSeparator" w:id="0">
    <w:p w14:paraId="4862E6AE" w14:textId="77777777" w:rsidR="00AD7657" w:rsidRDefault="00AD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4984" w14:textId="77777777" w:rsidR="0062551B" w:rsidRDefault="0062551B">
    <w:pPr>
      <w:pStyle w:val="Antrats"/>
      <w:jc w:val="center"/>
    </w:pPr>
  </w:p>
  <w:p w14:paraId="46881AA7" w14:textId="77777777" w:rsidR="0062551B" w:rsidRDefault="0062551B">
    <w:pPr>
      <w:pStyle w:val="Antrats"/>
      <w:jc w:val="center"/>
    </w:pPr>
  </w:p>
  <w:p w14:paraId="6E73605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B44DEF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07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5511826"/>
    <w:multiLevelType w:val="hybridMultilevel"/>
    <w:tmpl w:val="33FEFA52"/>
    <w:lvl w:ilvl="0" w:tplc="0DB07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88123377">
    <w:abstractNumId w:val="1"/>
  </w:num>
  <w:num w:numId="2" w16cid:durableId="101503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042A1"/>
    <w:rsid w:val="00012976"/>
    <w:rsid w:val="0001566B"/>
    <w:rsid w:val="0002192F"/>
    <w:rsid w:val="00047620"/>
    <w:rsid w:val="0005169C"/>
    <w:rsid w:val="00072588"/>
    <w:rsid w:val="00075594"/>
    <w:rsid w:val="00075D5A"/>
    <w:rsid w:val="00077587"/>
    <w:rsid w:val="000811E1"/>
    <w:rsid w:val="00087D6F"/>
    <w:rsid w:val="00092394"/>
    <w:rsid w:val="000A6C40"/>
    <w:rsid w:val="000E5933"/>
    <w:rsid w:val="000E7131"/>
    <w:rsid w:val="00101F07"/>
    <w:rsid w:val="001114D0"/>
    <w:rsid w:val="00124B60"/>
    <w:rsid w:val="00132ABE"/>
    <w:rsid w:val="00146465"/>
    <w:rsid w:val="00147ACC"/>
    <w:rsid w:val="00153B94"/>
    <w:rsid w:val="00164715"/>
    <w:rsid w:val="00196233"/>
    <w:rsid w:val="001B1FE3"/>
    <w:rsid w:val="001C0501"/>
    <w:rsid w:val="001D1AC1"/>
    <w:rsid w:val="001D3CB6"/>
    <w:rsid w:val="001E4DFD"/>
    <w:rsid w:val="001F7914"/>
    <w:rsid w:val="0020204A"/>
    <w:rsid w:val="00206FC7"/>
    <w:rsid w:val="002122C5"/>
    <w:rsid w:val="0023417F"/>
    <w:rsid w:val="00234FD8"/>
    <w:rsid w:val="0024706D"/>
    <w:rsid w:val="002526D2"/>
    <w:rsid w:val="002630A9"/>
    <w:rsid w:val="00263AAF"/>
    <w:rsid w:val="002658A0"/>
    <w:rsid w:val="00270B77"/>
    <w:rsid w:val="00276412"/>
    <w:rsid w:val="002915B5"/>
    <w:rsid w:val="00291649"/>
    <w:rsid w:val="00293059"/>
    <w:rsid w:val="002A2097"/>
    <w:rsid w:val="002D0B3C"/>
    <w:rsid w:val="002D4D0C"/>
    <w:rsid w:val="002D57F9"/>
    <w:rsid w:val="002D75F0"/>
    <w:rsid w:val="002D7E2D"/>
    <w:rsid w:val="002E2386"/>
    <w:rsid w:val="002E4357"/>
    <w:rsid w:val="002E6D2A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0C51"/>
    <w:rsid w:val="003D113C"/>
    <w:rsid w:val="003D20C1"/>
    <w:rsid w:val="003D6535"/>
    <w:rsid w:val="003E58F0"/>
    <w:rsid w:val="003F3684"/>
    <w:rsid w:val="004014AB"/>
    <w:rsid w:val="00403343"/>
    <w:rsid w:val="004100D4"/>
    <w:rsid w:val="00420850"/>
    <w:rsid w:val="00421D43"/>
    <w:rsid w:val="004376E8"/>
    <w:rsid w:val="004564CD"/>
    <w:rsid w:val="00464BB1"/>
    <w:rsid w:val="00466BAA"/>
    <w:rsid w:val="004676D6"/>
    <w:rsid w:val="00480D2E"/>
    <w:rsid w:val="004849ED"/>
    <w:rsid w:val="004A3610"/>
    <w:rsid w:val="004C07E0"/>
    <w:rsid w:val="004D1ECC"/>
    <w:rsid w:val="004D35C5"/>
    <w:rsid w:val="004E4142"/>
    <w:rsid w:val="00510DE4"/>
    <w:rsid w:val="005166E3"/>
    <w:rsid w:val="005171C7"/>
    <w:rsid w:val="0052387D"/>
    <w:rsid w:val="00524D2D"/>
    <w:rsid w:val="005320B1"/>
    <w:rsid w:val="00533646"/>
    <w:rsid w:val="00562BCD"/>
    <w:rsid w:val="00566FC8"/>
    <w:rsid w:val="00571BF3"/>
    <w:rsid w:val="005726BD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652D"/>
    <w:rsid w:val="00655408"/>
    <w:rsid w:val="00655E6A"/>
    <w:rsid w:val="00662FB1"/>
    <w:rsid w:val="00673530"/>
    <w:rsid w:val="0068030A"/>
    <w:rsid w:val="00682C0B"/>
    <w:rsid w:val="00694B2A"/>
    <w:rsid w:val="006B0BC0"/>
    <w:rsid w:val="006D0418"/>
    <w:rsid w:val="006D107B"/>
    <w:rsid w:val="006D6344"/>
    <w:rsid w:val="006D7A59"/>
    <w:rsid w:val="006F1690"/>
    <w:rsid w:val="00701945"/>
    <w:rsid w:val="0070551B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278D"/>
    <w:rsid w:val="007A38DC"/>
    <w:rsid w:val="007B5698"/>
    <w:rsid w:val="007C7372"/>
    <w:rsid w:val="007D3F07"/>
    <w:rsid w:val="007E2B12"/>
    <w:rsid w:val="007F1F9E"/>
    <w:rsid w:val="007F2ABF"/>
    <w:rsid w:val="007F3F25"/>
    <w:rsid w:val="00801DD2"/>
    <w:rsid w:val="00811E67"/>
    <w:rsid w:val="008139C7"/>
    <w:rsid w:val="008212D1"/>
    <w:rsid w:val="008276E0"/>
    <w:rsid w:val="00852016"/>
    <w:rsid w:val="008608CB"/>
    <w:rsid w:val="0086111D"/>
    <w:rsid w:val="00876E15"/>
    <w:rsid w:val="0088222E"/>
    <w:rsid w:val="0088367B"/>
    <w:rsid w:val="00883F12"/>
    <w:rsid w:val="00895637"/>
    <w:rsid w:val="008A2000"/>
    <w:rsid w:val="008B28AB"/>
    <w:rsid w:val="008B3D51"/>
    <w:rsid w:val="008C4D46"/>
    <w:rsid w:val="008D413D"/>
    <w:rsid w:val="008D484B"/>
    <w:rsid w:val="008D7F28"/>
    <w:rsid w:val="008E1BBC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3612"/>
    <w:rsid w:val="009A1A38"/>
    <w:rsid w:val="009A4733"/>
    <w:rsid w:val="009B542B"/>
    <w:rsid w:val="009C3C68"/>
    <w:rsid w:val="009C55DF"/>
    <w:rsid w:val="009D1163"/>
    <w:rsid w:val="009D4140"/>
    <w:rsid w:val="009D59D0"/>
    <w:rsid w:val="009E00F6"/>
    <w:rsid w:val="009E5C02"/>
    <w:rsid w:val="009F5E68"/>
    <w:rsid w:val="00A0004E"/>
    <w:rsid w:val="00A11511"/>
    <w:rsid w:val="00A3474A"/>
    <w:rsid w:val="00A36213"/>
    <w:rsid w:val="00A37460"/>
    <w:rsid w:val="00A4387A"/>
    <w:rsid w:val="00A546F7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657"/>
    <w:rsid w:val="00AD778C"/>
    <w:rsid w:val="00AE3A08"/>
    <w:rsid w:val="00AF7053"/>
    <w:rsid w:val="00B0144E"/>
    <w:rsid w:val="00B05FC9"/>
    <w:rsid w:val="00B14AEE"/>
    <w:rsid w:val="00B408ED"/>
    <w:rsid w:val="00B44F79"/>
    <w:rsid w:val="00B52FFC"/>
    <w:rsid w:val="00B61A88"/>
    <w:rsid w:val="00B6518B"/>
    <w:rsid w:val="00B664FD"/>
    <w:rsid w:val="00B80AE9"/>
    <w:rsid w:val="00B83E18"/>
    <w:rsid w:val="00B92EBF"/>
    <w:rsid w:val="00BA458B"/>
    <w:rsid w:val="00BB0318"/>
    <w:rsid w:val="00BB130F"/>
    <w:rsid w:val="00BB624B"/>
    <w:rsid w:val="00BB6886"/>
    <w:rsid w:val="00BC18E1"/>
    <w:rsid w:val="00BC47B1"/>
    <w:rsid w:val="00BD5C3A"/>
    <w:rsid w:val="00BD6B0F"/>
    <w:rsid w:val="00BE4566"/>
    <w:rsid w:val="00BF06D7"/>
    <w:rsid w:val="00BF0A1B"/>
    <w:rsid w:val="00BF12FB"/>
    <w:rsid w:val="00C008EA"/>
    <w:rsid w:val="00C13EA5"/>
    <w:rsid w:val="00C14F8B"/>
    <w:rsid w:val="00C40FD3"/>
    <w:rsid w:val="00C420AA"/>
    <w:rsid w:val="00C52416"/>
    <w:rsid w:val="00C63394"/>
    <w:rsid w:val="00C72861"/>
    <w:rsid w:val="00C72CB4"/>
    <w:rsid w:val="00C75F05"/>
    <w:rsid w:val="00C9091E"/>
    <w:rsid w:val="00CC23E4"/>
    <w:rsid w:val="00CC5B6A"/>
    <w:rsid w:val="00CD460B"/>
    <w:rsid w:val="00CD5CCA"/>
    <w:rsid w:val="00CE1C5C"/>
    <w:rsid w:val="00CE7A23"/>
    <w:rsid w:val="00CF4026"/>
    <w:rsid w:val="00CF5D3D"/>
    <w:rsid w:val="00CF6CE2"/>
    <w:rsid w:val="00D16849"/>
    <w:rsid w:val="00D25AF1"/>
    <w:rsid w:val="00D25F2C"/>
    <w:rsid w:val="00D33742"/>
    <w:rsid w:val="00D527CA"/>
    <w:rsid w:val="00D625ED"/>
    <w:rsid w:val="00D63D2C"/>
    <w:rsid w:val="00D679FC"/>
    <w:rsid w:val="00DA1284"/>
    <w:rsid w:val="00DB5818"/>
    <w:rsid w:val="00DC75E0"/>
    <w:rsid w:val="00DD20B8"/>
    <w:rsid w:val="00DE0D95"/>
    <w:rsid w:val="00DF3991"/>
    <w:rsid w:val="00E00B4D"/>
    <w:rsid w:val="00E21A77"/>
    <w:rsid w:val="00E305C5"/>
    <w:rsid w:val="00E34BFA"/>
    <w:rsid w:val="00E429EE"/>
    <w:rsid w:val="00E60928"/>
    <w:rsid w:val="00E6329A"/>
    <w:rsid w:val="00E73C7C"/>
    <w:rsid w:val="00E77270"/>
    <w:rsid w:val="00E81C99"/>
    <w:rsid w:val="00E874D4"/>
    <w:rsid w:val="00E9055A"/>
    <w:rsid w:val="00E9083D"/>
    <w:rsid w:val="00E94693"/>
    <w:rsid w:val="00E94E7A"/>
    <w:rsid w:val="00EA2453"/>
    <w:rsid w:val="00EA6A5E"/>
    <w:rsid w:val="00EB01E1"/>
    <w:rsid w:val="00EB6DAD"/>
    <w:rsid w:val="00EC4E26"/>
    <w:rsid w:val="00ED413B"/>
    <w:rsid w:val="00ED6339"/>
    <w:rsid w:val="00EE021F"/>
    <w:rsid w:val="00F0681D"/>
    <w:rsid w:val="00F218C1"/>
    <w:rsid w:val="00F27530"/>
    <w:rsid w:val="00F43577"/>
    <w:rsid w:val="00F47074"/>
    <w:rsid w:val="00F51B6C"/>
    <w:rsid w:val="00F83894"/>
    <w:rsid w:val="00F84416"/>
    <w:rsid w:val="00F86B18"/>
    <w:rsid w:val="00F9348D"/>
    <w:rsid w:val="00F97ADF"/>
    <w:rsid w:val="00F97C2A"/>
    <w:rsid w:val="00FA5FAE"/>
    <w:rsid w:val="00FB6C36"/>
    <w:rsid w:val="00FC1FBA"/>
    <w:rsid w:val="00FD6215"/>
    <w:rsid w:val="00FD7127"/>
    <w:rsid w:val="00FE29F0"/>
    <w:rsid w:val="00FE4E52"/>
    <w:rsid w:val="00FF53EE"/>
    <w:rsid w:val="00FF6C40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685F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MAZAS">
    <w:name w:val="MAZAS"/>
    <w:rsid w:val="0014646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14646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prastasis"/>
    <w:rsid w:val="0014646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9E0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2</TotalTime>
  <Pages>2</Pages>
  <Words>2825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Rūta Taučikienė</cp:lastModifiedBy>
  <cp:revision>3</cp:revision>
  <cp:lastPrinted>2026-02-04T09:36:00Z</cp:lastPrinted>
  <dcterms:created xsi:type="dcterms:W3CDTF">2026-06-04T12:17:00Z</dcterms:created>
  <dcterms:modified xsi:type="dcterms:W3CDTF">2026-06-09T07:13:00Z</dcterms:modified>
</cp:coreProperties>
</file>