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61553" w14:textId="77777777" w:rsidR="005C41AC" w:rsidRPr="005C41AC" w:rsidRDefault="001D3CB6" w:rsidP="005C41AC">
      <w:pPr>
        <w:jc w:val="center"/>
        <w:rPr>
          <w:szCs w:val="24"/>
        </w:rPr>
      </w:pPr>
      <w:r>
        <w:rPr>
          <w:noProof/>
          <w:lang w:eastAsia="lt-LT"/>
        </w:rPr>
        <w:drawing>
          <wp:inline distT="0" distB="0" distL="0" distR="0" wp14:anchorId="67E61566" wp14:editId="67E6156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E61554" w14:textId="77777777" w:rsidR="005C41AC" w:rsidRPr="005C41AC" w:rsidRDefault="005C41AC" w:rsidP="005C41AC">
      <w:pPr>
        <w:jc w:val="center"/>
        <w:rPr>
          <w:szCs w:val="24"/>
        </w:rPr>
      </w:pPr>
    </w:p>
    <w:p w14:paraId="67E6155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7E61556" w14:textId="77777777" w:rsidR="005C41AC" w:rsidRDefault="005C41AC" w:rsidP="00571BF3">
      <w:pPr>
        <w:keepNext/>
        <w:jc w:val="center"/>
        <w:outlineLvl w:val="1"/>
      </w:pPr>
    </w:p>
    <w:p w14:paraId="7B3882FD" w14:textId="77777777" w:rsidR="002D123A" w:rsidRPr="005C41AC" w:rsidRDefault="002D123A" w:rsidP="006F7F61">
      <w:pPr>
        <w:keepNext/>
        <w:jc w:val="center"/>
        <w:outlineLvl w:val="1"/>
      </w:pPr>
    </w:p>
    <w:p w14:paraId="67E61557" w14:textId="77777777" w:rsidR="0062551B" w:rsidRDefault="00A11511" w:rsidP="006F7F61">
      <w:pPr>
        <w:keepNext/>
        <w:jc w:val="center"/>
        <w:outlineLvl w:val="1"/>
        <w:rPr>
          <w:b/>
        </w:rPr>
      </w:pPr>
      <w:r>
        <w:rPr>
          <w:b/>
        </w:rPr>
        <w:t>SPRENDIMAS</w:t>
      </w:r>
    </w:p>
    <w:p w14:paraId="3F7FC83C" w14:textId="5B85E0F8" w:rsidR="005D5F87" w:rsidRDefault="00A472B4" w:rsidP="00727609">
      <w:pPr>
        <w:pStyle w:val="Antrats"/>
        <w:tabs>
          <w:tab w:val="clear" w:pos="4320"/>
          <w:tab w:val="left" w:pos="5103"/>
        </w:tabs>
        <w:jc w:val="center"/>
        <w:rPr>
          <w:b/>
          <w:caps/>
        </w:rPr>
      </w:pPr>
      <w:r>
        <w:rPr>
          <w:b/>
          <w:caps/>
        </w:rPr>
        <w:t xml:space="preserve">DĖL LEIDIMO </w:t>
      </w:r>
      <w:r w:rsidR="005D5F87">
        <w:rPr>
          <w:b/>
          <w:caps/>
        </w:rPr>
        <w:t xml:space="preserve">VIEŠAJAI ĮSTAIGAI PANEVĖŽIO </w:t>
      </w:r>
      <w:r w:rsidR="00D14A83">
        <w:rPr>
          <w:b/>
          <w:caps/>
        </w:rPr>
        <w:t xml:space="preserve">PALAIKOMOJO GYDYMO IR SLAUGOS LIGONINEI </w:t>
      </w:r>
      <w:r w:rsidR="005D5F87">
        <w:rPr>
          <w:b/>
          <w:caps/>
        </w:rPr>
        <w:t>PAGERINTI IR PERTVARKYTI</w:t>
      </w:r>
      <w:r w:rsidR="00727609">
        <w:rPr>
          <w:b/>
          <w:caps/>
        </w:rPr>
        <w:t>,</w:t>
      </w:r>
      <w:r w:rsidR="005D5F87">
        <w:rPr>
          <w:b/>
          <w:caps/>
        </w:rPr>
        <w:t xml:space="preserve"> </w:t>
      </w:r>
      <w:r w:rsidR="00727609">
        <w:rPr>
          <w:b/>
          <w:caps/>
        </w:rPr>
        <w:t xml:space="preserve">ATLIEKANT REMONTO DARBUS, </w:t>
      </w:r>
      <w:r w:rsidR="005D5F87">
        <w:rPr>
          <w:b/>
          <w:caps/>
        </w:rPr>
        <w:t>PATIKĖJIMO TEISE VALDOMĄ TURTĄ</w:t>
      </w:r>
    </w:p>
    <w:p w14:paraId="67E61559" w14:textId="77777777" w:rsidR="0062551B" w:rsidRDefault="0062551B" w:rsidP="006F7F61">
      <w:pPr>
        <w:jc w:val="center"/>
      </w:pPr>
    </w:p>
    <w:p w14:paraId="67E6155A" w14:textId="77777777" w:rsidR="008A0283" w:rsidRPr="00A562AA" w:rsidRDefault="008A0283" w:rsidP="006F7F61">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2026 m. gegužės 18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TSP-269</w:t>
      </w:r>
      <w:r>
        <w:fldChar w:fldCharType="end"/>
      </w:r>
      <w:bookmarkEnd w:id="1"/>
    </w:p>
    <w:p w14:paraId="67E6155B" w14:textId="77777777" w:rsidR="0062551B" w:rsidRPr="00A562AA" w:rsidRDefault="0062551B" w:rsidP="006F7F61">
      <w:pPr>
        <w:keepNext/>
        <w:jc w:val="center"/>
        <w:outlineLvl w:val="2"/>
        <w:rPr>
          <w:b/>
        </w:rPr>
      </w:pPr>
      <w:r w:rsidRPr="00A562AA">
        <w:t>Panevėžys</w:t>
      </w:r>
    </w:p>
    <w:p w14:paraId="67E6155C" w14:textId="77777777" w:rsidR="0062551B" w:rsidRDefault="0062551B" w:rsidP="00727609">
      <w:pPr>
        <w:jc w:val="center"/>
      </w:pPr>
    </w:p>
    <w:p w14:paraId="54CA55B0" w14:textId="77777777" w:rsidR="00F75716" w:rsidRDefault="00F75716" w:rsidP="00727609">
      <w:pPr>
        <w:jc w:val="center"/>
      </w:pPr>
    </w:p>
    <w:p w14:paraId="0E2427B3" w14:textId="33B79605" w:rsidR="00065CB0" w:rsidRDefault="00A472B4" w:rsidP="00F75716">
      <w:pPr>
        <w:spacing w:line="360" w:lineRule="auto"/>
        <w:ind w:firstLine="851"/>
        <w:jc w:val="both"/>
        <w:rPr>
          <w:szCs w:val="24"/>
        </w:rPr>
      </w:pPr>
      <w:r w:rsidRPr="0033270A">
        <w:rPr>
          <w:szCs w:val="24"/>
        </w:rPr>
        <w:t xml:space="preserve">Vadovaudamasi Lietuvos Respublikos vietos savivaldos įstatymo </w:t>
      </w:r>
      <w:r w:rsidR="006721C3">
        <w:rPr>
          <w:szCs w:val="24"/>
        </w:rPr>
        <w:t xml:space="preserve">6 straipsnio 17 punktu, </w:t>
      </w:r>
      <w:r w:rsidR="00096EBE">
        <w:rPr>
          <w:szCs w:val="24"/>
        </w:rPr>
        <w:t>15 straipsnio 2 dalies 19 </w:t>
      </w:r>
      <w:r w:rsidRPr="0033270A">
        <w:rPr>
          <w:szCs w:val="24"/>
        </w:rPr>
        <w:t xml:space="preserve">punktu, </w:t>
      </w:r>
      <w:r w:rsidR="00687DF6">
        <w:rPr>
          <w:szCs w:val="24"/>
        </w:rPr>
        <w:t>16 straipsnio 1 dalimi</w:t>
      </w:r>
      <w:r>
        <w:rPr>
          <w:szCs w:val="24"/>
        </w:rPr>
        <w:t xml:space="preserve">, </w:t>
      </w:r>
      <w:r w:rsidR="00B168D2" w:rsidRPr="00B168D2">
        <w:rPr>
          <w:szCs w:val="24"/>
        </w:rPr>
        <w:t>Lietuvos Respublikos valstybės ir savivaldybių turto valdymo, naudojimo ir disponavimo juo įstatymo 12 straipsnio 1 ir 3 dalimis, Lietuvos Respublikos sveikatos priežiūros įstaigų įstatymo 36 straipsnio 3 dalimi, Panevėžio miesto savivaldybės turto perdavimo valdyti, naudoti ir disponuoti juo patikėjimo teise tvarkos aprašo, patvirtinto Panevėžio miesto savivaldybės tarybos 2019 m. lapkričio 21 d. sprendimu Nr. 1-462 „Dėl Panevėžio miesto savivaldybės turto perdavimo valdyti, naudoti ir disponuoti juo patikėjimo teise tvarkos aprašo patvirtinimo ir Savivaldybės tarybos 2016 m. spalio 26 d. sprendimo Nr. 1-349 pripažinimo netekusiu galios“, 5.</w:t>
      </w:r>
      <w:r w:rsidR="003A7C2D">
        <w:rPr>
          <w:szCs w:val="24"/>
        </w:rPr>
        <w:t>3</w:t>
      </w:r>
      <w:r w:rsidR="00B168D2" w:rsidRPr="00B168D2">
        <w:rPr>
          <w:szCs w:val="24"/>
        </w:rPr>
        <w:t xml:space="preserve"> papunkčiu, 6 punktu</w:t>
      </w:r>
      <w:r w:rsidR="00B168D2">
        <w:rPr>
          <w:szCs w:val="24"/>
        </w:rPr>
        <w:t xml:space="preserve">, </w:t>
      </w:r>
      <w:r w:rsidR="00060A22">
        <w:rPr>
          <w:szCs w:val="24"/>
        </w:rPr>
        <w:t xml:space="preserve">2020 m. </w:t>
      </w:r>
      <w:r w:rsidR="00D14A83">
        <w:rPr>
          <w:szCs w:val="24"/>
        </w:rPr>
        <w:t>liepos 8</w:t>
      </w:r>
      <w:r w:rsidR="00060A22">
        <w:rPr>
          <w:szCs w:val="24"/>
        </w:rPr>
        <w:t xml:space="preserve"> d. </w:t>
      </w:r>
      <w:r w:rsidR="00727609">
        <w:rPr>
          <w:szCs w:val="24"/>
        </w:rPr>
        <w:t>t</w:t>
      </w:r>
      <w:r w:rsidR="00060A22">
        <w:rPr>
          <w:szCs w:val="24"/>
        </w:rPr>
        <w:t>urto patikėjimo sutarties Nr. 22-</w:t>
      </w:r>
      <w:r w:rsidR="00D14A83">
        <w:rPr>
          <w:szCs w:val="24"/>
        </w:rPr>
        <w:t>1475</w:t>
      </w:r>
      <w:r w:rsidR="00060A22">
        <w:rPr>
          <w:szCs w:val="24"/>
        </w:rPr>
        <w:t xml:space="preserve"> 7.2.6 papunkčiu</w:t>
      </w:r>
      <w:r w:rsidR="001D45EA">
        <w:rPr>
          <w:szCs w:val="24"/>
        </w:rPr>
        <w:t xml:space="preserve"> </w:t>
      </w:r>
      <w:r w:rsidR="00524B29">
        <w:rPr>
          <w:szCs w:val="24"/>
        </w:rPr>
        <w:t>ir</w:t>
      </w:r>
      <w:r w:rsidR="00060A22">
        <w:rPr>
          <w:szCs w:val="24"/>
        </w:rPr>
        <w:t xml:space="preserve"> atsižvelgdama į</w:t>
      </w:r>
      <w:r w:rsidR="00524B29">
        <w:rPr>
          <w:szCs w:val="24"/>
        </w:rPr>
        <w:t xml:space="preserve"> </w:t>
      </w:r>
      <w:r w:rsidR="00060A22">
        <w:rPr>
          <w:szCs w:val="24"/>
        </w:rPr>
        <w:t xml:space="preserve">viešosios įstaigos Panevėžio </w:t>
      </w:r>
      <w:r w:rsidR="00D14A83">
        <w:rPr>
          <w:szCs w:val="24"/>
        </w:rPr>
        <w:t>palaikomojo gydymo ir slaugos ligoninės</w:t>
      </w:r>
      <w:r w:rsidR="00060A22">
        <w:rPr>
          <w:szCs w:val="24"/>
        </w:rPr>
        <w:t xml:space="preserve"> </w:t>
      </w:r>
      <w:r w:rsidR="00D14A83">
        <w:rPr>
          <w:szCs w:val="24"/>
        </w:rPr>
        <w:t>2025</w:t>
      </w:r>
      <w:r w:rsidR="005D5F87">
        <w:rPr>
          <w:szCs w:val="24"/>
        </w:rPr>
        <w:t xml:space="preserve"> m. </w:t>
      </w:r>
      <w:r w:rsidR="00D14A83">
        <w:rPr>
          <w:szCs w:val="24"/>
        </w:rPr>
        <w:t>liepos 30</w:t>
      </w:r>
      <w:r w:rsidR="005D5F87">
        <w:rPr>
          <w:szCs w:val="24"/>
        </w:rPr>
        <w:t xml:space="preserve"> d. raštą </w:t>
      </w:r>
      <w:r w:rsidR="003C484E">
        <w:rPr>
          <w:szCs w:val="24"/>
        </w:rPr>
        <w:t>Nr. S-</w:t>
      </w:r>
      <w:r w:rsidR="00D14A83">
        <w:rPr>
          <w:szCs w:val="24"/>
        </w:rPr>
        <w:t>190</w:t>
      </w:r>
      <w:r w:rsidR="003C484E">
        <w:rPr>
          <w:szCs w:val="24"/>
        </w:rPr>
        <w:t xml:space="preserve"> </w:t>
      </w:r>
      <w:r w:rsidR="005D5F87">
        <w:rPr>
          <w:szCs w:val="24"/>
        </w:rPr>
        <w:t xml:space="preserve">„Dėl </w:t>
      </w:r>
      <w:r w:rsidR="00D14A83">
        <w:rPr>
          <w:szCs w:val="24"/>
        </w:rPr>
        <w:t>negyvenamojo paskirties pastato</w:t>
      </w:r>
      <w:r w:rsidR="009919FB">
        <w:rPr>
          <w:szCs w:val="24"/>
        </w:rPr>
        <w:t> </w:t>
      </w:r>
      <w:r w:rsidR="00D14A83">
        <w:rPr>
          <w:szCs w:val="24"/>
        </w:rPr>
        <w:t xml:space="preserve">– garažo, rekonstravimo ir paskirties keitimo į </w:t>
      </w:r>
      <w:r w:rsidR="00D06B25">
        <w:rPr>
          <w:szCs w:val="24"/>
        </w:rPr>
        <w:t>P</w:t>
      </w:r>
      <w:r w:rsidR="00D14A83">
        <w:rPr>
          <w:szCs w:val="24"/>
        </w:rPr>
        <w:t xml:space="preserve">alaikomojo gydymo ir </w:t>
      </w:r>
      <w:r w:rsidR="00404069">
        <w:rPr>
          <w:szCs w:val="24"/>
        </w:rPr>
        <w:t>slaugos paslaugų suaugusiesiems skyrių</w:t>
      </w:r>
      <w:r w:rsidR="005D5F87">
        <w:rPr>
          <w:szCs w:val="24"/>
        </w:rPr>
        <w:t>“</w:t>
      </w:r>
      <w:r w:rsidR="00524B29">
        <w:rPr>
          <w:szCs w:val="24"/>
        </w:rPr>
        <w:t xml:space="preserve">, </w:t>
      </w:r>
      <w:r w:rsidR="00ED4094" w:rsidRPr="0033270A">
        <w:rPr>
          <w:szCs w:val="24"/>
        </w:rPr>
        <w:t>Panevėžio miesto savivaldybės</w:t>
      </w:r>
      <w:r w:rsidR="008D2199">
        <w:rPr>
          <w:szCs w:val="24"/>
        </w:rPr>
        <w:t xml:space="preserve"> </w:t>
      </w:r>
      <w:r w:rsidR="00ED4094" w:rsidRPr="0033270A">
        <w:rPr>
          <w:szCs w:val="24"/>
        </w:rPr>
        <w:t>taryba</w:t>
      </w:r>
      <w:r w:rsidR="00ED4094">
        <w:rPr>
          <w:szCs w:val="24"/>
        </w:rPr>
        <w:t xml:space="preserve"> </w:t>
      </w:r>
      <w:r w:rsidR="00ED4094" w:rsidRPr="0033270A">
        <w:rPr>
          <w:szCs w:val="24"/>
        </w:rPr>
        <w:t>n u s p r e n d ž i a:</w:t>
      </w:r>
    </w:p>
    <w:p w14:paraId="4BCBA727" w14:textId="478A5EC9" w:rsidR="006819B3" w:rsidRDefault="006819B3" w:rsidP="00F75716">
      <w:pPr>
        <w:pStyle w:val="Sraopastraipa"/>
        <w:numPr>
          <w:ilvl w:val="0"/>
          <w:numId w:val="6"/>
        </w:numPr>
        <w:tabs>
          <w:tab w:val="left" w:pos="1134"/>
        </w:tabs>
        <w:spacing w:line="360" w:lineRule="auto"/>
        <w:ind w:left="0" w:firstLine="851"/>
        <w:jc w:val="both"/>
        <w:rPr>
          <w:szCs w:val="24"/>
        </w:rPr>
      </w:pPr>
      <w:r w:rsidRPr="00687DF6">
        <w:rPr>
          <w:szCs w:val="24"/>
        </w:rPr>
        <w:t>Perduoti viešajai įstaigai Panevėžio palaikomojo gydymo ir slaugos ligoninei</w:t>
      </w:r>
      <w:r w:rsidR="009919FB">
        <w:rPr>
          <w:szCs w:val="24"/>
        </w:rPr>
        <w:t xml:space="preserve"> 14</w:t>
      </w:r>
      <w:r w:rsidR="009919FB" w:rsidRPr="00687DF6">
        <w:rPr>
          <w:szCs w:val="24"/>
        </w:rPr>
        <w:t xml:space="preserve"> metų </w:t>
      </w:r>
      <w:r w:rsidR="009919FB" w:rsidRPr="00D06B25">
        <w:rPr>
          <w:szCs w:val="24"/>
        </w:rPr>
        <w:t>laikotarpiui</w:t>
      </w:r>
      <w:r w:rsidR="009919FB" w:rsidRPr="00687DF6">
        <w:rPr>
          <w:szCs w:val="24"/>
        </w:rPr>
        <w:t xml:space="preserve">, bet ne ilgiau kaip iki </w:t>
      </w:r>
      <w:r w:rsidR="009919FB">
        <w:rPr>
          <w:szCs w:val="24"/>
        </w:rPr>
        <w:t>2040 m. kovo</w:t>
      </w:r>
      <w:r w:rsidR="009919FB" w:rsidRPr="00687DF6">
        <w:rPr>
          <w:szCs w:val="24"/>
        </w:rPr>
        <w:t xml:space="preserve"> 1 d.</w:t>
      </w:r>
      <w:r w:rsidRPr="00687DF6">
        <w:rPr>
          <w:szCs w:val="24"/>
        </w:rPr>
        <w:t xml:space="preserve"> valdyti, naudoti ir disponuoti juo pagal patikėjimo sutartį ilgalaikį turtą – </w:t>
      </w:r>
      <w:r w:rsidR="00687DF6" w:rsidRPr="00687DF6">
        <w:rPr>
          <w:szCs w:val="24"/>
        </w:rPr>
        <w:t xml:space="preserve">techninį </w:t>
      </w:r>
      <w:r w:rsidRPr="00687DF6">
        <w:rPr>
          <w:szCs w:val="24"/>
        </w:rPr>
        <w:t xml:space="preserve">projektą </w:t>
      </w:r>
      <w:r w:rsidR="00687DF6" w:rsidRPr="00687DF6">
        <w:rPr>
          <w:szCs w:val="24"/>
        </w:rPr>
        <w:t>„</w:t>
      </w:r>
      <w:r w:rsidR="00687DF6" w:rsidRPr="00687DF6">
        <w:rPr>
          <w:bCs/>
          <w:iCs/>
          <w:szCs w:val="24"/>
        </w:rPr>
        <w:t>Garažo pastato rekonstravimo ir paskirties keitimo į paliatyvios pagalbos suaugusiems paslaugų dienos centrą M. Tiškevičiaus g. 6, Panevėžyje“</w:t>
      </w:r>
      <w:r w:rsidR="00687DF6">
        <w:rPr>
          <w:szCs w:val="24"/>
        </w:rPr>
        <w:t>, kurio įsigijimo (likutinė) vertė – 6</w:t>
      </w:r>
      <w:r w:rsidR="00810F0E">
        <w:rPr>
          <w:szCs w:val="24"/>
        </w:rPr>
        <w:t>6 895,86</w:t>
      </w:r>
      <w:r w:rsidR="00687DF6">
        <w:rPr>
          <w:szCs w:val="24"/>
        </w:rPr>
        <w:t xml:space="preserve"> Eur</w:t>
      </w:r>
      <w:r w:rsidRPr="00687DF6">
        <w:rPr>
          <w:szCs w:val="24"/>
        </w:rPr>
        <w:t>.</w:t>
      </w:r>
    </w:p>
    <w:p w14:paraId="226331AB" w14:textId="12004318" w:rsidR="006721C3" w:rsidRDefault="006721C3" w:rsidP="00F75716">
      <w:pPr>
        <w:pStyle w:val="Sraopastraipa"/>
        <w:numPr>
          <w:ilvl w:val="0"/>
          <w:numId w:val="6"/>
        </w:numPr>
        <w:tabs>
          <w:tab w:val="left" w:pos="1134"/>
        </w:tabs>
        <w:spacing w:line="360" w:lineRule="auto"/>
        <w:ind w:left="0" w:firstLine="851"/>
        <w:jc w:val="both"/>
        <w:rPr>
          <w:szCs w:val="24"/>
        </w:rPr>
      </w:pPr>
      <w:r w:rsidRPr="009C2B75">
        <w:rPr>
          <w:szCs w:val="24"/>
        </w:rPr>
        <w:t>Nustatyti, kad sprendimo 1 punktu perduotas turtas skirtas savarankišk</w:t>
      </w:r>
      <w:r w:rsidR="005C0639">
        <w:rPr>
          <w:szCs w:val="24"/>
        </w:rPr>
        <w:t>ajai</w:t>
      </w:r>
      <w:r w:rsidRPr="009C2B75">
        <w:rPr>
          <w:szCs w:val="24"/>
        </w:rPr>
        <w:t xml:space="preserve"> savivaldybės funkcij</w:t>
      </w:r>
      <w:r w:rsidR="005C0639">
        <w:rPr>
          <w:szCs w:val="24"/>
        </w:rPr>
        <w:t>ai</w:t>
      </w:r>
      <w:r w:rsidRPr="009C2B75">
        <w:rPr>
          <w:szCs w:val="24"/>
        </w:rPr>
        <w:t xml:space="preserve"> – </w:t>
      </w:r>
      <w:r w:rsidR="009C2B75" w:rsidRPr="009C2B75">
        <w:rPr>
          <w:szCs w:val="24"/>
        </w:rPr>
        <w:t>pirmin</w:t>
      </w:r>
      <w:r w:rsidR="005C0639">
        <w:rPr>
          <w:szCs w:val="24"/>
        </w:rPr>
        <w:t>ei</w:t>
      </w:r>
      <w:r w:rsidR="009C2B75" w:rsidRPr="009C2B75">
        <w:rPr>
          <w:szCs w:val="24"/>
        </w:rPr>
        <w:t xml:space="preserve"> asmens ir visuomenės sveikatos priežiūra</w:t>
      </w:r>
      <w:r w:rsidR="005C0639">
        <w:rPr>
          <w:szCs w:val="24"/>
        </w:rPr>
        <w:t>i</w:t>
      </w:r>
      <w:r w:rsidR="009C2B75" w:rsidRPr="009C2B75">
        <w:rPr>
          <w:szCs w:val="24"/>
        </w:rPr>
        <w:t xml:space="preserve"> (įstaigų steigimas, reorganizavimas, likvidavimas, biudžetinių įstaigų išlaikymas), išskyrus visuomenės sveikatos priežiūrą savivaldybės teritorijoje esančiose ikimokyklinio ugdymo, bendrojo ugdymo mokyklose ir profesinio mokymo įstaigose ugdomų mokinių pagal ikimokyklinio, priešmokyklinio, pradinio, pagrindinio ir vidurinio </w:t>
      </w:r>
      <w:r w:rsidR="009C2B75" w:rsidRPr="009C2B75">
        <w:rPr>
          <w:szCs w:val="24"/>
        </w:rPr>
        <w:lastRenderedPageBreak/>
        <w:t>ugdymo programas, visuomenės sveikatos stiprinimą ir visuomenės sveikatos stebėseną</w:t>
      </w:r>
      <w:r w:rsidR="005C0639">
        <w:rPr>
          <w:szCs w:val="24"/>
        </w:rPr>
        <w:t>,</w:t>
      </w:r>
      <w:r w:rsidR="00174B8D">
        <w:rPr>
          <w:szCs w:val="24"/>
        </w:rPr>
        <w:t> </w:t>
      </w:r>
      <w:r w:rsidRPr="009C2B75">
        <w:rPr>
          <w:szCs w:val="24"/>
        </w:rPr>
        <w:t>– įgyvendinti.</w:t>
      </w:r>
    </w:p>
    <w:p w14:paraId="19B7EFD2" w14:textId="1932921A" w:rsidR="00F95D89" w:rsidRDefault="00F95D89" w:rsidP="00F75716">
      <w:pPr>
        <w:pStyle w:val="Sraopastraipa"/>
        <w:numPr>
          <w:ilvl w:val="0"/>
          <w:numId w:val="6"/>
        </w:numPr>
        <w:tabs>
          <w:tab w:val="left" w:pos="1134"/>
        </w:tabs>
        <w:spacing w:line="360" w:lineRule="auto"/>
        <w:ind w:left="0" w:firstLine="851"/>
        <w:jc w:val="both"/>
        <w:rPr>
          <w:szCs w:val="24"/>
        </w:rPr>
      </w:pPr>
      <w:r w:rsidRPr="00727609">
        <w:rPr>
          <w:szCs w:val="24"/>
        </w:rPr>
        <w:t xml:space="preserve">Leisti </w:t>
      </w:r>
      <w:r w:rsidR="005D5F87" w:rsidRPr="00727609">
        <w:rPr>
          <w:szCs w:val="24"/>
        </w:rPr>
        <w:t xml:space="preserve">viešajai įstaigai Panevėžio </w:t>
      </w:r>
      <w:r w:rsidR="00404069">
        <w:rPr>
          <w:szCs w:val="24"/>
        </w:rPr>
        <w:t>palaikomojo gydymo ir slaugos ligoninei</w:t>
      </w:r>
      <w:r w:rsidR="005D5F87" w:rsidRPr="00727609">
        <w:rPr>
          <w:szCs w:val="24"/>
        </w:rPr>
        <w:t xml:space="preserve"> pagerinti ir pertvarkyti</w:t>
      </w:r>
      <w:r w:rsidR="009919FB">
        <w:rPr>
          <w:szCs w:val="24"/>
        </w:rPr>
        <w:t xml:space="preserve"> </w:t>
      </w:r>
      <w:r w:rsidR="005D5F87" w:rsidRPr="00727609">
        <w:rPr>
          <w:szCs w:val="24"/>
        </w:rPr>
        <w:t>Savivaldybei nuosa</w:t>
      </w:r>
      <w:r w:rsidR="00684745" w:rsidRPr="00727609">
        <w:rPr>
          <w:szCs w:val="24"/>
        </w:rPr>
        <w:t>vybės teise priklausantį ir viešosios įstaigos patikėjimo teise pagal patikėjimo sutartį valdomą turtą</w:t>
      </w:r>
      <w:r w:rsidR="009919FB">
        <w:rPr>
          <w:szCs w:val="24"/>
        </w:rPr>
        <w:t xml:space="preserve"> –</w:t>
      </w:r>
      <w:r w:rsidR="00404069">
        <w:rPr>
          <w:szCs w:val="24"/>
        </w:rPr>
        <w:t xml:space="preserve"> pastatą-garažą (unikalus Nr. 2797-20056029),</w:t>
      </w:r>
      <w:r w:rsidR="00684745" w:rsidRPr="00727609">
        <w:rPr>
          <w:szCs w:val="24"/>
        </w:rPr>
        <w:t xml:space="preserve"> esan</w:t>
      </w:r>
      <w:r w:rsidR="00404069">
        <w:rPr>
          <w:szCs w:val="24"/>
        </w:rPr>
        <w:t>tį M.</w:t>
      </w:r>
      <w:r w:rsidR="005C0639">
        <w:rPr>
          <w:szCs w:val="24"/>
        </w:rPr>
        <w:t> </w:t>
      </w:r>
      <w:r w:rsidR="00404069">
        <w:rPr>
          <w:szCs w:val="24"/>
        </w:rPr>
        <w:t>Tiškevičiaus g. 6</w:t>
      </w:r>
      <w:r w:rsidR="00684745" w:rsidRPr="00727609">
        <w:rPr>
          <w:szCs w:val="24"/>
        </w:rPr>
        <w:t>, Panevėžyje</w:t>
      </w:r>
      <w:r w:rsidR="00404069">
        <w:rPr>
          <w:szCs w:val="24"/>
        </w:rPr>
        <w:t>,</w:t>
      </w:r>
      <w:r w:rsidR="009919FB">
        <w:rPr>
          <w:szCs w:val="24"/>
        </w:rPr>
        <w:t xml:space="preserve"> </w:t>
      </w:r>
      <w:r w:rsidR="009919FB" w:rsidRPr="00727609">
        <w:rPr>
          <w:szCs w:val="24"/>
        </w:rPr>
        <w:t xml:space="preserve">atliekant </w:t>
      </w:r>
      <w:r w:rsidR="009919FB">
        <w:rPr>
          <w:szCs w:val="24"/>
        </w:rPr>
        <w:t>rekonstravimo</w:t>
      </w:r>
      <w:r w:rsidR="009919FB" w:rsidRPr="00727609">
        <w:rPr>
          <w:szCs w:val="24"/>
        </w:rPr>
        <w:t xml:space="preserve"> darbus teisės aktų nustatyta tvarka</w:t>
      </w:r>
      <w:r w:rsidR="009919FB">
        <w:rPr>
          <w:szCs w:val="24"/>
        </w:rPr>
        <w:t>,</w:t>
      </w:r>
      <w:r w:rsidR="009919FB" w:rsidRPr="00727609">
        <w:rPr>
          <w:szCs w:val="24"/>
        </w:rPr>
        <w:t xml:space="preserve"> </w:t>
      </w:r>
      <w:r w:rsidR="00404069">
        <w:rPr>
          <w:szCs w:val="24"/>
        </w:rPr>
        <w:t>ir pakeisti daikto pagrindinę naudojimo paskirtį</w:t>
      </w:r>
      <w:r w:rsidR="006819B3">
        <w:rPr>
          <w:szCs w:val="24"/>
        </w:rPr>
        <w:t xml:space="preserve"> iš transporto</w:t>
      </w:r>
      <w:r w:rsidR="00404069">
        <w:rPr>
          <w:szCs w:val="24"/>
        </w:rPr>
        <w:t xml:space="preserve"> į gydymo.</w:t>
      </w:r>
    </w:p>
    <w:p w14:paraId="59D6F4F6" w14:textId="43E451EC" w:rsidR="00404069" w:rsidRPr="00727609" w:rsidRDefault="00404069" w:rsidP="00F75716">
      <w:pPr>
        <w:pStyle w:val="Sraopastraipa"/>
        <w:numPr>
          <w:ilvl w:val="0"/>
          <w:numId w:val="6"/>
        </w:numPr>
        <w:tabs>
          <w:tab w:val="left" w:pos="1134"/>
        </w:tabs>
        <w:spacing w:line="360" w:lineRule="auto"/>
        <w:ind w:left="0" w:firstLine="851"/>
        <w:jc w:val="both"/>
        <w:rPr>
          <w:szCs w:val="24"/>
        </w:rPr>
      </w:pPr>
      <w:r>
        <w:rPr>
          <w:szCs w:val="24"/>
        </w:rPr>
        <w:t>Pavesti viešajai įstaigai Panevėžio palaikomojo gydymo ir slaugos ligoninei vykdyti 1</w:t>
      </w:r>
      <w:r w:rsidR="00D06B25">
        <w:rPr>
          <w:szCs w:val="24"/>
        </w:rPr>
        <w:t> </w:t>
      </w:r>
      <w:r>
        <w:rPr>
          <w:szCs w:val="24"/>
        </w:rPr>
        <w:t>punkte nurodytų remonto darbų užsakovo funkcijas.</w:t>
      </w:r>
    </w:p>
    <w:p w14:paraId="6999B5E6" w14:textId="60D9A0E1" w:rsidR="00096EBE" w:rsidRPr="009D73F2" w:rsidRDefault="00687DF6" w:rsidP="00F75716">
      <w:pPr>
        <w:pStyle w:val="Sraopastraipa"/>
        <w:numPr>
          <w:ilvl w:val="0"/>
          <w:numId w:val="6"/>
        </w:numPr>
        <w:tabs>
          <w:tab w:val="left" w:pos="993"/>
          <w:tab w:val="left" w:pos="1134"/>
        </w:tabs>
        <w:spacing w:line="360" w:lineRule="auto"/>
        <w:ind w:left="0" w:firstLine="851"/>
        <w:jc w:val="both"/>
        <w:rPr>
          <w:szCs w:val="24"/>
        </w:rPr>
      </w:pPr>
      <w:r w:rsidRPr="00055FC0">
        <w:rPr>
          <w:color w:val="000000"/>
          <w:szCs w:val="24"/>
        </w:rPr>
        <w:t xml:space="preserve">Nurodyti, kad šis sprendimas per vieną mėnesį gali būti skundžiamas </w:t>
      </w:r>
      <w:r>
        <w:rPr>
          <w:color w:val="000000"/>
          <w:szCs w:val="24"/>
        </w:rPr>
        <w:t xml:space="preserve">Panevėžio miesto savivaldybės tarybai </w:t>
      </w:r>
      <w:r w:rsidRPr="00B5266F">
        <w:rPr>
          <w:szCs w:val="24"/>
        </w:rPr>
        <w:t>(Laisvės a. 20, 35200 Panevėžys) Lietuvos Respublikos viešojo administravimo įstatymo nustatyta tvarka</w:t>
      </w:r>
      <w:r>
        <w:rPr>
          <w:szCs w:val="24"/>
        </w:rPr>
        <w:t xml:space="preserve"> arba</w:t>
      </w:r>
      <w:r>
        <w:rPr>
          <w:color w:val="000000"/>
          <w:szCs w:val="24"/>
        </w:rPr>
        <w:t xml:space="preserve"> </w:t>
      </w:r>
      <w:r w:rsidRPr="00055FC0">
        <w:rPr>
          <w:color w:val="000000"/>
          <w:szCs w:val="24"/>
        </w:rPr>
        <w:t>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8E4384F" w14:textId="77777777" w:rsidR="00096EBE" w:rsidRDefault="00096EBE" w:rsidP="00F75716">
      <w:pPr>
        <w:ind w:firstLine="851"/>
        <w:jc w:val="both"/>
        <w:rPr>
          <w:szCs w:val="24"/>
        </w:rPr>
      </w:pPr>
    </w:p>
    <w:p w14:paraId="7650FCEC" w14:textId="77777777" w:rsidR="00096EBE" w:rsidRPr="00002C95" w:rsidRDefault="00096EBE" w:rsidP="00F75716">
      <w:pPr>
        <w:ind w:firstLine="851"/>
        <w:jc w:val="both"/>
        <w:rPr>
          <w:szCs w:val="24"/>
        </w:rPr>
      </w:pPr>
    </w:p>
    <w:p w14:paraId="67E61563" w14:textId="6E0B85EA" w:rsidR="00D530CB" w:rsidRDefault="00404069" w:rsidP="00096EBE">
      <w:pPr>
        <w:tabs>
          <w:tab w:val="left" w:pos="8165"/>
        </w:tabs>
        <w:jc w:val="both"/>
        <w:rPr>
          <w:rFonts w:eastAsia="Calibri"/>
          <w:szCs w:val="24"/>
        </w:rPr>
      </w:pPr>
      <w:r>
        <w:rPr>
          <w:rFonts w:eastAsia="Calibri"/>
          <w:szCs w:val="24"/>
        </w:rPr>
        <w:t>Savivaldybės merė                                                                                                      Loreta Masiliūnienė</w:t>
      </w:r>
    </w:p>
    <w:sectPr w:rsidR="00D530CB" w:rsidSect="00F75716">
      <w:headerReference w:type="default" r:id="rId9"/>
      <w:footerReference w:type="default" r:id="rId10"/>
      <w:footerReference w:type="first" r:id="rId11"/>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5872E5" w14:textId="77777777" w:rsidR="00B173BB" w:rsidRDefault="00B173BB">
      <w:r>
        <w:separator/>
      </w:r>
    </w:p>
  </w:endnote>
  <w:endnote w:type="continuationSeparator" w:id="0">
    <w:p w14:paraId="0BFCC553" w14:textId="77777777" w:rsidR="00B173BB" w:rsidRDefault="00B17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61570" w14:textId="77777777" w:rsidR="0062551B" w:rsidRDefault="0062551B" w:rsidP="00BE4566">
    <w:pPr>
      <w:tabs>
        <w:tab w:val="left" w:pos="8445"/>
      </w:tabs>
    </w:pPr>
    <w:r>
      <w:tab/>
    </w:r>
  </w:p>
  <w:p w14:paraId="67E61571" w14:textId="77777777" w:rsidR="0062551B" w:rsidRDefault="0062551B"/>
  <w:p w14:paraId="67E6157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61573" w14:textId="77777777" w:rsidR="0062551B" w:rsidRDefault="0062551B" w:rsidP="00DD20B8">
    <w:pPr>
      <w:pStyle w:val="Porat"/>
    </w:pPr>
  </w:p>
  <w:p w14:paraId="67E61574" w14:textId="77777777" w:rsidR="0062551B" w:rsidRDefault="0062551B" w:rsidP="00DD20B8">
    <w:pPr>
      <w:pStyle w:val="Porat"/>
    </w:pPr>
  </w:p>
  <w:p w14:paraId="67E61575" w14:textId="77777777" w:rsidR="0062551B" w:rsidRDefault="0062551B" w:rsidP="00DD20B8">
    <w:pPr>
      <w:pStyle w:val="Porat"/>
    </w:pPr>
  </w:p>
  <w:p w14:paraId="67E61576"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9F621" w14:textId="77777777" w:rsidR="00B173BB" w:rsidRDefault="00B173BB">
      <w:r>
        <w:separator/>
      </w:r>
    </w:p>
  </w:footnote>
  <w:footnote w:type="continuationSeparator" w:id="0">
    <w:p w14:paraId="1365206B" w14:textId="77777777" w:rsidR="00B173BB" w:rsidRDefault="00B17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6156C" w14:textId="77777777" w:rsidR="0062551B" w:rsidRDefault="0062551B">
    <w:pPr>
      <w:pStyle w:val="Antrats"/>
      <w:jc w:val="center"/>
    </w:pPr>
  </w:p>
  <w:p w14:paraId="67E6156D" w14:textId="77777777" w:rsidR="0062551B" w:rsidRDefault="0062551B">
    <w:pPr>
      <w:pStyle w:val="Antrats"/>
      <w:jc w:val="center"/>
    </w:pPr>
  </w:p>
  <w:p w14:paraId="67E6156E" w14:textId="77777777" w:rsidR="0062551B" w:rsidRDefault="002E4357">
    <w:pPr>
      <w:pStyle w:val="Antrats"/>
      <w:jc w:val="center"/>
    </w:pPr>
    <w:r>
      <w:fldChar w:fldCharType="begin"/>
    </w:r>
    <w:r>
      <w:instrText xml:space="preserve"> PAGE   \* MERGEFORMAT </w:instrText>
    </w:r>
    <w:r>
      <w:fldChar w:fldCharType="separate"/>
    </w:r>
    <w:r w:rsidR="00796679">
      <w:rPr>
        <w:noProof/>
      </w:rPr>
      <w:t>2</w:t>
    </w:r>
    <w:r>
      <w:rPr>
        <w:noProof/>
      </w:rPr>
      <w:fldChar w:fldCharType="end"/>
    </w:r>
  </w:p>
  <w:p w14:paraId="67E6156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395B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2626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A451EA8"/>
    <w:multiLevelType w:val="hybridMultilevel"/>
    <w:tmpl w:val="17824F98"/>
    <w:lvl w:ilvl="0" w:tplc="8E6437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745520F"/>
    <w:multiLevelType w:val="hybridMultilevel"/>
    <w:tmpl w:val="3FBC8B50"/>
    <w:lvl w:ilvl="0" w:tplc="40C67A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228301293">
    <w:abstractNumId w:val="0"/>
  </w:num>
  <w:num w:numId="2" w16cid:durableId="289097804">
    <w:abstractNumId w:val="3"/>
  </w:num>
  <w:num w:numId="3" w16cid:durableId="910119096">
    <w:abstractNumId w:val="1"/>
  </w:num>
  <w:num w:numId="4" w16cid:durableId="574125594">
    <w:abstractNumId w:val="4"/>
  </w:num>
  <w:num w:numId="5" w16cid:durableId="967393780">
    <w:abstractNumId w:val="7"/>
  </w:num>
  <w:num w:numId="6" w16cid:durableId="715005859">
    <w:abstractNumId w:val="2"/>
  </w:num>
  <w:num w:numId="7" w16cid:durableId="487286280">
    <w:abstractNumId w:val="6"/>
  </w:num>
  <w:num w:numId="8" w16cid:durableId="10733139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0CCC"/>
    <w:rsid w:val="00003A8F"/>
    <w:rsid w:val="00012976"/>
    <w:rsid w:val="0001566B"/>
    <w:rsid w:val="00016B88"/>
    <w:rsid w:val="0002192F"/>
    <w:rsid w:val="00030CC0"/>
    <w:rsid w:val="00042CC5"/>
    <w:rsid w:val="0005169C"/>
    <w:rsid w:val="00056A81"/>
    <w:rsid w:val="00057D90"/>
    <w:rsid w:val="00060A22"/>
    <w:rsid w:val="00065CB0"/>
    <w:rsid w:val="00067158"/>
    <w:rsid w:val="0006746C"/>
    <w:rsid w:val="00071A1A"/>
    <w:rsid w:val="00075594"/>
    <w:rsid w:val="00075D5A"/>
    <w:rsid w:val="00077525"/>
    <w:rsid w:val="000811E1"/>
    <w:rsid w:val="00082322"/>
    <w:rsid w:val="00096EBE"/>
    <w:rsid w:val="000A6B14"/>
    <w:rsid w:val="000B711F"/>
    <w:rsid w:val="000D085B"/>
    <w:rsid w:val="000E5933"/>
    <w:rsid w:val="000E7131"/>
    <w:rsid w:val="000F0EB8"/>
    <w:rsid w:val="000F6DD7"/>
    <w:rsid w:val="000F7A91"/>
    <w:rsid w:val="00101F07"/>
    <w:rsid w:val="00124B60"/>
    <w:rsid w:val="00132ABE"/>
    <w:rsid w:val="0014258B"/>
    <w:rsid w:val="0014297A"/>
    <w:rsid w:val="00150446"/>
    <w:rsid w:val="00153B94"/>
    <w:rsid w:val="001559AF"/>
    <w:rsid w:val="0015644D"/>
    <w:rsid w:val="00165320"/>
    <w:rsid w:val="00174B8D"/>
    <w:rsid w:val="00177502"/>
    <w:rsid w:val="00197963"/>
    <w:rsid w:val="001A43A5"/>
    <w:rsid w:val="001B1FE3"/>
    <w:rsid w:val="001B2576"/>
    <w:rsid w:val="001C499F"/>
    <w:rsid w:val="001C57AF"/>
    <w:rsid w:val="001D1AC1"/>
    <w:rsid w:val="001D3CB6"/>
    <w:rsid w:val="001D45EA"/>
    <w:rsid w:val="001D7128"/>
    <w:rsid w:val="001E4DFD"/>
    <w:rsid w:val="001F1420"/>
    <w:rsid w:val="001F1D41"/>
    <w:rsid w:val="001F7914"/>
    <w:rsid w:val="0020204A"/>
    <w:rsid w:val="00204B19"/>
    <w:rsid w:val="00206FC7"/>
    <w:rsid w:val="0023417F"/>
    <w:rsid w:val="00234FD8"/>
    <w:rsid w:val="0024380C"/>
    <w:rsid w:val="0024706D"/>
    <w:rsid w:val="002526D2"/>
    <w:rsid w:val="002630A9"/>
    <w:rsid w:val="002658A0"/>
    <w:rsid w:val="00271EA5"/>
    <w:rsid w:val="0027570D"/>
    <w:rsid w:val="00276412"/>
    <w:rsid w:val="002915B5"/>
    <w:rsid w:val="00291649"/>
    <w:rsid w:val="00293059"/>
    <w:rsid w:val="0029383A"/>
    <w:rsid w:val="002A2097"/>
    <w:rsid w:val="002A6D72"/>
    <w:rsid w:val="002B4E51"/>
    <w:rsid w:val="002D0B3C"/>
    <w:rsid w:val="002D123A"/>
    <w:rsid w:val="002D40CC"/>
    <w:rsid w:val="002D57F9"/>
    <w:rsid w:val="002D75F0"/>
    <w:rsid w:val="002D79D2"/>
    <w:rsid w:val="002D7E2D"/>
    <w:rsid w:val="002E2386"/>
    <w:rsid w:val="002E4357"/>
    <w:rsid w:val="002F31B7"/>
    <w:rsid w:val="002F7001"/>
    <w:rsid w:val="00303346"/>
    <w:rsid w:val="00310BC5"/>
    <w:rsid w:val="00322EB3"/>
    <w:rsid w:val="0032368A"/>
    <w:rsid w:val="00325CF1"/>
    <w:rsid w:val="00326E44"/>
    <w:rsid w:val="00337555"/>
    <w:rsid w:val="00342B97"/>
    <w:rsid w:val="00355495"/>
    <w:rsid w:val="00355EE8"/>
    <w:rsid w:val="0037302E"/>
    <w:rsid w:val="00392558"/>
    <w:rsid w:val="00394A07"/>
    <w:rsid w:val="0039707D"/>
    <w:rsid w:val="003A3559"/>
    <w:rsid w:val="003A7C2D"/>
    <w:rsid w:val="003B05EB"/>
    <w:rsid w:val="003C410A"/>
    <w:rsid w:val="003C484E"/>
    <w:rsid w:val="003C5812"/>
    <w:rsid w:val="003D113C"/>
    <w:rsid w:val="003D6535"/>
    <w:rsid w:val="003E241A"/>
    <w:rsid w:val="003E58F0"/>
    <w:rsid w:val="003F3684"/>
    <w:rsid w:val="004014AB"/>
    <w:rsid w:val="00404069"/>
    <w:rsid w:val="00405A07"/>
    <w:rsid w:val="00405AFA"/>
    <w:rsid w:val="004100D4"/>
    <w:rsid w:val="00410CE0"/>
    <w:rsid w:val="00412FD1"/>
    <w:rsid w:val="00420850"/>
    <w:rsid w:val="00421D43"/>
    <w:rsid w:val="00431F89"/>
    <w:rsid w:val="004376E8"/>
    <w:rsid w:val="00443821"/>
    <w:rsid w:val="0044515C"/>
    <w:rsid w:val="0045224F"/>
    <w:rsid w:val="004564CD"/>
    <w:rsid w:val="00464BB1"/>
    <w:rsid w:val="00470576"/>
    <w:rsid w:val="00477F18"/>
    <w:rsid w:val="00480D2E"/>
    <w:rsid w:val="004849ED"/>
    <w:rsid w:val="004A10E0"/>
    <w:rsid w:val="004A3610"/>
    <w:rsid w:val="004C07E0"/>
    <w:rsid w:val="004C0944"/>
    <w:rsid w:val="004C7B73"/>
    <w:rsid w:val="004D35C5"/>
    <w:rsid w:val="004E4142"/>
    <w:rsid w:val="00510DE4"/>
    <w:rsid w:val="005166E3"/>
    <w:rsid w:val="00520BD6"/>
    <w:rsid w:val="0052387D"/>
    <w:rsid w:val="00524B29"/>
    <w:rsid w:val="00524D2D"/>
    <w:rsid w:val="00532ADC"/>
    <w:rsid w:val="00533646"/>
    <w:rsid w:val="00543820"/>
    <w:rsid w:val="00556B33"/>
    <w:rsid w:val="0055780F"/>
    <w:rsid w:val="00561B0B"/>
    <w:rsid w:val="00562750"/>
    <w:rsid w:val="00562BCD"/>
    <w:rsid w:val="00566FC8"/>
    <w:rsid w:val="00571BF3"/>
    <w:rsid w:val="00584C4D"/>
    <w:rsid w:val="00595F80"/>
    <w:rsid w:val="00597E0D"/>
    <w:rsid w:val="005A4A34"/>
    <w:rsid w:val="005B1469"/>
    <w:rsid w:val="005B727C"/>
    <w:rsid w:val="005C0639"/>
    <w:rsid w:val="005C315C"/>
    <w:rsid w:val="005C41AC"/>
    <w:rsid w:val="005C605B"/>
    <w:rsid w:val="005D1581"/>
    <w:rsid w:val="005D5F87"/>
    <w:rsid w:val="005E0C2D"/>
    <w:rsid w:val="005F44E3"/>
    <w:rsid w:val="005F6353"/>
    <w:rsid w:val="0060717D"/>
    <w:rsid w:val="0061106D"/>
    <w:rsid w:val="00611EE0"/>
    <w:rsid w:val="006128BC"/>
    <w:rsid w:val="0061401B"/>
    <w:rsid w:val="006165E3"/>
    <w:rsid w:val="006244B6"/>
    <w:rsid w:val="0062551B"/>
    <w:rsid w:val="00625C86"/>
    <w:rsid w:val="00630B08"/>
    <w:rsid w:val="0064004A"/>
    <w:rsid w:val="00651F0D"/>
    <w:rsid w:val="00655408"/>
    <w:rsid w:val="00655E6A"/>
    <w:rsid w:val="00662FB1"/>
    <w:rsid w:val="006721C3"/>
    <w:rsid w:val="0068030A"/>
    <w:rsid w:val="0068106C"/>
    <w:rsid w:val="0068182A"/>
    <w:rsid w:val="006819B3"/>
    <w:rsid w:val="00684745"/>
    <w:rsid w:val="00686EB4"/>
    <w:rsid w:val="00687A28"/>
    <w:rsid w:val="00687DF6"/>
    <w:rsid w:val="006B0BC0"/>
    <w:rsid w:val="006B1378"/>
    <w:rsid w:val="006B690D"/>
    <w:rsid w:val="006D107B"/>
    <w:rsid w:val="006D6344"/>
    <w:rsid w:val="006D6827"/>
    <w:rsid w:val="006D7A59"/>
    <w:rsid w:val="006F7F61"/>
    <w:rsid w:val="00701945"/>
    <w:rsid w:val="007129E5"/>
    <w:rsid w:val="00727609"/>
    <w:rsid w:val="00740946"/>
    <w:rsid w:val="00740DE1"/>
    <w:rsid w:val="00743B7D"/>
    <w:rsid w:val="007452C6"/>
    <w:rsid w:val="007471FA"/>
    <w:rsid w:val="00760556"/>
    <w:rsid w:val="00763D4F"/>
    <w:rsid w:val="0077186B"/>
    <w:rsid w:val="00775A82"/>
    <w:rsid w:val="00775D73"/>
    <w:rsid w:val="00776A64"/>
    <w:rsid w:val="00780E8C"/>
    <w:rsid w:val="00785145"/>
    <w:rsid w:val="00786A13"/>
    <w:rsid w:val="00793437"/>
    <w:rsid w:val="00796679"/>
    <w:rsid w:val="00796E6A"/>
    <w:rsid w:val="007978F3"/>
    <w:rsid w:val="007A38DC"/>
    <w:rsid w:val="007A5F11"/>
    <w:rsid w:val="007A7A70"/>
    <w:rsid w:val="007B3DDA"/>
    <w:rsid w:val="007D3F07"/>
    <w:rsid w:val="007D511D"/>
    <w:rsid w:val="007E0BD0"/>
    <w:rsid w:val="007E2B12"/>
    <w:rsid w:val="007F1F9E"/>
    <w:rsid w:val="007F2ABF"/>
    <w:rsid w:val="007F3F25"/>
    <w:rsid w:val="00801DD2"/>
    <w:rsid w:val="008078E9"/>
    <w:rsid w:val="00810726"/>
    <w:rsid w:val="00810F0E"/>
    <w:rsid w:val="00811E67"/>
    <w:rsid w:val="00814E6B"/>
    <w:rsid w:val="00817F1F"/>
    <w:rsid w:val="008212D1"/>
    <w:rsid w:val="00824CF8"/>
    <w:rsid w:val="0084573B"/>
    <w:rsid w:val="00860740"/>
    <w:rsid w:val="008608CB"/>
    <w:rsid w:val="0086111D"/>
    <w:rsid w:val="00863435"/>
    <w:rsid w:val="00865033"/>
    <w:rsid w:val="00865596"/>
    <w:rsid w:val="00876E15"/>
    <w:rsid w:val="0088367B"/>
    <w:rsid w:val="00883F12"/>
    <w:rsid w:val="008846F7"/>
    <w:rsid w:val="008A0283"/>
    <w:rsid w:val="008A2000"/>
    <w:rsid w:val="008B28AB"/>
    <w:rsid w:val="008B3D51"/>
    <w:rsid w:val="008D2199"/>
    <w:rsid w:val="008D7F28"/>
    <w:rsid w:val="008E6F54"/>
    <w:rsid w:val="008F1566"/>
    <w:rsid w:val="008F1635"/>
    <w:rsid w:val="008F62A9"/>
    <w:rsid w:val="00902372"/>
    <w:rsid w:val="009031DA"/>
    <w:rsid w:val="00907A79"/>
    <w:rsid w:val="009111D4"/>
    <w:rsid w:val="00915A24"/>
    <w:rsid w:val="00915F3E"/>
    <w:rsid w:val="00916D5D"/>
    <w:rsid w:val="00931ACB"/>
    <w:rsid w:val="00934A4D"/>
    <w:rsid w:val="00940E07"/>
    <w:rsid w:val="00942B11"/>
    <w:rsid w:val="00952CEE"/>
    <w:rsid w:val="00956EFA"/>
    <w:rsid w:val="00962694"/>
    <w:rsid w:val="00966AF6"/>
    <w:rsid w:val="00966B32"/>
    <w:rsid w:val="00976276"/>
    <w:rsid w:val="00983960"/>
    <w:rsid w:val="009879AD"/>
    <w:rsid w:val="0099046B"/>
    <w:rsid w:val="00990645"/>
    <w:rsid w:val="009907BC"/>
    <w:rsid w:val="009919FB"/>
    <w:rsid w:val="009A31DD"/>
    <w:rsid w:val="009A4733"/>
    <w:rsid w:val="009B542B"/>
    <w:rsid w:val="009C2B75"/>
    <w:rsid w:val="009C3C3F"/>
    <w:rsid w:val="009C3C68"/>
    <w:rsid w:val="009C48B9"/>
    <w:rsid w:val="009C55DF"/>
    <w:rsid w:val="009D1163"/>
    <w:rsid w:val="009D4140"/>
    <w:rsid w:val="009E5C02"/>
    <w:rsid w:val="009E6663"/>
    <w:rsid w:val="009F5E68"/>
    <w:rsid w:val="009F79D4"/>
    <w:rsid w:val="00A0004E"/>
    <w:rsid w:val="00A11511"/>
    <w:rsid w:val="00A135AE"/>
    <w:rsid w:val="00A27272"/>
    <w:rsid w:val="00A3474A"/>
    <w:rsid w:val="00A36213"/>
    <w:rsid w:val="00A37460"/>
    <w:rsid w:val="00A41C41"/>
    <w:rsid w:val="00A43694"/>
    <w:rsid w:val="00A46796"/>
    <w:rsid w:val="00A472B4"/>
    <w:rsid w:val="00A562AA"/>
    <w:rsid w:val="00A57683"/>
    <w:rsid w:val="00A62B9B"/>
    <w:rsid w:val="00A63D69"/>
    <w:rsid w:val="00A6660C"/>
    <w:rsid w:val="00A67D47"/>
    <w:rsid w:val="00A72F74"/>
    <w:rsid w:val="00A7554A"/>
    <w:rsid w:val="00A76472"/>
    <w:rsid w:val="00A81759"/>
    <w:rsid w:val="00A83444"/>
    <w:rsid w:val="00A84DDD"/>
    <w:rsid w:val="00A90AC8"/>
    <w:rsid w:val="00A97838"/>
    <w:rsid w:val="00AB02B7"/>
    <w:rsid w:val="00AB0E39"/>
    <w:rsid w:val="00AB42E4"/>
    <w:rsid w:val="00AC33B4"/>
    <w:rsid w:val="00AD3E4E"/>
    <w:rsid w:val="00AD778C"/>
    <w:rsid w:val="00AF01FE"/>
    <w:rsid w:val="00B05FC9"/>
    <w:rsid w:val="00B14AEE"/>
    <w:rsid w:val="00B168D2"/>
    <w:rsid w:val="00B173BB"/>
    <w:rsid w:val="00B2525F"/>
    <w:rsid w:val="00B3091B"/>
    <w:rsid w:val="00B32C00"/>
    <w:rsid w:val="00B408ED"/>
    <w:rsid w:val="00B44F79"/>
    <w:rsid w:val="00B52FFC"/>
    <w:rsid w:val="00B61A88"/>
    <w:rsid w:val="00B6518B"/>
    <w:rsid w:val="00B664FD"/>
    <w:rsid w:val="00B76D3E"/>
    <w:rsid w:val="00B83E18"/>
    <w:rsid w:val="00B84639"/>
    <w:rsid w:val="00B92EBF"/>
    <w:rsid w:val="00B94CAE"/>
    <w:rsid w:val="00BA458B"/>
    <w:rsid w:val="00BA589F"/>
    <w:rsid w:val="00BB0318"/>
    <w:rsid w:val="00BB130F"/>
    <w:rsid w:val="00BB6886"/>
    <w:rsid w:val="00BC2218"/>
    <w:rsid w:val="00BC3B56"/>
    <w:rsid w:val="00BD5C3A"/>
    <w:rsid w:val="00BE4566"/>
    <w:rsid w:val="00BF06D7"/>
    <w:rsid w:val="00BF0A1B"/>
    <w:rsid w:val="00BF3584"/>
    <w:rsid w:val="00BF3985"/>
    <w:rsid w:val="00C008EA"/>
    <w:rsid w:val="00C07155"/>
    <w:rsid w:val="00C10041"/>
    <w:rsid w:val="00C13EA5"/>
    <w:rsid w:val="00C14F8B"/>
    <w:rsid w:val="00C16215"/>
    <w:rsid w:val="00C17ED4"/>
    <w:rsid w:val="00C40FD3"/>
    <w:rsid w:val="00C420AA"/>
    <w:rsid w:val="00C52416"/>
    <w:rsid w:val="00C56BED"/>
    <w:rsid w:val="00C7108F"/>
    <w:rsid w:val="00C72861"/>
    <w:rsid w:val="00C72CB4"/>
    <w:rsid w:val="00C75F05"/>
    <w:rsid w:val="00C84450"/>
    <w:rsid w:val="00C852ED"/>
    <w:rsid w:val="00C9091E"/>
    <w:rsid w:val="00CA362D"/>
    <w:rsid w:val="00CB1EF9"/>
    <w:rsid w:val="00CC23E4"/>
    <w:rsid w:val="00CC48F1"/>
    <w:rsid w:val="00CC5B6A"/>
    <w:rsid w:val="00CD5CCA"/>
    <w:rsid w:val="00CD694A"/>
    <w:rsid w:val="00CE0CE8"/>
    <w:rsid w:val="00CE1C5C"/>
    <w:rsid w:val="00CE2F96"/>
    <w:rsid w:val="00CE3D36"/>
    <w:rsid w:val="00CE403F"/>
    <w:rsid w:val="00CF1EB8"/>
    <w:rsid w:val="00CF4026"/>
    <w:rsid w:val="00CF4AB6"/>
    <w:rsid w:val="00D06B25"/>
    <w:rsid w:val="00D107EA"/>
    <w:rsid w:val="00D14A83"/>
    <w:rsid w:val="00D16849"/>
    <w:rsid w:val="00D25AF1"/>
    <w:rsid w:val="00D25F2C"/>
    <w:rsid w:val="00D33742"/>
    <w:rsid w:val="00D3723B"/>
    <w:rsid w:val="00D43901"/>
    <w:rsid w:val="00D5161F"/>
    <w:rsid w:val="00D530CB"/>
    <w:rsid w:val="00D625ED"/>
    <w:rsid w:val="00D65AEE"/>
    <w:rsid w:val="00D65EA4"/>
    <w:rsid w:val="00D679FC"/>
    <w:rsid w:val="00D70FDF"/>
    <w:rsid w:val="00D75F44"/>
    <w:rsid w:val="00D92EF5"/>
    <w:rsid w:val="00DB12E1"/>
    <w:rsid w:val="00DB5818"/>
    <w:rsid w:val="00DC75E0"/>
    <w:rsid w:val="00DD20B8"/>
    <w:rsid w:val="00DD5F77"/>
    <w:rsid w:val="00DE0D95"/>
    <w:rsid w:val="00DE33CA"/>
    <w:rsid w:val="00DF761A"/>
    <w:rsid w:val="00E001FA"/>
    <w:rsid w:val="00E00B4D"/>
    <w:rsid w:val="00E00C27"/>
    <w:rsid w:val="00E21A77"/>
    <w:rsid w:val="00E34BFA"/>
    <w:rsid w:val="00E41DAF"/>
    <w:rsid w:val="00E429EE"/>
    <w:rsid w:val="00E60928"/>
    <w:rsid w:val="00E6329A"/>
    <w:rsid w:val="00E73C7C"/>
    <w:rsid w:val="00E81C99"/>
    <w:rsid w:val="00E874D4"/>
    <w:rsid w:val="00E9055A"/>
    <w:rsid w:val="00E9091E"/>
    <w:rsid w:val="00E94693"/>
    <w:rsid w:val="00E94E7A"/>
    <w:rsid w:val="00EA07A7"/>
    <w:rsid w:val="00EA21C0"/>
    <w:rsid w:val="00EA2453"/>
    <w:rsid w:val="00EA37B5"/>
    <w:rsid w:val="00EA6A5E"/>
    <w:rsid w:val="00EB01E1"/>
    <w:rsid w:val="00EB5527"/>
    <w:rsid w:val="00EC3AEA"/>
    <w:rsid w:val="00EC4E26"/>
    <w:rsid w:val="00ED4094"/>
    <w:rsid w:val="00ED6339"/>
    <w:rsid w:val="00F02B7D"/>
    <w:rsid w:val="00F0681D"/>
    <w:rsid w:val="00F06EF0"/>
    <w:rsid w:val="00F17FCE"/>
    <w:rsid w:val="00F2592F"/>
    <w:rsid w:val="00F406B4"/>
    <w:rsid w:val="00F43577"/>
    <w:rsid w:val="00F47074"/>
    <w:rsid w:val="00F51B6C"/>
    <w:rsid w:val="00F67A1A"/>
    <w:rsid w:val="00F72639"/>
    <w:rsid w:val="00F72E5D"/>
    <w:rsid w:val="00F75716"/>
    <w:rsid w:val="00F83894"/>
    <w:rsid w:val="00F86B18"/>
    <w:rsid w:val="00F9348D"/>
    <w:rsid w:val="00F95D89"/>
    <w:rsid w:val="00F97C2A"/>
    <w:rsid w:val="00FA5FAE"/>
    <w:rsid w:val="00FB6C36"/>
    <w:rsid w:val="00FC1FBA"/>
    <w:rsid w:val="00FC534B"/>
    <w:rsid w:val="00FD4DD2"/>
    <w:rsid w:val="00FD6215"/>
    <w:rsid w:val="00FD7127"/>
    <w:rsid w:val="00FE1BA2"/>
    <w:rsid w:val="00FE4E52"/>
    <w:rsid w:val="00FF079C"/>
    <w:rsid w:val="00FF55F1"/>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E6155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715281">
      <w:bodyDiv w:val="1"/>
      <w:marLeft w:val="0"/>
      <w:marRight w:val="0"/>
      <w:marTop w:val="0"/>
      <w:marBottom w:val="0"/>
      <w:divBdr>
        <w:top w:val="none" w:sz="0" w:space="0" w:color="auto"/>
        <w:left w:val="none" w:sz="0" w:space="0" w:color="auto"/>
        <w:bottom w:val="none" w:sz="0" w:space="0" w:color="auto"/>
        <w:right w:val="none" w:sz="0" w:space="0" w:color="auto"/>
      </w:divBdr>
    </w:div>
    <w:div w:id="131976760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2920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DBFCE-EE61-4B04-808F-C9D24D442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Pages>
  <Words>469</Words>
  <Characters>3362</Characters>
  <Application>Microsoft Office Word</Application>
  <DocSecurity>4</DocSecurity>
  <Lines>28</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2022-06-10T07:47:00Z</cp:lastPrinted>
  <dcterms:created xsi:type="dcterms:W3CDTF">2026-05-18T04:59:00Z</dcterms:created>
  <dcterms:modified xsi:type="dcterms:W3CDTF">2026-05-18T04:59:00Z</dcterms:modified>
</cp:coreProperties>
</file>