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C894" w14:textId="432DCB2D" w:rsidR="002060B3" w:rsidRPr="002060B3" w:rsidRDefault="002060B3" w:rsidP="007A40E5">
      <w:pPr>
        <w:jc w:val="right"/>
        <w:rPr>
          <w:noProof/>
          <w:lang w:eastAsia="lt-LT"/>
        </w:rPr>
      </w:pPr>
      <w:r w:rsidRPr="002060B3">
        <w:rPr>
          <w:b/>
          <w:bCs/>
          <w:noProof/>
          <w:lang w:eastAsia="lt-LT"/>
        </w:rPr>
        <w:t>Projekto</w:t>
      </w:r>
      <w:r w:rsidR="007A40E5">
        <w:rPr>
          <w:b/>
          <w:bCs/>
          <w:noProof/>
          <w:lang w:eastAsia="lt-LT"/>
        </w:rPr>
        <w:t xml:space="preserve"> </w:t>
      </w:r>
      <w:r w:rsidRPr="002060B3">
        <w:rPr>
          <w:b/>
          <w:bCs/>
          <w:noProof/>
          <w:lang w:eastAsia="lt-LT"/>
        </w:rPr>
        <w:t>lyginamasis variantas</w:t>
      </w:r>
    </w:p>
    <w:p w14:paraId="24F87C1E" w14:textId="77777777" w:rsidR="002060B3" w:rsidRDefault="002060B3" w:rsidP="005C41AC">
      <w:pPr>
        <w:jc w:val="center"/>
        <w:rPr>
          <w:noProof/>
          <w:lang w:eastAsia="lt-LT"/>
        </w:rPr>
      </w:pPr>
    </w:p>
    <w:p w14:paraId="33AA608B" w14:textId="481F828F" w:rsid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88DD41" w14:textId="77777777" w:rsidR="002060B3" w:rsidRDefault="002060B3"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1315A41C"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veiklos plano, socialinės ir ekonominės plėtros programų patvirtinimo“</w:t>
      </w:r>
      <w:r w:rsidR="003B083A" w:rsidRPr="00D65B1A">
        <w:rPr>
          <w:szCs w:val="24"/>
        </w:rPr>
        <w:t>,</w:t>
      </w:r>
      <w:r w:rsidR="003B083A">
        <w:rPr>
          <w:szCs w:val="24"/>
        </w:rPr>
        <w:t xml:space="preserve"> </w:t>
      </w:r>
      <w:r w:rsidR="003B083A" w:rsidRPr="003B083A">
        <w:rPr>
          <w:szCs w:val="24"/>
        </w:rPr>
        <w:t xml:space="preserve">Panevėžio miesto </w:t>
      </w:r>
      <w:r w:rsidR="003B083A" w:rsidRPr="00942401">
        <w:rPr>
          <w:szCs w:val="24"/>
        </w:rPr>
        <w:t xml:space="preserve">savivaldybės mero </w:t>
      </w:r>
      <w:r w:rsidR="0052106E" w:rsidRPr="00942401">
        <w:rPr>
          <w:szCs w:val="24"/>
        </w:rPr>
        <w:t xml:space="preserve">2026 m. </w:t>
      </w:r>
      <w:r w:rsidR="00B254F2">
        <w:rPr>
          <w:szCs w:val="24"/>
        </w:rPr>
        <w:t>gegužės</w:t>
      </w:r>
      <w:r w:rsidR="0052106E" w:rsidRPr="00942401">
        <w:rPr>
          <w:szCs w:val="24"/>
        </w:rPr>
        <w:t xml:space="preserve"> </w:t>
      </w:r>
      <w:r w:rsidR="00B254F2">
        <w:rPr>
          <w:szCs w:val="24"/>
        </w:rPr>
        <w:t>8</w:t>
      </w:r>
      <w:r w:rsidR="0052106E" w:rsidRPr="00942401">
        <w:rPr>
          <w:szCs w:val="24"/>
        </w:rPr>
        <w:t xml:space="preserve"> d. potvarkiu Nr. M-</w:t>
      </w:r>
      <w:r w:rsidR="00B254F2">
        <w:rPr>
          <w:szCs w:val="24"/>
        </w:rPr>
        <w:t>269</w:t>
      </w:r>
      <w:r w:rsidR="00174D70" w:rsidRPr="00942401">
        <w:rPr>
          <w:szCs w:val="24"/>
        </w:rPr>
        <w:t xml:space="preserve"> </w:t>
      </w:r>
      <w:r w:rsidR="003B083A" w:rsidRPr="00942401">
        <w:rPr>
          <w:szCs w:val="24"/>
        </w:rPr>
        <w:t>„</w:t>
      </w:r>
      <w:r w:rsidR="00F26720" w:rsidRPr="006F6B55">
        <w:rPr>
          <w:szCs w:val="24"/>
        </w:rPr>
        <w:t>Dėl siūlymo patikslinti Panevėžio miesto savivaldybės 2026–2028 m. biudžetą</w:t>
      </w:r>
      <w:r w:rsidR="003B083A" w:rsidRPr="006F6B55">
        <w:rPr>
          <w:szCs w:val="24"/>
        </w:rPr>
        <w:t>“</w:t>
      </w:r>
      <w:r w:rsidR="009D3460" w:rsidRPr="006F6B55">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50651172"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w:t>
      </w:r>
      <w:r w:rsidR="00B254F2">
        <w:t xml:space="preserve"> </w:t>
      </w:r>
      <w:r w:rsidR="00B23A9E" w:rsidRPr="00B254F2">
        <w:rPr>
          <w:strike/>
        </w:rPr>
        <w:t>220216,7</w:t>
      </w:r>
      <w:r w:rsidR="00B23A9E">
        <w:t xml:space="preserve"> </w:t>
      </w:r>
      <w:r w:rsidR="00B254F2" w:rsidRPr="00B254F2">
        <w:rPr>
          <w:b/>
          <w:bCs/>
        </w:rPr>
        <w:t>220899,3</w:t>
      </w:r>
      <w:r w:rsidR="00B254F2">
        <w:t xml:space="preserve"> </w:t>
      </w:r>
      <w:r w:rsidRPr="008176FC">
        <w:t>tūkst. Eur</w:t>
      </w:r>
      <w:r w:rsidR="00B254F2">
        <w:t xml:space="preserve"> </w:t>
      </w:r>
      <w:r w:rsidRPr="008176FC">
        <w:t xml:space="preserve">pajamas, iš jų </w:t>
      </w:r>
      <w:r w:rsidR="00B23A9E" w:rsidRPr="00B254F2">
        <w:rPr>
          <w:strike/>
        </w:rPr>
        <w:t>102270,8</w:t>
      </w:r>
      <w:r w:rsidR="00B23A9E">
        <w:t xml:space="preserve"> </w:t>
      </w:r>
      <w:r w:rsidR="00B254F2" w:rsidRPr="00B254F2">
        <w:rPr>
          <w:b/>
          <w:bCs/>
        </w:rPr>
        <w:t>102953,4</w:t>
      </w:r>
      <w:r w:rsidR="00B254F2">
        <w:t xml:space="preserve"> </w:t>
      </w:r>
      <w:r w:rsidRPr="008176FC">
        <w:t>tūkst. Eur dotacijas (1 priedas);</w:t>
      </w:r>
      <w:r>
        <w:t>“</w:t>
      </w:r>
      <w:r w:rsidR="002060B3">
        <w:t xml:space="preserve"> </w:t>
      </w:r>
    </w:p>
    <w:p w14:paraId="0CAAC0E6" w14:textId="77777777" w:rsidR="00B254F2" w:rsidRDefault="00B254F2" w:rsidP="00B254F2">
      <w:pPr>
        <w:pStyle w:val="Sraopastraipa"/>
        <w:numPr>
          <w:ilvl w:val="1"/>
          <w:numId w:val="1"/>
        </w:numPr>
        <w:tabs>
          <w:tab w:val="left" w:pos="1134"/>
        </w:tabs>
        <w:spacing w:line="360" w:lineRule="auto"/>
        <w:ind w:firstLine="59"/>
        <w:jc w:val="both"/>
      </w:pPr>
      <w:r>
        <w:t>pakeisti 1.2 papunktį ir jį išdėstyti taip:</w:t>
      </w:r>
    </w:p>
    <w:p w14:paraId="0DB6F7EC" w14:textId="6577ADAA" w:rsidR="00B254F2" w:rsidRDefault="00B254F2" w:rsidP="00B254F2">
      <w:pPr>
        <w:pStyle w:val="Sraopastraipa"/>
        <w:tabs>
          <w:tab w:val="left" w:pos="1134"/>
        </w:tabs>
        <w:spacing w:line="360" w:lineRule="auto"/>
        <w:ind w:left="851"/>
        <w:jc w:val="both"/>
      </w:pPr>
      <w:r>
        <w:t xml:space="preserve">„1.2. 2027 metams – </w:t>
      </w:r>
      <w:r>
        <w:rPr>
          <w:strike/>
        </w:rPr>
        <w:t>247873,8</w:t>
      </w:r>
      <w:r>
        <w:t xml:space="preserve"> </w:t>
      </w:r>
      <w:r w:rsidRPr="00B254F2">
        <w:rPr>
          <w:b/>
          <w:bCs/>
        </w:rPr>
        <w:t>248073,8</w:t>
      </w:r>
      <w:r>
        <w:t xml:space="preserve"> tūkst. Eur pajamas;“</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247222F7" w:rsidR="009D3460" w:rsidRDefault="009D3460" w:rsidP="00447BA7">
      <w:pPr>
        <w:pStyle w:val="Sraopastraipa"/>
        <w:tabs>
          <w:tab w:val="left" w:pos="1134"/>
        </w:tabs>
        <w:spacing w:line="360" w:lineRule="auto"/>
        <w:ind w:left="0" w:firstLine="851"/>
        <w:jc w:val="both"/>
      </w:pPr>
      <w:r>
        <w:t xml:space="preserve">„2.1. </w:t>
      </w:r>
      <w:r w:rsidR="00447BA7">
        <w:t>2026 metams –</w:t>
      </w:r>
      <w:r w:rsidR="00B254F2">
        <w:t xml:space="preserve"> </w:t>
      </w:r>
      <w:r w:rsidR="00B23A9E" w:rsidRPr="00B254F2">
        <w:rPr>
          <w:strike/>
        </w:rPr>
        <w:t>234343,9</w:t>
      </w:r>
      <w:r w:rsidR="00B254F2">
        <w:rPr>
          <w:strike/>
        </w:rPr>
        <w:t xml:space="preserve"> </w:t>
      </w:r>
      <w:r w:rsidR="00B254F2" w:rsidRPr="00B254F2">
        <w:rPr>
          <w:b/>
          <w:bCs/>
        </w:rPr>
        <w:t>235026,5</w:t>
      </w:r>
      <w:r w:rsidR="00B23A9E">
        <w:t xml:space="preserve"> </w:t>
      </w:r>
      <w:r w:rsidR="00447BA7" w:rsidRPr="0083055A">
        <w:t>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 xml:space="preserve">1015,0 tūkst. Eur – </w:t>
      </w:r>
      <w:r w:rsidR="00447BA7">
        <w:lastRenderedPageBreak/>
        <w:t>v</w:t>
      </w:r>
      <w:r w:rsidR="00447BA7" w:rsidRPr="008840BE">
        <w:t>alstybės lėšos kapitalo investicijoms</w:t>
      </w:r>
      <w:r w:rsidR="00447BA7">
        <w:t xml:space="preserve"> finansuoti,</w:t>
      </w:r>
      <w:r w:rsidR="00447BA7" w:rsidRPr="0083055A">
        <w:t xml:space="preserve"> </w:t>
      </w:r>
      <w:r w:rsidR="00041163" w:rsidRPr="00B23A9E">
        <w:t>4626,2</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B23A9E" w:rsidRPr="00B254F2">
        <w:rPr>
          <w:rFonts w:cs="Arial"/>
          <w:szCs w:val="24"/>
        </w:rPr>
        <w:t>9,9</w:t>
      </w:r>
      <w:r w:rsidR="00B23A9E">
        <w:rPr>
          <w:rFonts w:cs="Arial"/>
          <w:szCs w:val="24"/>
        </w:rPr>
        <w:t xml:space="preserve"> </w:t>
      </w:r>
      <w:r w:rsidR="00447BA7" w:rsidRPr="00447BA7">
        <w:rPr>
          <w:rFonts w:cs="Arial"/>
          <w:szCs w:val="24"/>
        </w:rPr>
        <w:t xml:space="preserve">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w:t>
      </w:r>
      <w:r w:rsidR="00447BA7" w:rsidRPr="00B23A9E">
        <w:rPr>
          <w:rFonts w:cs="Arial"/>
          <w:szCs w:val="24"/>
        </w:rPr>
        <w:t>344,7 tūkst. Eur – įtraukiojo ugdymo organizavimo modelių savivaldybių mokyklose finansavimo išlaidoms apmokėti,</w:t>
      </w:r>
      <w:r w:rsidR="00447BA7" w:rsidRPr="00447BA7">
        <w:rPr>
          <w:rFonts w:cs="Arial"/>
          <w:szCs w:val="24"/>
        </w:rPr>
        <w:t xml:space="preserve"> </w:t>
      </w:r>
      <w:r w:rsidR="00B254F2" w:rsidRPr="00B254F2">
        <w:rPr>
          <w:b/>
          <w:bCs/>
          <w:szCs w:val="24"/>
        </w:rPr>
        <w:t>300,0 tūkst. Eur – projektui „Priedangų infrastruktūros plėtra Panevėžio mieste“ finansuoti, 225,0 tūkst. Eur – projektui „Kolektyvinės apsaugos statinių aprūpinimas būtinųjų priemonių atsargomis Panevėžio mieste“ finansuoti,</w:t>
      </w:r>
      <w:r w:rsidR="00B254F2" w:rsidRPr="00B254F2">
        <w:rPr>
          <w:rFonts w:cs="Arial"/>
          <w:b/>
          <w:bCs/>
          <w:szCs w:val="24"/>
        </w:rPr>
        <w:t xml:space="preserve"> 120,0 tūkst. Eur – projektui „Priedangų infrastruktūros plėtra Panevėžio mieste, II etapas“, 37,6 tūkst. Eur – bendruomeninei veiklai stiprinti,</w:t>
      </w:r>
      <w:r w:rsidR="00B254F2"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2C4078A5" w14:textId="77777777" w:rsidR="00F54FE4" w:rsidRDefault="00F54FE4" w:rsidP="00F54FE4">
      <w:pPr>
        <w:pStyle w:val="Sraopastraipa"/>
        <w:numPr>
          <w:ilvl w:val="1"/>
          <w:numId w:val="1"/>
        </w:numPr>
        <w:tabs>
          <w:tab w:val="left" w:pos="1134"/>
        </w:tabs>
        <w:spacing w:line="360" w:lineRule="auto"/>
        <w:ind w:firstLine="59"/>
        <w:jc w:val="both"/>
      </w:pPr>
      <w:r>
        <w:t xml:space="preserve">pakeisti </w:t>
      </w:r>
      <w:r w:rsidRPr="008176FC">
        <w:t>2</w:t>
      </w:r>
      <w:r>
        <w:t>.2</w:t>
      </w:r>
      <w:r w:rsidRPr="008176FC">
        <w:t xml:space="preserve"> </w:t>
      </w:r>
      <w:r>
        <w:t>papunktį</w:t>
      </w:r>
      <w:r w:rsidRPr="008176FC">
        <w:t xml:space="preserve"> ir jį išdėstyti taip:</w:t>
      </w:r>
    </w:p>
    <w:p w14:paraId="6A7106C9" w14:textId="65FA31AB" w:rsidR="00F54FE4" w:rsidRDefault="00F54FE4" w:rsidP="00F54FE4">
      <w:pPr>
        <w:pStyle w:val="Sraopastraipa"/>
        <w:tabs>
          <w:tab w:val="left" w:pos="1134"/>
        </w:tabs>
        <w:spacing w:line="360" w:lineRule="auto"/>
        <w:ind w:left="851"/>
        <w:jc w:val="both"/>
      </w:pPr>
      <w:r>
        <w:lastRenderedPageBreak/>
        <w:t xml:space="preserve">„2.2. 2027 metams – </w:t>
      </w:r>
      <w:r w:rsidRPr="00F54FE4">
        <w:rPr>
          <w:strike/>
        </w:rPr>
        <w:t>258</w:t>
      </w:r>
      <w:r>
        <w:rPr>
          <w:strike/>
        </w:rPr>
        <w:t>4</w:t>
      </w:r>
      <w:r w:rsidRPr="00F54FE4">
        <w:rPr>
          <w:strike/>
        </w:rPr>
        <w:t>48,3</w:t>
      </w:r>
      <w:r>
        <w:t xml:space="preserve"> </w:t>
      </w:r>
      <w:r>
        <w:rPr>
          <w:b/>
          <w:bCs/>
        </w:rPr>
        <w:t xml:space="preserve">258648,3 </w:t>
      </w:r>
      <w:r>
        <w:t>tūkst. Eur asignavimus;“</w:t>
      </w:r>
    </w:p>
    <w:p w14:paraId="3A910B41" w14:textId="55AD34AC"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C4E41" w14:textId="77777777" w:rsidR="00327775" w:rsidRDefault="00327775">
      <w:r>
        <w:separator/>
      </w:r>
    </w:p>
  </w:endnote>
  <w:endnote w:type="continuationSeparator" w:id="0">
    <w:p w14:paraId="4E051C43" w14:textId="77777777" w:rsidR="00327775" w:rsidRDefault="003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FAA5" w14:textId="77777777" w:rsidR="00327775" w:rsidRDefault="00327775">
      <w:r>
        <w:separator/>
      </w:r>
    </w:p>
  </w:footnote>
  <w:footnote w:type="continuationSeparator" w:id="0">
    <w:p w14:paraId="2EC83F19" w14:textId="77777777" w:rsidR="00327775" w:rsidRDefault="0032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74D70"/>
    <w:rsid w:val="001B1FE3"/>
    <w:rsid w:val="001D1AC1"/>
    <w:rsid w:val="001D3CB6"/>
    <w:rsid w:val="001E4DFD"/>
    <w:rsid w:val="001F7914"/>
    <w:rsid w:val="0020204A"/>
    <w:rsid w:val="002060B3"/>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308A"/>
    <w:rsid w:val="002F7001"/>
    <w:rsid w:val="00303346"/>
    <w:rsid w:val="00312A5C"/>
    <w:rsid w:val="00325CF1"/>
    <w:rsid w:val="00327775"/>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2DDC"/>
    <w:rsid w:val="004376E8"/>
    <w:rsid w:val="00444929"/>
    <w:rsid w:val="00447BA7"/>
    <w:rsid w:val="004564CD"/>
    <w:rsid w:val="00464BB1"/>
    <w:rsid w:val="0047100E"/>
    <w:rsid w:val="00480D2E"/>
    <w:rsid w:val="004849ED"/>
    <w:rsid w:val="004A3610"/>
    <w:rsid w:val="004C07E0"/>
    <w:rsid w:val="004D35C5"/>
    <w:rsid w:val="004E4142"/>
    <w:rsid w:val="0050143C"/>
    <w:rsid w:val="00510DE4"/>
    <w:rsid w:val="005166E3"/>
    <w:rsid w:val="0052106E"/>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349"/>
    <w:rsid w:val="006D107B"/>
    <w:rsid w:val="006D6344"/>
    <w:rsid w:val="006D7A59"/>
    <w:rsid w:val="006F6B55"/>
    <w:rsid w:val="00701945"/>
    <w:rsid w:val="007129E5"/>
    <w:rsid w:val="007209E0"/>
    <w:rsid w:val="00740946"/>
    <w:rsid w:val="00743365"/>
    <w:rsid w:val="00743B7D"/>
    <w:rsid w:val="007452C6"/>
    <w:rsid w:val="00751AFA"/>
    <w:rsid w:val="00780E8C"/>
    <w:rsid w:val="00785145"/>
    <w:rsid w:val="00793437"/>
    <w:rsid w:val="00796E6A"/>
    <w:rsid w:val="007978F3"/>
    <w:rsid w:val="007A38DC"/>
    <w:rsid w:val="007A40E5"/>
    <w:rsid w:val="007D3F07"/>
    <w:rsid w:val="007E2B12"/>
    <w:rsid w:val="007F1F9E"/>
    <w:rsid w:val="007F2ABF"/>
    <w:rsid w:val="007F3F25"/>
    <w:rsid w:val="00801DD2"/>
    <w:rsid w:val="00811E67"/>
    <w:rsid w:val="008212D1"/>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005FF"/>
    <w:rsid w:val="009063E1"/>
    <w:rsid w:val="00910FC9"/>
    <w:rsid w:val="009111D4"/>
    <w:rsid w:val="00916D5D"/>
    <w:rsid w:val="00931ACB"/>
    <w:rsid w:val="00942401"/>
    <w:rsid w:val="00942B11"/>
    <w:rsid w:val="00956EFA"/>
    <w:rsid w:val="00976276"/>
    <w:rsid w:val="00983960"/>
    <w:rsid w:val="0099046B"/>
    <w:rsid w:val="00990645"/>
    <w:rsid w:val="009A4733"/>
    <w:rsid w:val="009B14DD"/>
    <w:rsid w:val="009B542B"/>
    <w:rsid w:val="009C3C68"/>
    <w:rsid w:val="009C55DF"/>
    <w:rsid w:val="009D1163"/>
    <w:rsid w:val="009D3460"/>
    <w:rsid w:val="009D4140"/>
    <w:rsid w:val="009E5C02"/>
    <w:rsid w:val="009F5E68"/>
    <w:rsid w:val="00A0004E"/>
    <w:rsid w:val="00A11511"/>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B01AB2"/>
    <w:rsid w:val="00B05FC9"/>
    <w:rsid w:val="00B14AEE"/>
    <w:rsid w:val="00B23A9E"/>
    <w:rsid w:val="00B254F2"/>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D16849"/>
    <w:rsid w:val="00D25AF1"/>
    <w:rsid w:val="00D25F2C"/>
    <w:rsid w:val="00D33742"/>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2D1"/>
    <w:rsid w:val="00E94693"/>
    <w:rsid w:val="00E94E7A"/>
    <w:rsid w:val="00EA2453"/>
    <w:rsid w:val="00EA2A20"/>
    <w:rsid w:val="00EA6A5E"/>
    <w:rsid w:val="00EB01E1"/>
    <w:rsid w:val="00EB1A2D"/>
    <w:rsid w:val="00EB2A0E"/>
    <w:rsid w:val="00EC4E26"/>
    <w:rsid w:val="00ED6339"/>
    <w:rsid w:val="00F0681D"/>
    <w:rsid w:val="00F26720"/>
    <w:rsid w:val="00F43577"/>
    <w:rsid w:val="00F47074"/>
    <w:rsid w:val="00F51B6C"/>
    <w:rsid w:val="00F5378F"/>
    <w:rsid w:val="00F54FE4"/>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735</Words>
  <Characters>5091</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2026-05-13T08:05:00Z</dcterms:created>
  <dcterms:modified xsi:type="dcterms:W3CDTF">2026-05-13T08:05:00Z</dcterms:modified>
</cp:coreProperties>
</file>