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BFB5D" w14:textId="77777777" w:rsidR="005C41AC" w:rsidRPr="00A400F7" w:rsidRDefault="001D3CB6" w:rsidP="005C41AC">
      <w:pPr>
        <w:jc w:val="center"/>
        <w:rPr>
          <w:szCs w:val="24"/>
        </w:rPr>
      </w:pPr>
      <w:r w:rsidRPr="00A400F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A400F7" w:rsidRDefault="005C41AC" w:rsidP="005C41AC">
      <w:pPr>
        <w:jc w:val="center"/>
        <w:rPr>
          <w:szCs w:val="24"/>
        </w:rPr>
      </w:pPr>
    </w:p>
    <w:p w14:paraId="453BFB5F" w14:textId="77777777" w:rsidR="0062551B" w:rsidRPr="00A400F7" w:rsidRDefault="0062551B" w:rsidP="005C41AC">
      <w:pPr>
        <w:jc w:val="center"/>
        <w:rPr>
          <w:b/>
          <w:sz w:val="28"/>
        </w:rPr>
      </w:pPr>
      <w:r w:rsidRPr="00A400F7">
        <w:rPr>
          <w:b/>
          <w:sz w:val="28"/>
        </w:rPr>
        <w:t xml:space="preserve">PANEVĖŽIO MIESTO SAVIVALDYBĖS </w:t>
      </w:r>
      <w:r w:rsidR="00A11511" w:rsidRPr="00A400F7">
        <w:rPr>
          <w:b/>
          <w:sz w:val="28"/>
        </w:rPr>
        <w:t>TARYBA</w:t>
      </w:r>
    </w:p>
    <w:p w14:paraId="453BFB60" w14:textId="77777777" w:rsidR="005C41AC" w:rsidRDefault="005C41AC" w:rsidP="00571BF3">
      <w:pPr>
        <w:keepNext/>
        <w:jc w:val="center"/>
        <w:outlineLvl w:val="1"/>
      </w:pPr>
    </w:p>
    <w:p w14:paraId="453BFB61" w14:textId="77777777" w:rsidR="00CD1959" w:rsidRPr="00A400F7" w:rsidRDefault="00CD1959" w:rsidP="00571BF3">
      <w:pPr>
        <w:keepNext/>
        <w:jc w:val="center"/>
        <w:outlineLvl w:val="1"/>
      </w:pPr>
    </w:p>
    <w:p w14:paraId="453BFB62" w14:textId="77777777" w:rsidR="0062551B" w:rsidRPr="00A400F7" w:rsidRDefault="00A11511" w:rsidP="00571BF3">
      <w:pPr>
        <w:keepNext/>
        <w:jc w:val="center"/>
        <w:outlineLvl w:val="1"/>
        <w:rPr>
          <w:b/>
        </w:rPr>
      </w:pPr>
      <w:r w:rsidRPr="00A400F7">
        <w:rPr>
          <w:b/>
        </w:rPr>
        <w:t>SPRENDIMAS</w:t>
      </w:r>
    </w:p>
    <w:p w14:paraId="453BFB63" w14:textId="77777777" w:rsidR="0062551B" w:rsidRDefault="006F1B47" w:rsidP="003E58F0">
      <w:pPr>
        <w:jc w:val="center"/>
        <w:rPr>
          <w:b/>
        </w:rPr>
      </w:pPr>
      <w:r>
        <w:rPr>
          <w:b/>
        </w:rPr>
        <w:t>DĖL VALSTYBĖS TURTO PERĖMIMO PANEVĖŽIO MIESTO SAVIVALDYBĖS NUOSAVYBĖN</w:t>
      </w:r>
      <w:r w:rsidR="00090DC8">
        <w:rPr>
          <w:b/>
        </w:rPr>
        <w:t xml:space="preserve"> IR JO PERDAVIMO PANEVĖŽIO MIESTO SAVIVALDYBĖS ADMINISTRACIJAI</w:t>
      </w:r>
    </w:p>
    <w:p w14:paraId="453BFB64" w14:textId="77777777" w:rsidR="00CD1959" w:rsidRPr="00A400F7" w:rsidRDefault="00CD1959" w:rsidP="003E58F0">
      <w:pPr>
        <w:jc w:val="center"/>
      </w:pPr>
    </w:p>
    <w:p w14:paraId="453BFB65" w14:textId="77777777" w:rsidR="008A0283" w:rsidRPr="00A400F7" w:rsidRDefault="008B3AC4" w:rsidP="008A0283">
      <w:pPr>
        <w:jc w:val="center"/>
      </w:pPr>
      <w:r w:rsidRPr="00A400F7">
        <w:rPr>
          <w:rStyle w:val="Style3"/>
        </w:rPr>
        <w:fldChar w:fldCharType="begin">
          <w:ffData>
            <w:name w:val="registravimoDataIlga"/>
            <w:enabled w:val="0"/>
            <w:calcOnExit w:val="0"/>
            <w:textInput/>
          </w:ffData>
        </w:fldChar>
      </w:r>
      <w:bookmarkStart w:id="0" w:name="registravimoDataIlga"/>
      <w:r w:rsidRPr="00A400F7">
        <w:rPr>
          <w:rStyle w:val="Style3"/>
        </w:rPr>
        <w:instrText xml:space="preserve"> FORMTEXT </w:instrText>
      </w:r>
      <w:r w:rsidRPr="00A400F7">
        <w:rPr>
          <w:rStyle w:val="Style3"/>
        </w:rPr>
      </w:r>
      <w:r w:rsidRPr="00A400F7">
        <w:rPr>
          <w:rStyle w:val="Style3"/>
        </w:rPr>
        <w:fldChar w:fldCharType="separate"/>
      </w:r>
      <w:r w:rsidRPr="00A400F7">
        <w:rPr>
          <w:rStyle w:val="Style3"/>
        </w:rPr>
        <w:t>2024 m. rugsėjo 25 d.</w:t>
      </w:r>
      <w:r w:rsidRPr="00A400F7">
        <w:rPr>
          <w:rStyle w:val="Style3"/>
        </w:rPr>
        <w:fldChar w:fldCharType="end"/>
      </w:r>
      <w:bookmarkEnd w:id="0"/>
      <w:r w:rsidR="008A0283" w:rsidRPr="00A400F7">
        <w:t xml:space="preserve"> Nr. </w:t>
      </w:r>
      <w:r w:rsidRPr="00A400F7">
        <w:fldChar w:fldCharType="begin">
          <w:ffData>
            <w:name w:val="registravimoNr"/>
            <w:enabled w:val="0"/>
            <w:calcOnExit w:val="0"/>
            <w:textInput/>
          </w:ffData>
        </w:fldChar>
      </w:r>
      <w:bookmarkStart w:id="1" w:name="registravimoNr"/>
      <w:r w:rsidRPr="00A400F7">
        <w:instrText xml:space="preserve"> FORMTEXT </w:instrText>
      </w:r>
      <w:r w:rsidRPr="00A400F7">
        <w:fldChar w:fldCharType="separate"/>
      </w:r>
      <w:r w:rsidRPr="00A400F7">
        <w:t>TSP-504</w:t>
      </w:r>
      <w:r w:rsidRPr="00A400F7">
        <w:fldChar w:fldCharType="end"/>
      </w:r>
      <w:bookmarkEnd w:id="1"/>
    </w:p>
    <w:p w14:paraId="453BFB66" w14:textId="77777777" w:rsidR="0062551B" w:rsidRPr="00A400F7" w:rsidRDefault="0062551B" w:rsidP="00571BF3">
      <w:pPr>
        <w:keepNext/>
        <w:jc w:val="center"/>
        <w:outlineLvl w:val="2"/>
        <w:rPr>
          <w:b/>
        </w:rPr>
      </w:pPr>
      <w:r w:rsidRPr="00A400F7">
        <w:t>Panevėžys</w:t>
      </w:r>
    </w:p>
    <w:p w14:paraId="453BFB67" w14:textId="77777777" w:rsidR="0062551B" w:rsidRDefault="0062551B" w:rsidP="00914DC6">
      <w:pPr>
        <w:jc w:val="center"/>
      </w:pPr>
    </w:p>
    <w:p w14:paraId="453BFB68" w14:textId="77777777" w:rsidR="00CD1959" w:rsidRPr="00A400F7" w:rsidRDefault="00CD1959" w:rsidP="00914DC6">
      <w:pPr>
        <w:jc w:val="center"/>
      </w:pPr>
    </w:p>
    <w:p w14:paraId="001419E7" w14:textId="17D13F56" w:rsidR="009E0D21" w:rsidRDefault="009E0D21" w:rsidP="009E0D21">
      <w:pPr>
        <w:spacing w:line="360" w:lineRule="auto"/>
        <w:ind w:firstLine="851"/>
        <w:jc w:val="both"/>
      </w:pPr>
      <w:r>
        <w:rPr>
          <w:szCs w:val="24"/>
        </w:rPr>
        <w:t xml:space="preserve">Vadovaudamasi Lietuvos Respublikos valstybės ir savivaldybių turto valdymo, naudojimo ir disponavimo juo įstatymo </w:t>
      </w:r>
      <w:r>
        <w:rPr>
          <w:szCs w:val="24"/>
          <w:lang w:eastAsia="lt-LT"/>
        </w:rPr>
        <w:t>11 straipsnio 1 dalies 1 punktu</w:t>
      </w:r>
      <w:r>
        <w:rPr>
          <w:szCs w:val="24"/>
        </w:rPr>
        <w:t>, 12 straipsnio 1, 2 ir 4 dalimis</w:t>
      </w:r>
      <w:r w:rsidR="007C4243">
        <w:rPr>
          <w:szCs w:val="24"/>
        </w:rPr>
        <w:t>,</w:t>
      </w:r>
      <w:r>
        <w:rPr>
          <w:szCs w:val="24"/>
        </w:rPr>
        <w:t xml:space="preserve"> Lietuvos Respublikos valstybės turto perėmimo savivaldybių nuosavybėn įstatymu, Panevėžio miesto savivaldybės taryba </w:t>
      </w:r>
      <w:r>
        <w:rPr>
          <w:spacing w:val="60"/>
          <w:szCs w:val="24"/>
        </w:rPr>
        <w:t>nusprendži</w:t>
      </w:r>
      <w:r>
        <w:rPr>
          <w:szCs w:val="24"/>
        </w:rPr>
        <w:t>a:</w:t>
      </w:r>
    </w:p>
    <w:p w14:paraId="1E327010" w14:textId="77777777" w:rsidR="009E0D21"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 xml:space="preserve">Perimti Panevėžio miesto savivaldybės nuosavybėn </w:t>
      </w:r>
      <w:r>
        <w:rPr>
          <w:szCs w:val="24"/>
        </w:rPr>
        <w:t xml:space="preserve">Panevėžio miesto savivaldybės administracijos apskaitoje registruotą ir valdomą valstybės nekilnojamąjį </w:t>
      </w:r>
      <w:r>
        <w:rPr>
          <w:color w:val="000000"/>
          <w:szCs w:val="24"/>
        </w:rPr>
        <w:t>turtą (priedas).</w:t>
      </w:r>
    </w:p>
    <w:p w14:paraId="1001D1AF" w14:textId="77777777" w:rsidR="009E0D21"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Perduoti 1 punkte minimą turtą Panevėžio miesto savivaldybės administracijai (kodas 288724610) valdyti, naudoti ir disponuoti juo patikėjimo teise.</w:t>
      </w:r>
    </w:p>
    <w:p w14:paraId="30D5ECB5" w14:textId="04893957" w:rsidR="009E0D21"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color w:val="000000"/>
          <w:szCs w:val="24"/>
        </w:rPr>
      </w:pPr>
      <w:r>
        <w:rPr>
          <w:color w:val="000000"/>
          <w:szCs w:val="24"/>
        </w:rPr>
        <w:t xml:space="preserve">Įgalioti Panevėžio miesto </w:t>
      </w:r>
      <w:r w:rsidR="007C4243">
        <w:rPr>
          <w:color w:val="000000"/>
          <w:szCs w:val="24"/>
        </w:rPr>
        <w:t xml:space="preserve">savivaldybės </w:t>
      </w:r>
      <w:r>
        <w:rPr>
          <w:color w:val="000000"/>
          <w:szCs w:val="24"/>
        </w:rPr>
        <w:t xml:space="preserve">merą ar jo įgaliotą asmenį ir </w:t>
      </w:r>
      <w:r>
        <w:rPr>
          <w:szCs w:val="24"/>
        </w:rPr>
        <w:t>Panevėžio miesto savivaldybės administracijos direktorių ar jo įgaliotą asmenį pasirašyti turto perdavimo ir priėmimo aktą (-us).</w:t>
      </w:r>
    </w:p>
    <w:p w14:paraId="19E6B632" w14:textId="77777777" w:rsidR="009E0D21"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color w:val="000000"/>
          <w:szCs w:val="24"/>
        </w:rPr>
      </w:pPr>
      <w:r>
        <w:rPr>
          <w:szCs w:val="24"/>
        </w:rPr>
        <w:t xml:space="preserve">Įgalioti Panevėžio miesto savivaldybės administracijos direktorių ar jo įgaliotą asmenį Nekilnojamojo turto registre įregistruoti daiktines teises į Panevėžio miesto savivaldybės nuosavybėn perimtą nekilnojamąjį turtą. </w:t>
      </w:r>
      <w:r>
        <w:rPr>
          <w:color w:val="000000"/>
          <w:szCs w:val="24"/>
        </w:rPr>
        <w:t xml:space="preserve"> </w:t>
      </w:r>
    </w:p>
    <w:p w14:paraId="42E858DB" w14:textId="016157A8" w:rsidR="009E0D21" w:rsidRDefault="009E0D21" w:rsidP="009E0D21">
      <w:pPr>
        <w:pStyle w:val="Sraopastraipa"/>
        <w:numPr>
          <w:ilvl w:val="0"/>
          <w:numId w:val="24"/>
        </w:numPr>
        <w:tabs>
          <w:tab w:val="left" w:pos="1134"/>
        </w:tabs>
        <w:spacing w:line="360" w:lineRule="auto"/>
        <w:ind w:left="0" w:firstLine="851"/>
        <w:jc w:val="both"/>
        <w:rPr>
          <w:szCs w:val="24"/>
        </w:rPr>
      </w:pPr>
      <w:r>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A5A857" w14:textId="77777777" w:rsidR="009E0D21" w:rsidRDefault="009E0D21" w:rsidP="009E0D21">
      <w:pPr>
        <w:pStyle w:val="Sraopastraipa"/>
        <w:tabs>
          <w:tab w:val="left" w:pos="993"/>
          <w:tab w:val="left" w:pos="1134"/>
        </w:tabs>
        <w:ind w:left="851"/>
        <w:jc w:val="both"/>
        <w:rPr>
          <w:color w:val="000000"/>
          <w:szCs w:val="24"/>
        </w:rPr>
      </w:pPr>
    </w:p>
    <w:p w14:paraId="7C380930" w14:textId="77777777" w:rsidR="009E0D21" w:rsidRDefault="009E0D21" w:rsidP="009E0D21">
      <w:pPr>
        <w:pStyle w:val="Sraopastraipa"/>
        <w:tabs>
          <w:tab w:val="left" w:pos="993"/>
          <w:tab w:val="left" w:pos="1134"/>
        </w:tabs>
        <w:ind w:left="851"/>
        <w:jc w:val="both"/>
        <w:rPr>
          <w:color w:val="000000"/>
          <w:szCs w:val="24"/>
        </w:rPr>
      </w:pPr>
    </w:p>
    <w:p w14:paraId="0CC572BF" w14:textId="77777777" w:rsidR="009E0D21" w:rsidRDefault="009E0D21" w:rsidP="00ED6E9C">
      <w:pPr>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0DCFCA0E" w14:textId="77777777" w:rsidR="009E0D21" w:rsidRDefault="009E0D21" w:rsidP="009E0D21">
      <w:pPr>
        <w:rPr>
          <w:rFonts w:eastAsia="Calibri"/>
          <w:szCs w:val="24"/>
        </w:rPr>
      </w:pPr>
    </w:p>
    <w:p w14:paraId="453BFB73" w14:textId="77777777" w:rsidR="00CD1959" w:rsidRDefault="00CD1959">
      <w:pPr>
        <w:rPr>
          <w:rFonts w:eastAsia="Calibri"/>
          <w:szCs w:val="24"/>
        </w:rPr>
      </w:pPr>
      <w:r>
        <w:rPr>
          <w:rFonts w:eastAsia="Calibri"/>
          <w:szCs w:val="24"/>
        </w:rPr>
        <w:br w:type="page"/>
      </w:r>
    </w:p>
    <w:p w14:paraId="453BFB74" w14:textId="77777777" w:rsidR="00213C34" w:rsidRPr="00A400F7" w:rsidRDefault="00213C34" w:rsidP="00213C34">
      <w:pPr>
        <w:tabs>
          <w:tab w:val="left" w:pos="7371"/>
        </w:tabs>
        <w:ind w:firstLine="5245"/>
        <w:rPr>
          <w:szCs w:val="24"/>
        </w:rPr>
      </w:pPr>
      <w:r w:rsidRPr="00A400F7">
        <w:rPr>
          <w:szCs w:val="24"/>
        </w:rPr>
        <w:lastRenderedPageBreak/>
        <w:t xml:space="preserve">Panevėžio miesto savivaldybės tarybos </w:t>
      </w:r>
    </w:p>
    <w:p w14:paraId="453BFB75" w14:textId="32DDBE73" w:rsidR="00213C34" w:rsidRPr="00A400F7" w:rsidRDefault="007C4243" w:rsidP="00213C34">
      <w:pPr>
        <w:tabs>
          <w:tab w:val="left" w:pos="7371"/>
        </w:tabs>
        <w:ind w:firstLine="5245"/>
        <w:rPr>
          <w:szCs w:val="24"/>
        </w:rPr>
      </w:pPr>
      <w:r>
        <w:rPr>
          <w:szCs w:val="24"/>
        </w:rPr>
        <w:t xml:space="preserve">                                     </w:t>
      </w:r>
      <w:r w:rsidR="00213C34" w:rsidRPr="00A400F7">
        <w:rPr>
          <w:szCs w:val="24"/>
        </w:rPr>
        <w:t xml:space="preserve">sprendimo Nr. </w:t>
      </w:r>
    </w:p>
    <w:p w14:paraId="453BFB76" w14:textId="77777777" w:rsidR="00213C34" w:rsidRDefault="00213C34" w:rsidP="00213C34">
      <w:pPr>
        <w:tabs>
          <w:tab w:val="left" w:pos="4773"/>
        </w:tabs>
        <w:ind w:firstLine="5245"/>
        <w:rPr>
          <w:szCs w:val="24"/>
        </w:rPr>
      </w:pPr>
      <w:r>
        <w:rPr>
          <w:szCs w:val="24"/>
        </w:rPr>
        <w:t>p</w:t>
      </w:r>
      <w:r w:rsidRPr="00A400F7">
        <w:rPr>
          <w:szCs w:val="24"/>
        </w:rPr>
        <w:t>riedas</w:t>
      </w:r>
    </w:p>
    <w:p w14:paraId="453BFB77" w14:textId="77777777" w:rsidR="00213C34" w:rsidRDefault="00213C34" w:rsidP="00213C34">
      <w:pPr>
        <w:tabs>
          <w:tab w:val="left" w:pos="4773"/>
        </w:tabs>
        <w:ind w:firstLine="5245"/>
        <w:rPr>
          <w:szCs w:val="24"/>
        </w:rPr>
      </w:pPr>
    </w:p>
    <w:p w14:paraId="453BFB78" w14:textId="77777777" w:rsidR="00213C34" w:rsidRPr="00A400F7" w:rsidRDefault="00213C34" w:rsidP="00213C34">
      <w:pPr>
        <w:tabs>
          <w:tab w:val="left" w:pos="4773"/>
        </w:tabs>
        <w:ind w:firstLine="5245"/>
        <w:jc w:val="both"/>
      </w:pPr>
    </w:p>
    <w:p w14:paraId="453BFB79" w14:textId="77777777" w:rsidR="00C73F7D" w:rsidRDefault="00213C34" w:rsidP="00213C34">
      <w:pPr>
        <w:jc w:val="center"/>
        <w:rPr>
          <w:rFonts w:eastAsia="Calibri"/>
          <w:szCs w:val="24"/>
        </w:rPr>
      </w:pPr>
      <w:r>
        <w:rPr>
          <w:rFonts w:eastAsia="Calibri"/>
          <w:b/>
          <w:szCs w:val="24"/>
        </w:rPr>
        <w:t>PANEVĖŽIO MIESTO SAVIVALDYBĖS NUOSAVYBĖN PERIMAMO VALSTYBĖS TURTO SĄRAŠAS</w:t>
      </w:r>
    </w:p>
    <w:p w14:paraId="453BFB7A" w14:textId="77777777" w:rsidR="00C73F7D" w:rsidRDefault="00C73F7D" w:rsidP="00134B47">
      <w:pPr>
        <w:rPr>
          <w:rFonts w:eastAsia="Calibri"/>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3263"/>
        <w:gridCol w:w="1559"/>
        <w:gridCol w:w="1418"/>
        <w:gridCol w:w="1417"/>
        <w:gridCol w:w="1559"/>
      </w:tblGrid>
      <w:tr w:rsidR="00A403A9" w14:paraId="453BFB86" w14:textId="77777777" w:rsidTr="00165D6F">
        <w:trPr>
          <w:trHeight w:val="1501"/>
        </w:trPr>
        <w:tc>
          <w:tcPr>
            <w:tcW w:w="991" w:type="dxa"/>
          </w:tcPr>
          <w:p w14:paraId="453BFB7C" w14:textId="69FF2A34" w:rsidR="00A403A9" w:rsidRPr="007C4243" w:rsidRDefault="00A403A9" w:rsidP="002664F3">
            <w:pPr>
              <w:jc w:val="center"/>
              <w:rPr>
                <w:b/>
                <w:bCs/>
              </w:rPr>
            </w:pPr>
            <w:r w:rsidRPr="007C4243">
              <w:rPr>
                <w:b/>
                <w:bCs/>
              </w:rPr>
              <w:t>Eil. Nr.</w:t>
            </w:r>
          </w:p>
        </w:tc>
        <w:tc>
          <w:tcPr>
            <w:tcW w:w="3263" w:type="dxa"/>
          </w:tcPr>
          <w:p w14:paraId="453BFB7D" w14:textId="77777777" w:rsidR="00A403A9" w:rsidRPr="007C4243" w:rsidRDefault="00A403A9" w:rsidP="00213C34">
            <w:pPr>
              <w:jc w:val="center"/>
              <w:rPr>
                <w:b/>
                <w:bCs/>
              </w:rPr>
            </w:pPr>
            <w:r w:rsidRPr="007C4243">
              <w:rPr>
                <w:b/>
                <w:bCs/>
              </w:rPr>
              <w:t>Objekto pavadinimas ir adresas (vieta)</w:t>
            </w:r>
          </w:p>
        </w:tc>
        <w:tc>
          <w:tcPr>
            <w:tcW w:w="1559" w:type="dxa"/>
          </w:tcPr>
          <w:p w14:paraId="453BFB7E" w14:textId="715F1E43" w:rsidR="00A403A9" w:rsidRPr="007C4243" w:rsidRDefault="00EF19E3" w:rsidP="00213C34">
            <w:pPr>
              <w:jc w:val="center"/>
              <w:rPr>
                <w:b/>
                <w:bCs/>
              </w:rPr>
            </w:pPr>
            <w:r w:rsidRPr="007C4243">
              <w:rPr>
                <w:b/>
                <w:bCs/>
              </w:rPr>
              <w:t>Įsigijimo vertė (Eur)</w:t>
            </w:r>
          </w:p>
        </w:tc>
        <w:tc>
          <w:tcPr>
            <w:tcW w:w="1418" w:type="dxa"/>
          </w:tcPr>
          <w:p w14:paraId="453BFB7F" w14:textId="77777777" w:rsidR="00A403A9" w:rsidRPr="007C4243" w:rsidRDefault="00A403A9" w:rsidP="00213C34">
            <w:pPr>
              <w:jc w:val="center"/>
              <w:rPr>
                <w:b/>
                <w:bCs/>
              </w:rPr>
            </w:pPr>
            <w:r w:rsidRPr="007C4243">
              <w:rPr>
                <w:b/>
                <w:bCs/>
              </w:rPr>
              <w:t>Unikalus Nr.</w:t>
            </w:r>
          </w:p>
        </w:tc>
        <w:tc>
          <w:tcPr>
            <w:tcW w:w="1417" w:type="dxa"/>
          </w:tcPr>
          <w:p w14:paraId="453BFB80" w14:textId="77777777" w:rsidR="00A403A9" w:rsidRPr="007C4243" w:rsidRDefault="00A403A9" w:rsidP="00213C34">
            <w:pPr>
              <w:jc w:val="center"/>
              <w:rPr>
                <w:b/>
                <w:bCs/>
              </w:rPr>
            </w:pPr>
            <w:r w:rsidRPr="007C4243">
              <w:rPr>
                <w:b/>
                <w:bCs/>
              </w:rPr>
              <w:t>Ilgis (km) /</w:t>
            </w:r>
          </w:p>
          <w:p w14:paraId="453BFB81" w14:textId="51BEA305" w:rsidR="00A403A9" w:rsidRPr="007C4243" w:rsidRDefault="007C4243" w:rsidP="00213C34">
            <w:pPr>
              <w:jc w:val="center"/>
              <w:rPr>
                <w:b/>
                <w:bCs/>
              </w:rPr>
            </w:pPr>
            <w:r>
              <w:rPr>
                <w:b/>
                <w:bCs/>
              </w:rPr>
              <w:t>p</w:t>
            </w:r>
            <w:r w:rsidR="00A403A9" w:rsidRPr="007C4243">
              <w:rPr>
                <w:b/>
                <w:bCs/>
              </w:rPr>
              <w:t>lotas*</w:t>
            </w:r>
          </w:p>
          <w:p w14:paraId="453BFB82" w14:textId="77777777" w:rsidR="00A403A9" w:rsidRPr="007C4243" w:rsidRDefault="00A403A9" w:rsidP="00CD1959">
            <w:pPr>
              <w:jc w:val="center"/>
              <w:rPr>
                <w:b/>
                <w:bCs/>
              </w:rPr>
            </w:pPr>
            <w:r w:rsidRPr="007C4243">
              <w:rPr>
                <w:b/>
                <w:bCs/>
              </w:rPr>
              <w:t>(kv. m)</w:t>
            </w:r>
          </w:p>
        </w:tc>
        <w:tc>
          <w:tcPr>
            <w:tcW w:w="1559" w:type="dxa"/>
          </w:tcPr>
          <w:p w14:paraId="453BFB83" w14:textId="77777777" w:rsidR="00A403A9" w:rsidRPr="007C4243" w:rsidRDefault="00A403A9" w:rsidP="00213C34">
            <w:pPr>
              <w:jc w:val="center"/>
              <w:rPr>
                <w:b/>
                <w:bCs/>
              </w:rPr>
            </w:pPr>
            <w:r w:rsidRPr="007C4243">
              <w:rPr>
                <w:b/>
                <w:bCs/>
              </w:rPr>
              <w:t>Bylos</w:t>
            </w:r>
          </w:p>
          <w:p w14:paraId="453BFB84" w14:textId="77777777" w:rsidR="00A403A9" w:rsidRPr="007C4243" w:rsidRDefault="00A403A9" w:rsidP="00213C34">
            <w:pPr>
              <w:jc w:val="center"/>
              <w:rPr>
                <w:b/>
                <w:bCs/>
              </w:rPr>
            </w:pPr>
            <w:r w:rsidRPr="007C4243">
              <w:rPr>
                <w:b/>
                <w:bCs/>
              </w:rPr>
              <w:t>registro Nr.,</w:t>
            </w:r>
          </w:p>
          <w:p w14:paraId="453BFB85" w14:textId="77777777" w:rsidR="00A403A9" w:rsidRPr="007C4243" w:rsidRDefault="00A403A9" w:rsidP="00213C34">
            <w:pPr>
              <w:jc w:val="center"/>
              <w:rPr>
                <w:b/>
                <w:bCs/>
              </w:rPr>
            </w:pPr>
            <w:r w:rsidRPr="007C4243">
              <w:rPr>
                <w:b/>
                <w:bCs/>
              </w:rPr>
              <w:t>kadastrinių duomenų nustatymo data</w:t>
            </w:r>
          </w:p>
        </w:tc>
      </w:tr>
      <w:tr w:rsidR="00F718B6" w14:paraId="453BFB90" w14:textId="77777777" w:rsidTr="00165D6F">
        <w:tc>
          <w:tcPr>
            <w:tcW w:w="991" w:type="dxa"/>
          </w:tcPr>
          <w:p w14:paraId="453BFB87" w14:textId="00D2C27D" w:rsidR="00F718B6" w:rsidRDefault="00F718B6" w:rsidP="00717B84">
            <w:pPr>
              <w:pStyle w:val="Sraopastraipa"/>
              <w:numPr>
                <w:ilvl w:val="0"/>
                <w:numId w:val="25"/>
              </w:numPr>
              <w:jc w:val="center"/>
            </w:pPr>
          </w:p>
        </w:tc>
        <w:tc>
          <w:tcPr>
            <w:tcW w:w="3263" w:type="dxa"/>
          </w:tcPr>
          <w:p w14:paraId="6F42E3B9" w14:textId="77777777" w:rsidR="00ED6E9C" w:rsidRDefault="00F718B6" w:rsidP="00F718B6">
            <w:r>
              <w:t xml:space="preserve">Privažiuojamasis kelias prie </w:t>
            </w:r>
          </w:p>
          <w:p w14:paraId="0AEFA444" w14:textId="3C038CF2" w:rsidR="00F718B6" w:rsidRDefault="000267B7" w:rsidP="00F718B6">
            <w:r>
              <w:t>A. Jakšto g. 1</w:t>
            </w:r>
            <w:r w:rsidR="00F718B6">
              <w:t xml:space="preserve"> </w:t>
            </w:r>
          </w:p>
          <w:p w14:paraId="453BFB89" w14:textId="2FDFE0CC" w:rsidR="00F718B6" w:rsidRDefault="00F718B6" w:rsidP="00F718B6">
            <w:r>
              <w:t xml:space="preserve">(Panevėžio m., </w:t>
            </w:r>
            <w:r w:rsidR="000267B7">
              <w:t>A. Jakšto g</w:t>
            </w:r>
            <w:r>
              <w:t>.)</w:t>
            </w:r>
          </w:p>
        </w:tc>
        <w:tc>
          <w:tcPr>
            <w:tcW w:w="1559" w:type="dxa"/>
          </w:tcPr>
          <w:p w14:paraId="453BFB8A" w14:textId="10F567FF" w:rsidR="00F718B6" w:rsidRDefault="000267B7" w:rsidP="00F718B6">
            <w:pPr>
              <w:jc w:val="center"/>
            </w:pPr>
            <w:r>
              <w:t>4 650,00</w:t>
            </w:r>
          </w:p>
        </w:tc>
        <w:tc>
          <w:tcPr>
            <w:tcW w:w="1418" w:type="dxa"/>
          </w:tcPr>
          <w:p w14:paraId="453BFB8B" w14:textId="66822EAD" w:rsidR="00F718B6" w:rsidRDefault="000267B7" w:rsidP="00F718B6">
            <w:r>
              <w:t>4400-6447-8006</w:t>
            </w:r>
          </w:p>
        </w:tc>
        <w:tc>
          <w:tcPr>
            <w:tcW w:w="1417" w:type="dxa"/>
          </w:tcPr>
          <w:p w14:paraId="453BFB8C" w14:textId="294DBE3E" w:rsidR="00F718B6" w:rsidRDefault="000267B7" w:rsidP="00F718B6">
            <w:pPr>
              <w:jc w:val="center"/>
            </w:pPr>
            <w:r>
              <w:t>0,048</w:t>
            </w:r>
          </w:p>
        </w:tc>
        <w:tc>
          <w:tcPr>
            <w:tcW w:w="1559" w:type="dxa"/>
          </w:tcPr>
          <w:p w14:paraId="7ADB1A68" w14:textId="77777777" w:rsidR="00F718B6" w:rsidRDefault="00F718B6" w:rsidP="008D5365">
            <w:r>
              <w:t>Registro Nr.</w:t>
            </w:r>
          </w:p>
          <w:p w14:paraId="42910D4E" w14:textId="055A9E39" w:rsidR="00F718B6" w:rsidRDefault="00A263D8" w:rsidP="008D5365">
            <w:r>
              <w:t>44/3517669</w:t>
            </w:r>
            <w:r w:rsidR="00F718B6">
              <w:t>,</w:t>
            </w:r>
          </w:p>
          <w:p w14:paraId="453BFB8F" w14:textId="4D13AE65" w:rsidR="00F718B6" w:rsidRDefault="00F718B6" w:rsidP="008D5365">
            <w:r>
              <w:t>2024-</w:t>
            </w:r>
            <w:r w:rsidR="000267B7">
              <w:t>09-02</w:t>
            </w:r>
          </w:p>
        </w:tc>
      </w:tr>
      <w:tr w:rsidR="00A263D8" w14:paraId="453BFB9B" w14:textId="77777777" w:rsidTr="00165D6F">
        <w:tc>
          <w:tcPr>
            <w:tcW w:w="991" w:type="dxa"/>
          </w:tcPr>
          <w:p w14:paraId="453BFB91" w14:textId="307BF314" w:rsidR="00A263D8" w:rsidRDefault="00A263D8" w:rsidP="00A263D8">
            <w:pPr>
              <w:pStyle w:val="Sraopastraipa"/>
              <w:numPr>
                <w:ilvl w:val="0"/>
                <w:numId w:val="25"/>
              </w:numPr>
              <w:jc w:val="center"/>
            </w:pPr>
          </w:p>
        </w:tc>
        <w:tc>
          <w:tcPr>
            <w:tcW w:w="3263" w:type="dxa"/>
          </w:tcPr>
          <w:p w14:paraId="5E440759" w14:textId="0649C07A" w:rsidR="00A263D8" w:rsidRDefault="00A263D8" w:rsidP="00A263D8">
            <w:r>
              <w:t>Privažiuojamasis kelias prie Dariaus ir Girėno g. 19</w:t>
            </w:r>
          </w:p>
          <w:p w14:paraId="453BFB94" w14:textId="4D03CB4F" w:rsidR="00A263D8" w:rsidRDefault="00A263D8" w:rsidP="00A263D8">
            <w:r>
              <w:t>(Panevėžio m., Dariaus ir Girėno g.)</w:t>
            </w:r>
          </w:p>
        </w:tc>
        <w:tc>
          <w:tcPr>
            <w:tcW w:w="1559" w:type="dxa"/>
            <w:tcBorders>
              <w:bottom w:val="single" w:sz="4" w:space="0" w:color="auto"/>
            </w:tcBorders>
          </w:tcPr>
          <w:p w14:paraId="453BFB95" w14:textId="609E76CD" w:rsidR="00A263D8" w:rsidRDefault="00A263D8" w:rsidP="00A263D8">
            <w:pPr>
              <w:jc w:val="center"/>
            </w:pPr>
            <w:r>
              <w:t>10 800,00</w:t>
            </w:r>
          </w:p>
        </w:tc>
        <w:tc>
          <w:tcPr>
            <w:tcW w:w="1418" w:type="dxa"/>
          </w:tcPr>
          <w:p w14:paraId="453BFB96" w14:textId="77DB7B3B" w:rsidR="00A263D8" w:rsidRDefault="00A263D8" w:rsidP="00A263D8">
            <w:r>
              <w:t>4400-6447-8060</w:t>
            </w:r>
          </w:p>
        </w:tc>
        <w:tc>
          <w:tcPr>
            <w:tcW w:w="1417" w:type="dxa"/>
          </w:tcPr>
          <w:p w14:paraId="453BFB97" w14:textId="3A138CA1" w:rsidR="00A263D8" w:rsidRDefault="00A263D8" w:rsidP="00A263D8">
            <w:pPr>
              <w:jc w:val="center"/>
            </w:pPr>
            <w:r>
              <w:t>0,057</w:t>
            </w:r>
          </w:p>
        </w:tc>
        <w:tc>
          <w:tcPr>
            <w:tcW w:w="1559" w:type="dxa"/>
          </w:tcPr>
          <w:p w14:paraId="25B7A139" w14:textId="77777777" w:rsidR="00A263D8" w:rsidRDefault="00A263D8" w:rsidP="008D5365">
            <w:r>
              <w:t>Registro Nr.</w:t>
            </w:r>
          </w:p>
          <w:p w14:paraId="10B0C753" w14:textId="4DE55C5E" w:rsidR="00A263D8" w:rsidRDefault="00A263D8" w:rsidP="008D5365">
            <w:r>
              <w:t>44/3517672,</w:t>
            </w:r>
          </w:p>
          <w:p w14:paraId="453BFB9A" w14:textId="68DB76CB" w:rsidR="00A263D8" w:rsidRDefault="00A263D8" w:rsidP="008D5365">
            <w:r>
              <w:t>2024-09-02</w:t>
            </w:r>
          </w:p>
        </w:tc>
      </w:tr>
      <w:tr w:rsidR="00A263D8" w14:paraId="41C2231F" w14:textId="77777777" w:rsidTr="00165D6F">
        <w:tc>
          <w:tcPr>
            <w:tcW w:w="991" w:type="dxa"/>
          </w:tcPr>
          <w:p w14:paraId="4D781ED2" w14:textId="1E290C8D" w:rsidR="00A263D8" w:rsidRPr="00A454D6" w:rsidRDefault="00A263D8" w:rsidP="00A263D8">
            <w:pPr>
              <w:pStyle w:val="Sraopastraipa"/>
              <w:numPr>
                <w:ilvl w:val="0"/>
                <w:numId w:val="25"/>
              </w:numPr>
              <w:jc w:val="center"/>
            </w:pPr>
          </w:p>
        </w:tc>
        <w:tc>
          <w:tcPr>
            <w:tcW w:w="3263" w:type="dxa"/>
          </w:tcPr>
          <w:p w14:paraId="66751835" w14:textId="54715C98" w:rsidR="00A263D8" w:rsidRDefault="00A263D8" w:rsidP="00A263D8">
            <w:r>
              <w:t>Privažiuojamasis kelias prie Dariaus ir Girėno g. 21, 25</w:t>
            </w:r>
          </w:p>
          <w:p w14:paraId="144331FD" w14:textId="77C21FA6" w:rsidR="00A263D8" w:rsidRPr="00A454D6" w:rsidRDefault="00A263D8" w:rsidP="00A263D8">
            <w:r>
              <w:t>(Panevėžio m., Dariaus ir Girėno g.)</w:t>
            </w:r>
          </w:p>
        </w:tc>
        <w:tc>
          <w:tcPr>
            <w:tcW w:w="1559" w:type="dxa"/>
            <w:tcBorders>
              <w:bottom w:val="single" w:sz="4" w:space="0" w:color="auto"/>
            </w:tcBorders>
            <w:shd w:val="clear" w:color="auto" w:fill="FFFFFF" w:themeFill="background1"/>
          </w:tcPr>
          <w:p w14:paraId="70E16643" w14:textId="2F2A7A37" w:rsidR="00A263D8" w:rsidRPr="00055FDA" w:rsidRDefault="00A263D8" w:rsidP="00A263D8">
            <w:pPr>
              <w:jc w:val="center"/>
            </w:pPr>
            <w:r>
              <w:t>18 100,00</w:t>
            </w:r>
          </w:p>
        </w:tc>
        <w:tc>
          <w:tcPr>
            <w:tcW w:w="1418" w:type="dxa"/>
          </w:tcPr>
          <w:p w14:paraId="121D10C1" w14:textId="57DCA16D" w:rsidR="00A263D8" w:rsidRPr="00055FDA" w:rsidRDefault="00A263D8" w:rsidP="00A263D8">
            <w:r>
              <w:t>4400-6447-8042</w:t>
            </w:r>
          </w:p>
        </w:tc>
        <w:tc>
          <w:tcPr>
            <w:tcW w:w="1417" w:type="dxa"/>
          </w:tcPr>
          <w:p w14:paraId="00186BB2" w14:textId="381D51EC" w:rsidR="00A263D8" w:rsidRPr="00A454D6" w:rsidRDefault="00A263D8" w:rsidP="00A263D8">
            <w:pPr>
              <w:jc w:val="center"/>
            </w:pPr>
            <w:r>
              <w:t>0,095</w:t>
            </w:r>
          </w:p>
        </w:tc>
        <w:tc>
          <w:tcPr>
            <w:tcW w:w="1559" w:type="dxa"/>
          </w:tcPr>
          <w:p w14:paraId="5FBC4835" w14:textId="77777777" w:rsidR="00A263D8" w:rsidRDefault="00A263D8" w:rsidP="008D5365">
            <w:r>
              <w:t>Registro Nr.</w:t>
            </w:r>
          </w:p>
          <w:p w14:paraId="552AF929" w14:textId="15DC1BA5" w:rsidR="00A263D8" w:rsidRDefault="00A263D8" w:rsidP="008D5365">
            <w:r>
              <w:t>44/3517671,</w:t>
            </w:r>
          </w:p>
          <w:p w14:paraId="43E84C41" w14:textId="6CA586EA" w:rsidR="00A263D8" w:rsidRPr="00A454D6" w:rsidRDefault="00A263D8" w:rsidP="008D5365">
            <w:r>
              <w:t>2024-09-02</w:t>
            </w:r>
          </w:p>
        </w:tc>
      </w:tr>
      <w:tr w:rsidR="00C671C7" w14:paraId="453BFBA6" w14:textId="77777777" w:rsidTr="00165D6F">
        <w:tc>
          <w:tcPr>
            <w:tcW w:w="991" w:type="dxa"/>
          </w:tcPr>
          <w:p w14:paraId="453BFB9C" w14:textId="27D34ABD" w:rsidR="00C671C7" w:rsidRDefault="00C671C7" w:rsidP="00C671C7">
            <w:pPr>
              <w:pStyle w:val="Sraopastraipa"/>
              <w:numPr>
                <w:ilvl w:val="0"/>
                <w:numId w:val="25"/>
              </w:numPr>
              <w:jc w:val="center"/>
            </w:pPr>
          </w:p>
        </w:tc>
        <w:tc>
          <w:tcPr>
            <w:tcW w:w="3263" w:type="dxa"/>
          </w:tcPr>
          <w:p w14:paraId="0DB2A1E8" w14:textId="53D303E8" w:rsidR="00C671C7" w:rsidRDefault="00C671C7" w:rsidP="00C671C7">
            <w:r>
              <w:t xml:space="preserve">Privažiuojamasis kelias prie Dainavos g. 4 </w:t>
            </w:r>
          </w:p>
          <w:p w14:paraId="453BFB9F" w14:textId="3F005D0F" w:rsidR="00C671C7" w:rsidRDefault="00C671C7" w:rsidP="00C671C7">
            <w:r>
              <w:t>(Panevėžio m., Dainavos g.)</w:t>
            </w:r>
          </w:p>
        </w:tc>
        <w:tc>
          <w:tcPr>
            <w:tcW w:w="1559" w:type="dxa"/>
            <w:tcBorders>
              <w:top w:val="single" w:sz="4" w:space="0" w:color="auto"/>
            </w:tcBorders>
          </w:tcPr>
          <w:p w14:paraId="453BFBA0" w14:textId="230B3F32" w:rsidR="00C671C7" w:rsidRDefault="00C671C7" w:rsidP="00C671C7">
            <w:pPr>
              <w:jc w:val="center"/>
            </w:pPr>
            <w:r>
              <w:t>7 600,00</w:t>
            </w:r>
          </w:p>
        </w:tc>
        <w:tc>
          <w:tcPr>
            <w:tcW w:w="1418" w:type="dxa"/>
          </w:tcPr>
          <w:p w14:paraId="453BFBA1" w14:textId="064C5ED4" w:rsidR="00C671C7" w:rsidRDefault="00C671C7" w:rsidP="00C671C7">
            <w:r>
              <w:t>4400-6448-8013</w:t>
            </w:r>
          </w:p>
        </w:tc>
        <w:tc>
          <w:tcPr>
            <w:tcW w:w="1417" w:type="dxa"/>
          </w:tcPr>
          <w:p w14:paraId="453BFBA2" w14:textId="75ACEEA6" w:rsidR="00C671C7" w:rsidRDefault="00C671C7" w:rsidP="00C671C7">
            <w:pPr>
              <w:jc w:val="center"/>
            </w:pPr>
            <w:r>
              <w:t>0,040</w:t>
            </w:r>
          </w:p>
        </w:tc>
        <w:tc>
          <w:tcPr>
            <w:tcW w:w="1559" w:type="dxa"/>
          </w:tcPr>
          <w:p w14:paraId="56EF847A" w14:textId="77777777" w:rsidR="00C671C7" w:rsidRDefault="00C671C7" w:rsidP="008D5365">
            <w:r>
              <w:t>Registro Nr.</w:t>
            </w:r>
          </w:p>
          <w:p w14:paraId="3DBA2406" w14:textId="6006886F" w:rsidR="00C671C7" w:rsidRDefault="00C671C7" w:rsidP="008D5365">
            <w:r>
              <w:t>44/3518283,</w:t>
            </w:r>
          </w:p>
          <w:p w14:paraId="453BFBA5" w14:textId="2904BCA5" w:rsidR="00C671C7" w:rsidRDefault="00C671C7" w:rsidP="008D5365">
            <w:r>
              <w:t>2024-09-02</w:t>
            </w:r>
          </w:p>
        </w:tc>
      </w:tr>
      <w:tr w:rsidR="00C671C7" w14:paraId="453BFBB1" w14:textId="77777777" w:rsidTr="00165D6F">
        <w:tc>
          <w:tcPr>
            <w:tcW w:w="991" w:type="dxa"/>
          </w:tcPr>
          <w:p w14:paraId="453BFBA7" w14:textId="6FE6F7C1" w:rsidR="00C671C7" w:rsidRDefault="00C671C7" w:rsidP="00C671C7">
            <w:pPr>
              <w:pStyle w:val="Sraopastraipa"/>
              <w:numPr>
                <w:ilvl w:val="0"/>
                <w:numId w:val="25"/>
              </w:numPr>
              <w:jc w:val="center"/>
            </w:pPr>
          </w:p>
        </w:tc>
        <w:tc>
          <w:tcPr>
            <w:tcW w:w="3263" w:type="dxa"/>
          </w:tcPr>
          <w:p w14:paraId="517C7BF8" w14:textId="7CD80B6D" w:rsidR="00C671C7" w:rsidRDefault="00C671C7" w:rsidP="00C671C7">
            <w:r>
              <w:t xml:space="preserve">Automobilių stovėjimo aikštelė prie Dainavos g. 4 </w:t>
            </w:r>
          </w:p>
          <w:p w14:paraId="453BFBAA" w14:textId="2FACC225" w:rsidR="00C671C7" w:rsidRPr="00D701C6" w:rsidRDefault="00C671C7" w:rsidP="00C671C7">
            <w:r>
              <w:t>(Panevėžio m., Dainavos g.)</w:t>
            </w:r>
          </w:p>
        </w:tc>
        <w:tc>
          <w:tcPr>
            <w:tcW w:w="1559" w:type="dxa"/>
          </w:tcPr>
          <w:p w14:paraId="453BFBAB" w14:textId="3C032FA6" w:rsidR="00C671C7" w:rsidRPr="00D701C6" w:rsidRDefault="00C671C7" w:rsidP="00C671C7">
            <w:pPr>
              <w:jc w:val="center"/>
            </w:pPr>
            <w:r>
              <w:t>2 710,00</w:t>
            </w:r>
          </w:p>
        </w:tc>
        <w:tc>
          <w:tcPr>
            <w:tcW w:w="1418" w:type="dxa"/>
          </w:tcPr>
          <w:p w14:paraId="453BFBAC" w14:textId="35E10FA8" w:rsidR="00C671C7" w:rsidRPr="00D701C6" w:rsidRDefault="00C671C7" w:rsidP="00C671C7">
            <w:r>
              <w:t>4400-6448-7427</w:t>
            </w:r>
          </w:p>
        </w:tc>
        <w:tc>
          <w:tcPr>
            <w:tcW w:w="1417" w:type="dxa"/>
          </w:tcPr>
          <w:p w14:paraId="453BFBAD" w14:textId="7ECA6712" w:rsidR="00C671C7" w:rsidRPr="00D701C6" w:rsidRDefault="00C671C7" w:rsidP="00C671C7">
            <w:pPr>
              <w:jc w:val="center"/>
            </w:pPr>
            <w:r>
              <w:t>114,43*</w:t>
            </w:r>
          </w:p>
        </w:tc>
        <w:tc>
          <w:tcPr>
            <w:tcW w:w="1559" w:type="dxa"/>
          </w:tcPr>
          <w:p w14:paraId="60DD73E4" w14:textId="77777777" w:rsidR="00C671C7" w:rsidRDefault="00C671C7" w:rsidP="008D5365">
            <w:r>
              <w:t>Registro Nr.</w:t>
            </w:r>
          </w:p>
          <w:p w14:paraId="2AB3E9DD" w14:textId="77777777" w:rsidR="00C671C7" w:rsidRDefault="00C671C7" w:rsidP="008D5365">
            <w:r>
              <w:t>44/3518283,</w:t>
            </w:r>
          </w:p>
          <w:p w14:paraId="453BFBB0" w14:textId="531F9CAC" w:rsidR="00C671C7" w:rsidRPr="00D701C6" w:rsidRDefault="00C671C7" w:rsidP="008D5365">
            <w:r>
              <w:t>2024-09-02</w:t>
            </w:r>
          </w:p>
        </w:tc>
      </w:tr>
      <w:tr w:rsidR="00C671C7" w14:paraId="453BFBC5" w14:textId="77777777" w:rsidTr="00165D6F">
        <w:tc>
          <w:tcPr>
            <w:tcW w:w="991" w:type="dxa"/>
          </w:tcPr>
          <w:p w14:paraId="453BFBBC" w14:textId="0ABBAD6D" w:rsidR="00C671C7" w:rsidRDefault="00C671C7" w:rsidP="00C671C7">
            <w:pPr>
              <w:pStyle w:val="Sraopastraipa"/>
              <w:numPr>
                <w:ilvl w:val="0"/>
                <w:numId w:val="25"/>
              </w:numPr>
              <w:jc w:val="center"/>
            </w:pPr>
          </w:p>
        </w:tc>
        <w:tc>
          <w:tcPr>
            <w:tcW w:w="3263" w:type="dxa"/>
          </w:tcPr>
          <w:p w14:paraId="2DB7030A" w14:textId="73BAE67D" w:rsidR="00C671C7" w:rsidRDefault="00C671C7" w:rsidP="00C671C7">
            <w:r>
              <w:t xml:space="preserve">Privažiuojamasis kelias prie Dainavos g. 6 </w:t>
            </w:r>
          </w:p>
          <w:p w14:paraId="453BFBBE" w14:textId="60FC56B2" w:rsidR="00C671C7" w:rsidRPr="00D701C6" w:rsidRDefault="00C671C7" w:rsidP="00C671C7">
            <w:r>
              <w:t>(Panevėžio m., Dainavos g.)</w:t>
            </w:r>
          </w:p>
        </w:tc>
        <w:tc>
          <w:tcPr>
            <w:tcW w:w="1559" w:type="dxa"/>
          </w:tcPr>
          <w:p w14:paraId="453BFBBF" w14:textId="1E37EFF8" w:rsidR="00C671C7" w:rsidRPr="00D701C6" w:rsidRDefault="00B72918" w:rsidP="00C671C7">
            <w:pPr>
              <w:jc w:val="center"/>
            </w:pPr>
            <w:r>
              <w:t>5 890,00</w:t>
            </w:r>
          </w:p>
        </w:tc>
        <w:tc>
          <w:tcPr>
            <w:tcW w:w="1418" w:type="dxa"/>
          </w:tcPr>
          <w:p w14:paraId="453BFBC0" w14:textId="3F3C6925" w:rsidR="00C671C7" w:rsidRPr="00D701C6" w:rsidRDefault="00C671C7" w:rsidP="00C671C7">
            <w:r>
              <w:t>4400-6448-8002</w:t>
            </w:r>
          </w:p>
        </w:tc>
        <w:tc>
          <w:tcPr>
            <w:tcW w:w="1417" w:type="dxa"/>
          </w:tcPr>
          <w:p w14:paraId="453BFBC1" w14:textId="3C846C52" w:rsidR="00C671C7" w:rsidRPr="00D701C6" w:rsidRDefault="00C671C7" w:rsidP="00C671C7">
            <w:pPr>
              <w:jc w:val="center"/>
            </w:pPr>
            <w:r>
              <w:t>0,031</w:t>
            </w:r>
          </w:p>
        </w:tc>
        <w:tc>
          <w:tcPr>
            <w:tcW w:w="1559" w:type="dxa"/>
          </w:tcPr>
          <w:p w14:paraId="3AE73604" w14:textId="77777777" w:rsidR="00C671C7" w:rsidRDefault="00C671C7" w:rsidP="008D5365">
            <w:r>
              <w:t>Registro Nr.</w:t>
            </w:r>
          </w:p>
          <w:p w14:paraId="530FFFE8" w14:textId="4AA87B06" w:rsidR="00C671C7" w:rsidRDefault="00C671C7" w:rsidP="008D5365">
            <w:r>
              <w:t>44/3518282,</w:t>
            </w:r>
          </w:p>
          <w:p w14:paraId="453BFBC4" w14:textId="27D959EC" w:rsidR="00C671C7" w:rsidRPr="00D701C6" w:rsidRDefault="00C671C7" w:rsidP="008D5365">
            <w:r>
              <w:t>2024-09-02</w:t>
            </w:r>
          </w:p>
        </w:tc>
      </w:tr>
      <w:tr w:rsidR="00B72918" w14:paraId="453BFBCF" w14:textId="77777777" w:rsidTr="00165D6F">
        <w:tc>
          <w:tcPr>
            <w:tcW w:w="991" w:type="dxa"/>
          </w:tcPr>
          <w:p w14:paraId="453BFBC6" w14:textId="5CF8E5AB" w:rsidR="00B72918" w:rsidRDefault="00B72918" w:rsidP="00B72918">
            <w:pPr>
              <w:pStyle w:val="Sraopastraipa"/>
              <w:numPr>
                <w:ilvl w:val="0"/>
                <w:numId w:val="25"/>
              </w:numPr>
              <w:jc w:val="center"/>
            </w:pPr>
          </w:p>
        </w:tc>
        <w:tc>
          <w:tcPr>
            <w:tcW w:w="3263" w:type="dxa"/>
          </w:tcPr>
          <w:p w14:paraId="172DDF12" w14:textId="434EDC97" w:rsidR="00B72918" w:rsidRDefault="00B72918" w:rsidP="00B72918">
            <w:r>
              <w:t xml:space="preserve">Privažiuojamasis kelias prie Dainavos g. 8 </w:t>
            </w:r>
          </w:p>
          <w:p w14:paraId="453BFBC8" w14:textId="55D36531" w:rsidR="00B72918" w:rsidRDefault="00B72918" w:rsidP="00B72918">
            <w:r>
              <w:t>(Panevėžio m., Dainavos g.)</w:t>
            </w:r>
          </w:p>
        </w:tc>
        <w:tc>
          <w:tcPr>
            <w:tcW w:w="1559" w:type="dxa"/>
          </w:tcPr>
          <w:p w14:paraId="453BFBC9" w14:textId="19336640" w:rsidR="00B72918" w:rsidRDefault="00B72918" w:rsidP="00B72918">
            <w:pPr>
              <w:jc w:val="center"/>
            </w:pPr>
            <w:r>
              <w:t>5 070,00</w:t>
            </w:r>
          </w:p>
        </w:tc>
        <w:tc>
          <w:tcPr>
            <w:tcW w:w="1418" w:type="dxa"/>
          </w:tcPr>
          <w:p w14:paraId="453BFBCA" w14:textId="1159A185" w:rsidR="00B72918" w:rsidRDefault="00B72918" w:rsidP="00B72918">
            <w:r>
              <w:t>4400-6448-7992</w:t>
            </w:r>
          </w:p>
        </w:tc>
        <w:tc>
          <w:tcPr>
            <w:tcW w:w="1417" w:type="dxa"/>
          </w:tcPr>
          <w:p w14:paraId="453BFBCB" w14:textId="42ECCBF7" w:rsidR="00B72918" w:rsidRDefault="00B72918" w:rsidP="00B72918">
            <w:pPr>
              <w:jc w:val="center"/>
            </w:pPr>
            <w:r>
              <w:t>0,058</w:t>
            </w:r>
          </w:p>
        </w:tc>
        <w:tc>
          <w:tcPr>
            <w:tcW w:w="1559" w:type="dxa"/>
          </w:tcPr>
          <w:p w14:paraId="4745623C" w14:textId="77777777" w:rsidR="00B72918" w:rsidRDefault="00B72918" w:rsidP="008D5365">
            <w:r>
              <w:t>Registro Nr.</w:t>
            </w:r>
          </w:p>
          <w:p w14:paraId="4BD68365" w14:textId="35240BFD" w:rsidR="00B72918" w:rsidRDefault="00B72918" w:rsidP="008D5365">
            <w:r>
              <w:t>44/3518281,</w:t>
            </w:r>
          </w:p>
          <w:p w14:paraId="453BFBCE" w14:textId="7F7B8D3C" w:rsidR="00B72918" w:rsidRDefault="00B72918" w:rsidP="008D5365">
            <w:r>
              <w:t>2024-09-02</w:t>
            </w:r>
          </w:p>
        </w:tc>
      </w:tr>
      <w:tr w:rsidR="00503A5B" w14:paraId="3853DAC6" w14:textId="77777777" w:rsidTr="00165D6F">
        <w:tc>
          <w:tcPr>
            <w:tcW w:w="991" w:type="dxa"/>
          </w:tcPr>
          <w:p w14:paraId="61344A85" w14:textId="77777777" w:rsidR="00503A5B" w:rsidRDefault="00503A5B" w:rsidP="00503A5B">
            <w:pPr>
              <w:pStyle w:val="Sraopastraipa"/>
              <w:numPr>
                <w:ilvl w:val="0"/>
                <w:numId w:val="25"/>
              </w:numPr>
              <w:jc w:val="center"/>
            </w:pPr>
          </w:p>
        </w:tc>
        <w:tc>
          <w:tcPr>
            <w:tcW w:w="3263" w:type="dxa"/>
          </w:tcPr>
          <w:p w14:paraId="47D4EC1B" w14:textId="7B0D71B7" w:rsidR="00503A5B" w:rsidRDefault="00503A5B" w:rsidP="00503A5B">
            <w:r>
              <w:t>Privažiuojamasis kelias prie Dainavos g. 10</w:t>
            </w:r>
          </w:p>
          <w:p w14:paraId="2E1BBD6A" w14:textId="4E72A7E7" w:rsidR="00503A5B" w:rsidRDefault="00503A5B" w:rsidP="00503A5B">
            <w:r>
              <w:t>(Panevėžio m., Dainavos g.)</w:t>
            </w:r>
          </w:p>
        </w:tc>
        <w:tc>
          <w:tcPr>
            <w:tcW w:w="1559" w:type="dxa"/>
          </w:tcPr>
          <w:p w14:paraId="793E50F7" w14:textId="640B70C1" w:rsidR="00503A5B" w:rsidRDefault="00503A5B" w:rsidP="00503A5B">
            <w:pPr>
              <w:jc w:val="center"/>
            </w:pPr>
            <w:r>
              <w:t>4 020,00</w:t>
            </w:r>
          </w:p>
        </w:tc>
        <w:tc>
          <w:tcPr>
            <w:tcW w:w="1418" w:type="dxa"/>
          </w:tcPr>
          <w:p w14:paraId="66B4FC2E" w14:textId="6BA71CA4" w:rsidR="00503A5B" w:rsidRDefault="00503A5B" w:rsidP="00503A5B">
            <w:r>
              <w:t>4400-6448-7981</w:t>
            </w:r>
          </w:p>
        </w:tc>
        <w:tc>
          <w:tcPr>
            <w:tcW w:w="1417" w:type="dxa"/>
          </w:tcPr>
          <w:p w14:paraId="483B52A4" w14:textId="5768D458" w:rsidR="00503A5B" w:rsidRDefault="00503A5B" w:rsidP="00503A5B">
            <w:pPr>
              <w:jc w:val="center"/>
            </w:pPr>
            <w:r>
              <w:t>0,026</w:t>
            </w:r>
          </w:p>
        </w:tc>
        <w:tc>
          <w:tcPr>
            <w:tcW w:w="1559" w:type="dxa"/>
          </w:tcPr>
          <w:p w14:paraId="19880D02" w14:textId="77777777" w:rsidR="00503A5B" w:rsidRDefault="00503A5B" w:rsidP="008D5365">
            <w:r>
              <w:t>Registro Nr.</w:t>
            </w:r>
          </w:p>
          <w:p w14:paraId="1367C4D2" w14:textId="54F5090B" w:rsidR="00503A5B" w:rsidRDefault="00503A5B" w:rsidP="008D5365">
            <w:r>
              <w:t>44/3518280,</w:t>
            </w:r>
          </w:p>
          <w:p w14:paraId="26DE46EE" w14:textId="0EF65D85" w:rsidR="00503A5B" w:rsidRDefault="00503A5B" w:rsidP="008D5365">
            <w:r>
              <w:t>2024-09-02</w:t>
            </w:r>
          </w:p>
        </w:tc>
      </w:tr>
      <w:tr w:rsidR="00503A5B" w14:paraId="3C35E32C" w14:textId="77777777" w:rsidTr="00165D6F">
        <w:tc>
          <w:tcPr>
            <w:tcW w:w="991" w:type="dxa"/>
          </w:tcPr>
          <w:p w14:paraId="4ADEB6DE" w14:textId="77777777" w:rsidR="00503A5B" w:rsidRDefault="00503A5B" w:rsidP="00503A5B">
            <w:pPr>
              <w:pStyle w:val="Sraopastraipa"/>
              <w:numPr>
                <w:ilvl w:val="0"/>
                <w:numId w:val="25"/>
              </w:numPr>
              <w:jc w:val="center"/>
            </w:pPr>
          </w:p>
        </w:tc>
        <w:tc>
          <w:tcPr>
            <w:tcW w:w="3263" w:type="dxa"/>
          </w:tcPr>
          <w:p w14:paraId="02E3943A" w14:textId="71DF618D" w:rsidR="00503A5B" w:rsidRDefault="00503A5B" w:rsidP="00503A5B">
            <w:r>
              <w:t xml:space="preserve">Automobilių stovėjimo aikštelė prie Dainavos g. 10 </w:t>
            </w:r>
          </w:p>
          <w:p w14:paraId="5D1A4255" w14:textId="6FBA1B0E" w:rsidR="00503A5B" w:rsidRDefault="00503A5B" w:rsidP="00503A5B">
            <w:r>
              <w:t>(Panevėžio m., Dainavos g.)</w:t>
            </w:r>
          </w:p>
        </w:tc>
        <w:tc>
          <w:tcPr>
            <w:tcW w:w="1559" w:type="dxa"/>
          </w:tcPr>
          <w:p w14:paraId="536F8EFE" w14:textId="44A6006F" w:rsidR="00503A5B" w:rsidRDefault="00503A5B" w:rsidP="00503A5B">
            <w:pPr>
              <w:jc w:val="center"/>
            </w:pPr>
            <w:r>
              <w:t>1 160,00</w:t>
            </w:r>
          </w:p>
        </w:tc>
        <w:tc>
          <w:tcPr>
            <w:tcW w:w="1418" w:type="dxa"/>
          </w:tcPr>
          <w:p w14:paraId="79CD977D" w14:textId="38BFB4E7" w:rsidR="00503A5B" w:rsidRDefault="00503A5B" w:rsidP="00503A5B">
            <w:r>
              <w:t>4400-6448-7416</w:t>
            </w:r>
          </w:p>
        </w:tc>
        <w:tc>
          <w:tcPr>
            <w:tcW w:w="1417" w:type="dxa"/>
          </w:tcPr>
          <w:p w14:paraId="5F3981DB" w14:textId="21AE5A02" w:rsidR="00503A5B" w:rsidRDefault="00503A5B" w:rsidP="00503A5B">
            <w:pPr>
              <w:jc w:val="center"/>
            </w:pPr>
            <w:r>
              <w:t>104,00*</w:t>
            </w:r>
          </w:p>
        </w:tc>
        <w:tc>
          <w:tcPr>
            <w:tcW w:w="1559" w:type="dxa"/>
          </w:tcPr>
          <w:p w14:paraId="4E7AAF86" w14:textId="77777777" w:rsidR="00503A5B" w:rsidRDefault="00503A5B" w:rsidP="008D5365">
            <w:r>
              <w:t>Registro Nr.</w:t>
            </w:r>
          </w:p>
          <w:p w14:paraId="53AC7FB8" w14:textId="77777777" w:rsidR="00503A5B" w:rsidRDefault="00503A5B" w:rsidP="008D5365">
            <w:r>
              <w:t>44/3518280,</w:t>
            </w:r>
          </w:p>
          <w:p w14:paraId="3C379AAE" w14:textId="1BACA018" w:rsidR="00503A5B" w:rsidRDefault="00503A5B" w:rsidP="008D5365">
            <w:r>
              <w:t>2024-09-02</w:t>
            </w:r>
          </w:p>
        </w:tc>
      </w:tr>
      <w:tr w:rsidR="00503A5B" w14:paraId="453BFBD8" w14:textId="77777777" w:rsidTr="00165D6F">
        <w:tc>
          <w:tcPr>
            <w:tcW w:w="991" w:type="dxa"/>
          </w:tcPr>
          <w:p w14:paraId="453BFBD0" w14:textId="538FBE5E" w:rsidR="00503A5B" w:rsidRDefault="00503A5B" w:rsidP="00503A5B">
            <w:pPr>
              <w:pStyle w:val="Sraopastraipa"/>
              <w:numPr>
                <w:ilvl w:val="0"/>
                <w:numId w:val="25"/>
              </w:numPr>
              <w:jc w:val="center"/>
            </w:pPr>
          </w:p>
        </w:tc>
        <w:tc>
          <w:tcPr>
            <w:tcW w:w="3263" w:type="dxa"/>
          </w:tcPr>
          <w:p w14:paraId="4EFF7996" w14:textId="55D83B76" w:rsidR="00503A5B" w:rsidRDefault="00503A5B" w:rsidP="00503A5B">
            <w:r>
              <w:t xml:space="preserve">Privažiuojamasis kelias prie Pilėnų g. 24 </w:t>
            </w:r>
          </w:p>
          <w:p w14:paraId="453BFBD1" w14:textId="310B1D05" w:rsidR="00503A5B" w:rsidRPr="00D701C6" w:rsidRDefault="00503A5B" w:rsidP="00503A5B">
            <w:r>
              <w:t>(Panevėžio m., Pilėnų g.)</w:t>
            </w:r>
          </w:p>
        </w:tc>
        <w:tc>
          <w:tcPr>
            <w:tcW w:w="1559" w:type="dxa"/>
          </w:tcPr>
          <w:p w14:paraId="453BFBD2" w14:textId="20D80284" w:rsidR="00503A5B" w:rsidRPr="00D701C6" w:rsidRDefault="00503A5B" w:rsidP="00503A5B">
            <w:pPr>
              <w:jc w:val="center"/>
            </w:pPr>
            <w:r>
              <w:t>2 090,00</w:t>
            </w:r>
          </w:p>
        </w:tc>
        <w:tc>
          <w:tcPr>
            <w:tcW w:w="1418" w:type="dxa"/>
          </w:tcPr>
          <w:p w14:paraId="453BFBD3" w14:textId="1D2559F5" w:rsidR="00503A5B" w:rsidRPr="00D701C6" w:rsidRDefault="00503A5B" w:rsidP="00503A5B">
            <w:r>
              <w:t>4400-6452-6225</w:t>
            </w:r>
          </w:p>
        </w:tc>
        <w:tc>
          <w:tcPr>
            <w:tcW w:w="1417" w:type="dxa"/>
          </w:tcPr>
          <w:p w14:paraId="453BFBD4" w14:textId="594091C7" w:rsidR="00503A5B" w:rsidRPr="00D701C6" w:rsidRDefault="00503A5B" w:rsidP="00503A5B">
            <w:pPr>
              <w:jc w:val="center"/>
            </w:pPr>
            <w:r>
              <w:t>0,011</w:t>
            </w:r>
          </w:p>
        </w:tc>
        <w:tc>
          <w:tcPr>
            <w:tcW w:w="1559" w:type="dxa"/>
          </w:tcPr>
          <w:p w14:paraId="1FBA6059" w14:textId="77777777" w:rsidR="00503A5B" w:rsidRDefault="00503A5B" w:rsidP="008D5365">
            <w:r>
              <w:t>Registro Nr.</w:t>
            </w:r>
          </w:p>
          <w:p w14:paraId="4C0EE802" w14:textId="22E228B6" w:rsidR="00503A5B" w:rsidRDefault="00503A5B" w:rsidP="008D5365">
            <w:r>
              <w:t>44/3520295,</w:t>
            </w:r>
          </w:p>
          <w:p w14:paraId="453BFBD7" w14:textId="72E77EF9" w:rsidR="00503A5B" w:rsidRPr="00D701C6" w:rsidRDefault="00503A5B" w:rsidP="008D5365">
            <w:r>
              <w:t>2024-09-02</w:t>
            </w:r>
          </w:p>
        </w:tc>
      </w:tr>
      <w:tr w:rsidR="00503A5B" w14:paraId="453BFBE1" w14:textId="77777777" w:rsidTr="00165D6F">
        <w:tc>
          <w:tcPr>
            <w:tcW w:w="991" w:type="dxa"/>
          </w:tcPr>
          <w:p w14:paraId="453BFBD9" w14:textId="4C86EF8B" w:rsidR="00503A5B" w:rsidRDefault="00503A5B" w:rsidP="00503A5B">
            <w:pPr>
              <w:pStyle w:val="Sraopastraipa"/>
              <w:numPr>
                <w:ilvl w:val="0"/>
                <w:numId w:val="25"/>
              </w:numPr>
              <w:jc w:val="center"/>
            </w:pPr>
          </w:p>
        </w:tc>
        <w:tc>
          <w:tcPr>
            <w:tcW w:w="3263" w:type="dxa"/>
          </w:tcPr>
          <w:p w14:paraId="5588E572" w14:textId="1EA1F7B3" w:rsidR="00503A5B" w:rsidRDefault="00503A5B" w:rsidP="00503A5B">
            <w:r>
              <w:t xml:space="preserve">Privažiuojamasis kelias prie Pilėnų g. 28 </w:t>
            </w:r>
          </w:p>
          <w:p w14:paraId="453BFBDA" w14:textId="7FD73036" w:rsidR="00503A5B" w:rsidRPr="00D701C6" w:rsidRDefault="00503A5B" w:rsidP="00503A5B">
            <w:r>
              <w:t>(Panevėžio m., Pilėnų g.)</w:t>
            </w:r>
          </w:p>
        </w:tc>
        <w:tc>
          <w:tcPr>
            <w:tcW w:w="1559" w:type="dxa"/>
          </w:tcPr>
          <w:p w14:paraId="453BFBDB" w14:textId="04AD88A6" w:rsidR="00503A5B" w:rsidRPr="00D701C6" w:rsidRDefault="00503A5B" w:rsidP="00503A5B">
            <w:pPr>
              <w:jc w:val="center"/>
            </w:pPr>
            <w:r>
              <w:t>11 600,00</w:t>
            </w:r>
          </w:p>
        </w:tc>
        <w:tc>
          <w:tcPr>
            <w:tcW w:w="1418" w:type="dxa"/>
          </w:tcPr>
          <w:p w14:paraId="453BFBDC" w14:textId="59B22028" w:rsidR="00503A5B" w:rsidRPr="00D701C6" w:rsidRDefault="00503A5B" w:rsidP="00503A5B">
            <w:r>
              <w:t>4400-6448-1510</w:t>
            </w:r>
          </w:p>
        </w:tc>
        <w:tc>
          <w:tcPr>
            <w:tcW w:w="1417" w:type="dxa"/>
          </w:tcPr>
          <w:p w14:paraId="453BFBDD" w14:textId="68C14648" w:rsidR="00503A5B" w:rsidRPr="00D701C6" w:rsidRDefault="00503A5B" w:rsidP="00503A5B">
            <w:pPr>
              <w:jc w:val="center"/>
            </w:pPr>
            <w:r>
              <w:t>0,061</w:t>
            </w:r>
          </w:p>
        </w:tc>
        <w:tc>
          <w:tcPr>
            <w:tcW w:w="1559" w:type="dxa"/>
          </w:tcPr>
          <w:p w14:paraId="557A7A2D" w14:textId="77777777" w:rsidR="00503A5B" w:rsidRDefault="00503A5B" w:rsidP="008D5365">
            <w:r>
              <w:t>Registro Nr.</w:t>
            </w:r>
          </w:p>
          <w:p w14:paraId="56ADF4D3" w14:textId="006CCB56" w:rsidR="00503A5B" w:rsidRDefault="00503A5B" w:rsidP="008D5365">
            <w:r>
              <w:t>44/3517709,</w:t>
            </w:r>
          </w:p>
          <w:p w14:paraId="453BFBE0" w14:textId="6A9632BE" w:rsidR="00503A5B" w:rsidRPr="00D701C6" w:rsidRDefault="00503A5B" w:rsidP="008D5365">
            <w:r>
              <w:t>2024-09-02</w:t>
            </w:r>
          </w:p>
        </w:tc>
      </w:tr>
      <w:tr w:rsidR="00F9170B" w14:paraId="453BFBEB" w14:textId="77777777" w:rsidTr="00165D6F">
        <w:tc>
          <w:tcPr>
            <w:tcW w:w="991" w:type="dxa"/>
          </w:tcPr>
          <w:p w14:paraId="453BFBE2" w14:textId="6FA087B4" w:rsidR="00F9170B" w:rsidRDefault="00F9170B" w:rsidP="00F9170B">
            <w:pPr>
              <w:pStyle w:val="Sraopastraipa"/>
              <w:numPr>
                <w:ilvl w:val="0"/>
                <w:numId w:val="25"/>
              </w:numPr>
              <w:jc w:val="center"/>
            </w:pPr>
          </w:p>
        </w:tc>
        <w:tc>
          <w:tcPr>
            <w:tcW w:w="3263" w:type="dxa"/>
          </w:tcPr>
          <w:p w14:paraId="38E641DA" w14:textId="53434844" w:rsidR="00F9170B" w:rsidRDefault="00F9170B" w:rsidP="00F9170B">
            <w:r>
              <w:t>Privažiuojamasis kelias prie Dainavos g. 12</w:t>
            </w:r>
          </w:p>
          <w:p w14:paraId="453BFBE4" w14:textId="7479088E" w:rsidR="00F9170B" w:rsidRDefault="00F9170B" w:rsidP="00F9170B">
            <w:r>
              <w:t>(Panevėžio m., Dainavos g.)</w:t>
            </w:r>
          </w:p>
        </w:tc>
        <w:tc>
          <w:tcPr>
            <w:tcW w:w="1559" w:type="dxa"/>
          </w:tcPr>
          <w:p w14:paraId="453BFBE5" w14:textId="4472CD6A" w:rsidR="00F9170B" w:rsidRDefault="00F9170B" w:rsidP="00F9170B">
            <w:pPr>
              <w:jc w:val="center"/>
            </w:pPr>
            <w:r>
              <w:t>8 740,00</w:t>
            </w:r>
          </w:p>
        </w:tc>
        <w:tc>
          <w:tcPr>
            <w:tcW w:w="1418" w:type="dxa"/>
          </w:tcPr>
          <w:p w14:paraId="453BFBE6" w14:textId="32DC5F8C" w:rsidR="00F9170B" w:rsidRDefault="00F9170B" w:rsidP="00F9170B">
            <w:r>
              <w:t>4400-6448-7970</w:t>
            </w:r>
          </w:p>
        </w:tc>
        <w:tc>
          <w:tcPr>
            <w:tcW w:w="1417" w:type="dxa"/>
          </w:tcPr>
          <w:p w14:paraId="453BFBE7" w14:textId="4E97DBE9" w:rsidR="00F9170B" w:rsidRDefault="00F9170B" w:rsidP="00F9170B">
            <w:pPr>
              <w:jc w:val="center"/>
            </w:pPr>
            <w:r>
              <w:t>0,046</w:t>
            </w:r>
          </w:p>
        </w:tc>
        <w:tc>
          <w:tcPr>
            <w:tcW w:w="1559" w:type="dxa"/>
          </w:tcPr>
          <w:p w14:paraId="50FF9239" w14:textId="77777777" w:rsidR="00F9170B" w:rsidRDefault="00F9170B" w:rsidP="008D5365">
            <w:r>
              <w:t>Registro Nr.</w:t>
            </w:r>
          </w:p>
          <w:p w14:paraId="77997955" w14:textId="12E0A147" w:rsidR="00F9170B" w:rsidRDefault="00F9170B" w:rsidP="008D5365">
            <w:r>
              <w:t>44/3518279,</w:t>
            </w:r>
          </w:p>
          <w:p w14:paraId="453BFBEA" w14:textId="55D0AFE8" w:rsidR="00F9170B" w:rsidRDefault="00F9170B" w:rsidP="008D5365">
            <w:r>
              <w:t>2024-09-02</w:t>
            </w:r>
          </w:p>
        </w:tc>
      </w:tr>
      <w:tr w:rsidR="00F9170B" w14:paraId="453BFBF5" w14:textId="77777777" w:rsidTr="00165D6F">
        <w:tc>
          <w:tcPr>
            <w:tcW w:w="991" w:type="dxa"/>
          </w:tcPr>
          <w:p w14:paraId="453BFBEC" w14:textId="7C82E6EB" w:rsidR="00F9170B" w:rsidRDefault="00F9170B" w:rsidP="00F9170B">
            <w:pPr>
              <w:pStyle w:val="Sraopastraipa"/>
              <w:numPr>
                <w:ilvl w:val="0"/>
                <w:numId w:val="25"/>
              </w:numPr>
              <w:jc w:val="center"/>
            </w:pPr>
          </w:p>
        </w:tc>
        <w:tc>
          <w:tcPr>
            <w:tcW w:w="3263" w:type="dxa"/>
          </w:tcPr>
          <w:p w14:paraId="282C3B8B" w14:textId="4725FE7C" w:rsidR="00F9170B" w:rsidRDefault="00F9170B" w:rsidP="00F9170B">
            <w:r>
              <w:t>Privažiuojamasis kelias prie Dainavos g. 14</w:t>
            </w:r>
          </w:p>
          <w:p w14:paraId="453BFBEE" w14:textId="43F512FF" w:rsidR="00F9170B" w:rsidRDefault="00F9170B" w:rsidP="00F9170B">
            <w:r>
              <w:t>(Panevėžio m., Dainavos g.)</w:t>
            </w:r>
          </w:p>
        </w:tc>
        <w:tc>
          <w:tcPr>
            <w:tcW w:w="1559" w:type="dxa"/>
          </w:tcPr>
          <w:p w14:paraId="453BFBEF" w14:textId="5AD40C08" w:rsidR="00F9170B" w:rsidRDefault="00F9170B" w:rsidP="00F9170B">
            <w:pPr>
              <w:jc w:val="center"/>
            </w:pPr>
            <w:r>
              <w:t>11 200,00</w:t>
            </w:r>
          </w:p>
        </w:tc>
        <w:tc>
          <w:tcPr>
            <w:tcW w:w="1418" w:type="dxa"/>
          </w:tcPr>
          <w:p w14:paraId="453BFBF0" w14:textId="4539DBBD" w:rsidR="00F9170B" w:rsidRDefault="00F9170B" w:rsidP="00F9170B">
            <w:r>
              <w:t>4400-6448-7950</w:t>
            </w:r>
          </w:p>
        </w:tc>
        <w:tc>
          <w:tcPr>
            <w:tcW w:w="1417" w:type="dxa"/>
          </w:tcPr>
          <w:p w14:paraId="453BFBF1" w14:textId="4D2CA81A" w:rsidR="00F9170B" w:rsidRDefault="00F9170B" w:rsidP="00F9170B">
            <w:pPr>
              <w:jc w:val="center"/>
            </w:pPr>
            <w:r>
              <w:t>0,059</w:t>
            </w:r>
          </w:p>
        </w:tc>
        <w:tc>
          <w:tcPr>
            <w:tcW w:w="1559" w:type="dxa"/>
          </w:tcPr>
          <w:p w14:paraId="30B1487C" w14:textId="77777777" w:rsidR="00F9170B" w:rsidRDefault="00F9170B" w:rsidP="008D5365">
            <w:r>
              <w:t>Registro Nr.</w:t>
            </w:r>
          </w:p>
          <w:p w14:paraId="1C369AEF" w14:textId="67F8C1B8" w:rsidR="00F9170B" w:rsidRDefault="00F9170B" w:rsidP="008D5365">
            <w:r>
              <w:t>44/3518277,</w:t>
            </w:r>
          </w:p>
          <w:p w14:paraId="453BFBF4" w14:textId="75E28D26" w:rsidR="00F9170B" w:rsidRDefault="00F9170B" w:rsidP="008D5365">
            <w:r>
              <w:t>2024-09-02</w:t>
            </w:r>
          </w:p>
        </w:tc>
      </w:tr>
      <w:tr w:rsidR="00F9170B" w14:paraId="453BFBFF" w14:textId="77777777" w:rsidTr="00165D6F">
        <w:tc>
          <w:tcPr>
            <w:tcW w:w="991" w:type="dxa"/>
          </w:tcPr>
          <w:p w14:paraId="453BFBF6" w14:textId="44E1C02E" w:rsidR="00F9170B" w:rsidRDefault="00F9170B" w:rsidP="00F9170B">
            <w:pPr>
              <w:pStyle w:val="Sraopastraipa"/>
              <w:numPr>
                <w:ilvl w:val="0"/>
                <w:numId w:val="25"/>
              </w:numPr>
              <w:jc w:val="center"/>
            </w:pPr>
          </w:p>
        </w:tc>
        <w:tc>
          <w:tcPr>
            <w:tcW w:w="3263" w:type="dxa"/>
          </w:tcPr>
          <w:p w14:paraId="022663BE" w14:textId="5C1E903A" w:rsidR="00F9170B" w:rsidRDefault="00F9170B" w:rsidP="00F9170B">
            <w:r>
              <w:t>Privažiuojamasis kelias prie Dainavos g. 16</w:t>
            </w:r>
          </w:p>
          <w:p w14:paraId="453BFBF8" w14:textId="15CD13D8" w:rsidR="00F9170B" w:rsidRDefault="00F9170B" w:rsidP="00F9170B">
            <w:r>
              <w:t>(Panevėžio m., Dainavos g.)</w:t>
            </w:r>
          </w:p>
        </w:tc>
        <w:tc>
          <w:tcPr>
            <w:tcW w:w="1559" w:type="dxa"/>
          </w:tcPr>
          <w:p w14:paraId="453BFBF9" w14:textId="41D7B287" w:rsidR="00F9170B" w:rsidRDefault="00F9170B" w:rsidP="00F9170B">
            <w:pPr>
              <w:jc w:val="center"/>
            </w:pPr>
            <w:r>
              <w:t>5 890,00</w:t>
            </w:r>
          </w:p>
        </w:tc>
        <w:tc>
          <w:tcPr>
            <w:tcW w:w="1418" w:type="dxa"/>
          </w:tcPr>
          <w:p w14:paraId="453BFBFA" w14:textId="592A24C2" w:rsidR="00F9170B" w:rsidRDefault="00F9170B" w:rsidP="00F9170B">
            <w:r>
              <w:t>4400-6448-7938</w:t>
            </w:r>
          </w:p>
        </w:tc>
        <w:tc>
          <w:tcPr>
            <w:tcW w:w="1417" w:type="dxa"/>
          </w:tcPr>
          <w:p w14:paraId="453BFBFB" w14:textId="77DFA0D6" w:rsidR="00F9170B" w:rsidRDefault="00F9170B" w:rsidP="00F9170B">
            <w:pPr>
              <w:jc w:val="center"/>
            </w:pPr>
            <w:r>
              <w:t>0,031</w:t>
            </w:r>
          </w:p>
        </w:tc>
        <w:tc>
          <w:tcPr>
            <w:tcW w:w="1559" w:type="dxa"/>
          </w:tcPr>
          <w:p w14:paraId="1E2FC213" w14:textId="77777777" w:rsidR="00F9170B" w:rsidRDefault="00F9170B" w:rsidP="008D5365">
            <w:r>
              <w:t>Registro Nr.</w:t>
            </w:r>
          </w:p>
          <w:p w14:paraId="29351E5B" w14:textId="7E896474" w:rsidR="00F9170B" w:rsidRDefault="00F9170B" w:rsidP="008D5365">
            <w:r>
              <w:t>44/3518275,</w:t>
            </w:r>
          </w:p>
          <w:p w14:paraId="453BFBFE" w14:textId="75DA5F86" w:rsidR="00F9170B" w:rsidRDefault="00F9170B" w:rsidP="008D5365">
            <w:r>
              <w:t>2024-09-02</w:t>
            </w:r>
          </w:p>
        </w:tc>
      </w:tr>
      <w:tr w:rsidR="00F9170B" w14:paraId="453BFC09" w14:textId="77777777" w:rsidTr="00165D6F">
        <w:tc>
          <w:tcPr>
            <w:tcW w:w="991" w:type="dxa"/>
          </w:tcPr>
          <w:p w14:paraId="453BFC00" w14:textId="23967376" w:rsidR="00F9170B" w:rsidRDefault="00F9170B" w:rsidP="00F9170B">
            <w:pPr>
              <w:pStyle w:val="Sraopastraipa"/>
              <w:numPr>
                <w:ilvl w:val="0"/>
                <w:numId w:val="25"/>
              </w:numPr>
              <w:jc w:val="center"/>
            </w:pPr>
          </w:p>
        </w:tc>
        <w:tc>
          <w:tcPr>
            <w:tcW w:w="3263" w:type="dxa"/>
          </w:tcPr>
          <w:p w14:paraId="348F6879" w14:textId="03642EC0" w:rsidR="00F9170B" w:rsidRDefault="00F9170B" w:rsidP="00F9170B">
            <w:r>
              <w:t>Privažiuojamasis kelias prie Dainavos g. 18</w:t>
            </w:r>
          </w:p>
          <w:p w14:paraId="453BFC02" w14:textId="7CA7AC1E" w:rsidR="00F9170B" w:rsidRDefault="00F9170B" w:rsidP="00F9170B">
            <w:r>
              <w:t>(Panevėžio m., Dainavos g.)</w:t>
            </w:r>
          </w:p>
        </w:tc>
        <w:tc>
          <w:tcPr>
            <w:tcW w:w="1559" w:type="dxa"/>
          </w:tcPr>
          <w:p w14:paraId="453BFC03" w14:textId="742C1AB5" w:rsidR="00F9170B" w:rsidRDefault="00F9170B" w:rsidP="00F9170B">
            <w:pPr>
              <w:jc w:val="center"/>
            </w:pPr>
            <w:r>
              <w:t>2 920,00</w:t>
            </w:r>
          </w:p>
        </w:tc>
        <w:tc>
          <w:tcPr>
            <w:tcW w:w="1418" w:type="dxa"/>
          </w:tcPr>
          <w:p w14:paraId="453BFC04" w14:textId="302BC8D0" w:rsidR="00F9170B" w:rsidRDefault="00F9170B" w:rsidP="00F9170B">
            <w:r>
              <w:t>4400-6448-7916</w:t>
            </w:r>
          </w:p>
        </w:tc>
        <w:tc>
          <w:tcPr>
            <w:tcW w:w="1417" w:type="dxa"/>
          </w:tcPr>
          <w:p w14:paraId="453BFC05" w14:textId="332F1455" w:rsidR="00F9170B" w:rsidRDefault="00F9170B" w:rsidP="00F9170B">
            <w:pPr>
              <w:jc w:val="center"/>
            </w:pPr>
            <w:r>
              <w:t>0,021</w:t>
            </w:r>
          </w:p>
        </w:tc>
        <w:tc>
          <w:tcPr>
            <w:tcW w:w="1559" w:type="dxa"/>
          </w:tcPr>
          <w:p w14:paraId="5105BD0F" w14:textId="77777777" w:rsidR="00F9170B" w:rsidRDefault="00F9170B" w:rsidP="008D5365">
            <w:r>
              <w:t>Registro Nr.</w:t>
            </w:r>
          </w:p>
          <w:p w14:paraId="6432BC71" w14:textId="0CB2673C" w:rsidR="00F9170B" w:rsidRDefault="00F9170B" w:rsidP="008D5365">
            <w:r>
              <w:t>44/3518235,</w:t>
            </w:r>
          </w:p>
          <w:p w14:paraId="453BFC08" w14:textId="09742CA5" w:rsidR="00F9170B" w:rsidRDefault="00F9170B" w:rsidP="008D5365">
            <w:r>
              <w:t>2024-09-02</w:t>
            </w:r>
          </w:p>
        </w:tc>
      </w:tr>
      <w:tr w:rsidR="00F9170B" w:rsidRPr="00EE29AC" w14:paraId="453BFC13" w14:textId="77777777" w:rsidTr="00165D6F">
        <w:tc>
          <w:tcPr>
            <w:tcW w:w="991" w:type="dxa"/>
          </w:tcPr>
          <w:p w14:paraId="453BFC0A" w14:textId="5DD84C09" w:rsidR="00F9170B" w:rsidRPr="00EE29AC" w:rsidRDefault="00F9170B" w:rsidP="00F9170B">
            <w:pPr>
              <w:pStyle w:val="Sraopastraipa"/>
              <w:numPr>
                <w:ilvl w:val="0"/>
                <w:numId w:val="25"/>
              </w:numPr>
              <w:jc w:val="center"/>
            </w:pPr>
          </w:p>
        </w:tc>
        <w:tc>
          <w:tcPr>
            <w:tcW w:w="3263" w:type="dxa"/>
          </w:tcPr>
          <w:p w14:paraId="0F271DB2" w14:textId="59D124C6" w:rsidR="00F9170B" w:rsidRDefault="00F9170B" w:rsidP="00F9170B">
            <w:r>
              <w:t>Privažiuojamasis kelias prie Dainavos g. 24</w:t>
            </w:r>
          </w:p>
          <w:p w14:paraId="453BFC0C" w14:textId="6AAAFA85" w:rsidR="00F9170B" w:rsidRPr="00EE29AC" w:rsidRDefault="00F9170B" w:rsidP="00F9170B">
            <w:r>
              <w:t>(Panevėžio m., Dainavos g.)</w:t>
            </w:r>
          </w:p>
        </w:tc>
        <w:tc>
          <w:tcPr>
            <w:tcW w:w="1559" w:type="dxa"/>
          </w:tcPr>
          <w:p w14:paraId="453BFC0D" w14:textId="1D29DFC8" w:rsidR="00F9170B" w:rsidRPr="00EE29AC" w:rsidRDefault="00F9170B" w:rsidP="00F9170B">
            <w:pPr>
              <w:jc w:val="center"/>
            </w:pPr>
            <w:r>
              <w:t>2 380,00</w:t>
            </w:r>
          </w:p>
        </w:tc>
        <w:tc>
          <w:tcPr>
            <w:tcW w:w="1418" w:type="dxa"/>
          </w:tcPr>
          <w:p w14:paraId="453BFC0E" w14:textId="3537E5A0" w:rsidR="00F9170B" w:rsidRPr="00EE29AC" w:rsidRDefault="00F9170B" w:rsidP="00F9170B">
            <w:r>
              <w:t>4400-6448-7905</w:t>
            </w:r>
          </w:p>
        </w:tc>
        <w:tc>
          <w:tcPr>
            <w:tcW w:w="1417" w:type="dxa"/>
          </w:tcPr>
          <w:p w14:paraId="453BFC0F" w14:textId="47F5A140" w:rsidR="00F9170B" w:rsidRPr="00EE29AC" w:rsidRDefault="00F9170B" w:rsidP="00F9170B">
            <w:pPr>
              <w:jc w:val="center"/>
            </w:pPr>
            <w:r>
              <w:t>0,033</w:t>
            </w:r>
          </w:p>
        </w:tc>
        <w:tc>
          <w:tcPr>
            <w:tcW w:w="1559" w:type="dxa"/>
          </w:tcPr>
          <w:p w14:paraId="342934D6" w14:textId="77777777" w:rsidR="00F9170B" w:rsidRDefault="00F9170B" w:rsidP="008D5365">
            <w:r>
              <w:t>Registro Nr.</w:t>
            </w:r>
          </w:p>
          <w:p w14:paraId="2BDCC086" w14:textId="308DB8C1" w:rsidR="00F9170B" w:rsidRDefault="00F9170B" w:rsidP="008D5365">
            <w:r>
              <w:t>44/3518272,</w:t>
            </w:r>
          </w:p>
          <w:p w14:paraId="453BFC12" w14:textId="4ED292CB" w:rsidR="00F9170B" w:rsidRPr="00EE29AC" w:rsidRDefault="00F9170B" w:rsidP="008D5365">
            <w:r>
              <w:t>2024-09-02</w:t>
            </w:r>
          </w:p>
        </w:tc>
      </w:tr>
      <w:tr w:rsidR="00F54040" w14:paraId="453BFC34" w14:textId="77777777" w:rsidTr="00165D6F">
        <w:tc>
          <w:tcPr>
            <w:tcW w:w="991" w:type="dxa"/>
          </w:tcPr>
          <w:p w14:paraId="453BFC2A" w14:textId="4DE9CAC3" w:rsidR="00F54040" w:rsidRPr="00EE29AC" w:rsidRDefault="00F54040" w:rsidP="00F54040">
            <w:pPr>
              <w:pStyle w:val="Sraopastraipa"/>
              <w:numPr>
                <w:ilvl w:val="0"/>
                <w:numId w:val="25"/>
              </w:numPr>
              <w:jc w:val="center"/>
            </w:pPr>
          </w:p>
        </w:tc>
        <w:tc>
          <w:tcPr>
            <w:tcW w:w="3263" w:type="dxa"/>
          </w:tcPr>
          <w:p w14:paraId="0ADD7AFA" w14:textId="07B13C04" w:rsidR="00F54040" w:rsidRDefault="00F54040" w:rsidP="00F54040">
            <w:r>
              <w:t>Privažiuojamasis kelias prie Dainavos g. 26</w:t>
            </w:r>
          </w:p>
          <w:p w14:paraId="453BFC2D" w14:textId="6DC384FC" w:rsidR="00F54040" w:rsidRPr="00EE29AC" w:rsidRDefault="00F54040" w:rsidP="00F54040">
            <w:r>
              <w:t>(Panevėžio m., Dainavos g.)</w:t>
            </w:r>
          </w:p>
        </w:tc>
        <w:tc>
          <w:tcPr>
            <w:tcW w:w="1559" w:type="dxa"/>
          </w:tcPr>
          <w:p w14:paraId="453BFC2E" w14:textId="2A80FD5F" w:rsidR="00F54040" w:rsidRPr="00EE29AC" w:rsidRDefault="00F54040" w:rsidP="00F54040">
            <w:pPr>
              <w:jc w:val="center"/>
            </w:pPr>
            <w:r>
              <w:t>11 800,00</w:t>
            </w:r>
          </w:p>
        </w:tc>
        <w:tc>
          <w:tcPr>
            <w:tcW w:w="1418" w:type="dxa"/>
          </w:tcPr>
          <w:p w14:paraId="453BFC2F" w14:textId="4C088879" w:rsidR="00F54040" w:rsidRPr="00EE29AC" w:rsidRDefault="00F54040" w:rsidP="00F54040">
            <w:r>
              <w:t>4400-6452-6269</w:t>
            </w:r>
          </w:p>
        </w:tc>
        <w:tc>
          <w:tcPr>
            <w:tcW w:w="1417" w:type="dxa"/>
          </w:tcPr>
          <w:p w14:paraId="453BFC30" w14:textId="7FDFE95D" w:rsidR="00F54040" w:rsidRPr="00EE29AC" w:rsidRDefault="00F54040" w:rsidP="00F54040">
            <w:pPr>
              <w:jc w:val="center"/>
            </w:pPr>
            <w:r>
              <w:t>0,062</w:t>
            </w:r>
          </w:p>
        </w:tc>
        <w:tc>
          <w:tcPr>
            <w:tcW w:w="1559" w:type="dxa"/>
          </w:tcPr>
          <w:p w14:paraId="420D423C" w14:textId="77777777" w:rsidR="00F54040" w:rsidRDefault="00F54040" w:rsidP="008D5365">
            <w:r>
              <w:t>Registro Nr.</w:t>
            </w:r>
          </w:p>
          <w:p w14:paraId="11B2D396" w14:textId="258BD10F" w:rsidR="00F54040" w:rsidRDefault="00F54040" w:rsidP="008D5365">
            <w:r>
              <w:t>44/3520297,</w:t>
            </w:r>
          </w:p>
          <w:p w14:paraId="453BFC33" w14:textId="146BE887" w:rsidR="00F54040" w:rsidRPr="00EE29AC" w:rsidRDefault="00F54040" w:rsidP="008D5365">
            <w:r>
              <w:t>2024-09-02</w:t>
            </w:r>
          </w:p>
        </w:tc>
      </w:tr>
      <w:tr w:rsidR="00F54040" w14:paraId="453BFC3F" w14:textId="77777777" w:rsidTr="00165D6F">
        <w:tc>
          <w:tcPr>
            <w:tcW w:w="991" w:type="dxa"/>
          </w:tcPr>
          <w:p w14:paraId="453BFC35" w14:textId="1D147E59" w:rsidR="00F54040" w:rsidRPr="00EE29AC" w:rsidRDefault="00F54040" w:rsidP="00F54040">
            <w:pPr>
              <w:pStyle w:val="Sraopastraipa"/>
              <w:numPr>
                <w:ilvl w:val="0"/>
                <w:numId w:val="25"/>
              </w:numPr>
              <w:jc w:val="center"/>
            </w:pPr>
          </w:p>
        </w:tc>
        <w:tc>
          <w:tcPr>
            <w:tcW w:w="3263" w:type="dxa"/>
          </w:tcPr>
          <w:p w14:paraId="23215B01" w14:textId="77777777" w:rsidR="00F54040" w:rsidRDefault="00F54040" w:rsidP="00F54040">
            <w:r>
              <w:t>Privažiuojamasis kelias prie Dainavos g. 26</w:t>
            </w:r>
          </w:p>
          <w:p w14:paraId="453BFC38" w14:textId="51AD05B0" w:rsidR="00F54040" w:rsidRPr="00EE29AC" w:rsidRDefault="00F54040" w:rsidP="00F54040">
            <w:r>
              <w:t>(Panevėžio m., Dainavos g.)</w:t>
            </w:r>
          </w:p>
        </w:tc>
        <w:tc>
          <w:tcPr>
            <w:tcW w:w="1559" w:type="dxa"/>
          </w:tcPr>
          <w:p w14:paraId="453BFC39" w14:textId="7815B93C" w:rsidR="00F54040" w:rsidRPr="00EE29AC" w:rsidRDefault="00F54040" w:rsidP="00F54040">
            <w:pPr>
              <w:jc w:val="center"/>
            </w:pPr>
            <w:r>
              <w:t>11 200,00</w:t>
            </w:r>
          </w:p>
        </w:tc>
        <w:tc>
          <w:tcPr>
            <w:tcW w:w="1418" w:type="dxa"/>
          </w:tcPr>
          <w:p w14:paraId="453BFC3A" w14:textId="5A3AAAE6" w:rsidR="00F54040" w:rsidRPr="00EE29AC" w:rsidRDefault="00F54040" w:rsidP="00F54040">
            <w:r>
              <w:t>4400-6448-7881</w:t>
            </w:r>
          </w:p>
        </w:tc>
        <w:tc>
          <w:tcPr>
            <w:tcW w:w="1417" w:type="dxa"/>
          </w:tcPr>
          <w:p w14:paraId="453BFC3B" w14:textId="63C6150B" w:rsidR="00F54040" w:rsidRPr="00EE29AC" w:rsidRDefault="00F54040" w:rsidP="00F54040">
            <w:pPr>
              <w:jc w:val="center"/>
            </w:pPr>
            <w:r>
              <w:t>0,075</w:t>
            </w:r>
          </w:p>
        </w:tc>
        <w:tc>
          <w:tcPr>
            <w:tcW w:w="1559" w:type="dxa"/>
          </w:tcPr>
          <w:p w14:paraId="095F9B0C" w14:textId="77777777" w:rsidR="00F54040" w:rsidRDefault="00F54040" w:rsidP="008D5365">
            <w:r>
              <w:t>Registro Nr.</w:t>
            </w:r>
          </w:p>
          <w:p w14:paraId="33CBD67B" w14:textId="65896A76" w:rsidR="00F54040" w:rsidRDefault="00F54040" w:rsidP="008D5365">
            <w:r>
              <w:t>44/3518270,</w:t>
            </w:r>
          </w:p>
          <w:p w14:paraId="453BFC3E" w14:textId="2DEFEC39" w:rsidR="00F54040" w:rsidRPr="00EE29AC" w:rsidRDefault="00F54040" w:rsidP="008D5365">
            <w:r>
              <w:t>2024-09-02</w:t>
            </w:r>
          </w:p>
        </w:tc>
      </w:tr>
      <w:tr w:rsidR="00F54040" w14:paraId="1974367B" w14:textId="77777777" w:rsidTr="00165D6F">
        <w:tc>
          <w:tcPr>
            <w:tcW w:w="991" w:type="dxa"/>
          </w:tcPr>
          <w:p w14:paraId="2F7BB5A9" w14:textId="363FD833" w:rsidR="00F54040" w:rsidRPr="00EE29AC" w:rsidRDefault="00F54040" w:rsidP="00F54040">
            <w:pPr>
              <w:pStyle w:val="Sraopastraipa"/>
              <w:numPr>
                <w:ilvl w:val="0"/>
                <w:numId w:val="25"/>
              </w:numPr>
              <w:jc w:val="center"/>
            </w:pPr>
          </w:p>
        </w:tc>
        <w:tc>
          <w:tcPr>
            <w:tcW w:w="3263" w:type="dxa"/>
          </w:tcPr>
          <w:p w14:paraId="1C3C3DD6" w14:textId="46CDA85A" w:rsidR="00F54040" w:rsidRDefault="00F54040" w:rsidP="00F54040">
            <w:r>
              <w:t>Automobilių stovėjimo aikštelė prie Dainavos g. 26</w:t>
            </w:r>
          </w:p>
          <w:p w14:paraId="37F4D176" w14:textId="4E1CEA65" w:rsidR="00F54040" w:rsidRPr="00EE29AC" w:rsidRDefault="00F54040" w:rsidP="00F54040">
            <w:r>
              <w:t>(Panevėžio m., Dainavos g.)</w:t>
            </w:r>
          </w:p>
        </w:tc>
        <w:tc>
          <w:tcPr>
            <w:tcW w:w="1559" w:type="dxa"/>
          </w:tcPr>
          <w:p w14:paraId="46147721" w14:textId="67C46126" w:rsidR="00F54040" w:rsidRPr="00EE29AC" w:rsidRDefault="00F54040" w:rsidP="00F54040">
            <w:pPr>
              <w:jc w:val="center"/>
            </w:pPr>
            <w:r>
              <w:t>266,00</w:t>
            </w:r>
          </w:p>
        </w:tc>
        <w:tc>
          <w:tcPr>
            <w:tcW w:w="1418" w:type="dxa"/>
          </w:tcPr>
          <w:p w14:paraId="1A2B0FF9" w14:textId="57DD81AB" w:rsidR="00F54040" w:rsidRPr="00EE29AC" w:rsidRDefault="00F54040" w:rsidP="00F54040">
            <w:r>
              <w:t>4400-6448-7381</w:t>
            </w:r>
          </w:p>
        </w:tc>
        <w:tc>
          <w:tcPr>
            <w:tcW w:w="1417" w:type="dxa"/>
          </w:tcPr>
          <w:p w14:paraId="011074EA" w14:textId="72B654BB" w:rsidR="00F54040" w:rsidRPr="00EE29AC" w:rsidRDefault="00F54040" w:rsidP="00F54040">
            <w:pPr>
              <w:jc w:val="center"/>
            </w:pPr>
            <w:r>
              <w:t>56,00*</w:t>
            </w:r>
          </w:p>
        </w:tc>
        <w:tc>
          <w:tcPr>
            <w:tcW w:w="1559" w:type="dxa"/>
          </w:tcPr>
          <w:p w14:paraId="70B55B39" w14:textId="77777777" w:rsidR="00F54040" w:rsidRDefault="00F54040" w:rsidP="008D5365">
            <w:r>
              <w:t>Registro Nr.</w:t>
            </w:r>
          </w:p>
          <w:p w14:paraId="78798B72" w14:textId="77777777" w:rsidR="00F54040" w:rsidRDefault="00F54040" w:rsidP="008D5365">
            <w:r>
              <w:t>44/3518270,</w:t>
            </w:r>
          </w:p>
          <w:p w14:paraId="6F61E3FC" w14:textId="69E78A6D" w:rsidR="00F54040" w:rsidRPr="00EE29AC" w:rsidRDefault="00F54040" w:rsidP="008D5365">
            <w:r>
              <w:t>2024-09-02</w:t>
            </w:r>
          </w:p>
        </w:tc>
      </w:tr>
      <w:tr w:rsidR="00A649C8" w14:paraId="270979A8" w14:textId="77777777" w:rsidTr="00165D6F">
        <w:tc>
          <w:tcPr>
            <w:tcW w:w="991" w:type="dxa"/>
          </w:tcPr>
          <w:p w14:paraId="64BC6537" w14:textId="4A55FB63" w:rsidR="00A649C8" w:rsidRDefault="00A649C8" w:rsidP="00A649C8">
            <w:pPr>
              <w:pStyle w:val="Sraopastraipa"/>
              <w:numPr>
                <w:ilvl w:val="0"/>
                <w:numId w:val="25"/>
              </w:numPr>
              <w:jc w:val="center"/>
            </w:pPr>
          </w:p>
        </w:tc>
        <w:tc>
          <w:tcPr>
            <w:tcW w:w="3263" w:type="dxa"/>
          </w:tcPr>
          <w:p w14:paraId="44E4D5CA" w14:textId="08A928CE" w:rsidR="00A649C8" w:rsidRDefault="00A649C8" w:rsidP="00A649C8">
            <w:r>
              <w:t>Privažiuojamasis kelias prie Nemuno g. 17</w:t>
            </w:r>
          </w:p>
          <w:p w14:paraId="2A83DBDA" w14:textId="77CD8B7F" w:rsidR="00A649C8" w:rsidRPr="00EE29AC" w:rsidRDefault="00A649C8" w:rsidP="00A649C8">
            <w:r>
              <w:t>(Panevėžio m., Nemuno g.)</w:t>
            </w:r>
          </w:p>
        </w:tc>
        <w:tc>
          <w:tcPr>
            <w:tcW w:w="1559" w:type="dxa"/>
          </w:tcPr>
          <w:p w14:paraId="1F96111D" w14:textId="5DE7AE4D" w:rsidR="00A649C8" w:rsidRPr="00EE29AC" w:rsidRDefault="00A649C8" w:rsidP="00A649C8">
            <w:pPr>
              <w:jc w:val="center"/>
            </w:pPr>
            <w:r>
              <w:t>12 300,00</w:t>
            </w:r>
          </w:p>
        </w:tc>
        <w:tc>
          <w:tcPr>
            <w:tcW w:w="1418" w:type="dxa"/>
          </w:tcPr>
          <w:p w14:paraId="5B1B53FC" w14:textId="7CF7EF50" w:rsidR="00A649C8" w:rsidRPr="00EE29AC" w:rsidRDefault="00A649C8" w:rsidP="00A649C8">
            <w:r>
              <w:t>4400-6448-7549</w:t>
            </w:r>
          </w:p>
        </w:tc>
        <w:tc>
          <w:tcPr>
            <w:tcW w:w="1417" w:type="dxa"/>
          </w:tcPr>
          <w:p w14:paraId="4271CB34" w14:textId="49B9EE4D" w:rsidR="00A649C8" w:rsidRPr="00EE29AC" w:rsidRDefault="00A649C8" w:rsidP="00A649C8">
            <w:pPr>
              <w:jc w:val="center"/>
            </w:pPr>
            <w:r>
              <w:t>0,068</w:t>
            </w:r>
          </w:p>
        </w:tc>
        <w:tc>
          <w:tcPr>
            <w:tcW w:w="1559" w:type="dxa"/>
          </w:tcPr>
          <w:p w14:paraId="151E934D" w14:textId="77777777" w:rsidR="00A649C8" w:rsidRDefault="00A649C8" w:rsidP="008D5365">
            <w:r>
              <w:t>Registro Nr.</w:t>
            </w:r>
          </w:p>
          <w:p w14:paraId="5105A127" w14:textId="38E5249A" w:rsidR="00A649C8" w:rsidRDefault="00A649C8" w:rsidP="008D5365">
            <w:r>
              <w:t>44/3518247,</w:t>
            </w:r>
          </w:p>
          <w:p w14:paraId="228D6FDF" w14:textId="60042723" w:rsidR="00A649C8" w:rsidRPr="00EE29AC" w:rsidRDefault="00A649C8" w:rsidP="008D5365">
            <w:r>
              <w:t>2024-09-02</w:t>
            </w:r>
          </w:p>
        </w:tc>
      </w:tr>
      <w:tr w:rsidR="00EE4324" w14:paraId="4DE46E63" w14:textId="77777777" w:rsidTr="00165D6F">
        <w:tc>
          <w:tcPr>
            <w:tcW w:w="991" w:type="dxa"/>
          </w:tcPr>
          <w:p w14:paraId="258311AE" w14:textId="77777777" w:rsidR="00EE4324" w:rsidRDefault="00EE4324" w:rsidP="00EE4324">
            <w:pPr>
              <w:pStyle w:val="Sraopastraipa"/>
              <w:numPr>
                <w:ilvl w:val="0"/>
                <w:numId w:val="25"/>
              </w:numPr>
              <w:jc w:val="center"/>
            </w:pPr>
          </w:p>
        </w:tc>
        <w:tc>
          <w:tcPr>
            <w:tcW w:w="3263" w:type="dxa"/>
          </w:tcPr>
          <w:p w14:paraId="5EB3F84E" w14:textId="541EC500" w:rsidR="00EE4324" w:rsidRDefault="00EE4324" w:rsidP="00EE4324">
            <w:r>
              <w:t>Automobilių stovėjimo aikštelė prie Nemuno g. 17</w:t>
            </w:r>
          </w:p>
          <w:p w14:paraId="304A0359" w14:textId="3949BF19" w:rsidR="00EE4324" w:rsidRDefault="00EE4324" w:rsidP="00EE4324">
            <w:r>
              <w:t>(Panevėžio m., Nemuno g.)</w:t>
            </w:r>
          </w:p>
        </w:tc>
        <w:tc>
          <w:tcPr>
            <w:tcW w:w="1559" w:type="dxa"/>
          </w:tcPr>
          <w:p w14:paraId="226F3D95" w14:textId="10C7A752" w:rsidR="00EE4324" w:rsidRDefault="00EE4324" w:rsidP="00EE4324">
            <w:pPr>
              <w:jc w:val="center"/>
            </w:pPr>
            <w:r>
              <w:t>2 730,00</w:t>
            </w:r>
          </w:p>
        </w:tc>
        <w:tc>
          <w:tcPr>
            <w:tcW w:w="1418" w:type="dxa"/>
          </w:tcPr>
          <w:p w14:paraId="209A4536" w14:textId="7A8EE27E" w:rsidR="00EE4324" w:rsidRDefault="00EE4324" w:rsidP="00EE4324">
            <w:r>
              <w:t>4400-6448-7316</w:t>
            </w:r>
          </w:p>
        </w:tc>
        <w:tc>
          <w:tcPr>
            <w:tcW w:w="1417" w:type="dxa"/>
          </w:tcPr>
          <w:p w14:paraId="595DF86A" w14:textId="4627A918" w:rsidR="00EE4324" w:rsidRDefault="00EE4324" w:rsidP="00EE4324">
            <w:pPr>
              <w:jc w:val="center"/>
            </w:pPr>
            <w:r>
              <w:t>115,00*</w:t>
            </w:r>
          </w:p>
        </w:tc>
        <w:tc>
          <w:tcPr>
            <w:tcW w:w="1559" w:type="dxa"/>
          </w:tcPr>
          <w:p w14:paraId="490B0D47" w14:textId="77777777" w:rsidR="00EE4324" w:rsidRDefault="00EE4324" w:rsidP="00EE4324">
            <w:r>
              <w:t>Registro Nr.</w:t>
            </w:r>
          </w:p>
          <w:p w14:paraId="48094A7D" w14:textId="77777777" w:rsidR="00EE4324" w:rsidRDefault="00EE4324" w:rsidP="00EE4324">
            <w:r>
              <w:t>44/3518247,</w:t>
            </w:r>
          </w:p>
          <w:p w14:paraId="050FE582" w14:textId="277B7441" w:rsidR="00EE4324" w:rsidRDefault="00EE4324" w:rsidP="00EE4324">
            <w:r>
              <w:t>2024-09-02</w:t>
            </w:r>
          </w:p>
        </w:tc>
      </w:tr>
      <w:tr w:rsidR="00EE4324" w14:paraId="47504797" w14:textId="77777777" w:rsidTr="00165D6F">
        <w:tc>
          <w:tcPr>
            <w:tcW w:w="991" w:type="dxa"/>
          </w:tcPr>
          <w:p w14:paraId="339E593C" w14:textId="5F99DD27" w:rsidR="00EE4324" w:rsidRDefault="00EE4324" w:rsidP="00EE4324">
            <w:pPr>
              <w:pStyle w:val="Sraopastraipa"/>
              <w:numPr>
                <w:ilvl w:val="0"/>
                <w:numId w:val="25"/>
              </w:numPr>
              <w:jc w:val="center"/>
            </w:pPr>
          </w:p>
        </w:tc>
        <w:tc>
          <w:tcPr>
            <w:tcW w:w="3263" w:type="dxa"/>
          </w:tcPr>
          <w:p w14:paraId="17E1E6B0" w14:textId="25E03E52" w:rsidR="00EE4324" w:rsidRDefault="00EE4324" w:rsidP="00EE4324">
            <w:r>
              <w:t>Privažiuojamasis kelias prie Nemuno g. 19</w:t>
            </w:r>
          </w:p>
          <w:p w14:paraId="5CD22B49" w14:textId="505B9C78" w:rsidR="00EE4324" w:rsidRPr="00EE29AC" w:rsidRDefault="00EE4324" w:rsidP="00EE4324">
            <w:r>
              <w:t>(Panevėžio m., Nemuno g.)</w:t>
            </w:r>
          </w:p>
        </w:tc>
        <w:tc>
          <w:tcPr>
            <w:tcW w:w="1559" w:type="dxa"/>
          </w:tcPr>
          <w:p w14:paraId="05D37D38" w14:textId="6B6561F9" w:rsidR="00EE4324" w:rsidRPr="00EE29AC" w:rsidRDefault="00EE4324" w:rsidP="00EE4324">
            <w:pPr>
              <w:jc w:val="center"/>
            </w:pPr>
            <w:r>
              <w:t>7 030,00</w:t>
            </w:r>
          </w:p>
        </w:tc>
        <w:tc>
          <w:tcPr>
            <w:tcW w:w="1418" w:type="dxa"/>
          </w:tcPr>
          <w:p w14:paraId="1D777DD3" w14:textId="00B1954B" w:rsidR="00EE4324" w:rsidRPr="00EE29AC" w:rsidRDefault="00EE4324" w:rsidP="00EE4324">
            <w:r>
              <w:t>4400-6448-7538</w:t>
            </w:r>
          </w:p>
        </w:tc>
        <w:tc>
          <w:tcPr>
            <w:tcW w:w="1417" w:type="dxa"/>
          </w:tcPr>
          <w:p w14:paraId="0C22CF23" w14:textId="4D0CD76F" w:rsidR="00EE4324" w:rsidRPr="00EE29AC" w:rsidRDefault="00EE4324" w:rsidP="00EE4324">
            <w:pPr>
              <w:jc w:val="center"/>
            </w:pPr>
            <w:r>
              <w:t>0,037</w:t>
            </w:r>
          </w:p>
        </w:tc>
        <w:tc>
          <w:tcPr>
            <w:tcW w:w="1559" w:type="dxa"/>
          </w:tcPr>
          <w:p w14:paraId="4786CAB1" w14:textId="77777777" w:rsidR="00EE4324" w:rsidRDefault="00EE4324" w:rsidP="00EE4324">
            <w:r>
              <w:t>Registro Nr.</w:t>
            </w:r>
          </w:p>
          <w:p w14:paraId="191AB15C" w14:textId="0C44F8E3" w:rsidR="00EE4324" w:rsidRDefault="00EE4324" w:rsidP="00EE4324">
            <w:r>
              <w:t>44/3518246,</w:t>
            </w:r>
          </w:p>
          <w:p w14:paraId="2E713022" w14:textId="3012CDB8" w:rsidR="00EE4324" w:rsidRPr="00EE29AC" w:rsidRDefault="00EE4324" w:rsidP="00EE4324">
            <w:r>
              <w:t>2024-09-02</w:t>
            </w:r>
          </w:p>
        </w:tc>
      </w:tr>
      <w:tr w:rsidR="00EE4324" w14:paraId="453BFC4A" w14:textId="77777777" w:rsidTr="00165D6F">
        <w:tc>
          <w:tcPr>
            <w:tcW w:w="991" w:type="dxa"/>
          </w:tcPr>
          <w:p w14:paraId="453BFC40" w14:textId="2CC6195B" w:rsidR="00EE4324" w:rsidRDefault="00EE4324" w:rsidP="00EE4324">
            <w:pPr>
              <w:pStyle w:val="Sraopastraipa"/>
              <w:numPr>
                <w:ilvl w:val="0"/>
                <w:numId w:val="25"/>
              </w:numPr>
              <w:jc w:val="center"/>
            </w:pPr>
          </w:p>
        </w:tc>
        <w:tc>
          <w:tcPr>
            <w:tcW w:w="3263" w:type="dxa"/>
          </w:tcPr>
          <w:p w14:paraId="2AB8FCDA" w14:textId="2D703289" w:rsidR="00EE4324" w:rsidRDefault="00EE4324" w:rsidP="00EE4324">
            <w:r>
              <w:t>Privažiuojamasis kelias prie Nemuno g. 21</w:t>
            </w:r>
          </w:p>
          <w:p w14:paraId="453BFC43" w14:textId="15C90DE4" w:rsidR="00EE4324" w:rsidRPr="00EE29AC" w:rsidRDefault="00EE4324" w:rsidP="00EE4324">
            <w:r>
              <w:t>(Panevėžio m., Nemuno g.)</w:t>
            </w:r>
          </w:p>
        </w:tc>
        <w:tc>
          <w:tcPr>
            <w:tcW w:w="1559" w:type="dxa"/>
          </w:tcPr>
          <w:p w14:paraId="453BFC44" w14:textId="2811B80A" w:rsidR="00EE4324" w:rsidRPr="00EE29AC" w:rsidRDefault="00EE4324" w:rsidP="00EE4324">
            <w:pPr>
              <w:jc w:val="center"/>
            </w:pPr>
            <w:r>
              <w:t>7 030,00</w:t>
            </w:r>
          </w:p>
        </w:tc>
        <w:tc>
          <w:tcPr>
            <w:tcW w:w="1418" w:type="dxa"/>
          </w:tcPr>
          <w:p w14:paraId="453BFC45" w14:textId="0E7C4D24" w:rsidR="00EE4324" w:rsidRPr="00EE29AC" w:rsidRDefault="00EE4324" w:rsidP="00EE4324">
            <w:r>
              <w:t>4400-6448-7527</w:t>
            </w:r>
          </w:p>
        </w:tc>
        <w:tc>
          <w:tcPr>
            <w:tcW w:w="1417" w:type="dxa"/>
          </w:tcPr>
          <w:p w14:paraId="453BFC46" w14:textId="4B9E2EF5" w:rsidR="00EE4324" w:rsidRPr="00EE29AC" w:rsidRDefault="00EE4324" w:rsidP="00EE4324">
            <w:pPr>
              <w:jc w:val="center"/>
            </w:pPr>
            <w:r>
              <w:t>0,037</w:t>
            </w:r>
          </w:p>
        </w:tc>
        <w:tc>
          <w:tcPr>
            <w:tcW w:w="1559" w:type="dxa"/>
          </w:tcPr>
          <w:p w14:paraId="79DC2E3E" w14:textId="77777777" w:rsidR="00EE4324" w:rsidRDefault="00EE4324" w:rsidP="00EE4324">
            <w:r>
              <w:t>Registro Nr.</w:t>
            </w:r>
          </w:p>
          <w:p w14:paraId="0EE70CCB" w14:textId="7D8DFFE0" w:rsidR="00EE4324" w:rsidRDefault="00EE4324" w:rsidP="00EE4324">
            <w:r>
              <w:t>44/3518245,</w:t>
            </w:r>
          </w:p>
          <w:p w14:paraId="453BFC49" w14:textId="50E27C6C" w:rsidR="00EE4324" w:rsidRPr="00EE29AC" w:rsidRDefault="00EE4324" w:rsidP="00EE4324">
            <w:r>
              <w:t>2024-09-02</w:t>
            </w:r>
          </w:p>
        </w:tc>
      </w:tr>
      <w:tr w:rsidR="00EE4324" w14:paraId="453BFC55" w14:textId="77777777" w:rsidTr="00165D6F">
        <w:tc>
          <w:tcPr>
            <w:tcW w:w="991" w:type="dxa"/>
          </w:tcPr>
          <w:p w14:paraId="453BFC4B" w14:textId="46C77905" w:rsidR="00EE4324" w:rsidRDefault="00EE4324" w:rsidP="00EE4324">
            <w:pPr>
              <w:pStyle w:val="Sraopastraipa"/>
              <w:numPr>
                <w:ilvl w:val="0"/>
                <w:numId w:val="25"/>
              </w:numPr>
              <w:jc w:val="center"/>
            </w:pPr>
          </w:p>
        </w:tc>
        <w:tc>
          <w:tcPr>
            <w:tcW w:w="3263" w:type="dxa"/>
          </w:tcPr>
          <w:p w14:paraId="393E2DBC" w14:textId="16562468" w:rsidR="00EE4324" w:rsidRDefault="00EE4324" w:rsidP="00EE4324">
            <w:r>
              <w:t>Privažiuojamasis kelias prie Nemuno g. 25</w:t>
            </w:r>
          </w:p>
          <w:p w14:paraId="453BFC4E" w14:textId="216D4510" w:rsidR="00EE4324" w:rsidRPr="00EE29AC" w:rsidRDefault="00EE4324" w:rsidP="00EE4324">
            <w:r>
              <w:t>(Panevėžio m., Nemuno g.)</w:t>
            </w:r>
          </w:p>
        </w:tc>
        <w:tc>
          <w:tcPr>
            <w:tcW w:w="1559" w:type="dxa"/>
          </w:tcPr>
          <w:p w14:paraId="453BFC4F" w14:textId="56E98126" w:rsidR="00EE4324" w:rsidRPr="00EE29AC" w:rsidRDefault="00EE4324" w:rsidP="00EE4324">
            <w:pPr>
              <w:jc w:val="center"/>
            </w:pPr>
            <w:r>
              <w:t>7 500,00</w:t>
            </w:r>
          </w:p>
        </w:tc>
        <w:tc>
          <w:tcPr>
            <w:tcW w:w="1418" w:type="dxa"/>
          </w:tcPr>
          <w:p w14:paraId="453BFC50" w14:textId="6080BC54" w:rsidR="00EE4324" w:rsidRPr="00EE29AC" w:rsidRDefault="00EE4324" w:rsidP="00EE4324">
            <w:r>
              <w:t>4400-6448-7505</w:t>
            </w:r>
          </w:p>
        </w:tc>
        <w:tc>
          <w:tcPr>
            <w:tcW w:w="1417" w:type="dxa"/>
          </w:tcPr>
          <w:p w14:paraId="453BFC51" w14:textId="48BEF318" w:rsidR="00EE4324" w:rsidRPr="00EE29AC" w:rsidRDefault="00EE4324" w:rsidP="00EE4324">
            <w:pPr>
              <w:jc w:val="center"/>
            </w:pPr>
            <w:r>
              <w:t>0,037</w:t>
            </w:r>
          </w:p>
        </w:tc>
        <w:tc>
          <w:tcPr>
            <w:tcW w:w="1559" w:type="dxa"/>
          </w:tcPr>
          <w:p w14:paraId="55EC5250" w14:textId="77777777" w:rsidR="00EE4324" w:rsidRDefault="00EE4324" w:rsidP="00EE4324">
            <w:r>
              <w:t>Registro Nr.</w:t>
            </w:r>
          </w:p>
          <w:p w14:paraId="661EBBA6" w14:textId="4E4BB080" w:rsidR="00EE4324" w:rsidRDefault="00EE4324" w:rsidP="00EE4324">
            <w:r>
              <w:t>44/3518244,</w:t>
            </w:r>
          </w:p>
          <w:p w14:paraId="453BFC54" w14:textId="4411C16C" w:rsidR="00EE4324" w:rsidRPr="00EE29AC" w:rsidRDefault="00EE4324" w:rsidP="00EE4324">
            <w:r>
              <w:t>2024-09-02</w:t>
            </w:r>
          </w:p>
        </w:tc>
      </w:tr>
      <w:tr w:rsidR="00EE4324" w14:paraId="453BFC6A" w14:textId="77777777" w:rsidTr="00165D6F">
        <w:tc>
          <w:tcPr>
            <w:tcW w:w="991" w:type="dxa"/>
          </w:tcPr>
          <w:p w14:paraId="453BFC61" w14:textId="6D7AA129" w:rsidR="00EE4324" w:rsidRDefault="00EE4324" w:rsidP="00EE4324">
            <w:pPr>
              <w:pStyle w:val="Sraopastraipa"/>
              <w:numPr>
                <w:ilvl w:val="0"/>
                <w:numId w:val="25"/>
              </w:numPr>
              <w:jc w:val="center"/>
            </w:pPr>
          </w:p>
        </w:tc>
        <w:tc>
          <w:tcPr>
            <w:tcW w:w="3263" w:type="dxa"/>
          </w:tcPr>
          <w:p w14:paraId="38371C27" w14:textId="400774AB" w:rsidR="00EE4324" w:rsidRDefault="00EE4324" w:rsidP="00EE4324">
            <w:r>
              <w:t>Privažiuojamasis kelias prie Nemuno g. 27</w:t>
            </w:r>
          </w:p>
          <w:p w14:paraId="453BFC63" w14:textId="353FE773" w:rsidR="00EE4324" w:rsidRPr="00EE29AC" w:rsidRDefault="00EE4324" w:rsidP="00EE4324">
            <w:r>
              <w:t>(Panevėžio m., Nemuno g.)</w:t>
            </w:r>
          </w:p>
        </w:tc>
        <w:tc>
          <w:tcPr>
            <w:tcW w:w="1559" w:type="dxa"/>
          </w:tcPr>
          <w:p w14:paraId="453BFC64" w14:textId="38DEA9BB" w:rsidR="00EE4324" w:rsidRPr="00EE29AC" w:rsidRDefault="00EE4324" w:rsidP="00EE4324">
            <w:pPr>
              <w:jc w:val="center"/>
            </w:pPr>
            <w:r>
              <w:t>7 790,00</w:t>
            </w:r>
          </w:p>
        </w:tc>
        <w:tc>
          <w:tcPr>
            <w:tcW w:w="1418" w:type="dxa"/>
          </w:tcPr>
          <w:p w14:paraId="453BFC65" w14:textId="41273774" w:rsidR="00EE4324" w:rsidRPr="00EE29AC" w:rsidRDefault="00EE4324" w:rsidP="00EE4324">
            <w:r>
              <w:t>4400-6448-7492</w:t>
            </w:r>
          </w:p>
        </w:tc>
        <w:tc>
          <w:tcPr>
            <w:tcW w:w="1417" w:type="dxa"/>
          </w:tcPr>
          <w:p w14:paraId="453BFC66" w14:textId="39926B32" w:rsidR="00EE4324" w:rsidRPr="00EE29AC" w:rsidRDefault="00EE4324" w:rsidP="00EE4324">
            <w:pPr>
              <w:jc w:val="center"/>
            </w:pPr>
            <w:r>
              <w:t>0,041</w:t>
            </w:r>
          </w:p>
        </w:tc>
        <w:tc>
          <w:tcPr>
            <w:tcW w:w="1559" w:type="dxa"/>
          </w:tcPr>
          <w:p w14:paraId="06F3F32E" w14:textId="77777777" w:rsidR="00EE4324" w:rsidRDefault="00EE4324" w:rsidP="00EE4324">
            <w:r>
              <w:t>Registro Nr.</w:t>
            </w:r>
          </w:p>
          <w:p w14:paraId="57C4DE70" w14:textId="6EF7F582" w:rsidR="00EE4324" w:rsidRDefault="00EE4324" w:rsidP="00EE4324">
            <w:r>
              <w:t>44/3518243,</w:t>
            </w:r>
          </w:p>
          <w:p w14:paraId="453BFC69" w14:textId="36964767" w:rsidR="00EE4324" w:rsidRPr="00EE29AC" w:rsidRDefault="00EE4324" w:rsidP="00EE4324">
            <w:r>
              <w:t>2024-09-02</w:t>
            </w:r>
          </w:p>
        </w:tc>
      </w:tr>
      <w:tr w:rsidR="00EE4324" w14:paraId="0DFDE588" w14:textId="77777777" w:rsidTr="00165D6F">
        <w:tc>
          <w:tcPr>
            <w:tcW w:w="991" w:type="dxa"/>
          </w:tcPr>
          <w:p w14:paraId="22B7F23C" w14:textId="77777777" w:rsidR="00EE4324" w:rsidRDefault="00EE4324" w:rsidP="00EE4324">
            <w:pPr>
              <w:pStyle w:val="Sraopastraipa"/>
              <w:numPr>
                <w:ilvl w:val="0"/>
                <w:numId w:val="25"/>
              </w:numPr>
              <w:jc w:val="center"/>
            </w:pPr>
          </w:p>
        </w:tc>
        <w:tc>
          <w:tcPr>
            <w:tcW w:w="3263" w:type="dxa"/>
          </w:tcPr>
          <w:p w14:paraId="3AFF5551" w14:textId="58304A23" w:rsidR="00EE4324" w:rsidRDefault="00EE4324" w:rsidP="00EE4324">
            <w:r>
              <w:t>Automobilių stovėjimo aikštelė prie Nemuno g. 27</w:t>
            </w:r>
          </w:p>
          <w:p w14:paraId="05D49B80" w14:textId="7078E3E2" w:rsidR="00EE4324" w:rsidRDefault="00EE4324" w:rsidP="00EE4324">
            <w:r>
              <w:t>(Panevėžio m., Nemuno g.)</w:t>
            </w:r>
          </w:p>
        </w:tc>
        <w:tc>
          <w:tcPr>
            <w:tcW w:w="1559" w:type="dxa"/>
          </w:tcPr>
          <w:p w14:paraId="485E3DB7" w14:textId="0CE3F277" w:rsidR="00EE4324" w:rsidRDefault="00EE4324" w:rsidP="00EE4324">
            <w:pPr>
              <w:jc w:val="center"/>
            </w:pPr>
            <w:r>
              <w:t>1 830,00</w:t>
            </w:r>
          </w:p>
        </w:tc>
        <w:tc>
          <w:tcPr>
            <w:tcW w:w="1418" w:type="dxa"/>
          </w:tcPr>
          <w:p w14:paraId="62726281" w14:textId="1409A278" w:rsidR="00EE4324" w:rsidRDefault="00EE4324" w:rsidP="00EE4324">
            <w:r>
              <w:t>4400-6448-7305</w:t>
            </w:r>
          </w:p>
        </w:tc>
        <w:tc>
          <w:tcPr>
            <w:tcW w:w="1417" w:type="dxa"/>
          </w:tcPr>
          <w:p w14:paraId="5939E493" w14:textId="4B5B9901" w:rsidR="00EE4324" w:rsidRDefault="00EE4324" w:rsidP="00EE4324">
            <w:pPr>
              <w:jc w:val="center"/>
            </w:pPr>
            <w:r>
              <w:t>77,00*</w:t>
            </w:r>
          </w:p>
        </w:tc>
        <w:tc>
          <w:tcPr>
            <w:tcW w:w="1559" w:type="dxa"/>
          </w:tcPr>
          <w:p w14:paraId="04EBFCD2" w14:textId="77777777" w:rsidR="00EE4324" w:rsidRDefault="00EE4324" w:rsidP="00EE4324">
            <w:r>
              <w:t>Registro Nr.</w:t>
            </w:r>
          </w:p>
          <w:p w14:paraId="6C4EAC00" w14:textId="77777777" w:rsidR="00EE4324" w:rsidRDefault="00EE4324" w:rsidP="00EE4324">
            <w:r>
              <w:t>44/3518243,</w:t>
            </w:r>
          </w:p>
          <w:p w14:paraId="1D02C2F5" w14:textId="2129602E" w:rsidR="00EE4324" w:rsidRDefault="00EE4324" w:rsidP="00EE4324">
            <w:r>
              <w:t>2024-09-02</w:t>
            </w:r>
          </w:p>
        </w:tc>
      </w:tr>
      <w:tr w:rsidR="000A1F03" w14:paraId="7C457461" w14:textId="77777777" w:rsidTr="00165D6F">
        <w:tc>
          <w:tcPr>
            <w:tcW w:w="991" w:type="dxa"/>
          </w:tcPr>
          <w:p w14:paraId="57319E35" w14:textId="77777777" w:rsidR="000A1F03" w:rsidRDefault="000A1F03" w:rsidP="000A1F03">
            <w:pPr>
              <w:pStyle w:val="Sraopastraipa"/>
              <w:numPr>
                <w:ilvl w:val="0"/>
                <w:numId w:val="25"/>
              </w:numPr>
              <w:jc w:val="center"/>
            </w:pPr>
          </w:p>
        </w:tc>
        <w:tc>
          <w:tcPr>
            <w:tcW w:w="3263" w:type="dxa"/>
          </w:tcPr>
          <w:p w14:paraId="3CA8D818" w14:textId="4A85DE46" w:rsidR="000A1F03" w:rsidRDefault="000A1F03" w:rsidP="000A1F03">
            <w:r>
              <w:t>Automobilių stovėjimo aikštelė prie Nemuno g. 25</w:t>
            </w:r>
          </w:p>
          <w:p w14:paraId="258F2B53" w14:textId="3476DC9F" w:rsidR="000A1F03" w:rsidRDefault="000A1F03" w:rsidP="000A1F03">
            <w:r>
              <w:t>(Panevėžio m., Nemuno g.)</w:t>
            </w:r>
          </w:p>
        </w:tc>
        <w:tc>
          <w:tcPr>
            <w:tcW w:w="1559" w:type="dxa"/>
          </w:tcPr>
          <w:p w14:paraId="007DE15A" w14:textId="58D2950E" w:rsidR="000A1F03" w:rsidRDefault="000A1F03" w:rsidP="000A1F03">
            <w:pPr>
              <w:jc w:val="center"/>
            </w:pPr>
            <w:r>
              <w:t>323,00</w:t>
            </w:r>
          </w:p>
        </w:tc>
        <w:tc>
          <w:tcPr>
            <w:tcW w:w="1418" w:type="dxa"/>
          </w:tcPr>
          <w:p w14:paraId="783AF722" w14:textId="40A6C4A4" w:rsidR="000A1F03" w:rsidRDefault="000A1F03" w:rsidP="000A1F03">
            <w:r>
              <w:t>4400-6448-7327</w:t>
            </w:r>
          </w:p>
        </w:tc>
        <w:tc>
          <w:tcPr>
            <w:tcW w:w="1417" w:type="dxa"/>
          </w:tcPr>
          <w:p w14:paraId="0927D176" w14:textId="0000FAEB" w:rsidR="000A1F03" w:rsidRDefault="000A1F03" w:rsidP="000A1F03">
            <w:pPr>
              <w:jc w:val="center"/>
            </w:pPr>
            <w:r>
              <w:t>68,00*</w:t>
            </w:r>
          </w:p>
        </w:tc>
        <w:tc>
          <w:tcPr>
            <w:tcW w:w="1559" w:type="dxa"/>
          </w:tcPr>
          <w:p w14:paraId="51A0F780" w14:textId="77777777" w:rsidR="000A1F03" w:rsidRDefault="000A1F03" w:rsidP="000A1F03">
            <w:r>
              <w:t>Registro Nr.</w:t>
            </w:r>
          </w:p>
          <w:p w14:paraId="2743D2DA" w14:textId="77777777" w:rsidR="000A1F03" w:rsidRDefault="000A1F03" w:rsidP="000A1F03">
            <w:r>
              <w:t>44/3518244,</w:t>
            </w:r>
          </w:p>
          <w:p w14:paraId="579B4F7E" w14:textId="6FFCB781" w:rsidR="000A1F03" w:rsidRDefault="000A1F03" w:rsidP="000A1F03">
            <w:r>
              <w:t>2024-09-02</w:t>
            </w:r>
          </w:p>
        </w:tc>
      </w:tr>
      <w:tr w:rsidR="00EE4324" w14:paraId="453BFC74" w14:textId="77777777" w:rsidTr="00165D6F">
        <w:tc>
          <w:tcPr>
            <w:tcW w:w="991" w:type="dxa"/>
          </w:tcPr>
          <w:p w14:paraId="453BFC6B" w14:textId="148594C3" w:rsidR="00EE4324" w:rsidRPr="00EE29AC" w:rsidRDefault="00EE4324" w:rsidP="00EE4324">
            <w:pPr>
              <w:pStyle w:val="Sraopastraipa"/>
              <w:numPr>
                <w:ilvl w:val="0"/>
                <w:numId w:val="25"/>
              </w:numPr>
              <w:jc w:val="center"/>
            </w:pPr>
          </w:p>
        </w:tc>
        <w:tc>
          <w:tcPr>
            <w:tcW w:w="3263" w:type="dxa"/>
          </w:tcPr>
          <w:p w14:paraId="3B3B194A" w14:textId="176EE5CD" w:rsidR="00EE4324" w:rsidRDefault="00EE4324" w:rsidP="00EE4324">
            <w:r>
              <w:t>Privažiuojamasis kelias prie Nemuno g. 34</w:t>
            </w:r>
          </w:p>
          <w:p w14:paraId="453BFC6D" w14:textId="6545F769" w:rsidR="00EE4324" w:rsidRPr="00EE29AC" w:rsidRDefault="00EE4324" w:rsidP="00EE4324">
            <w:r>
              <w:t>(Panevėžio m., Nemuno g.)</w:t>
            </w:r>
          </w:p>
        </w:tc>
        <w:tc>
          <w:tcPr>
            <w:tcW w:w="1559" w:type="dxa"/>
          </w:tcPr>
          <w:p w14:paraId="453BFC6E" w14:textId="08EFDBBB" w:rsidR="00EE4324" w:rsidRPr="00EE29AC" w:rsidRDefault="00EE4324" w:rsidP="00EE4324">
            <w:pPr>
              <w:jc w:val="center"/>
            </w:pPr>
            <w:r>
              <w:t>7 600,00</w:t>
            </w:r>
          </w:p>
        </w:tc>
        <w:tc>
          <w:tcPr>
            <w:tcW w:w="1418" w:type="dxa"/>
          </w:tcPr>
          <w:p w14:paraId="453BFC6F" w14:textId="3D9CA61F" w:rsidR="00EE4324" w:rsidRPr="00EE29AC" w:rsidRDefault="00EE4324" w:rsidP="00EE4324">
            <w:r>
              <w:t>4400-6448-7481</w:t>
            </w:r>
          </w:p>
        </w:tc>
        <w:tc>
          <w:tcPr>
            <w:tcW w:w="1417" w:type="dxa"/>
          </w:tcPr>
          <w:p w14:paraId="453BFC70" w14:textId="50D95B9E" w:rsidR="00EE4324" w:rsidRPr="00EE29AC" w:rsidRDefault="00EE4324" w:rsidP="00EE4324">
            <w:pPr>
              <w:jc w:val="center"/>
            </w:pPr>
            <w:r>
              <w:t>0,040</w:t>
            </w:r>
          </w:p>
        </w:tc>
        <w:tc>
          <w:tcPr>
            <w:tcW w:w="1559" w:type="dxa"/>
          </w:tcPr>
          <w:p w14:paraId="43E90CA5" w14:textId="77777777" w:rsidR="00EE4324" w:rsidRDefault="00EE4324" w:rsidP="00EE4324">
            <w:r>
              <w:t>Registro Nr.</w:t>
            </w:r>
          </w:p>
          <w:p w14:paraId="5E96E31E" w14:textId="6EEB383C" w:rsidR="00EE4324" w:rsidRDefault="00EE4324" w:rsidP="00EE4324">
            <w:r>
              <w:t>44/3518242,</w:t>
            </w:r>
          </w:p>
          <w:p w14:paraId="453BFC73" w14:textId="5D93D32F" w:rsidR="00EE4324" w:rsidRPr="00EE29AC" w:rsidRDefault="00EE4324" w:rsidP="00EE4324">
            <w:r>
              <w:t>2024-09-02</w:t>
            </w:r>
          </w:p>
        </w:tc>
      </w:tr>
      <w:tr w:rsidR="00EE4324" w14:paraId="7399CF25" w14:textId="77777777" w:rsidTr="00165D6F">
        <w:tc>
          <w:tcPr>
            <w:tcW w:w="991" w:type="dxa"/>
          </w:tcPr>
          <w:p w14:paraId="6353B157" w14:textId="63A8C1D9" w:rsidR="00EE4324" w:rsidRDefault="00EE4324" w:rsidP="00EE4324">
            <w:pPr>
              <w:pStyle w:val="Sraopastraipa"/>
              <w:numPr>
                <w:ilvl w:val="0"/>
                <w:numId w:val="25"/>
              </w:numPr>
              <w:jc w:val="center"/>
            </w:pPr>
          </w:p>
        </w:tc>
        <w:tc>
          <w:tcPr>
            <w:tcW w:w="3263" w:type="dxa"/>
          </w:tcPr>
          <w:p w14:paraId="7CE6ECE4" w14:textId="1845B85E" w:rsidR="00EE4324" w:rsidRDefault="00EE4324" w:rsidP="00EE4324">
            <w:r>
              <w:t>Privažiuojamasis kelias prie Nemuno g. 62</w:t>
            </w:r>
          </w:p>
          <w:p w14:paraId="1CC733F8" w14:textId="421AF498" w:rsidR="00EE4324" w:rsidRPr="00EE29AC" w:rsidRDefault="00EE4324" w:rsidP="00EE4324">
            <w:r>
              <w:t>(Panevėžio m., Nemuno g.)</w:t>
            </w:r>
          </w:p>
        </w:tc>
        <w:tc>
          <w:tcPr>
            <w:tcW w:w="1559" w:type="dxa"/>
          </w:tcPr>
          <w:p w14:paraId="21217103" w14:textId="22D9D1B0" w:rsidR="00EE4324" w:rsidRDefault="00EE4324" w:rsidP="00EE4324">
            <w:pPr>
              <w:jc w:val="center"/>
            </w:pPr>
            <w:r>
              <w:t>10 500,00</w:t>
            </w:r>
          </w:p>
        </w:tc>
        <w:tc>
          <w:tcPr>
            <w:tcW w:w="1418" w:type="dxa"/>
          </w:tcPr>
          <w:p w14:paraId="1AF9313F" w14:textId="51238DC2" w:rsidR="00EE4324" w:rsidRDefault="00EE4324" w:rsidP="00EE4324">
            <w:r>
              <w:t>4400-6448-7470</w:t>
            </w:r>
          </w:p>
        </w:tc>
        <w:tc>
          <w:tcPr>
            <w:tcW w:w="1417" w:type="dxa"/>
          </w:tcPr>
          <w:p w14:paraId="64E2F75B" w14:textId="0C0FB1C5" w:rsidR="00EE4324" w:rsidRDefault="00EE4324" w:rsidP="00EE4324">
            <w:pPr>
              <w:jc w:val="center"/>
            </w:pPr>
            <w:r>
              <w:t>0,055</w:t>
            </w:r>
          </w:p>
        </w:tc>
        <w:tc>
          <w:tcPr>
            <w:tcW w:w="1559" w:type="dxa"/>
          </w:tcPr>
          <w:p w14:paraId="0C6258F4" w14:textId="77777777" w:rsidR="00EE4324" w:rsidRDefault="00EE4324" w:rsidP="00EE4324">
            <w:r>
              <w:t>Registro Nr.</w:t>
            </w:r>
          </w:p>
          <w:p w14:paraId="33FB34ED" w14:textId="5928C4B8" w:rsidR="00EE4324" w:rsidRDefault="00EE4324" w:rsidP="00EE4324">
            <w:r>
              <w:t>44/3518241,</w:t>
            </w:r>
          </w:p>
          <w:p w14:paraId="7238441C" w14:textId="472A28FC" w:rsidR="00EE4324" w:rsidRDefault="00EE4324" w:rsidP="00EE4324">
            <w:r>
              <w:t>2024-09-02</w:t>
            </w:r>
          </w:p>
        </w:tc>
      </w:tr>
      <w:tr w:rsidR="00EE4324" w14:paraId="453BFC7E" w14:textId="77777777" w:rsidTr="00165D6F">
        <w:tc>
          <w:tcPr>
            <w:tcW w:w="991" w:type="dxa"/>
          </w:tcPr>
          <w:p w14:paraId="453BFC75" w14:textId="5C2186D5" w:rsidR="00EE4324" w:rsidRDefault="00EE4324" w:rsidP="00EE4324">
            <w:pPr>
              <w:pStyle w:val="Sraopastraipa"/>
              <w:numPr>
                <w:ilvl w:val="0"/>
                <w:numId w:val="25"/>
              </w:numPr>
              <w:jc w:val="center"/>
            </w:pPr>
          </w:p>
        </w:tc>
        <w:tc>
          <w:tcPr>
            <w:tcW w:w="3263" w:type="dxa"/>
          </w:tcPr>
          <w:p w14:paraId="3ECFADEF" w14:textId="156738B5" w:rsidR="00EE4324" w:rsidRDefault="00EE4324" w:rsidP="00EE4324">
            <w:r>
              <w:t>Privažiuojamasis kelias prie Nemuno g. 73, 75</w:t>
            </w:r>
          </w:p>
          <w:p w14:paraId="453BFC77" w14:textId="40507667" w:rsidR="00EE4324" w:rsidRPr="00CE0094" w:rsidRDefault="00EE4324" w:rsidP="00EE4324">
            <w:r>
              <w:lastRenderedPageBreak/>
              <w:t>(Panevėžio m., Nemuno g.)</w:t>
            </w:r>
          </w:p>
        </w:tc>
        <w:tc>
          <w:tcPr>
            <w:tcW w:w="1559" w:type="dxa"/>
          </w:tcPr>
          <w:p w14:paraId="453BFC78" w14:textId="2BFDF43C" w:rsidR="00EE4324" w:rsidRDefault="00EE4324" w:rsidP="00EE4324">
            <w:pPr>
              <w:jc w:val="center"/>
            </w:pPr>
            <w:r>
              <w:lastRenderedPageBreak/>
              <w:t>26 200,00</w:t>
            </w:r>
          </w:p>
        </w:tc>
        <w:tc>
          <w:tcPr>
            <w:tcW w:w="1418" w:type="dxa"/>
          </w:tcPr>
          <w:p w14:paraId="453BFC79" w14:textId="56EF55AC" w:rsidR="00EE4324" w:rsidRDefault="00EE4324" w:rsidP="00EE4324">
            <w:r>
              <w:t>4400-6448-7464</w:t>
            </w:r>
          </w:p>
        </w:tc>
        <w:tc>
          <w:tcPr>
            <w:tcW w:w="1417" w:type="dxa"/>
          </w:tcPr>
          <w:p w14:paraId="453BFC7A" w14:textId="55847E55" w:rsidR="00EE4324" w:rsidRDefault="00EE4324" w:rsidP="00EE4324">
            <w:pPr>
              <w:jc w:val="center"/>
            </w:pPr>
            <w:r>
              <w:t>0,096</w:t>
            </w:r>
          </w:p>
        </w:tc>
        <w:tc>
          <w:tcPr>
            <w:tcW w:w="1559" w:type="dxa"/>
          </w:tcPr>
          <w:p w14:paraId="7C85B0E0" w14:textId="77777777" w:rsidR="00EE4324" w:rsidRDefault="00EE4324" w:rsidP="00EE4324">
            <w:r>
              <w:t>Registro Nr.</w:t>
            </w:r>
          </w:p>
          <w:p w14:paraId="2FDF76F0" w14:textId="39B45097" w:rsidR="00EE4324" w:rsidRDefault="00EE4324" w:rsidP="00EE4324">
            <w:r>
              <w:t>44/3518240,</w:t>
            </w:r>
          </w:p>
          <w:p w14:paraId="453BFC7D" w14:textId="2AE2AEE1" w:rsidR="00EE4324" w:rsidRDefault="00EE4324" w:rsidP="00EE4324">
            <w:r>
              <w:lastRenderedPageBreak/>
              <w:t>2024-09-02</w:t>
            </w:r>
          </w:p>
        </w:tc>
      </w:tr>
      <w:tr w:rsidR="00EE4324" w14:paraId="453BFC87" w14:textId="77777777" w:rsidTr="00165D6F">
        <w:tc>
          <w:tcPr>
            <w:tcW w:w="991" w:type="dxa"/>
          </w:tcPr>
          <w:p w14:paraId="453BFC7F" w14:textId="0D3E93E4" w:rsidR="00EE4324" w:rsidRDefault="00EE4324" w:rsidP="00EE4324">
            <w:pPr>
              <w:pStyle w:val="Sraopastraipa"/>
              <w:numPr>
                <w:ilvl w:val="0"/>
                <w:numId w:val="25"/>
              </w:numPr>
              <w:jc w:val="center"/>
            </w:pPr>
          </w:p>
        </w:tc>
        <w:tc>
          <w:tcPr>
            <w:tcW w:w="3263" w:type="dxa"/>
          </w:tcPr>
          <w:p w14:paraId="4F0ECE4E" w14:textId="4832AD03" w:rsidR="00EE4324" w:rsidRDefault="00EE4324" w:rsidP="00EE4324">
            <w:r>
              <w:t xml:space="preserve">Privažiuojamasis kelias prie </w:t>
            </w:r>
            <w:r w:rsidRPr="00CC010F">
              <w:t>Anykščių</w:t>
            </w:r>
            <w:r>
              <w:t xml:space="preserve"> g. 5</w:t>
            </w:r>
          </w:p>
          <w:p w14:paraId="453BFC80" w14:textId="65FE885F" w:rsidR="00EE4324" w:rsidRPr="00CE0094" w:rsidRDefault="00EE4324" w:rsidP="00EE4324">
            <w:r>
              <w:t>(Panevėžio m., Anykščių g.)</w:t>
            </w:r>
          </w:p>
        </w:tc>
        <w:tc>
          <w:tcPr>
            <w:tcW w:w="1559" w:type="dxa"/>
          </w:tcPr>
          <w:p w14:paraId="453BFC81" w14:textId="0BEFDD40" w:rsidR="00EE4324" w:rsidRDefault="00EE4324" w:rsidP="00EE4324">
            <w:pPr>
              <w:jc w:val="center"/>
            </w:pPr>
            <w:r>
              <w:t>12 500,00</w:t>
            </w:r>
          </w:p>
        </w:tc>
        <w:tc>
          <w:tcPr>
            <w:tcW w:w="1418" w:type="dxa"/>
          </w:tcPr>
          <w:p w14:paraId="453BFC82" w14:textId="75355191" w:rsidR="00EE4324" w:rsidRDefault="00EE4324" w:rsidP="00EE4324">
            <w:r>
              <w:t>4400-6450-9924</w:t>
            </w:r>
          </w:p>
        </w:tc>
        <w:tc>
          <w:tcPr>
            <w:tcW w:w="1417" w:type="dxa"/>
          </w:tcPr>
          <w:p w14:paraId="453BFC83" w14:textId="662A0601" w:rsidR="00EE4324" w:rsidRDefault="00EE4324" w:rsidP="00EE4324">
            <w:pPr>
              <w:jc w:val="center"/>
            </w:pPr>
            <w:r>
              <w:t>0,062</w:t>
            </w:r>
          </w:p>
        </w:tc>
        <w:tc>
          <w:tcPr>
            <w:tcW w:w="1559" w:type="dxa"/>
          </w:tcPr>
          <w:p w14:paraId="6CCC493B" w14:textId="77777777" w:rsidR="00EE4324" w:rsidRDefault="00EE4324" w:rsidP="00EE4324">
            <w:r>
              <w:t>Registro Nr.</w:t>
            </w:r>
          </w:p>
          <w:p w14:paraId="74224E3F" w14:textId="4F255490" w:rsidR="00EE4324" w:rsidRDefault="00EE4324" w:rsidP="00EE4324">
            <w:r>
              <w:t>44/3519381,</w:t>
            </w:r>
          </w:p>
          <w:p w14:paraId="453BFC86" w14:textId="6A78B82A" w:rsidR="00EE4324" w:rsidRDefault="00EE4324" w:rsidP="00EE4324">
            <w:r>
              <w:t>2024-08-23</w:t>
            </w:r>
          </w:p>
        </w:tc>
      </w:tr>
      <w:tr w:rsidR="00EE4324" w14:paraId="453BFC90" w14:textId="77777777" w:rsidTr="00165D6F">
        <w:tc>
          <w:tcPr>
            <w:tcW w:w="991" w:type="dxa"/>
          </w:tcPr>
          <w:p w14:paraId="453BFC88" w14:textId="34BC44A1" w:rsidR="00EE4324" w:rsidRDefault="00EE4324" w:rsidP="00EE4324">
            <w:pPr>
              <w:pStyle w:val="Sraopastraipa"/>
              <w:numPr>
                <w:ilvl w:val="0"/>
                <w:numId w:val="25"/>
              </w:numPr>
              <w:jc w:val="center"/>
            </w:pPr>
          </w:p>
        </w:tc>
        <w:tc>
          <w:tcPr>
            <w:tcW w:w="3263" w:type="dxa"/>
          </w:tcPr>
          <w:p w14:paraId="596363E0" w14:textId="6D1FCAE2" w:rsidR="00EE4324" w:rsidRDefault="00EE4324" w:rsidP="00EE4324">
            <w:r>
              <w:t xml:space="preserve">Privažiuojamasis kelias prie </w:t>
            </w:r>
            <w:r w:rsidRPr="00CC010F">
              <w:t>Anykščių</w:t>
            </w:r>
            <w:r>
              <w:t xml:space="preserve"> g. 6</w:t>
            </w:r>
          </w:p>
          <w:p w14:paraId="453BFC89" w14:textId="54FB5F97" w:rsidR="00EE4324" w:rsidRPr="00CE0094" w:rsidRDefault="00EE4324" w:rsidP="00EE4324">
            <w:r>
              <w:t>(Panevėžio m., Anykščių g.)</w:t>
            </w:r>
          </w:p>
        </w:tc>
        <w:tc>
          <w:tcPr>
            <w:tcW w:w="1559" w:type="dxa"/>
          </w:tcPr>
          <w:p w14:paraId="453BFC8A" w14:textId="3A81C9B8" w:rsidR="00EE4324" w:rsidRDefault="00EE4324" w:rsidP="00EE4324">
            <w:pPr>
              <w:jc w:val="center"/>
            </w:pPr>
            <w:r>
              <w:t>10 300,00</w:t>
            </w:r>
          </w:p>
        </w:tc>
        <w:tc>
          <w:tcPr>
            <w:tcW w:w="1418" w:type="dxa"/>
          </w:tcPr>
          <w:p w14:paraId="453BFC8B" w14:textId="4C6C6654" w:rsidR="00EE4324" w:rsidRDefault="00EE4324" w:rsidP="00EE4324">
            <w:r>
              <w:t>4400-6450-8881</w:t>
            </w:r>
          </w:p>
        </w:tc>
        <w:tc>
          <w:tcPr>
            <w:tcW w:w="1417" w:type="dxa"/>
          </w:tcPr>
          <w:p w14:paraId="453BFC8C" w14:textId="693FB76B" w:rsidR="00EE4324" w:rsidRDefault="00EE4324" w:rsidP="00EE4324">
            <w:pPr>
              <w:jc w:val="center"/>
            </w:pPr>
            <w:r>
              <w:t>0,051</w:t>
            </w:r>
          </w:p>
        </w:tc>
        <w:tc>
          <w:tcPr>
            <w:tcW w:w="1559" w:type="dxa"/>
          </w:tcPr>
          <w:p w14:paraId="6B99F2C3" w14:textId="77777777" w:rsidR="00EE4324" w:rsidRDefault="00EE4324" w:rsidP="00EE4324">
            <w:r>
              <w:t>Registro Nr.</w:t>
            </w:r>
          </w:p>
          <w:p w14:paraId="0C0313E9" w14:textId="3FBDA3BF" w:rsidR="00EE4324" w:rsidRDefault="00EE4324" w:rsidP="00EE4324">
            <w:r>
              <w:t>44/3519827,</w:t>
            </w:r>
          </w:p>
          <w:p w14:paraId="453BFC8F" w14:textId="6D1F88DD" w:rsidR="00EE4324" w:rsidRDefault="00EE4324" w:rsidP="00EE4324">
            <w:r>
              <w:t>2024-08-23</w:t>
            </w:r>
          </w:p>
        </w:tc>
      </w:tr>
      <w:tr w:rsidR="00EE4324" w14:paraId="453BFC9A" w14:textId="77777777" w:rsidTr="00165D6F">
        <w:tc>
          <w:tcPr>
            <w:tcW w:w="991" w:type="dxa"/>
          </w:tcPr>
          <w:p w14:paraId="453BFC91" w14:textId="35A1B42C" w:rsidR="00EE4324" w:rsidRDefault="00EE4324" w:rsidP="00EE4324">
            <w:pPr>
              <w:pStyle w:val="Sraopastraipa"/>
              <w:numPr>
                <w:ilvl w:val="0"/>
                <w:numId w:val="25"/>
              </w:numPr>
              <w:jc w:val="center"/>
            </w:pPr>
          </w:p>
        </w:tc>
        <w:tc>
          <w:tcPr>
            <w:tcW w:w="3263" w:type="dxa"/>
          </w:tcPr>
          <w:p w14:paraId="1416DA9C" w14:textId="572EAF98" w:rsidR="00EE4324" w:rsidRDefault="00EE4324" w:rsidP="00EE4324">
            <w:r>
              <w:t>Privažiuojamasis kelias prie Kranto g. 43</w:t>
            </w:r>
          </w:p>
          <w:p w14:paraId="453BFC93" w14:textId="26900281" w:rsidR="00EE4324" w:rsidRPr="00CE0094" w:rsidRDefault="00EE4324" w:rsidP="00EE4324">
            <w:r>
              <w:t>(Panevėžio m., Kranto g.)</w:t>
            </w:r>
          </w:p>
        </w:tc>
        <w:tc>
          <w:tcPr>
            <w:tcW w:w="1559" w:type="dxa"/>
          </w:tcPr>
          <w:p w14:paraId="453BFC94" w14:textId="5D4DCC78" w:rsidR="00EE4324" w:rsidRDefault="00EE4324" w:rsidP="00EE4324">
            <w:pPr>
              <w:jc w:val="center"/>
            </w:pPr>
            <w:r>
              <w:t>10 500,00</w:t>
            </w:r>
          </w:p>
        </w:tc>
        <w:tc>
          <w:tcPr>
            <w:tcW w:w="1418" w:type="dxa"/>
          </w:tcPr>
          <w:p w14:paraId="453BFC95" w14:textId="351341C5" w:rsidR="00EE4324" w:rsidRDefault="00EE4324" w:rsidP="00EE4324">
            <w:r>
              <w:t>4400-6450-6321</w:t>
            </w:r>
          </w:p>
        </w:tc>
        <w:tc>
          <w:tcPr>
            <w:tcW w:w="1417" w:type="dxa"/>
          </w:tcPr>
          <w:p w14:paraId="453BFC96" w14:textId="7DBCCF13" w:rsidR="00EE4324" w:rsidRDefault="00EE4324" w:rsidP="00EE4324">
            <w:pPr>
              <w:jc w:val="center"/>
            </w:pPr>
            <w:r>
              <w:t>0,052</w:t>
            </w:r>
          </w:p>
        </w:tc>
        <w:tc>
          <w:tcPr>
            <w:tcW w:w="1559" w:type="dxa"/>
          </w:tcPr>
          <w:p w14:paraId="436EA4C2" w14:textId="77777777" w:rsidR="00EE4324" w:rsidRDefault="00EE4324" w:rsidP="00EE4324">
            <w:r>
              <w:t>Registro Nr.</w:t>
            </w:r>
          </w:p>
          <w:p w14:paraId="06B3700F" w14:textId="7701092E" w:rsidR="00EE4324" w:rsidRDefault="00EE4324" w:rsidP="00EE4324">
            <w:r>
              <w:t>44/3518710,</w:t>
            </w:r>
          </w:p>
          <w:p w14:paraId="453BFC99" w14:textId="2CDEB12A" w:rsidR="00EE4324" w:rsidRDefault="00EE4324" w:rsidP="00EE4324">
            <w:r>
              <w:t>2024-08-23</w:t>
            </w:r>
          </w:p>
        </w:tc>
      </w:tr>
      <w:tr w:rsidR="00EE4324" w14:paraId="453BFCA4" w14:textId="77777777" w:rsidTr="00165D6F">
        <w:tc>
          <w:tcPr>
            <w:tcW w:w="991" w:type="dxa"/>
          </w:tcPr>
          <w:p w14:paraId="453BFC9B" w14:textId="1789D41A" w:rsidR="00EE4324" w:rsidRDefault="00EE4324" w:rsidP="00EE4324">
            <w:pPr>
              <w:pStyle w:val="Sraopastraipa"/>
              <w:numPr>
                <w:ilvl w:val="0"/>
                <w:numId w:val="25"/>
              </w:numPr>
              <w:jc w:val="center"/>
            </w:pPr>
          </w:p>
        </w:tc>
        <w:tc>
          <w:tcPr>
            <w:tcW w:w="3263" w:type="dxa"/>
          </w:tcPr>
          <w:p w14:paraId="5863EC86" w14:textId="63163794" w:rsidR="00EE4324" w:rsidRDefault="00EE4324" w:rsidP="00EE4324">
            <w:r>
              <w:t>Privažiuojamasis kelias prie Kranto g. 25</w:t>
            </w:r>
          </w:p>
          <w:p w14:paraId="453BFC9D" w14:textId="0C75A846" w:rsidR="00EE4324" w:rsidRPr="00CE0094" w:rsidRDefault="00EE4324" w:rsidP="00EE4324">
            <w:r>
              <w:t>(Panevėžio m., Kranto g.)</w:t>
            </w:r>
          </w:p>
        </w:tc>
        <w:tc>
          <w:tcPr>
            <w:tcW w:w="1559" w:type="dxa"/>
          </w:tcPr>
          <w:p w14:paraId="453BFC9E" w14:textId="05287DE9" w:rsidR="00EE4324" w:rsidRDefault="00EE4324" w:rsidP="00EE4324">
            <w:pPr>
              <w:jc w:val="center"/>
            </w:pPr>
            <w:r>
              <w:t>14 500,00</w:t>
            </w:r>
          </w:p>
        </w:tc>
        <w:tc>
          <w:tcPr>
            <w:tcW w:w="1418" w:type="dxa"/>
          </w:tcPr>
          <w:p w14:paraId="453BFC9F" w14:textId="21CAC9DA" w:rsidR="00EE4324" w:rsidRDefault="00EE4324" w:rsidP="00EE4324">
            <w:r>
              <w:t>4400-6450-8338</w:t>
            </w:r>
          </w:p>
        </w:tc>
        <w:tc>
          <w:tcPr>
            <w:tcW w:w="1417" w:type="dxa"/>
          </w:tcPr>
          <w:p w14:paraId="453BFCA0" w14:textId="12FD7DAB" w:rsidR="00EE4324" w:rsidRDefault="00EE4324" w:rsidP="00EE4324">
            <w:pPr>
              <w:jc w:val="center"/>
            </w:pPr>
            <w:r>
              <w:t>0,085</w:t>
            </w:r>
          </w:p>
        </w:tc>
        <w:tc>
          <w:tcPr>
            <w:tcW w:w="1559" w:type="dxa"/>
          </w:tcPr>
          <w:p w14:paraId="75B0DC14" w14:textId="77777777" w:rsidR="00EE4324" w:rsidRDefault="00EE4324" w:rsidP="00EE4324">
            <w:r>
              <w:t>Registro Nr.</w:t>
            </w:r>
          </w:p>
          <w:p w14:paraId="1CF7E494" w14:textId="09BC2C55" w:rsidR="00EE4324" w:rsidRDefault="00EE4324" w:rsidP="00EE4324">
            <w:r>
              <w:t>44/3519194,</w:t>
            </w:r>
          </w:p>
          <w:p w14:paraId="453BFCA3" w14:textId="6D08B83C" w:rsidR="00EE4324" w:rsidRDefault="00EE4324" w:rsidP="00EE4324">
            <w:r>
              <w:t>2024-08-23</w:t>
            </w:r>
          </w:p>
        </w:tc>
      </w:tr>
      <w:tr w:rsidR="00EE4324" w14:paraId="453BFCAE" w14:textId="77777777" w:rsidTr="00165D6F">
        <w:tc>
          <w:tcPr>
            <w:tcW w:w="991" w:type="dxa"/>
          </w:tcPr>
          <w:p w14:paraId="453BFCA5" w14:textId="1D9AB44D" w:rsidR="00EE4324" w:rsidRDefault="00EE4324" w:rsidP="00EE4324">
            <w:pPr>
              <w:pStyle w:val="Sraopastraipa"/>
              <w:numPr>
                <w:ilvl w:val="0"/>
                <w:numId w:val="25"/>
              </w:numPr>
              <w:jc w:val="center"/>
            </w:pPr>
          </w:p>
        </w:tc>
        <w:tc>
          <w:tcPr>
            <w:tcW w:w="3263" w:type="dxa"/>
          </w:tcPr>
          <w:p w14:paraId="781770EE" w14:textId="756E3A35" w:rsidR="00EE4324" w:rsidRDefault="00EE4324" w:rsidP="00EE4324">
            <w:r>
              <w:t>Privažiuojamasis kelias prie Kranto g. 37</w:t>
            </w:r>
          </w:p>
          <w:p w14:paraId="453BFCA7" w14:textId="3654477C" w:rsidR="00EE4324" w:rsidRPr="00CE0094" w:rsidRDefault="00EE4324" w:rsidP="00EE4324">
            <w:r>
              <w:t>(Panevėžio m., Kranto g.)</w:t>
            </w:r>
          </w:p>
        </w:tc>
        <w:tc>
          <w:tcPr>
            <w:tcW w:w="1559" w:type="dxa"/>
          </w:tcPr>
          <w:p w14:paraId="453BFCA8" w14:textId="3349FE48" w:rsidR="00EE4324" w:rsidRDefault="00EE4324" w:rsidP="00EE4324">
            <w:pPr>
              <w:jc w:val="center"/>
            </w:pPr>
            <w:r>
              <w:t>22 400,00</w:t>
            </w:r>
          </w:p>
        </w:tc>
        <w:tc>
          <w:tcPr>
            <w:tcW w:w="1418" w:type="dxa"/>
          </w:tcPr>
          <w:p w14:paraId="453BFCA9" w14:textId="312BD326" w:rsidR="00EE4324" w:rsidRDefault="00EE4324" w:rsidP="00EE4324">
            <w:r>
              <w:t>4400-6449-5932</w:t>
            </w:r>
          </w:p>
        </w:tc>
        <w:tc>
          <w:tcPr>
            <w:tcW w:w="1417" w:type="dxa"/>
          </w:tcPr>
          <w:p w14:paraId="453BFCAA" w14:textId="211A5D3C" w:rsidR="00EE4324" w:rsidRDefault="00EE4324" w:rsidP="00EE4324">
            <w:pPr>
              <w:jc w:val="center"/>
            </w:pPr>
            <w:r>
              <w:t>0,130</w:t>
            </w:r>
          </w:p>
        </w:tc>
        <w:tc>
          <w:tcPr>
            <w:tcW w:w="1559" w:type="dxa"/>
          </w:tcPr>
          <w:p w14:paraId="31BE4C69" w14:textId="77777777" w:rsidR="00EE4324" w:rsidRDefault="00EE4324" w:rsidP="00EE4324">
            <w:r>
              <w:t>Registro Nr.</w:t>
            </w:r>
          </w:p>
          <w:p w14:paraId="6C861E21" w14:textId="795A87D8" w:rsidR="00EE4324" w:rsidRDefault="00EE4324" w:rsidP="00EE4324">
            <w:r>
              <w:t>44/3518611,</w:t>
            </w:r>
          </w:p>
          <w:p w14:paraId="453BFCAD" w14:textId="703EBB7E" w:rsidR="00EE4324" w:rsidRDefault="00EE4324" w:rsidP="00EE4324">
            <w:r>
              <w:t>2024-08-23</w:t>
            </w:r>
          </w:p>
        </w:tc>
      </w:tr>
      <w:tr w:rsidR="00EE4324" w14:paraId="73D416F7" w14:textId="77777777" w:rsidTr="00165D6F">
        <w:tc>
          <w:tcPr>
            <w:tcW w:w="991" w:type="dxa"/>
          </w:tcPr>
          <w:p w14:paraId="396F0534" w14:textId="5303B30E" w:rsidR="00EE4324" w:rsidRDefault="00EE4324" w:rsidP="00EE4324">
            <w:pPr>
              <w:pStyle w:val="Sraopastraipa"/>
              <w:numPr>
                <w:ilvl w:val="0"/>
                <w:numId w:val="25"/>
              </w:numPr>
              <w:jc w:val="center"/>
            </w:pPr>
          </w:p>
        </w:tc>
        <w:tc>
          <w:tcPr>
            <w:tcW w:w="3263" w:type="dxa"/>
          </w:tcPr>
          <w:p w14:paraId="31A1A0A1" w14:textId="77777777" w:rsidR="00EE4324" w:rsidRDefault="00EE4324" w:rsidP="00EE4324">
            <w:r>
              <w:t>Privažiuojamasis kelias prie Kranto g. 37</w:t>
            </w:r>
          </w:p>
          <w:p w14:paraId="73275C8D" w14:textId="209C20A0" w:rsidR="00EE4324" w:rsidRPr="00CE0094" w:rsidRDefault="00EE4324" w:rsidP="00EE4324">
            <w:r>
              <w:t>(Panevėžio m., Kranto g.)</w:t>
            </w:r>
          </w:p>
        </w:tc>
        <w:tc>
          <w:tcPr>
            <w:tcW w:w="1559" w:type="dxa"/>
          </w:tcPr>
          <w:p w14:paraId="4816840F" w14:textId="69B38D32" w:rsidR="00EE4324" w:rsidRDefault="00EE4324" w:rsidP="00EE4324">
            <w:pPr>
              <w:jc w:val="center"/>
            </w:pPr>
            <w:r>
              <w:t>4 080,00</w:t>
            </w:r>
          </w:p>
        </w:tc>
        <w:tc>
          <w:tcPr>
            <w:tcW w:w="1418" w:type="dxa"/>
          </w:tcPr>
          <w:p w14:paraId="22D51096" w14:textId="5F339AB2" w:rsidR="00EE4324" w:rsidRDefault="00EE4324" w:rsidP="00EE4324">
            <w:r>
              <w:t>4400-6451-5264</w:t>
            </w:r>
          </w:p>
        </w:tc>
        <w:tc>
          <w:tcPr>
            <w:tcW w:w="1417" w:type="dxa"/>
          </w:tcPr>
          <w:p w14:paraId="62EA1BDD" w14:textId="39CF4269" w:rsidR="00EE4324" w:rsidRDefault="00EE4324" w:rsidP="00EE4324">
            <w:pPr>
              <w:jc w:val="center"/>
            </w:pPr>
            <w:r>
              <w:t>0,031</w:t>
            </w:r>
          </w:p>
        </w:tc>
        <w:tc>
          <w:tcPr>
            <w:tcW w:w="1559" w:type="dxa"/>
          </w:tcPr>
          <w:p w14:paraId="06F1660F" w14:textId="77777777" w:rsidR="00EE4324" w:rsidRDefault="00EE4324" w:rsidP="00EE4324">
            <w:r>
              <w:t>Registro Nr.</w:t>
            </w:r>
          </w:p>
          <w:p w14:paraId="75E50F75" w14:textId="1FEF48F9" w:rsidR="00EE4324" w:rsidRDefault="00EE4324" w:rsidP="00EE4324">
            <w:r>
              <w:t>44/3519803,</w:t>
            </w:r>
          </w:p>
          <w:p w14:paraId="4A3BD12A" w14:textId="6F8EFCAD" w:rsidR="00EE4324" w:rsidRDefault="00EE4324" w:rsidP="00EE4324">
            <w:r>
              <w:t>2024-08-23</w:t>
            </w:r>
          </w:p>
        </w:tc>
      </w:tr>
      <w:tr w:rsidR="00EE4324" w14:paraId="63E3964C" w14:textId="77777777" w:rsidTr="00165D6F">
        <w:tc>
          <w:tcPr>
            <w:tcW w:w="991" w:type="dxa"/>
          </w:tcPr>
          <w:p w14:paraId="1A749243" w14:textId="4FF90C0F" w:rsidR="00EE4324" w:rsidRDefault="00EE4324" w:rsidP="00EE4324">
            <w:pPr>
              <w:pStyle w:val="Sraopastraipa"/>
              <w:numPr>
                <w:ilvl w:val="0"/>
                <w:numId w:val="25"/>
              </w:numPr>
              <w:jc w:val="center"/>
            </w:pPr>
          </w:p>
        </w:tc>
        <w:tc>
          <w:tcPr>
            <w:tcW w:w="3263" w:type="dxa"/>
          </w:tcPr>
          <w:p w14:paraId="2BDBF8EA" w14:textId="77777777" w:rsidR="00EE4324" w:rsidRDefault="00EE4324" w:rsidP="00EE4324">
            <w:r>
              <w:t>Privažiuojamasis kelias prie Kranto g. 37</w:t>
            </w:r>
          </w:p>
          <w:p w14:paraId="051BC592" w14:textId="30E8E76D" w:rsidR="00EE4324" w:rsidRPr="00CE0094" w:rsidRDefault="00EE4324" w:rsidP="00EE4324">
            <w:r>
              <w:t>(Panevėžio m., Kranto g.)</w:t>
            </w:r>
          </w:p>
        </w:tc>
        <w:tc>
          <w:tcPr>
            <w:tcW w:w="1559" w:type="dxa"/>
          </w:tcPr>
          <w:p w14:paraId="1577327B" w14:textId="30F7D40F" w:rsidR="00EE4324" w:rsidRDefault="00EE4324" w:rsidP="00EE4324">
            <w:pPr>
              <w:jc w:val="center"/>
            </w:pPr>
            <w:r>
              <w:t>5 440,00</w:t>
            </w:r>
          </w:p>
        </w:tc>
        <w:tc>
          <w:tcPr>
            <w:tcW w:w="1418" w:type="dxa"/>
          </w:tcPr>
          <w:p w14:paraId="18D85441" w14:textId="18647AB6" w:rsidR="00EE4324" w:rsidRDefault="00EE4324" w:rsidP="00EE4324">
            <w:r>
              <w:t>4400-6454-1808</w:t>
            </w:r>
          </w:p>
        </w:tc>
        <w:tc>
          <w:tcPr>
            <w:tcW w:w="1417" w:type="dxa"/>
          </w:tcPr>
          <w:p w14:paraId="3E25049A" w14:textId="7D754EFF" w:rsidR="00EE4324" w:rsidRDefault="00EE4324" w:rsidP="00EE4324">
            <w:pPr>
              <w:jc w:val="center"/>
            </w:pPr>
            <w:r>
              <w:t>0,034</w:t>
            </w:r>
          </w:p>
        </w:tc>
        <w:tc>
          <w:tcPr>
            <w:tcW w:w="1559" w:type="dxa"/>
          </w:tcPr>
          <w:p w14:paraId="601D5D4C" w14:textId="77777777" w:rsidR="00EE4324" w:rsidRDefault="00EE4324" w:rsidP="00EE4324">
            <w:r>
              <w:t>Registro Nr.</w:t>
            </w:r>
          </w:p>
          <w:p w14:paraId="61911A14" w14:textId="5A5B5915" w:rsidR="00EE4324" w:rsidRDefault="00EE4324" w:rsidP="00EE4324">
            <w:r>
              <w:t>44/3521102,</w:t>
            </w:r>
          </w:p>
          <w:p w14:paraId="2D2E4A42" w14:textId="16A25992" w:rsidR="00EE4324" w:rsidRDefault="00EE4324" w:rsidP="00EE4324">
            <w:r>
              <w:t>2024-08-23</w:t>
            </w:r>
          </w:p>
        </w:tc>
      </w:tr>
      <w:tr w:rsidR="00EE4324" w14:paraId="453BFCB8" w14:textId="77777777" w:rsidTr="00165D6F">
        <w:tc>
          <w:tcPr>
            <w:tcW w:w="991" w:type="dxa"/>
          </w:tcPr>
          <w:p w14:paraId="453BFCAF" w14:textId="20506B7A" w:rsidR="00EE4324" w:rsidRDefault="00EE4324" w:rsidP="00EE4324">
            <w:pPr>
              <w:pStyle w:val="Sraopastraipa"/>
              <w:numPr>
                <w:ilvl w:val="0"/>
                <w:numId w:val="25"/>
              </w:numPr>
              <w:jc w:val="center"/>
            </w:pPr>
          </w:p>
        </w:tc>
        <w:tc>
          <w:tcPr>
            <w:tcW w:w="3263" w:type="dxa"/>
          </w:tcPr>
          <w:p w14:paraId="0D702EC4" w14:textId="026515DD" w:rsidR="00EE4324" w:rsidRDefault="00EE4324" w:rsidP="00EE4324">
            <w:r>
              <w:t>Privažiuojamasis kelias prie Kranto g. 47</w:t>
            </w:r>
          </w:p>
          <w:p w14:paraId="453BFCB1" w14:textId="23BEBC18" w:rsidR="00EE4324" w:rsidRPr="008B742E" w:rsidRDefault="00EE4324" w:rsidP="00EE4324">
            <w:r>
              <w:t>(Panevėžio m., Kranto g.)</w:t>
            </w:r>
          </w:p>
        </w:tc>
        <w:tc>
          <w:tcPr>
            <w:tcW w:w="1559" w:type="dxa"/>
          </w:tcPr>
          <w:p w14:paraId="453BFCB2" w14:textId="10429275" w:rsidR="00EE4324" w:rsidRDefault="00EE4324" w:rsidP="00EE4324">
            <w:pPr>
              <w:jc w:val="center"/>
            </w:pPr>
            <w:r>
              <w:t>2 630,00</w:t>
            </w:r>
          </w:p>
        </w:tc>
        <w:tc>
          <w:tcPr>
            <w:tcW w:w="1418" w:type="dxa"/>
          </w:tcPr>
          <w:p w14:paraId="453BFCB3" w14:textId="58EBB1D2" w:rsidR="00EE4324" w:rsidRDefault="00EE4324" w:rsidP="00EE4324">
            <w:r>
              <w:t>4400-6451-6372</w:t>
            </w:r>
          </w:p>
        </w:tc>
        <w:tc>
          <w:tcPr>
            <w:tcW w:w="1417" w:type="dxa"/>
          </w:tcPr>
          <w:p w14:paraId="453BFCB4" w14:textId="7230E5C5" w:rsidR="00EE4324" w:rsidRDefault="00EE4324" w:rsidP="00EE4324">
            <w:pPr>
              <w:jc w:val="center"/>
            </w:pPr>
            <w:r>
              <w:t>0,013</w:t>
            </w:r>
          </w:p>
        </w:tc>
        <w:tc>
          <w:tcPr>
            <w:tcW w:w="1559" w:type="dxa"/>
          </w:tcPr>
          <w:p w14:paraId="684588DF" w14:textId="77777777" w:rsidR="00EE4324" w:rsidRDefault="00EE4324" w:rsidP="00EE4324">
            <w:r>
              <w:t>Registro Nr.</w:t>
            </w:r>
          </w:p>
          <w:p w14:paraId="4EA0AFEC" w14:textId="65E736DF" w:rsidR="00EE4324" w:rsidRDefault="00EE4324" w:rsidP="00EE4324">
            <w:r>
              <w:t>44/3519805,</w:t>
            </w:r>
          </w:p>
          <w:p w14:paraId="453BFCB7" w14:textId="0589D392" w:rsidR="00EE4324" w:rsidRDefault="00EE4324" w:rsidP="00EE4324">
            <w:r>
              <w:t>2024-08-23</w:t>
            </w:r>
          </w:p>
        </w:tc>
      </w:tr>
      <w:tr w:rsidR="00EE4324" w14:paraId="453BFCC3" w14:textId="77777777" w:rsidTr="00165D6F">
        <w:tc>
          <w:tcPr>
            <w:tcW w:w="991" w:type="dxa"/>
          </w:tcPr>
          <w:p w14:paraId="453BFCB9" w14:textId="4837DA7F" w:rsidR="00EE4324" w:rsidRDefault="00EE4324" w:rsidP="00EE4324">
            <w:pPr>
              <w:pStyle w:val="Sraopastraipa"/>
              <w:numPr>
                <w:ilvl w:val="0"/>
                <w:numId w:val="25"/>
              </w:numPr>
              <w:jc w:val="center"/>
            </w:pPr>
          </w:p>
        </w:tc>
        <w:tc>
          <w:tcPr>
            <w:tcW w:w="3263" w:type="dxa"/>
          </w:tcPr>
          <w:p w14:paraId="34453386" w14:textId="77777777" w:rsidR="00EE4324" w:rsidRDefault="00EE4324" w:rsidP="00EE4324">
            <w:r>
              <w:t>Privažiuojamasis kelias prie Kranto g. 47</w:t>
            </w:r>
          </w:p>
          <w:p w14:paraId="453BFCBB" w14:textId="5DD66F39" w:rsidR="00EE4324" w:rsidRPr="008B742E" w:rsidRDefault="00EE4324" w:rsidP="00EE4324">
            <w:r>
              <w:t>(Panevėžio m., Kranto g.)</w:t>
            </w:r>
          </w:p>
        </w:tc>
        <w:tc>
          <w:tcPr>
            <w:tcW w:w="1559" w:type="dxa"/>
          </w:tcPr>
          <w:p w14:paraId="453BFCBD" w14:textId="0852DE9C" w:rsidR="00EE4324" w:rsidRPr="005C0DA4" w:rsidRDefault="00EE4324" w:rsidP="00EE4324">
            <w:pPr>
              <w:jc w:val="center"/>
            </w:pPr>
            <w:r>
              <w:t>7 080,00</w:t>
            </w:r>
          </w:p>
        </w:tc>
        <w:tc>
          <w:tcPr>
            <w:tcW w:w="1418" w:type="dxa"/>
          </w:tcPr>
          <w:p w14:paraId="453BFCBE" w14:textId="2C5C3F5F" w:rsidR="00EE4324" w:rsidRPr="005C0DA4" w:rsidRDefault="00EE4324" w:rsidP="00EE4324">
            <w:r>
              <w:t>4400-6454-2134</w:t>
            </w:r>
          </w:p>
        </w:tc>
        <w:tc>
          <w:tcPr>
            <w:tcW w:w="1417" w:type="dxa"/>
          </w:tcPr>
          <w:p w14:paraId="453BFCBF" w14:textId="497A629E" w:rsidR="00EE4324" w:rsidRDefault="00EE4324" w:rsidP="00EE4324">
            <w:pPr>
              <w:jc w:val="center"/>
            </w:pPr>
            <w:r>
              <w:t>0,035</w:t>
            </w:r>
          </w:p>
        </w:tc>
        <w:tc>
          <w:tcPr>
            <w:tcW w:w="1559" w:type="dxa"/>
          </w:tcPr>
          <w:p w14:paraId="7C1E533E" w14:textId="77777777" w:rsidR="00EE4324" w:rsidRDefault="00EE4324" w:rsidP="00EE4324">
            <w:r>
              <w:t>Registro Nr.</w:t>
            </w:r>
          </w:p>
          <w:p w14:paraId="326C6032" w14:textId="77777777" w:rsidR="00EE4324" w:rsidRDefault="00EE4324" w:rsidP="00EE4324">
            <w:r>
              <w:t>44/3519805,</w:t>
            </w:r>
          </w:p>
          <w:p w14:paraId="453BFCC2" w14:textId="02B31C95" w:rsidR="00EE4324" w:rsidRDefault="00EE4324" w:rsidP="00EE4324">
            <w:r>
              <w:t>2024-08-23</w:t>
            </w:r>
          </w:p>
        </w:tc>
      </w:tr>
      <w:tr w:rsidR="00EE4324" w14:paraId="453BFCCD" w14:textId="77777777" w:rsidTr="00165D6F">
        <w:tc>
          <w:tcPr>
            <w:tcW w:w="991" w:type="dxa"/>
          </w:tcPr>
          <w:p w14:paraId="453BFCC4" w14:textId="21C6164D" w:rsidR="00EE4324" w:rsidRDefault="00EE4324" w:rsidP="00EE4324">
            <w:pPr>
              <w:pStyle w:val="Sraopastraipa"/>
              <w:numPr>
                <w:ilvl w:val="0"/>
                <w:numId w:val="25"/>
              </w:numPr>
              <w:jc w:val="center"/>
            </w:pPr>
          </w:p>
        </w:tc>
        <w:tc>
          <w:tcPr>
            <w:tcW w:w="3263" w:type="dxa"/>
          </w:tcPr>
          <w:p w14:paraId="1CF976D4" w14:textId="45A54A0D" w:rsidR="00EE4324" w:rsidRDefault="00EE4324" w:rsidP="00EE4324">
            <w:r>
              <w:t>Privažiuojamasis kelias prie Respublikos g. 46</w:t>
            </w:r>
          </w:p>
          <w:p w14:paraId="453BFCC6" w14:textId="389144A2" w:rsidR="00EE4324" w:rsidRPr="009F5E77" w:rsidRDefault="00EE4324" w:rsidP="00EE4324">
            <w:r>
              <w:t>(Panevėžio m., Respublikos g.)</w:t>
            </w:r>
          </w:p>
        </w:tc>
        <w:tc>
          <w:tcPr>
            <w:tcW w:w="1559" w:type="dxa"/>
          </w:tcPr>
          <w:p w14:paraId="453BFCC7" w14:textId="6BB980EE" w:rsidR="00EE4324" w:rsidRDefault="00EE4324" w:rsidP="00EE4324">
            <w:pPr>
              <w:jc w:val="center"/>
            </w:pPr>
            <w:r>
              <w:t>12 600,00</w:t>
            </w:r>
          </w:p>
        </w:tc>
        <w:tc>
          <w:tcPr>
            <w:tcW w:w="1418" w:type="dxa"/>
          </w:tcPr>
          <w:p w14:paraId="453BFCC8" w14:textId="6AA38628" w:rsidR="00EE4324" w:rsidRDefault="00EE4324" w:rsidP="00EE4324">
            <w:r>
              <w:t>4400-6449-6091</w:t>
            </w:r>
          </w:p>
        </w:tc>
        <w:tc>
          <w:tcPr>
            <w:tcW w:w="1417" w:type="dxa"/>
          </w:tcPr>
          <w:p w14:paraId="453BFCC9" w14:textId="3F884A9F" w:rsidR="00EE4324" w:rsidRDefault="00EE4324" w:rsidP="00EE4324">
            <w:pPr>
              <w:jc w:val="center"/>
            </w:pPr>
            <w:r>
              <w:t>0,093</w:t>
            </w:r>
          </w:p>
        </w:tc>
        <w:tc>
          <w:tcPr>
            <w:tcW w:w="1559" w:type="dxa"/>
          </w:tcPr>
          <w:p w14:paraId="67D7E572" w14:textId="77777777" w:rsidR="00EE4324" w:rsidRDefault="00EE4324" w:rsidP="00EE4324">
            <w:r>
              <w:t>Registro Nr.</w:t>
            </w:r>
          </w:p>
          <w:p w14:paraId="608A445E" w14:textId="7954A69A" w:rsidR="00EE4324" w:rsidRDefault="00EE4324" w:rsidP="00EE4324">
            <w:r>
              <w:t>44/3518623,</w:t>
            </w:r>
          </w:p>
          <w:p w14:paraId="453BFCCC" w14:textId="336DB0F3" w:rsidR="00EE4324" w:rsidRDefault="00EE4324" w:rsidP="00EE4324">
            <w:r>
              <w:t>2024-08-23</w:t>
            </w:r>
          </w:p>
        </w:tc>
      </w:tr>
      <w:tr w:rsidR="00EE4324" w14:paraId="453BFCD7" w14:textId="77777777" w:rsidTr="00165D6F">
        <w:tc>
          <w:tcPr>
            <w:tcW w:w="991" w:type="dxa"/>
          </w:tcPr>
          <w:p w14:paraId="453BFCCE" w14:textId="47524B7C" w:rsidR="00EE4324" w:rsidRDefault="00EE4324" w:rsidP="00EE4324">
            <w:pPr>
              <w:pStyle w:val="Sraopastraipa"/>
              <w:numPr>
                <w:ilvl w:val="0"/>
                <w:numId w:val="25"/>
              </w:numPr>
              <w:jc w:val="center"/>
            </w:pPr>
          </w:p>
        </w:tc>
        <w:tc>
          <w:tcPr>
            <w:tcW w:w="3263" w:type="dxa"/>
          </w:tcPr>
          <w:p w14:paraId="58F3F64D" w14:textId="77777777" w:rsidR="00EE4324" w:rsidRDefault="00EE4324" w:rsidP="00EE4324">
            <w:r>
              <w:t>Privažiuojamasis kelias prie Respublikos g. 46</w:t>
            </w:r>
          </w:p>
          <w:p w14:paraId="453BFCD0" w14:textId="223CBED2" w:rsidR="00EE4324" w:rsidRPr="009909B4" w:rsidRDefault="00EE4324" w:rsidP="00EE4324">
            <w:r>
              <w:t>(Panevėžio m., Respublikos g.)</w:t>
            </w:r>
          </w:p>
        </w:tc>
        <w:tc>
          <w:tcPr>
            <w:tcW w:w="1559" w:type="dxa"/>
          </w:tcPr>
          <w:p w14:paraId="453BFCD1" w14:textId="5239CCB8" w:rsidR="00EE4324" w:rsidRDefault="00EE4324" w:rsidP="00EE4324">
            <w:pPr>
              <w:jc w:val="center"/>
            </w:pPr>
            <w:r>
              <w:t>3 240,00</w:t>
            </w:r>
          </w:p>
        </w:tc>
        <w:tc>
          <w:tcPr>
            <w:tcW w:w="1418" w:type="dxa"/>
          </w:tcPr>
          <w:p w14:paraId="453BFCD2" w14:textId="0894B668" w:rsidR="00EE4324" w:rsidRDefault="00EE4324" w:rsidP="00EE4324">
            <w:r>
              <w:t>4400-6453-6032</w:t>
            </w:r>
          </w:p>
        </w:tc>
        <w:tc>
          <w:tcPr>
            <w:tcW w:w="1417" w:type="dxa"/>
          </w:tcPr>
          <w:p w14:paraId="453BFCD3" w14:textId="6D3AECA0" w:rsidR="00EE4324" w:rsidRDefault="00EE4324" w:rsidP="00EE4324">
            <w:pPr>
              <w:jc w:val="center"/>
            </w:pPr>
            <w:r>
              <w:t>0,016</w:t>
            </w:r>
          </w:p>
        </w:tc>
        <w:tc>
          <w:tcPr>
            <w:tcW w:w="1559" w:type="dxa"/>
          </w:tcPr>
          <w:p w14:paraId="3797953B" w14:textId="77777777" w:rsidR="00EE4324" w:rsidRDefault="00EE4324" w:rsidP="00EE4324">
            <w:r>
              <w:t>Registro Nr.</w:t>
            </w:r>
          </w:p>
          <w:p w14:paraId="4D44BD0C" w14:textId="09DFE403" w:rsidR="00EE4324" w:rsidRDefault="00EE4324" w:rsidP="00EE4324">
            <w:r>
              <w:t>44/3521083,</w:t>
            </w:r>
          </w:p>
          <w:p w14:paraId="453BFCD6" w14:textId="611565C0" w:rsidR="00EE4324" w:rsidRDefault="00EE4324" w:rsidP="00EE4324">
            <w:r>
              <w:t>2024-08-23</w:t>
            </w:r>
          </w:p>
        </w:tc>
      </w:tr>
      <w:tr w:rsidR="00EE4324" w14:paraId="453BFCE1" w14:textId="77777777" w:rsidTr="00165D6F">
        <w:tc>
          <w:tcPr>
            <w:tcW w:w="991" w:type="dxa"/>
          </w:tcPr>
          <w:p w14:paraId="453BFCD8" w14:textId="3B26A0C6" w:rsidR="00EE4324" w:rsidRDefault="00EE4324" w:rsidP="00EE4324">
            <w:pPr>
              <w:pStyle w:val="Sraopastraipa"/>
              <w:numPr>
                <w:ilvl w:val="0"/>
                <w:numId w:val="25"/>
              </w:numPr>
              <w:jc w:val="center"/>
            </w:pPr>
          </w:p>
        </w:tc>
        <w:tc>
          <w:tcPr>
            <w:tcW w:w="3263" w:type="dxa"/>
          </w:tcPr>
          <w:p w14:paraId="10368690" w14:textId="77777777" w:rsidR="00EE4324" w:rsidRDefault="00EE4324" w:rsidP="00EE4324">
            <w:r>
              <w:t>Privažiuojamasis kelias prie</w:t>
            </w:r>
          </w:p>
          <w:p w14:paraId="22B681E9" w14:textId="7551808B" w:rsidR="00EE4324" w:rsidRDefault="00EE4324" w:rsidP="00EE4324">
            <w:r>
              <w:t>G. Petkevičaitės-Bitės g. 31</w:t>
            </w:r>
          </w:p>
          <w:p w14:paraId="7A87CBAC" w14:textId="77777777" w:rsidR="00EE4324" w:rsidRDefault="00EE4324" w:rsidP="00EE4324">
            <w:r>
              <w:t xml:space="preserve">(Panevėžio m., </w:t>
            </w:r>
          </w:p>
          <w:p w14:paraId="453BFCDA" w14:textId="469D7D72" w:rsidR="00EE4324" w:rsidRDefault="00EE4324" w:rsidP="00EE4324">
            <w:r>
              <w:t>G. Petkevičaitės-Bitės g.)</w:t>
            </w:r>
          </w:p>
        </w:tc>
        <w:tc>
          <w:tcPr>
            <w:tcW w:w="1559" w:type="dxa"/>
          </w:tcPr>
          <w:p w14:paraId="453BFCDB" w14:textId="2446B6F6" w:rsidR="00EE4324" w:rsidRDefault="00EE4324" w:rsidP="00EE4324">
            <w:pPr>
              <w:jc w:val="center"/>
            </w:pPr>
            <w:r>
              <w:t>8 290,00</w:t>
            </w:r>
          </w:p>
        </w:tc>
        <w:tc>
          <w:tcPr>
            <w:tcW w:w="1418" w:type="dxa"/>
          </w:tcPr>
          <w:p w14:paraId="453BFCDC" w14:textId="6C13CA84" w:rsidR="00EE4324" w:rsidRDefault="00EE4324" w:rsidP="00EE4324">
            <w:r>
              <w:t>4400-6453-5346</w:t>
            </w:r>
          </w:p>
        </w:tc>
        <w:tc>
          <w:tcPr>
            <w:tcW w:w="1417" w:type="dxa"/>
          </w:tcPr>
          <w:p w14:paraId="453BFCDD" w14:textId="23F0E87D" w:rsidR="00EE4324" w:rsidRDefault="00EE4324" w:rsidP="00EE4324">
            <w:pPr>
              <w:jc w:val="center"/>
            </w:pPr>
            <w:r>
              <w:t>0,041</w:t>
            </w:r>
          </w:p>
        </w:tc>
        <w:tc>
          <w:tcPr>
            <w:tcW w:w="1559" w:type="dxa"/>
          </w:tcPr>
          <w:p w14:paraId="31C0B152" w14:textId="77777777" w:rsidR="00EE4324" w:rsidRDefault="00EE4324" w:rsidP="00EE4324">
            <w:r>
              <w:t>Registro Nr.</w:t>
            </w:r>
          </w:p>
          <w:p w14:paraId="485F6DDB" w14:textId="36B39F3E" w:rsidR="00EE4324" w:rsidRDefault="00EE4324" w:rsidP="00EE4324">
            <w:r>
              <w:t>44/3521029,</w:t>
            </w:r>
          </w:p>
          <w:p w14:paraId="453BFCE0" w14:textId="100646F3" w:rsidR="00EE4324" w:rsidRDefault="00EE4324" w:rsidP="00EE4324">
            <w:r>
              <w:t>2024-08-23</w:t>
            </w:r>
          </w:p>
        </w:tc>
      </w:tr>
      <w:tr w:rsidR="00EE4324" w14:paraId="453BFCEB" w14:textId="77777777" w:rsidTr="00165D6F">
        <w:tc>
          <w:tcPr>
            <w:tcW w:w="991" w:type="dxa"/>
          </w:tcPr>
          <w:p w14:paraId="453BFCE2" w14:textId="53F2A5C5" w:rsidR="00EE4324" w:rsidRDefault="00EE4324" w:rsidP="00EE4324">
            <w:pPr>
              <w:pStyle w:val="Sraopastraipa"/>
              <w:numPr>
                <w:ilvl w:val="0"/>
                <w:numId w:val="25"/>
              </w:numPr>
              <w:jc w:val="center"/>
            </w:pPr>
          </w:p>
        </w:tc>
        <w:tc>
          <w:tcPr>
            <w:tcW w:w="3263" w:type="dxa"/>
          </w:tcPr>
          <w:p w14:paraId="405F3721" w14:textId="77777777" w:rsidR="00EE4324" w:rsidRDefault="00EE4324" w:rsidP="00EE4324">
            <w:r>
              <w:t>Privažiuojamasis kelias prie</w:t>
            </w:r>
          </w:p>
          <w:p w14:paraId="612F1DE5" w14:textId="464C745D" w:rsidR="00EE4324" w:rsidRDefault="00EE4324" w:rsidP="00EE4324">
            <w:r>
              <w:t>G. Petkevičaitės-Bitės g. 31</w:t>
            </w:r>
          </w:p>
          <w:p w14:paraId="679AB6A7" w14:textId="77777777" w:rsidR="00EE4324" w:rsidRDefault="00EE4324" w:rsidP="00EE4324">
            <w:r>
              <w:t xml:space="preserve">(Panevėžio m., </w:t>
            </w:r>
          </w:p>
          <w:p w14:paraId="453BFCE4" w14:textId="355E040D" w:rsidR="00EE4324" w:rsidRPr="004F690C" w:rsidRDefault="00EE4324" w:rsidP="00EE4324">
            <w:r>
              <w:t>G. Petkevičaitės-Bitės g.)</w:t>
            </w:r>
          </w:p>
        </w:tc>
        <w:tc>
          <w:tcPr>
            <w:tcW w:w="1559" w:type="dxa"/>
          </w:tcPr>
          <w:p w14:paraId="453BFCE5" w14:textId="35B2BFD3" w:rsidR="00EE4324" w:rsidRPr="004F690C" w:rsidRDefault="00EE4324" w:rsidP="00EE4324">
            <w:pPr>
              <w:jc w:val="center"/>
            </w:pPr>
            <w:r>
              <w:t>1 210,00</w:t>
            </w:r>
          </w:p>
        </w:tc>
        <w:tc>
          <w:tcPr>
            <w:tcW w:w="1418" w:type="dxa"/>
          </w:tcPr>
          <w:p w14:paraId="453BFCE6" w14:textId="3F74DC50" w:rsidR="00EE4324" w:rsidRPr="004F690C" w:rsidRDefault="00EE4324" w:rsidP="00EE4324">
            <w:r>
              <w:t>4400-6453-5335</w:t>
            </w:r>
          </w:p>
        </w:tc>
        <w:tc>
          <w:tcPr>
            <w:tcW w:w="1417" w:type="dxa"/>
          </w:tcPr>
          <w:p w14:paraId="453BFCE7" w14:textId="7D8882B1" w:rsidR="00EE4324" w:rsidRPr="004F690C" w:rsidRDefault="00EE4324" w:rsidP="00EE4324">
            <w:pPr>
              <w:jc w:val="center"/>
            </w:pPr>
            <w:r>
              <w:t>0,006</w:t>
            </w:r>
          </w:p>
        </w:tc>
        <w:tc>
          <w:tcPr>
            <w:tcW w:w="1559" w:type="dxa"/>
          </w:tcPr>
          <w:p w14:paraId="42E584FF" w14:textId="77777777" w:rsidR="00EE4324" w:rsidRDefault="00EE4324" w:rsidP="00EE4324">
            <w:r>
              <w:t>Registro Nr.</w:t>
            </w:r>
          </w:p>
          <w:p w14:paraId="7A2C0F1D" w14:textId="596B1EC6" w:rsidR="00EE4324" w:rsidRDefault="00EE4324" w:rsidP="00EE4324">
            <w:r>
              <w:t>44/3521028,</w:t>
            </w:r>
          </w:p>
          <w:p w14:paraId="453BFCEA" w14:textId="074CBBA2" w:rsidR="00EE4324" w:rsidRPr="004F690C" w:rsidRDefault="00EE4324" w:rsidP="00EE4324">
            <w:r>
              <w:t>2024-08-23</w:t>
            </w:r>
          </w:p>
        </w:tc>
      </w:tr>
      <w:tr w:rsidR="00EE4324" w14:paraId="453BFCF5" w14:textId="77777777" w:rsidTr="00165D6F">
        <w:tc>
          <w:tcPr>
            <w:tcW w:w="991" w:type="dxa"/>
          </w:tcPr>
          <w:p w14:paraId="453BFCEC" w14:textId="1ECE483E" w:rsidR="00EE4324" w:rsidRDefault="00EE4324" w:rsidP="00EE4324">
            <w:pPr>
              <w:pStyle w:val="Sraopastraipa"/>
              <w:numPr>
                <w:ilvl w:val="0"/>
                <w:numId w:val="25"/>
              </w:numPr>
              <w:jc w:val="center"/>
            </w:pPr>
          </w:p>
        </w:tc>
        <w:tc>
          <w:tcPr>
            <w:tcW w:w="3263" w:type="dxa"/>
          </w:tcPr>
          <w:p w14:paraId="7DA585AE" w14:textId="5672923A" w:rsidR="00EE4324" w:rsidRDefault="00EE4324" w:rsidP="00EE4324">
            <w:r>
              <w:t>Privažiuojamasis kelias prie Laisvės a. 1, 2, 3, 4</w:t>
            </w:r>
          </w:p>
          <w:p w14:paraId="453BFCEE" w14:textId="5E02C624" w:rsidR="00EE4324" w:rsidRDefault="00EE4324" w:rsidP="00EE4324">
            <w:r>
              <w:t>(Panevėžio m., Laisvės a.)</w:t>
            </w:r>
          </w:p>
        </w:tc>
        <w:tc>
          <w:tcPr>
            <w:tcW w:w="1559" w:type="dxa"/>
          </w:tcPr>
          <w:p w14:paraId="453BFCEF" w14:textId="1910EED0" w:rsidR="00EE4324" w:rsidRDefault="00EE4324" w:rsidP="00EE4324">
            <w:pPr>
              <w:jc w:val="center"/>
            </w:pPr>
            <w:r>
              <w:t>29 500,00</w:t>
            </w:r>
          </w:p>
        </w:tc>
        <w:tc>
          <w:tcPr>
            <w:tcW w:w="1418" w:type="dxa"/>
          </w:tcPr>
          <w:p w14:paraId="453BFCF0" w14:textId="72E5BA0E" w:rsidR="00EE4324" w:rsidRDefault="00EE4324" w:rsidP="00EE4324">
            <w:r>
              <w:t>4400-6450-6554</w:t>
            </w:r>
          </w:p>
        </w:tc>
        <w:tc>
          <w:tcPr>
            <w:tcW w:w="1417" w:type="dxa"/>
          </w:tcPr>
          <w:p w14:paraId="453BFCF1" w14:textId="609B7F52" w:rsidR="00EE4324" w:rsidRDefault="00EE4324" w:rsidP="00EE4324">
            <w:pPr>
              <w:jc w:val="center"/>
            </w:pPr>
            <w:r>
              <w:t>0,146</w:t>
            </w:r>
          </w:p>
        </w:tc>
        <w:tc>
          <w:tcPr>
            <w:tcW w:w="1559" w:type="dxa"/>
          </w:tcPr>
          <w:p w14:paraId="4A826E5C" w14:textId="77777777" w:rsidR="00EE4324" w:rsidRDefault="00EE4324" w:rsidP="00EE4324">
            <w:r>
              <w:t>Registro Nr.</w:t>
            </w:r>
          </w:p>
          <w:p w14:paraId="08D08F4D" w14:textId="398FE6F1" w:rsidR="00EE4324" w:rsidRDefault="00EE4324" w:rsidP="00EE4324">
            <w:r>
              <w:t>44/3518717,</w:t>
            </w:r>
          </w:p>
          <w:p w14:paraId="453BFCF4" w14:textId="44162236" w:rsidR="00EE4324" w:rsidRDefault="00EE4324" w:rsidP="00EE4324">
            <w:r>
              <w:t>2024-08-23</w:t>
            </w:r>
          </w:p>
        </w:tc>
      </w:tr>
      <w:tr w:rsidR="00EE4324" w14:paraId="453BFCFF" w14:textId="77777777" w:rsidTr="00165D6F">
        <w:tc>
          <w:tcPr>
            <w:tcW w:w="991" w:type="dxa"/>
          </w:tcPr>
          <w:p w14:paraId="453BFCF6" w14:textId="6AB6258C" w:rsidR="00EE4324" w:rsidRDefault="00EE4324" w:rsidP="00EE4324">
            <w:pPr>
              <w:pStyle w:val="Sraopastraipa"/>
              <w:numPr>
                <w:ilvl w:val="0"/>
                <w:numId w:val="25"/>
              </w:numPr>
              <w:jc w:val="center"/>
            </w:pPr>
          </w:p>
        </w:tc>
        <w:tc>
          <w:tcPr>
            <w:tcW w:w="3263" w:type="dxa"/>
          </w:tcPr>
          <w:p w14:paraId="3EF65CD6" w14:textId="77777777" w:rsidR="00EE4324" w:rsidRDefault="00EE4324" w:rsidP="00EE4324">
            <w:r>
              <w:t>Topolių al.</w:t>
            </w:r>
          </w:p>
          <w:p w14:paraId="453BFCF8" w14:textId="0048617B" w:rsidR="00EE4324" w:rsidRDefault="00EE4324" w:rsidP="00EE4324">
            <w:r>
              <w:t>(Panevėžio m., Topolių al.)</w:t>
            </w:r>
          </w:p>
        </w:tc>
        <w:tc>
          <w:tcPr>
            <w:tcW w:w="1559" w:type="dxa"/>
          </w:tcPr>
          <w:p w14:paraId="453BFCF9" w14:textId="0642354F" w:rsidR="00EE4324" w:rsidRDefault="00EE4324" w:rsidP="00EE4324">
            <w:pPr>
              <w:jc w:val="center"/>
            </w:pPr>
            <w:r>
              <w:t>30 100,00</w:t>
            </w:r>
          </w:p>
        </w:tc>
        <w:tc>
          <w:tcPr>
            <w:tcW w:w="1418" w:type="dxa"/>
          </w:tcPr>
          <w:p w14:paraId="453BFCFA" w14:textId="035CF9E2" w:rsidR="00EE4324" w:rsidRDefault="00EE4324" w:rsidP="00EE4324">
            <w:r>
              <w:t>4400-6451-7972</w:t>
            </w:r>
          </w:p>
        </w:tc>
        <w:tc>
          <w:tcPr>
            <w:tcW w:w="1417" w:type="dxa"/>
          </w:tcPr>
          <w:p w14:paraId="453BFCFB" w14:textId="21F9B337" w:rsidR="00EE4324" w:rsidRDefault="00EE4324" w:rsidP="00EE4324">
            <w:pPr>
              <w:jc w:val="center"/>
            </w:pPr>
            <w:r>
              <w:t>0,144</w:t>
            </w:r>
          </w:p>
        </w:tc>
        <w:tc>
          <w:tcPr>
            <w:tcW w:w="1559" w:type="dxa"/>
          </w:tcPr>
          <w:p w14:paraId="6C8F3F2F" w14:textId="77777777" w:rsidR="00EE4324" w:rsidRDefault="00EE4324" w:rsidP="00EE4324">
            <w:r>
              <w:t>Registro Nr.</w:t>
            </w:r>
          </w:p>
          <w:p w14:paraId="4E77E18A" w14:textId="06CA8269" w:rsidR="00EE4324" w:rsidRDefault="00EE4324" w:rsidP="00EE4324">
            <w:r>
              <w:t>44/3519891,</w:t>
            </w:r>
          </w:p>
          <w:p w14:paraId="453BFCFE" w14:textId="68144186" w:rsidR="00EE4324" w:rsidRDefault="00EE4324" w:rsidP="00EE4324">
            <w:r>
              <w:t>2024-08-23</w:t>
            </w:r>
          </w:p>
        </w:tc>
      </w:tr>
      <w:tr w:rsidR="00EE4324" w14:paraId="453BFD09" w14:textId="77777777" w:rsidTr="00165D6F">
        <w:tc>
          <w:tcPr>
            <w:tcW w:w="991" w:type="dxa"/>
          </w:tcPr>
          <w:p w14:paraId="453BFD00" w14:textId="0C545D94" w:rsidR="00EE4324" w:rsidRDefault="00EE4324" w:rsidP="00EE4324">
            <w:pPr>
              <w:pStyle w:val="Sraopastraipa"/>
              <w:numPr>
                <w:ilvl w:val="0"/>
                <w:numId w:val="25"/>
              </w:numPr>
              <w:jc w:val="center"/>
            </w:pPr>
          </w:p>
        </w:tc>
        <w:tc>
          <w:tcPr>
            <w:tcW w:w="3263" w:type="dxa"/>
          </w:tcPr>
          <w:p w14:paraId="221235DA" w14:textId="24E97673" w:rsidR="00EE4324" w:rsidRDefault="00EE4324" w:rsidP="00EE4324">
            <w:r>
              <w:t>Privažiuojamasis kelias prie Topolių al. 4</w:t>
            </w:r>
          </w:p>
          <w:p w14:paraId="453BFD02" w14:textId="7E18FF4E" w:rsidR="00EE4324" w:rsidRDefault="00EE4324" w:rsidP="00EE4324">
            <w:r>
              <w:t>(Panevėžio m., Topolių al.)</w:t>
            </w:r>
          </w:p>
        </w:tc>
        <w:tc>
          <w:tcPr>
            <w:tcW w:w="1559" w:type="dxa"/>
          </w:tcPr>
          <w:p w14:paraId="453BFD03" w14:textId="4BD2C455" w:rsidR="00EE4324" w:rsidRDefault="00EE4324" w:rsidP="00EE4324">
            <w:pPr>
              <w:jc w:val="center"/>
            </w:pPr>
            <w:r>
              <w:t>11 600,00</w:t>
            </w:r>
          </w:p>
        </w:tc>
        <w:tc>
          <w:tcPr>
            <w:tcW w:w="1418" w:type="dxa"/>
          </w:tcPr>
          <w:p w14:paraId="453BFD04" w14:textId="0F1238F4" w:rsidR="00EE4324" w:rsidRDefault="00EE4324" w:rsidP="00EE4324">
            <w:r>
              <w:t>4400-6451-1810</w:t>
            </w:r>
          </w:p>
        </w:tc>
        <w:tc>
          <w:tcPr>
            <w:tcW w:w="1417" w:type="dxa"/>
          </w:tcPr>
          <w:p w14:paraId="453BFD05" w14:textId="1A6804C8" w:rsidR="00EE4324" w:rsidRDefault="00EE4324" w:rsidP="00EE4324">
            <w:pPr>
              <w:jc w:val="center"/>
            </w:pPr>
            <w:r>
              <w:t>0,062</w:t>
            </w:r>
          </w:p>
        </w:tc>
        <w:tc>
          <w:tcPr>
            <w:tcW w:w="1559" w:type="dxa"/>
          </w:tcPr>
          <w:p w14:paraId="61CD6C2C" w14:textId="77777777" w:rsidR="00EE4324" w:rsidRDefault="00EE4324" w:rsidP="00EE4324">
            <w:r>
              <w:t>Registro Nr.</w:t>
            </w:r>
          </w:p>
          <w:p w14:paraId="20BBB1A6" w14:textId="6AC1730F" w:rsidR="00EE4324" w:rsidRDefault="00EE4324" w:rsidP="00EE4324">
            <w:r>
              <w:t>44/3519569,</w:t>
            </w:r>
          </w:p>
          <w:p w14:paraId="453BFD08" w14:textId="5B9AE2BA" w:rsidR="00EE4324" w:rsidRDefault="00EE4324" w:rsidP="00EE4324">
            <w:r>
              <w:t>2024-08-23</w:t>
            </w:r>
          </w:p>
        </w:tc>
      </w:tr>
      <w:tr w:rsidR="00EE4324" w14:paraId="453BFD13" w14:textId="77777777" w:rsidTr="00165D6F">
        <w:tc>
          <w:tcPr>
            <w:tcW w:w="991" w:type="dxa"/>
          </w:tcPr>
          <w:p w14:paraId="453BFD0A" w14:textId="5D3FE787" w:rsidR="00EE4324" w:rsidRDefault="00EE4324" w:rsidP="00EE4324">
            <w:pPr>
              <w:pStyle w:val="Sraopastraipa"/>
              <w:numPr>
                <w:ilvl w:val="0"/>
                <w:numId w:val="25"/>
              </w:numPr>
              <w:jc w:val="center"/>
            </w:pPr>
          </w:p>
        </w:tc>
        <w:tc>
          <w:tcPr>
            <w:tcW w:w="3263" w:type="dxa"/>
          </w:tcPr>
          <w:p w14:paraId="4AF5A6EC" w14:textId="12DA677F" w:rsidR="00EE4324" w:rsidRDefault="00EE4324" w:rsidP="00EE4324">
            <w:r>
              <w:t>Privažiuojamasis kelias prie Topolių al. 6</w:t>
            </w:r>
          </w:p>
          <w:p w14:paraId="453BFD0C" w14:textId="20074647" w:rsidR="00EE4324" w:rsidRPr="009F5E77" w:rsidRDefault="00EE4324" w:rsidP="00EE4324">
            <w:r>
              <w:lastRenderedPageBreak/>
              <w:t>(Panevėžio m., Topolių al.)</w:t>
            </w:r>
          </w:p>
        </w:tc>
        <w:tc>
          <w:tcPr>
            <w:tcW w:w="1559" w:type="dxa"/>
          </w:tcPr>
          <w:p w14:paraId="453BFD0D" w14:textId="77342C51" w:rsidR="00EE4324" w:rsidRDefault="00EE4324" w:rsidP="00EE4324">
            <w:pPr>
              <w:jc w:val="center"/>
            </w:pPr>
            <w:r>
              <w:lastRenderedPageBreak/>
              <w:t>8 2900</w:t>
            </w:r>
          </w:p>
        </w:tc>
        <w:tc>
          <w:tcPr>
            <w:tcW w:w="1418" w:type="dxa"/>
          </w:tcPr>
          <w:p w14:paraId="453BFD0E" w14:textId="300CD42A" w:rsidR="00EE4324" w:rsidRDefault="00EE4324" w:rsidP="00EE4324">
            <w:r>
              <w:t>4400-6451-6930</w:t>
            </w:r>
          </w:p>
        </w:tc>
        <w:tc>
          <w:tcPr>
            <w:tcW w:w="1417" w:type="dxa"/>
          </w:tcPr>
          <w:p w14:paraId="453BFD0F" w14:textId="60EE4653" w:rsidR="00EE4324" w:rsidRDefault="00EE4324" w:rsidP="00EE4324">
            <w:pPr>
              <w:jc w:val="center"/>
            </w:pPr>
            <w:r>
              <w:t>0,041</w:t>
            </w:r>
          </w:p>
        </w:tc>
        <w:tc>
          <w:tcPr>
            <w:tcW w:w="1559" w:type="dxa"/>
          </w:tcPr>
          <w:p w14:paraId="7F259EE8" w14:textId="77777777" w:rsidR="00EE4324" w:rsidRDefault="00EE4324" w:rsidP="00EE4324">
            <w:r>
              <w:t>Registro Nr.</w:t>
            </w:r>
          </w:p>
          <w:p w14:paraId="614E2816" w14:textId="26D5536D" w:rsidR="00EE4324" w:rsidRDefault="00EE4324" w:rsidP="00EE4324">
            <w:r>
              <w:t>44/3520048,</w:t>
            </w:r>
          </w:p>
          <w:p w14:paraId="453BFD12" w14:textId="0E64ACEF" w:rsidR="00EE4324" w:rsidRDefault="00EE4324" w:rsidP="00EE4324">
            <w:r>
              <w:lastRenderedPageBreak/>
              <w:t>2024-08-23</w:t>
            </w:r>
          </w:p>
        </w:tc>
      </w:tr>
      <w:tr w:rsidR="00EE4324" w14:paraId="453BFD1D" w14:textId="77777777" w:rsidTr="00165D6F">
        <w:tc>
          <w:tcPr>
            <w:tcW w:w="991" w:type="dxa"/>
          </w:tcPr>
          <w:p w14:paraId="453BFD14" w14:textId="77A21861" w:rsidR="00EE4324" w:rsidRDefault="00EE4324" w:rsidP="00EE4324">
            <w:pPr>
              <w:pStyle w:val="Sraopastraipa"/>
              <w:numPr>
                <w:ilvl w:val="0"/>
                <w:numId w:val="25"/>
              </w:numPr>
              <w:jc w:val="center"/>
            </w:pPr>
          </w:p>
        </w:tc>
        <w:tc>
          <w:tcPr>
            <w:tcW w:w="3263" w:type="dxa"/>
          </w:tcPr>
          <w:p w14:paraId="6E17F131" w14:textId="77777777" w:rsidR="00EE4324" w:rsidRDefault="00EE4324" w:rsidP="00EE4324">
            <w:r>
              <w:t>Privažiuojamasis kelias prie Marijonų g. 37</w:t>
            </w:r>
          </w:p>
          <w:p w14:paraId="453BFD16" w14:textId="1BF1D696" w:rsidR="00EE4324" w:rsidRPr="00DC0228" w:rsidRDefault="00EE4324" w:rsidP="00EE4324">
            <w:r>
              <w:t>(Panevėžio m., Marijonų g.)</w:t>
            </w:r>
          </w:p>
        </w:tc>
        <w:tc>
          <w:tcPr>
            <w:tcW w:w="1559" w:type="dxa"/>
          </w:tcPr>
          <w:p w14:paraId="453BFD17" w14:textId="48228955" w:rsidR="00EE4324" w:rsidRPr="00DC0228" w:rsidRDefault="00EE4324" w:rsidP="00EE4324">
            <w:pPr>
              <w:jc w:val="center"/>
            </w:pPr>
            <w:r>
              <w:t>9 020,00</w:t>
            </w:r>
          </w:p>
        </w:tc>
        <w:tc>
          <w:tcPr>
            <w:tcW w:w="1418" w:type="dxa"/>
          </w:tcPr>
          <w:p w14:paraId="453BFD18" w14:textId="7A912EC5" w:rsidR="00EE4324" w:rsidRPr="00DC0228" w:rsidRDefault="00EE4324" w:rsidP="00EE4324">
            <w:r>
              <w:t>4400-6450-6406</w:t>
            </w:r>
          </w:p>
        </w:tc>
        <w:tc>
          <w:tcPr>
            <w:tcW w:w="1417" w:type="dxa"/>
          </w:tcPr>
          <w:p w14:paraId="453BFD19" w14:textId="18C28C68" w:rsidR="00EE4324" w:rsidRPr="00DC0228" w:rsidRDefault="00EE4324" w:rsidP="00EE4324">
            <w:pPr>
              <w:jc w:val="center"/>
            </w:pPr>
            <w:r>
              <w:t>0,055</w:t>
            </w:r>
          </w:p>
        </w:tc>
        <w:tc>
          <w:tcPr>
            <w:tcW w:w="1559" w:type="dxa"/>
          </w:tcPr>
          <w:p w14:paraId="0110497F" w14:textId="77777777" w:rsidR="00EE4324" w:rsidRDefault="00EE4324" w:rsidP="00EE4324">
            <w:r>
              <w:t>Registro Nr.</w:t>
            </w:r>
          </w:p>
          <w:p w14:paraId="68E048B4" w14:textId="6411E3A7" w:rsidR="00EE4324" w:rsidRDefault="00EE4324" w:rsidP="00EE4324">
            <w:r>
              <w:t>44/3518712,</w:t>
            </w:r>
          </w:p>
          <w:p w14:paraId="453BFD1C" w14:textId="3544501F" w:rsidR="00EE4324" w:rsidRPr="00DC0228" w:rsidRDefault="00EE4324" w:rsidP="00EE4324">
            <w:r>
              <w:t>2024-06-27</w:t>
            </w:r>
          </w:p>
        </w:tc>
      </w:tr>
      <w:tr w:rsidR="00EE4324" w14:paraId="453BFD26" w14:textId="77777777" w:rsidTr="00165D6F">
        <w:tc>
          <w:tcPr>
            <w:tcW w:w="991" w:type="dxa"/>
          </w:tcPr>
          <w:p w14:paraId="453BFD1E" w14:textId="208E487C" w:rsidR="00EE4324" w:rsidRDefault="00EE4324" w:rsidP="00EE4324">
            <w:pPr>
              <w:pStyle w:val="Sraopastraipa"/>
              <w:numPr>
                <w:ilvl w:val="0"/>
                <w:numId w:val="25"/>
              </w:numPr>
              <w:jc w:val="center"/>
            </w:pPr>
          </w:p>
        </w:tc>
        <w:tc>
          <w:tcPr>
            <w:tcW w:w="3263" w:type="dxa"/>
          </w:tcPr>
          <w:p w14:paraId="6D2A19BF" w14:textId="159E965D" w:rsidR="00EE4324" w:rsidRDefault="00EE4324" w:rsidP="00EE4324">
            <w:r>
              <w:t>Privažiuojamasis kelias prie Marijonų g. 37A</w:t>
            </w:r>
          </w:p>
          <w:p w14:paraId="453BFD1F" w14:textId="032AA23C" w:rsidR="00EE4324" w:rsidRPr="00DC0228" w:rsidRDefault="00EE4324" w:rsidP="00EE4324">
            <w:r>
              <w:t>(Panevėžio m., Marijonų g.)</w:t>
            </w:r>
          </w:p>
        </w:tc>
        <w:tc>
          <w:tcPr>
            <w:tcW w:w="1559" w:type="dxa"/>
          </w:tcPr>
          <w:p w14:paraId="453BFD20" w14:textId="527F1463" w:rsidR="00EE4324" w:rsidRDefault="00EE4324" w:rsidP="00EE4324">
            <w:pPr>
              <w:jc w:val="center"/>
            </w:pPr>
            <w:r>
              <w:t>12 300,00</w:t>
            </w:r>
          </w:p>
        </w:tc>
        <w:tc>
          <w:tcPr>
            <w:tcW w:w="1418" w:type="dxa"/>
          </w:tcPr>
          <w:p w14:paraId="453BFD21" w14:textId="2B3DC8EF" w:rsidR="00EE4324" w:rsidRDefault="00EE4324" w:rsidP="00EE4324">
            <w:r>
              <w:t>4400-6412-1635</w:t>
            </w:r>
          </w:p>
        </w:tc>
        <w:tc>
          <w:tcPr>
            <w:tcW w:w="1417" w:type="dxa"/>
          </w:tcPr>
          <w:p w14:paraId="453BFD22" w14:textId="7E089B61" w:rsidR="00EE4324" w:rsidRDefault="00EE4324" w:rsidP="00EE4324">
            <w:pPr>
              <w:jc w:val="center"/>
            </w:pPr>
            <w:r>
              <w:t>0,061</w:t>
            </w:r>
          </w:p>
        </w:tc>
        <w:tc>
          <w:tcPr>
            <w:tcW w:w="1559" w:type="dxa"/>
          </w:tcPr>
          <w:p w14:paraId="3231DBBE" w14:textId="77777777" w:rsidR="00EE4324" w:rsidRDefault="00EE4324" w:rsidP="00EE4324">
            <w:r>
              <w:t>Registro Nr.</w:t>
            </w:r>
          </w:p>
          <w:p w14:paraId="3DC7E802" w14:textId="4721FD8B" w:rsidR="00EE4324" w:rsidRDefault="00EE4324" w:rsidP="00EE4324">
            <w:r>
              <w:t>44/3485012,</w:t>
            </w:r>
          </w:p>
          <w:p w14:paraId="453BFD25" w14:textId="391C625A" w:rsidR="00EE4324" w:rsidRPr="00DC0228" w:rsidRDefault="00EE4324" w:rsidP="00EE4324">
            <w:r>
              <w:t>2024-06-27</w:t>
            </w:r>
          </w:p>
        </w:tc>
      </w:tr>
      <w:tr w:rsidR="00EE4324" w14:paraId="453BFD2F" w14:textId="77777777" w:rsidTr="00165D6F">
        <w:tc>
          <w:tcPr>
            <w:tcW w:w="991" w:type="dxa"/>
          </w:tcPr>
          <w:p w14:paraId="453BFD27" w14:textId="0D7F91A5" w:rsidR="00EE4324" w:rsidRDefault="00EE4324" w:rsidP="00EE4324">
            <w:pPr>
              <w:pStyle w:val="Sraopastraipa"/>
              <w:numPr>
                <w:ilvl w:val="0"/>
                <w:numId w:val="25"/>
              </w:numPr>
              <w:jc w:val="center"/>
            </w:pPr>
          </w:p>
        </w:tc>
        <w:tc>
          <w:tcPr>
            <w:tcW w:w="3263" w:type="dxa"/>
          </w:tcPr>
          <w:p w14:paraId="4EFF3211" w14:textId="77777777" w:rsidR="00EE4324" w:rsidRDefault="00EE4324" w:rsidP="00EE4324">
            <w:r>
              <w:t xml:space="preserve">Privažiuojamasis kelias tarp Pilėnų g. ir Žaibo g. </w:t>
            </w:r>
          </w:p>
          <w:p w14:paraId="453BFD28" w14:textId="2F30A00D" w:rsidR="00EE4324" w:rsidRDefault="00EE4324" w:rsidP="00EE4324">
            <w:r>
              <w:t>(Panevėžio m., Pilėnų g.)</w:t>
            </w:r>
          </w:p>
        </w:tc>
        <w:tc>
          <w:tcPr>
            <w:tcW w:w="1559" w:type="dxa"/>
          </w:tcPr>
          <w:p w14:paraId="453BFD29" w14:textId="76296233" w:rsidR="00EE4324" w:rsidRDefault="00EE4324" w:rsidP="00EE4324">
            <w:pPr>
              <w:jc w:val="center"/>
            </w:pPr>
            <w:r>
              <w:t>5 370,00</w:t>
            </w:r>
          </w:p>
        </w:tc>
        <w:tc>
          <w:tcPr>
            <w:tcW w:w="1418" w:type="dxa"/>
          </w:tcPr>
          <w:p w14:paraId="453BFD2A" w14:textId="25F21E11" w:rsidR="00EE4324" w:rsidRDefault="00EE4324" w:rsidP="00EE4324">
            <w:r>
              <w:t>4400-6448-1498</w:t>
            </w:r>
          </w:p>
        </w:tc>
        <w:tc>
          <w:tcPr>
            <w:tcW w:w="1417" w:type="dxa"/>
          </w:tcPr>
          <w:p w14:paraId="453BFD2B" w14:textId="61B98A0E" w:rsidR="00EE4324" w:rsidRDefault="00EE4324" w:rsidP="00EE4324">
            <w:pPr>
              <w:jc w:val="center"/>
            </w:pPr>
            <w:r>
              <w:t>0,135</w:t>
            </w:r>
          </w:p>
        </w:tc>
        <w:tc>
          <w:tcPr>
            <w:tcW w:w="1559" w:type="dxa"/>
          </w:tcPr>
          <w:p w14:paraId="229BBC8C" w14:textId="77777777" w:rsidR="00EE4324" w:rsidRDefault="00EE4324" w:rsidP="00EE4324">
            <w:r>
              <w:t>Registro Nr.</w:t>
            </w:r>
          </w:p>
          <w:p w14:paraId="4B9D0FEA" w14:textId="068D89AE" w:rsidR="00EE4324" w:rsidRDefault="00EE4324" w:rsidP="00EE4324">
            <w:r>
              <w:t>44/3517707,</w:t>
            </w:r>
          </w:p>
          <w:p w14:paraId="453BFD2E" w14:textId="27938748" w:rsidR="00EE4324" w:rsidRDefault="00EE4324" w:rsidP="00EE4324">
            <w:r>
              <w:t>2024-09-02</w:t>
            </w:r>
          </w:p>
        </w:tc>
      </w:tr>
      <w:tr w:rsidR="00EE4324" w14:paraId="453BFD38" w14:textId="77777777" w:rsidTr="00165D6F">
        <w:tc>
          <w:tcPr>
            <w:tcW w:w="991" w:type="dxa"/>
          </w:tcPr>
          <w:p w14:paraId="453BFD30" w14:textId="2E198B86" w:rsidR="00EE4324" w:rsidRDefault="00EE4324" w:rsidP="00EE4324">
            <w:pPr>
              <w:pStyle w:val="Sraopastraipa"/>
              <w:numPr>
                <w:ilvl w:val="0"/>
                <w:numId w:val="25"/>
              </w:numPr>
              <w:jc w:val="center"/>
            </w:pPr>
          </w:p>
        </w:tc>
        <w:tc>
          <w:tcPr>
            <w:tcW w:w="3263" w:type="dxa"/>
          </w:tcPr>
          <w:p w14:paraId="229C68F6" w14:textId="77777777" w:rsidR="00EE4324" w:rsidRDefault="00EE4324" w:rsidP="00EE4324">
            <w:r>
              <w:t>Pėsčiųjų takas</w:t>
            </w:r>
          </w:p>
          <w:p w14:paraId="453BFD31" w14:textId="4D640564" w:rsidR="00EE4324" w:rsidRDefault="00EE4324" w:rsidP="00EE4324">
            <w:r>
              <w:t>(Panevėžio m., Klaipėdos g.)</w:t>
            </w:r>
          </w:p>
        </w:tc>
        <w:tc>
          <w:tcPr>
            <w:tcW w:w="1559" w:type="dxa"/>
          </w:tcPr>
          <w:p w14:paraId="453BFD32" w14:textId="064F0592" w:rsidR="00EE4324" w:rsidRDefault="00EE4324" w:rsidP="00EE4324">
            <w:pPr>
              <w:jc w:val="center"/>
            </w:pPr>
            <w:r>
              <w:t>11 200,00</w:t>
            </w:r>
          </w:p>
        </w:tc>
        <w:tc>
          <w:tcPr>
            <w:tcW w:w="1418" w:type="dxa"/>
          </w:tcPr>
          <w:p w14:paraId="453BFD33" w14:textId="593ACBF8" w:rsidR="00EE4324" w:rsidRDefault="00EE4324" w:rsidP="00EE4324">
            <w:r>
              <w:t>4400-6448-1565</w:t>
            </w:r>
          </w:p>
        </w:tc>
        <w:tc>
          <w:tcPr>
            <w:tcW w:w="1417" w:type="dxa"/>
          </w:tcPr>
          <w:p w14:paraId="453BFD34" w14:textId="674EE883" w:rsidR="00EE4324" w:rsidRDefault="00EE4324" w:rsidP="00EE4324">
            <w:pPr>
              <w:jc w:val="center"/>
            </w:pPr>
            <w:r>
              <w:t>663,00*</w:t>
            </w:r>
          </w:p>
        </w:tc>
        <w:tc>
          <w:tcPr>
            <w:tcW w:w="1559" w:type="dxa"/>
          </w:tcPr>
          <w:p w14:paraId="576CE38E" w14:textId="77777777" w:rsidR="00EE4324" w:rsidRDefault="00EE4324" w:rsidP="00EE4324">
            <w:r>
              <w:t>Registro Nr.</w:t>
            </w:r>
          </w:p>
          <w:p w14:paraId="076295CE" w14:textId="4C9766C8" w:rsidR="00EE4324" w:rsidRDefault="00EE4324" w:rsidP="00EE4324">
            <w:r>
              <w:t>44/3517713,</w:t>
            </w:r>
          </w:p>
          <w:p w14:paraId="453BFD37" w14:textId="6C19C3CB" w:rsidR="00EE4324" w:rsidRDefault="00EE4324" w:rsidP="00EE4324">
            <w:r>
              <w:t>2024-09-02</w:t>
            </w:r>
          </w:p>
        </w:tc>
      </w:tr>
      <w:tr w:rsidR="00EE4324" w14:paraId="453BFD41" w14:textId="77777777" w:rsidTr="00165D6F">
        <w:tc>
          <w:tcPr>
            <w:tcW w:w="991" w:type="dxa"/>
          </w:tcPr>
          <w:p w14:paraId="453BFD39" w14:textId="65737623" w:rsidR="00EE4324" w:rsidRDefault="00EE4324" w:rsidP="00EE4324">
            <w:pPr>
              <w:pStyle w:val="Sraopastraipa"/>
              <w:numPr>
                <w:ilvl w:val="0"/>
                <w:numId w:val="25"/>
              </w:numPr>
              <w:jc w:val="center"/>
            </w:pPr>
          </w:p>
        </w:tc>
        <w:tc>
          <w:tcPr>
            <w:tcW w:w="3263" w:type="dxa"/>
          </w:tcPr>
          <w:p w14:paraId="24629830" w14:textId="77777777" w:rsidR="00EE4324" w:rsidRDefault="00EE4324" w:rsidP="00EE4324">
            <w:r>
              <w:t>Pėsčiųjų takas</w:t>
            </w:r>
          </w:p>
          <w:p w14:paraId="453BFD3A" w14:textId="7575357D" w:rsidR="00EE4324" w:rsidRDefault="00EE4324" w:rsidP="00EE4324">
            <w:r>
              <w:t>(Panevėžio m., Klaipėdos g.)</w:t>
            </w:r>
          </w:p>
        </w:tc>
        <w:tc>
          <w:tcPr>
            <w:tcW w:w="1559" w:type="dxa"/>
          </w:tcPr>
          <w:p w14:paraId="453BFD3B" w14:textId="71CB5858" w:rsidR="00EE4324" w:rsidRDefault="00EE4324" w:rsidP="00EE4324">
            <w:pPr>
              <w:jc w:val="center"/>
            </w:pPr>
            <w:r>
              <w:t>179,00</w:t>
            </w:r>
          </w:p>
        </w:tc>
        <w:tc>
          <w:tcPr>
            <w:tcW w:w="1418" w:type="dxa"/>
          </w:tcPr>
          <w:p w14:paraId="453BFD3C" w14:textId="755FA860" w:rsidR="00EE4324" w:rsidRDefault="00EE4324" w:rsidP="00EE4324">
            <w:r>
              <w:t>4400-6448-1521</w:t>
            </w:r>
          </w:p>
        </w:tc>
        <w:tc>
          <w:tcPr>
            <w:tcW w:w="1417" w:type="dxa"/>
          </w:tcPr>
          <w:p w14:paraId="453BFD3D" w14:textId="34DF307A" w:rsidR="00EE4324" w:rsidRDefault="00EE4324" w:rsidP="00EE4324">
            <w:pPr>
              <w:jc w:val="center"/>
            </w:pPr>
            <w:r>
              <w:t>62,00*</w:t>
            </w:r>
          </w:p>
        </w:tc>
        <w:tc>
          <w:tcPr>
            <w:tcW w:w="1559" w:type="dxa"/>
          </w:tcPr>
          <w:p w14:paraId="04F02A2A" w14:textId="77777777" w:rsidR="00EE4324" w:rsidRDefault="00EE4324" w:rsidP="00EE4324">
            <w:r>
              <w:t>Registro Nr.</w:t>
            </w:r>
          </w:p>
          <w:p w14:paraId="0C8E483B" w14:textId="4EDDFA7B" w:rsidR="00EE4324" w:rsidRDefault="00EE4324" w:rsidP="00EE4324">
            <w:r>
              <w:t>44/3517710,</w:t>
            </w:r>
          </w:p>
          <w:p w14:paraId="453BFD40" w14:textId="4975B109" w:rsidR="00EE4324" w:rsidRDefault="00EE4324" w:rsidP="00EE4324">
            <w:r>
              <w:t>2024-09-02</w:t>
            </w:r>
          </w:p>
        </w:tc>
      </w:tr>
      <w:tr w:rsidR="00EE4324" w14:paraId="453BFD4A" w14:textId="77777777" w:rsidTr="00165D6F">
        <w:tc>
          <w:tcPr>
            <w:tcW w:w="991" w:type="dxa"/>
          </w:tcPr>
          <w:p w14:paraId="453BFD42" w14:textId="61C797EA" w:rsidR="00EE4324" w:rsidRDefault="00EE4324" w:rsidP="00EE4324">
            <w:pPr>
              <w:pStyle w:val="Sraopastraipa"/>
              <w:numPr>
                <w:ilvl w:val="0"/>
                <w:numId w:val="25"/>
              </w:numPr>
              <w:jc w:val="center"/>
            </w:pPr>
          </w:p>
        </w:tc>
        <w:tc>
          <w:tcPr>
            <w:tcW w:w="3263" w:type="dxa"/>
          </w:tcPr>
          <w:p w14:paraId="41A8614F" w14:textId="77777777" w:rsidR="00EE4324" w:rsidRDefault="00EE4324" w:rsidP="00EE4324">
            <w:r>
              <w:t>Pėsčiųjų takas</w:t>
            </w:r>
          </w:p>
          <w:p w14:paraId="453BFD43" w14:textId="73A9F8C6" w:rsidR="00EE4324" w:rsidRPr="007433DB" w:rsidRDefault="00EE4324" w:rsidP="00EE4324">
            <w:r>
              <w:t>(Panevėžio m., Klaipėdos g.)</w:t>
            </w:r>
          </w:p>
        </w:tc>
        <w:tc>
          <w:tcPr>
            <w:tcW w:w="1559" w:type="dxa"/>
          </w:tcPr>
          <w:p w14:paraId="453BFD44" w14:textId="2A38CA05" w:rsidR="00EE4324" w:rsidRDefault="00EE4324" w:rsidP="00EE4324">
            <w:pPr>
              <w:jc w:val="center"/>
            </w:pPr>
            <w:r>
              <w:t>72,00</w:t>
            </w:r>
          </w:p>
        </w:tc>
        <w:tc>
          <w:tcPr>
            <w:tcW w:w="1418" w:type="dxa"/>
          </w:tcPr>
          <w:p w14:paraId="453BFD45" w14:textId="17E79481" w:rsidR="00EE4324" w:rsidRDefault="00EE4324" w:rsidP="00EE4324">
            <w:r>
              <w:t>4400-6448-1543</w:t>
            </w:r>
          </w:p>
        </w:tc>
        <w:tc>
          <w:tcPr>
            <w:tcW w:w="1417" w:type="dxa"/>
          </w:tcPr>
          <w:p w14:paraId="453BFD46" w14:textId="60C8F18D" w:rsidR="00EE4324" w:rsidRDefault="00EE4324" w:rsidP="00EE4324">
            <w:pPr>
              <w:jc w:val="center"/>
            </w:pPr>
            <w:r>
              <w:t>25,00*</w:t>
            </w:r>
          </w:p>
        </w:tc>
        <w:tc>
          <w:tcPr>
            <w:tcW w:w="1559" w:type="dxa"/>
          </w:tcPr>
          <w:p w14:paraId="41D5DD5C" w14:textId="77777777" w:rsidR="00EE4324" w:rsidRDefault="00EE4324" w:rsidP="00EE4324">
            <w:r>
              <w:t>Registro Nr.</w:t>
            </w:r>
          </w:p>
          <w:p w14:paraId="4499EBE3" w14:textId="3C7E9FE5" w:rsidR="00EE4324" w:rsidRDefault="00EE4324" w:rsidP="00EE4324">
            <w:r>
              <w:t>44/3517712,</w:t>
            </w:r>
          </w:p>
          <w:p w14:paraId="453BFD49" w14:textId="5FFB38A8" w:rsidR="00EE4324" w:rsidRDefault="00EE4324" w:rsidP="00EE4324">
            <w:r>
              <w:t>2024-09-02</w:t>
            </w:r>
          </w:p>
        </w:tc>
      </w:tr>
      <w:tr w:rsidR="00EE4324" w14:paraId="453BFD53" w14:textId="77777777" w:rsidTr="00165D6F">
        <w:tc>
          <w:tcPr>
            <w:tcW w:w="991" w:type="dxa"/>
          </w:tcPr>
          <w:p w14:paraId="453BFD4B" w14:textId="411BCF23" w:rsidR="00EE4324" w:rsidRDefault="00EE4324" w:rsidP="00EE4324">
            <w:pPr>
              <w:pStyle w:val="Sraopastraipa"/>
              <w:numPr>
                <w:ilvl w:val="0"/>
                <w:numId w:val="25"/>
              </w:numPr>
              <w:jc w:val="center"/>
            </w:pPr>
          </w:p>
        </w:tc>
        <w:tc>
          <w:tcPr>
            <w:tcW w:w="3263" w:type="dxa"/>
          </w:tcPr>
          <w:p w14:paraId="158D006C" w14:textId="77777777" w:rsidR="00EE4324" w:rsidRDefault="00EE4324" w:rsidP="00EE4324">
            <w:r>
              <w:t>Pėsčiųjų takas</w:t>
            </w:r>
          </w:p>
          <w:p w14:paraId="453BFD4C" w14:textId="5D55E854" w:rsidR="00EE4324" w:rsidRDefault="00EE4324" w:rsidP="00EE4324">
            <w:r>
              <w:t>(Panevėžio m., Klaipėdos g.)</w:t>
            </w:r>
          </w:p>
        </w:tc>
        <w:tc>
          <w:tcPr>
            <w:tcW w:w="1559" w:type="dxa"/>
          </w:tcPr>
          <w:p w14:paraId="453BFD4D" w14:textId="032A64AC" w:rsidR="00EE4324" w:rsidRDefault="00EE4324" w:rsidP="00EE4324">
            <w:pPr>
              <w:jc w:val="center"/>
            </w:pPr>
            <w:r>
              <w:t xml:space="preserve">32,00 </w:t>
            </w:r>
          </w:p>
        </w:tc>
        <w:tc>
          <w:tcPr>
            <w:tcW w:w="1418" w:type="dxa"/>
          </w:tcPr>
          <w:p w14:paraId="453BFD4E" w14:textId="12312A24" w:rsidR="00EE4324" w:rsidRDefault="00EE4324" w:rsidP="00EE4324">
            <w:r>
              <w:t>4400-6448-1532</w:t>
            </w:r>
          </w:p>
        </w:tc>
        <w:tc>
          <w:tcPr>
            <w:tcW w:w="1417" w:type="dxa"/>
          </w:tcPr>
          <w:p w14:paraId="453BFD4F" w14:textId="19D81883" w:rsidR="00EE4324" w:rsidRDefault="00EE4324" w:rsidP="00EE4324">
            <w:pPr>
              <w:jc w:val="center"/>
            </w:pPr>
            <w:r>
              <w:t>11,00*</w:t>
            </w:r>
          </w:p>
        </w:tc>
        <w:tc>
          <w:tcPr>
            <w:tcW w:w="1559" w:type="dxa"/>
          </w:tcPr>
          <w:p w14:paraId="4B719256" w14:textId="77777777" w:rsidR="00EE4324" w:rsidRDefault="00EE4324" w:rsidP="00EE4324">
            <w:r>
              <w:t>Registro Nr.</w:t>
            </w:r>
          </w:p>
          <w:p w14:paraId="5F07D8CD" w14:textId="6C086A04" w:rsidR="00EE4324" w:rsidRDefault="00EE4324" w:rsidP="00EE4324">
            <w:r>
              <w:t>44/3517711,</w:t>
            </w:r>
          </w:p>
          <w:p w14:paraId="453BFD52" w14:textId="4B1513AD" w:rsidR="00EE4324" w:rsidRDefault="00EE4324" w:rsidP="00EE4324">
            <w:r>
              <w:t>2024-09-02</w:t>
            </w:r>
          </w:p>
        </w:tc>
      </w:tr>
      <w:tr w:rsidR="00EE4324" w14:paraId="453BFD5D" w14:textId="77777777" w:rsidTr="00165D6F">
        <w:tc>
          <w:tcPr>
            <w:tcW w:w="991" w:type="dxa"/>
          </w:tcPr>
          <w:p w14:paraId="453BFD54" w14:textId="62E65777" w:rsidR="00EE4324" w:rsidRDefault="00EE4324" w:rsidP="00EE4324">
            <w:pPr>
              <w:pStyle w:val="Sraopastraipa"/>
              <w:numPr>
                <w:ilvl w:val="0"/>
                <w:numId w:val="25"/>
              </w:numPr>
              <w:jc w:val="center"/>
            </w:pPr>
          </w:p>
        </w:tc>
        <w:tc>
          <w:tcPr>
            <w:tcW w:w="3263" w:type="dxa"/>
          </w:tcPr>
          <w:p w14:paraId="171D0D31" w14:textId="77777777" w:rsidR="00EE4324" w:rsidRDefault="00EE4324" w:rsidP="00EE4324">
            <w:r>
              <w:t xml:space="preserve">Privažiuojamasis kelias prie </w:t>
            </w:r>
          </w:p>
          <w:p w14:paraId="38D8D556" w14:textId="508FC074" w:rsidR="00EE4324" w:rsidRDefault="00EE4324" w:rsidP="00EE4324">
            <w:r>
              <w:t>V. Alanto g. 1, 1B, 3, 3A, 3B, 3C, 3D, 3E, 3F, 5, 5B, 5A</w:t>
            </w:r>
          </w:p>
          <w:p w14:paraId="453BFD56" w14:textId="2086CC70" w:rsidR="00EE4324" w:rsidRDefault="00EE4324" w:rsidP="00EE4324">
            <w:r>
              <w:t>(Panevėžio m., V. Alanto g.)</w:t>
            </w:r>
          </w:p>
        </w:tc>
        <w:tc>
          <w:tcPr>
            <w:tcW w:w="1559" w:type="dxa"/>
          </w:tcPr>
          <w:p w14:paraId="453BFD57" w14:textId="66D0B89C" w:rsidR="00EE4324" w:rsidRDefault="00EE4324" w:rsidP="00EE4324">
            <w:pPr>
              <w:jc w:val="center"/>
            </w:pPr>
            <w:r>
              <w:t>8 440,00</w:t>
            </w:r>
          </w:p>
        </w:tc>
        <w:tc>
          <w:tcPr>
            <w:tcW w:w="1418" w:type="dxa"/>
          </w:tcPr>
          <w:p w14:paraId="453BFD58" w14:textId="5738AD89" w:rsidR="00EE4324" w:rsidRDefault="00EE4324" w:rsidP="00EE4324">
            <w:r>
              <w:t>4400-6448-7350</w:t>
            </w:r>
          </w:p>
        </w:tc>
        <w:tc>
          <w:tcPr>
            <w:tcW w:w="1417" w:type="dxa"/>
          </w:tcPr>
          <w:p w14:paraId="453BFD59" w14:textId="700DA9D1" w:rsidR="00EE4324" w:rsidRDefault="00EE4324" w:rsidP="00EE4324">
            <w:pPr>
              <w:jc w:val="center"/>
            </w:pPr>
            <w:r>
              <w:t>0,222</w:t>
            </w:r>
          </w:p>
        </w:tc>
        <w:tc>
          <w:tcPr>
            <w:tcW w:w="1559" w:type="dxa"/>
          </w:tcPr>
          <w:p w14:paraId="22C6E1B1" w14:textId="77777777" w:rsidR="00EE4324" w:rsidRDefault="00EE4324" w:rsidP="00EE4324">
            <w:r>
              <w:t>Registro Nr.</w:t>
            </w:r>
          </w:p>
          <w:p w14:paraId="42CD120D" w14:textId="2F808F4C" w:rsidR="00EE4324" w:rsidRDefault="00EE4324" w:rsidP="00EE4324">
            <w:r>
              <w:t>44/3518232,</w:t>
            </w:r>
          </w:p>
          <w:p w14:paraId="453BFD5C" w14:textId="503A52E4" w:rsidR="00EE4324" w:rsidRDefault="00EE4324" w:rsidP="00EE4324">
            <w:r>
              <w:t>2024-09-02</w:t>
            </w:r>
          </w:p>
        </w:tc>
      </w:tr>
      <w:tr w:rsidR="00EE4324" w14:paraId="453BFD66" w14:textId="77777777" w:rsidTr="00165D6F">
        <w:tc>
          <w:tcPr>
            <w:tcW w:w="991" w:type="dxa"/>
          </w:tcPr>
          <w:p w14:paraId="453BFD5E" w14:textId="717D1B02" w:rsidR="00EE4324" w:rsidRDefault="00EE4324" w:rsidP="00EE4324">
            <w:pPr>
              <w:pStyle w:val="Sraopastraipa"/>
              <w:numPr>
                <w:ilvl w:val="0"/>
                <w:numId w:val="25"/>
              </w:numPr>
              <w:jc w:val="center"/>
            </w:pPr>
          </w:p>
        </w:tc>
        <w:tc>
          <w:tcPr>
            <w:tcW w:w="3263" w:type="dxa"/>
          </w:tcPr>
          <w:p w14:paraId="2CA48EA6" w14:textId="77777777" w:rsidR="00EE4324" w:rsidRDefault="00EE4324" w:rsidP="00EE4324">
            <w:r>
              <w:t xml:space="preserve">Privažiuojamasis kelias prie </w:t>
            </w:r>
          </w:p>
          <w:p w14:paraId="049F254D" w14:textId="400135D8" w:rsidR="00EE4324" w:rsidRDefault="00EE4324" w:rsidP="00EE4324">
            <w:r>
              <w:t>V. Alanto g. 7, 7A, 7B, 9, 9A</w:t>
            </w:r>
          </w:p>
          <w:p w14:paraId="453BFD5F" w14:textId="6866A8E7" w:rsidR="00EE4324" w:rsidRDefault="00EE4324" w:rsidP="00EE4324">
            <w:r>
              <w:t>(Panevėžio m., V. Alanto g.)</w:t>
            </w:r>
          </w:p>
        </w:tc>
        <w:tc>
          <w:tcPr>
            <w:tcW w:w="1559" w:type="dxa"/>
          </w:tcPr>
          <w:p w14:paraId="453BFD60" w14:textId="3007F391" w:rsidR="00EE4324" w:rsidRDefault="00EE4324" w:rsidP="00EE4324">
            <w:pPr>
              <w:jc w:val="center"/>
            </w:pPr>
            <w:r>
              <w:t>24 700,00</w:t>
            </w:r>
          </w:p>
        </w:tc>
        <w:tc>
          <w:tcPr>
            <w:tcW w:w="1418" w:type="dxa"/>
          </w:tcPr>
          <w:p w14:paraId="453BFD61" w14:textId="33659A28" w:rsidR="00EE4324" w:rsidRDefault="00EE4324" w:rsidP="00EE4324">
            <w:r>
              <w:t>4400-6448-7338</w:t>
            </w:r>
          </w:p>
        </w:tc>
        <w:tc>
          <w:tcPr>
            <w:tcW w:w="1417" w:type="dxa"/>
          </w:tcPr>
          <w:p w14:paraId="453BFD62" w14:textId="5E02FB0A" w:rsidR="00EE4324" w:rsidRDefault="00EE4324" w:rsidP="00EE4324">
            <w:pPr>
              <w:jc w:val="center"/>
            </w:pPr>
            <w:r>
              <w:t>0,101</w:t>
            </w:r>
          </w:p>
        </w:tc>
        <w:tc>
          <w:tcPr>
            <w:tcW w:w="1559" w:type="dxa"/>
          </w:tcPr>
          <w:p w14:paraId="4890E656" w14:textId="77777777" w:rsidR="00EE4324" w:rsidRDefault="00EE4324" w:rsidP="00EE4324">
            <w:r>
              <w:t>Registro Nr.</w:t>
            </w:r>
          </w:p>
          <w:p w14:paraId="79E15EDC" w14:textId="7F439047" w:rsidR="00EE4324" w:rsidRDefault="00EE4324" w:rsidP="00EE4324">
            <w:r>
              <w:t>44/3518230,</w:t>
            </w:r>
          </w:p>
          <w:p w14:paraId="453BFD65" w14:textId="56011428" w:rsidR="00EE4324" w:rsidRDefault="00EE4324" w:rsidP="00EE4324">
            <w:r>
              <w:t>2024-09-02</w:t>
            </w:r>
          </w:p>
        </w:tc>
      </w:tr>
      <w:tr w:rsidR="00EE4324" w14:paraId="453BFD6F" w14:textId="77777777" w:rsidTr="00165D6F">
        <w:tc>
          <w:tcPr>
            <w:tcW w:w="991" w:type="dxa"/>
          </w:tcPr>
          <w:p w14:paraId="453BFD67" w14:textId="251B79FC" w:rsidR="00EE4324" w:rsidRDefault="00EE4324" w:rsidP="00EE4324">
            <w:pPr>
              <w:pStyle w:val="Sraopastraipa"/>
              <w:numPr>
                <w:ilvl w:val="0"/>
                <w:numId w:val="25"/>
              </w:numPr>
              <w:jc w:val="center"/>
            </w:pPr>
          </w:p>
        </w:tc>
        <w:tc>
          <w:tcPr>
            <w:tcW w:w="3263" w:type="dxa"/>
          </w:tcPr>
          <w:p w14:paraId="61ADBD26" w14:textId="77777777" w:rsidR="00EE4324" w:rsidRDefault="00EE4324" w:rsidP="00EE4324">
            <w:pPr>
              <w:jc w:val="both"/>
            </w:pPr>
            <w:r w:rsidRPr="00AD06F5">
              <w:t xml:space="preserve">Privažiuojamasis kelias prie </w:t>
            </w:r>
          </w:p>
          <w:p w14:paraId="1D3E0C0B" w14:textId="613E5563" w:rsidR="00EE4324" w:rsidRPr="00AD06F5" w:rsidRDefault="00EE4324" w:rsidP="00EE4324">
            <w:pPr>
              <w:jc w:val="both"/>
            </w:pPr>
            <w:r w:rsidRPr="00AD06F5">
              <w:t>V. Alanto g. 11, 11A, 11B, 11C, 13, 13A, 13B, 15A</w:t>
            </w:r>
          </w:p>
          <w:p w14:paraId="453BFD68" w14:textId="497210E1" w:rsidR="00EE4324" w:rsidRPr="00AD06F5" w:rsidRDefault="00EE4324" w:rsidP="00EE4324">
            <w:r w:rsidRPr="00AD06F5">
              <w:t>(Panevėžio m., V. Alanto g.)</w:t>
            </w:r>
          </w:p>
        </w:tc>
        <w:tc>
          <w:tcPr>
            <w:tcW w:w="1559" w:type="dxa"/>
          </w:tcPr>
          <w:p w14:paraId="453BFD69" w14:textId="57B3FF94" w:rsidR="00EE4324" w:rsidRPr="00AD06F5" w:rsidRDefault="00EE4324" w:rsidP="00EE4324">
            <w:pPr>
              <w:jc w:val="center"/>
            </w:pPr>
            <w:r w:rsidRPr="00AD06F5">
              <w:t>38 300,00</w:t>
            </w:r>
          </w:p>
        </w:tc>
        <w:tc>
          <w:tcPr>
            <w:tcW w:w="1418" w:type="dxa"/>
          </w:tcPr>
          <w:p w14:paraId="453BFD6A" w14:textId="2E2EC1F5" w:rsidR="00EE4324" w:rsidRPr="006B5286" w:rsidRDefault="00EE4324" w:rsidP="00EE4324">
            <w:r>
              <w:t>4400-6452-5571</w:t>
            </w:r>
          </w:p>
        </w:tc>
        <w:tc>
          <w:tcPr>
            <w:tcW w:w="1417" w:type="dxa"/>
          </w:tcPr>
          <w:p w14:paraId="453BFD6B" w14:textId="59349524" w:rsidR="00EE4324" w:rsidRPr="006B5286" w:rsidRDefault="00EE4324" w:rsidP="00EE4324">
            <w:pPr>
              <w:jc w:val="center"/>
            </w:pPr>
            <w:r>
              <w:t>0,199</w:t>
            </w:r>
          </w:p>
        </w:tc>
        <w:tc>
          <w:tcPr>
            <w:tcW w:w="1559" w:type="dxa"/>
          </w:tcPr>
          <w:p w14:paraId="39A28C26" w14:textId="77777777" w:rsidR="00EE4324" w:rsidRDefault="00EE4324" w:rsidP="00EE4324">
            <w:r>
              <w:t>Registro Nr.</w:t>
            </w:r>
          </w:p>
          <w:p w14:paraId="2BE75583" w14:textId="0E07B843" w:rsidR="00EE4324" w:rsidRDefault="00EE4324" w:rsidP="00EE4324">
            <w:r>
              <w:t>44/3520273,</w:t>
            </w:r>
          </w:p>
          <w:p w14:paraId="453BFD6E" w14:textId="64C855E8" w:rsidR="00EE4324" w:rsidRPr="006B5286" w:rsidRDefault="00EE4324" w:rsidP="00EE4324">
            <w:r>
              <w:t>2024-09-02</w:t>
            </w:r>
          </w:p>
        </w:tc>
      </w:tr>
      <w:tr w:rsidR="00EE4324" w14:paraId="453BFD78" w14:textId="77777777" w:rsidTr="00165D6F">
        <w:tc>
          <w:tcPr>
            <w:tcW w:w="991" w:type="dxa"/>
          </w:tcPr>
          <w:p w14:paraId="453BFD70" w14:textId="2A23759D" w:rsidR="00EE4324" w:rsidRDefault="00EE4324" w:rsidP="00EE4324">
            <w:pPr>
              <w:pStyle w:val="Sraopastraipa"/>
              <w:numPr>
                <w:ilvl w:val="0"/>
                <w:numId w:val="25"/>
              </w:numPr>
              <w:jc w:val="center"/>
            </w:pPr>
          </w:p>
        </w:tc>
        <w:tc>
          <w:tcPr>
            <w:tcW w:w="3263" w:type="dxa"/>
          </w:tcPr>
          <w:p w14:paraId="5AD775A5" w14:textId="77777777" w:rsidR="00EE4324" w:rsidRPr="00EB5CCF" w:rsidRDefault="00EE4324" w:rsidP="00EE4324">
            <w:pPr>
              <w:jc w:val="both"/>
            </w:pPr>
            <w:r w:rsidRPr="00EB5CCF">
              <w:t xml:space="preserve">Privažiuojamasis kelias tarp </w:t>
            </w:r>
          </w:p>
          <w:p w14:paraId="33F55846" w14:textId="08FC39E8" w:rsidR="00EE4324" w:rsidRPr="00EB5CCF" w:rsidRDefault="00EE4324" w:rsidP="00EE4324">
            <w:pPr>
              <w:jc w:val="both"/>
            </w:pPr>
            <w:r w:rsidRPr="00EB5CCF">
              <w:t>V. Alanto</w:t>
            </w:r>
            <w:r w:rsidR="00DB2BE5">
              <w:t xml:space="preserve"> g.</w:t>
            </w:r>
            <w:r w:rsidRPr="00EB5CCF">
              <w:t xml:space="preserve"> ir Gėlainių g.</w:t>
            </w:r>
          </w:p>
          <w:p w14:paraId="453BFD71" w14:textId="6648545D" w:rsidR="00EE4324" w:rsidRPr="00EB5CCF" w:rsidRDefault="00EE4324" w:rsidP="00EE4324">
            <w:pPr>
              <w:jc w:val="both"/>
            </w:pPr>
            <w:r w:rsidRPr="00EB5CCF">
              <w:t>(Panevėžio m., V. Alanto g.)</w:t>
            </w:r>
          </w:p>
        </w:tc>
        <w:tc>
          <w:tcPr>
            <w:tcW w:w="1559" w:type="dxa"/>
          </w:tcPr>
          <w:p w14:paraId="453BFD72" w14:textId="0CBAE466" w:rsidR="00EE4324" w:rsidRPr="00EB5CCF" w:rsidRDefault="00EE4324" w:rsidP="00EE4324">
            <w:pPr>
              <w:jc w:val="center"/>
            </w:pPr>
            <w:r w:rsidRPr="00EB5CCF">
              <w:t>26 800,00</w:t>
            </w:r>
          </w:p>
        </w:tc>
        <w:tc>
          <w:tcPr>
            <w:tcW w:w="1418" w:type="dxa"/>
          </w:tcPr>
          <w:p w14:paraId="453BFD73" w14:textId="48EB915E" w:rsidR="00EE4324" w:rsidRPr="006B5286" w:rsidRDefault="00EE4324" w:rsidP="00EE4324">
            <w:r>
              <w:t>4400-6448-7370</w:t>
            </w:r>
          </w:p>
        </w:tc>
        <w:tc>
          <w:tcPr>
            <w:tcW w:w="1417" w:type="dxa"/>
          </w:tcPr>
          <w:p w14:paraId="453BFD74" w14:textId="7D97F053" w:rsidR="00EE4324" w:rsidRPr="006B5286" w:rsidRDefault="00EE4324" w:rsidP="00EE4324">
            <w:pPr>
              <w:jc w:val="center"/>
            </w:pPr>
            <w:r>
              <w:t>0,133</w:t>
            </w:r>
          </w:p>
        </w:tc>
        <w:tc>
          <w:tcPr>
            <w:tcW w:w="1559" w:type="dxa"/>
          </w:tcPr>
          <w:p w14:paraId="726010CC" w14:textId="77777777" w:rsidR="00EE4324" w:rsidRDefault="00EE4324" w:rsidP="00EE4324">
            <w:r>
              <w:t>Registro Nr.</w:t>
            </w:r>
          </w:p>
          <w:p w14:paraId="6A7147EF" w14:textId="2C7AC9AE" w:rsidR="00EE4324" w:rsidRDefault="00EE4324" w:rsidP="00EE4324">
            <w:r>
              <w:t>44/3518233,</w:t>
            </w:r>
          </w:p>
          <w:p w14:paraId="453BFD77" w14:textId="16E19656" w:rsidR="00EE4324" w:rsidRPr="006B5286" w:rsidRDefault="00EE4324" w:rsidP="00EE4324">
            <w:r>
              <w:t>2024-09-02</w:t>
            </w:r>
          </w:p>
        </w:tc>
      </w:tr>
    </w:tbl>
    <w:p w14:paraId="0D7FB9C8" w14:textId="77777777" w:rsidR="00055FDA" w:rsidRDefault="00055FDA" w:rsidP="00AD79FA">
      <w:pPr>
        <w:rPr>
          <w:rFonts w:eastAsia="Calibri"/>
          <w:szCs w:val="24"/>
        </w:rPr>
      </w:pPr>
    </w:p>
    <w:sectPr w:rsidR="00055FDA"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FCC59" w14:textId="77777777" w:rsidR="00D559E7" w:rsidRDefault="00D559E7">
      <w:r>
        <w:separator/>
      </w:r>
    </w:p>
  </w:endnote>
  <w:endnote w:type="continuationSeparator" w:id="0">
    <w:p w14:paraId="103809BE" w14:textId="77777777" w:rsidR="00D559E7" w:rsidRDefault="00D5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A" w14:textId="77777777" w:rsidR="00EE4324" w:rsidRDefault="00EE4324" w:rsidP="00BE4566">
    <w:pPr>
      <w:tabs>
        <w:tab w:val="left" w:pos="8445"/>
      </w:tabs>
    </w:pPr>
    <w:r>
      <w:tab/>
    </w:r>
  </w:p>
  <w:p w14:paraId="453BFE7B" w14:textId="77777777" w:rsidR="00EE4324" w:rsidRDefault="00EE4324"/>
  <w:p w14:paraId="453BFE7C" w14:textId="77777777" w:rsidR="00EE4324" w:rsidRDefault="00EE4324">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D" w14:textId="77777777" w:rsidR="00EE4324" w:rsidRDefault="00EE4324" w:rsidP="00DD20B8">
    <w:pPr>
      <w:pStyle w:val="Porat"/>
    </w:pPr>
  </w:p>
  <w:p w14:paraId="453BFE7E" w14:textId="77777777" w:rsidR="00EE4324" w:rsidRDefault="00EE4324" w:rsidP="00DD20B8">
    <w:pPr>
      <w:pStyle w:val="Porat"/>
    </w:pPr>
  </w:p>
  <w:p w14:paraId="453BFE7F" w14:textId="77777777" w:rsidR="00EE4324" w:rsidRDefault="00EE4324" w:rsidP="00DD20B8">
    <w:pPr>
      <w:pStyle w:val="Porat"/>
    </w:pPr>
  </w:p>
  <w:p w14:paraId="453BFE80" w14:textId="77777777" w:rsidR="00EE4324" w:rsidRDefault="00EE4324"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6F6DE" w14:textId="77777777" w:rsidR="00D559E7" w:rsidRDefault="00D559E7">
      <w:r>
        <w:separator/>
      </w:r>
    </w:p>
  </w:footnote>
  <w:footnote w:type="continuationSeparator" w:id="0">
    <w:p w14:paraId="363606EC" w14:textId="77777777" w:rsidR="00D559E7" w:rsidRDefault="00D55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6" w14:textId="77777777" w:rsidR="00EE4324" w:rsidRDefault="00EE4324">
    <w:pPr>
      <w:pStyle w:val="Antrats"/>
      <w:jc w:val="center"/>
    </w:pPr>
  </w:p>
  <w:p w14:paraId="453BFE77" w14:textId="77777777" w:rsidR="00EE4324" w:rsidRDefault="00EE4324">
    <w:pPr>
      <w:pStyle w:val="Antrats"/>
      <w:jc w:val="center"/>
    </w:pPr>
  </w:p>
  <w:p w14:paraId="453BFE78" w14:textId="77777777" w:rsidR="00EE4324" w:rsidRDefault="00EE4324">
    <w:pPr>
      <w:pStyle w:val="Antrats"/>
      <w:jc w:val="center"/>
    </w:pPr>
    <w:r>
      <w:fldChar w:fldCharType="begin"/>
    </w:r>
    <w:r>
      <w:instrText xml:space="preserve"> PAGE   \* MERGEFORMAT </w:instrText>
    </w:r>
    <w:r>
      <w:fldChar w:fldCharType="separate"/>
    </w:r>
    <w:r w:rsidR="000A1F03">
      <w:rPr>
        <w:noProof/>
      </w:rPr>
      <w:t>4</w:t>
    </w:r>
    <w:r>
      <w:rPr>
        <w:noProof/>
      </w:rPr>
      <w:fldChar w:fldCharType="end"/>
    </w:r>
  </w:p>
  <w:p w14:paraId="453BFE79" w14:textId="77777777" w:rsidR="00EE4324" w:rsidRDefault="00EE43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105C46"/>
    <w:multiLevelType w:val="hybridMultilevel"/>
    <w:tmpl w:val="852A35F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54717987">
    <w:abstractNumId w:val="3"/>
  </w:num>
  <w:num w:numId="2" w16cid:durableId="847522786">
    <w:abstractNumId w:val="5"/>
  </w:num>
  <w:num w:numId="3" w16cid:durableId="1318916255">
    <w:abstractNumId w:val="4"/>
  </w:num>
  <w:num w:numId="4" w16cid:durableId="169684495">
    <w:abstractNumId w:val="22"/>
  </w:num>
  <w:num w:numId="5" w16cid:durableId="1075469050">
    <w:abstractNumId w:val="9"/>
  </w:num>
  <w:num w:numId="6" w16cid:durableId="1073434848">
    <w:abstractNumId w:val="1"/>
  </w:num>
  <w:num w:numId="7" w16cid:durableId="1800757318">
    <w:abstractNumId w:val="20"/>
  </w:num>
  <w:num w:numId="8" w16cid:durableId="984311520">
    <w:abstractNumId w:val="7"/>
  </w:num>
  <w:num w:numId="9" w16cid:durableId="155611622">
    <w:abstractNumId w:val="19"/>
  </w:num>
  <w:num w:numId="10" w16cid:durableId="1665277358">
    <w:abstractNumId w:val="11"/>
  </w:num>
  <w:num w:numId="11" w16cid:durableId="624431572">
    <w:abstractNumId w:val="2"/>
  </w:num>
  <w:num w:numId="12" w16cid:durableId="576749238">
    <w:abstractNumId w:val="10"/>
  </w:num>
  <w:num w:numId="13" w16cid:durableId="1807041849">
    <w:abstractNumId w:val="15"/>
  </w:num>
  <w:num w:numId="14" w16cid:durableId="1933931219">
    <w:abstractNumId w:val="21"/>
  </w:num>
  <w:num w:numId="15" w16cid:durableId="195852236">
    <w:abstractNumId w:val="16"/>
  </w:num>
  <w:num w:numId="16" w16cid:durableId="1563255414">
    <w:abstractNumId w:val="12"/>
  </w:num>
  <w:num w:numId="17" w16cid:durableId="1228689305">
    <w:abstractNumId w:val="0"/>
  </w:num>
  <w:num w:numId="18" w16cid:durableId="1920405992">
    <w:abstractNumId w:val="13"/>
  </w:num>
  <w:num w:numId="19" w16cid:durableId="168253433">
    <w:abstractNumId w:val="14"/>
  </w:num>
  <w:num w:numId="20" w16cid:durableId="963969778">
    <w:abstractNumId w:val="8"/>
  </w:num>
  <w:num w:numId="21" w16cid:durableId="1052385615">
    <w:abstractNumId w:val="17"/>
  </w:num>
  <w:num w:numId="22" w16cid:durableId="1192914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882166">
    <w:abstractNumId w:val="6"/>
  </w:num>
  <w:num w:numId="24" w16cid:durableId="5760117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71381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6B6"/>
    <w:rsid w:val="00003573"/>
    <w:rsid w:val="00003A8F"/>
    <w:rsid w:val="00004666"/>
    <w:rsid w:val="00007195"/>
    <w:rsid w:val="00007509"/>
    <w:rsid w:val="00007F89"/>
    <w:rsid w:val="000113D0"/>
    <w:rsid w:val="00012976"/>
    <w:rsid w:val="00012E3A"/>
    <w:rsid w:val="0001304C"/>
    <w:rsid w:val="0001566B"/>
    <w:rsid w:val="000168D6"/>
    <w:rsid w:val="00020A3A"/>
    <w:rsid w:val="0002192F"/>
    <w:rsid w:val="000227F4"/>
    <w:rsid w:val="00023114"/>
    <w:rsid w:val="0002453C"/>
    <w:rsid w:val="000247FF"/>
    <w:rsid w:val="000267B7"/>
    <w:rsid w:val="00026869"/>
    <w:rsid w:val="00030538"/>
    <w:rsid w:val="00031E81"/>
    <w:rsid w:val="000378FE"/>
    <w:rsid w:val="000411E9"/>
    <w:rsid w:val="000440A7"/>
    <w:rsid w:val="000453F1"/>
    <w:rsid w:val="000465AF"/>
    <w:rsid w:val="0005169C"/>
    <w:rsid w:val="0005202D"/>
    <w:rsid w:val="00053E13"/>
    <w:rsid w:val="0005532F"/>
    <w:rsid w:val="0005541E"/>
    <w:rsid w:val="00055FDA"/>
    <w:rsid w:val="0006066B"/>
    <w:rsid w:val="0006116B"/>
    <w:rsid w:val="00061B4B"/>
    <w:rsid w:val="00062B68"/>
    <w:rsid w:val="000634F3"/>
    <w:rsid w:val="000636D5"/>
    <w:rsid w:val="0006418C"/>
    <w:rsid w:val="00065722"/>
    <w:rsid w:val="00065914"/>
    <w:rsid w:val="00065ADA"/>
    <w:rsid w:val="000665ED"/>
    <w:rsid w:val="00074C7D"/>
    <w:rsid w:val="00075594"/>
    <w:rsid w:val="000758C2"/>
    <w:rsid w:val="00075D5A"/>
    <w:rsid w:val="00076100"/>
    <w:rsid w:val="000767B1"/>
    <w:rsid w:val="00077DB2"/>
    <w:rsid w:val="000811E1"/>
    <w:rsid w:val="00083E3B"/>
    <w:rsid w:val="0008633F"/>
    <w:rsid w:val="00087637"/>
    <w:rsid w:val="00090614"/>
    <w:rsid w:val="00090DC8"/>
    <w:rsid w:val="0009130A"/>
    <w:rsid w:val="00097ADC"/>
    <w:rsid w:val="00097C3B"/>
    <w:rsid w:val="000A164D"/>
    <w:rsid w:val="000A1F03"/>
    <w:rsid w:val="000A547D"/>
    <w:rsid w:val="000A6E8A"/>
    <w:rsid w:val="000A6F7B"/>
    <w:rsid w:val="000A7D05"/>
    <w:rsid w:val="000B1E0E"/>
    <w:rsid w:val="000B37CF"/>
    <w:rsid w:val="000B53C7"/>
    <w:rsid w:val="000B5552"/>
    <w:rsid w:val="000B5921"/>
    <w:rsid w:val="000C3AEC"/>
    <w:rsid w:val="000C55F7"/>
    <w:rsid w:val="000C5C10"/>
    <w:rsid w:val="000C68A5"/>
    <w:rsid w:val="000C6E46"/>
    <w:rsid w:val="000C767D"/>
    <w:rsid w:val="000D065E"/>
    <w:rsid w:val="000D14D9"/>
    <w:rsid w:val="000D1755"/>
    <w:rsid w:val="000D4AF2"/>
    <w:rsid w:val="000D6DA0"/>
    <w:rsid w:val="000E14D2"/>
    <w:rsid w:val="000E3188"/>
    <w:rsid w:val="000E31D1"/>
    <w:rsid w:val="000E5443"/>
    <w:rsid w:val="000E5933"/>
    <w:rsid w:val="000E6239"/>
    <w:rsid w:val="000E7131"/>
    <w:rsid w:val="000E7992"/>
    <w:rsid w:val="000F091D"/>
    <w:rsid w:val="000F1842"/>
    <w:rsid w:val="000F2ED0"/>
    <w:rsid w:val="000F397B"/>
    <w:rsid w:val="00100A86"/>
    <w:rsid w:val="0010137D"/>
    <w:rsid w:val="00101502"/>
    <w:rsid w:val="00101F07"/>
    <w:rsid w:val="001034BE"/>
    <w:rsid w:val="00103DA0"/>
    <w:rsid w:val="00103ED7"/>
    <w:rsid w:val="001055A4"/>
    <w:rsid w:val="00112015"/>
    <w:rsid w:val="00112E41"/>
    <w:rsid w:val="001166B1"/>
    <w:rsid w:val="001173F8"/>
    <w:rsid w:val="00117B7B"/>
    <w:rsid w:val="001201A5"/>
    <w:rsid w:val="00122AB8"/>
    <w:rsid w:val="001234CD"/>
    <w:rsid w:val="00123CB7"/>
    <w:rsid w:val="00124B60"/>
    <w:rsid w:val="001259AB"/>
    <w:rsid w:val="001260FF"/>
    <w:rsid w:val="00131069"/>
    <w:rsid w:val="0013156C"/>
    <w:rsid w:val="00132ABE"/>
    <w:rsid w:val="00132DB5"/>
    <w:rsid w:val="00133CED"/>
    <w:rsid w:val="00134B47"/>
    <w:rsid w:val="00135AE1"/>
    <w:rsid w:val="00136DEC"/>
    <w:rsid w:val="00137CE1"/>
    <w:rsid w:val="0014120E"/>
    <w:rsid w:val="00143D17"/>
    <w:rsid w:val="0014434B"/>
    <w:rsid w:val="00152A9F"/>
    <w:rsid w:val="00152F4E"/>
    <w:rsid w:val="00153B94"/>
    <w:rsid w:val="00154766"/>
    <w:rsid w:val="0015521B"/>
    <w:rsid w:val="0015598E"/>
    <w:rsid w:val="00155D1C"/>
    <w:rsid w:val="00155E39"/>
    <w:rsid w:val="00156429"/>
    <w:rsid w:val="00157D69"/>
    <w:rsid w:val="001614C9"/>
    <w:rsid w:val="0016282F"/>
    <w:rsid w:val="00163319"/>
    <w:rsid w:val="00165D6F"/>
    <w:rsid w:val="00171A77"/>
    <w:rsid w:val="00172765"/>
    <w:rsid w:val="001755AB"/>
    <w:rsid w:val="00176CE0"/>
    <w:rsid w:val="00176EDD"/>
    <w:rsid w:val="00177D66"/>
    <w:rsid w:val="00177ED3"/>
    <w:rsid w:val="00180C4F"/>
    <w:rsid w:val="00184B08"/>
    <w:rsid w:val="001923C0"/>
    <w:rsid w:val="001928E0"/>
    <w:rsid w:val="00197080"/>
    <w:rsid w:val="001A007F"/>
    <w:rsid w:val="001A2FD1"/>
    <w:rsid w:val="001B0BAC"/>
    <w:rsid w:val="001B1FE3"/>
    <w:rsid w:val="001B24A2"/>
    <w:rsid w:val="001B4564"/>
    <w:rsid w:val="001B4832"/>
    <w:rsid w:val="001B765F"/>
    <w:rsid w:val="001C18C3"/>
    <w:rsid w:val="001C3CDA"/>
    <w:rsid w:val="001C3FF6"/>
    <w:rsid w:val="001C45A7"/>
    <w:rsid w:val="001C503E"/>
    <w:rsid w:val="001C5159"/>
    <w:rsid w:val="001C593D"/>
    <w:rsid w:val="001D178D"/>
    <w:rsid w:val="001D1AC1"/>
    <w:rsid w:val="001D3CB6"/>
    <w:rsid w:val="001D5022"/>
    <w:rsid w:val="001D681A"/>
    <w:rsid w:val="001D6A9A"/>
    <w:rsid w:val="001E2985"/>
    <w:rsid w:val="001E2A8C"/>
    <w:rsid w:val="001E2FAF"/>
    <w:rsid w:val="001E3CEE"/>
    <w:rsid w:val="001E434A"/>
    <w:rsid w:val="001E4DFD"/>
    <w:rsid w:val="001E58B7"/>
    <w:rsid w:val="001F4BC6"/>
    <w:rsid w:val="001F7914"/>
    <w:rsid w:val="00201334"/>
    <w:rsid w:val="0020204A"/>
    <w:rsid w:val="00205FFA"/>
    <w:rsid w:val="00206FC7"/>
    <w:rsid w:val="0020732D"/>
    <w:rsid w:val="00213C34"/>
    <w:rsid w:val="002148C8"/>
    <w:rsid w:val="00214E8D"/>
    <w:rsid w:val="002154CA"/>
    <w:rsid w:val="00215693"/>
    <w:rsid w:val="00216569"/>
    <w:rsid w:val="0022034B"/>
    <w:rsid w:val="00220AE7"/>
    <w:rsid w:val="00221DD9"/>
    <w:rsid w:val="002228A8"/>
    <w:rsid w:val="00224ACA"/>
    <w:rsid w:val="002253B4"/>
    <w:rsid w:val="00230BBC"/>
    <w:rsid w:val="00230E90"/>
    <w:rsid w:val="002337BB"/>
    <w:rsid w:val="0023417F"/>
    <w:rsid w:val="00234FD8"/>
    <w:rsid w:val="00237FC3"/>
    <w:rsid w:val="00240F33"/>
    <w:rsid w:val="002412CC"/>
    <w:rsid w:val="00241801"/>
    <w:rsid w:val="002426DB"/>
    <w:rsid w:val="00242F87"/>
    <w:rsid w:val="0024380C"/>
    <w:rsid w:val="002441C7"/>
    <w:rsid w:val="00244A16"/>
    <w:rsid w:val="0024706D"/>
    <w:rsid w:val="002507C0"/>
    <w:rsid w:val="002526D2"/>
    <w:rsid w:val="002536BA"/>
    <w:rsid w:val="00253B2C"/>
    <w:rsid w:val="00253C87"/>
    <w:rsid w:val="00260803"/>
    <w:rsid w:val="002612C4"/>
    <w:rsid w:val="002613B4"/>
    <w:rsid w:val="002630A9"/>
    <w:rsid w:val="00263461"/>
    <w:rsid w:val="002658A0"/>
    <w:rsid w:val="00266175"/>
    <w:rsid w:val="002664F3"/>
    <w:rsid w:val="002716E0"/>
    <w:rsid w:val="00273A13"/>
    <w:rsid w:val="00273E5A"/>
    <w:rsid w:val="00276412"/>
    <w:rsid w:val="00277448"/>
    <w:rsid w:val="00280EB1"/>
    <w:rsid w:val="00281A09"/>
    <w:rsid w:val="00284D8C"/>
    <w:rsid w:val="00286458"/>
    <w:rsid w:val="0029015B"/>
    <w:rsid w:val="002915B5"/>
    <w:rsid w:val="00291649"/>
    <w:rsid w:val="00292861"/>
    <w:rsid w:val="00292AF1"/>
    <w:rsid w:val="00293059"/>
    <w:rsid w:val="002945F1"/>
    <w:rsid w:val="00296395"/>
    <w:rsid w:val="00296F96"/>
    <w:rsid w:val="002A0D08"/>
    <w:rsid w:val="002A2063"/>
    <w:rsid w:val="002A2097"/>
    <w:rsid w:val="002A23DD"/>
    <w:rsid w:val="002A3DB8"/>
    <w:rsid w:val="002A3E2E"/>
    <w:rsid w:val="002A4C98"/>
    <w:rsid w:val="002B02A2"/>
    <w:rsid w:val="002B08DE"/>
    <w:rsid w:val="002B262D"/>
    <w:rsid w:val="002B35A2"/>
    <w:rsid w:val="002B4E39"/>
    <w:rsid w:val="002B4FD2"/>
    <w:rsid w:val="002B6129"/>
    <w:rsid w:val="002B73C4"/>
    <w:rsid w:val="002C031B"/>
    <w:rsid w:val="002C0C24"/>
    <w:rsid w:val="002C35DB"/>
    <w:rsid w:val="002C360D"/>
    <w:rsid w:val="002C3613"/>
    <w:rsid w:val="002C3888"/>
    <w:rsid w:val="002C52C5"/>
    <w:rsid w:val="002C6554"/>
    <w:rsid w:val="002D0308"/>
    <w:rsid w:val="002D0B3C"/>
    <w:rsid w:val="002D57F9"/>
    <w:rsid w:val="002D71F8"/>
    <w:rsid w:val="002D75F0"/>
    <w:rsid w:val="002D760D"/>
    <w:rsid w:val="002D79D2"/>
    <w:rsid w:val="002D7E2D"/>
    <w:rsid w:val="002E0554"/>
    <w:rsid w:val="002E1B8B"/>
    <w:rsid w:val="002E212A"/>
    <w:rsid w:val="002E2386"/>
    <w:rsid w:val="002E4357"/>
    <w:rsid w:val="002E60F1"/>
    <w:rsid w:val="002E67EF"/>
    <w:rsid w:val="002F28B6"/>
    <w:rsid w:val="002F30E9"/>
    <w:rsid w:val="002F31B7"/>
    <w:rsid w:val="002F3747"/>
    <w:rsid w:val="002F5794"/>
    <w:rsid w:val="002F5A27"/>
    <w:rsid w:val="002F7001"/>
    <w:rsid w:val="002F7DB4"/>
    <w:rsid w:val="00300998"/>
    <w:rsid w:val="00301354"/>
    <w:rsid w:val="00301C5B"/>
    <w:rsid w:val="00302BC5"/>
    <w:rsid w:val="00303346"/>
    <w:rsid w:val="003034E8"/>
    <w:rsid w:val="00307691"/>
    <w:rsid w:val="00310C47"/>
    <w:rsid w:val="003128F2"/>
    <w:rsid w:val="00312D7F"/>
    <w:rsid w:val="0031317D"/>
    <w:rsid w:val="00314390"/>
    <w:rsid w:val="00314597"/>
    <w:rsid w:val="003149E0"/>
    <w:rsid w:val="003154A3"/>
    <w:rsid w:val="00315ED9"/>
    <w:rsid w:val="00316CE4"/>
    <w:rsid w:val="00322277"/>
    <w:rsid w:val="0032388C"/>
    <w:rsid w:val="00324D68"/>
    <w:rsid w:val="00325160"/>
    <w:rsid w:val="00325CF1"/>
    <w:rsid w:val="00325F18"/>
    <w:rsid w:val="0032609B"/>
    <w:rsid w:val="00327096"/>
    <w:rsid w:val="00332D8F"/>
    <w:rsid w:val="003338E9"/>
    <w:rsid w:val="0033652F"/>
    <w:rsid w:val="00337555"/>
    <w:rsid w:val="00340EE1"/>
    <w:rsid w:val="00342298"/>
    <w:rsid w:val="00342B26"/>
    <w:rsid w:val="00343A45"/>
    <w:rsid w:val="00343C07"/>
    <w:rsid w:val="003445D5"/>
    <w:rsid w:val="003537B5"/>
    <w:rsid w:val="003537EF"/>
    <w:rsid w:val="00355495"/>
    <w:rsid w:val="00355EE8"/>
    <w:rsid w:val="00356533"/>
    <w:rsid w:val="00356B34"/>
    <w:rsid w:val="0036105C"/>
    <w:rsid w:val="003634EF"/>
    <w:rsid w:val="00365907"/>
    <w:rsid w:val="00366D1B"/>
    <w:rsid w:val="0036748A"/>
    <w:rsid w:val="00367607"/>
    <w:rsid w:val="0037128A"/>
    <w:rsid w:val="00371569"/>
    <w:rsid w:val="0037302E"/>
    <w:rsid w:val="00373486"/>
    <w:rsid w:val="00373E1B"/>
    <w:rsid w:val="00373E44"/>
    <w:rsid w:val="003820DF"/>
    <w:rsid w:val="0038226E"/>
    <w:rsid w:val="00384B8A"/>
    <w:rsid w:val="00392558"/>
    <w:rsid w:val="0039707D"/>
    <w:rsid w:val="003970D6"/>
    <w:rsid w:val="003A16E8"/>
    <w:rsid w:val="003A2977"/>
    <w:rsid w:val="003A3559"/>
    <w:rsid w:val="003A451B"/>
    <w:rsid w:val="003B4ED6"/>
    <w:rsid w:val="003B5E7C"/>
    <w:rsid w:val="003C261C"/>
    <w:rsid w:val="003C4398"/>
    <w:rsid w:val="003C5812"/>
    <w:rsid w:val="003C63EF"/>
    <w:rsid w:val="003C67C9"/>
    <w:rsid w:val="003C7190"/>
    <w:rsid w:val="003C77EF"/>
    <w:rsid w:val="003C7AB3"/>
    <w:rsid w:val="003D113C"/>
    <w:rsid w:val="003D4933"/>
    <w:rsid w:val="003D5B23"/>
    <w:rsid w:val="003D6535"/>
    <w:rsid w:val="003E4B94"/>
    <w:rsid w:val="003E4CF3"/>
    <w:rsid w:val="003E533E"/>
    <w:rsid w:val="003E5706"/>
    <w:rsid w:val="003E58F0"/>
    <w:rsid w:val="003E6A59"/>
    <w:rsid w:val="003F3684"/>
    <w:rsid w:val="003F3825"/>
    <w:rsid w:val="003F3CA5"/>
    <w:rsid w:val="003F4FBE"/>
    <w:rsid w:val="004002E2"/>
    <w:rsid w:val="004014AB"/>
    <w:rsid w:val="00401930"/>
    <w:rsid w:val="00403FF5"/>
    <w:rsid w:val="00404A96"/>
    <w:rsid w:val="00406375"/>
    <w:rsid w:val="004100D4"/>
    <w:rsid w:val="004106B9"/>
    <w:rsid w:val="0041079B"/>
    <w:rsid w:val="004117CB"/>
    <w:rsid w:val="00412699"/>
    <w:rsid w:val="0041553F"/>
    <w:rsid w:val="00417E59"/>
    <w:rsid w:val="004202EC"/>
    <w:rsid w:val="00420850"/>
    <w:rsid w:val="00420BD8"/>
    <w:rsid w:val="00420D2E"/>
    <w:rsid w:val="00421D43"/>
    <w:rsid w:val="00422E25"/>
    <w:rsid w:val="004238B4"/>
    <w:rsid w:val="00425050"/>
    <w:rsid w:val="004274A8"/>
    <w:rsid w:val="00430614"/>
    <w:rsid w:val="00431F36"/>
    <w:rsid w:val="00433ED2"/>
    <w:rsid w:val="004345D8"/>
    <w:rsid w:val="0043483D"/>
    <w:rsid w:val="00435010"/>
    <w:rsid w:val="004354BC"/>
    <w:rsid w:val="00435FCE"/>
    <w:rsid w:val="004376E8"/>
    <w:rsid w:val="004420BF"/>
    <w:rsid w:val="00444888"/>
    <w:rsid w:val="0044493B"/>
    <w:rsid w:val="00447771"/>
    <w:rsid w:val="004500C3"/>
    <w:rsid w:val="00454411"/>
    <w:rsid w:val="00455AC4"/>
    <w:rsid w:val="004560D5"/>
    <w:rsid w:val="004564CD"/>
    <w:rsid w:val="00462130"/>
    <w:rsid w:val="00464A52"/>
    <w:rsid w:val="00464BB1"/>
    <w:rsid w:val="00464E5F"/>
    <w:rsid w:val="00464EA2"/>
    <w:rsid w:val="00471B4D"/>
    <w:rsid w:val="00475641"/>
    <w:rsid w:val="00480D2E"/>
    <w:rsid w:val="00481FD1"/>
    <w:rsid w:val="00484650"/>
    <w:rsid w:val="004849ED"/>
    <w:rsid w:val="00490230"/>
    <w:rsid w:val="004912B5"/>
    <w:rsid w:val="00491609"/>
    <w:rsid w:val="004953CA"/>
    <w:rsid w:val="00495F9A"/>
    <w:rsid w:val="004A2500"/>
    <w:rsid w:val="004A29B6"/>
    <w:rsid w:val="004A29F4"/>
    <w:rsid w:val="004A2A69"/>
    <w:rsid w:val="004A3610"/>
    <w:rsid w:val="004A5C4C"/>
    <w:rsid w:val="004A65BE"/>
    <w:rsid w:val="004A6A1C"/>
    <w:rsid w:val="004A6E92"/>
    <w:rsid w:val="004B00B5"/>
    <w:rsid w:val="004B0F1E"/>
    <w:rsid w:val="004B18C1"/>
    <w:rsid w:val="004B3A6E"/>
    <w:rsid w:val="004C021A"/>
    <w:rsid w:val="004C07E0"/>
    <w:rsid w:val="004C3B87"/>
    <w:rsid w:val="004C43C4"/>
    <w:rsid w:val="004C61AF"/>
    <w:rsid w:val="004D2980"/>
    <w:rsid w:val="004D35C5"/>
    <w:rsid w:val="004D6153"/>
    <w:rsid w:val="004D6DBC"/>
    <w:rsid w:val="004E4142"/>
    <w:rsid w:val="004E5000"/>
    <w:rsid w:val="004E635F"/>
    <w:rsid w:val="004E690D"/>
    <w:rsid w:val="004F0C49"/>
    <w:rsid w:val="004F2BBF"/>
    <w:rsid w:val="004F2DF5"/>
    <w:rsid w:val="004F690C"/>
    <w:rsid w:val="004F6C43"/>
    <w:rsid w:val="00503A5B"/>
    <w:rsid w:val="00503F5E"/>
    <w:rsid w:val="00507886"/>
    <w:rsid w:val="00507AA3"/>
    <w:rsid w:val="00510DE4"/>
    <w:rsid w:val="00511E7A"/>
    <w:rsid w:val="00513620"/>
    <w:rsid w:val="00514BF4"/>
    <w:rsid w:val="005166E3"/>
    <w:rsid w:val="0051712F"/>
    <w:rsid w:val="005179B8"/>
    <w:rsid w:val="00521054"/>
    <w:rsid w:val="0052387D"/>
    <w:rsid w:val="0052406D"/>
    <w:rsid w:val="00524D2D"/>
    <w:rsid w:val="00526DC5"/>
    <w:rsid w:val="00530F0D"/>
    <w:rsid w:val="0053203E"/>
    <w:rsid w:val="00532923"/>
    <w:rsid w:val="00533646"/>
    <w:rsid w:val="00536B49"/>
    <w:rsid w:val="00540559"/>
    <w:rsid w:val="0054282E"/>
    <w:rsid w:val="00550B85"/>
    <w:rsid w:val="00550E98"/>
    <w:rsid w:val="00553527"/>
    <w:rsid w:val="00553B90"/>
    <w:rsid w:val="00555EA6"/>
    <w:rsid w:val="00556B33"/>
    <w:rsid w:val="0055780F"/>
    <w:rsid w:val="00557F47"/>
    <w:rsid w:val="00561422"/>
    <w:rsid w:val="00562AFD"/>
    <w:rsid w:val="00562BCD"/>
    <w:rsid w:val="00566FC8"/>
    <w:rsid w:val="005677EF"/>
    <w:rsid w:val="00571264"/>
    <w:rsid w:val="00571BF3"/>
    <w:rsid w:val="00572959"/>
    <w:rsid w:val="005729CD"/>
    <w:rsid w:val="00575F45"/>
    <w:rsid w:val="005769CF"/>
    <w:rsid w:val="00576D89"/>
    <w:rsid w:val="0057770C"/>
    <w:rsid w:val="00580737"/>
    <w:rsid w:val="005825E1"/>
    <w:rsid w:val="00582D82"/>
    <w:rsid w:val="00584C4D"/>
    <w:rsid w:val="00586117"/>
    <w:rsid w:val="00586E2D"/>
    <w:rsid w:val="005873AB"/>
    <w:rsid w:val="005902A9"/>
    <w:rsid w:val="00590FC5"/>
    <w:rsid w:val="00594A1C"/>
    <w:rsid w:val="00595F80"/>
    <w:rsid w:val="00596CFE"/>
    <w:rsid w:val="00596DD9"/>
    <w:rsid w:val="005A0487"/>
    <w:rsid w:val="005A2B62"/>
    <w:rsid w:val="005A2BF0"/>
    <w:rsid w:val="005A3E0A"/>
    <w:rsid w:val="005A3F9E"/>
    <w:rsid w:val="005A40E2"/>
    <w:rsid w:val="005A56DA"/>
    <w:rsid w:val="005A6430"/>
    <w:rsid w:val="005A6944"/>
    <w:rsid w:val="005B1469"/>
    <w:rsid w:val="005B24E2"/>
    <w:rsid w:val="005B2583"/>
    <w:rsid w:val="005B5526"/>
    <w:rsid w:val="005B727C"/>
    <w:rsid w:val="005C0DA4"/>
    <w:rsid w:val="005C32BD"/>
    <w:rsid w:val="005C41AC"/>
    <w:rsid w:val="005C44E2"/>
    <w:rsid w:val="005C605B"/>
    <w:rsid w:val="005C7D1C"/>
    <w:rsid w:val="005D1EEC"/>
    <w:rsid w:val="005D3687"/>
    <w:rsid w:val="005D3A85"/>
    <w:rsid w:val="005D5EA8"/>
    <w:rsid w:val="005D7AA5"/>
    <w:rsid w:val="005E0C2D"/>
    <w:rsid w:val="005E2E6A"/>
    <w:rsid w:val="005E31AB"/>
    <w:rsid w:val="005E31E9"/>
    <w:rsid w:val="005F2699"/>
    <w:rsid w:val="005F3575"/>
    <w:rsid w:val="005F3B79"/>
    <w:rsid w:val="005F3C01"/>
    <w:rsid w:val="005F44E3"/>
    <w:rsid w:val="005F44FE"/>
    <w:rsid w:val="005F6353"/>
    <w:rsid w:val="00600EF4"/>
    <w:rsid w:val="006011C8"/>
    <w:rsid w:val="00601BE4"/>
    <w:rsid w:val="006027C6"/>
    <w:rsid w:val="0060284B"/>
    <w:rsid w:val="00605F6E"/>
    <w:rsid w:val="006062B3"/>
    <w:rsid w:val="0060656B"/>
    <w:rsid w:val="0060717D"/>
    <w:rsid w:val="00611EE0"/>
    <w:rsid w:val="006128BC"/>
    <w:rsid w:val="0061401B"/>
    <w:rsid w:val="006174E9"/>
    <w:rsid w:val="006174F2"/>
    <w:rsid w:val="006177D9"/>
    <w:rsid w:val="00620C55"/>
    <w:rsid w:val="0062155E"/>
    <w:rsid w:val="00621A26"/>
    <w:rsid w:val="0062276B"/>
    <w:rsid w:val="006228DF"/>
    <w:rsid w:val="006244B6"/>
    <w:rsid w:val="0062551B"/>
    <w:rsid w:val="00625C86"/>
    <w:rsid w:val="00627BF6"/>
    <w:rsid w:val="00630B08"/>
    <w:rsid w:val="00630DED"/>
    <w:rsid w:val="0063647E"/>
    <w:rsid w:val="0063721C"/>
    <w:rsid w:val="006372B3"/>
    <w:rsid w:val="00642570"/>
    <w:rsid w:val="00644E17"/>
    <w:rsid w:val="00644F82"/>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484F"/>
    <w:rsid w:val="00676CD9"/>
    <w:rsid w:val="00677B94"/>
    <w:rsid w:val="00680094"/>
    <w:rsid w:val="0068030A"/>
    <w:rsid w:val="0068063B"/>
    <w:rsid w:val="0068182A"/>
    <w:rsid w:val="00681AE5"/>
    <w:rsid w:val="00683769"/>
    <w:rsid w:val="0068408D"/>
    <w:rsid w:val="00684316"/>
    <w:rsid w:val="006856B0"/>
    <w:rsid w:val="00686EB4"/>
    <w:rsid w:val="006879CE"/>
    <w:rsid w:val="0069307B"/>
    <w:rsid w:val="00694296"/>
    <w:rsid w:val="00695D7F"/>
    <w:rsid w:val="00696CB6"/>
    <w:rsid w:val="006978C1"/>
    <w:rsid w:val="006A43ED"/>
    <w:rsid w:val="006A5A1C"/>
    <w:rsid w:val="006A6647"/>
    <w:rsid w:val="006B0BC0"/>
    <w:rsid w:val="006B1852"/>
    <w:rsid w:val="006B5286"/>
    <w:rsid w:val="006B7411"/>
    <w:rsid w:val="006C09B4"/>
    <w:rsid w:val="006C193D"/>
    <w:rsid w:val="006C2DEF"/>
    <w:rsid w:val="006C5AD7"/>
    <w:rsid w:val="006C692F"/>
    <w:rsid w:val="006D107B"/>
    <w:rsid w:val="006D3EFE"/>
    <w:rsid w:val="006D583F"/>
    <w:rsid w:val="006D6344"/>
    <w:rsid w:val="006D7A59"/>
    <w:rsid w:val="006E0208"/>
    <w:rsid w:val="006E038D"/>
    <w:rsid w:val="006E1EEE"/>
    <w:rsid w:val="006E39DC"/>
    <w:rsid w:val="006E64A1"/>
    <w:rsid w:val="006E6F20"/>
    <w:rsid w:val="006F092E"/>
    <w:rsid w:val="006F1731"/>
    <w:rsid w:val="006F1B47"/>
    <w:rsid w:val="006F4AE9"/>
    <w:rsid w:val="006F697B"/>
    <w:rsid w:val="006F7032"/>
    <w:rsid w:val="00701945"/>
    <w:rsid w:val="00711033"/>
    <w:rsid w:val="00711691"/>
    <w:rsid w:val="00712360"/>
    <w:rsid w:val="007129E5"/>
    <w:rsid w:val="00713EB6"/>
    <w:rsid w:val="007143BA"/>
    <w:rsid w:val="00715EF9"/>
    <w:rsid w:val="0071628C"/>
    <w:rsid w:val="00717B84"/>
    <w:rsid w:val="0072049B"/>
    <w:rsid w:val="007205B9"/>
    <w:rsid w:val="00722700"/>
    <w:rsid w:val="00723E14"/>
    <w:rsid w:val="00725D3D"/>
    <w:rsid w:val="007276A4"/>
    <w:rsid w:val="007279BC"/>
    <w:rsid w:val="00736212"/>
    <w:rsid w:val="007367CF"/>
    <w:rsid w:val="00737AC4"/>
    <w:rsid w:val="00737C45"/>
    <w:rsid w:val="00740946"/>
    <w:rsid w:val="00740CC0"/>
    <w:rsid w:val="00742DFE"/>
    <w:rsid w:val="007433DB"/>
    <w:rsid w:val="00743B7D"/>
    <w:rsid w:val="00744C35"/>
    <w:rsid w:val="007452C6"/>
    <w:rsid w:val="00750ACE"/>
    <w:rsid w:val="007540CE"/>
    <w:rsid w:val="007562AC"/>
    <w:rsid w:val="00756F02"/>
    <w:rsid w:val="00757365"/>
    <w:rsid w:val="00757818"/>
    <w:rsid w:val="00757FE2"/>
    <w:rsid w:val="00760DE3"/>
    <w:rsid w:val="0076106A"/>
    <w:rsid w:val="00761752"/>
    <w:rsid w:val="00762CBD"/>
    <w:rsid w:val="00763D4F"/>
    <w:rsid w:val="007645AC"/>
    <w:rsid w:val="00764613"/>
    <w:rsid w:val="0077055C"/>
    <w:rsid w:val="00770E93"/>
    <w:rsid w:val="007717A9"/>
    <w:rsid w:val="00773818"/>
    <w:rsid w:val="0077409B"/>
    <w:rsid w:val="00775EA8"/>
    <w:rsid w:val="0077650A"/>
    <w:rsid w:val="00776A64"/>
    <w:rsid w:val="00780E8C"/>
    <w:rsid w:val="00781316"/>
    <w:rsid w:val="00784307"/>
    <w:rsid w:val="00785121"/>
    <w:rsid w:val="00785145"/>
    <w:rsid w:val="00786A8F"/>
    <w:rsid w:val="00793437"/>
    <w:rsid w:val="00796747"/>
    <w:rsid w:val="00796E6A"/>
    <w:rsid w:val="007978F3"/>
    <w:rsid w:val="007A0F7B"/>
    <w:rsid w:val="007A38DC"/>
    <w:rsid w:val="007A5978"/>
    <w:rsid w:val="007A5B45"/>
    <w:rsid w:val="007A6118"/>
    <w:rsid w:val="007B04AD"/>
    <w:rsid w:val="007B311C"/>
    <w:rsid w:val="007B6086"/>
    <w:rsid w:val="007B76D3"/>
    <w:rsid w:val="007C0C79"/>
    <w:rsid w:val="007C1F90"/>
    <w:rsid w:val="007C4243"/>
    <w:rsid w:val="007C5A1C"/>
    <w:rsid w:val="007D050E"/>
    <w:rsid w:val="007D31C7"/>
    <w:rsid w:val="007D3696"/>
    <w:rsid w:val="007D3F07"/>
    <w:rsid w:val="007D624F"/>
    <w:rsid w:val="007D6BBA"/>
    <w:rsid w:val="007D72EE"/>
    <w:rsid w:val="007E198F"/>
    <w:rsid w:val="007E2B12"/>
    <w:rsid w:val="007E3012"/>
    <w:rsid w:val="007E53F0"/>
    <w:rsid w:val="007E61E2"/>
    <w:rsid w:val="007E74BB"/>
    <w:rsid w:val="007F0AE3"/>
    <w:rsid w:val="007F1F9E"/>
    <w:rsid w:val="007F25A5"/>
    <w:rsid w:val="007F2ABF"/>
    <w:rsid w:val="007F3282"/>
    <w:rsid w:val="007F3F25"/>
    <w:rsid w:val="007F4235"/>
    <w:rsid w:val="007F6356"/>
    <w:rsid w:val="00801C51"/>
    <w:rsid w:val="00801DD2"/>
    <w:rsid w:val="00803232"/>
    <w:rsid w:val="00804D3C"/>
    <w:rsid w:val="008078E9"/>
    <w:rsid w:val="0081080F"/>
    <w:rsid w:val="00810C29"/>
    <w:rsid w:val="00811E67"/>
    <w:rsid w:val="00814E6B"/>
    <w:rsid w:val="00817F1F"/>
    <w:rsid w:val="008212D1"/>
    <w:rsid w:val="008242AA"/>
    <w:rsid w:val="0082493F"/>
    <w:rsid w:val="00824CF8"/>
    <w:rsid w:val="008270F8"/>
    <w:rsid w:val="00830327"/>
    <w:rsid w:val="00831784"/>
    <w:rsid w:val="00832A43"/>
    <w:rsid w:val="0083512D"/>
    <w:rsid w:val="00836673"/>
    <w:rsid w:val="0084046D"/>
    <w:rsid w:val="008407BD"/>
    <w:rsid w:val="00842C89"/>
    <w:rsid w:val="00843453"/>
    <w:rsid w:val="0084483B"/>
    <w:rsid w:val="00846AA8"/>
    <w:rsid w:val="008471B3"/>
    <w:rsid w:val="00850A14"/>
    <w:rsid w:val="00851BBE"/>
    <w:rsid w:val="008524ED"/>
    <w:rsid w:val="00853D52"/>
    <w:rsid w:val="008547BE"/>
    <w:rsid w:val="00854B95"/>
    <w:rsid w:val="00854E97"/>
    <w:rsid w:val="008558CF"/>
    <w:rsid w:val="00860671"/>
    <w:rsid w:val="00860740"/>
    <w:rsid w:val="008608CB"/>
    <w:rsid w:val="00860961"/>
    <w:rsid w:val="0086111D"/>
    <w:rsid w:val="00862DCC"/>
    <w:rsid w:val="0086483C"/>
    <w:rsid w:val="00864C39"/>
    <w:rsid w:val="00865033"/>
    <w:rsid w:val="00865499"/>
    <w:rsid w:val="00865596"/>
    <w:rsid w:val="00866DD2"/>
    <w:rsid w:val="00870439"/>
    <w:rsid w:val="008709FB"/>
    <w:rsid w:val="0087469F"/>
    <w:rsid w:val="00875CBC"/>
    <w:rsid w:val="00876413"/>
    <w:rsid w:val="00876E15"/>
    <w:rsid w:val="00880112"/>
    <w:rsid w:val="0088013C"/>
    <w:rsid w:val="0088367B"/>
    <w:rsid w:val="00883CEA"/>
    <w:rsid w:val="00883F12"/>
    <w:rsid w:val="008843C1"/>
    <w:rsid w:val="008843D7"/>
    <w:rsid w:val="00885728"/>
    <w:rsid w:val="00887FC3"/>
    <w:rsid w:val="00890A49"/>
    <w:rsid w:val="00891623"/>
    <w:rsid w:val="008A018B"/>
    <w:rsid w:val="008A0283"/>
    <w:rsid w:val="008A2000"/>
    <w:rsid w:val="008A2DE3"/>
    <w:rsid w:val="008A539B"/>
    <w:rsid w:val="008A58DF"/>
    <w:rsid w:val="008A786A"/>
    <w:rsid w:val="008A7B03"/>
    <w:rsid w:val="008B06E3"/>
    <w:rsid w:val="008B2821"/>
    <w:rsid w:val="008B28AB"/>
    <w:rsid w:val="008B3AC4"/>
    <w:rsid w:val="008B3D51"/>
    <w:rsid w:val="008B40F0"/>
    <w:rsid w:val="008B62BB"/>
    <w:rsid w:val="008B6518"/>
    <w:rsid w:val="008B742E"/>
    <w:rsid w:val="008C0B28"/>
    <w:rsid w:val="008C1653"/>
    <w:rsid w:val="008C1FF5"/>
    <w:rsid w:val="008C2A8A"/>
    <w:rsid w:val="008C4E7D"/>
    <w:rsid w:val="008D45F9"/>
    <w:rsid w:val="008D5365"/>
    <w:rsid w:val="008D6846"/>
    <w:rsid w:val="008D69AD"/>
    <w:rsid w:val="008D6FCF"/>
    <w:rsid w:val="008D7609"/>
    <w:rsid w:val="008D7F28"/>
    <w:rsid w:val="008E1526"/>
    <w:rsid w:val="008E160B"/>
    <w:rsid w:val="008E49A9"/>
    <w:rsid w:val="008E5BC9"/>
    <w:rsid w:val="008F0144"/>
    <w:rsid w:val="008F02B3"/>
    <w:rsid w:val="008F1635"/>
    <w:rsid w:val="008F335B"/>
    <w:rsid w:val="008F431E"/>
    <w:rsid w:val="008F5AE1"/>
    <w:rsid w:val="008F62A9"/>
    <w:rsid w:val="008F6730"/>
    <w:rsid w:val="0090079A"/>
    <w:rsid w:val="0090121F"/>
    <w:rsid w:val="00901ACB"/>
    <w:rsid w:val="00902182"/>
    <w:rsid w:val="00903B56"/>
    <w:rsid w:val="00903F48"/>
    <w:rsid w:val="00904370"/>
    <w:rsid w:val="009072E5"/>
    <w:rsid w:val="00907A79"/>
    <w:rsid w:val="009111D4"/>
    <w:rsid w:val="009115AC"/>
    <w:rsid w:val="00914DC6"/>
    <w:rsid w:val="00914DCD"/>
    <w:rsid w:val="00915A53"/>
    <w:rsid w:val="00915DB6"/>
    <w:rsid w:val="00916D5D"/>
    <w:rsid w:val="0092093D"/>
    <w:rsid w:val="00926FE1"/>
    <w:rsid w:val="0093127D"/>
    <w:rsid w:val="00931ACB"/>
    <w:rsid w:val="0093245C"/>
    <w:rsid w:val="00932699"/>
    <w:rsid w:val="00932C8B"/>
    <w:rsid w:val="00933EB9"/>
    <w:rsid w:val="00934A4D"/>
    <w:rsid w:val="00935F9E"/>
    <w:rsid w:val="00937E05"/>
    <w:rsid w:val="00942B11"/>
    <w:rsid w:val="0094302A"/>
    <w:rsid w:val="00944784"/>
    <w:rsid w:val="00945D97"/>
    <w:rsid w:val="009460CF"/>
    <w:rsid w:val="00950EE6"/>
    <w:rsid w:val="00950FA3"/>
    <w:rsid w:val="00952228"/>
    <w:rsid w:val="00952515"/>
    <w:rsid w:val="00952DAD"/>
    <w:rsid w:val="0095308F"/>
    <w:rsid w:val="009546AB"/>
    <w:rsid w:val="0095518F"/>
    <w:rsid w:val="009567D0"/>
    <w:rsid w:val="009567DE"/>
    <w:rsid w:val="00956EFA"/>
    <w:rsid w:val="009607C9"/>
    <w:rsid w:val="009609EB"/>
    <w:rsid w:val="00961A89"/>
    <w:rsid w:val="00962562"/>
    <w:rsid w:val="0096353C"/>
    <w:rsid w:val="00966AF6"/>
    <w:rsid w:val="00970538"/>
    <w:rsid w:val="00972F8C"/>
    <w:rsid w:val="00973057"/>
    <w:rsid w:val="00974050"/>
    <w:rsid w:val="00976276"/>
    <w:rsid w:val="0098033A"/>
    <w:rsid w:val="0098109A"/>
    <w:rsid w:val="0098377C"/>
    <w:rsid w:val="00983960"/>
    <w:rsid w:val="00986618"/>
    <w:rsid w:val="00986CFA"/>
    <w:rsid w:val="0099046B"/>
    <w:rsid w:val="00990645"/>
    <w:rsid w:val="009909B4"/>
    <w:rsid w:val="00997B71"/>
    <w:rsid w:val="009A09B2"/>
    <w:rsid w:val="009A129C"/>
    <w:rsid w:val="009A34A7"/>
    <w:rsid w:val="009A4733"/>
    <w:rsid w:val="009A4D8D"/>
    <w:rsid w:val="009A63D7"/>
    <w:rsid w:val="009B17A9"/>
    <w:rsid w:val="009B1861"/>
    <w:rsid w:val="009B247C"/>
    <w:rsid w:val="009B51CE"/>
    <w:rsid w:val="009B542B"/>
    <w:rsid w:val="009B70F9"/>
    <w:rsid w:val="009B7E99"/>
    <w:rsid w:val="009C1065"/>
    <w:rsid w:val="009C3B6A"/>
    <w:rsid w:val="009C3C68"/>
    <w:rsid w:val="009C48B9"/>
    <w:rsid w:val="009C55DF"/>
    <w:rsid w:val="009D1163"/>
    <w:rsid w:val="009D4140"/>
    <w:rsid w:val="009D6D5F"/>
    <w:rsid w:val="009E0408"/>
    <w:rsid w:val="009E05C6"/>
    <w:rsid w:val="009E0D21"/>
    <w:rsid w:val="009E0DB9"/>
    <w:rsid w:val="009E2766"/>
    <w:rsid w:val="009E5C02"/>
    <w:rsid w:val="009E77C4"/>
    <w:rsid w:val="009F043B"/>
    <w:rsid w:val="009F0DA5"/>
    <w:rsid w:val="009F1443"/>
    <w:rsid w:val="009F2504"/>
    <w:rsid w:val="009F2FB6"/>
    <w:rsid w:val="009F5E68"/>
    <w:rsid w:val="009F5E77"/>
    <w:rsid w:val="009F5FE1"/>
    <w:rsid w:val="00A0004E"/>
    <w:rsid w:val="00A00055"/>
    <w:rsid w:val="00A02B0F"/>
    <w:rsid w:val="00A03927"/>
    <w:rsid w:val="00A05422"/>
    <w:rsid w:val="00A0722D"/>
    <w:rsid w:val="00A07434"/>
    <w:rsid w:val="00A11458"/>
    <w:rsid w:val="00A11511"/>
    <w:rsid w:val="00A122BE"/>
    <w:rsid w:val="00A135AE"/>
    <w:rsid w:val="00A13FF8"/>
    <w:rsid w:val="00A144BB"/>
    <w:rsid w:val="00A17420"/>
    <w:rsid w:val="00A205DA"/>
    <w:rsid w:val="00A21FA9"/>
    <w:rsid w:val="00A263D8"/>
    <w:rsid w:val="00A2654C"/>
    <w:rsid w:val="00A30155"/>
    <w:rsid w:val="00A3474A"/>
    <w:rsid w:val="00A36213"/>
    <w:rsid w:val="00A363A9"/>
    <w:rsid w:val="00A37460"/>
    <w:rsid w:val="00A400F7"/>
    <w:rsid w:val="00A403A9"/>
    <w:rsid w:val="00A41CA9"/>
    <w:rsid w:val="00A423CD"/>
    <w:rsid w:val="00A454D6"/>
    <w:rsid w:val="00A47ED9"/>
    <w:rsid w:val="00A5076B"/>
    <w:rsid w:val="00A5184C"/>
    <w:rsid w:val="00A5189C"/>
    <w:rsid w:val="00A53E67"/>
    <w:rsid w:val="00A53F35"/>
    <w:rsid w:val="00A562AA"/>
    <w:rsid w:val="00A57683"/>
    <w:rsid w:val="00A6021E"/>
    <w:rsid w:val="00A607E7"/>
    <w:rsid w:val="00A61106"/>
    <w:rsid w:val="00A61421"/>
    <w:rsid w:val="00A6194B"/>
    <w:rsid w:val="00A62527"/>
    <w:rsid w:val="00A62680"/>
    <w:rsid w:val="00A63E4A"/>
    <w:rsid w:val="00A649C8"/>
    <w:rsid w:val="00A668C3"/>
    <w:rsid w:val="00A72F74"/>
    <w:rsid w:val="00A73605"/>
    <w:rsid w:val="00A74425"/>
    <w:rsid w:val="00A7648F"/>
    <w:rsid w:val="00A76F74"/>
    <w:rsid w:val="00A77909"/>
    <w:rsid w:val="00A779C0"/>
    <w:rsid w:val="00A81061"/>
    <w:rsid w:val="00A81759"/>
    <w:rsid w:val="00A81E2B"/>
    <w:rsid w:val="00A83444"/>
    <w:rsid w:val="00A84DDD"/>
    <w:rsid w:val="00A85479"/>
    <w:rsid w:val="00A85B36"/>
    <w:rsid w:val="00A8747B"/>
    <w:rsid w:val="00A87D14"/>
    <w:rsid w:val="00A90805"/>
    <w:rsid w:val="00A90AC8"/>
    <w:rsid w:val="00A97838"/>
    <w:rsid w:val="00AA113F"/>
    <w:rsid w:val="00AA1C82"/>
    <w:rsid w:val="00AA2CBA"/>
    <w:rsid w:val="00AA37A9"/>
    <w:rsid w:val="00AA6CB3"/>
    <w:rsid w:val="00AA7165"/>
    <w:rsid w:val="00AB02B7"/>
    <w:rsid w:val="00AB0E39"/>
    <w:rsid w:val="00AB31B8"/>
    <w:rsid w:val="00AB3323"/>
    <w:rsid w:val="00AB42F5"/>
    <w:rsid w:val="00AB4B40"/>
    <w:rsid w:val="00AB6C57"/>
    <w:rsid w:val="00AC09F7"/>
    <w:rsid w:val="00AC0F59"/>
    <w:rsid w:val="00AC13BC"/>
    <w:rsid w:val="00AC4A9E"/>
    <w:rsid w:val="00AC7722"/>
    <w:rsid w:val="00AC7C50"/>
    <w:rsid w:val="00AD02CE"/>
    <w:rsid w:val="00AD06F5"/>
    <w:rsid w:val="00AD3E4E"/>
    <w:rsid w:val="00AD4926"/>
    <w:rsid w:val="00AD4D9E"/>
    <w:rsid w:val="00AD778C"/>
    <w:rsid w:val="00AD79FA"/>
    <w:rsid w:val="00AD7CA7"/>
    <w:rsid w:val="00AE2699"/>
    <w:rsid w:val="00AE3D3E"/>
    <w:rsid w:val="00AE4D05"/>
    <w:rsid w:val="00AE4F94"/>
    <w:rsid w:val="00AE511C"/>
    <w:rsid w:val="00AE5A8E"/>
    <w:rsid w:val="00AE6715"/>
    <w:rsid w:val="00AF01FE"/>
    <w:rsid w:val="00AF208D"/>
    <w:rsid w:val="00AF28FF"/>
    <w:rsid w:val="00AF2A0E"/>
    <w:rsid w:val="00AF3FDD"/>
    <w:rsid w:val="00AF5C05"/>
    <w:rsid w:val="00B022E8"/>
    <w:rsid w:val="00B0304A"/>
    <w:rsid w:val="00B05FC9"/>
    <w:rsid w:val="00B060B0"/>
    <w:rsid w:val="00B0698C"/>
    <w:rsid w:val="00B079A7"/>
    <w:rsid w:val="00B1027A"/>
    <w:rsid w:val="00B10578"/>
    <w:rsid w:val="00B113CD"/>
    <w:rsid w:val="00B1162C"/>
    <w:rsid w:val="00B1256B"/>
    <w:rsid w:val="00B13594"/>
    <w:rsid w:val="00B13EB5"/>
    <w:rsid w:val="00B14AEE"/>
    <w:rsid w:val="00B1678F"/>
    <w:rsid w:val="00B167D0"/>
    <w:rsid w:val="00B2023A"/>
    <w:rsid w:val="00B24AE9"/>
    <w:rsid w:val="00B2525F"/>
    <w:rsid w:val="00B256E5"/>
    <w:rsid w:val="00B2689C"/>
    <w:rsid w:val="00B27595"/>
    <w:rsid w:val="00B31867"/>
    <w:rsid w:val="00B335E9"/>
    <w:rsid w:val="00B34031"/>
    <w:rsid w:val="00B35076"/>
    <w:rsid w:val="00B36FA7"/>
    <w:rsid w:val="00B371B6"/>
    <w:rsid w:val="00B408ED"/>
    <w:rsid w:val="00B41551"/>
    <w:rsid w:val="00B41AF2"/>
    <w:rsid w:val="00B41B6C"/>
    <w:rsid w:val="00B44F79"/>
    <w:rsid w:val="00B45777"/>
    <w:rsid w:val="00B46C7E"/>
    <w:rsid w:val="00B47101"/>
    <w:rsid w:val="00B476FC"/>
    <w:rsid w:val="00B52992"/>
    <w:rsid w:val="00B52AAF"/>
    <w:rsid w:val="00B52C78"/>
    <w:rsid w:val="00B52FFC"/>
    <w:rsid w:val="00B53919"/>
    <w:rsid w:val="00B54CB1"/>
    <w:rsid w:val="00B54DF2"/>
    <w:rsid w:val="00B5749F"/>
    <w:rsid w:val="00B6141A"/>
    <w:rsid w:val="00B61A88"/>
    <w:rsid w:val="00B6518B"/>
    <w:rsid w:val="00B664FD"/>
    <w:rsid w:val="00B6684B"/>
    <w:rsid w:val="00B67B61"/>
    <w:rsid w:val="00B67F47"/>
    <w:rsid w:val="00B71469"/>
    <w:rsid w:val="00B71473"/>
    <w:rsid w:val="00B72221"/>
    <w:rsid w:val="00B72918"/>
    <w:rsid w:val="00B72D9B"/>
    <w:rsid w:val="00B73E61"/>
    <w:rsid w:val="00B73FB6"/>
    <w:rsid w:val="00B77AF3"/>
    <w:rsid w:val="00B808BB"/>
    <w:rsid w:val="00B80B52"/>
    <w:rsid w:val="00B811BB"/>
    <w:rsid w:val="00B817F1"/>
    <w:rsid w:val="00B82862"/>
    <w:rsid w:val="00B82CD0"/>
    <w:rsid w:val="00B83099"/>
    <w:rsid w:val="00B83E18"/>
    <w:rsid w:val="00B83E73"/>
    <w:rsid w:val="00B84770"/>
    <w:rsid w:val="00B85725"/>
    <w:rsid w:val="00B874D8"/>
    <w:rsid w:val="00B92EBF"/>
    <w:rsid w:val="00B96DF8"/>
    <w:rsid w:val="00BA0599"/>
    <w:rsid w:val="00BA2D07"/>
    <w:rsid w:val="00BA458B"/>
    <w:rsid w:val="00BA5121"/>
    <w:rsid w:val="00BA55ED"/>
    <w:rsid w:val="00BA57AD"/>
    <w:rsid w:val="00BA5EBE"/>
    <w:rsid w:val="00BA6E56"/>
    <w:rsid w:val="00BB0318"/>
    <w:rsid w:val="00BB130F"/>
    <w:rsid w:val="00BB1AB4"/>
    <w:rsid w:val="00BB6886"/>
    <w:rsid w:val="00BB6AE2"/>
    <w:rsid w:val="00BC2BDD"/>
    <w:rsid w:val="00BC2CF1"/>
    <w:rsid w:val="00BC3420"/>
    <w:rsid w:val="00BD122B"/>
    <w:rsid w:val="00BD47BE"/>
    <w:rsid w:val="00BD5C3A"/>
    <w:rsid w:val="00BE142A"/>
    <w:rsid w:val="00BE1D89"/>
    <w:rsid w:val="00BE2C95"/>
    <w:rsid w:val="00BE34E6"/>
    <w:rsid w:val="00BE4566"/>
    <w:rsid w:val="00BF06D7"/>
    <w:rsid w:val="00BF0A1B"/>
    <w:rsid w:val="00BF37B8"/>
    <w:rsid w:val="00C000E4"/>
    <w:rsid w:val="00C008EA"/>
    <w:rsid w:val="00C0332D"/>
    <w:rsid w:val="00C0418B"/>
    <w:rsid w:val="00C07155"/>
    <w:rsid w:val="00C0724B"/>
    <w:rsid w:val="00C11B39"/>
    <w:rsid w:val="00C13EA5"/>
    <w:rsid w:val="00C14F8B"/>
    <w:rsid w:val="00C15F73"/>
    <w:rsid w:val="00C2178D"/>
    <w:rsid w:val="00C21BC6"/>
    <w:rsid w:val="00C23741"/>
    <w:rsid w:val="00C31D6B"/>
    <w:rsid w:val="00C33E57"/>
    <w:rsid w:val="00C34932"/>
    <w:rsid w:val="00C40FD3"/>
    <w:rsid w:val="00C41598"/>
    <w:rsid w:val="00C420AA"/>
    <w:rsid w:val="00C42176"/>
    <w:rsid w:val="00C4220E"/>
    <w:rsid w:val="00C43105"/>
    <w:rsid w:val="00C46FEE"/>
    <w:rsid w:val="00C5139A"/>
    <w:rsid w:val="00C51745"/>
    <w:rsid w:val="00C52416"/>
    <w:rsid w:val="00C532CF"/>
    <w:rsid w:val="00C5435B"/>
    <w:rsid w:val="00C55831"/>
    <w:rsid w:val="00C57162"/>
    <w:rsid w:val="00C5741D"/>
    <w:rsid w:val="00C62424"/>
    <w:rsid w:val="00C62AD3"/>
    <w:rsid w:val="00C632DF"/>
    <w:rsid w:val="00C64463"/>
    <w:rsid w:val="00C64619"/>
    <w:rsid w:val="00C64683"/>
    <w:rsid w:val="00C671C7"/>
    <w:rsid w:val="00C703A6"/>
    <w:rsid w:val="00C70E78"/>
    <w:rsid w:val="00C719AE"/>
    <w:rsid w:val="00C72861"/>
    <w:rsid w:val="00C72ACA"/>
    <w:rsid w:val="00C72CB4"/>
    <w:rsid w:val="00C739F2"/>
    <w:rsid w:val="00C73D30"/>
    <w:rsid w:val="00C73F7D"/>
    <w:rsid w:val="00C75F05"/>
    <w:rsid w:val="00C7769C"/>
    <w:rsid w:val="00C83887"/>
    <w:rsid w:val="00C8729C"/>
    <w:rsid w:val="00C87892"/>
    <w:rsid w:val="00C9091E"/>
    <w:rsid w:val="00C94CFD"/>
    <w:rsid w:val="00C95622"/>
    <w:rsid w:val="00C95B8A"/>
    <w:rsid w:val="00C9696D"/>
    <w:rsid w:val="00CA30B6"/>
    <w:rsid w:val="00CA5505"/>
    <w:rsid w:val="00CA7026"/>
    <w:rsid w:val="00CA708C"/>
    <w:rsid w:val="00CA70C6"/>
    <w:rsid w:val="00CB0B4C"/>
    <w:rsid w:val="00CB1C71"/>
    <w:rsid w:val="00CB2275"/>
    <w:rsid w:val="00CB2F63"/>
    <w:rsid w:val="00CB487B"/>
    <w:rsid w:val="00CB6144"/>
    <w:rsid w:val="00CC010F"/>
    <w:rsid w:val="00CC05D3"/>
    <w:rsid w:val="00CC09CD"/>
    <w:rsid w:val="00CC23E4"/>
    <w:rsid w:val="00CC25BA"/>
    <w:rsid w:val="00CC2B8D"/>
    <w:rsid w:val="00CC2BA2"/>
    <w:rsid w:val="00CC3382"/>
    <w:rsid w:val="00CC4402"/>
    <w:rsid w:val="00CC458E"/>
    <w:rsid w:val="00CC5B6A"/>
    <w:rsid w:val="00CC5F83"/>
    <w:rsid w:val="00CC62C0"/>
    <w:rsid w:val="00CD08C2"/>
    <w:rsid w:val="00CD0CD0"/>
    <w:rsid w:val="00CD1959"/>
    <w:rsid w:val="00CD2B89"/>
    <w:rsid w:val="00CD2BC6"/>
    <w:rsid w:val="00CD53D7"/>
    <w:rsid w:val="00CD5CCA"/>
    <w:rsid w:val="00CD6D71"/>
    <w:rsid w:val="00CD6F5D"/>
    <w:rsid w:val="00CE0094"/>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D03E17"/>
    <w:rsid w:val="00D05661"/>
    <w:rsid w:val="00D06888"/>
    <w:rsid w:val="00D06E56"/>
    <w:rsid w:val="00D070EA"/>
    <w:rsid w:val="00D07EFC"/>
    <w:rsid w:val="00D102F4"/>
    <w:rsid w:val="00D12180"/>
    <w:rsid w:val="00D16849"/>
    <w:rsid w:val="00D17F96"/>
    <w:rsid w:val="00D2051E"/>
    <w:rsid w:val="00D208D8"/>
    <w:rsid w:val="00D20F09"/>
    <w:rsid w:val="00D21B81"/>
    <w:rsid w:val="00D221B5"/>
    <w:rsid w:val="00D2232F"/>
    <w:rsid w:val="00D2288A"/>
    <w:rsid w:val="00D23D01"/>
    <w:rsid w:val="00D24B49"/>
    <w:rsid w:val="00D25274"/>
    <w:rsid w:val="00D25AF1"/>
    <w:rsid w:val="00D25F2C"/>
    <w:rsid w:val="00D27093"/>
    <w:rsid w:val="00D27C28"/>
    <w:rsid w:val="00D33742"/>
    <w:rsid w:val="00D33A16"/>
    <w:rsid w:val="00D3700D"/>
    <w:rsid w:val="00D37351"/>
    <w:rsid w:val="00D373F5"/>
    <w:rsid w:val="00D402E8"/>
    <w:rsid w:val="00D411F8"/>
    <w:rsid w:val="00D414FD"/>
    <w:rsid w:val="00D42370"/>
    <w:rsid w:val="00D45C9B"/>
    <w:rsid w:val="00D46C43"/>
    <w:rsid w:val="00D46F19"/>
    <w:rsid w:val="00D529A4"/>
    <w:rsid w:val="00D53324"/>
    <w:rsid w:val="00D5341F"/>
    <w:rsid w:val="00D54A0A"/>
    <w:rsid w:val="00D54F1D"/>
    <w:rsid w:val="00D559E7"/>
    <w:rsid w:val="00D55D62"/>
    <w:rsid w:val="00D56481"/>
    <w:rsid w:val="00D56A82"/>
    <w:rsid w:val="00D625ED"/>
    <w:rsid w:val="00D63CA1"/>
    <w:rsid w:val="00D6481A"/>
    <w:rsid w:val="00D65EE8"/>
    <w:rsid w:val="00D679FC"/>
    <w:rsid w:val="00D701C6"/>
    <w:rsid w:val="00D70BBD"/>
    <w:rsid w:val="00D7161C"/>
    <w:rsid w:val="00D72E2F"/>
    <w:rsid w:val="00D73EA7"/>
    <w:rsid w:val="00D7594E"/>
    <w:rsid w:val="00D807CD"/>
    <w:rsid w:val="00D834F1"/>
    <w:rsid w:val="00D85E69"/>
    <w:rsid w:val="00D866D4"/>
    <w:rsid w:val="00D86C2C"/>
    <w:rsid w:val="00D87189"/>
    <w:rsid w:val="00D8761C"/>
    <w:rsid w:val="00D91EB4"/>
    <w:rsid w:val="00D93E6C"/>
    <w:rsid w:val="00D97758"/>
    <w:rsid w:val="00D97B1F"/>
    <w:rsid w:val="00DA2930"/>
    <w:rsid w:val="00DA3730"/>
    <w:rsid w:val="00DA64E0"/>
    <w:rsid w:val="00DA7643"/>
    <w:rsid w:val="00DA7E25"/>
    <w:rsid w:val="00DB1D4E"/>
    <w:rsid w:val="00DB25E0"/>
    <w:rsid w:val="00DB2ADD"/>
    <w:rsid w:val="00DB2BE5"/>
    <w:rsid w:val="00DB30BC"/>
    <w:rsid w:val="00DB3A18"/>
    <w:rsid w:val="00DB48BF"/>
    <w:rsid w:val="00DB5818"/>
    <w:rsid w:val="00DC0228"/>
    <w:rsid w:val="00DC028A"/>
    <w:rsid w:val="00DC1EC3"/>
    <w:rsid w:val="00DC47F5"/>
    <w:rsid w:val="00DC577D"/>
    <w:rsid w:val="00DC75E0"/>
    <w:rsid w:val="00DD20B8"/>
    <w:rsid w:val="00DD3C4F"/>
    <w:rsid w:val="00DD4F6D"/>
    <w:rsid w:val="00DE0D95"/>
    <w:rsid w:val="00DE22DA"/>
    <w:rsid w:val="00DE4436"/>
    <w:rsid w:val="00DE5C8A"/>
    <w:rsid w:val="00DE696A"/>
    <w:rsid w:val="00DF0C4F"/>
    <w:rsid w:val="00DF241F"/>
    <w:rsid w:val="00DF305E"/>
    <w:rsid w:val="00DF65BC"/>
    <w:rsid w:val="00E00B4D"/>
    <w:rsid w:val="00E00E59"/>
    <w:rsid w:val="00E052CC"/>
    <w:rsid w:val="00E05CA0"/>
    <w:rsid w:val="00E103AC"/>
    <w:rsid w:val="00E116FA"/>
    <w:rsid w:val="00E121F5"/>
    <w:rsid w:val="00E14CBA"/>
    <w:rsid w:val="00E17EDF"/>
    <w:rsid w:val="00E213E7"/>
    <w:rsid w:val="00E21A77"/>
    <w:rsid w:val="00E23028"/>
    <w:rsid w:val="00E300CB"/>
    <w:rsid w:val="00E32FBB"/>
    <w:rsid w:val="00E34BFA"/>
    <w:rsid w:val="00E35FDB"/>
    <w:rsid w:val="00E37EA3"/>
    <w:rsid w:val="00E412E4"/>
    <w:rsid w:val="00E429EE"/>
    <w:rsid w:val="00E43198"/>
    <w:rsid w:val="00E4572C"/>
    <w:rsid w:val="00E46290"/>
    <w:rsid w:val="00E46881"/>
    <w:rsid w:val="00E47CA9"/>
    <w:rsid w:val="00E51735"/>
    <w:rsid w:val="00E57275"/>
    <w:rsid w:val="00E60928"/>
    <w:rsid w:val="00E61201"/>
    <w:rsid w:val="00E6291A"/>
    <w:rsid w:val="00E6329A"/>
    <w:rsid w:val="00E63AB4"/>
    <w:rsid w:val="00E7055C"/>
    <w:rsid w:val="00E71000"/>
    <w:rsid w:val="00E71028"/>
    <w:rsid w:val="00E71B12"/>
    <w:rsid w:val="00E734BB"/>
    <w:rsid w:val="00E73C7C"/>
    <w:rsid w:val="00E7485F"/>
    <w:rsid w:val="00E81C99"/>
    <w:rsid w:val="00E81E40"/>
    <w:rsid w:val="00E82D98"/>
    <w:rsid w:val="00E84F5B"/>
    <w:rsid w:val="00E8505E"/>
    <w:rsid w:val="00E86862"/>
    <w:rsid w:val="00E874D4"/>
    <w:rsid w:val="00E87FA6"/>
    <w:rsid w:val="00E9055A"/>
    <w:rsid w:val="00E9091E"/>
    <w:rsid w:val="00E911DB"/>
    <w:rsid w:val="00E91E36"/>
    <w:rsid w:val="00E92931"/>
    <w:rsid w:val="00E92CC7"/>
    <w:rsid w:val="00E943E7"/>
    <w:rsid w:val="00E94693"/>
    <w:rsid w:val="00E94947"/>
    <w:rsid w:val="00E94E7A"/>
    <w:rsid w:val="00E957CF"/>
    <w:rsid w:val="00EA0F6A"/>
    <w:rsid w:val="00EA2453"/>
    <w:rsid w:val="00EA255A"/>
    <w:rsid w:val="00EA44BC"/>
    <w:rsid w:val="00EA4B6B"/>
    <w:rsid w:val="00EA55D3"/>
    <w:rsid w:val="00EA6A5E"/>
    <w:rsid w:val="00EB01E1"/>
    <w:rsid w:val="00EB2319"/>
    <w:rsid w:val="00EB58DF"/>
    <w:rsid w:val="00EB5CCF"/>
    <w:rsid w:val="00EB635C"/>
    <w:rsid w:val="00EB76B9"/>
    <w:rsid w:val="00EC1280"/>
    <w:rsid w:val="00EC14A5"/>
    <w:rsid w:val="00EC1DEA"/>
    <w:rsid w:val="00EC4079"/>
    <w:rsid w:val="00EC4A37"/>
    <w:rsid w:val="00EC4E26"/>
    <w:rsid w:val="00EC7139"/>
    <w:rsid w:val="00ED19AB"/>
    <w:rsid w:val="00ED3B52"/>
    <w:rsid w:val="00ED454D"/>
    <w:rsid w:val="00ED5EF4"/>
    <w:rsid w:val="00ED6339"/>
    <w:rsid w:val="00ED6E9C"/>
    <w:rsid w:val="00ED725C"/>
    <w:rsid w:val="00ED7572"/>
    <w:rsid w:val="00EE0A58"/>
    <w:rsid w:val="00EE1524"/>
    <w:rsid w:val="00EE1635"/>
    <w:rsid w:val="00EE1B23"/>
    <w:rsid w:val="00EE24C6"/>
    <w:rsid w:val="00EE29AC"/>
    <w:rsid w:val="00EE32E5"/>
    <w:rsid w:val="00EE356F"/>
    <w:rsid w:val="00EE3643"/>
    <w:rsid w:val="00EE3B45"/>
    <w:rsid w:val="00EE4324"/>
    <w:rsid w:val="00EE4F56"/>
    <w:rsid w:val="00EF1513"/>
    <w:rsid w:val="00EF19E3"/>
    <w:rsid w:val="00EF1A1A"/>
    <w:rsid w:val="00EF227A"/>
    <w:rsid w:val="00EF309D"/>
    <w:rsid w:val="00EF4137"/>
    <w:rsid w:val="00EF6140"/>
    <w:rsid w:val="00EF6B8A"/>
    <w:rsid w:val="00F00720"/>
    <w:rsid w:val="00F03BFA"/>
    <w:rsid w:val="00F0681D"/>
    <w:rsid w:val="00F10C99"/>
    <w:rsid w:val="00F13411"/>
    <w:rsid w:val="00F15024"/>
    <w:rsid w:val="00F154B7"/>
    <w:rsid w:val="00F15CDC"/>
    <w:rsid w:val="00F17F96"/>
    <w:rsid w:val="00F204F3"/>
    <w:rsid w:val="00F23E7C"/>
    <w:rsid w:val="00F246FC"/>
    <w:rsid w:val="00F25CAB"/>
    <w:rsid w:val="00F27BAD"/>
    <w:rsid w:val="00F30150"/>
    <w:rsid w:val="00F3274F"/>
    <w:rsid w:val="00F32B8A"/>
    <w:rsid w:val="00F339C0"/>
    <w:rsid w:val="00F33B76"/>
    <w:rsid w:val="00F34107"/>
    <w:rsid w:val="00F34540"/>
    <w:rsid w:val="00F35E20"/>
    <w:rsid w:val="00F37848"/>
    <w:rsid w:val="00F37D7E"/>
    <w:rsid w:val="00F414DC"/>
    <w:rsid w:val="00F4285B"/>
    <w:rsid w:val="00F43577"/>
    <w:rsid w:val="00F45844"/>
    <w:rsid w:val="00F47074"/>
    <w:rsid w:val="00F476AB"/>
    <w:rsid w:val="00F51B6C"/>
    <w:rsid w:val="00F527E0"/>
    <w:rsid w:val="00F53B24"/>
    <w:rsid w:val="00F54040"/>
    <w:rsid w:val="00F55A22"/>
    <w:rsid w:val="00F5789A"/>
    <w:rsid w:val="00F579F8"/>
    <w:rsid w:val="00F60417"/>
    <w:rsid w:val="00F62B87"/>
    <w:rsid w:val="00F64353"/>
    <w:rsid w:val="00F656DC"/>
    <w:rsid w:val="00F66DAF"/>
    <w:rsid w:val="00F66DE7"/>
    <w:rsid w:val="00F67189"/>
    <w:rsid w:val="00F70027"/>
    <w:rsid w:val="00F718B6"/>
    <w:rsid w:val="00F71D41"/>
    <w:rsid w:val="00F72521"/>
    <w:rsid w:val="00F72639"/>
    <w:rsid w:val="00F733B1"/>
    <w:rsid w:val="00F74A55"/>
    <w:rsid w:val="00F75CFC"/>
    <w:rsid w:val="00F817AD"/>
    <w:rsid w:val="00F82C89"/>
    <w:rsid w:val="00F833B6"/>
    <w:rsid w:val="00F83894"/>
    <w:rsid w:val="00F8415B"/>
    <w:rsid w:val="00F85B95"/>
    <w:rsid w:val="00F8658E"/>
    <w:rsid w:val="00F86B18"/>
    <w:rsid w:val="00F87A90"/>
    <w:rsid w:val="00F90454"/>
    <w:rsid w:val="00F9170B"/>
    <w:rsid w:val="00F9348D"/>
    <w:rsid w:val="00F95F89"/>
    <w:rsid w:val="00F97C2A"/>
    <w:rsid w:val="00FA1A8A"/>
    <w:rsid w:val="00FA30C6"/>
    <w:rsid w:val="00FA5FAE"/>
    <w:rsid w:val="00FB1408"/>
    <w:rsid w:val="00FB1FEE"/>
    <w:rsid w:val="00FB6C36"/>
    <w:rsid w:val="00FB7268"/>
    <w:rsid w:val="00FB7C48"/>
    <w:rsid w:val="00FC15FE"/>
    <w:rsid w:val="00FC1FBA"/>
    <w:rsid w:val="00FC476F"/>
    <w:rsid w:val="00FC570C"/>
    <w:rsid w:val="00FD597D"/>
    <w:rsid w:val="00FD6215"/>
    <w:rsid w:val="00FD7127"/>
    <w:rsid w:val="00FD7CFF"/>
    <w:rsid w:val="00FE4E52"/>
    <w:rsid w:val="00FE6DAB"/>
    <w:rsid w:val="00FE731D"/>
    <w:rsid w:val="00FF16E6"/>
    <w:rsid w:val="00FF1D6F"/>
    <w:rsid w:val="00FF23D3"/>
    <w:rsid w:val="00FF3EA6"/>
    <w:rsid w:val="00FF6C40"/>
    <w:rsid w:val="00FF72E6"/>
    <w:rsid w:val="00FF72EF"/>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358969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5B76A-0A63-4153-9E0C-56289CD6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5</Pages>
  <Words>1387</Words>
  <Characters>8974</Characters>
  <Application>Microsoft Office Word</Application>
  <DocSecurity>4</DocSecurity>
  <Lines>74</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2024-09-24T08:31:00Z</cp:lastPrinted>
  <dcterms:created xsi:type="dcterms:W3CDTF">2024-09-25T11:46:00Z</dcterms:created>
  <dcterms:modified xsi:type="dcterms:W3CDTF">2024-09-25T11:46:00Z</dcterms:modified>
</cp:coreProperties>
</file>