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93AE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4FE317D" wp14:editId="56BD772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E398" w14:textId="77777777" w:rsidR="005C41AC" w:rsidRPr="005C41AC" w:rsidRDefault="005C41AC" w:rsidP="005C41AC">
      <w:pPr>
        <w:jc w:val="center"/>
        <w:rPr>
          <w:szCs w:val="24"/>
        </w:rPr>
      </w:pPr>
    </w:p>
    <w:p w14:paraId="61992E1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C89E32C" w14:textId="77777777" w:rsidR="005C41AC" w:rsidRDefault="005C41AC" w:rsidP="00571BF3">
      <w:pPr>
        <w:keepNext/>
        <w:jc w:val="center"/>
        <w:outlineLvl w:val="1"/>
      </w:pPr>
    </w:p>
    <w:p w14:paraId="560BE6BB" w14:textId="77777777" w:rsidR="009672C4" w:rsidRPr="005C41AC" w:rsidRDefault="009672C4" w:rsidP="00571BF3">
      <w:pPr>
        <w:keepNext/>
        <w:jc w:val="center"/>
        <w:outlineLvl w:val="1"/>
      </w:pPr>
    </w:p>
    <w:p w14:paraId="60DCFF6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3DF166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7862A2A1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7B05ECC0" w14:textId="77777777" w:rsidR="0062551B" w:rsidRDefault="0062551B" w:rsidP="003E58F0">
      <w:pPr>
        <w:jc w:val="center"/>
      </w:pPr>
    </w:p>
    <w:p w14:paraId="2D58821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rugpjūčio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TSP-457</w:t>
      </w:r>
      <w:r>
        <w:fldChar w:fldCharType="end"/>
      </w:r>
      <w:bookmarkEnd w:id="2"/>
    </w:p>
    <w:p w14:paraId="3783FF2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DDF6D1A" w14:textId="77777777" w:rsidR="0062551B" w:rsidRDefault="0062551B" w:rsidP="00571BF3">
      <w:pPr>
        <w:jc w:val="both"/>
      </w:pPr>
    </w:p>
    <w:p w14:paraId="7E4E3F10" w14:textId="77777777" w:rsidR="009672C4" w:rsidRDefault="009672C4" w:rsidP="00571BF3">
      <w:pPr>
        <w:jc w:val="both"/>
      </w:pPr>
    </w:p>
    <w:p w14:paraId="5F696FA9" w14:textId="77777777" w:rsidR="009221C0" w:rsidRPr="00453761" w:rsidRDefault="0062551B" w:rsidP="00A1048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</w:t>
      </w:r>
      <w:r w:rsidR="00442568">
        <w:rPr>
          <w:szCs w:val="24"/>
        </w:rPr>
        <w:t>transporto lengvatų</w:t>
      </w:r>
      <w:r w:rsidR="006A01C0">
        <w:rPr>
          <w:szCs w:val="24"/>
        </w:rPr>
        <w:t xml:space="preserve"> įstatymo 5 straipsnio </w:t>
      </w:r>
      <w:r w:rsidR="00442568">
        <w:rPr>
          <w:szCs w:val="24"/>
        </w:rPr>
        <w:t>8</w:t>
      </w:r>
      <w:r w:rsidR="006A01C0">
        <w:rPr>
          <w:szCs w:val="24"/>
        </w:rPr>
        <w:t xml:space="preserve"> dali</w:t>
      </w:r>
      <w:r w:rsidR="00442568">
        <w:rPr>
          <w:szCs w:val="24"/>
        </w:rPr>
        <w:t>mi</w:t>
      </w:r>
      <w:r w:rsidR="006A0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6AED91D7" w14:textId="77777777" w:rsidR="009E2AAF" w:rsidRDefault="009221C0" w:rsidP="00A1048B">
      <w:pPr>
        <w:spacing w:line="360" w:lineRule="auto"/>
        <w:ind w:firstLine="840"/>
        <w:jc w:val="both"/>
      </w:pPr>
      <w:r>
        <w:rPr>
          <w:szCs w:val="24"/>
        </w:rPr>
        <w:t xml:space="preserve">1. Pakeisti </w:t>
      </w:r>
      <w:r w:rsidRPr="007E752F">
        <w:rPr>
          <w:bCs/>
          <w:szCs w:val="24"/>
        </w:rPr>
        <w:t>Panevėžio</w:t>
      </w:r>
      <w:r>
        <w:rPr>
          <w:szCs w:val="24"/>
        </w:rPr>
        <w:t xml:space="preserve"> miesto </w:t>
      </w:r>
      <w:r w:rsidRPr="007E752F">
        <w:rPr>
          <w:bCs/>
          <w:szCs w:val="24"/>
        </w:rPr>
        <w:t>savivaldybės tarybos 20</w:t>
      </w:r>
      <w:r>
        <w:rPr>
          <w:bCs/>
          <w:szCs w:val="24"/>
        </w:rPr>
        <w:t>2</w:t>
      </w:r>
      <w:r w:rsidR="003B4CAB">
        <w:rPr>
          <w:bCs/>
          <w:szCs w:val="24"/>
        </w:rPr>
        <w:t>3</w:t>
      </w:r>
      <w:r w:rsidRPr="007E752F">
        <w:rPr>
          <w:bCs/>
          <w:szCs w:val="24"/>
        </w:rPr>
        <w:t xml:space="preserve"> m. </w:t>
      </w:r>
      <w:r w:rsidR="003B4CAB">
        <w:rPr>
          <w:bCs/>
          <w:szCs w:val="24"/>
        </w:rPr>
        <w:t>biržel</w:t>
      </w:r>
      <w:r>
        <w:rPr>
          <w:bCs/>
          <w:szCs w:val="24"/>
        </w:rPr>
        <w:t>i</w:t>
      </w:r>
      <w:r w:rsidRPr="007E752F">
        <w:rPr>
          <w:bCs/>
          <w:szCs w:val="24"/>
        </w:rPr>
        <w:t xml:space="preserve">o </w:t>
      </w:r>
      <w:r>
        <w:rPr>
          <w:bCs/>
          <w:szCs w:val="24"/>
        </w:rPr>
        <w:t>2</w:t>
      </w:r>
      <w:r w:rsidR="003B4CAB">
        <w:rPr>
          <w:bCs/>
          <w:szCs w:val="24"/>
        </w:rPr>
        <w:t>2</w:t>
      </w:r>
      <w:r w:rsidRPr="007E752F">
        <w:rPr>
          <w:bCs/>
          <w:szCs w:val="24"/>
        </w:rPr>
        <w:t xml:space="preserve"> d. sprendim</w:t>
      </w:r>
      <w:r w:rsidR="002F37EC">
        <w:rPr>
          <w:bCs/>
          <w:szCs w:val="24"/>
        </w:rPr>
        <w:t>ą</w:t>
      </w:r>
      <w:r w:rsidRPr="007E752F">
        <w:rPr>
          <w:bCs/>
          <w:szCs w:val="24"/>
        </w:rPr>
        <w:t xml:space="preserve"> </w:t>
      </w:r>
      <w:r w:rsidR="00923D4D">
        <w:rPr>
          <w:bCs/>
          <w:szCs w:val="24"/>
        </w:rPr>
        <w:br/>
      </w:r>
      <w:r w:rsidRPr="007E752F">
        <w:rPr>
          <w:bCs/>
          <w:szCs w:val="24"/>
        </w:rPr>
        <w:t>Nr. 1-</w:t>
      </w:r>
      <w:r w:rsidR="003B4CAB">
        <w:rPr>
          <w:bCs/>
          <w:szCs w:val="24"/>
        </w:rPr>
        <w:t>18</w:t>
      </w:r>
      <w:r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9E2AAF">
        <w:t>:</w:t>
      </w:r>
    </w:p>
    <w:p w14:paraId="3700D114" w14:textId="77777777" w:rsidR="009221C0" w:rsidRDefault="009E2AAF" w:rsidP="00A1048B">
      <w:pPr>
        <w:spacing w:line="360" w:lineRule="auto"/>
        <w:ind w:firstLine="840"/>
        <w:jc w:val="both"/>
        <w:rPr>
          <w:szCs w:val="24"/>
        </w:rPr>
      </w:pPr>
      <w:r>
        <w:t>1.1.</w:t>
      </w:r>
      <w:r w:rsidR="00551D37">
        <w:t xml:space="preserve"> </w:t>
      </w:r>
      <w:r>
        <w:t>pa</w:t>
      </w:r>
      <w:r w:rsidR="00B90E79">
        <w:t>pildy</w:t>
      </w:r>
      <w:r>
        <w:t>ti 2</w:t>
      </w:r>
      <w:r w:rsidR="00F372DD">
        <w:t>³</w:t>
      </w:r>
      <w:r>
        <w:t xml:space="preserve"> </w:t>
      </w:r>
      <w:r w:rsidR="003B4CAB">
        <w:t>punkt</w:t>
      </w:r>
      <w:r w:rsidR="00F372DD">
        <w:t>u</w:t>
      </w:r>
      <w:r w:rsidR="003B4CAB">
        <w:t xml:space="preserve"> ir j</w:t>
      </w:r>
      <w:r w:rsidR="00F372DD">
        <w:t>į</w:t>
      </w:r>
      <w:r w:rsidR="003B4CAB">
        <w:t xml:space="preserve"> išdėstyti taip</w:t>
      </w:r>
      <w:r w:rsidR="009221C0">
        <w:rPr>
          <w:szCs w:val="24"/>
        </w:rPr>
        <w:t>:</w:t>
      </w:r>
    </w:p>
    <w:p w14:paraId="3561BC5D" w14:textId="194A9529" w:rsidR="00A035FC" w:rsidRDefault="00551D37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>
        <w:rPr>
          <w:szCs w:val="24"/>
        </w:rPr>
        <w:t>„</w:t>
      </w:r>
      <w:r w:rsidR="00F372DD">
        <w:t>2³</w:t>
      </w:r>
      <w:r>
        <w:rPr>
          <w:szCs w:val="24"/>
        </w:rPr>
        <w:t xml:space="preserve">. </w:t>
      </w:r>
      <w:r w:rsidR="008F314A">
        <w:rPr>
          <w:lang w:bidi="he-IL"/>
        </w:rPr>
        <w:t>Nustatyti</w:t>
      </w:r>
      <w:r w:rsidR="009672C4">
        <w:rPr>
          <w:lang w:bidi="he-IL"/>
        </w:rPr>
        <w:t>, kad</w:t>
      </w:r>
      <w:r w:rsidR="00F372DD">
        <w:rPr>
          <w:lang w:bidi="he-IL"/>
        </w:rPr>
        <w:t xml:space="preserve"> </w:t>
      </w:r>
      <w:r w:rsidR="00F372DD" w:rsidRPr="009672C4">
        <w:rPr>
          <w:lang w:bidi="he-IL"/>
        </w:rPr>
        <w:t>galimai įsigyt</w:t>
      </w:r>
      <w:r w:rsidR="009672C4">
        <w:rPr>
          <w:lang w:bidi="he-IL"/>
        </w:rPr>
        <w:t>i</w:t>
      </w:r>
      <w:r w:rsidR="00F372DD" w:rsidRPr="009672C4">
        <w:rPr>
          <w:lang w:bidi="he-IL"/>
        </w:rPr>
        <w:t xml:space="preserve"> </w:t>
      </w:r>
      <w:r w:rsidR="00F372DD">
        <w:rPr>
          <w:lang w:bidi="he-IL"/>
        </w:rPr>
        <w:t>biliet</w:t>
      </w:r>
      <w:r w:rsidR="009672C4">
        <w:rPr>
          <w:lang w:bidi="he-IL"/>
        </w:rPr>
        <w:t>ai</w:t>
      </w:r>
      <w:r w:rsidR="00F372DD">
        <w:rPr>
          <w:lang w:bidi="he-IL"/>
        </w:rPr>
        <w:t xml:space="preserve"> </w:t>
      </w:r>
      <w:r w:rsidR="00A035FC">
        <w:rPr>
          <w:lang w:bidi="he-IL"/>
        </w:rPr>
        <w:t>su 100 procentų nuolaida (2.1</w:t>
      </w:r>
      <w:r w:rsidR="009672C4">
        <w:rPr>
          <w:lang w:bidi="he-IL"/>
        </w:rPr>
        <w:t>–</w:t>
      </w:r>
      <w:r w:rsidR="00A035FC">
        <w:rPr>
          <w:lang w:bidi="he-IL"/>
        </w:rPr>
        <w:t xml:space="preserve">2.3 papunkčiuose </w:t>
      </w:r>
      <w:r w:rsidR="009672C4">
        <w:rPr>
          <w:lang w:bidi="he-IL"/>
        </w:rPr>
        <w:t>nurodytais atvejais</w:t>
      </w:r>
      <w:r w:rsidR="007C2DE5">
        <w:rPr>
          <w:lang w:bidi="he-IL"/>
        </w:rPr>
        <w:t>) apskaiči</w:t>
      </w:r>
      <w:r w:rsidR="009672C4">
        <w:rPr>
          <w:lang w:bidi="he-IL"/>
        </w:rPr>
        <w:t xml:space="preserve">uojami </w:t>
      </w:r>
      <w:r w:rsidR="007C2DE5">
        <w:rPr>
          <w:lang w:bidi="he-IL"/>
        </w:rPr>
        <w:t>pagal formules:</w:t>
      </w:r>
    </w:p>
    <w:p w14:paraId="01841C4C" w14:textId="77777777" w:rsidR="007C2DE5" w:rsidRDefault="007C2DE5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 w:rsidRPr="007C2DE5">
        <w:rPr>
          <w:b/>
          <w:lang w:bidi="he-IL"/>
        </w:rPr>
        <w:t xml:space="preserve">Bs = Fs / T </w:t>
      </w:r>
      <w:r w:rsidRPr="007C2DE5">
        <w:rPr>
          <w:lang w:bidi="he-IL"/>
        </w:rPr>
        <w:t>(vnt.)</w:t>
      </w:r>
      <w:r>
        <w:rPr>
          <w:lang w:bidi="he-IL"/>
        </w:rPr>
        <w:t>, kur:</w:t>
      </w:r>
    </w:p>
    <w:p w14:paraId="443E4149" w14:textId="77777777" w:rsidR="007C2DE5" w:rsidRDefault="007C2DE5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 w:rsidRPr="007C2DE5">
        <w:rPr>
          <w:lang w:bidi="he-IL"/>
        </w:rPr>
        <w:t>Bs – bilietų skaičius, kuriam suteikiama 100 proc. nuolaida</w:t>
      </w:r>
      <w:r>
        <w:rPr>
          <w:lang w:bidi="he-IL"/>
        </w:rPr>
        <w:t xml:space="preserve"> (vnt.);</w:t>
      </w:r>
    </w:p>
    <w:p w14:paraId="235B77C5" w14:textId="77777777" w:rsidR="007C2DE5" w:rsidRDefault="007C2DE5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>
        <w:rPr>
          <w:lang w:bidi="he-IL"/>
        </w:rPr>
        <w:t>Fs – vežėjo faktinės sąnaudos per nustatytą laikotarpį (Eur);</w:t>
      </w:r>
    </w:p>
    <w:p w14:paraId="070E953D" w14:textId="77777777" w:rsidR="007C2DE5" w:rsidRDefault="007C2DE5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T – vienkartinio bilieto kaina (tarifas) (Eur).</w:t>
      </w:r>
    </w:p>
    <w:p w14:paraId="55800260" w14:textId="77777777" w:rsidR="007C2DE5" w:rsidRDefault="007C2DE5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 w:rsidRPr="001E2158">
        <w:rPr>
          <w:b/>
          <w:lang w:bidi="he-IL"/>
        </w:rPr>
        <w:t>Fs =Fr ˟</w:t>
      </w:r>
      <w:r w:rsidR="001E2158" w:rsidRPr="001E2158">
        <w:rPr>
          <w:b/>
          <w:lang w:bidi="he-IL"/>
        </w:rPr>
        <w:t xml:space="preserve"> S ˟ PVM</w:t>
      </w:r>
      <w:r w:rsidR="001E2158">
        <w:rPr>
          <w:b/>
          <w:lang w:bidi="he-IL"/>
        </w:rPr>
        <w:t xml:space="preserve"> </w:t>
      </w:r>
      <w:r w:rsidR="001E2158" w:rsidRPr="001E2158">
        <w:rPr>
          <w:lang w:bidi="he-IL"/>
        </w:rPr>
        <w:t>(Eur), kur:</w:t>
      </w:r>
    </w:p>
    <w:p w14:paraId="2AE80613" w14:textId="77777777" w:rsidR="001E2158" w:rsidRDefault="001E2158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 w:rsidRPr="001E2158">
        <w:rPr>
          <w:lang w:bidi="he-IL"/>
        </w:rPr>
        <w:t>Fs – vežėjo faktinės sąnaudos per nustatytą laikotarpį (Eur);</w:t>
      </w:r>
    </w:p>
    <w:p w14:paraId="223DE1A5" w14:textId="77777777" w:rsidR="001E2158" w:rsidRDefault="001E2158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Fr – faktiškai nuvažiuota rida per nustatytą laikotarpį (Eur);</w:t>
      </w:r>
    </w:p>
    <w:p w14:paraId="3B062925" w14:textId="77777777" w:rsidR="001E2158" w:rsidRDefault="001E2158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S – vežėjo 1 km savikaina, nustatyta viešųjų paslaugų teikimo sutartyje (Eur/km);</w:t>
      </w:r>
    </w:p>
    <w:p w14:paraId="76653EBD" w14:textId="77777777" w:rsidR="001E2158" w:rsidRDefault="001E2158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PVM – pridėtinės vertės mokestis (proc.).“</w:t>
      </w:r>
    </w:p>
    <w:p w14:paraId="5635800F" w14:textId="77777777" w:rsidR="009672C4" w:rsidRDefault="009672C4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</w:p>
    <w:p w14:paraId="2524D1BF" w14:textId="77777777" w:rsidR="00267980" w:rsidRDefault="00267980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lastRenderedPageBreak/>
        <w:t>2. Nustatyti, kad sprendimas:</w:t>
      </w:r>
    </w:p>
    <w:p w14:paraId="108F543F" w14:textId="77777777" w:rsidR="00267980" w:rsidRDefault="00267980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2.1. skelbiamas Teisės aktų registre ir Savivaldybės interneto svetainėje;</w:t>
      </w:r>
    </w:p>
    <w:p w14:paraId="659FAFC7" w14:textId="77777777" w:rsidR="00267980" w:rsidRPr="001E2158" w:rsidRDefault="00267980" w:rsidP="007C2DE5">
      <w:pPr>
        <w:pStyle w:val="Sraopastraipa"/>
        <w:tabs>
          <w:tab w:val="left" w:pos="1134"/>
        </w:tabs>
        <w:spacing w:line="360" w:lineRule="auto"/>
        <w:ind w:left="1134" w:hanging="294"/>
        <w:jc w:val="both"/>
        <w:rPr>
          <w:lang w:bidi="he-IL"/>
        </w:rPr>
      </w:pPr>
      <w:r>
        <w:rPr>
          <w:lang w:bidi="he-IL"/>
        </w:rPr>
        <w:t>2.2. įsigalioja 2024 m. rugsėjo 1 d.</w:t>
      </w:r>
    </w:p>
    <w:p w14:paraId="3A275CA8" w14:textId="77777777" w:rsidR="00A035FC" w:rsidRDefault="00A035FC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</w:p>
    <w:p w14:paraId="131A5A12" w14:textId="77777777" w:rsidR="00CE0171" w:rsidRPr="00A562AA" w:rsidRDefault="001D3CB6" w:rsidP="00A1048B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CE0171" w:rsidRPr="00A562AA" w:rsidSect="007C04C8">
      <w:headerReference w:type="default" r:id="rId8"/>
      <w:footerReference w:type="default" r:id="rId9"/>
      <w:footerReference w:type="first" r:id="rId10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8F94B" w14:textId="77777777" w:rsidR="00112121" w:rsidRDefault="00112121">
      <w:r>
        <w:separator/>
      </w:r>
    </w:p>
  </w:endnote>
  <w:endnote w:type="continuationSeparator" w:id="0">
    <w:p w14:paraId="2F6B252D" w14:textId="77777777" w:rsidR="00112121" w:rsidRDefault="0011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DCAC" w14:textId="77777777" w:rsidR="0062551B" w:rsidRDefault="0062551B" w:rsidP="00BE4566">
    <w:pPr>
      <w:tabs>
        <w:tab w:val="left" w:pos="8445"/>
      </w:tabs>
    </w:pPr>
    <w:r>
      <w:tab/>
    </w:r>
  </w:p>
  <w:p w14:paraId="00A79731" w14:textId="77777777" w:rsidR="0062551B" w:rsidRDefault="0062551B"/>
  <w:p w14:paraId="385FEB1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64A17" w14:textId="77777777" w:rsidR="0062551B" w:rsidRDefault="0062551B" w:rsidP="00DD20B8">
    <w:pPr>
      <w:pStyle w:val="Porat"/>
    </w:pPr>
  </w:p>
  <w:p w14:paraId="51450C2D" w14:textId="77777777" w:rsidR="0062551B" w:rsidRDefault="0062551B" w:rsidP="00DD20B8">
    <w:pPr>
      <w:pStyle w:val="Porat"/>
    </w:pPr>
  </w:p>
  <w:p w14:paraId="60F1008C" w14:textId="77777777" w:rsidR="0062551B" w:rsidRDefault="0062551B" w:rsidP="00DD20B8">
    <w:pPr>
      <w:pStyle w:val="Porat"/>
    </w:pPr>
  </w:p>
  <w:p w14:paraId="18AEF1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93D6F" w14:textId="77777777" w:rsidR="00112121" w:rsidRDefault="00112121">
      <w:r>
        <w:separator/>
      </w:r>
    </w:p>
  </w:footnote>
  <w:footnote w:type="continuationSeparator" w:id="0">
    <w:p w14:paraId="78686A1F" w14:textId="77777777" w:rsidR="00112121" w:rsidRDefault="0011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B38E" w14:textId="77777777" w:rsidR="0062551B" w:rsidRDefault="0062551B">
    <w:pPr>
      <w:pStyle w:val="Antrats"/>
      <w:jc w:val="center"/>
    </w:pPr>
  </w:p>
  <w:p w14:paraId="381218FE" w14:textId="77777777" w:rsidR="0062551B" w:rsidRDefault="0062551B">
    <w:pPr>
      <w:pStyle w:val="Antrats"/>
      <w:jc w:val="center"/>
    </w:pPr>
  </w:p>
  <w:p w14:paraId="295589E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64C6">
      <w:rPr>
        <w:noProof/>
      </w:rPr>
      <w:t>2</w:t>
    </w:r>
    <w:r>
      <w:rPr>
        <w:noProof/>
      </w:rPr>
      <w:fldChar w:fldCharType="end"/>
    </w:r>
  </w:p>
  <w:p w14:paraId="51988DF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E93479A"/>
    <w:multiLevelType w:val="hybridMultilevel"/>
    <w:tmpl w:val="060C7ECC"/>
    <w:lvl w:ilvl="0" w:tplc="1A92B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DFE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2418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1C385060"/>
    <w:multiLevelType w:val="hybridMultilevel"/>
    <w:tmpl w:val="C16A841A"/>
    <w:lvl w:ilvl="0" w:tplc="AD4A6EC4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503BA6"/>
    <w:multiLevelType w:val="hybridMultilevel"/>
    <w:tmpl w:val="E82ECD86"/>
    <w:lvl w:ilvl="0" w:tplc="0DD2A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7051"/>
    <w:multiLevelType w:val="hybridMultilevel"/>
    <w:tmpl w:val="6C486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11E3"/>
    <w:multiLevelType w:val="hybridMultilevel"/>
    <w:tmpl w:val="A6A80B12"/>
    <w:lvl w:ilvl="0" w:tplc="B9441AA6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408F1"/>
    <w:multiLevelType w:val="hybridMultilevel"/>
    <w:tmpl w:val="8B9A1F6A"/>
    <w:lvl w:ilvl="0" w:tplc="6400E8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07BFF"/>
    <w:rsid w:val="00012976"/>
    <w:rsid w:val="00015142"/>
    <w:rsid w:val="0001566B"/>
    <w:rsid w:val="0002192F"/>
    <w:rsid w:val="00022537"/>
    <w:rsid w:val="00032CBD"/>
    <w:rsid w:val="000414D8"/>
    <w:rsid w:val="00046270"/>
    <w:rsid w:val="00046886"/>
    <w:rsid w:val="0005169C"/>
    <w:rsid w:val="00062696"/>
    <w:rsid w:val="00075594"/>
    <w:rsid w:val="00075D5A"/>
    <w:rsid w:val="000811E1"/>
    <w:rsid w:val="000C0B45"/>
    <w:rsid w:val="000D2AC7"/>
    <w:rsid w:val="000D3DFC"/>
    <w:rsid w:val="000E5933"/>
    <w:rsid w:val="000E7131"/>
    <w:rsid w:val="00101F07"/>
    <w:rsid w:val="00105905"/>
    <w:rsid w:val="00112121"/>
    <w:rsid w:val="00124B60"/>
    <w:rsid w:val="00132ABE"/>
    <w:rsid w:val="00153B94"/>
    <w:rsid w:val="001B1FE3"/>
    <w:rsid w:val="001C2B9D"/>
    <w:rsid w:val="001D1AC1"/>
    <w:rsid w:val="001D3CB6"/>
    <w:rsid w:val="001E09C2"/>
    <w:rsid w:val="001E2158"/>
    <w:rsid w:val="001E4144"/>
    <w:rsid w:val="001E4DFD"/>
    <w:rsid w:val="001F7914"/>
    <w:rsid w:val="00201CF2"/>
    <w:rsid w:val="0020204A"/>
    <w:rsid w:val="00204143"/>
    <w:rsid w:val="00206FC7"/>
    <w:rsid w:val="0023417F"/>
    <w:rsid w:val="00234FD8"/>
    <w:rsid w:val="0024706D"/>
    <w:rsid w:val="002526D2"/>
    <w:rsid w:val="002630A9"/>
    <w:rsid w:val="002658A0"/>
    <w:rsid w:val="00267980"/>
    <w:rsid w:val="00271E7D"/>
    <w:rsid w:val="00274A4F"/>
    <w:rsid w:val="00276412"/>
    <w:rsid w:val="00284441"/>
    <w:rsid w:val="00290FF2"/>
    <w:rsid w:val="002915B5"/>
    <w:rsid w:val="00291649"/>
    <w:rsid w:val="00293059"/>
    <w:rsid w:val="002A2097"/>
    <w:rsid w:val="002D0B3C"/>
    <w:rsid w:val="002D446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3C9E"/>
    <w:rsid w:val="003163B0"/>
    <w:rsid w:val="00316898"/>
    <w:rsid w:val="00325CF1"/>
    <w:rsid w:val="00337555"/>
    <w:rsid w:val="00355495"/>
    <w:rsid w:val="00355EE8"/>
    <w:rsid w:val="003722EC"/>
    <w:rsid w:val="00373184"/>
    <w:rsid w:val="00392558"/>
    <w:rsid w:val="0039259E"/>
    <w:rsid w:val="0039707D"/>
    <w:rsid w:val="003A3559"/>
    <w:rsid w:val="003B1805"/>
    <w:rsid w:val="003B1CAD"/>
    <w:rsid w:val="003B4CAB"/>
    <w:rsid w:val="003B6F7C"/>
    <w:rsid w:val="003D113C"/>
    <w:rsid w:val="003D54F8"/>
    <w:rsid w:val="003D6535"/>
    <w:rsid w:val="003D6548"/>
    <w:rsid w:val="003E58F0"/>
    <w:rsid w:val="003F3684"/>
    <w:rsid w:val="004014AB"/>
    <w:rsid w:val="00404B87"/>
    <w:rsid w:val="004100D4"/>
    <w:rsid w:val="00420850"/>
    <w:rsid w:val="00421D43"/>
    <w:rsid w:val="00422764"/>
    <w:rsid w:val="0042370C"/>
    <w:rsid w:val="00424204"/>
    <w:rsid w:val="004252FC"/>
    <w:rsid w:val="00430742"/>
    <w:rsid w:val="00434DA9"/>
    <w:rsid w:val="004374CC"/>
    <w:rsid w:val="004376E8"/>
    <w:rsid w:val="00442568"/>
    <w:rsid w:val="00443642"/>
    <w:rsid w:val="004564CD"/>
    <w:rsid w:val="00464BB1"/>
    <w:rsid w:val="00480D2E"/>
    <w:rsid w:val="0048194C"/>
    <w:rsid w:val="004849ED"/>
    <w:rsid w:val="00486157"/>
    <w:rsid w:val="004A3610"/>
    <w:rsid w:val="004B64C6"/>
    <w:rsid w:val="004C07E0"/>
    <w:rsid w:val="004D35C5"/>
    <w:rsid w:val="004E4142"/>
    <w:rsid w:val="004F1744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44FAA"/>
    <w:rsid w:val="00551D37"/>
    <w:rsid w:val="00562BCD"/>
    <w:rsid w:val="00566FC8"/>
    <w:rsid w:val="0057132E"/>
    <w:rsid w:val="00571BF3"/>
    <w:rsid w:val="00584C4D"/>
    <w:rsid w:val="00595F80"/>
    <w:rsid w:val="005B1469"/>
    <w:rsid w:val="005B727C"/>
    <w:rsid w:val="005C41AC"/>
    <w:rsid w:val="005C605B"/>
    <w:rsid w:val="005D55E3"/>
    <w:rsid w:val="005D613C"/>
    <w:rsid w:val="005F44E3"/>
    <w:rsid w:val="005F6353"/>
    <w:rsid w:val="006039A5"/>
    <w:rsid w:val="0060717D"/>
    <w:rsid w:val="00611EE0"/>
    <w:rsid w:val="006127B2"/>
    <w:rsid w:val="006128BC"/>
    <w:rsid w:val="0061401B"/>
    <w:rsid w:val="00620A65"/>
    <w:rsid w:val="006244B6"/>
    <w:rsid w:val="0062551B"/>
    <w:rsid w:val="00625C86"/>
    <w:rsid w:val="00630B08"/>
    <w:rsid w:val="00655408"/>
    <w:rsid w:val="00655E6A"/>
    <w:rsid w:val="00662FB1"/>
    <w:rsid w:val="006730D1"/>
    <w:rsid w:val="0067559A"/>
    <w:rsid w:val="006767D9"/>
    <w:rsid w:val="0068030A"/>
    <w:rsid w:val="006979A9"/>
    <w:rsid w:val="006A01C0"/>
    <w:rsid w:val="006B0BC0"/>
    <w:rsid w:val="006B7A04"/>
    <w:rsid w:val="006D107B"/>
    <w:rsid w:val="006D6344"/>
    <w:rsid w:val="006D7A59"/>
    <w:rsid w:val="006E1BE2"/>
    <w:rsid w:val="006E3A2F"/>
    <w:rsid w:val="006E76F6"/>
    <w:rsid w:val="00701945"/>
    <w:rsid w:val="00706A88"/>
    <w:rsid w:val="007129E5"/>
    <w:rsid w:val="00713C1D"/>
    <w:rsid w:val="00714EC4"/>
    <w:rsid w:val="007303D6"/>
    <w:rsid w:val="00735627"/>
    <w:rsid w:val="00740946"/>
    <w:rsid w:val="00743B7D"/>
    <w:rsid w:val="007452C6"/>
    <w:rsid w:val="00751887"/>
    <w:rsid w:val="00780E8C"/>
    <w:rsid w:val="00785145"/>
    <w:rsid w:val="00793437"/>
    <w:rsid w:val="00796E6A"/>
    <w:rsid w:val="007978F3"/>
    <w:rsid w:val="007A38DC"/>
    <w:rsid w:val="007C04C8"/>
    <w:rsid w:val="007C2DE5"/>
    <w:rsid w:val="007C4647"/>
    <w:rsid w:val="007D1FB1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4E9"/>
    <w:rsid w:val="0088367B"/>
    <w:rsid w:val="00883F12"/>
    <w:rsid w:val="00895637"/>
    <w:rsid w:val="008A2000"/>
    <w:rsid w:val="008A24E0"/>
    <w:rsid w:val="008B28AB"/>
    <w:rsid w:val="008B3D51"/>
    <w:rsid w:val="008D0D8D"/>
    <w:rsid w:val="008D0F27"/>
    <w:rsid w:val="008D7F28"/>
    <w:rsid w:val="008F1635"/>
    <w:rsid w:val="008F314A"/>
    <w:rsid w:val="008F62A9"/>
    <w:rsid w:val="009111D4"/>
    <w:rsid w:val="00916D5D"/>
    <w:rsid w:val="009221C0"/>
    <w:rsid w:val="00923D4D"/>
    <w:rsid w:val="00931ACB"/>
    <w:rsid w:val="00942B11"/>
    <w:rsid w:val="00956EFA"/>
    <w:rsid w:val="009672C4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D6829"/>
    <w:rsid w:val="009E1103"/>
    <w:rsid w:val="009E2AAF"/>
    <w:rsid w:val="009E5C02"/>
    <w:rsid w:val="009F1E9B"/>
    <w:rsid w:val="009F48B6"/>
    <w:rsid w:val="009F5E68"/>
    <w:rsid w:val="00A0004E"/>
    <w:rsid w:val="00A01F0D"/>
    <w:rsid w:val="00A035FC"/>
    <w:rsid w:val="00A1048B"/>
    <w:rsid w:val="00A11511"/>
    <w:rsid w:val="00A3474A"/>
    <w:rsid w:val="00A36213"/>
    <w:rsid w:val="00A37460"/>
    <w:rsid w:val="00A44E07"/>
    <w:rsid w:val="00A47AB3"/>
    <w:rsid w:val="00A562AA"/>
    <w:rsid w:val="00A57683"/>
    <w:rsid w:val="00A66AB5"/>
    <w:rsid w:val="00A72F74"/>
    <w:rsid w:val="00A81759"/>
    <w:rsid w:val="00A83444"/>
    <w:rsid w:val="00A84DDD"/>
    <w:rsid w:val="00A90AC8"/>
    <w:rsid w:val="00A959EC"/>
    <w:rsid w:val="00A97838"/>
    <w:rsid w:val="00AA3870"/>
    <w:rsid w:val="00AA58B3"/>
    <w:rsid w:val="00AB02B7"/>
    <w:rsid w:val="00AB0E39"/>
    <w:rsid w:val="00AB4373"/>
    <w:rsid w:val="00AD09E3"/>
    <w:rsid w:val="00AD3E4E"/>
    <w:rsid w:val="00AD778C"/>
    <w:rsid w:val="00B05FC9"/>
    <w:rsid w:val="00B10A15"/>
    <w:rsid w:val="00B130A9"/>
    <w:rsid w:val="00B14AEE"/>
    <w:rsid w:val="00B2455A"/>
    <w:rsid w:val="00B310EC"/>
    <w:rsid w:val="00B408ED"/>
    <w:rsid w:val="00B44AF3"/>
    <w:rsid w:val="00B44F79"/>
    <w:rsid w:val="00B52FFC"/>
    <w:rsid w:val="00B61A88"/>
    <w:rsid w:val="00B61AEE"/>
    <w:rsid w:val="00B6518B"/>
    <w:rsid w:val="00B664FD"/>
    <w:rsid w:val="00B7563E"/>
    <w:rsid w:val="00B76302"/>
    <w:rsid w:val="00B83E18"/>
    <w:rsid w:val="00B90E40"/>
    <w:rsid w:val="00B90E79"/>
    <w:rsid w:val="00B92EBF"/>
    <w:rsid w:val="00BA458B"/>
    <w:rsid w:val="00BB0318"/>
    <w:rsid w:val="00BB130F"/>
    <w:rsid w:val="00BB3518"/>
    <w:rsid w:val="00BB6886"/>
    <w:rsid w:val="00BD5C3A"/>
    <w:rsid w:val="00BE4566"/>
    <w:rsid w:val="00BF06D7"/>
    <w:rsid w:val="00BF0A1B"/>
    <w:rsid w:val="00C008EA"/>
    <w:rsid w:val="00C050FB"/>
    <w:rsid w:val="00C13EA5"/>
    <w:rsid w:val="00C14F8B"/>
    <w:rsid w:val="00C2253A"/>
    <w:rsid w:val="00C4050E"/>
    <w:rsid w:val="00C40FD3"/>
    <w:rsid w:val="00C412C0"/>
    <w:rsid w:val="00C420AA"/>
    <w:rsid w:val="00C52416"/>
    <w:rsid w:val="00C638C6"/>
    <w:rsid w:val="00C72861"/>
    <w:rsid w:val="00C72CB4"/>
    <w:rsid w:val="00C75F05"/>
    <w:rsid w:val="00C77D5B"/>
    <w:rsid w:val="00C9091E"/>
    <w:rsid w:val="00C937A7"/>
    <w:rsid w:val="00CA4AE8"/>
    <w:rsid w:val="00CB4F3E"/>
    <w:rsid w:val="00CC143E"/>
    <w:rsid w:val="00CC23E4"/>
    <w:rsid w:val="00CC351D"/>
    <w:rsid w:val="00CC5B6A"/>
    <w:rsid w:val="00CC5DE9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52625"/>
    <w:rsid w:val="00D60845"/>
    <w:rsid w:val="00D625ED"/>
    <w:rsid w:val="00D679FC"/>
    <w:rsid w:val="00DB5818"/>
    <w:rsid w:val="00DC75E0"/>
    <w:rsid w:val="00DD20B8"/>
    <w:rsid w:val="00DD3620"/>
    <w:rsid w:val="00DD7916"/>
    <w:rsid w:val="00DE0D95"/>
    <w:rsid w:val="00E00B4D"/>
    <w:rsid w:val="00E21A77"/>
    <w:rsid w:val="00E3002D"/>
    <w:rsid w:val="00E3279D"/>
    <w:rsid w:val="00E34BFA"/>
    <w:rsid w:val="00E429EE"/>
    <w:rsid w:val="00E47CC2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559A"/>
    <w:rsid w:val="00EE6109"/>
    <w:rsid w:val="00EF43AD"/>
    <w:rsid w:val="00F01DF1"/>
    <w:rsid w:val="00F0681D"/>
    <w:rsid w:val="00F33981"/>
    <w:rsid w:val="00F372DD"/>
    <w:rsid w:val="00F43577"/>
    <w:rsid w:val="00F47074"/>
    <w:rsid w:val="00F51AE8"/>
    <w:rsid w:val="00F51B6C"/>
    <w:rsid w:val="00F557CB"/>
    <w:rsid w:val="00F83894"/>
    <w:rsid w:val="00F86994"/>
    <w:rsid w:val="00F86B18"/>
    <w:rsid w:val="00F9348D"/>
    <w:rsid w:val="00F974B3"/>
    <w:rsid w:val="00F97C2A"/>
    <w:rsid w:val="00FA0FFA"/>
    <w:rsid w:val="00FA1F37"/>
    <w:rsid w:val="00FA5FAE"/>
    <w:rsid w:val="00FB6C36"/>
    <w:rsid w:val="00FC1FBA"/>
    <w:rsid w:val="00FD6215"/>
    <w:rsid w:val="00FD7127"/>
    <w:rsid w:val="00FE2E35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A650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  <w:style w:type="character" w:styleId="Grietas">
    <w:name w:val="Strong"/>
    <w:basedOn w:val="Numatytasispastraiposriftas"/>
    <w:qFormat/>
    <w:locked/>
    <w:rsid w:val="007C04C8"/>
    <w:rPr>
      <w:b/>
      <w:bCs/>
    </w:rPr>
  </w:style>
  <w:style w:type="character" w:styleId="Emfaz">
    <w:name w:val="Emphasis"/>
    <w:basedOn w:val="Numatytasispastraiposriftas"/>
    <w:qFormat/>
    <w:locked/>
    <w:rsid w:val="007C0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287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2023-11-29T12:11:00Z</cp:lastPrinted>
  <dcterms:created xsi:type="dcterms:W3CDTF">2024-08-14T05:57:00Z</dcterms:created>
  <dcterms:modified xsi:type="dcterms:W3CDTF">2024-08-14T05:57:00Z</dcterms:modified>
</cp:coreProperties>
</file>