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D4BF6" w14:textId="6A9511B7" w:rsidR="00BE6427" w:rsidRDefault="00CA7FA8" w:rsidP="001720C3">
      <w:pPr>
        <w:tabs>
          <w:tab w:val="left" w:pos="6663"/>
        </w:tabs>
        <w:rPr>
          <w:rFonts w:eastAsia="Calibri"/>
          <w:b/>
          <w:szCs w:val="24"/>
        </w:rPr>
      </w:pPr>
      <w:bookmarkStart w:id="0" w:name="_GoBack"/>
      <w:bookmarkEnd w:id="0"/>
      <w:r>
        <w:rPr>
          <w:rFonts w:eastAsia="Calibri"/>
          <w:b/>
          <w:szCs w:val="24"/>
        </w:rPr>
        <w:t xml:space="preserve">                                                                                       Projekto </w:t>
      </w:r>
    </w:p>
    <w:p w14:paraId="73D58B38" w14:textId="70277FC6" w:rsidR="00CA7FA8" w:rsidRPr="00884ECE" w:rsidRDefault="00CA7FA8" w:rsidP="001720C3">
      <w:pPr>
        <w:tabs>
          <w:tab w:val="left" w:pos="6663"/>
        </w:tabs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                                                                                        lyginamasis variantas</w:t>
      </w:r>
    </w:p>
    <w:p w14:paraId="453826AF" w14:textId="21DFAFFB" w:rsidR="00BE6427" w:rsidRDefault="00796125" w:rsidP="00796125">
      <w:pPr>
        <w:tabs>
          <w:tab w:val="left" w:pos="6663"/>
          <w:tab w:val="left" w:pos="8214"/>
        </w:tabs>
        <w:rPr>
          <w:rFonts w:eastAsia="Calibri"/>
          <w:szCs w:val="24"/>
        </w:rPr>
      </w:pP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</w:p>
    <w:p w14:paraId="1630ED68" w14:textId="35435633" w:rsidR="005E6085" w:rsidRDefault="005E6085" w:rsidP="00A83FE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PATVIRTINTA</w:t>
      </w:r>
    </w:p>
    <w:p w14:paraId="6E105C7C" w14:textId="734EB52C" w:rsidR="005E6085" w:rsidRDefault="005E6085" w:rsidP="0036471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Panevėžio miesto savivaldybės tarybos</w:t>
      </w:r>
    </w:p>
    <w:p w14:paraId="04B8F99C" w14:textId="2D89403D" w:rsidR="005E6085" w:rsidRPr="005E6085" w:rsidRDefault="005E6085" w:rsidP="0036471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2020 m. lapkričio 26 d. sprendimu Nr. 1-347</w:t>
      </w:r>
    </w:p>
    <w:p w14:paraId="474C9330" w14:textId="5F860002" w:rsidR="005E6085" w:rsidRPr="006B019B" w:rsidRDefault="005E6085" w:rsidP="00A83FE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(Panevėžio miesto savivaldybės tarybos</w:t>
      </w:r>
    </w:p>
    <w:p w14:paraId="5FB77725" w14:textId="728F3F16" w:rsidR="00CE4C38" w:rsidRPr="006B019B" w:rsidRDefault="00CE4C38" w:rsidP="0036471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 xml:space="preserve">2022 m. </w:t>
      </w:r>
      <w:r w:rsidR="00884ECE">
        <w:rPr>
          <w:rFonts w:eastAsia="Calibri"/>
          <w:szCs w:val="24"/>
        </w:rPr>
        <w:t xml:space="preserve">spalio 27 </w:t>
      </w:r>
      <w:r w:rsidRPr="006B019B">
        <w:rPr>
          <w:rFonts w:eastAsia="Calibri"/>
          <w:szCs w:val="24"/>
        </w:rPr>
        <w:t>d. sprendimo Nr.</w:t>
      </w:r>
      <w:r w:rsidR="00884ECE">
        <w:rPr>
          <w:rFonts w:eastAsia="Calibri"/>
          <w:szCs w:val="24"/>
        </w:rPr>
        <w:t xml:space="preserve"> 1-350</w:t>
      </w:r>
    </w:p>
    <w:p w14:paraId="1C62B710" w14:textId="574B0CB5" w:rsidR="00CE4C38" w:rsidRDefault="005E6085" w:rsidP="00A83FE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redakcija)</w:t>
      </w:r>
    </w:p>
    <w:p w14:paraId="50B493DE" w14:textId="77777777" w:rsidR="00A63F6D" w:rsidRPr="006B019B" w:rsidRDefault="00A63F6D" w:rsidP="00A63F6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(Panevėžio miesto savivaldybės tarybos</w:t>
      </w:r>
    </w:p>
    <w:p w14:paraId="3A999513" w14:textId="40E9156E" w:rsidR="00A63F6D" w:rsidRDefault="00A63F6D" w:rsidP="00A63F6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202</w:t>
      </w:r>
      <w:r w:rsidR="00720BE1">
        <w:rPr>
          <w:rFonts w:eastAsia="Calibri"/>
          <w:szCs w:val="24"/>
        </w:rPr>
        <w:t>3</w:t>
      </w:r>
      <w:r w:rsidRPr="006B019B">
        <w:rPr>
          <w:rFonts w:eastAsia="Calibri"/>
          <w:szCs w:val="24"/>
        </w:rPr>
        <w:t xml:space="preserve"> m. </w:t>
      </w:r>
      <w:r w:rsidR="007951B4">
        <w:rPr>
          <w:rFonts w:eastAsia="Calibri"/>
          <w:szCs w:val="24"/>
        </w:rPr>
        <w:t xml:space="preserve">vasario 23 </w:t>
      </w:r>
      <w:r w:rsidRPr="006B019B">
        <w:rPr>
          <w:rFonts w:eastAsia="Calibri"/>
          <w:szCs w:val="24"/>
        </w:rPr>
        <w:t>d. sprendimo Nr.</w:t>
      </w:r>
      <w:r>
        <w:rPr>
          <w:rFonts w:eastAsia="Calibri"/>
          <w:szCs w:val="24"/>
        </w:rPr>
        <w:t xml:space="preserve"> </w:t>
      </w:r>
      <w:r w:rsidR="007951B4">
        <w:rPr>
          <w:rFonts w:eastAsia="Calibri"/>
          <w:szCs w:val="24"/>
        </w:rPr>
        <w:t>1-23 pakeitimas</w:t>
      </w:r>
      <w:r w:rsidR="00720BE1">
        <w:rPr>
          <w:rFonts w:eastAsia="Calibri"/>
          <w:szCs w:val="24"/>
        </w:rPr>
        <w:t>)</w:t>
      </w:r>
    </w:p>
    <w:p w14:paraId="68C4A564" w14:textId="77777777" w:rsidR="007951B4" w:rsidRPr="006B019B" w:rsidRDefault="007951B4" w:rsidP="007951B4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(Panevėžio miesto savivaldybės tarybos</w:t>
      </w:r>
    </w:p>
    <w:p w14:paraId="061A4491" w14:textId="77777777" w:rsidR="007531DD" w:rsidRDefault="007951B4" w:rsidP="007951B4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202</w:t>
      </w:r>
      <w:r>
        <w:rPr>
          <w:rFonts w:eastAsia="Calibri"/>
          <w:szCs w:val="24"/>
        </w:rPr>
        <w:t>3</w:t>
      </w:r>
      <w:r w:rsidRPr="006B019B">
        <w:rPr>
          <w:rFonts w:eastAsia="Calibri"/>
          <w:szCs w:val="24"/>
        </w:rPr>
        <w:t xml:space="preserve"> m. </w:t>
      </w:r>
      <w:r w:rsidR="007531DD">
        <w:rPr>
          <w:rFonts w:eastAsia="Calibri"/>
          <w:szCs w:val="24"/>
        </w:rPr>
        <w:t xml:space="preserve">rugpjūčio 24 </w:t>
      </w:r>
      <w:r w:rsidRPr="006B019B">
        <w:rPr>
          <w:rFonts w:eastAsia="Calibri"/>
          <w:szCs w:val="24"/>
        </w:rPr>
        <w:t>d. sprendimo Nr.</w:t>
      </w:r>
      <w:r>
        <w:rPr>
          <w:rFonts w:eastAsia="Calibri"/>
          <w:szCs w:val="24"/>
        </w:rPr>
        <w:t xml:space="preserve"> </w:t>
      </w:r>
      <w:r w:rsidR="007531DD">
        <w:rPr>
          <w:rFonts w:eastAsia="Calibri"/>
          <w:szCs w:val="24"/>
        </w:rPr>
        <w:t>1-240</w:t>
      </w:r>
    </w:p>
    <w:p w14:paraId="5B09CB23" w14:textId="645CE0F8" w:rsidR="007951B4" w:rsidRDefault="007531DD" w:rsidP="007951B4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Pakeitimas)</w:t>
      </w:r>
      <w:r w:rsidR="007951B4">
        <w:rPr>
          <w:rFonts w:eastAsia="Calibri"/>
          <w:szCs w:val="24"/>
        </w:rPr>
        <w:t xml:space="preserve">   </w:t>
      </w:r>
    </w:p>
    <w:p w14:paraId="2D77B09A" w14:textId="77777777" w:rsidR="007531DD" w:rsidRPr="006B019B" w:rsidRDefault="007531DD" w:rsidP="007531D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(Panevėžio miesto savivaldybės tarybos</w:t>
      </w:r>
    </w:p>
    <w:p w14:paraId="6A3BAC6A" w14:textId="7224C6D4" w:rsidR="007531DD" w:rsidRDefault="007531DD" w:rsidP="007531D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202</w:t>
      </w:r>
      <w:r>
        <w:rPr>
          <w:rFonts w:eastAsia="Calibri"/>
          <w:szCs w:val="24"/>
        </w:rPr>
        <w:t>3</w:t>
      </w:r>
      <w:r w:rsidRPr="006B019B">
        <w:rPr>
          <w:rFonts w:eastAsia="Calibri"/>
          <w:szCs w:val="24"/>
        </w:rPr>
        <w:t xml:space="preserve"> m. </w:t>
      </w:r>
      <w:r w:rsidR="001720C3">
        <w:rPr>
          <w:rFonts w:eastAsia="Calibri"/>
          <w:szCs w:val="24"/>
        </w:rPr>
        <w:t>rugsėjo 28</w:t>
      </w:r>
      <w:r>
        <w:rPr>
          <w:rFonts w:eastAsia="Calibri"/>
          <w:szCs w:val="24"/>
        </w:rPr>
        <w:t xml:space="preserve"> </w:t>
      </w:r>
      <w:r w:rsidRPr="006B019B">
        <w:rPr>
          <w:rFonts w:eastAsia="Calibri"/>
          <w:szCs w:val="24"/>
        </w:rPr>
        <w:t>d. sprendimo Nr.</w:t>
      </w:r>
      <w:r>
        <w:rPr>
          <w:rFonts w:eastAsia="Calibri"/>
          <w:szCs w:val="24"/>
        </w:rPr>
        <w:t xml:space="preserve"> </w:t>
      </w:r>
      <w:r w:rsidR="001720C3">
        <w:rPr>
          <w:rFonts w:eastAsia="Calibri"/>
          <w:szCs w:val="24"/>
        </w:rPr>
        <w:t>1-277</w:t>
      </w:r>
      <w:r>
        <w:rPr>
          <w:rFonts w:eastAsia="Calibri"/>
          <w:szCs w:val="24"/>
        </w:rPr>
        <w:t xml:space="preserve">   </w:t>
      </w:r>
    </w:p>
    <w:p w14:paraId="0A48FF52" w14:textId="17930B34" w:rsidR="007531DD" w:rsidRPr="006B019B" w:rsidRDefault="007531DD" w:rsidP="007531D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pakeitimas)</w:t>
      </w:r>
    </w:p>
    <w:p w14:paraId="601BDB39" w14:textId="78CFA665" w:rsidR="00C85A8B" w:rsidRPr="006B019B" w:rsidRDefault="00C85A8B" w:rsidP="00C85A8B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(</w:t>
      </w:r>
      <w:r w:rsidRPr="006B019B">
        <w:rPr>
          <w:rFonts w:eastAsia="Calibri"/>
          <w:szCs w:val="24"/>
        </w:rPr>
        <w:t>Panevėžio miesto savivaldybės tarybos</w:t>
      </w:r>
    </w:p>
    <w:p w14:paraId="27B60395" w14:textId="5B80A4D1" w:rsidR="00C85A8B" w:rsidRDefault="00C85A8B" w:rsidP="00C85A8B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202</w:t>
      </w:r>
      <w:r>
        <w:rPr>
          <w:rFonts w:eastAsia="Calibri"/>
          <w:szCs w:val="24"/>
        </w:rPr>
        <w:t>3</w:t>
      </w:r>
      <w:r w:rsidRPr="006B019B">
        <w:rPr>
          <w:rFonts w:eastAsia="Calibri"/>
          <w:szCs w:val="24"/>
        </w:rPr>
        <w:t xml:space="preserve"> m. </w:t>
      </w:r>
      <w:r>
        <w:rPr>
          <w:rFonts w:eastAsia="Calibri"/>
          <w:szCs w:val="24"/>
        </w:rPr>
        <w:t xml:space="preserve">gruodžio 28 </w:t>
      </w:r>
      <w:r w:rsidRPr="006B019B">
        <w:rPr>
          <w:rFonts w:eastAsia="Calibri"/>
          <w:szCs w:val="24"/>
        </w:rPr>
        <w:t>d. sprendimo Nr.</w:t>
      </w:r>
      <w:r>
        <w:rPr>
          <w:rFonts w:eastAsia="Calibri"/>
          <w:szCs w:val="24"/>
        </w:rPr>
        <w:t xml:space="preserve"> 1-395  </w:t>
      </w:r>
    </w:p>
    <w:p w14:paraId="0CB437DC" w14:textId="77777777" w:rsidR="00C85A8B" w:rsidRPr="006B019B" w:rsidRDefault="00C85A8B" w:rsidP="00C85A8B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pakeitimas)</w:t>
      </w:r>
    </w:p>
    <w:p w14:paraId="41C139E7" w14:textId="77777777" w:rsidR="00F77910" w:rsidRPr="006B019B" w:rsidRDefault="00F77910" w:rsidP="00F77910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(</w:t>
      </w:r>
      <w:r w:rsidRPr="006B019B">
        <w:rPr>
          <w:rFonts w:eastAsia="Calibri"/>
          <w:szCs w:val="24"/>
        </w:rPr>
        <w:t>Panevėžio miesto savivaldybės tarybos</w:t>
      </w:r>
    </w:p>
    <w:p w14:paraId="2CD737E3" w14:textId="3D3276C7" w:rsidR="00F77910" w:rsidRDefault="00F77910" w:rsidP="00F77910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202</w:t>
      </w:r>
      <w:r>
        <w:rPr>
          <w:rFonts w:eastAsia="Calibri"/>
          <w:szCs w:val="24"/>
        </w:rPr>
        <w:t>4</w:t>
      </w:r>
      <w:r w:rsidRPr="006B019B">
        <w:rPr>
          <w:rFonts w:eastAsia="Calibri"/>
          <w:szCs w:val="24"/>
        </w:rPr>
        <w:t xml:space="preserve"> m. </w:t>
      </w:r>
      <w:r w:rsidR="000A5F58">
        <w:rPr>
          <w:rFonts w:eastAsia="Calibri"/>
          <w:szCs w:val="24"/>
        </w:rPr>
        <w:t>birželio</w:t>
      </w:r>
      <w:r w:rsidR="0014581B">
        <w:rPr>
          <w:rFonts w:eastAsia="Calibri"/>
          <w:szCs w:val="24"/>
        </w:rPr>
        <w:t xml:space="preserve"> 27 </w:t>
      </w:r>
      <w:r w:rsidRPr="006B019B">
        <w:rPr>
          <w:rFonts w:eastAsia="Calibri"/>
          <w:szCs w:val="24"/>
        </w:rPr>
        <w:t>d. sprendimo Nr.</w:t>
      </w:r>
      <w:r w:rsidR="0014581B">
        <w:rPr>
          <w:rFonts w:eastAsia="Calibri"/>
          <w:szCs w:val="24"/>
        </w:rPr>
        <w:t xml:space="preserve"> 1-319</w:t>
      </w:r>
      <w:r>
        <w:rPr>
          <w:rFonts w:eastAsia="Calibri"/>
          <w:szCs w:val="24"/>
        </w:rPr>
        <w:t xml:space="preserve">  </w:t>
      </w:r>
    </w:p>
    <w:p w14:paraId="5787BCE8" w14:textId="1545660F" w:rsidR="00F77910" w:rsidRDefault="00F77910" w:rsidP="00F77910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pakeitimas)</w:t>
      </w:r>
    </w:p>
    <w:p w14:paraId="352989AC" w14:textId="77777777" w:rsidR="0014581B" w:rsidRPr="006B019B" w:rsidRDefault="0014581B" w:rsidP="0014581B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(</w:t>
      </w:r>
      <w:r w:rsidRPr="006B019B">
        <w:rPr>
          <w:rFonts w:eastAsia="Calibri"/>
          <w:szCs w:val="24"/>
        </w:rPr>
        <w:t>Panevėžio miesto savivaldybės tarybos</w:t>
      </w:r>
    </w:p>
    <w:p w14:paraId="15934CAD" w14:textId="6D82F1AD" w:rsidR="0014581B" w:rsidRDefault="0014581B" w:rsidP="0014581B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202</w:t>
      </w:r>
      <w:r>
        <w:rPr>
          <w:rFonts w:eastAsia="Calibri"/>
          <w:szCs w:val="24"/>
        </w:rPr>
        <w:t>4</w:t>
      </w:r>
      <w:r w:rsidRPr="006B019B">
        <w:rPr>
          <w:rFonts w:eastAsia="Calibri"/>
          <w:szCs w:val="24"/>
        </w:rPr>
        <w:t xml:space="preserve"> m. </w:t>
      </w:r>
      <w:r>
        <w:rPr>
          <w:rFonts w:eastAsia="Calibri"/>
          <w:szCs w:val="24"/>
        </w:rPr>
        <w:t xml:space="preserve">                 </w:t>
      </w:r>
      <w:r w:rsidRPr="006B019B">
        <w:rPr>
          <w:rFonts w:eastAsia="Calibri"/>
          <w:szCs w:val="24"/>
        </w:rPr>
        <w:t>d. sprendimo Nr.</w:t>
      </w:r>
      <w:r>
        <w:rPr>
          <w:rFonts w:eastAsia="Calibri"/>
          <w:szCs w:val="24"/>
        </w:rPr>
        <w:t xml:space="preserve"> </w:t>
      </w:r>
    </w:p>
    <w:p w14:paraId="4EF13D5F" w14:textId="77777777" w:rsidR="0014581B" w:rsidRPr="006B019B" w:rsidRDefault="0014581B" w:rsidP="0014581B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pakeitimas)</w:t>
      </w:r>
    </w:p>
    <w:p w14:paraId="22691A7A" w14:textId="77777777" w:rsidR="0014581B" w:rsidRPr="006B019B" w:rsidRDefault="0014581B" w:rsidP="00F77910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</w:p>
    <w:p w14:paraId="60EF4C2A" w14:textId="77777777" w:rsidR="00CE4C38" w:rsidRDefault="00CE4C38" w:rsidP="00CE4C38">
      <w:pPr>
        <w:tabs>
          <w:tab w:val="left" w:pos="6663"/>
        </w:tabs>
        <w:jc w:val="center"/>
        <w:rPr>
          <w:b/>
        </w:rPr>
      </w:pPr>
      <w:r>
        <w:rPr>
          <w:b/>
        </w:rPr>
        <w:t>PANEVĖŽIO MIESTO TERITORIJŲ IR GATVIŲ PRIEŽIŪROS IR TVARKYMO PASLAUGŲ TEIKIMO ĮKAINIŲ SĄRAŠ</w:t>
      </w:r>
      <w:r w:rsidR="006B019B">
        <w:rPr>
          <w:b/>
        </w:rPr>
        <w:t>AS</w:t>
      </w:r>
    </w:p>
    <w:p w14:paraId="5749DAA5" w14:textId="77777777" w:rsidR="006B019B" w:rsidRDefault="006B019B" w:rsidP="00CE4C38">
      <w:pPr>
        <w:tabs>
          <w:tab w:val="left" w:pos="6663"/>
        </w:tabs>
        <w:jc w:val="center"/>
        <w:rPr>
          <w:b/>
        </w:rPr>
      </w:pPr>
    </w:p>
    <w:tbl>
      <w:tblPr>
        <w:tblW w:w="9782" w:type="dxa"/>
        <w:jc w:val="center"/>
        <w:tblLook w:val="00A0" w:firstRow="1" w:lastRow="0" w:firstColumn="1" w:lastColumn="0" w:noHBand="0" w:noVBand="0"/>
      </w:tblPr>
      <w:tblGrid>
        <w:gridCol w:w="1098"/>
        <w:gridCol w:w="4567"/>
        <w:gridCol w:w="1418"/>
        <w:gridCol w:w="2699"/>
      </w:tblGrid>
      <w:tr w:rsidR="00CE4C38" w:rsidRPr="007D3336" w14:paraId="190FD01A" w14:textId="77777777" w:rsidTr="00364715">
        <w:trPr>
          <w:trHeight w:val="74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5E1A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Eil.</w:t>
            </w:r>
          </w:p>
          <w:p w14:paraId="44BEAB3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Nr.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B5E3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Paslaugos pavadinimas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AE3E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Mato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343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Įkainis</w:t>
            </w:r>
          </w:p>
          <w:p w14:paraId="4F8C286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(be PVM)</w:t>
            </w:r>
          </w:p>
          <w:p w14:paraId="4EF7F21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Eur</w:t>
            </w:r>
          </w:p>
        </w:tc>
      </w:tr>
      <w:tr w:rsidR="00CE4C38" w:rsidRPr="007D3336" w14:paraId="28BC6ADE" w14:textId="77777777" w:rsidTr="00364715">
        <w:trPr>
          <w:trHeight w:val="15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F243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C9F8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1DB0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DAB9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</w:t>
            </w:r>
          </w:p>
        </w:tc>
      </w:tr>
      <w:tr w:rsidR="00CE4C38" w:rsidRPr="007D3336" w14:paraId="4EE25121" w14:textId="77777777" w:rsidTr="00364715">
        <w:trPr>
          <w:trHeight w:val="39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845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CDDB5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Mechanizuota gatvių, šaligatvių, aikščių, kitų teritorijų priežiūra žiemos sezono metu</w:t>
            </w:r>
          </w:p>
        </w:tc>
      </w:tr>
      <w:tr w:rsidR="00CE4C38" w:rsidRPr="007D3336" w14:paraId="4D2AC6F1" w14:textId="77777777" w:rsidTr="00364715">
        <w:trPr>
          <w:trHeight w:val="39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39E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C2CE1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Priežiūra mechanizuotu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279C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5A9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0E4CFA38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EA0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1.1.1.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536FC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Gatvių važiuojamosios dalies barstymas specialiu mišiniu (šlapių druskų)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B219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5431F" w14:textId="2BDF14AC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5,86</w:t>
            </w:r>
          </w:p>
        </w:tc>
      </w:tr>
      <w:tr w:rsidR="00CE4C38" w:rsidRPr="007D3336" w14:paraId="7E90137F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F6DC" w14:textId="77777777" w:rsidR="00CE4C38" w:rsidRPr="00364715" w:rsidRDefault="00CE4C38" w:rsidP="00C65642">
            <w:pPr>
              <w:jc w:val="center"/>
              <w:rPr>
                <w:sz w:val="22"/>
                <w:highlight w:val="yellow"/>
              </w:rPr>
            </w:pPr>
            <w:r w:rsidRPr="00CE4C38">
              <w:rPr>
                <w:sz w:val="22"/>
                <w:szCs w:val="22"/>
              </w:rPr>
              <w:t>1.1.2.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61876" w14:textId="2828E5D3" w:rsidR="00CE4C38" w:rsidRPr="00C06EBD" w:rsidRDefault="00CE4C38" w:rsidP="00C65642">
            <w:pPr>
              <w:rPr>
                <w:sz w:val="22"/>
                <w:szCs w:val="22"/>
              </w:rPr>
            </w:pPr>
            <w:r w:rsidRPr="00C06EBD">
              <w:rPr>
                <w:sz w:val="22"/>
                <w:szCs w:val="22"/>
              </w:rPr>
              <w:t>Gatvių važiuojamosios dalies valymas nustumiant sniegą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525BB" w14:textId="77777777" w:rsidR="00CE4C38" w:rsidRPr="00C06EBD" w:rsidRDefault="00CE4C38" w:rsidP="00C65642">
            <w:pPr>
              <w:jc w:val="center"/>
              <w:rPr>
                <w:sz w:val="22"/>
                <w:szCs w:val="22"/>
              </w:rPr>
            </w:pPr>
            <w:r w:rsidRPr="00C06EBD">
              <w:rPr>
                <w:sz w:val="22"/>
                <w:szCs w:val="22"/>
              </w:rPr>
              <w:t>1000 m</w:t>
            </w:r>
            <w:r w:rsidRPr="00C06EB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55FFB" w14:textId="4405933D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C06EBD">
              <w:rPr>
                <w:sz w:val="22"/>
                <w:szCs w:val="22"/>
              </w:rPr>
              <w:t>2,49</w:t>
            </w:r>
          </w:p>
        </w:tc>
      </w:tr>
      <w:tr w:rsidR="00CE4C38" w:rsidRPr="007D3336" w14:paraId="5A5B425C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DDF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7CC5C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Gatvių važiuojamosios dalies barstymas smėlio ir chloridų mišiniu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79C7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B7B04" w14:textId="24EE5ED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11,80</w:t>
            </w:r>
          </w:p>
        </w:tc>
      </w:tr>
      <w:tr w:rsidR="00CE4C38" w:rsidRPr="007D3336" w14:paraId="390C2F6B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B1A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1.1.4.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4C1D5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valymas nustumiant ir nušluojant sniegą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CFFE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19CE1" w14:textId="67B9CD4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8,11</w:t>
            </w:r>
          </w:p>
        </w:tc>
      </w:tr>
      <w:tr w:rsidR="00CE4C38" w:rsidRPr="007D3336" w14:paraId="260241B4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E0E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1.1.5.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6FCBF" w14:textId="5E04EED7" w:rsidR="00CE4C38" w:rsidRPr="00364715" w:rsidRDefault="00CE4C38" w:rsidP="00CE4C38">
            <w:pPr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barstymas smėlio chloridų mišiniu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AD92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A1FCA" w14:textId="7E4B83F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18,50</w:t>
            </w:r>
          </w:p>
        </w:tc>
      </w:tr>
      <w:tr w:rsidR="00CE4C38" w:rsidRPr="007D3336" w14:paraId="4C135274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6E8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1.1.6.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F3C14" w14:textId="3212C771" w:rsidR="00CE4C38" w:rsidRPr="00364715" w:rsidRDefault="00CE4C38" w:rsidP="00CE4C38">
            <w:pPr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 xml:space="preserve">Šaligatvių, dviračių ir pėsčiųjų takų, aikščių barstymas </w:t>
            </w:r>
            <w:r>
              <w:rPr>
                <w:sz w:val="22"/>
                <w:szCs w:val="22"/>
              </w:rPr>
              <w:t>natrio</w:t>
            </w:r>
            <w:r w:rsidRPr="007D3336">
              <w:rPr>
                <w:sz w:val="22"/>
                <w:szCs w:val="22"/>
              </w:rPr>
              <w:t xml:space="preserve"> chlorid</w:t>
            </w:r>
            <w:r>
              <w:rPr>
                <w:sz w:val="22"/>
                <w:szCs w:val="22"/>
              </w:rPr>
              <w:t>o</w:t>
            </w:r>
            <w:r w:rsidRPr="007D33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druska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0B6B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E5017" w14:textId="157A07C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35,19</w:t>
            </w:r>
          </w:p>
        </w:tc>
      </w:tr>
      <w:tr w:rsidR="00CE4C38" w:rsidRPr="007D3336" w14:paraId="1B0B0D75" w14:textId="77777777" w:rsidTr="001A4E1A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0CA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1.1.7.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51459" w14:textId="77777777" w:rsidR="00CE4C38" w:rsidRPr="007D3336" w:rsidRDefault="00CE4C38" w:rsidP="00CE4C38">
            <w:pPr>
              <w:rPr>
                <w:strike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Šaligatvių, dviračių ir pėsčiųjų takų, aikščių barstymas </w:t>
            </w:r>
            <w:r>
              <w:rPr>
                <w:sz w:val="22"/>
                <w:szCs w:val="22"/>
              </w:rPr>
              <w:t>kalcio</w:t>
            </w:r>
            <w:r w:rsidRPr="007D3336">
              <w:rPr>
                <w:sz w:val="22"/>
                <w:szCs w:val="22"/>
              </w:rPr>
              <w:t xml:space="preserve"> chlorid</w:t>
            </w:r>
            <w:r>
              <w:rPr>
                <w:sz w:val="22"/>
                <w:szCs w:val="22"/>
              </w:rPr>
              <w:t>o</w:t>
            </w:r>
            <w:r w:rsidRPr="007D33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druska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A5E3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D538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177,28</w:t>
            </w:r>
          </w:p>
        </w:tc>
      </w:tr>
      <w:tr w:rsidR="00CE4C38" w:rsidRPr="007D3336" w14:paraId="04B45E8D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150D" w14:textId="0588387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1.1.8.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45B82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Traktoriaus su žiemos padargais naudojimas nenumatytiems darbams atlikti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73E2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3349" w14:textId="55EA7C9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49,31</w:t>
            </w:r>
          </w:p>
        </w:tc>
      </w:tr>
      <w:tr w:rsidR="00CE4C38" w:rsidRPr="007D3336" w14:paraId="12E0D6CA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F156" w14:textId="1FBAFE3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lastRenderedPageBreak/>
              <w:t>1.1.9.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626DD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Šaligatvių valymas nuo sniego mažąja technika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DD61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ACFC1" w14:textId="63B6FE0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27,98</w:t>
            </w:r>
          </w:p>
        </w:tc>
      </w:tr>
      <w:tr w:rsidR="00CE4C38" w:rsidRPr="007D3336" w14:paraId="4226718F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B549" w14:textId="7E3D783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1.1.10.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8A4F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Frontalinio krautuvo, greiderio naudojimas nenumatytiems darbams atlikti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DDBE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A19A4" w14:textId="173AA07E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83,62</w:t>
            </w:r>
          </w:p>
        </w:tc>
      </w:tr>
      <w:tr w:rsidR="00CE4C38" w:rsidRPr="007D3336" w14:paraId="10A2781E" w14:textId="77777777" w:rsidTr="00364715">
        <w:trPr>
          <w:trHeight w:val="437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51A4" w14:textId="3F2BBDA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1.1.11.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BE07D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Sniego surinkimas ir išvežimas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FE21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m</w:t>
            </w:r>
            <w:r w:rsidRPr="007D33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8B07" w14:textId="0C171B7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11,09</w:t>
            </w:r>
          </w:p>
        </w:tc>
      </w:tr>
      <w:tr w:rsidR="00CA7FA8" w:rsidRPr="007D3336" w14:paraId="79255F0F" w14:textId="77777777" w:rsidTr="00364715">
        <w:trPr>
          <w:trHeight w:val="437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21A0" w14:textId="67FCCADF" w:rsidR="00CA7FA8" w:rsidRPr="00C85A8B" w:rsidRDefault="00CA7FA8" w:rsidP="00C65642">
            <w:pPr>
              <w:jc w:val="center"/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1.1.12.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6C1AF" w14:textId="5A7D3355" w:rsidR="00CA7FA8" w:rsidRPr="00C85A8B" w:rsidRDefault="00CA7FA8" w:rsidP="00C65642">
            <w:pPr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Gatvių važiuojamosios dalies laistymas natrio chlorido tirpalu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0FFC8" w14:textId="1BB8CF42" w:rsidR="00CA7FA8" w:rsidRPr="00C85A8B" w:rsidRDefault="00CA7FA8" w:rsidP="00C65642">
            <w:pPr>
              <w:jc w:val="center"/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1000 m</w:t>
            </w:r>
            <w:r w:rsidRPr="00C85A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1981D" w14:textId="09C49CF7" w:rsidR="00CA7FA8" w:rsidRPr="00C85A8B" w:rsidRDefault="00CA7FA8" w:rsidP="00C65642">
            <w:pPr>
              <w:jc w:val="center"/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78,40</w:t>
            </w:r>
          </w:p>
        </w:tc>
      </w:tr>
      <w:tr w:rsidR="00CE4C38" w:rsidRPr="007D3336" w14:paraId="04A11F58" w14:textId="77777777" w:rsidTr="00364715">
        <w:trPr>
          <w:trHeight w:val="593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D1F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0E97D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Frikcinių medžiagų sandėliavimo ir paruošimo ūkio eksploatacija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A193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5D3F5" w14:textId="6D846FE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7736,96</w:t>
            </w:r>
          </w:p>
        </w:tc>
      </w:tr>
      <w:tr w:rsidR="00CE4C38" w:rsidRPr="007D3336" w14:paraId="5DCFD191" w14:textId="77777777" w:rsidTr="00364715">
        <w:trPr>
          <w:trHeight w:val="46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356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A9B3A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Žiemos tarnybos autoparko operatyvinės parengties palaikymas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1A08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1 mėn. 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7B461" w14:textId="0CC4DC90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13214,07</w:t>
            </w:r>
          </w:p>
        </w:tc>
      </w:tr>
      <w:tr w:rsidR="00CE4C38" w:rsidRPr="007D3336" w14:paraId="4F0F60CA" w14:textId="77777777" w:rsidTr="00364715">
        <w:trPr>
          <w:trHeight w:val="33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89E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26825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Žiemos tarnybos pamainos budėjimas darbe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2054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0F9E3" w14:textId="774E414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9,64</w:t>
            </w:r>
          </w:p>
        </w:tc>
      </w:tr>
      <w:tr w:rsidR="00CE4C38" w:rsidRPr="007D3336" w14:paraId="24A46774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11BB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1FF6F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Smėlio dėžių </w:t>
            </w:r>
            <w:r>
              <w:rPr>
                <w:sz w:val="22"/>
                <w:szCs w:val="22"/>
              </w:rPr>
              <w:t>pastatymas ir užpildymas: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1309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321C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246EB6" w14:paraId="66D057D7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8689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1.5.1.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314DA" w14:textId="77777777" w:rsidR="00CE4C38" w:rsidRPr="00246EB6" w:rsidRDefault="00CE4C38" w:rsidP="00C65642">
            <w:pPr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Smėlio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3DC4B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6EEB5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16,48</w:t>
            </w:r>
          </w:p>
        </w:tc>
      </w:tr>
      <w:tr w:rsidR="00CE4C38" w:rsidRPr="007D3336" w14:paraId="68F60B61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B4E3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1.5.2.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643E1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Natrio chlorido druska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6D94B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AE1D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42,98</w:t>
            </w:r>
          </w:p>
        </w:tc>
      </w:tr>
      <w:tr w:rsidR="00CE4C38" w:rsidRPr="007D3336" w14:paraId="41B9214F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7D20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1.5.3.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01C40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Kalcio chlorido druska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8A51A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2DF3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253,97</w:t>
            </w:r>
          </w:p>
        </w:tc>
      </w:tr>
      <w:tr w:rsidR="00CE4C38" w:rsidRPr="007D3336" w14:paraId="1B291CDD" w14:textId="77777777" w:rsidTr="00364715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AA9D" w14:textId="3C5632C9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13DDA" w14:textId="51E71ED0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Smėlio dėžių aptarnavimas, papildant: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E8E91" w14:textId="102B06C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01742" w14:textId="2A95EA9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65418784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149E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1.6.1.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4AC11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Smėlio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9EAA1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B1640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11,68</w:t>
            </w:r>
          </w:p>
        </w:tc>
      </w:tr>
      <w:tr w:rsidR="00CE4C38" w:rsidRPr="007D3336" w14:paraId="335FE4CC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ACDF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1.6.2.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C9949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Natrio chlorido druska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18127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483C5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25,79</w:t>
            </w:r>
          </w:p>
        </w:tc>
      </w:tr>
      <w:tr w:rsidR="00CE4C38" w:rsidRPr="007D3336" w14:paraId="54B14462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43D9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1.6.3.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C983A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Kalcio chlorido druska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8ABFC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A964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131,29</w:t>
            </w:r>
          </w:p>
        </w:tc>
      </w:tr>
      <w:tr w:rsidR="00CE4C38" w:rsidRPr="007D3336" w14:paraId="51F88461" w14:textId="77777777" w:rsidTr="00364715">
        <w:trPr>
          <w:trHeight w:val="4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4263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4A130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Mechanizuota gatvių, šaligatvių, aikščių, kitų teritorijų priežiūra vasaros sezono metu</w:t>
            </w:r>
          </w:p>
        </w:tc>
      </w:tr>
      <w:tr w:rsidR="00CE4C38" w:rsidRPr="007D3336" w14:paraId="3702AB9A" w14:textId="77777777" w:rsidTr="00364715">
        <w:trPr>
          <w:trHeight w:val="39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643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F754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Priežiūra mechanizuotu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4127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4627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19A880A4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FF2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2243B" w14:textId="77777777" w:rsidR="00CE4C38" w:rsidRPr="00074BCC" w:rsidRDefault="00CE4C38" w:rsidP="00C65642">
            <w:pPr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Gatvių važiuojamosios dalies valymas vakuumine šlavimo mašina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4B39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A7E9F" w14:textId="35E6ADB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10,08</w:t>
            </w:r>
          </w:p>
        </w:tc>
      </w:tr>
      <w:tr w:rsidR="00CE4C38" w:rsidRPr="007D3336" w14:paraId="23A7F630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D61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1FBC4" w14:textId="77777777" w:rsidR="00CE4C38" w:rsidRPr="00074BCC" w:rsidRDefault="00CE4C38" w:rsidP="00C65642">
            <w:pPr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valymas vakuumine šlavimo mašina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450F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E781" w14:textId="6DA3A76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14,58</w:t>
            </w:r>
          </w:p>
        </w:tc>
      </w:tr>
      <w:tr w:rsidR="00CE4C38" w:rsidRPr="007D3336" w14:paraId="602558C1" w14:textId="77777777" w:rsidTr="00364715">
        <w:trPr>
          <w:trHeight w:val="398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5D5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68F06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Nenumatytų darbų atlikimas traktorine šluota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9DC1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CD1B2" w14:textId="3A597F1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45,86</w:t>
            </w:r>
          </w:p>
        </w:tc>
      </w:tr>
      <w:tr w:rsidR="00CE4C38" w:rsidRPr="007D3336" w14:paraId="2CED51D5" w14:textId="77777777" w:rsidTr="001A4E1A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BBB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2.1.4.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FCF31" w14:textId="77777777" w:rsidR="00CE4C38" w:rsidRPr="00074BCC" w:rsidRDefault="00CE4C38" w:rsidP="00C65642">
            <w:pPr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Nenumatytų darbų atlikimas vakuumine šlavimo mašina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C6CB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42B4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58,28</w:t>
            </w:r>
          </w:p>
        </w:tc>
      </w:tr>
      <w:tr w:rsidR="00CE4C38" w:rsidRPr="007D3336" w14:paraId="799FFE8D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28B4" w14:textId="60DC019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2.1.5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B5072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mechanizuotas valymas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9CAB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32CF2" w14:textId="7334FDA6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11,47</w:t>
            </w:r>
          </w:p>
        </w:tc>
      </w:tr>
      <w:tr w:rsidR="00CE4C38" w:rsidRPr="007D3336" w14:paraId="65F6F9D8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61BC" w14:textId="52F3D1A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2.1.6.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31C2D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valymas mažąja technika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CAAA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B0336" w14:textId="6EBFA3C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25,62</w:t>
            </w:r>
          </w:p>
        </w:tc>
      </w:tr>
      <w:tr w:rsidR="00CE4C38" w:rsidRPr="007D3336" w14:paraId="7BE5BE90" w14:textId="77777777" w:rsidTr="00364715">
        <w:trPr>
          <w:trHeight w:val="327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BB65" w14:textId="48FBD40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2.1.7.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0E90E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>
              <w:rPr>
                <w:sz w:val="22"/>
                <w:szCs w:val="22"/>
              </w:rPr>
              <w:t>Teritorijų priežiūra orapūtėmis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9B65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53C43" w14:textId="00A0DA6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15,69</w:t>
            </w:r>
          </w:p>
        </w:tc>
      </w:tr>
      <w:tr w:rsidR="00CE4C38" w:rsidRPr="007D3336" w14:paraId="02452D47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8DA1" w14:textId="0001E16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2.2.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21F2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Gatvių važiuojamosios dalies laistymas / plovimas vandeniu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0D3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FE732" w14:textId="633092CA" w:rsidR="00CE4C38" w:rsidRPr="00364715" w:rsidRDefault="00CE4C38" w:rsidP="00C65642">
            <w:pPr>
              <w:jc w:val="center"/>
              <w:rPr>
                <w:sz w:val="22"/>
              </w:rPr>
            </w:pPr>
            <w:r w:rsidRPr="007D3336">
              <w:rPr>
                <w:sz w:val="22"/>
                <w:szCs w:val="22"/>
              </w:rPr>
              <w:t>9,97</w:t>
            </w:r>
          </w:p>
        </w:tc>
      </w:tr>
      <w:tr w:rsidR="00CE4C38" w:rsidRPr="007D3336" w14:paraId="5AF6EA7F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B48A" w14:textId="597C4AF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2.3.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F15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Žvyruotų gatvių važiuojamosios dalies laistymas kalcio chlorido tirpalu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8ED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3E8CD" w14:textId="1053D50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135,37</w:t>
            </w:r>
          </w:p>
        </w:tc>
      </w:tr>
      <w:tr w:rsidR="00CE4C38" w:rsidRPr="007D3336" w14:paraId="6FE1AAF5" w14:textId="77777777" w:rsidTr="00364715">
        <w:trPr>
          <w:trHeight w:val="39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E4CD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C5E11" w14:textId="6449C9D8" w:rsidR="003330A1" w:rsidRPr="00590855" w:rsidRDefault="003330A1" w:rsidP="00C65642">
            <w:pPr>
              <w:rPr>
                <w:b/>
                <w:sz w:val="22"/>
                <w:szCs w:val="22"/>
              </w:rPr>
            </w:pPr>
            <w:r w:rsidRPr="00590855">
              <w:rPr>
                <w:b/>
                <w:sz w:val="22"/>
                <w:szCs w:val="22"/>
              </w:rPr>
              <w:t>Žaliųjų plotų ir želdynų priežiūra</w:t>
            </w:r>
          </w:p>
        </w:tc>
      </w:tr>
      <w:tr w:rsidR="00CE4C38" w:rsidRPr="007D3336" w14:paraId="12FBC546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71B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F44EF" w14:textId="77777777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Žaliųjų plotų priežiūra mechanizuotu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45B4B" w14:textId="77777777" w:rsidR="00CE4C38" w:rsidRPr="007D3336" w:rsidRDefault="00CE4C38" w:rsidP="00C656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F1740" w14:textId="77777777" w:rsidR="00CE4C38" w:rsidRPr="007D3336" w:rsidRDefault="00CE4C38" w:rsidP="00C656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E4C38" w:rsidRPr="007D3336" w14:paraId="2CA101D0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CBC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621E2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Vejų šienavimas trimeriu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EAD9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69FE5" w14:textId="7B20EA7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25,76</w:t>
            </w:r>
          </w:p>
        </w:tc>
      </w:tr>
      <w:tr w:rsidR="00CE4C38" w:rsidRPr="007D3336" w14:paraId="580B31B6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587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08C4B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Šlaitų šienavimas trimeriu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2D74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9F4A5" w14:textId="38D112B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36,80</w:t>
            </w:r>
          </w:p>
        </w:tc>
      </w:tr>
      <w:tr w:rsidR="00CE4C38" w:rsidRPr="007D3336" w14:paraId="664A4DBD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FC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27FC2" w14:textId="6F5219CE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Mechanizuotas šlaitų šienavimas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C321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A2C18" w14:textId="3BB4E7E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28,95</w:t>
            </w:r>
          </w:p>
        </w:tc>
      </w:tr>
      <w:tr w:rsidR="00CE4C38" w:rsidRPr="007D3336" w14:paraId="4EB0DA5F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2E4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CC20B" w14:textId="26314A55" w:rsidR="00E61B02" w:rsidRPr="007D3336" w:rsidRDefault="00CE4C38" w:rsidP="00E61B0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Vejų šienavimas su mulčiavimu mechanizuota šienapjove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CE39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39ED3" w14:textId="4BFD684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17,88</w:t>
            </w:r>
          </w:p>
        </w:tc>
      </w:tr>
      <w:tr w:rsidR="00CE4C38" w:rsidRPr="007D3336" w14:paraId="20B9CB74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408E" w14:textId="539778D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783D0" w14:textId="75039749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Rankinis vejų šienavimas v</w:t>
            </w:r>
            <w:r>
              <w:rPr>
                <w:sz w:val="22"/>
                <w:szCs w:val="22"/>
              </w:rPr>
              <w:t>e</w:t>
            </w:r>
            <w:r w:rsidRPr="007D3336">
              <w:rPr>
                <w:sz w:val="22"/>
                <w:szCs w:val="22"/>
              </w:rPr>
              <w:t>japjovėmis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8C910" w14:textId="166CA3F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62015" w14:textId="25CFBAC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27,42</w:t>
            </w:r>
          </w:p>
        </w:tc>
      </w:tr>
      <w:tr w:rsidR="00E83934" w:rsidRPr="007D3336" w14:paraId="659DCFEA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E481" w14:textId="2D3DA72F" w:rsidR="00E83934" w:rsidRPr="007D3336" w:rsidRDefault="00E83934" w:rsidP="00E83934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3.2.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0E7A7" w14:textId="31437AB6" w:rsidR="00E83934" w:rsidRPr="007D3336" w:rsidRDefault="00E83934" w:rsidP="00E83934">
            <w:pPr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 xml:space="preserve">Vejos </w:t>
            </w:r>
            <w:r>
              <w:rPr>
                <w:sz w:val="22"/>
                <w:szCs w:val="22"/>
              </w:rPr>
              <w:t xml:space="preserve">įrengimas, </w:t>
            </w:r>
            <w:r w:rsidRPr="00246EB6">
              <w:rPr>
                <w:sz w:val="22"/>
                <w:szCs w:val="22"/>
              </w:rPr>
              <w:t>atkūrimas su įsėjimu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3D3BF" w14:textId="6EDF3E8A" w:rsidR="00E83934" w:rsidRPr="00246EB6" w:rsidRDefault="00E83934" w:rsidP="00E83934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 žm</w:t>
            </w:r>
            <w:r>
              <w:rPr>
                <w:sz w:val="22"/>
                <w:szCs w:val="22"/>
              </w:rPr>
              <w:t xml:space="preserve">. </w:t>
            </w:r>
            <w:r w:rsidRPr="00246EB6">
              <w:rPr>
                <w:sz w:val="22"/>
                <w:szCs w:val="22"/>
              </w:rPr>
              <w:t>val</w:t>
            </w:r>
            <w:r>
              <w:rPr>
                <w:sz w:val="22"/>
                <w:szCs w:val="22"/>
              </w:rPr>
              <w:t>.</w:t>
            </w:r>
            <w:r w:rsidRPr="00246EB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7069" w14:textId="77777777" w:rsidR="00E83934" w:rsidRPr="00246EB6" w:rsidRDefault="00E83934" w:rsidP="00E83934">
            <w:pPr>
              <w:jc w:val="center"/>
              <w:rPr>
                <w:bCs/>
                <w:sz w:val="22"/>
                <w:szCs w:val="22"/>
              </w:rPr>
            </w:pPr>
            <w:r w:rsidRPr="00246EB6">
              <w:rPr>
                <w:bCs/>
                <w:sz w:val="22"/>
                <w:szCs w:val="22"/>
              </w:rPr>
              <w:t>13,53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6EB6">
              <w:rPr>
                <w:bCs/>
                <w:sz w:val="22"/>
                <w:szCs w:val="22"/>
              </w:rPr>
              <w:t>+</w:t>
            </w:r>
          </w:p>
          <w:p w14:paraId="2B6F3DAD" w14:textId="15D5DD64" w:rsidR="00E83934" w:rsidRPr="00246EB6" w:rsidRDefault="00E83934" w:rsidP="00E83934">
            <w:pPr>
              <w:jc w:val="center"/>
              <w:rPr>
                <w:bCs/>
                <w:sz w:val="22"/>
                <w:szCs w:val="22"/>
              </w:rPr>
            </w:pPr>
            <w:r w:rsidRPr="00246EB6">
              <w:rPr>
                <w:bCs/>
                <w:sz w:val="22"/>
                <w:szCs w:val="22"/>
              </w:rPr>
              <w:t>sąskaita už medžiagas</w:t>
            </w:r>
          </w:p>
        </w:tc>
      </w:tr>
      <w:tr w:rsidR="00CE4C38" w:rsidRPr="007D3336" w14:paraId="0B1FB481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3B71" w14:textId="489AF1F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lastRenderedPageBreak/>
              <w:t>3.3.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B4C6B" w14:textId="35DC5891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Nupjautos žolės sugrėbimas, kupetavimas, lapų grėbimas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F9425" w14:textId="77777777" w:rsidR="00CE4C38" w:rsidRPr="00364715" w:rsidRDefault="00CE4C38" w:rsidP="00C65642">
            <w:pPr>
              <w:jc w:val="center"/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F8CD" w14:textId="613E8552" w:rsidR="00CE4C38" w:rsidRPr="007D3336" w:rsidRDefault="00CE4C38" w:rsidP="00C656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3,25</w:t>
            </w:r>
          </w:p>
        </w:tc>
      </w:tr>
      <w:tr w:rsidR="00CE4C38" w:rsidRPr="007D3336" w14:paraId="119D0759" w14:textId="77777777" w:rsidTr="001A4E1A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539C" w14:textId="3383158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</w:t>
            </w:r>
            <w:r w:rsidR="00E83934">
              <w:rPr>
                <w:sz w:val="22"/>
                <w:szCs w:val="22"/>
              </w:rPr>
              <w:t>4</w:t>
            </w:r>
            <w:r w:rsidRPr="007D333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B6BED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Nepageidaujamos augalijos naikinimas rankiniu būdu (Sosnovskio barštis)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83E4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5288" w14:textId="0A400CDC" w:rsidR="00CE4C38" w:rsidRPr="00C85A8B" w:rsidRDefault="00C80BFC" w:rsidP="00C65642">
            <w:pPr>
              <w:jc w:val="center"/>
              <w:rPr>
                <w:bCs/>
                <w:sz w:val="22"/>
                <w:szCs w:val="22"/>
              </w:rPr>
            </w:pPr>
            <w:r w:rsidRPr="00C85A8B">
              <w:rPr>
                <w:bCs/>
                <w:sz w:val="22"/>
                <w:szCs w:val="22"/>
              </w:rPr>
              <w:t>9,82</w:t>
            </w:r>
          </w:p>
        </w:tc>
      </w:tr>
      <w:tr w:rsidR="00CE4C38" w:rsidRPr="007D3336" w14:paraId="769565C8" w14:textId="77777777" w:rsidTr="001A4E1A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8FF0" w14:textId="2F4FEED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</w:t>
            </w:r>
            <w:r w:rsidR="00E83934">
              <w:rPr>
                <w:sz w:val="22"/>
                <w:szCs w:val="22"/>
              </w:rPr>
              <w:t>5</w:t>
            </w:r>
            <w:r w:rsidRPr="007D333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1C347" w14:textId="64B50B9F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Mechanizuotas lapų</w:t>
            </w:r>
            <w:r w:rsidR="00A83FE5">
              <w:rPr>
                <w:sz w:val="22"/>
                <w:szCs w:val="22"/>
              </w:rPr>
              <w:t xml:space="preserve"> </w:t>
            </w:r>
            <w:r w:rsidRPr="007D3336">
              <w:rPr>
                <w:sz w:val="22"/>
                <w:szCs w:val="22"/>
              </w:rPr>
              <w:t>/</w:t>
            </w:r>
            <w:r w:rsidR="00A83FE5">
              <w:rPr>
                <w:sz w:val="22"/>
                <w:szCs w:val="22"/>
              </w:rPr>
              <w:t xml:space="preserve"> </w:t>
            </w:r>
            <w:r w:rsidRPr="007D3336">
              <w:rPr>
                <w:sz w:val="22"/>
                <w:szCs w:val="22"/>
              </w:rPr>
              <w:t>žolės surinkimas</w:t>
            </w:r>
            <w:r w:rsidR="00A40003">
              <w:rPr>
                <w:sz w:val="22"/>
                <w:szCs w:val="22"/>
              </w:rPr>
              <w:t xml:space="preserve"> nuo žaliųjų plotų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D538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7E77" w14:textId="77777777" w:rsidR="00CE4C38" w:rsidRPr="007D3336" w:rsidRDefault="00CE4C38" w:rsidP="00C65642">
            <w:pPr>
              <w:jc w:val="center"/>
              <w:rPr>
                <w:bCs/>
                <w:sz w:val="22"/>
                <w:szCs w:val="22"/>
              </w:rPr>
            </w:pPr>
            <w:r w:rsidRPr="007D3336">
              <w:rPr>
                <w:bCs/>
                <w:sz w:val="22"/>
                <w:szCs w:val="22"/>
              </w:rPr>
              <w:t>23,13</w:t>
            </w:r>
          </w:p>
        </w:tc>
      </w:tr>
      <w:tr w:rsidR="00590855" w:rsidRPr="007D3336" w14:paraId="2C038EFE" w14:textId="77777777" w:rsidTr="001A4E1A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CF71" w14:textId="61062A6C" w:rsidR="00590855" w:rsidRPr="007951B4" w:rsidRDefault="00590855" w:rsidP="00C65642">
            <w:pPr>
              <w:jc w:val="center"/>
              <w:rPr>
                <w:sz w:val="22"/>
                <w:szCs w:val="22"/>
              </w:rPr>
            </w:pPr>
            <w:r w:rsidRPr="007951B4">
              <w:rPr>
                <w:sz w:val="22"/>
                <w:szCs w:val="22"/>
              </w:rPr>
              <w:t>3.6.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A12D1" w14:textId="691F6E51" w:rsidR="00590855" w:rsidRPr="007951B4" w:rsidRDefault="00590855" w:rsidP="00C65642">
            <w:pPr>
              <w:rPr>
                <w:sz w:val="22"/>
                <w:szCs w:val="22"/>
              </w:rPr>
            </w:pPr>
            <w:r w:rsidRPr="007951B4">
              <w:rPr>
                <w:sz w:val="22"/>
                <w:szCs w:val="22"/>
              </w:rPr>
              <w:t>Medžio nupjovimas, medienos ir pjovimo vietos sutvarkymas, kai medžio diametras: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0C401" w14:textId="77777777" w:rsidR="00590855" w:rsidRPr="007951B4" w:rsidRDefault="00590855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194E" w14:textId="77777777" w:rsidR="00590855" w:rsidRPr="007951B4" w:rsidRDefault="00590855" w:rsidP="00C6564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07AE3" w:rsidRPr="007D3336" w14:paraId="0F9B50E2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594F" w14:textId="1AB1A035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3.6.1.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B0336" w14:textId="2B5BDA16" w:rsidR="00207AE3" w:rsidRPr="00C80BFC" w:rsidRDefault="00207AE3" w:rsidP="00207AE3">
            <w:pPr>
              <w:rPr>
                <w:sz w:val="22"/>
                <w:szCs w:val="22"/>
              </w:rPr>
            </w:pPr>
            <w:r w:rsidRPr="00C80BFC">
              <w:rPr>
                <w:color w:val="000000"/>
                <w:sz w:val="22"/>
                <w:szCs w:val="22"/>
                <w:lang w:eastAsia="lt-LT"/>
              </w:rPr>
              <w:t>iki 20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734D1" w14:textId="7DCA46BE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F5B0" w14:textId="5408F589" w:rsidR="00207AE3" w:rsidRPr="00C80BFC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88,71</w:t>
            </w:r>
          </w:p>
        </w:tc>
      </w:tr>
      <w:tr w:rsidR="00207AE3" w:rsidRPr="007D3336" w14:paraId="78F56B97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0027" w14:textId="76C07530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3.6.2.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18AD3" w14:textId="505CAC45" w:rsidR="00207AE3" w:rsidRPr="00C80BFC" w:rsidRDefault="00207AE3" w:rsidP="00207AE3">
            <w:pPr>
              <w:rPr>
                <w:sz w:val="22"/>
                <w:szCs w:val="22"/>
              </w:rPr>
            </w:pPr>
            <w:r w:rsidRPr="00C80BFC">
              <w:rPr>
                <w:color w:val="000000"/>
                <w:sz w:val="22"/>
                <w:szCs w:val="22"/>
                <w:lang w:eastAsia="lt-LT"/>
              </w:rPr>
              <w:t>iki 40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76C09" w14:textId="0E49BA65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75A1" w14:textId="3D807AAD" w:rsidR="00207AE3" w:rsidRPr="00C80BFC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128,69</w:t>
            </w:r>
          </w:p>
        </w:tc>
      </w:tr>
      <w:tr w:rsidR="00207AE3" w:rsidRPr="007D3336" w14:paraId="6A069AD3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07CA" w14:textId="04EF0B5A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3.6.3.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88E21" w14:textId="619340A1" w:rsidR="00207AE3" w:rsidRPr="00C80BFC" w:rsidRDefault="00207AE3" w:rsidP="00207AE3">
            <w:pPr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iki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12EDF" w14:textId="69233E85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2BA2" w14:textId="082272F3" w:rsidR="00207AE3" w:rsidRPr="00C80BFC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189,72</w:t>
            </w:r>
          </w:p>
        </w:tc>
      </w:tr>
      <w:tr w:rsidR="00207AE3" w:rsidRPr="007D3336" w14:paraId="1D5AF07C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02B4" w14:textId="2CA086B5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3.6.4.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48B48" w14:textId="255C8A99" w:rsidR="00207AE3" w:rsidRPr="00C80BFC" w:rsidRDefault="00207AE3" w:rsidP="00207AE3">
            <w:pPr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daugiau nei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02579" w14:textId="6A3DD5F0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3E0B" w14:textId="61454787" w:rsidR="00207AE3" w:rsidRPr="00C80BFC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272,88</w:t>
            </w:r>
          </w:p>
        </w:tc>
      </w:tr>
      <w:tr w:rsidR="00207AE3" w:rsidRPr="007D3336" w14:paraId="23DB54EA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A17" w14:textId="39D60319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B7AB3" w14:textId="6241B5FD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color w:val="000000"/>
                <w:sz w:val="22"/>
                <w:szCs w:val="22"/>
                <w:lang w:eastAsia="lt-LT"/>
              </w:rPr>
              <w:t>Ypač sudėtingo medžio nupjovimas (aukštalipių pagalba)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F1917" w14:textId="0DEF97EF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6F0E" w14:textId="3BA46A51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494,41</w:t>
            </w:r>
          </w:p>
        </w:tc>
      </w:tr>
      <w:tr w:rsidR="00207AE3" w:rsidRPr="007D3336" w14:paraId="02557043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530A" w14:textId="2D8F6BA3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88EF0" w14:textId="72210741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Kelmų šalinimas: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04635" w14:textId="77777777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41DB" w14:textId="77777777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07AE3" w:rsidRPr="007D3336" w14:paraId="568D8DB9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E161" w14:textId="78204DE8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3.8.1.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10328" w14:textId="0A59C2E2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color w:val="000000"/>
                <w:sz w:val="22"/>
                <w:szCs w:val="22"/>
                <w:lang w:eastAsia="lt-LT"/>
              </w:rPr>
              <w:t>iki 20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2E2DC" w14:textId="3096067C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D6C9" w14:textId="0683873C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54,09</w:t>
            </w:r>
          </w:p>
        </w:tc>
      </w:tr>
      <w:tr w:rsidR="00207AE3" w:rsidRPr="007D3336" w14:paraId="5E15C109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9FE3" w14:textId="7EE7C782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3.8.2.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B8941" w14:textId="1CDDC7B5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color w:val="000000"/>
                <w:sz w:val="22"/>
                <w:szCs w:val="22"/>
                <w:lang w:eastAsia="lt-LT"/>
              </w:rPr>
              <w:t>iki 40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D4885" w14:textId="03431970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0237" w14:textId="40339762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62,72</w:t>
            </w:r>
          </w:p>
        </w:tc>
      </w:tr>
      <w:tr w:rsidR="00207AE3" w:rsidRPr="007D3336" w14:paraId="171CF5F1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9478" w14:textId="16435F33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3.8.3.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382F5" w14:textId="31A7F4C8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iki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3AFCB" w14:textId="13665A8D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E0D3" w14:textId="58AC880C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90,85</w:t>
            </w:r>
          </w:p>
        </w:tc>
      </w:tr>
      <w:tr w:rsidR="00207AE3" w:rsidRPr="007D3336" w14:paraId="5C3183CC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E073" w14:textId="6DEC105E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3.8.4.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8685A" w14:textId="143CE874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daugiau nei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836F6" w14:textId="7FAE58D1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5547" w14:textId="5E925058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125,44</w:t>
            </w:r>
          </w:p>
        </w:tc>
      </w:tr>
      <w:tr w:rsidR="00704AF3" w:rsidRPr="007D3336" w14:paraId="56DD9BAF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7379" w14:textId="06BEF5A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F9A2F" w14:textId="66E2972D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Išvirtusio su šaknimis medžio sutvarkymas, išvartos išlyginimas, kai medžio skersmuo: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AE3E0" w14:textId="7777777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EA4F" w14:textId="77777777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04AF3" w:rsidRPr="007D3336" w14:paraId="75A3ED23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EB8D" w14:textId="1DCE8A31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3.9.1.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44DFF" w14:textId="17984269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color w:val="000000"/>
                <w:sz w:val="22"/>
                <w:szCs w:val="22"/>
                <w:lang w:eastAsia="lt-LT"/>
              </w:rPr>
              <w:t>iki 20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11E4F" w14:textId="473869FF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B1E" w14:textId="5A4729C9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79,75</w:t>
            </w:r>
          </w:p>
        </w:tc>
      </w:tr>
      <w:tr w:rsidR="00704AF3" w:rsidRPr="007D3336" w14:paraId="5A2FB93D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10DE" w14:textId="771AEF2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3.9.2.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8B83E" w14:textId="5F5614B8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color w:val="000000"/>
                <w:sz w:val="22"/>
                <w:szCs w:val="22"/>
                <w:lang w:eastAsia="lt-LT"/>
              </w:rPr>
              <w:t>iki 40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0E0B7" w14:textId="0465B76E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9D2F" w14:textId="4D3AAF9B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94,77</w:t>
            </w:r>
          </w:p>
        </w:tc>
      </w:tr>
      <w:tr w:rsidR="00704AF3" w:rsidRPr="007D3336" w14:paraId="5973F071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9D6F" w14:textId="5F6FB36F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3.9.3.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571AE" w14:textId="5B439944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iki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70F8E" w14:textId="4B5BADC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916E" w14:textId="17269099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136,98</w:t>
            </w:r>
          </w:p>
        </w:tc>
      </w:tr>
      <w:tr w:rsidR="00704AF3" w:rsidRPr="007D3336" w14:paraId="397D6705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04B7" w14:textId="3D86073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3.9.4.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E9FA5" w14:textId="59D077D7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daugiau nei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F5B80" w14:textId="2D92544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202E" w14:textId="61B864E9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191,16</w:t>
            </w:r>
          </w:p>
        </w:tc>
      </w:tr>
      <w:tr w:rsidR="00704AF3" w:rsidRPr="007D3336" w14:paraId="787C6715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295D" w14:textId="7A042A2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697D9" w14:textId="0CD28034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Medžių genėjimas: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C291E" w14:textId="7777777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09BC" w14:textId="77777777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04AF3" w:rsidRPr="007D3336" w14:paraId="32FFC29A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D872" w14:textId="028CF095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97B8F" w14:textId="73F6459D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Pakeliant lają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5F763" w14:textId="49D98ECC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7406" w14:textId="3A481521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57,77</w:t>
            </w:r>
          </w:p>
        </w:tc>
      </w:tr>
      <w:tr w:rsidR="00704AF3" w:rsidRPr="007D3336" w14:paraId="03F0553C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689F" w14:textId="7A5F77D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E571B" w14:textId="3B855FAD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Retinant lają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07B40" w14:textId="06B45155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3B4A" w14:textId="4EA0E96B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76,03</w:t>
            </w:r>
          </w:p>
        </w:tc>
      </w:tr>
      <w:tr w:rsidR="00704AF3" w:rsidRPr="007D3336" w14:paraId="1A8D4799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7BC4" w14:textId="0E2788E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FF24E" w14:textId="1DBC20B9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Formuojant lają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F8DF3" w14:textId="5540170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8788" w14:textId="16C01567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6,13</w:t>
            </w:r>
          </w:p>
        </w:tc>
      </w:tr>
      <w:tr w:rsidR="00704AF3" w:rsidRPr="007D3336" w14:paraId="26FE408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948E" w14:textId="6201CA30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AC92E" w14:textId="79B66EFF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Atliekant lajos dalies redukciją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4B488" w14:textId="66CD2B7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73D3" w14:textId="680A482E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42,51</w:t>
            </w:r>
          </w:p>
        </w:tc>
      </w:tr>
      <w:tr w:rsidR="00704AF3" w:rsidRPr="007D3336" w14:paraId="4EA03EF6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E9E0" w14:textId="6D7FEA85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10248" w14:textId="5F54DA0A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Viršūnės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137B6" w14:textId="553D96DC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F364" w14:textId="36D15EF9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94,34</w:t>
            </w:r>
          </w:p>
        </w:tc>
      </w:tr>
      <w:tr w:rsidR="00704AF3" w:rsidRPr="007D3336" w14:paraId="3A5B06B9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4D7E" w14:textId="57EF5D0E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2A76C" w14:textId="1E5E7526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 genėjimas organizuojant linijinius darbus*</w:t>
            </w:r>
            <w:r w:rsidR="009673EF" w:rsidRPr="00783775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DD379" w14:textId="4FC3E682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788A" w14:textId="296EDD5F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39,13</w:t>
            </w:r>
          </w:p>
        </w:tc>
      </w:tr>
      <w:tr w:rsidR="00704AF3" w:rsidRPr="007D3336" w14:paraId="0CE5EF1F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9443" w14:textId="1D2F5EAE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8AC26" w14:textId="3D4FF288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Ypač sudėtingo medžio genėjimas (aukštalipių pagalba)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11787" w14:textId="3F18238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7B46" w14:textId="1C179689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420,59</w:t>
            </w:r>
          </w:p>
        </w:tc>
      </w:tr>
      <w:tr w:rsidR="00704AF3" w:rsidRPr="007D3336" w14:paraId="189FA778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16E6" w14:textId="4FF6CAD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063C5" w14:textId="49D0F92B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 šakų genėjimas po elektros oro linijomis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08431" w14:textId="70F3B6A4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F697" w14:textId="50B2B17B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67,00</w:t>
            </w:r>
          </w:p>
        </w:tc>
      </w:tr>
      <w:tr w:rsidR="00704AF3" w:rsidRPr="007D3336" w14:paraId="1D152BED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51E8" w14:textId="724F97EB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4EDD3" w14:textId="72840336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 kamieninės dalies atžalų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48881" w14:textId="4D7C1DBC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6FF8" w14:textId="2D8D9D8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1,94</w:t>
            </w:r>
          </w:p>
        </w:tc>
      </w:tr>
      <w:tr w:rsidR="00704AF3" w:rsidRPr="007D3336" w14:paraId="07B607D5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D65C" w14:textId="2CE0EA8F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78FCB" w14:textId="4B93315C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Savaiminių krūmų, medžių ūglių kirtimas (šalinimas)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428B4" w14:textId="68D9863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100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3F95" w14:textId="7BFEC61E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209,31</w:t>
            </w:r>
          </w:p>
        </w:tc>
      </w:tr>
      <w:tr w:rsidR="00704AF3" w:rsidRPr="007D3336" w14:paraId="148514D3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130D" w14:textId="78035A71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498BC" w14:textId="33B19078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Krūmo rovimas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45B48" w14:textId="3E002954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C415" w14:textId="273E5E4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6,06</w:t>
            </w:r>
          </w:p>
        </w:tc>
      </w:tr>
      <w:tr w:rsidR="00704AF3" w:rsidRPr="007D3336" w14:paraId="04A0942E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8241" w14:textId="1EB36658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BEF81" w14:textId="6369F94F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Krūmų, gyvatvorių dekoratyvinis karpymas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FCCF3" w14:textId="738E4681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100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831C" w14:textId="3433B7E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240,11</w:t>
            </w:r>
          </w:p>
        </w:tc>
      </w:tr>
      <w:tr w:rsidR="00704AF3" w:rsidRPr="007D3336" w14:paraId="5B16375C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5582" w14:textId="3F22E844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F42BA" w14:textId="39356041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Krūmo atjauninimas jį išretinant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FD187" w14:textId="4FBA7880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100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20D3" w14:textId="3FADAD01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220,51</w:t>
            </w:r>
          </w:p>
        </w:tc>
      </w:tr>
      <w:tr w:rsidR="00704AF3" w:rsidRPr="007D3336" w14:paraId="156049D8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36EC" w14:textId="04D2C56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5ED66" w14:textId="24EC93B5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 šakų pakrovimas ir išvežimas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15106" w14:textId="22EB4792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m³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2D65" w14:textId="3725641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16,59</w:t>
            </w:r>
          </w:p>
        </w:tc>
      </w:tr>
      <w:tr w:rsidR="00704AF3" w:rsidRPr="007D3336" w14:paraId="526E9C61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0EB0" w14:textId="307D74B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B6177" w14:textId="45477651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 xml:space="preserve">Medžio pasodinimas </w:t>
            </w:r>
            <w:r w:rsidR="00257602" w:rsidRPr="00783775">
              <w:rPr>
                <w:sz w:val="22"/>
                <w:szCs w:val="22"/>
              </w:rPr>
              <w:t>ar persodinimas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6B884" w14:textId="4F82558C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9930" w14:textId="1CCAAEF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6</w:t>
            </w:r>
            <w:r w:rsidR="00F87459" w:rsidRPr="00783775">
              <w:rPr>
                <w:sz w:val="22"/>
                <w:szCs w:val="22"/>
              </w:rPr>
              <w:t>0</w:t>
            </w:r>
            <w:r w:rsidRPr="00783775">
              <w:rPr>
                <w:sz w:val="22"/>
                <w:szCs w:val="22"/>
              </w:rPr>
              <w:t>,</w:t>
            </w:r>
            <w:r w:rsidR="00F87459" w:rsidRPr="00783775">
              <w:rPr>
                <w:sz w:val="22"/>
                <w:szCs w:val="22"/>
              </w:rPr>
              <w:t>50</w:t>
            </w:r>
            <w:r w:rsidRPr="00783775">
              <w:rPr>
                <w:sz w:val="22"/>
                <w:szCs w:val="22"/>
              </w:rPr>
              <w:t xml:space="preserve"> + sąsk</w:t>
            </w:r>
            <w:r w:rsidR="00CD35E5" w:rsidRPr="00783775">
              <w:rPr>
                <w:sz w:val="22"/>
                <w:szCs w:val="22"/>
              </w:rPr>
              <w:t>aita</w:t>
            </w:r>
            <w:r w:rsidRPr="00783775">
              <w:rPr>
                <w:sz w:val="22"/>
                <w:szCs w:val="22"/>
              </w:rPr>
              <w:t xml:space="preserve"> už augalą</w:t>
            </w:r>
          </w:p>
        </w:tc>
      </w:tr>
      <w:tr w:rsidR="00257602" w:rsidRPr="007D3336" w14:paraId="53240B97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498A" w14:textId="4898C8E4" w:rsidR="00257602" w:rsidRPr="00783775" w:rsidRDefault="00257602" w:rsidP="00257602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C239A" w14:textId="14525638" w:rsidR="00257602" w:rsidRPr="00783775" w:rsidRDefault="00257602" w:rsidP="00257602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Krūmo pasodinimas ar persodinimas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E9725" w14:textId="152F5C0B" w:rsidR="00257602" w:rsidRPr="00783775" w:rsidRDefault="00257602" w:rsidP="00257602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5C3C" w14:textId="54F2107B" w:rsidR="00257602" w:rsidRPr="00783775" w:rsidRDefault="00257602" w:rsidP="00257602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31,26 + sąskaita už augalą</w:t>
            </w:r>
          </w:p>
        </w:tc>
      </w:tr>
      <w:tr w:rsidR="00704AF3" w:rsidRPr="007D3336" w14:paraId="1227BCF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1120" w14:textId="71C7A174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2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DF95A" w14:textId="234D5843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 kamieną prilaikančių kuolų įrengimas, medžio ūglio įtvirtinimas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3CDF0" w14:textId="693FC20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144D" w14:textId="4E036F84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19,59</w:t>
            </w:r>
          </w:p>
        </w:tc>
      </w:tr>
      <w:tr w:rsidR="00704AF3" w:rsidRPr="007D3336" w14:paraId="7BD8420E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1E64" w14:textId="4BCBE16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3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0E15F" w14:textId="6B5121BB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Ravėjimas aplink medį, krūmą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2BF20" w14:textId="2287F68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D849" w14:textId="550A3D30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2,14</w:t>
            </w:r>
          </w:p>
        </w:tc>
      </w:tr>
      <w:tr w:rsidR="00704AF3" w:rsidRPr="007D3336" w14:paraId="5BD120C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29F1" w14:textId="30FC3532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4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8DAD2" w14:textId="43536B1C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Medžio, krūmo laistymas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F5CB7" w14:textId="7240ED7B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BBB0" w14:textId="3FE37F7F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2,45</w:t>
            </w:r>
          </w:p>
        </w:tc>
      </w:tr>
      <w:tr w:rsidR="00704AF3" w:rsidRPr="007D3336" w14:paraId="1BCD42FD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872D" w14:textId="2AC72B9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5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69433" w14:textId="0D5E6139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Medžio, krūmo tręšimas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053FB" w14:textId="78C48E3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636E" w14:textId="2790AAE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2,64</w:t>
            </w:r>
          </w:p>
        </w:tc>
      </w:tr>
      <w:tr w:rsidR="00704AF3" w:rsidRPr="007D3336" w14:paraId="3EEDF1D8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A98C" w14:textId="12A872D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6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E0CE5" w14:textId="33B4EF06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Medžio, krūmo purškimas cheminėmis medžiagomis nuo ligų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16709" w14:textId="3F4278F2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A6CE" w14:textId="7426A57E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5,41</w:t>
            </w:r>
          </w:p>
        </w:tc>
      </w:tr>
      <w:tr w:rsidR="00704AF3" w:rsidRPr="007D3336" w14:paraId="29229D2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F111" w14:textId="4A9636E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7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5F9D5" w14:textId="02B7FC37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Laužavietės įrengimas, malkų užkrovimas, liekanų sutvarkymas, laužavietės išardymas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E465B" w14:textId="6753743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F312" w14:textId="079F331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110,69</w:t>
            </w:r>
          </w:p>
        </w:tc>
      </w:tr>
      <w:tr w:rsidR="00C66F09" w:rsidRPr="007D3336" w14:paraId="5DB241E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6291" w14:textId="0AC172D2" w:rsidR="00C66F09" w:rsidRPr="007531DD" w:rsidRDefault="00C66F09" w:rsidP="00704AF3">
            <w:pPr>
              <w:jc w:val="center"/>
              <w:rPr>
                <w:sz w:val="22"/>
                <w:szCs w:val="22"/>
              </w:rPr>
            </w:pPr>
            <w:r w:rsidRPr="007531DD">
              <w:rPr>
                <w:sz w:val="22"/>
                <w:szCs w:val="22"/>
              </w:rPr>
              <w:t>3.28.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64D88" w14:textId="76703D44" w:rsidR="00C66F09" w:rsidRPr="007531DD" w:rsidRDefault="00C66F09" w:rsidP="00704AF3">
            <w:pPr>
              <w:rPr>
                <w:sz w:val="22"/>
                <w:szCs w:val="22"/>
              </w:rPr>
            </w:pPr>
            <w:r w:rsidRPr="007531DD">
              <w:rPr>
                <w:sz w:val="22"/>
                <w:szCs w:val="22"/>
              </w:rPr>
              <w:t>Nulaužtų šakų nuo vieno medžio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9C691" w14:textId="77777777" w:rsidR="00C66F09" w:rsidRPr="007531DD" w:rsidRDefault="00C66F09" w:rsidP="00704AF3">
            <w:pPr>
              <w:jc w:val="center"/>
              <w:rPr>
                <w:sz w:val="22"/>
                <w:szCs w:val="22"/>
              </w:rPr>
            </w:pPr>
            <w:r w:rsidRPr="007531DD">
              <w:rPr>
                <w:sz w:val="22"/>
                <w:szCs w:val="22"/>
              </w:rPr>
              <w:t>1 vnt.</w:t>
            </w:r>
          </w:p>
          <w:p w14:paraId="38E95A29" w14:textId="764FC5B7" w:rsidR="00C66F09" w:rsidRPr="007531DD" w:rsidRDefault="00C66F09" w:rsidP="00704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A531" w14:textId="45F25E88" w:rsidR="00C66F09" w:rsidRPr="007531DD" w:rsidRDefault="00C66F09" w:rsidP="00704AF3">
            <w:pPr>
              <w:jc w:val="center"/>
              <w:rPr>
                <w:sz w:val="22"/>
                <w:szCs w:val="22"/>
              </w:rPr>
            </w:pPr>
            <w:r w:rsidRPr="007531DD">
              <w:rPr>
                <w:sz w:val="22"/>
                <w:szCs w:val="22"/>
              </w:rPr>
              <w:t>19,</w:t>
            </w:r>
            <w:r w:rsidR="00867967" w:rsidRPr="007531DD">
              <w:rPr>
                <w:sz w:val="22"/>
                <w:szCs w:val="22"/>
              </w:rPr>
              <w:t>59</w:t>
            </w:r>
          </w:p>
        </w:tc>
      </w:tr>
      <w:tr w:rsidR="00CE4C38" w:rsidRPr="007D3336" w14:paraId="1F9A6B55" w14:textId="77777777" w:rsidTr="00364715">
        <w:trPr>
          <w:trHeight w:val="37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9F98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D6077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Vandens telkinių, pakrančių priežiūra</w:t>
            </w:r>
          </w:p>
        </w:tc>
      </w:tr>
      <w:tr w:rsidR="00CE4C38" w:rsidRPr="007D3336" w14:paraId="0DA76E99" w14:textId="77777777" w:rsidTr="00364715">
        <w:trPr>
          <w:trHeight w:val="33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54E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9DE29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Vandens augalų šienavimas / surinkimas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CA63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22662" w14:textId="6DC29F0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34,58</w:t>
            </w:r>
          </w:p>
        </w:tc>
      </w:tr>
      <w:tr w:rsidR="00CE4C38" w:rsidRPr="007D3336" w14:paraId="45487A7D" w14:textId="77777777" w:rsidTr="00364715">
        <w:trPr>
          <w:trHeight w:val="36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93C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371D0" w14:textId="77777777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Vandens augmenijos tvarkymas krante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2079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ADDB6" w14:textId="563A188E" w:rsidR="00CE4C38" w:rsidRPr="00C85A8B" w:rsidRDefault="00C80BFC" w:rsidP="00C65642">
            <w:pPr>
              <w:jc w:val="center"/>
              <w:rPr>
                <w:sz w:val="22"/>
              </w:rPr>
            </w:pPr>
            <w:r w:rsidRPr="00C85A8B">
              <w:rPr>
                <w:sz w:val="22"/>
                <w:szCs w:val="22"/>
              </w:rPr>
              <w:t>9,43</w:t>
            </w:r>
          </w:p>
        </w:tc>
      </w:tr>
      <w:tr w:rsidR="00CE4C38" w:rsidRPr="007D3336" w14:paraId="4446FFD5" w14:textId="77777777" w:rsidTr="00364715">
        <w:trPr>
          <w:trHeight w:val="33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F26B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3A0A8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Viešųjų erdvių infrastruktūros priežiūra</w:t>
            </w:r>
          </w:p>
        </w:tc>
      </w:tr>
      <w:tr w:rsidR="00CE4C38" w:rsidRPr="007D3336" w14:paraId="063A8B34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6E0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833ED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Šiukšlių surinkimas iš šiukšliadėžių, pastatytų viešose vietose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CFC5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87483" w14:textId="651D5F0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1,39</w:t>
            </w:r>
          </w:p>
        </w:tc>
      </w:tr>
      <w:tr w:rsidR="00CE4C38" w:rsidRPr="007D3336" w14:paraId="1D9FC51B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F38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E41C3" w14:textId="4E4C3558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Šunų ekskrementams skirtų šiukšliadėžių aptarnavimas</w:t>
            </w:r>
            <w:r w:rsidR="007531DD" w:rsidRPr="001720C3">
              <w:rPr>
                <w:sz w:val="22"/>
                <w:szCs w:val="22"/>
                <w:vertAlign w:val="superscript"/>
              </w:rPr>
              <w:t>*</w:t>
            </w:r>
            <w:r w:rsidRPr="001720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DB20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293E0" w14:textId="32D3E43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1,51</w:t>
            </w:r>
          </w:p>
        </w:tc>
      </w:tr>
      <w:tr w:rsidR="00CE4C38" w:rsidRPr="007D3336" w14:paraId="032C394D" w14:textId="77777777" w:rsidTr="00364715">
        <w:trPr>
          <w:trHeight w:val="31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504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9D232" w14:textId="77777777" w:rsidR="00CE4C38" w:rsidRPr="007D3336" w:rsidRDefault="00CE4C38" w:rsidP="00C65642">
            <w:pPr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Šiukšliadėžių išplovimas ir dezinfekavimas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17B3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FD507" w14:textId="0DCCE81D" w:rsidR="00CE4C38" w:rsidRPr="00C85A8B" w:rsidRDefault="00C80BFC" w:rsidP="00C65642">
            <w:pPr>
              <w:jc w:val="center"/>
              <w:rPr>
                <w:sz w:val="22"/>
              </w:rPr>
            </w:pPr>
            <w:r w:rsidRPr="00C85A8B">
              <w:rPr>
                <w:sz w:val="22"/>
                <w:szCs w:val="22"/>
              </w:rPr>
              <w:t>1,22</w:t>
            </w:r>
          </w:p>
        </w:tc>
      </w:tr>
      <w:tr w:rsidR="00CE4C38" w:rsidRPr="007D3336" w14:paraId="4BB9DCE7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E49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42F61" w14:textId="77777777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Automobilio su aukšto slėgio plovimo stotele eksploatacija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A616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752A1" w14:textId="618D979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14,51</w:t>
            </w:r>
          </w:p>
        </w:tc>
      </w:tr>
      <w:tr w:rsidR="00CE4C38" w:rsidRPr="007D3336" w14:paraId="7342F773" w14:textId="77777777" w:rsidTr="00364715">
        <w:trPr>
          <w:trHeight w:val="32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71D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42D5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Lauko kepsninės priežiūra ir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8DDA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BA482" w14:textId="0FFE56DA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3,95</w:t>
            </w:r>
          </w:p>
        </w:tc>
      </w:tr>
      <w:tr w:rsidR="00CE4C38" w:rsidRPr="007D3336" w14:paraId="79EACC83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8361" w14:textId="530E2DA9" w:rsidR="00EA59F2" w:rsidRPr="007D3336" w:rsidRDefault="00CE4C38" w:rsidP="00A83FE5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5F7AE" w14:textId="77777777" w:rsidR="00EA59F2" w:rsidRPr="007D3336" w:rsidRDefault="00CE4C38" w:rsidP="00E61B0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Mažosios architektūros elementų, sporto įrenginių, dangų, tvorų, ir kt. smulkus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56E14" w14:textId="61FA8F00" w:rsidR="00EA59F2" w:rsidRPr="007D3336" w:rsidRDefault="00CE4C38" w:rsidP="00A83FE5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CB780" w14:textId="2B56A37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</w:t>
            </w:r>
            <w:r w:rsidR="00DE56E0">
              <w:rPr>
                <w:sz w:val="22"/>
                <w:szCs w:val="22"/>
              </w:rPr>
              <w:t>8</w:t>
            </w:r>
            <w:r w:rsidRPr="007D3336">
              <w:rPr>
                <w:sz w:val="22"/>
                <w:szCs w:val="22"/>
              </w:rPr>
              <w:t>,</w:t>
            </w:r>
            <w:r w:rsidR="00DE56E0">
              <w:rPr>
                <w:sz w:val="22"/>
                <w:szCs w:val="22"/>
              </w:rPr>
              <w:t>64</w:t>
            </w:r>
            <w:r w:rsidRPr="007D3336">
              <w:rPr>
                <w:sz w:val="22"/>
                <w:szCs w:val="22"/>
              </w:rPr>
              <w:t xml:space="preserve"> +</w:t>
            </w:r>
          </w:p>
          <w:p w14:paraId="19089939" w14:textId="77777777" w:rsidR="00EA59F2" w:rsidRPr="007D3336" w:rsidRDefault="00CE4C38" w:rsidP="00E61B0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 sąskaita už medžiagas</w:t>
            </w:r>
          </w:p>
        </w:tc>
      </w:tr>
      <w:tr w:rsidR="00CE4C38" w:rsidRPr="007D3336" w14:paraId="7F89090B" w14:textId="77777777" w:rsidTr="00364715">
        <w:trPr>
          <w:trHeight w:val="33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AF42" w14:textId="77777777" w:rsidR="00CE4C38" w:rsidRPr="00EE78E9" w:rsidRDefault="00CE4C38" w:rsidP="00C65642">
            <w:pPr>
              <w:jc w:val="center"/>
              <w:rPr>
                <w:sz w:val="22"/>
                <w:szCs w:val="22"/>
              </w:rPr>
            </w:pPr>
            <w:r w:rsidRPr="00EE78E9">
              <w:rPr>
                <w:sz w:val="22"/>
                <w:szCs w:val="22"/>
              </w:rPr>
              <w:t>5.7.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43F96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Aikštynų su įranga priežiūra: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8115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E2B1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510804C0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E175" w14:textId="77777777" w:rsidR="00CE4C38" w:rsidRPr="00EE78E9" w:rsidRDefault="00CE4C38" w:rsidP="00C65642">
            <w:pPr>
              <w:jc w:val="center"/>
              <w:rPr>
                <w:sz w:val="22"/>
                <w:szCs w:val="22"/>
              </w:rPr>
            </w:pPr>
            <w:r w:rsidRPr="00EE78E9">
              <w:rPr>
                <w:sz w:val="22"/>
                <w:szCs w:val="22"/>
              </w:rPr>
              <w:t>5.7.1.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22617" w14:textId="41DC2FF9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Vaikų žaidimų aikštelės </w:t>
            </w:r>
            <w:r>
              <w:rPr>
                <w:sz w:val="22"/>
                <w:szCs w:val="22"/>
              </w:rPr>
              <w:t>techninė priežiūra atliekant profilaktikos darbus ir kasmetinė patikra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BF900" w14:textId="37292D6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  <w:r w:rsidR="00A83F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="00A83F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C5B20" w14:textId="77777777" w:rsidR="00CE4C38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43,47 +</w:t>
            </w:r>
          </w:p>
          <w:p w14:paraId="3C20CA92" w14:textId="77777777" w:rsidR="00CE4C38" w:rsidRPr="00364715" w:rsidRDefault="00CE4C38" w:rsidP="00C6564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sertifikuotos įmonės sąskaita už kasmetinės patikros paslaugą</w:t>
            </w:r>
          </w:p>
        </w:tc>
      </w:tr>
      <w:tr w:rsidR="00CE4C38" w:rsidRPr="007D3336" w14:paraId="0861C583" w14:textId="77777777" w:rsidTr="001A4E1A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1F0E" w14:textId="77777777" w:rsidR="00CE4C38" w:rsidRPr="00EE78E9" w:rsidRDefault="00CE4C38" w:rsidP="00C65642">
            <w:pPr>
              <w:jc w:val="center"/>
              <w:rPr>
                <w:sz w:val="22"/>
                <w:szCs w:val="22"/>
              </w:rPr>
            </w:pPr>
            <w:r w:rsidRPr="00EE78E9">
              <w:rPr>
                <w:sz w:val="22"/>
                <w:szCs w:val="22"/>
              </w:rPr>
              <w:t>5.7.2.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325B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Vaikų žaidimų, sporto aikštelės, </w:t>
            </w:r>
            <w:r>
              <w:rPr>
                <w:sz w:val="22"/>
                <w:szCs w:val="22"/>
              </w:rPr>
              <w:t>vizualinė apžiūra, rankinis išvalymas, sąšlavų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BB2B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38492" w14:textId="08F162ED" w:rsidR="00CE4C38" w:rsidRPr="00C85A8B" w:rsidRDefault="00C80BFC" w:rsidP="00C65642">
            <w:pPr>
              <w:jc w:val="center"/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9,78</w:t>
            </w:r>
          </w:p>
        </w:tc>
      </w:tr>
      <w:tr w:rsidR="00CE4C38" w:rsidRPr="007D3336" w14:paraId="42CEC4CB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D85B" w14:textId="7C506318" w:rsidR="00CE4C38" w:rsidRPr="00EE78E9" w:rsidRDefault="00CE4C38" w:rsidP="00C65642">
            <w:pPr>
              <w:jc w:val="center"/>
              <w:rPr>
                <w:sz w:val="22"/>
                <w:szCs w:val="22"/>
              </w:rPr>
            </w:pPr>
            <w:r w:rsidRPr="00EE78E9">
              <w:rPr>
                <w:sz w:val="22"/>
                <w:szCs w:val="22"/>
              </w:rPr>
              <w:t>5.7.3.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2E383" w14:textId="38861C46" w:rsidR="00CE4C38" w:rsidRPr="007D3336" w:rsidRDefault="00CE4C38" w:rsidP="00C656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Sporto aikštelės, treniruoklių vietos techninė priežiūra, atliekant profilaktikos darbus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F0B3A" w14:textId="7CDB18B9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  <w:r w:rsidR="00A83F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="00A83F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EACF9" w14:textId="0BF783C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43,47</w:t>
            </w:r>
          </w:p>
        </w:tc>
      </w:tr>
      <w:tr w:rsidR="00CE4C38" w:rsidRPr="007D3336" w14:paraId="51A63164" w14:textId="77777777" w:rsidTr="00364715">
        <w:trPr>
          <w:trHeight w:val="369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6ECC" w14:textId="77777777" w:rsidR="00CE4C38" w:rsidRPr="007D3336" w:rsidRDefault="00CE4C38" w:rsidP="00C65642">
            <w:pPr>
              <w:jc w:val="center"/>
              <w:rPr>
                <w:b/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753CA" w14:textId="77777777" w:rsidR="00CE4C38" w:rsidRPr="007D3336" w:rsidRDefault="00CE4C38" w:rsidP="00C65642">
            <w:pPr>
              <w:rPr>
                <w:b/>
                <w:strike/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Sanitarinė miesto priežiūra</w:t>
            </w:r>
          </w:p>
        </w:tc>
      </w:tr>
      <w:tr w:rsidR="00CE4C38" w:rsidRPr="007D3336" w14:paraId="20A6E608" w14:textId="77777777" w:rsidTr="00364715">
        <w:trPr>
          <w:trHeight w:val="60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AE5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6.1.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9C705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Gatvių valymo atliekų, sąšlavų, </w:t>
            </w:r>
            <w:r>
              <w:rPr>
                <w:sz w:val="22"/>
                <w:szCs w:val="22"/>
              </w:rPr>
              <w:t xml:space="preserve">atliekų iš nelegalių šiukšlynų </w:t>
            </w:r>
            <w:r w:rsidRPr="007D3336">
              <w:rPr>
                <w:sz w:val="22"/>
                <w:szCs w:val="22"/>
              </w:rPr>
              <w:t>surinkimas ir išvežimas į sąvartyną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50A6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val="en-US"/>
              </w:rPr>
            </w:pPr>
            <w:r w:rsidRPr="007D3336">
              <w:rPr>
                <w:sz w:val="22"/>
                <w:szCs w:val="22"/>
                <w:lang w:val="en-US"/>
              </w:rPr>
              <w:t>1 t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D9199" w14:textId="2CBD209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63,16 +</w:t>
            </w:r>
          </w:p>
          <w:p w14:paraId="6EC542F7" w14:textId="1C65BE8E" w:rsidR="00CE4C38" w:rsidRPr="00364715" w:rsidRDefault="00CE4C38" w:rsidP="00A83FE5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4A780FFB" w14:textId="77777777" w:rsidTr="00364715">
        <w:trPr>
          <w:trHeight w:val="60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94C0" w14:textId="6E98FC6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E6D67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Nelegalaus šiukšlyno tvarkymas rankiniu būdu (atliekų surinkimas užterštoje teritorijoje)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7F896" w14:textId="76725A7A" w:rsidR="00CE4C38" w:rsidRPr="007D3336" w:rsidRDefault="00CE4C38" w:rsidP="00C65642">
            <w:pPr>
              <w:jc w:val="center"/>
              <w:rPr>
                <w:sz w:val="22"/>
                <w:szCs w:val="22"/>
                <w:lang w:val="en-US"/>
              </w:rPr>
            </w:pPr>
            <w:r w:rsidRPr="007D3336">
              <w:rPr>
                <w:sz w:val="22"/>
                <w:szCs w:val="22"/>
                <w:lang w:val="en-US"/>
              </w:rPr>
              <w:t>1 žm.</w:t>
            </w:r>
            <w:r w:rsidR="003B30A1">
              <w:rPr>
                <w:sz w:val="22"/>
                <w:szCs w:val="22"/>
                <w:lang w:val="en-US"/>
              </w:rPr>
              <w:t xml:space="preserve"> </w:t>
            </w:r>
            <w:r w:rsidR="00CA7FA8" w:rsidRPr="007D3336">
              <w:rPr>
                <w:sz w:val="22"/>
                <w:szCs w:val="22"/>
                <w:lang w:val="en-US"/>
              </w:rPr>
              <w:t>V</w:t>
            </w:r>
            <w:r w:rsidRPr="007D3336">
              <w:rPr>
                <w:sz w:val="22"/>
                <w:szCs w:val="22"/>
                <w:lang w:val="en-US"/>
              </w:rPr>
              <w:t>al.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8692F" w14:textId="7E16EACE" w:rsidR="00CE4C38" w:rsidRPr="007D3336" w:rsidRDefault="00CE4C38" w:rsidP="00C65642">
            <w:pPr>
              <w:jc w:val="center"/>
              <w:rPr>
                <w:bCs/>
                <w:sz w:val="22"/>
                <w:szCs w:val="22"/>
              </w:rPr>
            </w:pPr>
            <w:r w:rsidRPr="007D3336">
              <w:rPr>
                <w:bCs/>
                <w:sz w:val="22"/>
                <w:szCs w:val="22"/>
              </w:rPr>
              <w:t>13,53</w:t>
            </w:r>
          </w:p>
        </w:tc>
      </w:tr>
      <w:tr w:rsidR="00CE4C38" w:rsidRPr="007D3336" w14:paraId="3D1278FB" w14:textId="77777777" w:rsidTr="00364715">
        <w:trPr>
          <w:trHeight w:val="60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FD33" w14:textId="503ACB7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398BE" w14:textId="7B41849C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Biologiškai skaidžių atliekų surinkimas</w:t>
            </w:r>
            <w:r w:rsidR="00CA47AA">
              <w:rPr>
                <w:sz w:val="22"/>
                <w:szCs w:val="22"/>
              </w:rPr>
              <w:t>,</w:t>
            </w:r>
            <w:r w:rsidRPr="007D3336">
              <w:rPr>
                <w:sz w:val="22"/>
                <w:szCs w:val="22"/>
              </w:rPr>
              <w:t xml:space="preserve"> išvežimas </w:t>
            </w:r>
            <w:r w:rsidR="00CA47AA" w:rsidRPr="00CA47AA">
              <w:rPr>
                <w:b/>
                <w:sz w:val="22"/>
                <w:szCs w:val="22"/>
              </w:rPr>
              <w:t>ir sutvarkymas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79DBF" w14:textId="77777777" w:rsidR="00CE4C38" w:rsidRDefault="00CE4C38" w:rsidP="00C65642">
            <w:pPr>
              <w:jc w:val="center"/>
              <w:rPr>
                <w:sz w:val="22"/>
                <w:szCs w:val="22"/>
                <w:lang w:val="en-US"/>
              </w:rPr>
            </w:pPr>
            <w:r w:rsidRPr="007D3336">
              <w:rPr>
                <w:sz w:val="22"/>
                <w:szCs w:val="22"/>
                <w:lang w:val="en-US"/>
              </w:rPr>
              <w:t>1 t</w:t>
            </w:r>
          </w:p>
          <w:p w14:paraId="737B715D" w14:textId="77777777" w:rsidR="00C8010F" w:rsidRPr="007D3336" w:rsidRDefault="00C8010F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65FB5" w14:textId="77777777" w:rsidR="00F27A4E" w:rsidRDefault="00CE4C38" w:rsidP="00A83FE5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95,96</w:t>
            </w:r>
            <w:r w:rsidR="00F27A4E">
              <w:rPr>
                <w:sz w:val="22"/>
                <w:szCs w:val="22"/>
              </w:rPr>
              <w:t xml:space="preserve"> </w:t>
            </w:r>
            <w:r w:rsidR="00F27A4E" w:rsidRPr="00F27A4E">
              <w:rPr>
                <w:b/>
                <w:sz w:val="22"/>
                <w:szCs w:val="22"/>
              </w:rPr>
              <w:t xml:space="preserve">+ </w:t>
            </w:r>
          </w:p>
          <w:p w14:paraId="10558D18" w14:textId="30126F8F" w:rsidR="00CE4C38" w:rsidRPr="00F27A4E" w:rsidRDefault="00F27A4E" w:rsidP="00A83FE5">
            <w:pPr>
              <w:jc w:val="center"/>
              <w:rPr>
                <w:b/>
                <w:strike/>
                <w:sz w:val="22"/>
              </w:rPr>
            </w:pPr>
            <w:r w:rsidRPr="00F27A4E">
              <w:rPr>
                <w:b/>
                <w:sz w:val="22"/>
                <w:szCs w:val="22"/>
              </w:rPr>
              <w:t>atliekų tvarkytojo kaina</w:t>
            </w:r>
            <w:r w:rsidR="00CE4C38" w:rsidRPr="00F27A4E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E4C38" w:rsidRPr="007D3336" w14:paraId="5B9E50F3" w14:textId="77777777" w:rsidTr="00364715">
        <w:trPr>
          <w:trHeight w:val="60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15EB" w14:textId="55755F1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6.4.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D9EF5" w14:textId="77777777" w:rsidR="00CE4C38" w:rsidRPr="007D3336" w:rsidRDefault="00CE4C38" w:rsidP="00C65642">
            <w:pPr>
              <w:rPr>
                <w:color w:val="FF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Naudotų bešeimininkių padangų surinkimas, jų sandėliavimas ir sutvarkymas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7D48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t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10960" w14:textId="12CDA07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143,80 +</w:t>
            </w:r>
          </w:p>
          <w:p w14:paraId="2231628C" w14:textId="77777777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20140A26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6E0A" w14:textId="7590D38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6.5.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E67D3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Pavojingų bešeimininkių atliekų surinkimas ir sutvarkymas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1DC98" w14:textId="77777777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8B658" w14:textId="1243D92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53,58 +</w:t>
            </w:r>
          </w:p>
          <w:p w14:paraId="7268230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0A0982DC" w14:textId="77777777" w:rsidTr="00364715">
        <w:trPr>
          <w:trHeight w:val="51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288D" w14:textId="4FED7E2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6.6.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6D69" w14:textId="4B76C5BD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Biologiškai skaidžių atliekų išvežimas iš miesto teritorijos didžiatūriais konteineriais</w:t>
            </w:r>
            <w:r w:rsidR="00CA47AA">
              <w:rPr>
                <w:sz w:val="22"/>
                <w:szCs w:val="22"/>
              </w:rPr>
              <w:t xml:space="preserve"> </w:t>
            </w:r>
            <w:r w:rsidR="00CA47AA" w:rsidRPr="00CA47AA">
              <w:rPr>
                <w:b/>
                <w:sz w:val="22"/>
                <w:szCs w:val="22"/>
              </w:rPr>
              <w:t>ir sutvarkymas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BA09" w14:textId="2CA9564C" w:rsidR="00C8010F" w:rsidRPr="00C8010F" w:rsidRDefault="00C8010F" w:rsidP="00A83FE5">
            <w:pPr>
              <w:jc w:val="center"/>
              <w:rPr>
                <w:sz w:val="22"/>
                <w:szCs w:val="22"/>
              </w:rPr>
            </w:pPr>
            <w:r w:rsidRPr="00C8010F">
              <w:rPr>
                <w:sz w:val="22"/>
                <w:szCs w:val="22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7402" w14:textId="77777777" w:rsidR="00CE4C38" w:rsidRDefault="00CE4C38" w:rsidP="00A83FE5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61,77</w:t>
            </w:r>
            <w:r w:rsidR="00F27A4E">
              <w:rPr>
                <w:sz w:val="22"/>
                <w:szCs w:val="22"/>
              </w:rPr>
              <w:t xml:space="preserve"> </w:t>
            </w:r>
            <w:r w:rsidR="00F27A4E" w:rsidRPr="00F27A4E">
              <w:rPr>
                <w:b/>
                <w:sz w:val="22"/>
                <w:szCs w:val="22"/>
              </w:rPr>
              <w:t>+</w:t>
            </w:r>
            <w:r w:rsidR="00F27A4E">
              <w:rPr>
                <w:sz w:val="22"/>
                <w:szCs w:val="22"/>
              </w:rPr>
              <w:t xml:space="preserve"> </w:t>
            </w:r>
          </w:p>
          <w:p w14:paraId="3C259D1F" w14:textId="15BA1837" w:rsidR="00F27A4E" w:rsidRPr="00F27A4E" w:rsidRDefault="00F27A4E" w:rsidP="00A83FE5">
            <w:pPr>
              <w:jc w:val="center"/>
              <w:rPr>
                <w:b/>
                <w:strike/>
                <w:sz w:val="22"/>
              </w:rPr>
            </w:pPr>
            <w:r w:rsidRPr="00F27A4E">
              <w:rPr>
                <w:b/>
                <w:sz w:val="22"/>
                <w:szCs w:val="22"/>
              </w:rPr>
              <w:t>atliekų tvarkytojo kaina</w:t>
            </w:r>
          </w:p>
        </w:tc>
      </w:tr>
      <w:tr w:rsidR="00CE4C38" w:rsidRPr="007D3336" w14:paraId="77D7C1B2" w14:textId="77777777" w:rsidTr="00364715">
        <w:trPr>
          <w:trHeight w:val="35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E82C" w14:textId="37F6D3F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0A6F1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iCs/>
                <w:sz w:val="22"/>
                <w:szCs w:val="22"/>
              </w:rPr>
              <w:t>Teritorijų priežiūra rankiniu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145E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3FE1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7C88B7F9" w14:textId="77777777" w:rsidTr="00364715">
        <w:trPr>
          <w:trHeight w:val="41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C7D8" w14:textId="64A463E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57ED0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Važiuojamosios dalies valymas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EC72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A277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47FA7571" w14:textId="77777777" w:rsidTr="00364715">
        <w:trPr>
          <w:trHeight w:val="28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D10E" w14:textId="119A879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EDAD5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DE19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33663" w14:textId="2F6CCF07" w:rsidR="00CE4C38" w:rsidRPr="00C85A8B" w:rsidRDefault="00C80BFC" w:rsidP="00C65642">
            <w:pPr>
              <w:jc w:val="center"/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3,43</w:t>
            </w:r>
          </w:p>
        </w:tc>
      </w:tr>
      <w:tr w:rsidR="00CE4C38" w:rsidRPr="007D3336" w14:paraId="791A5A00" w14:textId="77777777" w:rsidTr="00364715">
        <w:trPr>
          <w:trHeight w:val="27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4518" w14:textId="37E02D6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F89C8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56C0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E7FD1" w14:textId="7C4F0A78" w:rsidR="00CE4C38" w:rsidRPr="00C85A8B" w:rsidRDefault="00C80BFC" w:rsidP="00C65642">
            <w:pPr>
              <w:jc w:val="center"/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1,57</w:t>
            </w:r>
          </w:p>
        </w:tc>
      </w:tr>
      <w:tr w:rsidR="00CE4C38" w:rsidRPr="007D3336" w14:paraId="092420B6" w14:textId="77777777" w:rsidTr="00364715">
        <w:trPr>
          <w:trHeight w:val="52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B37B" w14:textId="470BEDD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6.7.2.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1245E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valymas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CE3D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DC10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</w:tr>
      <w:tr w:rsidR="00CE4C38" w:rsidRPr="007D3336" w14:paraId="29014A76" w14:textId="77777777" w:rsidTr="00364715">
        <w:trPr>
          <w:trHeight w:val="29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ABCD" w14:textId="0FD4AC7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6.7.2.1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6AE77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FE0A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A1CD8" w14:textId="7F519001" w:rsidR="00CE4C38" w:rsidRPr="00C85A8B" w:rsidRDefault="00C80BFC" w:rsidP="00C65642">
            <w:pPr>
              <w:jc w:val="center"/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2,41</w:t>
            </w:r>
          </w:p>
        </w:tc>
      </w:tr>
      <w:tr w:rsidR="00CE4C38" w:rsidRPr="007D3336" w14:paraId="0431AB6C" w14:textId="77777777" w:rsidTr="00364715">
        <w:trPr>
          <w:trHeight w:val="27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48FD" w14:textId="5EB4FF6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6.7.2.2.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6ED9F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6D33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0BDE4" w14:textId="770E84A6" w:rsidR="00CE4C38" w:rsidRPr="00C85A8B" w:rsidRDefault="00C80BFC" w:rsidP="00C65642">
            <w:pPr>
              <w:jc w:val="center"/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1,17</w:t>
            </w:r>
          </w:p>
        </w:tc>
      </w:tr>
      <w:tr w:rsidR="00CE4C38" w:rsidRPr="007D3336" w14:paraId="35D9457C" w14:textId="77777777" w:rsidTr="00364715">
        <w:trPr>
          <w:trHeight w:val="27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0EAD" w14:textId="5A1B6A2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1BE6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Laiptų valymas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2D1D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9B2B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</w:tr>
      <w:tr w:rsidR="00CE4C38" w:rsidRPr="007D3336" w14:paraId="0DDA3021" w14:textId="77777777" w:rsidTr="00364715">
        <w:trPr>
          <w:trHeight w:val="27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7252" w14:textId="68C5449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DB08B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AAEF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73E35" w14:textId="0303D21D" w:rsidR="00CE4C38" w:rsidRPr="00C85A8B" w:rsidRDefault="00C80BFC" w:rsidP="00C65642">
            <w:pPr>
              <w:jc w:val="center"/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5,70</w:t>
            </w:r>
          </w:p>
        </w:tc>
      </w:tr>
      <w:tr w:rsidR="00CE4C38" w:rsidRPr="007D3336" w14:paraId="4A93A977" w14:textId="77777777" w:rsidTr="00364715">
        <w:trPr>
          <w:trHeight w:val="27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104C" w14:textId="6669AAA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6.7.3.2.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EF0D3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9B7D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F00EF" w14:textId="44A0551D" w:rsidR="00CE4C38" w:rsidRPr="00C85A8B" w:rsidRDefault="00C80BFC" w:rsidP="00C65642">
            <w:pPr>
              <w:jc w:val="center"/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2,84</w:t>
            </w:r>
          </w:p>
        </w:tc>
      </w:tr>
      <w:tr w:rsidR="00CE4C38" w:rsidRPr="007D3336" w14:paraId="7C8D9DE2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0F80" w14:textId="7C670A9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4701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Nuolatos neprižiūrimų šaligatvių, takų, aikščių ir kt. teritorijų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D5DA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F9396" w14:textId="55EE0451" w:rsidR="00CE4C38" w:rsidRPr="00C85A8B" w:rsidRDefault="00C80BFC" w:rsidP="00C65642">
            <w:pPr>
              <w:jc w:val="center"/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9,82</w:t>
            </w:r>
          </w:p>
        </w:tc>
      </w:tr>
      <w:tr w:rsidR="00CE4C38" w:rsidRPr="007D3336" w14:paraId="093A68AC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D060" w14:textId="0A7C7E6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CD4A8" w14:textId="650900D7" w:rsidR="00CE4C38" w:rsidRPr="00364715" w:rsidRDefault="00CE4C38" w:rsidP="00C8010F">
            <w:pPr>
              <w:jc w:val="both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Šaligatvių, pėsčiųjų takų, aikščių ir kt. teritorijų barstymas smėlio chloridų mišiniu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70C7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53BF8" w14:textId="27286C8C" w:rsidR="00CE4C38" w:rsidRPr="00C85A8B" w:rsidRDefault="00C80BFC" w:rsidP="00C65642">
            <w:pPr>
              <w:jc w:val="center"/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2,06</w:t>
            </w:r>
          </w:p>
        </w:tc>
      </w:tr>
      <w:tr w:rsidR="00CE4C38" w:rsidRPr="007D3336" w14:paraId="63981215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3E37" w14:textId="2591724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59282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Šaligatvių, takų, aikštelių su nepatobulinta danga (žvyro, skaldos ir pan.) valymas: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2467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70B4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</w:tr>
      <w:tr w:rsidR="00CE4C38" w:rsidRPr="007D3336" w14:paraId="3D22AA06" w14:textId="77777777" w:rsidTr="00364715">
        <w:trPr>
          <w:trHeight w:val="19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9C6C" w14:textId="57DA6C1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6.7.6.1.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FD18C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6BA6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AEE3F" w14:textId="54D8F786" w:rsidR="00CE4C38" w:rsidRPr="00C85A8B" w:rsidRDefault="00C80BFC" w:rsidP="00C65642">
            <w:pPr>
              <w:jc w:val="center"/>
              <w:rPr>
                <w:sz w:val="22"/>
              </w:rPr>
            </w:pPr>
            <w:r w:rsidRPr="00C85A8B">
              <w:rPr>
                <w:sz w:val="22"/>
                <w:szCs w:val="22"/>
              </w:rPr>
              <w:t>3,62</w:t>
            </w:r>
          </w:p>
        </w:tc>
      </w:tr>
      <w:tr w:rsidR="00CE4C38" w:rsidRPr="007D3336" w14:paraId="60009C54" w14:textId="77777777" w:rsidTr="00364715">
        <w:trPr>
          <w:trHeight w:val="20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786D" w14:textId="421753C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6.7.6.2.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5DC0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761F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537D" w14:textId="229CA028" w:rsidR="00CE4C38" w:rsidRPr="00C85A8B" w:rsidRDefault="00C80BFC" w:rsidP="00C65642">
            <w:pPr>
              <w:jc w:val="center"/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1,63</w:t>
            </w:r>
          </w:p>
        </w:tc>
      </w:tr>
      <w:tr w:rsidR="00CE4C38" w:rsidRPr="007D3336" w14:paraId="01A3A5EE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2C05" w14:textId="417EDC3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6.7.7.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765B3" w14:textId="48815E13" w:rsidR="00CE4C38" w:rsidRPr="00364715" w:rsidRDefault="00CE4C38" w:rsidP="00C65642">
            <w:pPr>
              <w:jc w:val="both"/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Pėsčiųjų tiltų, aikštelių</w:t>
            </w:r>
            <w:r>
              <w:rPr>
                <w:sz w:val="22"/>
                <w:szCs w:val="22"/>
              </w:rPr>
              <w:t xml:space="preserve"> su medine danga valymas,</w:t>
            </w:r>
            <w:r w:rsidRPr="007D33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barstymas smėliu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57278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55BE7" w14:textId="6DB8D527" w:rsidR="00CE4C38" w:rsidRPr="00C85A8B" w:rsidRDefault="00C80BFC" w:rsidP="00C65642">
            <w:pPr>
              <w:jc w:val="center"/>
              <w:rPr>
                <w:sz w:val="22"/>
              </w:rPr>
            </w:pPr>
            <w:r w:rsidRPr="00C85A8B">
              <w:rPr>
                <w:sz w:val="22"/>
                <w:szCs w:val="22"/>
              </w:rPr>
              <w:t>9,12</w:t>
            </w:r>
          </w:p>
        </w:tc>
      </w:tr>
      <w:tr w:rsidR="00CE4C38" w:rsidRPr="007D3336" w14:paraId="55BB7237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5C6C" w14:textId="4613A859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8795" w14:textId="77777777" w:rsidR="00CE4C38" w:rsidRPr="00364715" w:rsidRDefault="00CE4C38" w:rsidP="00C65642">
            <w:pPr>
              <w:jc w:val="both"/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Atskirų šiukšlių rinkimas; želdinių valymas (šiukšlių, šakų išrinkimas)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5372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256DE" w14:textId="66D622F7" w:rsidR="00CE4C38" w:rsidRPr="00C85A8B" w:rsidRDefault="00C80BFC" w:rsidP="00C65642">
            <w:pPr>
              <w:jc w:val="center"/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0,50</w:t>
            </w:r>
          </w:p>
        </w:tc>
      </w:tr>
      <w:tr w:rsidR="00CE4C38" w:rsidRPr="007D3336" w14:paraId="782B02F6" w14:textId="77777777" w:rsidTr="00364715">
        <w:trPr>
          <w:trHeight w:val="3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93A8" w14:textId="38D16EC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2482E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Žolės naikinimas cheminėmis priemonėmis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7F6B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164F7" w14:textId="400849DA" w:rsidR="00CE4C38" w:rsidRPr="00C85A8B" w:rsidRDefault="00C80BFC" w:rsidP="00C65642">
            <w:pPr>
              <w:jc w:val="center"/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6,79</w:t>
            </w:r>
          </w:p>
        </w:tc>
      </w:tr>
      <w:tr w:rsidR="007531DD" w:rsidRPr="007D3336" w14:paraId="381A14D5" w14:textId="77777777" w:rsidTr="00364715">
        <w:trPr>
          <w:trHeight w:val="3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D349" w14:textId="59A0E44D" w:rsidR="007531DD" w:rsidRPr="001720C3" w:rsidRDefault="007531DD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6.7.10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77243" w14:textId="6C372517" w:rsidR="007531DD" w:rsidRPr="001720C3" w:rsidRDefault="007531DD" w:rsidP="00C65642">
            <w:pPr>
              <w:jc w:val="both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Žolės pašalinimas nuo šaligatvių trimeriu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7268B" w14:textId="2E0D883F" w:rsidR="007531DD" w:rsidRPr="001720C3" w:rsidRDefault="007531DD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Eur/100 m</w:t>
            </w:r>
            <w:r w:rsidRPr="001720C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E70CB" w14:textId="1E87783E" w:rsidR="007531DD" w:rsidRPr="001720C3" w:rsidRDefault="007531DD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19,25</w:t>
            </w:r>
          </w:p>
        </w:tc>
      </w:tr>
      <w:tr w:rsidR="007531DD" w:rsidRPr="007D3336" w14:paraId="71004853" w14:textId="77777777" w:rsidTr="00364715">
        <w:trPr>
          <w:trHeight w:val="3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DC70" w14:textId="52988368" w:rsidR="007531DD" w:rsidRPr="001720C3" w:rsidRDefault="007531DD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6.7.11.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A7B59" w14:textId="5F472B18" w:rsidR="007531DD" w:rsidRPr="001720C3" w:rsidRDefault="007531DD" w:rsidP="00C65642">
            <w:pPr>
              <w:jc w:val="both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 xml:space="preserve">Brigadiniu būdu organizuojamų įvairių apleistų miesto vietų valymo darbų atlikimas </w:t>
            </w:r>
            <w:r w:rsidR="006A4944" w:rsidRPr="001720C3">
              <w:rPr>
                <w:sz w:val="22"/>
                <w:szCs w:val="22"/>
              </w:rPr>
              <w:t>vasaros sezonu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AC3D3" w14:textId="3C26F080" w:rsidR="007531DD" w:rsidRPr="001720C3" w:rsidRDefault="006A4944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Eur/100 m</w:t>
            </w:r>
            <w:r w:rsidRPr="001720C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73BDC" w14:textId="270472BA" w:rsidR="007531DD" w:rsidRPr="001720C3" w:rsidRDefault="006A4944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17,61</w:t>
            </w:r>
          </w:p>
        </w:tc>
      </w:tr>
      <w:tr w:rsidR="007531DD" w:rsidRPr="007D3336" w14:paraId="7744EAAD" w14:textId="77777777" w:rsidTr="00364715">
        <w:trPr>
          <w:trHeight w:val="3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4833" w14:textId="6A146768" w:rsidR="007531DD" w:rsidRPr="001720C3" w:rsidRDefault="006A4944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6.7.12.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CB7D3" w14:textId="0F67974E" w:rsidR="007531DD" w:rsidRPr="001720C3" w:rsidRDefault="006A4944" w:rsidP="00C65642">
            <w:pPr>
              <w:jc w:val="both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Brigadiniu būdu organizuojamų įvairių apleistų miesto vietų valymo darbų atlikimas žiemos sezonu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4F7B0" w14:textId="3CE54035" w:rsidR="007531DD" w:rsidRPr="001720C3" w:rsidRDefault="006A4944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Eur/100 m</w:t>
            </w:r>
            <w:r w:rsidRPr="001720C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EF334" w14:textId="1222C6EE" w:rsidR="007531DD" w:rsidRPr="001720C3" w:rsidRDefault="006A4944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25,02</w:t>
            </w:r>
          </w:p>
        </w:tc>
      </w:tr>
      <w:tr w:rsidR="00CE4C38" w:rsidRPr="007D3336" w14:paraId="308B411B" w14:textId="77777777" w:rsidTr="00364715">
        <w:trPr>
          <w:trHeight w:val="26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9027" w14:textId="17C0721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FFA83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Viešųjų tualetų priežiūra: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A655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E3D8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7699F9F4" w14:textId="77777777" w:rsidTr="00364715">
        <w:trPr>
          <w:trHeight w:val="70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7336" w14:textId="4CE4B27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6.8.1.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9C69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Mūrinis, su inžineriniais tinklais (Vilniaus g. 2A)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5579B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EF13" w14:textId="7CA06E1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2 883,59 + </w:t>
            </w:r>
          </w:p>
          <w:p w14:paraId="2A7F7436" w14:textId="77777777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sąskaitos už komunalines paslaugas</w:t>
            </w:r>
          </w:p>
        </w:tc>
      </w:tr>
      <w:tr w:rsidR="00CE4C38" w:rsidRPr="007D3336" w14:paraId="5501E3AD" w14:textId="77777777" w:rsidTr="00364715">
        <w:trPr>
          <w:trHeight w:val="52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0AA4" w14:textId="31ABDB18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6.8.2.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FF8F0" w14:textId="2900FBDD" w:rsidR="00CE4C38" w:rsidRPr="007D3336" w:rsidRDefault="00CE4C38" w:rsidP="00C65642">
            <w:pPr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Viešojo stacionaraus tualeto su inžineriniais tinklais </w:t>
            </w:r>
            <w:r>
              <w:rPr>
                <w:sz w:val="22"/>
                <w:szCs w:val="22"/>
              </w:rPr>
              <w:t>išvalymas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DF45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8FD6" w14:textId="25CB267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8,62</w:t>
            </w:r>
          </w:p>
        </w:tc>
      </w:tr>
      <w:tr w:rsidR="00CE4C38" w:rsidRPr="007D3336" w14:paraId="48FC3695" w14:textId="77777777" w:rsidTr="00364715">
        <w:trPr>
          <w:trHeight w:val="529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4302" w14:textId="7D8EE975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6.</w:t>
            </w:r>
            <w:r w:rsidRPr="00246EB6">
              <w:rPr>
                <w:color w:val="000000"/>
                <w:sz w:val="22"/>
                <w:szCs w:val="22"/>
              </w:rPr>
              <w:t>8</w:t>
            </w:r>
            <w:r w:rsidRPr="00364715">
              <w:rPr>
                <w:color w:val="000000"/>
                <w:sz w:val="22"/>
              </w:rPr>
              <w:t>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F716E" w14:textId="6B672D66" w:rsidR="00CE4C38" w:rsidRPr="00364715" w:rsidRDefault="00CE4C38" w:rsidP="00C65642">
            <w:pPr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Stacionaraus lauko tualeto išplovimas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F4A4C" w14:textId="77777777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1 kartas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22E70" w14:textId="70458D93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246EB6">
              <w:rPr>
                <w:color w:val="000000"/>
                <w:sz w:val="22"/>
                <w:szCs w:val="22"/>
              </w:rPr>
              <w:t>50,09</w:t>
            </w:r>
          </w:p>
        </w:tc>
      </w:tr>
      <w:tr w:rsidR="00CE4C38" w:rsidRPr="007D3336" w14:paraId="15CD893E" w14:textId="77777777" w:rsidTr="00364715">
        <w:trPr>
          <w:trHeight w:val="529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DF4E" w14:textId="77777777" w:rsidR="00CE4C38" w:rsidRPr="00246EB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246EB6">
              <w:rPr>
                <w:color w:val="000000"/>
                <w:sz w:val="22"/>
                <w:szCs w:val="22"/>
              </w:rPr>
              <w:t>6.8.4.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15965" w14:textId="3755336B" w:rsidR="00CE4C38" w:rsidRPr="007D3336" w:rsidRDefault="00CE4C38" w:rsidP="00C656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Stacionaraus lauko tualeto </w:t>
            </w:r>
            <w:r w:rsidR="00A83FE5">
              <w:rPr>
                <w:color w:val="000000"/>
                <w:sz w:val="22"/>
                <w:szCs w:val="22"/>
              </w:rPr>
              <w:t>priežiūra</w:t>
            </w:r>
            <w:r>
              <w:rPr>
                <w:color w:val="000000"/>
                <w:sz w:val="22"/>
                <w:szCs w:val="22"/>
              </w:rPr>
              <w:t xml:space="preserve"> (asenizacija + išplovimas)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F8262" w14:textId="77777777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9CBD4" w14:textId="5AA262D1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65,72</w:t>
            </w:r>
          </w:p>
        </w:tc>
      </w:tr>
      <w:tr w:rsidR="00CE4C38" w:rsidRPr="007D3336" w14:paraId="0FCDAE52" w14:textId="77777777" w:rsidTr="00364715">
        <w:trPr>
          <w:trHeight w:val="529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C181" w14:textId="22B5C8B0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6.</w:t>
            </w:r>
            <w:r w:rsidRPr="00246EB6">
              <w:rPr>
                <w:color w:val="000000"/>
                <w:sz w:val="22"/>
                <w:szCs w:val="22"/>
              </w:rPr>
              <w:t>8.5</w:t>
            </w:r>
            <w:r w:rsidRPr="00364715">
              <w:rPr>
                <w:color w:val="000000"/>
                <w:sz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A2B42" w14:textId="32E0DCD5" w:rsidR="00CE4C38" w:rsidRPr="00364715" w:rsidRDefault="00CE4C38" w:rsidP="00C65642">
            <w:pPr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Biotualeto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A83FE5">
              <w:rPr>
                <w:color w:val="000000"/>
                <w:sz w:val="22"/>
                <w:szCs w:val="22"/>
              </w:rPr>
              <w:t xml:space="preserve">priežiūra </w:t>
            </w:r>
            <w:r>
              <w:rPr>
                <w:color w:val="000000"/>
                <w:sz w:val="22"/>
                <w:szCs w:val="22"/>
              </w:rPr>
              <w:t>(asenizacija + išplovimas)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A6210" w14:textId="7784A97F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kartas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0C68C" w14:textId="37677056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55,40</w:t>
            </w:r>
          </w:p>
        </w:tc>
      </w:tr>
      <w:tr w:rsidR="00CE4C38" w:rsidRPr="007D3336" w14:paraId="75D7922A" w14:textId="77777777" w:rsidTr="00364715">
        <w:trPr>
          <w:trHeight w:val="5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41E0" w14:textId="164D6F2F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6.8.6.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D1028" w14:textId="5D86484D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Biotualeto, lauko praustuvės pastatymas ar nuėmimas mieste (iki 2 vnt.)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1A9F2" w14:textId="03908AB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reisas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17378" w14:textId="5B255E2C" w:rsidR="00CE4C38" w:rsidRPr="007D3336" w:rsidRDefault="00DE56E0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E4C38" w:rsidRPr="007D333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04</w:t>
            </w:r>
          </w:p>
        </w:tc>
      </w:tr>
      <w:tr w:rsidR="00CE4C38" w:rsidRPr="007D3336" w14:paraId="13DDCDDD" w14:textId="77777777" w:rsidTr="00364715">
        <w:trPr>
          <w:trHeight w:val="28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51B6" w14:textId="439AAED4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6.8.7.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EA814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Lauko tualeto duobės kapitalinis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2F5DB" w14:textId="6A3C38F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ED6A9" w14:textId="23626D3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413,43</w:t>
            </w:r>
          </w:p>
        </w:tc>
      </w:tr>
      <w:tr w:rsidR="00CE4C38" w:rsidRPr="007D3336" w14:paraId="7CC05839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612A" w14:textId="1205B3A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F65D9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Bepriežiūrių, bešeimininkių gyvūnų (šuns, katės) laikinoji priežiūra: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2E44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CB60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46AE2A3A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848E" w14:textId="7FC8BB4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B338C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Bepriežiūrių, bešeimininkių gyvūnų</w:t>
            </w:r>
          </w:p>
          <w:p w14:paraId="68B5545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 laikinosios globos administravimas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2006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52A22" w14:textId="52C51E1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4787,48</w:t>
            </w:r>
          </w:p>
        </w:tc>
      </w:tr>
      <w:tr w:rsidR="00CE4C38" w:rsidRPr="007D3336" w14:paraId="08237FD1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BEAD" w14:textId="6F20DC2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DB0E4" w14:textId="5AA9D486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Bepriežiūrio, bešeimininkio gyvūno (šuns, katės) sugavimas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7DD9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BDA0" w14:textId="404B004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18,76</w:t>
            </w:r>
          </w:p>
        </w:tc>
      </w:tr>
      <w:tr w:rsidR="00CE4C38" w:rsidRPr="007D3336" w14:paraId="5C0BF81E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1C7D" w14:textId="1857923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0BDA7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Bepriežiūrio, bešeimininkio gyvūno (šuns, katės) laikymas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88C21" w14:textId="7290442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  <w:r w:rsidR="00A83FE5">
              <w:rPr>
                <w:sz w:val="22"/>
                <w:szCs w:val="22"/>
              </w:rPr>
              <w:t xml:space="preserve"> </w:t>
            </w:r>
            <w:r w:rsidRPr="007D3336">
              <w:rPr>
                <w:sz w:val="22"/>
                <w:szCs w:val="22"/>
              </w:rPr>
              <w:t>/</w:t>
            </w:r>
            <w:r w:rsidR="00A83FE5">
              <w:rPr>
                <w:sz w:val="22"/>
                <w:szCs w:val="22"/>
              </w:rPr>
              <w:t xml:space="preserve"> </w:t>
            </w:r>
            <w:r w:rsidRPr="007D3336">
              <w:rPr>
                <w:sz w:val="22"/>
                <w:szCs w:val="22"/>
              </w:rPr>
              <w:t>para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4AD5F" w14:textId="23948582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1,14</w:t>
            </w:r>
          </w:p>
        </w:tc>
      </w:tr>
      <w:tr w:rsidR="00CE4C38" w:rsidRPr="007D3336" w14:paraId="78173760" w14:textId="77777777" w:rsidTr="00364715">
        <w:trPr>
          <w:trHeight w:val="2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723C" w14:textId="13D29C2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D51BF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Gyvūno (šuns, katės) eutanazija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5E01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25B59" w14:textId="11BE3CE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18,54</w:t>
            </w:r>
          </w:p>
        </w:tc>
      </w:tr>
      <w:tr w:rsidR="00CE4C38" w:rsidRPr="007D3336" w14:paraId="5640F29D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5A1C" w14:textId="4A33E3A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19DF0" w14:textId="43B1672B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Gyvūno lavono surinkimas iš miesto bendro naudojimo vietų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5021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EEB2D" w14:textId="07CFACE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15,62</w:t>
            </w:r>
          </w:p>
        </w:tc>
      </w:tr>
      <w:tr w:rsidR="00CE4C38" w:rsidRPr="007D3336" w14:paraId="5F4A1B4C" w14:textId="77777777" w:rsidTr="00364715">
        <w:trPr>
          <w:trHeight w:val="31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6600" w14:textId="4527AF1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DD63C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Gyvulinės kilmės atliekų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0732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kg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F1B61" w14:textId="1E74FB8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0,48</w:t>
            </w:r>
          </w:p>
        </w:tc>
      </w:tr>
      <w:tr w:rsidR="00CE4C38" w:rsidRPr="007D3336" w14:paraId="0E84DD1E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2241" w14:textId="08E1E1F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CE3D1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Gyvūno (šuns, katės) ženklinimas</w:t>
            </w:r>
          </w:p>
          <w:p w14:paraId="759C9859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 mikroschema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D7CD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B8E0A" w14:textId="5CA60FC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22,25</w:t>
            </w:r>
          </w:p>
        </w:tc>
      </w:tr>
      <w:tr w:rsidR="00CE4C38" w:rsidRPr="007D3336" w14:paraId="21AA7BF3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8651" w14:textId="69B9143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490A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Gyvūno (šuns, katės) perdavimas gyvūnus globojančiai organizacijai – transportavimas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EAF4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76215" w14:textId="7C49A5F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0,80</w:t>
            </w:r>
          </w:p>
        </w:tc>
      </w:tr>
      <w:tr w:rsidR="00CE4C38" w:rsidRPr="007D3336" w14:paraId="236F90B4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D539" w14:textId="307218E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C8B0E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Pirminė gyvūno (katės) apžiūra stacionare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5C81B" w14:textId="7E34F4BA" w:rsidR="00EA59F2" w:rsidRPr="007D3336" w:rsidRDefault="00CE4C38" w:rsidP="001A4E1A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AA88C" w14:textId="24332E8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25,96 + </w:t>
            </w:r>
          </w:p>
          <w:p w14:paraId="6F90DCB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sąskaita už papildomas paslaugas ir medikamentus</w:t>
            </w:r>
          </w:p>
        </w:tc>
      </w:tr>
      <w:tr w:rsidR="00CE4C38" w:rsidRPr="007D3336" w14:paraId="18F3C7C2" w14:textId="77777777" w:rsidTr="00720BE1">
        <w:trPr>
          <w:trHeight w:val="71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559E" w14:textId="5A8C3F70" w:rsidR="00CE4C38" w:rsidRPr="007D3336" w:rsidRDefault="00CE4C38" w:rsidP="001A4E1A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D9456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Pirminė gyvūno (šuns) apžiūra stacionare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74C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D6983" w14:textId="516AA27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34,61</w:t>
            </w:r>
            <w:r w:rsidRPr="007D3336">
              <w:rPr>
                <w:sz w:val="22"/>
                <w:szCs w:val="22"/>
              </w:rPr>
              <w:t xml:space="preserve"> + </w:t>
            </w:r>
          </w:p>
          <w:p w14:paraId="2495914C" w14:textId="77777777" w:rsidR="00C8010F" w:rsidRPr="007D3336" w:rsidRDefault="00CE4C38" w:rsidP="00EA59F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sąskaita už papildomas paslaugas ir medikamentus</w:t>
            </w:r>
          </w:p>
        </w:tc>
      </w:tr>
      <w:tr w:rsidR="003B321E" w:rsidRPr="007D3336" w14:paraId="2A39E301" w14:textId="77777777" w:rsidTr="00720BE1">
        <w:trPr>
          <w:trHeight w:val="71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0ED4" w14:textId="460F0E06" w:rsidR="003B321E" w:rsidRPr="0014581B" w:rsidRDefault="003B321E" w:rsidP="001A4E1A">
            <w:pPr>
              <w:jc w:val="center"/>
              <w:rPr>
                <w:sz w:val="22"/>
                <w:szCs w:val="22"/>
              </w:rPr>
            </w:pPr>
            <w:r w:rsidRPr="0014581B">
              <w:rPr>
                <w:sz w:val="22"/>
                <w:szCs w:val="22"/>
              </w:rPr>
              <w:t>6.10.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0CB7B" w14:textId="2E7945DE" w:rsidR="003B321E" w:rsidRPr="0014581B" w:rsidRDefault="003B321E" w:rsidP="00C65642">
            <w:pPr>
              <w:jc w:val="both"/>
              <w:rPr>
                <w:sz w:val="22"/>
                <w:szCs w:val="22"/>
              </w:rPr>
            </w:pPr>
            <w:r w:rsidRPr="0014581B">
              <w:rPr>
                <w:sz w:val="22"/>
                <w:szCs w:val="22"/>
              </w:rPr>
              <w:t>Asbesto atliekų transportavimas ir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B2041" w14:textId="7EE8D123" w:rsidR="003B321E" w:rsidRPr="0014581B" w:rsidRDefault="003B321E" w:rsidP="00C65642">
            <w:pPr>
              <w:jc w:val="center"/>
              <w:rPr>
                <w:sz w:val="22"/>
                <w:szCs w:val="22"/>
              </w:rPr>
            </w:pPr>
            <w:r w:rsidRPr="0014581B">
              <w:rPr>
                <w:sz w:val="22"/>
                <w:szCs w:val="22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A04FE" w14:textId="77777777" w:rsidR="003B321E" w:rsidRPr="0014581B" w:rsidRDefault="003B321E" w:rsidP="00C65642">
            <w:pPr>
              <w:jc w:val="center"/>
              <w:rPr>
                <w:sz w:val="22"/>
                <w:szCs w:val="22"/>
              </w:rPr>
            </w:pPr>
            <w:r w:rsidRPr="0014581B">
              <w:rPr>
                <w:sz w:val="22"/>
                <w:szCs w:val="22"/>
              </w:rPr>
              <w:t xml:space="preserve">70,80 + </w:t>
            </w:r>
          </w:p>
          <w:p w14:paraId="6A1106AC" w14:textId="172E62F2" w:rsidR="003B321E" w:rsidRDefault="003B321E" w:rsidP="00C65642">
            <w:pPr>
              <w:jc w:val="center"/>
              <w:rPr>
                <w:sz w:val="22"/>
                <w:szCs w:val="22"/>
              </w:rPr>
            </w:pPr>
            <w:r w:rsidRPr="0014581B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0BDE99F8" w14:textId="77777777" w:rsidTr="00720BE1">
        <w:trPr>
          <w:trHeight w:val="27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2B53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04CA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 w:rsidRPr="007D3336">
              <w:rPr>
                <w:b/>
                <w:sz w:val="22"/>
                <w:szCs w:val="22"/>
              </w:rPr>
              <w:t>Kitos paslaugos</w:t>
            </w:r>
          </w:p>
        </w:tc>
      </w:tr>
      <w:tr w:rsidR="00CE4C38" w:rsidRPr="007D3336" w14:paraId="3A800C3F" w14:textId="77777777" w:rsidTr="00720BE1">
        <w:trPr>
          <w:trHeight w:val="299"/>
          <w:jc w:val="center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577B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7.1.</w:t>
            </w:r>
          </w:p>
        </w:tc>
        <w:tc>
          <w:tcPr>
            <w:tcW w:w="4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F73CA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Transporto paslaugos (automobilio keliamoji galia iki 3,5 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D60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  <w:r w:rsidR="00611840" w:rsidRPr="00364715">
              <w:rPr>
                <w:sz w:val="22"/>
              </w:rPr>
              <w:t>*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50651" w14:textId="02E6EBC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15,47</w:t>
            </w:r>
          </w:p>
        </w:tc>
      </w:tr>
      <w:tr w:rsidR="00CE4C38" w:rsidRPr="007D3336" w14:paraId="3CA1BFB1" w14:textId="77777777" w:rsidTr="00364715">
        <w:trPr>
          <w:trHeight w:val="220"/>
          <w:jc w:val="center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96E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7A88" w14:textId="77777777" w:rsidR="00CE4C38" w:rsidRPr="007D3336" w:rsidRDefault="00CE4C38" w:rsidP="00C656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7FF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3B273" w14:textId="6FF0B8A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0,62</w:t>
            </w:r>
          </w:p>
        </w:tc>
      </w:tr>
      <w:tr w:rsidR="00CE4C38" w:rsidRPr="007D3336" w14:paraId="6B9CA52F" w14:textId="77777777" w:rsidTr="00364715">
        <w:trPr>
          <w:trHeight w:val="347"/>
          <w:jc w:val="center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3C1F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7.2.</w:t>
            </w:r>
          </w:p>
        </w:tc>
        <w:tc>
          <w:tcPr>
            <w:tcW w:w="4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40FD1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Transporto paslaugos (automobilio keliamoji galia virš 3,5 t)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FB9E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  <w:r w:rsidR="00611840" w:rsidRPr="00364715">
              <w:rPr>
                <w:sz w:val="22"/>
              </w:rPr>
              <w:t>*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B280F" w14:textId="00E93D8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16,55</w:t>
            </w:r>
          </w:p>
        </w:tc>
      </w:tr>
      <w:tr w:rsidR="00CE4C38" w:rsidRPr="007D3336" w14:paraId="17C03FF2" w14:textId="77777777" w:rsidTr="00364715">
        <w:trPr>
          <w:trHeight w:val="281"/>
          <w:jc w:val="center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DED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5471" w14:textId="77777777" w:rsidR="00CE4C38" w:rsidRPr="007D3336" w:rsidRDefault="00CE4C38" w:rsidP="00C656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23C6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434F3" w14:textId="0EE9766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2,82</w:t>
            </w:r>
          </w:p>
        </w:tc>
      </w:tr>
      <w:tr w:rsidR="00CE4C38" w:rsidRPr="007D3336" w14:paraId="4FC3148B" w14:textId="77777777" w:rsidTr="00364715">
        <w:trPr>
          <w:trHeight w:val="50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EF8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7.3.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E9B87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Nenumatytų darbų atlikimas (kvalifikuoto darbuotojo)</w:t>
            </w:r>
            <w:r w:rsidR="00611840" w:rsidRPr="00364715">
              <w:rPr>
                <w:sz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17E8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  <w:r w:rsidRPr="007D3336">
              <w:rPr>
                <w:color w:val="FF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0F8BB" w14:textId="2D70F10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17,08</w:t>
            </w:r>
          </w:p>
        </w:tc>
      </w:tr>
      <w:tr w:rsidR="00CE4C38" w:rsidRPr="007D3336" w14:paraId="3169F2C1" w14:textId="77777777" w:rsidTr="00364715">
        <w:trPr>
          <w:trHeight w:val="54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0705" w14:textId="77777777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7.4.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1FB39" w14:textId="77777777" w:rsidR="00CE4C38" w:rsidRPr="007D3336" w:rsidRDefault="00CE4C38" w:rsidP="00C65642">
            <w:pPr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Nenumatytų darbų atlikimas (nekvalifikuoto darbuotojo)</w:t>
            </w:r>
            <w:r w:rsidR="00611840" w:rsidRPr="00364715">
              <w:rPr>
                <w:color w:val="000000"/>
                <w:sz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F7A39" w14:textId="77777777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1 val.</w:t>
            </w:r>
            <w:r w:rsidRPr="007D3336">
              <w:rPr>
                <w:color w:val="FF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09F3F" w14:textId="19060E28" w:rsidR="00CE4C38" w:rsidRPr="00C85A8B" w:rsidRDefault="0057473C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C85A8B">
              <w:rPr>
                <w:color w:val="000000"/>
                <w:sz w:val="22"/>
                <w:szCs w:val="22"/>
              </w:rPr>
              <w:t>9,82</w:t>
            </w:r>
          </w:p>
        </w:tc>
      </w:tr>
      <w:tr w:rsidR="00CE4C38" w:rsidRPr="007D3336" w14:paraId="0CF6073E" w14:textId="77777777" w:rsidTr="00364715">
        <w:trPr>
          <w:trHeight w:val="36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98C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CBD46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Rankinis teritorijų valymas (laikinieji darbai)</w:t>
            </w:r>
          </w:p>
        </w:tc>
      </w:tr>
      <w:tr w:rsidR="00CE4C38" w:rsidRPr="007D3336" w14:paraId="06592F30" w14:textId="77777777" w:rsidTr="00364715">
        <w:trPr>
          <w:trHeight w:val="53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7CB6" w14:textId="708E416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D2BE2" w14:textId="1C6FC01F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Šaligatvių, dviračių ir pėsčiųjų takų, aikščių valymas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947C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4875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</w:tr>
      <w:tr w:rsidR="00CE4C38" w:rsidRPr="007D3336" w14:paraId="696A3BC8" w14:textId="77777777" w:rsidTr="00364715">
        <w:trPr>
          <w:trHeight w:val="31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ED5A" w14:textId="062A25A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54FEA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7A30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5B695" w14:textId="19F2461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1,</w:t>
            </w:r>
            <w:r w:rsidR="00C65642">
              <w:rPr>
                <w:sz w:val="22"/>
                <w:szCs w:val="22"/>
              </w:rPr>
              <w:t>77</w:t>
            </w:r>
          </w:p>
        </w:tc>
      </w:tr>
      <w:tr w:rsidR="00CE4C38" w:rsidRPr="007D3336" w14:paraId="08D5F5D0" w14:textId="77777777" w:rsidTr="00364715">
        <w:trPr>
          <w:trHeight w:val="26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56B4" w14:textId="7E77A77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EF236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ECBA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76477" w14:textId="4F60422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</w:t>
            </w:r>
            <w:r w:rsidR="00392E31">
              <w:rPr>
                <w:sz w:val="22"/>
                <w:szCs w:val="22"/>
              </w:rPr>
              <w:t>85</w:t>
            </w:r>
          </w:p>
        </w:tc>
      </w:tr>
      <w:tr w:rsidR="00CE4C38" w:rsidRPr="007D3336" w14:paraId="4F45C23A" w14:textId="77777777" w:rsidTr="00364715">
        <w:trPr>
          <w:trHeight w:val="21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D21B" w14:textId="3AD73F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0095C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Atskirų šiukšlių rinkimas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3E71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42614" w14:textId="6EAA9BE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</w:t>
            </w:r>
            <w:r w:rsidR="00392E31">
              <w:rPr>
                <w:sz w:val="22"/>
                <w:szCs w:val="22"/>
              </w:rPr>
              <w:t>35</w:t>
            </w:r>
          </w:p>
        </w:tc>
      </w:tr>
      <w:tr w:rsidR="00CE4C38" w:rsidRPr="007D3336" w14:paraId="3E24F080" w14:textId="77777777" w:rsidTr="00364715">
        <w:trPr>
          <w:trHeight w:val="4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19BD" w14:textId="222B1D4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D4C5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Nupjautos žolės sugrėbimas, kupetavimas, lapų grėbimas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76A6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A7485" w14:textId="6B0EB6C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</w:t>
            </w:r>
            <w:r w:rsidR="00392E31">
              <w:rPr>
                <w:sz w:val="22"/>
                <w:szCs w:val="22"/>
              </w:rPr>
              <w:t>5</w:t>
            </w:r>
            <w:r w:rsidRPr="007D3336">
              <w:rPr>
                <w:sz w:val="22"/>
                <w:szCs w:val="22"/>
              </w:rPr>
              <w:t>6</w:t>
            </w:r>
          </w:p>
        </w:tc>
      </w:tr>
      <w:tr w:rsidR="00CE4C38" w:rsidRPr="007D3336" w14:paraId="29A74425" w14:textId="77777777" w:rsidTr="00364715">
        <w:trPr>
          <w:trHeight w:val="28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44B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77DF0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Kapinių teritorijų valymas</w:t>
            </w:r>
          </w:p>
        </w:tc>
      </w:tr>
      <w:tr w:rsidR="00CE4C38" w:rsidRPr="007D3336" w14:paraId="217919DB" w14:textId="77777777" w:rsidTr="00364715">
        <w:trPr>
          <w:trHeight w:val="28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FEC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31E9D" w14:textId="77777777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Žiemos sezono metu: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A211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5123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4F8AAC89" w14:textId="77777777" w:rsidTr="00364715">
        <w:trPr>
          <w:trHeight w:val="40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B7C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4499A" w14:textId="682F6C9F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Mechanizuotas takų, aikščių prie kapinių teritorijos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8598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1000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FA646" w14:textId="7E66F49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9,71</w:t>
            </w:r>
          </w:p>
        </w:tc>
      </w:tr>
      <w:tr w:rsidR="00CE4C38" w:rsidRPr="007D3336" w14:paraId="1ABAFBD0" w14:textId="77777777" w:rsidTr="00364715">
        <w:trPr>
          <w:trHeight w:val="6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ED3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D6072" w14:textId="5B730949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Mechanizuotas takų, aikščių prie kapinių teritorijos valymas nustumiant sniegą ir barstant smėlio chloridų mišinį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9C19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1000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599D3" w14:textId="6738108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18,42</w:t>
            </w:r>
          </w:p>
        </w:tc>
      </w:tr>
      <w:tr w:rsidR="00CE4C38" w:rsidRPr="007D3336" w14:paraId="65CE4CCE" w14:textId="77777777" w:rsidTr="00364715">
        <w:trPr>
          <w:trHeight w:val="38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0AF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9.1.3.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08C9B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Rankinis takų, aikščių su kieta danga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EFF3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1797B" w14:textId="1859E5D5" w:rsidR="00CE4C38" w:rsidRPr="00C85A8B" w:rsidRDefault="0057473C" w:rsidP="00C65642">
            <w:pPr>
              <w:jc w:val="center"/>
              <w:rPr>
                <w:strike/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2,41</w:t>
            </w:r>
          </w:p>
        </w:tc>
      </w:tr>
      <w:tr w:rsidR="00CE4C38" w:rsidRPr="007D3336" w14:paraId="1B0AA2FA" w14:textId="77777777" w:rsidTr="00364715">
        <w:trPr>
          <w:trHeight w:val="34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74F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9.1.4.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52AC7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>Rankinis takų, aikščių be dangos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7089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1260" w14:textId="4BD2D2ED" w:rsidR="00CE4C38" w:rsidRPr="00C85A8B" w:rsidRDefault="0057473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C85A8B">
              <w:rPr>
                <w:sz w:val="22"/>
                <w:szCs w:val="22"/>
                <w:lang w:eastAsia="lt-LT"/>
              </w:rPr>
              <w:t>3,62</w:t>
            </w:r>
          </w:p>
        </w:tc>
      </w:tr>
      <w:tr w:rsidR="00CE4C38" w:rsidRPr="007D3336" w14:paraId="748E1E59" w14:textId="77777777" w:rsidTr="00364715">
        <w:trPr>
          <w:trHeight w:val="3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09D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9.1.5.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55FB6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Takų barstymas smėlio ir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5A47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2F719" w14:textId="71F2B0ED" w:rsidR="00CE4C38" w:rsidRPr="00C85A8B" w:rsidRDefault="0057473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C85A8B">
              <w:rPr>
                <w:sz w:val="22"/>
                <w:szCs w:val="22"/>
                <w:lang w:eastAsia="lt-LT"/>
              </w:rPr>
              <w:t>2,34</w:t>
            </w:r>
          </w:p>
        </w:tc>
      </w:tr>
      <w:tr w:rsidR="00CE4C38" w:rsidRPr="007D3336" w14:paraId="35693683" w14:textId="77777777" w:rsidTr="00364715">
        <w:trPr>
          <w:trHeight w:val="6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214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9.1.6.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B7895" w14:textId="3FE27A1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Mechanizuotas aikščių, privažiavimo kelių barstymas specialiu mišiniu (šlapiomis druskomis)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DA7E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1000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FE0A1" w14:textId="6E72ACF4" w:rsidR="00CE4C38" w:rsidRPr="0057473C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57473C">
              <w:rPr>
                <w:sz w:val="22"/>
                <w:szCs w:val="22"/>
                <w:lang w:eastAsia="lt-LT"/>
              </w:rPr>
              <w:t>5,86</w:t>
            </w:r>
          </w:p>
        </w:tc>
      </w:tr>
      <w:tr w:rsidR="00CE4C38" w:rsidRPr="007D3336" w14:paraId="3861577E" w14:textId="77777777" w:rsidTr="00364715">
        <w:trPr>
          <w:trHeight w:val="3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1802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9.1.7.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EC517" w14:textId="00D9B91B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Smėlio dėžių </w:t>
            </w:r>
            <w:r>
              <w:rPr>
                <w:sz w:val="22"/>
                <w:szCs w:val="22"/>
                <w:lang w:eastAsia="lt-LT"/>
              </w:rPr>
              <w:t>pastatymas ir užpildymas smėlio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BDE5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1 vnt.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CB6E6" w14:textId="3B9EEE11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20,03</w:t>
            </w:r>
          </w:p>
        </w:tc>
      </w:tr>
      <w:tr w:rsidR="00CE4C38" w:rsidRPr="007D3336" w14:paraId="4196E25B" w14:textId="77777777" w:rsidTr="001A4E1A">
        <w:trPr>
          <w:trHeight w:val="3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509F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9.1.8.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FA10E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Smėlio dėžių papildymas smėlio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25FE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58472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15,23</w:t>
            </w:r>
          </w:p>
        </w:tc>
      </w:tr>
      <w:tr w:rsidR="00CE4C38" w:rsidRPr="007D3336" w14:paraId="7752F14D" w14:textId="77777777" w:rsidTr="00364715">
        <w:trPr>
          <w:trHeight w:val="27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87D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60138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Vasaros sezono metu: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9B17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8E55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0FB957A1" w14:textId="77777777" w:rsidTr="00364715">
        <w:trPr>
          <w:trHeight w:val="38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07B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5C5BC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>Rankinis takų, aikščių su danga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A29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DB79A" w14:textId="20683B58" w:rsidR="00CE4C38" w:rsidRPr="00C85A8B" w:rsidRDefault="0057473C" w:rsidP="00C85A8B">
            <w:pPr>
              <w:jc w:val="center"/>
              <w:rPr>
                <w:sz w:val="22"/>
                <w:szCs w:val="22"/>
                <w:lang w:eastAsia="lt-LT"/>
              </w:rPr>
            </w:pPr>
            <w:r w:rsidRPr="00C85A8B">
              <w:rPr>
                <w:sz w:val="22"/>
                <w:szCs w:val="22"/>
                <w:lang w:eastAsia="lt-LT"/>
              </w:rPr>
              <w:t>1,17</w:t>
            </w:r>
          </w:p>
        </w:tc>
      </w:tr>
      <w:tr w:rsidR="00CE4C38" w:rsidRPr="007D3336" w14:paraId="1319B984" w14:textId="77777777" w:rsidTr="00364715">
        <w:trPr>
          <w:trHeight w:val="3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764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9.2.2.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E7EBB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>Rankinis takų, aikščių be dangos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0911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124B" w14:textId="59B95B5C" w:rsidR="00CE4C38" w:rsidRPr="00C85A8B" w:rsidRDefault="0057473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C85A8B">
              <w:rPr>
                <w:sz w:val="22"/>
                <w:szCs w:val="22"/>
                <w:lang w:eastAsia="lt-LT"/>
              </w:rPr>
              <w:t>1,63</w:t>
            </w:r>
          </w:p>
        </w:tc>
      </w:tr>
      <w:tr w:rsidR="00CE4C38" w:rsidRPr="007D3336" w14:paraId="2A30493E" w14:textId="77777777" w:rsidTr="00364715">
        <w:trPr>
          <w:trHeight w:val="55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B09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9.2.3.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8FD60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Kelkraščių kapinėse atkasimas</w:t>
            </w:r>
            <w:r w:rsidRPr="007D3336">
              <w:rPr>
                <w:color w:val="FF0000"/>
                <w:sz w:val="22"/>
                <w:szCs w:val="22"/>
                <w:lang w:eastAsia="lt-LT"/>
              </w:rPr>
              <w:t xml:space="preserve"> </w:t>
            </w:r>
            <w:r w:rsidRPr="007D3336">
              <w:rPr>
                <w:sz w:val="22"/>
                <w:szCs w:val="22"/>
                <w:lang w:eastAsia="lt-LT"/>
              </w:rPr>
              <w:t>ir velėnos nunešimas į susikaupimo vietą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D1D0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3E28" w14:textId="36F2C1B2" w:rsidR="00CE4C38" w:rsidRPr="00C85A8B" w:rsidRDefault="0057473C" w:rsidP="00C65642">
            <w:pPr>
              <w:jc w:val="center"/>
              <w:rPr>
                <w:sz w:val="22"/>
              </w:rPr>
            </w:pPr>
            <w:r w:rsidRPr="00C85A8B">
              <w:rPr>
                <w:sz w:val="22"/>
                <w:szCs w:val="22"/>
                <w:lang w:eastAsia="lt-LT"/>
              </w:rPr>
              <w:t>3,25</w:t>
            </w:r>
          </w:p>
        </w:tc>
      </w:tr>
      <w:tr w:rsidR="00CA7FA8" w:rsidRPr="007D3336" w14:paraId="0095242C" w14:textId="77777777" w:rsidTr="00364715">
        <w:trPr>
          <w:trHeight w:val="55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8886" w14:textId="541FA08D" w:rsidR="00CA7FA8" w:rsidRPr="00C85A8B" w:rsidRDefault="00CA7FA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C85A8B">
              <w:rPr>
                <w:sz w:val="22"/>
                <w:szCs w:val="22"/>
                <w:lang w:eastAsia="lt-LT"/>
              </w:rPr>
              <w:t>9.2.4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5729E" w14:textId="5EE77A1B" w:rsidR="00CA7FA8" w:rsidRPr="00C85A8B" w:rsidRDefault="00CA7FA8" w:rsidP="00C65642">
            <w:pPr>
              <w:rPr>
                <w:sz w:val="22"/>
                <w:szCs w:val="22"/>
                <w:lang w:eastAsia="lt-LT"/>
              </w:rPr>
            </w:pPr>
            <w:r w:rsidRPr="00C85A8B">
              <w:rPr>
                <w:sz w:val="22"/>
                <w:szCs w:val="22"/>
                <w:lang w:eastAsia="lt-LT"/>
              </w:rPr>
              <w:t>Pėsčiųjų takų, aikščių mechanizuotas teritorijos valymas vakuumine šlavimo mašina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AEDA3" w14:textId="71444AC0" w:rsidR="00CA7FA8" w:rsidRPr="00C85A8B" w:rsidRDefault="00CA7FA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C85A8B">
              <w:rPr>
                <w:sz w:val="22"/>
                <w:szCs w:val="22"/>
              </w:rPr>
              <w:t>1000 m</w:t>
            </w:r>
            <w:r w:rsidRPr="00C85A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B890B" w14:textId="6C5E5707" w:rsidR="00CA7FA8" w:rsidRPr="00C85A8B" w:rsidRDefault="00CA7FA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C85A8B">
              <w:rPr>
                <w:sz w:val="22"/>
                <w:szCs w:val="22"/>
                <w:lang w:eastAsia="lt-LT"/>
              </w:rPr>
              <w:t>16,92</w:t>
            </w:r>
          </w:p>
        </w:tc>
      </w:tr>
      <w:tr w:rsidR="00CE4C38" w:rsidRPr="007D3336" w14:paraId="74632313" w14:textId="77777777" w:rsidTr="00364715">
        <w:trPr>
          <w:trHeight w:val="30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98A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B234B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žaliųjų plotų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5F24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C555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505BF195" w14:textId="77777777" w:rsidTr="00364715">
        <w:trPr>
          <w:trHeight w:val="24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97C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B605C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 pjovimas atviroje teritorijoje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CB1C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D82B2" w14:textId="25B471CB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34,35</w:t>
            </w:r>
          </w:p>
        </w:tc>
      </w:tr>
      <w:tr w:rsidR="00CE4C38" w:rsidRPr="007D3336" w14:paraId="63D07A8A" w14:textId="77777777" w:rsidTr="00364715">
        <w:trPr>
          <w:trHeight w:val="25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B1F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B9D48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 pjovimas tarp kapaviečių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DCED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5C9EF" w14:textId="167E4ADF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55,98</w:t>
            </w:r>
          </w:p>
        </w:tc>
      </w:tr>
      <w:tr w:rsidR="00CE4C38" w:rsidRPr="007D3336" w14:paraId="12E420E0" w14:textId="77777777" w:rsidTr="00364715">
        <w:trPr>
          <w:trHeight w:val="27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DA1F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1B6DF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Gyvatvorių genėjimas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15A2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CA5DE" w14:textId="19FDAB60" w:rsidR="00CE4C38" w:rsidRPr="00C85A8B" w:rsidRDefault="0057473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C85A8B">
              <w:rPr>
                <w:sz w:val="22"/>
                <w:szCs w:val="22"/>
                <w:lang w:eastAsia="lt-LT"/>
              </w:rPr>
              <w:t>1,93</w:t>
            </w:r>
          </w:p>
        </w:tc>
      </w:tr>
      <w:tr w:rsidR="00CE4C38" w:rsidRPr="007D3336" w14:paraId="3D247156" w14:textId="77777777" w:rsidTr="00364715">
        <w:trPr>
          <w:trHeight w:val="26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E22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9D585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Gyvatvorių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149F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BCA2" w14:textId="6F9187E8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5,43</w:t>
            </w:r>
          </w:p>
        </w:tc>
      </w:tr>
      <w:tr w:rsidR="00CE4C38" w:rsidRPr="007D3336" w14:paraId="11FE84D0" w14:textId="77777777" w:rsidTr="00364715">
        <w:trPr>
          <w:trHeight w:val="2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CBF5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93610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Pavienių augalų (krūmų, tujų)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C0FA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06B3A" w14:textId="3D17C3A5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4,39</w:t>
            </w:r>
          </w:p>
        </w:tc>
      </w:tr>
      <w:tr w:rsidR="00CE4C38" w:rsidRPr="007D3336" w14:paraId="0870FC97" w14:textId="77777777" w:rsidTr="00364715">
        <w:trPr>
          <w:trHeight w:val="27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D2E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C3891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Medžio ataugų genėjimas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2CDF2" w14:textId="77777777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38A65" w14:textId="53B96E3A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1,85</w:t>
            </w:r>
          </w:p>
        </w:tc>
      </w:tr>
      <w:tr w:rsidR="00CE4C38" w:rsidRPr="007D3336" w14:paraId="55035AB3" w14:textId="77777777" w:rsidTr="00364715">
        <w:trPr>
          <w:trHeight w:val="26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F3A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EA42E" w14:textId="0BC68662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Žolės, lapų grėbimas ir kupetavimas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D44C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3D4B1" w14:textId="7050756F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5,13</w:t>
            </w:r>
          </w:p>
        </w:tc>
      </w:tr>
      <w:tr w:rsidR="00CE4C38" w:rsidRPr="007D3336" w14:paraId="0F739604" w14:textId="77777777" w:rsidTr="00364715">
        <w:trPr>
          <w:trHeight w:val="42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5B0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0A2EB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Šiukšlių surinkimas iš žaliųjų plotų, želdinių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6D6D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C6B78" w14:textId="33A42FF5" w:rsidR="00CE4C38" w:rsidRPr="00C85A8B" w:rsidRDefault="0057473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C85A8B">
              <w:rPr>
                <w:sz w:val="22"/>
                <w:szCs w:val="22"/>
                <w:lang w:eastAsia="lt-LT"/>
              </w:rPr>
              <w:t>0,40</w:t>
            </w:r>
          </w:p>
        </w:tc>
      </w:tr>
      <w:tr w:rsidR="00CE4C38" w:rsidRPr="007D3336" w14:paraId="243F67C1" w14:textId="77777777" w:rsidTr="001A4E1A">
        <w:trPr>
          <w:trHeight w:val="42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CC8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9.3.9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83B6B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Kolumbariumo nišų ir teritorijos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C477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1 val.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DB68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13,53</w:t>
            </w:r>
          </w:p>
        </w:tc>
      </w:tr>
      <w:tr w:rsidR="00CE4C38" w:rsidRPr="007D3336" w14:paraId="56D680DF" w14:textId="77777777" w:rsidTr="00364715">
        <w:trPr>
          <w:trHeight w:val="34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186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FFCBB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priežiūros atliekų 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F745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E0DD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3CF789C6" w14:textId="77777777" w:rsidTr="00364715">
        <w:trPr>
          <w:trHeight w:val="6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BD9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7DD69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Kapinių priežiūros atliekų (biologiškai neskaidžių) surinkimas ir išvežimas konteineriais</w:t>
            </w:r>
            <w:r w:rsidRPr="00364715">
              <w:rPr>
                <w:sz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5EEB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3E00F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42D005D7" w14:textId="77777777" w:rsidTr="00364715">
        <w:trPr>
          <w:trHeight w:val="2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412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A49CB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1,1 m³ talpos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DC0B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63F3C" w14:textId="4EC6FAD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58,23 +</w:t>
            </w:r>
          </w:p>
          <w:p w14:paraId="60E4C114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5DB454F8" w14:textId="77777777" w:rsidTr="00364715">
        <w:trPr>
          <w:trHeight w:val="27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E052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6941C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5–7 m³ talpos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ECB5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1C362" w14:textId="4291A6F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46,00 +</w:t>
            </w:r>
          </w:p>
          <w:p w14:paraId="75E1422B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7FBF968D" w14:textId="77777777" w:rsidTr="00364715">
        <w:trPr>
          <w:trHeight w:val="4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96E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9.4.2.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693A1" w14:textId="19A97AE8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Kapinių priežiūros atliekų (biologiškai skaidžių) surinkimas</w:t>
            </w:r>
            <w:r w:rsidR="00CA47AA">
              <w:rPr>
                <w:sz w:val="22"/>
                <w:szCs w:val="22"/>
                <w:lang w:eastAsia="lt-LT"/>
              </w:rPr>
              <w:t>,</w:t>
            </w:r>
            <w:r w:rsidRPr="007D3336">
              <w:rPr>
                <w:sz w:val="22"/>
                <w:szCs w:val="22"/>
                <w:lang w:eastAsia="lt-LT"/>
              </w:rPr>
              <w:t xml:space="preserve"> išvežimas</w:t>
            </w:r>
            <w:r w:rsidR="00CA47AA">
              <w:rPr>
                <w:sz w:val="22"/>
                <w:szCs w:val="22"/>
                <w:lang w:eastAsia="lt-LT"/>
              </w:rPr>
              <w:t xml:space="preserve"> </w:t>
            </w:r>
            <w:r w:rsidR="00CA47AA" w:rsidRPr="00CA47AA">
              <w:rPr>
                <w:b/>
                <w:sz w:val="22"/>
                <w:szCs w:val="22"/>
                <w:lang w:eastAsia="lt-LT"/>
              </w:rPr>
              <w:t>ir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A74A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2702C" w14:textId="77777777" w:rsidR="00CE4C38" w:rsidRPr="00581E00" w:rsidRDefault="00CE4C38" w:rsidP="00CD79AA">
            <w:pPr>
              <w:jc w:val="center"/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5,30</w:t>
            </w:r>
            <w:r w:rsidRPr="007D3336">
              <w:rPr>
                <w:sz w:val="22"/>
                <w:szCs w:val="22"/>
              </w:rPr>
              <w:t xml:space="preserve"> </w:t>
            </w:r>
            <w:r w:rsidR="00F27A4E" w:rsidRPr="00581E00">
              <w:rPr>
                <w:b/>
                <w:sz w:val="22"/>
                <w:szCs w:val="22"/>
              </w:rPr>
              <w:t>+</w:t>
            </w:r>
          </w:p>
          <w:p w14:paraId="4468B39E" w14:textId="1DD62E1D" w:rsidR="00F27A4E" w:rsidRPr="00F27A4E" w:rsidRDefault="00F27A4E" w:rsidP="00CD79AA">
            <w:pPr>
              <w:jc w:val="center"/>
              <w:rPr>
                <w:b/>
                <w:strike/>
                <w:sz w:val="22"/>
              </w:rPr>
            </w:pPr>
            <w:r w:rsidRPr="00F27A4E">
              <w:rPr>
                <w:b/>
                <w:sz w:val="22"/>
                <w:szCs w:val="22"/>
              </w:rPr>
              <w:t>atliekų tvarkytojo kaina</w:t>
            </w:r>
          </w:p>
        </w:tc>
      </w:tr>
      <w:tr w:rsidR="00CE4C38" w:rsidRPr="007D3336" w14:paraId="32B70BEC" w14:textId="77777777" w:rsidTr="00364715">
        <w:trPr>
          <w:trHeight w:val="45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9D7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92DB5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Nelegalių sąvartynų kapinių teritorijos prieigose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B514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8A537" w14:textId="3FF8F70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61,52 +</w:t>
            </w:r>
          </w:p>
          <w:p w14:paraId="4E872C30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3C2C0A03" w14:textId="77777777" w:rsidTr="00364715">
        <w:trPr>
          <w:trHeight w:val="36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387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F53D7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aptvėrimo, statinių, kelių ir mažosios architektūros elementų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0448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2F98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32BDF8A0" w14:textId="77777777" w:rsidTr="00364715">
        <w:trPr>
          <w:trHeight w:val="42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D7B5" w14:textId="4D2AB5F1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7DA3A" w14:textId="7A92C0EE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Mažosios architektūros elementų, vidaus takų, suoliukų, šiukšlių dėžių, ir kt. smulkus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BA1A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4C2E4" w14:textId="7D80ACBD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38,6</w:t>
            </w:r>
            <w:r w:rsidR="006A1F7A">
              <w:rPr>
                <w:sz w:val="22"/>
                <w:szCs w:val="22"/>
                <w:lang w:eastAsia="lt-LT"/>
              </w:rPr>
              <w:t>4</w:t>
            </w:r>
            <w:r w:rsidRPr="007D3336">
              <w:rPr>
                <w:sz w:val="22"/>
                <w:szCs w:val="22"/>
                <w:lang w:eastAsia="lt-LT"/>
              </w:rPr>
              <w:t xml:space="preserve"> + </w:t>
            </w:r>
          </w:p>
          <w:p w14:paraId="47F590BA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  <w:lang w:eastAsia="lt-LT"/>
              </w:rPr>
              <w:t>Sąskaita už medžiagas</w:t>
            </w:r>
          </w:p>
        </w:tc>
      </w:tr>
      <w:tr w:rsidR="00CE4C38" w:rsidRPr="007D3336" w14:paraId="1B173C2C" w14:textId="77777777" w:rsidTr="00364715">
        <w:trPr>
          <w:trHeight w:val="46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EFC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6CDCF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vandentiekio tinklo eksploatacija ir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2453C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6C9C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752FADA6" w14:textId="77777777" w:rsidTr="00364715">
        <w:trPr>
          <w:trHeight w:val="51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210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CCAFD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Vandentiekio tinklo paruošimas šiltajam metų sezonui (paleidimui)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4088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7FADC" w14:textId="4C6FDC46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675,53</w:t>
            </w:r>
          </w:p>
        </w:tc>
      </w:tr>
      <w:tr w:rsidR="00CE4C38" w:rsidRPr="007D3336" w14:paraId="0396E497" w14:textId="77777777" w:rsidTr="00364715">
        <w:trPr>
          <w:trHeight w:val="55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B07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EB1B2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Vandentiekio ventilio pakeitimas vandens ėmimo taške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3E0E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85662" w14:textId="7A624EF4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44,62</w:t>
            </w:r>
          </w:p>
        </w:tc>
      </w:tr>
      <w:tr w:rsidR="00CE4C38" w:rsidRPr="007D3336" w14:paraId="2D9B3F3A" w14:textId="77777777" w:rsidTr="00364715">
        <w:trPr>
          <w:trHeight w:val="5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396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37911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Medinių grotelių prie vandens ėmimo kolonėlės pakeitimas naujomis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847A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2DB7F" w14:textId="287BEB91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57,79</w:t>
            </w:r>
          </w:p>
        </w:tc>
      </w:tr>
      <w:tr w:rsidR="00CE4C38" w:rsidRPr="007D3336" w14:paraId="37E99AA6" w14:textId="77777777" w:rsidTr="00364715">
        <w:trPr>
          <w:trHeight w:val="29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4E5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C2BC4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Nuosėdų po grotelėmis išvalymas ir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7B9D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183C9" w14:textId="3508D625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39,41</w:t>
            </w:r>
          </w:p>
        </w:tc>
      </w:tr>
      <w:tr w:rsidR="00CE4C38" w:rsidRPr="007D3336" w14:paraId="03495635" w14:textId="77777777" w:rsidTr="00364715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A9F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B7CDD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Vandentiekio tinklo paruošimas šaltajam metų periodui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2081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D6A72" w14:textId="2F0C1352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763,34</w:t>
            </w:r>
          </w:p>
        </w:tc>
      </w:tr>
      <w:tr w:rsidR="00CE4C38" w:rsidRPr="007D3336" w14:paraId="465FD99E" w14:textId="77777777" w:rsidTr="001A4E1A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EAF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F3A60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Senųjų miesto kapinių (Šv. Apaštalų Petro ir Povilo parapijos kapinės) vandentiekio tinklo apskaitos mazgo eksploatacija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F6AF7" w14:textId="77777777" w:rsidR="00CE4C38" w:rsidRPr="007D3336" w:rsidRDefault="003B30A1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7436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50,61 + </w:t>
            </w:r>
          </w:p>
          <w:p w14:paraId="32216657" w14:textId="77777777" w:rsidR="00CE4C38" w:rsidRPr="007D3336" w:rsidRDefault="00CE4C38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Sąskaita už vandenį</w:t>
            </w:r>
          </w:p>
        </w:tc>
      </w:tr>
      <w:tr w:rsidR="003B30A1" w:rsidRPr="007D3336" w14:paraId="63D46B21" w14:textId="77777777" w:rsidTr="001A4E1A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5D36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0C026" w14:textId="179292CF" w:rsidR="003B30A1" w:rsidRPr="007D3336" w:rsidRDefault="003B30A1" w:rsidP="003B30A1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Kristaus Karaliaus </w:t>
            </w:r>
            <w:r w:rsidR="00CD79AA">
              <w:rPr>
                <w:sz w:val="22"/>
                <w:szCs w:val="22"/>
                <w:lang w:eastAsia="lt-LT"/>
              </w:rPr>
              <w:t>k</w:t>
            </w:r>
            <w:r w:rsidRPr="007D3336">
              <w:rPr>
                <w:sz w:val="22"/>
                <w:szCs w:val="22"/>
                <w:lang w:eastAsia="lt-LT"/>
              </w:rPr>
              <w:t>atedros kapinių vandentiekio tinklo apskaitos mazgo eksploatacija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86258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396AB5">
              <w:rPr>
                <w:sz w:val="22"/>
                <w:szCs w:val="22"/>
                <w:lang w:eastAsia="lt-LT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1C36E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50,61 + </w:t>
            </w:r>
          </w:p>
          <w:p w14:paraId="17F31760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Sąskaita už vandenį</w:t>
            </w:r>
          </w:p>
        </w:tc>
      </w:tr>
      <w:tr w:rsidR="003B30A1" w:rsidRPr="007D3336" w14:paraId="3BB2ED37" w14:textId="77777777" w:rsidTr="001A4E1A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C619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2A99D" w14:textId="77777777" w:rsidR="003B30A1" w:rsidRPr="007D3336" w:rsidRDefault="003B30A1" w:rsidP="003B30A1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Šilaičių ir Pašilių kapinių vandenvietės gręžinio apskaitos mazgo eksploatacija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1C187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396AB5">
              <w:rPr>
                <w:sz w:val="22"/>
                <w:szCs w:val="22"/>
                <w:lang w:eastAsia="lt-LT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A3B8C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53,57 + </w:t>
            </w:r>
          </w:p>
          <w:p w14:paraId="384B4C17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Sąskaita už vandenį</w:t>
            </w:r>
          </w:p>
        </w:tc>
      </w:tr>
      <w:tr w:rsidR="00CE4C38" w:rsidRPr="007D3336" w14:paraId="7B412606" w14:textId="77777777" w:rsidTr="00364715">
        <w:trPr>
          <w:trHeight w:val="2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2F2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57CCE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tualetų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1D22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85B3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098C48C2" w14:textId="77777777" w:rsidTr="00364715">
        <w:trPr>
          <w:trHeight w:val="4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9F7B" w14:textId="7D4E0E5F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9.7.1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EE95B" w14:textId="72D370D0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Kapinių teritorijoje esančio </w:t>
            </w:r>
            <w:r>
              <w:rPr>
                <w:sz w:val="22"/>
                <w:szCs w:val="22"/>
                <w:lang w:eastAsia="lt-LT"/>
              </w:rPr>
              <w:t xml:space="preserve">stacionaraus tualeto išplovimas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B205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3E8F2" w14:textId="349BE2E2" w:rsidR="00CE4C38" w:rsidRPr="007D3336" w:rsidRDefault="006A1F7A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45,54</w:t>
            </w:r>
          </w:p>
        </w:tc>
      </w:tr>
      <w:tr w:rsidR="00CE4C38" w:rsidRPr="007D3336" w14:paraId="06A99FC3" w14:textId="77777777" w:rsidTr="00364715">
        <w:trPr>
          <w:trHeight w:val="4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00D5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CDAB8" w14:textId="5B5BD3BD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Biotualeto pastatymas ar nuėmimas kapinių teritorijoje</w:t>
            </w:r>
            <w:r>
              <w:rPr>
                <w:sz w:val="22"/>
                <w:szCs w:val="22"/>
                <w:lang w:eastAsia="lt-LT"/>
              </w:rPr>
              <w:t xml:space="preserve"> (iki 2 vnt.)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FC1E7" w14:textId="6CD6D91E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1 </w:t>
            </w:r>
            <w:r>
              <w:rPr>
                <w:sz w:val="22"/>
                <w:szCs w:val="22"/>
                <w:lang w:eastAsia="lt-LT"/>
              </w:rPr>
              <w:t>reisas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E748A" w14:textId="09543D7A" w:rsidR="00CE4C38" w:rsidRPr="007D3336" w:rsidRDefault="006A1F7A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42,04</w:t>
            </w:r>
          </w:p>
        </w:tc>
      </w:tr>
      <w:tr w:rsidR="00CE4C38" w:rsidRPr="007D3336" w14:paraId="25DC6CC7" w14:textId="77777777" w:rsidTr="00364715">
        <w:trPr>
          <w:trHeight w:val="4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B636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4FC33" w14:textId="7FC7223F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Kapinių teritorijoje esančio tualeto mechanizuota </w:t>
            </w:r>
            <w:r w:rsidR="00CD79AA">
              <w:rPr>
                <w:sz w:val="22"/>
                <w:szCs w:val="22"/>
                <w:lang w:eastAsia="lt-LT"/>
              </w:rPr>
              <w:t>priežiūra</w:t>
            </w:r>
            <w:r>
              <w:rPr>
                <w:sz w:val="22"/>
                <w:szCs w:val="22"/>
                <w:lang w:eastAsia="lt-LT"/>
              </w:rPr>
              <w:t xml:space="preserve"> (asenizacija + išplovimas)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C0E69" w14:textId="1579BC2E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1C2D6" w14:textId="7A34FCC3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5</w:t>
            </w:r>
            <w:r w:rsidR="006A1F7A">
              <w:rPr>
                <w:sz w:val="22"/>
                <w:szCs w:val="22"/>
                <w:lang w:eastAsia="lt-LT"/>
              </w:rPr>
              <w:t>5</w:t>
            </w:r>
            <w:r w:rsidRPr="00246EB6">
              <w:rPr>
                <w:sz w:val="22"/>
                <w:szCs w:val="22"/>
                <w:lang w:eastAsia="lt-LT"/>
              </w:rPr>
              <w:t>,</w:t>
            </w:r>
            <w:r w:rsidR="006A1F7A">
              <w:rPr>
                <w:sz w:val="22"/>
                <w:szCs w:val="22"/>
                <w:lang w:eastAsia="lt-LT"/>
              </w:rPr>
              <w:t>4</w:t>
            </w:r>
            <w:r w:rsidRPr="00246EB6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CE4C38" w:rsidRPr="007D3336" w14:paraId="523F5A55" w14:textId="77777777" w:rsidTr="001A4E1A">
        <w:trPr>
          <w:trHeight w:val="36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CA77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4E53C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Rankinis stacionaraus tualeto išplovimas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B1CD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F43F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12,61</w:t>
            </w:r>
          </w:p>
        </w:tc>
      </w:tr>
      <w:tr w:rsidR="00CE4C38" w:rsidRPr="007D3336" w14:paraId="430A9117" w14:textId="77777777" w:rsidTr="00364715">
        <w:trPr>
          <w:trHeight w:val="28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5587" w14:textId="5DD1ACB0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31667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Stacionaraus tualeto duobės kapitalinis išvalymas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F38A4" w14:textId="4FDAD2D9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CF9DE" w14:textId="18D7B2CA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826,86</w:t>
            </w:r>
          </w:p>
        </w:tc>
      </w:tr>
      <w:tr w:rsidR="00CE4C38" w:rsidRPr="007D3336" w14:paraId="21A3EECC" w14:textId="77777777" w:rsidTr="00364715">
        <w:trPr>
          <w:trHeight w:val="41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F83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B6684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Naujai skiriamų kapaviečių nužymėjimas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8BE8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316F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352C92D1" w14:textId="77777777" w:rsidTr="00364715">
        <w:trPr>
          <w:trHeight w:val="56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DA62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2A602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Naujų kapaviečių nužymėjimas, sukalant kampuose kuoliukus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794B5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10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0D8DF" w14:textId="25F2AEB3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37,36</w:t>
            </w:r>
          </w:p>
        </w:tc>
      </w:tr>
      <w:tr w:rsidR="00CE4C38" w:rsidRPr="007D3336" w14:paraId="008A4477" w14:textId="77777777" w:rsidTr="00364715">
        <w:trPr>
          <w:trHeight w:val="2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316C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9B961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Neprižiūrimų kapaviečių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97A1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E3CA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32AC4842" w14:textId="77777777" w:rsidTr="00364715">
        <w:trPr>
          <w:trHeight w:val="27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42B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9.9.1.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8B315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 pjovimas nuo kapavietės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AFAB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0AF91" w14:textId="6A24CF28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5,57</w:t>
            </w:r>
          </w:p>
        </w:tc>
      </w:tr>
      <w:tr w:rsidR="00CE4C38" w:rsidRPr="007D3336" w14:paraId="2A09B053" w14:textId="77777777" w:rsidTr="00364715">
        <w:trPr>
          <w:trHeight w:val="4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EC1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9.9.2.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AC9BD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Žolės, krūmų, pavienių augalų pašalinimas nuo kapavietės ir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A09C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651B7" w14:textId="212C3256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13,01</w:t>
            </w:r>
          </w:p>
        </w:tc>
      </w:tr>
      <w:tr w:rsidR="00C66F09" w:rsidRPr="007D3336" w14:paraId="432FCA62" w14:textId="77777777" w:rsidTr="00364715">
        <w:trPr>
          <w:trHeight w:val="4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9CDF" w14:textId="3F26CE49" w:rsidR="00C66F09" w:rsidRPr="006A4944" w:rsidRDefault="00C66F0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9.9.3.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AEED3" w14:textId="0A344BBA" w:rsidR="00C66F09" w:rsidRPr="006A4944" w:rsidRDefault="00C66F09" w:rsidP="00C65642">
            <w:pPr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Netvarkomos kapavietės pažymėjimas informacine lentele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9105C" w14:textId="5FF96327" w:rsidR="00C66F09" w:rsidRPr="006A4944" w:rsidRDefault="00C66F0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56EFD" w14:textId="221A842E" w:rsidR="00C66F09" w:rsidRPr="006A4944" w:rsidRDefault="00C66F0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8,95</w:t>
            </w:r>
          </w:p>
        </w:tc>
      </w:tr>
      <w:tr w:rsidR="00CE4C38" w:rsidRPr="007D3336" w14:paraId="4BC8BBA9" w14:textId="77777777" w:rsidTr="00364715">
        <w:trPr>
          <w:trHeight w:val="31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27A2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356A2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administravimas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F441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40BE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467EC539" w14:textId="77777777" w:rsidTr="00364715">
        <w:trPr>
          <w:trHeight w:val="27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251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F2C35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Vienų kapinių administravimas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FD31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1A0B3" w14:textId="3793C9EF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3104,06</w:t>
            </w:r>
          </w:p>
        </w:tc>
      </w:tr>
      <w:tr w:rsidR="00971D8C" w:rsidRPr="000F3630" w14:paraId="3946B741" w14:textId="77777777" w:rsidTr="00364715">
        <w:trPr>
          <w:trHeight w:val="35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FF8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1C56" w14:textId="77777777" w:rsidR="00971D8C" w:rsidRPr="000F3630" w:rsidRDefault="00971D8C" w:rsidP="00C65642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 w:rsidRPr="000F3630">
              <w:rPr>
                <w:b/>
                <w:sz w:val="22"/>
                <w:szCs w:val="22"/>
              </w:rPr>
              <w:t>Užtvankų priežiūra</w:t>
            </w:r>
          </w:p>
        </w:tc>
      </w:tr>
      <w:tr w:rsidR="00971D8C" w:rsidRPr="000F3630" w14:paraId="7C22B494" w14:textId="77777777" w:rsidTr="00364715">
        <w:trPr>
          <w:trHeight w:val="6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FE13" w14:textId="3BB6B49C" w:rsidR="00971D8C" w:rsidRPr="000F3630" w:rsidRDefault="00971D8C" w:rsidP="00CD79AA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ADA2B" w14:textId="289BEE21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J. Biliūno</w:t>
            </w:r>
            <w:r w:rsidR="00CD79AA">
              <w:rPr>
                <w:sz w:val="22"/>
                <w:szCs w:val="22"/>
              </w:rPr>
              <w:t xml:space="preserve"> g.</w:t>
            </w:r>
            <w:r w:rsidRPr="000F3630">
              <w:rPr>
                <w:sz w:val="22"/>
                <w:szCs w:val="22"/>
              </w:rPr>
              <w:t xml:space="preserve"> užtvankos priežiūra (vandens lygio reguliavimas, pakėlimo mechanizmų priežiūra, profilaktika)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09776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C1504" w14:textId="5B365155" w:rsidR="00971D8C" w:rsidRPr="006A4944" w:rsidRDefault="005D2CB4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1397,06</w:t>
            </w:r>
          </w:p>
          <w:p w14:paraId="26CF5CAA" w14:textId="2CDB39FB" w:rsidR="005D2CB4" w:rsidRPr="006A4944" w:rsidRDefault="005D2CB4" w:rsidP="00C65642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971D8C" w:rsidRPr="000F3630" w14:paraId="51CD969B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954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92327" w14:textId="6B3B95E4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 xml:space="preserve">Vakarinės g. (buvusios Savitiškio g.) užtvankos priežiūra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53A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40842" w14:textId="4DDAFE8C" w:rsidR="00971D8C" w:rsidRPr="006A4944" w:rsidRDefault="005D2CB4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374,07</w:t>
            </w:r>
          </w:p>
        </w:tc>
      </w:tr>
      <w:tr w:rsidR="00971D8C" w:rsidRPr="000F3630" w14:paraId="7A7AE57B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8ED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0132B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Žagienio upelio Skaistakalnio parke užtvankos priežiūra (vandens lygio reguliavimas, pakėlimo mechanizmų priežiūra, profilaktika)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C2785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4FD6C" w14:textId="65642470" w:rsidR="00971D8C" w:rsidRPr="006A4944" w:rsidRDefault="005D2CB4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441,84</w:t>
            </w:r>
          </w:p>
        </w:tc>
      </w:tr>
      <w:tr w:rsidR="00971D8C" w:rsidRPr="000F3630" w14:paraId="6A5ABCB7" w14:textId="77777777" w:rsidTr="00364715">
        <w:trPr>
          <w:trHeight w:val="40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AA4D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C274F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Metalinių konstrukcijų perdažymas (nuvalant senus atsilupusius dažus)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CEBA7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91300" w14:textId="4DD6C5E3" w:rsidR="00971D8C" w:rsidRPr="006A4944" w:rsidRDefault="005D2CB4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8,95</w:t>
            </w:r>
          </w:p>
        </w:tc>
      </w:tr>
      <w:tr w:rsidR="00971D8C" w:rsidRPr="000F3630" w14:paraId="14280032" w14:textId="77777777" w:rsidTr="00364715">
        <w:trPr>
          <w:trHeight w:val="45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B0E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CF0B2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Įvairių paviršių valymas metaliniu šepečiu rankiniu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ABCA6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3F9EE" w14:textId="43727034" w:rsidR="00971D8C" w:rsidRPr="006A4944" w:rsidRDefault="005D2CB4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15,29</w:t>
            </w:r>
          </w:p>
        </w:tc>
      </w:tr>
      <w:tr w:rsidR="00971D8C" w:rsidRPr="000F3630" w14:paraId="658858AE" w14:textId="77777777" w:rsidTr="00364715">
        <w:trPr>
          <w:trHeight w:val="39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44BF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63145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Užtvankos prieigų valymas surenkant ir išvežant šiukšles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D14C2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23783" w14:textId="18475375" w:rsidR="00971D8C" w:rsidRPr="006A4944" w:rsidRDefault="005D2CB4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36,51</w:t>
            </w:r>
          </w:p>
        </w:tc>
      </w:tr>
      <w:tr w:rsidR="00971D8C" w:rsidRPr="000F3630" w14:paraId="39D89EFC" w14:textId="77777777" w:rsidTr="00364715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FEF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888A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Ledo sangrūdų pašalinimas polaidžio metu nuo užtvankos skydų ir keteros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F1B4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54302" w14:textId="03597DCF" w:rsidR="00971D8C" w:rsidRPr="006A4944" w:rsidRDefault="005D2CB4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31,02</w:t>
            </w:r>
          </w:p>
        </w:tc>
      </w:tr>
      <w:tr w:rsidR="00971D8C" w:rsidRPr="000F3630" w14:paraId="395617E3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FBB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18BD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Ledo ir sniego pašalinimas nuo skydų, plaunant aukštu slėgiu ir pašalinant ledą, nudaužant rankiniu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E1BC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BAFDB" w14:textId="1B3C1A8F" w:rsidR="00971D8C" w:rsidRPr="006A4944" w:rsidRDefault="00D31481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16,28</w:t>
            </w:r>
          </w:p>
        </w:tc>
      </w:tr>
      <w:tr w:rsidR="00971D8C" w:rsidRPr="000F3630" w14:paraId="3A084B99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233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63D29" w14:textId="50E184B6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 xml:space="preserve">Nuošliaužų </w:t>
            </w:r>
            <w:r w:rsidR="00CD79AA">
              <w:rPr>
                <w:sz w:val="22"/>
                <w:szCs w:val="22"/>
              </w:rPr>
              <w:t>ir</w:t>
            </w:r>
            <w:r w:rsidRPr="000F3630">
              <w:rPr>
                <w:sz w:val="22"/>
                <w:szCs w:val="22"/>
              </w:rPr>
              <w:t xml:space="preserve"> sąnašų nukasimas</w:t>
            </w:r>
            <w:r w:rsidR="00CD79AA">
              <w:rPr>
                <w:sz w:val="22"/>
                <w:szCs w:val="22"/>
              </w:rPr>
              <w:t>,</w:t>
            </w:r>
            <w:r w:rsidRPr="000F3630">
              <w:rPr>
                <w:sz w:val="22"/>
                <w:szCs w:val="22"/>
              </w:rPr>
              <w:t xml:space="preserve"> pakrovimas rankiniu būdu į automobilį savivartį, išvež</w:t>
            </w:r>
            <w:r w:rsidR="00CD79AA">
              <w:rPr>
                <w:sz w:val="22"/>
                <w:szCs w:val="22"/>
              </w:rPr>
              <w:t>imas</w:t>
            </w:r>
            <w:r w:rsidRPr="000F3630">
              <w:rPr>
                <w:sz w:val="22"/>
                <w:szCs w:val="22"/>
              </w:rPr>
              <w:t xml:space="preserve"> iki 5 km atstumu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51B5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m³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7DE4E" w14:textId="6BD3A7CE" w:rsidR="00971D8C" w:rsidRPr="006A4944" w:rsidRDefault="00D31481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76,86</w:t>
            </w:r>
          </w:p>
        </w:tc>
      </w:tr>
      <w:tr w:rsidR="00971D8C" w:rsidRPr="000F3630" w14:paraId="36648C2F" w14:textId="77777777" w:rsidTr="00364715">
        <w:trPr>
          <w:trHeight w:val="49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10AF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1FD30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Defektų nustatymas elektros įrenginiuose (išskyrus galios transformatorius)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FEC4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C8770" w14:textId="31D96B18" w:rsidR="00971D8C" w:rsidRPr="006A4944" w:rsidRDefault="00D31481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85,69</w:t>
            </w:r>
          </w:p>
        </w:tc>
      </w:tr>
      <w:tr w:rsidR="00971D8C" w:rsidRPr="000F3630" w14:paraId="10B6A5B3" w14:textId="77777777" w:rsidTr="00364715">
        <w:trPr>
          <w:trHeight w:val="40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BF4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0658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Užtvankų mechaninių įrenginių ir konstrukcijų smulkus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3AD02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0EBB6" w14:textId="7CEE48DD" w:rsidR="00971D8C" w:rsidRPr="000F3630" w:rsidRDefault="00D31481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54,29</w:t>
            </w:r>
            <w:r>
              <w:rPr>
                <w:b/>
                <w:sz w:val="22"/>
                <w:szCs w:val="22"/>
              </w:rPr>
              <w:t xml:space="preserve"> </w:t>
            </w:r>
            <w:r w:rsidR="00971D8C" w:rsidRPr="000F3630">
              <w:rPr>
                <w:sz w:val="22"/>
                <w:szCs w:val="22"/>
              </w:rPr>
              <w:t xml:space="preserve">+ </w:t>
            </w:r>
          </w:p>
          <w:p w14:paraId="06FF719F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sąskaita už medžiagas</w:t>
            </w:r>
          </w:p>
        </w:tc>
      </w:tr>
      <w:tr w:rsidR="00971D8C" w:rsidRPr="000F3630" w14:paraId="16B39DAF" w14:textId="77777777" w:rsidTr="00364715">
        <w:trPr>
          <w:trHeight w:val="45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7BB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9C809" w14:textId="76AD171A" w:rsidR="00971D8C" w:rsidRPr="000F3630" w:rsidRDefault="00971D8C" w:rsidP="00CD79AA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Užtvankos įrenginių ir konstrukcijų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8E2AE" w14:textId="695C2A3E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CF631" w14:textId="5C6E3B9F" w:rsidR="00971D8C" w:rsidRPr="000F3630" w:rsidRDefault="00D31481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58,00</w:t>
            </w:r>
            <w:r w:rsidR="00971D8C" w:rsidRPr="000F3630">
              <w:rPr>
                <w:sz w:val="22"/>
                <w:szCs w:val="22"/>
              </w:rPr>
              <w:t xml:space="preserve"> + </w:t>
            </w:r>
          </w:p>
          <w:p w14:paraId="456D8C7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sąskaita už medžiagas</w:t>
            </w:r>
          </w:p>
        </w:tc>
      </w:tr>
      <w:tr w:rsidR="00971D8C" w:rsidRPr="000F3630" w14:paraId="73AE3A16" w14:textId="77777777" w:rsidTr="00364715">
        <w:trPr>
          <w:trHeight w:val="36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093C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00149" w14:textId="77777777" w:rsidR="00971D8C" w:rsidRPr="000F3630" w:rsidRDefault="00971D8C" w:rsidP="00C65642">
            <w:pPr>
              <w:tabs>
                <w:tab w:val="left" w:pos="180"/>
              </w:tabs>
              <w:rPr>
                <w:b/>
                <w:sz w:val="22"/>
                <w:szCs w:val="22"/>
                <w:lang w:eastAsia="lt-LT"/>
              </w:rPr>
            </w:pPr>
            <w:r w:rsidRPr="000F3630">
              <w:rPr>
                <w:b/>
                <w:sz w:val="22"/>
                <w:szCs w:val="22"/>
                <w:lang w:eastAsia="lt-LT"/>
              </w:rPr>
              <w:t>Apšvietimo tinklų priežiūra ir remontas</w:t>
            </w:r>
          </w:p>
        </w:tc>
      </w:tr>
      <w:tr w:rsidR="00971D8C" w:rsidRPr="000F3630" w14:paraId="1929B5AE" w14:textId="77777777" w:rsidTr="00364715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65C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7C8C7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b/>
                <w:sz w:val="22"/>
                <w:szCs w:val="22"/>
              </w:rPr>
              <w:t>Gatvių apšvietimo tinklų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E332A" w14:textId="77777777" w:rsidR="00971D8C" w:rsidRPr="000F3630" w:rsidRDefault="00971D8C" w:rsidP="00C65642">
            <w:pPr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DA6ED" w14:textId="77777777" w:rsidR="00971D8C" w:rsidRPr="000F3630" w:rsidRDefault="00971D8C" w:rsidP="00C65642">
            <w:pPr>
              <w:rPr>
                <w:sz w:val="22"/>
                <w:szCs w:val="22"/>
              </w:rPr>
            </w:pPr>
          </w:p>
        </w:tc>
      </w:tr>
      <w:tr w:rsidR="00971D8C" w:rsidRPr="000F3630" w14:paraId="68555AFC" w14:textId="77777777" w:rsidTr="00364715">
        <w:trPr>
          <w:trHeight w:val="41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970B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1D1BA" w14:textId="0FCD78A6" w:rsidR="00971D8C" w:rsidRPr="000F3630" w:rsidRDefault="00971D8C" w:rsidP="00CD79AA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Apšvietimo tinklo eksploatavimas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8C5EC" w14:textId="589A2FE6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d.</w:t>
            </w:r>
            <w:r w:rsidR="00CD79AA">
              <w:rPr>
                <w:sz w:val="22"/>
                <w:szCs w:val="22"/>
              </w:rPr>
              <w:t xml:space="preserve"> </w:t>
            </w:r>
            <w:r w:rsidRPr="000F3630">
              <w:rPr>
                <w:sz w:val="22"/>
                <w:szCs w:val="22"/>
              </w:rPr>
              <w:t>d.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DB6F8" w14:textId="0BF22DFD" w:rsidR="00971D8C" w:rsidRPr="000F3630" w:rsidRDefault="0007272F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450,87</w:t>
            </w:r>
            <w:r w:rsidR="00971D8C" w:rsidRPr="000F3630">
              <w:rPr>
                <w:sz w:val="22"/>
                <w:szCs w:val="22"/>
              </w:rPr>
              <w:t xml:space="preserve"> + </w:t>
            </w:r>
          </w:p>
          <w:p w14:paraId="5300FF77" w14:textId="0AB62EC5" w:rsidR="00971D8C" w:rsidRPr="00071029" w:rsidRDefault="00071029" w:rsidP="00C65642">
            <w:pPr>
              <w:jc w:val="center"/>
              <w:rPr>
                <w:strike/>
                <w:sz w:val="22"/>
                <w:szCs w:val="22"/>
              </w:rPr>
            </w:pPr>
            <w:r w:rsidRPr="009424A0">
              <w:rPr>
                <w:sz w:val="22"/>
                <w:szCs w:val="22"/>
              </w:rPr>
              <w:t>S</w:t>
            </w:r>
            <w:r w:rsidR="00971D8C" w:rsidRPr="009424A0">
              <w:rPr>
                <w:sz w:val="22"/>
                <w:szCs w:val="22"/>
              </w:rPr>
              <w:t>ąskaita už medžiagas</w:t>
            </w:r>
            <w:r w:rsidR="00971D8C" w:rsidRPr="009424A0">
              <w:rPr>
                <w:sz w:val="22"/>
                <w:szCs w:val="22"/>
                <w:vertAlign w:val="superscript"/>
              </w:rPr>
              <w:t>***</w:t>
            </w:r>
            <w:r w:rsidRPr="009424A0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trike/>
                <w:sz w:val="22"/>
                <w:szCs w:val="22"/>
                <w:vertAlign w:val="superscript"/>
              </w:rPr>
              <w:t xml:space="preserve">   </w:t>
            </w:r>
          </w:p>
        </w:tc>
      </w:tr>
      <w:tr w:rsidR="00971D8C" w:rsidRPr="000F3630" w14:paraId="1E63418A" w14:textId="77777777" w:rsidTr="00364715">
        <w:trPr>
          <w:trHeight w:val="46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5ED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28000" w14:textId="7C8C54E3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Operatyvinio personalo budėjimas po darbo valandų</w:t>
            </w:r>
            <w:r w:rsidR="00CD79AA">
              <w:rPr>
                <w:sz w:val="22"/>
                <w:szCs w:val="22"/>
                <w:lang w:eastAsia="lt-LT"/>
              </w:rPr>
              <w:t>,</w:t>
            </w:r>
            <w:r w:rsidRPr="000F3630">
              <w:rPr>
                <w:sz w:val="22"/>
                <w:szCs w:val="22"/>
                <w:lang w:eastAsia="lt-LT"/>
              </w:rPr>
              <w:t xml:space="preserve"> išeiginėmis </w:t>
            </w:r>
            <w:r w:rsidR="00CD79AA">
              <w:rPr>
                <w:sz w:val="22"/>
                <w:szCs w:val="22"/>
                <w:lang w:eastAsia="lt-LT"/>
              </w:rPr>
              <w:t>ir</w:t>
            </w:r>
            <w:r w:rsidRPr="000F3630">
              <w:rPr>
                <w:sz w:val="22"/>
                <w:szCs w:val="22"/>
                <w:lang w:eastAsia="lt-LT"/>
              </w:rPr>
              <w:t xml:space="preserve"> švenčių dienomis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52E16" w14:textId="77777777" w:rsidR="00971D8C" w:rsidRPr="000F3630" w:rsidRDefault="00971D8C" w:rsidP="00C65642">
            <w:pPr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5AA4E" w14:textId="77777777" w:rsidR="00971D8C" w:rsidRPr="000F3630" w:rsidRDefault="00971D8C" w:rsidP="00C65642">
            <w:pPr>
              <w:rPr>
                <w:sz w:val="22"/>
                <w:szCs w:val="22"/>
              </w:rPr>
            </w:pPr>
          </w:p>
        </w:tc>
      </w:tr>
      <w:tr w:rsidR="00971D8C" w:rsidRPr="000F3630" w14:paraId="761769F2" w14:textId="77777777" w:rsidTr="00364715">
        <w:trPr>
          <w:trHeight w:val="37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FE6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CD8BC" w14:textId="77777777" w:rsidR="00971D8C" w:rsidRPr="000F3630" w:rsidRDefault="00971D8C" w:rsidP="00C65642">
            <w:pPr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Kai dirba 1 darbuotojas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363B0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4240B" w14:textId="64DAF39D" w:rsidR="00971D8C" w:rsidRPr="006A4944" w:rsidRDefault="00071029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21,78</w:t>
            </w:r>
          </w:p>
        </w:tc>
      </w:tr>
      <w:tr w:rsidR="00971D8C" w:rsidRPr="000F3630" w14:paraId="2D7B9B84" w14:textId="77777777" w:rsidTr="00364715">
        <w:trPr>
          <w:trHeight w:val="42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72B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11.1.2.2.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56518" w14:textId="77777777" w:rsidR="00971D8C" w:rsidRPr="000F3630" w:rsidRDefault="00971D8C" w:rsidP="00C65642">
            <w:pPr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Kai dirba 2 darbuotojai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40D6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21CE6" w14:textId="3EC0AA6C" w:rsidR="00971D8C" w:rsidRPr="006A4944" w:rsidRDefault="00071029" w:rsidP="00C65642">
            <w:pPr>
              <w:jc w:val="center"/>
              <w:rPr>
                <w:strike/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38,75</w:t>
            </w:r>
          </w:p>
        </w:tc>
      </w:tr>
      <w:tr w:rsidR="00971D8C" w:rsidRPr="000F3630" w14:paraId="3FA11F44" w14:textId="77777777" w:rsidTr="00364715">
        <w:trPr>
          <w:trHeight w:val="2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E97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DBA17" w14:textId="77777777" w:rsidR="00971D8C" w:rsidRPr="000F3630" w:rsidRDefault="00971D8C" w:rsidP="00C65642">
            <w:pPr>
              <w:rPr>
                <w:b/>
                <w:sz w:val="22"/>
                <w:szCs w:val="22"/>
                <w:lang w:eastAsia="lt-LT"/>
              </w:rPr>
            </w:pPr>
            <w:r w:rsidRPr="000F3630">
              <w:rPr>
                <w:b/>
                <w:sz w:val="22"/>
                <w:szCs w:val="22"/>
                <w:lang w:eastAsia="lt-LT"/>
              </w:rPr>
              <w:t>Šviestuvų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F1F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7D3B2" w14:textId="77777777" w:rsidR="00971D8C" w:rsidRPr="006A4944" w:rsidRDefault="00971D8C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</w:p>
        </w:tc>
      </w:tr>
      <w:tr w:rsidR="00971D8C" w:rsidRPr="000F3630" w14:paraId="15C62936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581C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5ECEE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Perdegusių apšvietimo 70 W natrio lempų keitimas,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F6099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983E9" w14:textId="0056C9A7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62,84</w:t>
            </w:r>
          </w:p>
        </w:tc>
      </w:tr>
      <w:tr w:rsidR="00971D8C" w:rsidRPr="000F3630" w14:paraId="73F9435C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C7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1609A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Perdegusių apšvietimo 150 W natrio lempų keitimas,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3AD1D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52215" w14:textId="1C82CC09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67,41</w:t>
            </w:r>
          </w:p>
        </w:tc>
      </w:tr>
      <w:tr w:rsidR="00971D8C" w:rsidRPr="000F3630" w14:paraId="35ED2B84" w14:textId="77777777" w:rsidTr="00364715">
        <w:trPr>
          <w:trHeight w:val="4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286B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D5E6D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 xml:space="preserve">Perdegusių apšvietimo metalo halogeninių lempų keitimas, įskaitant medžiagų kainas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C2EFF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3DDB5" w14:textId="60DA29DE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77,70</w:t>
            </w:r>
          </w:p>
        </w:tc>
      </w:tr>
      <w:tr w:rsidR="00971D8C" w:rsidRPr="000F3630" w14:paraId="4731BC8A" w14:textId="77777777" w:rsidTr="00364715">
        <w:trPr>
          <w:trHeight w:val="55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3AB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8A7E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LED šviestuvų iki 70 W įrengimas, įskaitant šviestuvo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DCA1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FB725" w14:textId="2C852582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379,59</w:t>
            </w:r>
          </w:p>
        </w:tc>
      </w:tr>
      <w:tr w:rsidR="00971D8C" w:rsidRPr="000F3630" w14:paraId="2E26FB8A" w14:textId="77777777" w:rsidTr="00364715">
        <w:trPr>
          <w:trHeight w:val="38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D98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79690" w14:textId="2EA191A9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LED šviestuvų 71</w:t>
            </w:r>
            <w:r w:rsidR="00CD79AA">
              <w:rPr>
                <w:sz w:val="22"/>
                <w:szCs w:val="22"/>
                <w:lang w:eastAsia="lt-LT"/>
              </w:rPr>
              <w:t>–</w:t>
            </w:r>
            <w:r w:rsidRPr="000F3630">
              <w:rPr>
                <w:sz w:val="22"/>
                <w:szCs w:val="22"/>
                <w:lang w:eastAsia="lt-LT"/>
              </w:rPr>
              <w:t>110 W įrengimas, įskaitant šviestuvo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7E495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912E7" w14:textId="0AFCA95F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418,49</w:t>
            </w:r>
          </w:p>
        </w:tc>
      </w:tr>
      <w:tr w:rsidR="00971D8C" w:rsidRPr="000F3630" w14:paraId="37775C5F" w14:textId="77777777" w:rsidTr="00364715">
        <w:trPr>
          <w:trHeight w:val="38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ABE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AD345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Kryptinio šviesos srauto LED šviestuvų įrengimas, įskaitant šviestuvo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7D390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BF875" w14:textId="19FA5D62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416,28</w:t>
            </w:r>
          </w:p>
        </w:tc>
      </w:tr>
      <w:tr w:rsidR="00971D8C" w:rsidRPr="00071029" w14:paraId="431EB7CA" w14:textId="77777777" w:rsidTr="00364715">
        <w:trPr>
          <w:trHeight w:val="51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875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91FB4" w14:textId="075DCA5A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šviestuvų, kabinamų ant gembių,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20E4A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AF4D0" w14:textId="34DD3119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65,72</w:t>
            </w:r>
          </w:p>
        </w:tc>
      </w:tr>
      <w:tr w:rsidR="00971D8C" w:rsidRPr="00071029" w14:paraId="1CDA9B66" w14:textId="77777777" w:rsidTr="00364715">
        <w:trPr>
          <w:trHeight w:val="46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8D4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104C1" w14:textId="34289CE3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natrio lempų šviestuvų remontas,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298C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693A3" w14:textId="24B16446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107,17</w:t>
            </w:r>
          </w:p>
        </w:tc>
      </w:tr>
      <w:tr w:rsidR="00971D8C" w:rsidRPr="00071029" w14:paraId="1BAE4C44" w14:textId="77777777" w:rsidTr="00364715">
        <w:trPr>
          <w:trHeight w:val="3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60F7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C8D17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šviestuvo montavimas be šviestuvo kainos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D8F6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28F3F" w14:textId="4460A340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65,95</w:t>
            </w:r>
          </w:p>
        </w:tc>
      </w:tr>
      <w:tr w:rsidR="00971D8C" w:rsidRPr="00071029" w14:paraId="7EF025CA" w14:textId="77777777" w:rsidTr="00364715">
        <w:trPr>
          <w:trHeight w:val="43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8128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794B3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Šviestuvo perjungimas pakeitus maitinimo laidus,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0879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DBF48" w14:textId="4A63B593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62,62</w:t>
            </w:r>
          </w:p>
        </w:tc>
      </w:tr>
      <w:tr w:rsidR="00971D8C" w:rsidRPr="00071029" w14:paraId="66816DD4" w14:textId="77777777" w:rsidTr="00364715">
        <w:trPr>
          <w:trHeight w:val="33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A127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14F39" w14:textId="77777777" w:rsidR="00971D8C" w:rsidRPr="000F3630" w:rsidRDefault="00971D8C" w:rsidP="00C65642">
            <w:pPr>
              <w:rPr>
                <w:b/>
                <w:sz w:val="22"/>
                <w:szCs w:val="22"/>
                <w:lang w:eastAsia="lt-LT"/>
              </w:rPr>
            </w:pPr>
            <w:r w:rsidRPr="000F3630">
              <w:rPr>
                <w:b/>
                <w:sz w:val="22"/>
                <w:szCs w:val="22"/>
                <w:lang w:eastAsia="lt-LT"/>
              </w:rPr>
              <w:t>Apšvietimo atramų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939C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ACC6E" w14:textId="77777777" w:rsidR="00971D8C" w:rsidRPr="006A4944" w:rsidRDefault="00971D8C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</w:p>
        </w:tc>
      </w:tr>
      <w:tr w:rsidR="00971D8C" w:rsidRPr="00071029" w14:paraId="3BF1E19F" w14:textId="77777777" w:rsidTr="00364715">
        <w:trPr>
          <w:trHeight w:val="42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3E01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A539F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Cinkuotų apšvietimo atramų pastatymas be atramos ir pamato kainos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701DC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F1B94" w14:textId="6E39B4BF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224,71</w:t>
            </w:r>
          </w:p>
        </w:tc>
      </w:tr>
      <w:tr w:rsidR="00971D8C" w:rsidRPr="00071029" w14:paraId="40EBE1E6" w14:textId="77777777" w:rsidTr="00364715">
        <w:trPr>
          <w:trHeight w:val="32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56F8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A4980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Cinkuotų apšvietimo atramų pastatymas, įskaitant atramos ir pamato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2926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88B7B" w14:textId="36D7F641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689,20</w:t>
            </w:r>
          </w:p>
        </w:tc>
      </w:tr>
      <w:tr w:rsidR="00971D8C" w:rsidRPr="00071029" w14:paraId="4DDA1320" w14:textId="77777777" w:rsidTr="00364715">
        <w:trPr>
          <w:trHeight w:val="37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03D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DBC98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Gelžbetoninių apšvietimo atramų (paramsčių) pastatymas be atramos (paramsčio) kainos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9189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13EFB" w14:textId="160EE0A0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379,77</w:t>
            </w:r>
          </w:p>
        </w:tc>
      </w:tr>
      <w:tr w:rsidR="00971D8C" w:rsidRPr="00071029" w14:paraId="73E6B4F5" w14:textId="77777777" w:rsidTr="00364715">
        <w:trPr>
          <w:trHeight w:val="42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9AB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7AA5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Gelžbetoninių apšvietimo atramų (paramsčių) pastatymas įskaitant atramos (paramsčio)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E488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17873" w14:textId="53CC18C4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762,44</w:t>
            </w:r>
          </w:p>
        </w:tc>
      </w:tr>
      <w:tr w:rsidR="00971D8C" w:rsidRPr="00071029" w14:paraId="563D9EDF" w14:textId="77777777" w:rsidTr="00364715">
        <w:trPr>
          <w:trHeight w:val="33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0B6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70D3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Metalinių apšvietimo atramų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2C3A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7F0CB" w14:textId="57DEEB59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187,22</w:t>
            </w:r>
          </w:p>
        </w:tc>
      </w:tr>
      <w:tr w:rsidR="00971D8C" w:rsidRPr="00071029" w14:paraId="39EE8901" w14:textId="77777777" w:rsidTr="00364715">
        <w:trPr>
          <w:trHeight w:val="42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A60F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3472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Gelžbetoninių apšvietimo atramų (paramsčių)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D2B0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8D4F5" w14:textId="1DF78E80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277,82</w:t>
            </w:r>
          </w:p>
        </w:tc>
      </w:tr>
      <w:tr w:rsidR="00971D8C" w:rsidRPr="00071029" w14:paraId="083D15C2" w14:textId="77777777" w:rsidTr="00364715">
        <w:trPr>
          <w:trHeight w:val="46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C89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D87BF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Gembės šviestuvui ant atramos montavimas, įskaitant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D63C9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9CEBE" w14:textId="3D227DD2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142,08</w:t>
            </w:r>
          </w:p>
        </w:tc>
      </w:tr>
      <w:tr w:rsidR="00971D8C" w:rsidRPr="00071029" w14:paraId="2D595055" w14:textId="77777777" w:rsidTr="00364715">
        <w:trPr>
          <w:trHeight w:val="38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78F0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4514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Gembės šviestuvui ant atramos montavimas be gembės kainos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ECC37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D0F1B" w14:textId="6F41B967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61,91</w:t>
            </w:r>
          </w:p>
        </w:tc>
      </w:tr>
      <w:tr w:rsidR="00971D8C" w:rsidRPr="00071029" w14:paraId="78ACCC03" w14:textId="77777777" w:rsidTr="00364715">
        <w:trPr>
          <w:trHeight w:val="43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985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FCB58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Gembės šviestuvui demontavimas iš autobokštelio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8E055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31657" w14:textId="477295A2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47,63</w:t>
            </w:r>
          </w:p>
        </w:tc>
      </w:tr>
      <w:tr w:rsidR="00971D8C" w:rsidRPr="00071029" w14:paraId="563B640B" w14:textId="77777777" w:rsidTr="00364715">
        <w:trPr>
          <w:trHeight w:val="37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891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66CA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atramų tiesinimas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318D6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C9F62" w14:textId="11E35360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65,89</w:t>
            </w:r>
          </w:p>
        </w:tc>
      </w:tr>
      <w:tr w:rsidR="00971D8C" w:rsidRPr="00071029" w14:paraId="7A070925" w14:textId="77777777" w:rsidTr="00364715">
        <w:trPr>
          <w:trHeight w:val="37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D3FC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64A28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Metalinių paviršių dažymas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7B1A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82F2F" w14:textId="59025673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51,98</w:t>
            </w:r>
          </w:p>
        </w:tc>
      </w:tr>
      <w:tr w:rsidR="00971D8C" w:rsidRPr="00071029" w14:paraId="5911D728" w14:textId="77777777" w:rsidTr="00364715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BFE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E1873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Metalinių atramų kabelinių skydelių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CF1E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8397A" w14:textId="49BB6C0B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116,42</w:t>
            </w:r>
          </w:p>
        </w:tc>
      </w:tr>
      <w:tr w:rsidR="00971D8C" w:rsidRPr="00071029" w14:paraId="13C041F7" w14:textId="77777777" w:rsidTr="00364715">
        <w:trPr>
          <w:trHeight w:val="43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119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6C111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Metalinių atramų kabelinių skydelių dangtelių keitimas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97767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6762B" w14:textId="362CBBE9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48,67</w:t>
            </w:r>
          </w:p>
        </w:tc>
      </w:tr>
      <w:tr w:rsidR="00971D8C" w:rsidRPr="00071029" w14:paraId="638875A7" w14:textId="77777777" w:rsidTr="00364715">
        <w:trPr>
          <w:trHeight w:val="46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5B40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C7AC5" w14:textId="77777777" w:rsidR="00971D8C" w:rsidRPr="000F3630" w:rsidRDefault="00971D8C" w:rsidP="00C65642">
            <w:pPr>
              <w:rPr>
                <w:b/>
                <w:sz w:val="22"/>
                <w:szCs w:val="22"/>
              </w:rPr>
            </w:pPr>
            <w:r w:rsidRPr="000F3630">
              <w:rPr>
                <w:b/>
                <w:bCs/>
                <w:color w:val="000000"/>
                <w:sz w:val="22"/>
                <w:szCs w:val="22"/>
                <w:lang w:eastAsia="lt-LT"/>
              </w:rPr>
              <w:t>Apšvietimo kabelių, oro linijų, valdymo skydų ir kiti remonto darbai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EAD36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7BBB3" w14:textId="77777777" w:rsidR="00971D8C" w:rsidRPr="006A4944" w:rsidRDefault="00971D8C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</w:p>
        </w:tc>
      </w:tr>
      <w:tr w:rsidR="00971D8C" w:rsidRPr="00071029" w14:paraId="04B01870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6748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4F6F1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Apšvietimo kabelių klojimas tranšėjose su dangų atkūrimu, įskaičiuojant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5CF30" w14:textId="1517812A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A2D7E" w14:textId="6D31B248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1734,78</w:t>
            </w:r>
          </w:p>
        </w:tc>
      </w:tr>
      <w:tr w:rsidR="00971D8C" w:rsidRPr="00071029" w14:paraId="76C12D37" w14:textId="77777777" w:rsidTr="00364715">
        <w:trPr>
          <w:trHeight w:val="6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361C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6BD91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Apšvietimo kabelių klojimas paruoštose tranšėjose be dangų atkūrimo, įskaičiuojant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3450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A8A87" w14:textId="26916FCA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1028,49</w:t>
            </w:r>
          </w:p>
        </w:tc>
      </w:tr>
      <w:tr w:rsidR="00971D8C" w:rsidRPr="00071029" w14:paraId="612B57F6" w14:textId="77777777" w:rsidTr="00364715">
        <w:trPr>
          <w:trHeight w:val="59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7E7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02281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Kabelių remontas, montuojant 2 jungiamąsias movas, kai intarpas iki 5 m, įskaičiuojant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53C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0BF65" w14:textId="347A6722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229,41</w:t>
            </w:r>
          </w:p>
        </w:tc>
      </w:tr>
      <w:tr w:rsidR="00971D8C" w:rsidRPr="00071029" w14:paraId="592BCCAB" w14:textId="77777777" w:rsidTr="00364715">
        <w:trPr>
          <w:trHeight w:val="53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632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A2FB3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Kabelio pertraukimas sumontuotose vamzdžiuose, įskaičiuojant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80C76" w14:textId="41C2F3C9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2E083" w14:textId="56D35985" w:rsidR="00971D8C" w:rsidRPr="006A4944" w:rsidRDefault="003C702A" w:rsidP="003C702A">
            <w:pPr>
              <w:tabs>
                <w:tab w:val="left" w:pos="919"/>
                <w:tab w:val="center" w:pos="1241"/>
              </w:tabs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253,79</w:t>
            </w:r>
          </w:p>
        </w:tc>
      </w:tr>
      <w:tr w:rsidR="00971D8C" w:rsidRPr="00071029" w14:paraId="296262A5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961D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68FC8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Kabelio galūnių užtaisymas, įskaitant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60832" w14:textId="6F0F4374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54C70" w14:textId="051E18D0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96,54</w:t>
            </w:r>
          </w:p>
        </w:tc>
      </w:tr>
      <w:tr w:rsidR="00971D8C" w:rsidRPr="00071029" w14:paraId="7127CC41" w14:textId="77777777" w:rsidTr="00364715">
        <w:trPr>
          <w:trHeight w:val="4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147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08F0A" w14:textId="379BA663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Kryptinio gręžimo darbai uždaru</w:t>
            </w:r>
            <w:r w:rsidR="00CD79AA">
              <w:rPr>
                <w:sz w:val="22"/>
                <w:szCs w:val="22"/>
                <w:lang w:eastAsia="lt-LT"/>
              </w:rPr>
              <w:t>oju</w:t>
            </w:r>
            <w:r w:rsidRPr="000F3630">
              <w:rPr>
                <w:sz w:val="22"/>
                <w:szCs w:val="22"/>
                <w:lang w:eastAsia="lt-LT"/>
              </w:rPr>
              <w:t xml:space="preserve"> būdu, įtraukiant iki 75 mm skersmens PVC vamzdį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C57DC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37BF9" w14:textId="6EAAA0B4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59,01</w:t>
            </w:r>
          </w:p>
        </w:tc>
      </w:tr>
      <w:tr w:rsidR="00971D8C" w:rsidRPr="00071029" w14:paraId="2AFA76A5" w14:textId="77777777" w:rsidTr="00364715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E0C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34C92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1F OL montavimas oro kabeliu „AMKA“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D56C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7E789" w14:textId="22E3FBA0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291,31</w:t>
            </w:r>
          </w:p>
        </w:tc>
      </w:tr>
      <w:tr w:rsidR="00971D8C" w:rsidRPr="00071029" w14:paraId="4D780FF0" w14:textId="77777777" w:rsidTr="00364715">
        <w:trPr>
          <w:trHeight w:val="37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65C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BEC05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3F OL montavimas oro kabeliu „AMKA“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A5C66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79410" w14:textId="1F38E1B3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443,37</w:t>
            </w:r>
          </w:p>
        </w:tc>
      </w:tr>
      <w:tr w:rsidR="00971D8C" w:rsidRPr="00071029" w14:paraId="02CBAEA4" w14:textId="77777777" w:rsidTr="00364715">
        <w:trPr>
          <w:trHeight w:val="37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5A3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96BEF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OL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910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DC3C1" w14:textId="643748D2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84,30</w:t>
            </w:r>
          </w:p>
        </w:tc>
      </w:tr>
      <w:tr w:rsidR="00971D8C" w:rsidRPr="00071029" w14:paraId="19AE1D40" w14:textId="77777777" w:rsidTr="00364715">
        <w:trPr>
          <w:trHeight w:val="32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6FC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88AA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valdymo punktų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BF339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EA147" w14:textId="37F1945B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196,25</w:t>
            </w:r>
          </w:p>
        </w:tc>
      </w:tr>
      <w:tr w:rsidR="00971D8C" w:rsidRPr="00071029" w14:paraId="12C58B21" w14:textId="77777777" w:rsidTr="00364715">
        <w:trPr>
          <w:trHeight w:val="40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EED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E96E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valdymo skydų montavimas,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6D855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617A2" w14:textId="49D52865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1528,55</w:t>
            </w:r>
          </w:p>
        </w:tc>
      </w:tr>
      <w:tr w:rsidR="00971D8C" w:rsidRPr="00071029" w14:paraId="0A9D4A99" w14:textId="77777777" w:rsidTr="00364715">
        <w:trPr>
          <w:trHeight w:val="37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2C5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C8D52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valdymo skydų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677D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FCF38" w14:textId="117B9385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79,84</w:t>
            </w:r>
          </w:p>
        </w:tc>
      </w:tr>
      <w:tr w:rsidR="00971D8C" w:rsidRPr="00071029" w14:paraId="07788893" w14:textId="77777777" w:rsidTr="00364715">
        <w:trPr>
          <w:trHeight w:val="37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8C5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C1815" w14:textId="694AF782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1F automatinio jungiklio pakeitimas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4D117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65C1C" w14:textId="4CD70D36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45,48</w:t>
            </w:r>
          </w:p>
        </w:tc>
      </w:tr>
      <w:tr w:rsidR="00971D8C" w:rsidRPr="00071029" w14:paraId="1559E5FB" w14:textId="77777777" w:rsidTr="00364715">
        <w:trPr>
          <w:trHeight w:val="38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202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B6810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3F automatinio jungiklio pakeitimas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42879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16AC5" w14:textId="7122BDC9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78,30</w:t>
            </w:r>
          </w:p>
        </w:tc>
      </w:tr>
      <w:tr w:rsidR="00971D8C" w:rsidRPr="00071029" w14:paraId="799D6686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8811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8C702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Įžeminimo kontūro įrengimas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77D3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B955A" w14:textId="5CD7BACF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140,77</w:t>
            </w:r>
          </w:p>
        </w:tc>
      </w:tr>
      <w:tr w:rsidR="00971D8C" w:rsidRPr="00071029" w14:paraId="70A93746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11CD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EA75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Geodezinės kontrolinės nuotraukos parengimas po montavimo darbų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65B1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275AC" w14:textId="5B267B87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3,71</w:t>
            </w:r>
          </w:p>
        </w:tc>
      </w:tr>
      <w:tr w:rsidR="00971D8C" w:rsidRPr="00071029" w14:paraId="7829A6A2" w14:textId="77777777" w:rsidTr="00364715">
        <w:trPr>
          <w:trHeight w:val="32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78EF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E301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Kontrolinis geodezinių matavimų parengimas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7658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DD177" w14:textId="6E5DCC32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55,17</w:t>
            </w:r>
          </w:p>
        </w:tc>
      </w:tr>
      <w:tr w:rsidR="00783775" w:rsidRPr="00071029" w14:paraId="4F76EE76" w14:textId="77777777" w:rsidTr="007531DD">
        <w:trPr>
          <w:trHeight w:val="32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9D83" w14:textId="6F651E16" w:rsidR="00783775" w:rsidRPr="006A4944" w:rsidRDefault="00783775" w:rsidP="00783775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11.4.18.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1A8FE" w14:textId="15402310" w:rsidR="00783775" w:rsidRPr="006A4944" w:rsidRDefault="00783775" w:rsidP="00783775">
            <w:pPr>
              <w:rPr>
                <w:sz w:val="22"/>
                <w:szCs w:val="22"/>
                <w:lang w:eastAsia="lt-LT"/>
              </w:rPr>
            </w:pPr>
            <w:r w:rsidRPr="006A4944">
              <w:rPr>
                <w:color w:val="000000"/>
                <w:sz w:val="22"/>
                <w:szCs w:val="22"/>
              </w:rPr>
              <w:t>Apšvietimo tinklo įrengimas su dangų atstatymu (kabelio klojimas tranšėjoje, atramos su šviestuvais pastatymas, kabelinio tinklo plano parengimas)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D0299" w14:textId="588DD409" w:rsidR="00783775" w:rsidRPr="006A4944" w:rsidRDefault="00783775" w:rsidP="00783775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977D4" w14:textId="540C3216" w:rsidR="00783775" w:rsidRPr="006A4944" w:rsidRDefault="00783775" w:rsidP="00783775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7371,00</w:t>
            </w:r>
          </w:p>
        </w:tc>
      </w:tr>
      <w:tr w:rsidR="00783775" w:rsidRPr="00071029" w14:paraId="46030ED0" w14:textId="77777777" w:rsidTr="007531DD">
        <w:trPr>
          <w:trHeight w:val="32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06C3" w14:textId="72EA6781" w:rsidR="00783775" w:rsidRPr="006A4944" w:rsidRDefault="00783775" w:rsidP="00783775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11.4.19.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E2EEB" w14:textId="2591C730" w:rsidR="00783775" w:rsidRPr="006A4944" w:rsidRDefault="00783775" w:rsidP="00783775">
            <w:pPr>
              <w:rPr>
                <w:sz w:val="22"/>
                <w:szCs w:val="22"/>
                <w:lang w:eastAsia="lt-LT"/>
              </w:rPr>
            </w:pPr>
            <w:r w:rsidRPr="006A4944">
              <w:rPr>
                <w:color w:val="000000"/>
                <w:sz w:val="22"/>
                <w:szCs w:val="22"/>
              </w:rPr>
              <w:t>Apšvietimo tinklo įrengimas be dangų atstatymo (kabelio klojimas tranšėjoje, atramos su šviestuvais pastatymas, kabelinio tinklo plano parengimas)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AE389" w14:textId="649331B6" w:rsidR="00783775" w:rsidRPr="006A4944" w:rsidRDefault="00783775" w:rsidP="00783775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7C37B" w14:textId="7DE6F293" w:rsidR="00783775" w:rsidRPr="006A4944" w:rsidRDefault="00783775" w:rsidP="00783775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6596,34</w:t>
            </w:r>
          </w:p>
        </w:tc>
      </w:tr>
      <w:tr w:rsidR="00783775" w:rsidRPr="00071029" w14:paraId="4750AB8C" w14:textId="77777777" w:rsidTr="007531DD">
        <w:trPr>
          <w:trHeight w:val="32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17B5" w14:textId="1FF4DAFB" w:rsidR="00783775" w:rsidRPr="006A4944" w:rsidRDefault="00783775" w:rsidP="00783775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11.4.20.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13A4C" w14:textId="0F81801D" w:rsidR="00783775" w:rsidRPr="006A4944" w:rsidRDefault="00783775" w:rsidP="00783775">
            <w:pPr>
              <w:rPr>
                <w:sz w:val="22"/>
                <w:szCs w:val="22"/>
                <w:lang w:eastAsia="lt-LT"/>
              </w:rPr>
            </w:pPr>
            <w:r w:rsidRPr="006A4944">
              <w:rPr>
                <w:color w:val="000000"/>
                <w:sz w:val="22"/>
                <w:szCs w:val="22"/>
              </w:rPr>
              <w:t>Automatinio jungiklio su nuotėkio rele pakeitimas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62A48" w14:textId="761CA376" w:rsidR="00783775" w:rsidRPr="006A4944" w:rsidRDefault="00783775" w:rsidP="00783775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10099" w14:textId="43B7D848" w:rsidR="00783775" w:rsidRPr="006A4944" w:rsidRDefault="00783775" w:rsidP="00783775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182,27</w:t>
            </w:r>
          </w:p>
        </w:tc>
      </w:tr>
      <w:tr w:rsidR="00783775" w:rsidRPr="00071029" w14:paraId="0897C3EB" w14:textId="77777777" w:rsidTr="007531DD">
        <w:trPr>
          <w:trHeight w:val="32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14AF" w14:textId="7EF12A14" w:rsidR="00783775" w:rsidRPr="006A4944" w:rsidRDefault="00783775" w:rsidP="00783775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11.4.21.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F589D" w14:textId="04E83F00" w:rsidR="00783775" w:rsidRPr="006A4944" w:rsidRDefault="00783775" w:rsidP="00783775">
            <w:pPr>
              <w:rPr>
                <w:sz w:val="22"/>
                <w:szCs w:val="22"/>
                <w:lang w:eastAsia="lt-LT"/>
              </w:rPr>
            </w:pPr>
            <w:r w:rsidRPr="006A4944">
              <w:rPr>
                <w:color w:val="000000"/>
                <w:sz w:val="22"/>
                <w:szCs w:val="22"/>
              </w:rPr>
              <w:t>Pamatų apšvietimo atramoms įrengimas (su pamato kaina)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74D1D" w14:textId="5CC58EAF" w:rsidR="00783775" w:rsidRPr="006A4944" w:rsidRDefault="00783775" w:rsidP="00783775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60F5A" w14:textId="6B25E6E5" w:rsidR="00783775" w:rsidRPr="006A4944" w:rsidRDefault="00783775" w:rsidP="00783775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190,35</w:t>
            </w:r>
          </w:p>
        </w:tc>
      </w:tr>
      <w:tr w:rsidR="00971D8C" w:rsidRPr="000F3630" w14:paraId="4837E042" w14:textId="77777777" w:rsidTr="00364715">
        <w:trPr>
          <w:trHeight w:val="660"/>
          <w:jc w:val="center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7DF9" w14:textId="77777777" w:rsidR="00971D8C" w:rsidRPr="000F3630" w:rsidRDefault="00971D8C" w:rsidP="00C65642">
            <w:pPr>
              <w:jc w:val="both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 xml:space="preserve">Pastaba: </w:t>
            </w:r>
          </w:p>
          <w:p w14:paraId="6EEFB3AA" w14:textId="6BF090EC" w:rsidR="00971D8C" w:rsidRDefault="00971D8C" w:rsidP="00C65642">
            <w:pPr>
              <w:jc w:val="both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vertAlign w:val="superscript"/>
              </w:rPr>
              <w:t>*</w:t>
            </w:r>
            <w:r w:rsidRPr="000F3630">
              <w:rPr>
                <w:sz w:val="22"/>
                <w:szCs w:val="22"/>
                <w:lang w:eastAsia="lt-LT"/>
              </w:rPr>
              <w:t>Atliekant paslaugą nedarbo laiku (šventinių, poilsio dienų ar valandų metu) taikyti įkainių indeksavimo koeficientą 1,8.</w:t>
            </w:r>
          </w:p>
          <w:p w14:paraId="06F4997C" w14:textId="577D892E" w:rsidR="009673EF" w:rsidRPr="007951B4" w:rsidRDefault="009673EF" w:rsidP="00C65642">
            <w:pPr>
              <w:jc w:val="both"/>
              <w:rPr>
                <w:sz w:val="22"/>
                <w:szCs w:val="22"/>
                <w:lang w:eastAsia="lt-LT"/>
              </w:rPr>
            </w:pPr>
            <w:r w:rsidRPr="007951B4">
              <w:rPr>
                <w:sz w:val="22"/>
                <w:szCs w:val="22"/>
                <w:lang w:eastAsia="lt-LT"/>
              </w:rPr>
              <w:t xml:space="preserve">** </w:t>
            </w:r>
            <w:r w:rsidRPr="007951B4">
              <w:rPr>
                <w:sz w:val="22"/>
                <w:szCs w:val="22"/>
              </w:rPr>
              <w:t>linijiniai darbai, kada organizuojamas grupės medžių genėjimas vienoje gatvėje ar teritorijoje.</w:t>
            </w:r>
          </w:p>
          <w:p w14:paraId="7CCC647C" w14:textId="06A79AC2" w:rsidR="00971D8C" w:rsidRPr="000F3630" w:rsidRDefault="00971D8C" w:rsidP="00C65642">
            <w:pPr>
              <w:jc w:val="both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vertAlign w:val="superscript"/>
              </w:rPr>
              <w:t>***</w:t>
            </w:r>
            <w:r w:rsidRPr="000F3630">
              <w:rPr>
                <w:sz w:val="22"/>
                <w:szCs w:val="22"/>
                <w:lang w:eastAsia="lt-LT"/>
              </w:rPr>
              <w:t xml:space="preserve"> Neįtrauktas į paslaugos įkainio skaičiuo</w:t>
            </w:r>
            <w:r w:rsidR="00CD79AA">
              <w:rPr>
                <w:sz w:val="22"/>
                <w:szCs w:val="22"/>
                <w:lang w:eastAsia="lt-LT"/>
              </w:rPr>
              <w:t>kl</w:t>
            </w:r>
            <w:r w:rsidRPr="000F3630">
              <w:rPr>
                <w:sz w:val="22"/>
                <w:szCs w:val="22"/>
                <w:lang w:eastAsia="lt-LT"/>
              </w:rPr>
              <w:t>ę, tačiau būtinas paslaugoms atlikti.</w:t>
            </w:r>
          </w:p>
        </w:tc>
      </w:tr>
    </w:tbl>
    <w:p w14:paraId="22A31D85" w14:textId="77777777" w:rsidR="00971D8C" w:rsidRPr="000F3630" w:rsidRDefault="00971D8C" w:rsidP="00971D8C">
      <w:pPr>
        <w:tabs>
          <w:tab w:val="left" w:pos="6663"/>
        </w:tabs>
        <w:jc w:val="both"/>
        <w:rPr>
          <w:sz w:val="22"/>
          <w:szCs w:val="22"/>
        </w:rPr>
      </w:pPr>
    </w:p>
    <w:p w14:paraId="66B02D1D" w14:textId="77777777" w:rsidR="00BE6427" w:rsidRPr="00364715" w:rsidRDefault="00BE6427" w:rsidP="00364715">
      <w:pPr>
        <w:tabs>
          <w:tab w:val="left" w:pos="6663"/>
        </w:tabs>
        <w:jc w:val="center"/>
        <w:rPr>
          <w:rFonts w:eastAsia="Calibri"/>
        </w:rPr>
      </w:pPr>
    </w:p>
    <w:sectPr w:rsidR="00BE6427" w:rsidRPr="00364715" w:rsidSect="00796125">
      <w:headerReference w:type="default" r:id="rId8"/>
      <w:footerReference w:type="first" r:id="rId9"/>
      <w:pgSz w:w="11907" w:h="16840" w:code="9"/>
      <w:pgMar w:top="993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206DB" w14:textId="77777777" w:rsidR="000A796E" w:rsidRDefault="000A796E">
      <w:r>
        <w:separator/>
      </w:r>
    </w:p>
  </w:endnote>
  <w:endnote w:type="continuationSeparator" w:id="0">
    <w:p w14:paraId="2FD9C438" w14:textId="77777777" w:rsidR="000A796E" w:rsidRDefault="000A796E">
      <w:r>
        <w:continuationSeparator/>
      </w:r>
    </w:p>
  </w:endnote>
  <w:endnote w:type="continuationNotice" w:id="1">
    <w:p w14:paraId="2966EC83" w14:textId="77777777" w:rsidR="000A796E" w:rsidRDefault="000A79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7FF2D" w14:textId="77777777" w:rsidR="000A5F58" w:rsidRDefault="000A5F58" w:rsidP="00DD20B8">
    <w:pPr>
      <w:pStyle w:val="Porat"/>
    </w:pPr>
  </w:p>
  <w:p w14:paraId="26652635" w14:textId="77777777" w:rsidR="000A5F58" w:rsidRDefault="000A5F58" w:rsidP="00DD20B8">
    <w:pPr>
      <w:pStyle w:val="Porat"/>
    </w:pPr>
  </w:p>
  <w:p w14:paraId="11779653" w14:textId="77777777" w:rsidR="000A5F58" w:rsidRDefault="000A5F58" w:rsidP="00DD20B8">
    <w:pPr>
      <w:pStyle w:val="Porat"/>
    </w:pPr>
  </w:p>
  <w:p w14:paraId="33CEA42D" w14:textId="77777777" w:rsidR="000A5F58" w:rsidRDefault="000A5F58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E46FA" w14:textId="77777777" w:rsidR="000A796E" w:rsidRDefault="000A796E">
      <w:r>
        <w:separator/>
      </w:r>
    </w:p>
  </w:footnote>
  <w:footnote w:type="continuationSeparator" w:id="0">
    <w:p w14:paraId="771DBD2B" w14:textId="77777777" w:rsidR="000A796E" w:rsidRDefault="000A796E">
      <w:r>
        <w:continuationSeparator/>
      </w:r>
    </w:p>
  </w:footnote>
  <w:footnote w:type="continuationNotice" w:id="1">
    <w:p w14:paraId="5212E054" w14:textId="77777777" w:rsidR="000A796E" w:rsidRDefault="000A79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54872" w14:textId="06E07498" w:rsidR="000A5F58" w:rsidRDefault="000A5F58">
    <w:pPr>
      <w:pStyle w:val="Antrats"/>
      <w:jc w:val="center"/>
    </w:pPr>
  </w:p>
  <w:sdt>
    <w:sdtPr>
      <w:id w:val="-74819199"/>
      <w:docPartObj>
        <w:docPartGallery w:val="Page Numbers (Top of Page)"/>
        <w:docPartUnique/>
      </w:docPartObj>
    </w:sdtPr>
    <w:sdtEndPr/>
    <w:sdtContent>
      <w:p w14:paraId="07FE5E86" w14:textId="08081333" w:rsidR="000A5F58" w:rsidRDefault="000A5F5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B4D">
          <w:rPr>
            <w:noProof/>
          </w:rPr>
          <w:t>2</w:t>
        </w:r>
        <w:r>
          <w:fldChar w:fldCharType="end"/>
        </w:r>
      </w:p>
    </w:sdtContent>
  </w:sdt>
  <w:p w14:paraId="5B38F484" w14:textId="77777777" w:rsidR="000A5F58" w:rsidRPr="00364715" w:rsidRDefault="000A5F58" w:rsidP="0036471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1D23"/>
    <w:multiLevelType w:val="hybridMultilevel"/>
    <w:tmpl w:val="80827C8C"/>
    <w:lvl w:ilvl="0" w:tplc="43A0CE4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03ACF"/>
    <w:multiLevelType w:val="hybridMultilevel"/>
    <w:tmpl w:val="E6A02278"/>
    <w:lvl w:ilvl="0" w:tplc="23ACFDC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85AF9"/>
    <w:multiLevelType w:val="hybridMultilevel"/>
    <w:tmpl w:val="997A8B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97EC9"/>
    <w:multiLevelType w:val="hybridMultilevel"/>
    <w:tmpl w:val="EA4E7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E9C"/>
    <w:rsid w:val="000032D8"/>
    <w:rsid w:val="00003A8F"/>
    <w:rsid w:val="000079B4"/>
    <w:rsid w:val="00012976"/>
    <w:rsid w:val="0001566B"/>
    <w:rsid w:val="00015FFC"/>
    <w:rsid w:val="00021620"/>
    <w:rsid w:val="0002192F"/>
    <w:rsid w:val="00034DB1"/>
    <w:rsid w:val="00035D51"/>
    <w:rsid w:val="00043588"/>
    <w:rsid w:val="0005169C"/>
    <w:rsid w:val="00052533"/>
    <w:rsid w:val="0005576A"/>
    <w:rsid w:val="00071029"/>
    <w:rsid w:val="00071161"/>
    <w:rsid w:val="0007272F"/>
    <w:rsid w:val="00075594"/>
    <w:rsid w:val="00075D5A"/>
    <w:rsid w:val="000811E1"/>
    <w:rsid w:val="00083945"/>
    <w:rsid w:val="00084AA8"/>
    <w:rsid w:val="00087596"/>
    <w:rsid w:val="00096759"/>
    <w:rsid w:val="000A067D"/>
    <w:rsid w:val="000A5F58"/>
    <w:rsid w:val="000A796E"/>
    <w:rsid w:val="000B78DB"/>
    <w:rsid w:val="000C2493"/>
    <w:rsid w:val="000D2602"/>
    <w:rsid w:val="000D2657"/>
    <w:rsid w:val="000D4175"/>
    <w:rsid w:val="000D5013"/>
    <w:rsid w:val="000E5933"/>
    <w:rsid w:val="000E7131"/>
    <w:rsid w:val="000F0115"/>
    <w:rsid w:val="000F3630"/>
    <w:rsid w:val="000F4504"/>
    <w:rsid w:val="000F792E"/>
    <w:rsid w:val="00101F07"/>
    <w:rsid w:val="0011201C"/>
    <w:rsid w:val="00114E20"/>
    <w:rsid w:val="00124B60"/>
    <w:rsid w:val="00132ABE"/>
    <w:rsid w:val="00137799"/>
    <w:rsid w:val="00145539"/>
    <w:rsid w:val="0014581B"/>
    <w:rsid w:val="00147604"/>
    <w:rsid w:val="00153B94"/>
    <w:rsid w:val="00156348"/>
    <w:rsid w:val="00160992"/>
    <w:rsid w:val="001626AB"/>
    <w:rsid w:val="001720C3"/>
    <w:rsid w:val="0017658E"/>
    <w:rsid w:val="00186AA4"/>
    <w:rsid w:val="001908C3"/>
    <w:rsid w:val="001A4E1A"/>
    <w:rsid w:val="001B0946"/>
    <w:rsid w:val="001B1FE3"/>
    <w:rsid w:val="001C192D"/>
    <w:rsid w:val="001D07EC"/>
    <w:rsid w:val="001D1AC1"/>
    <w:rsid w:val="001D3CB6"/>
    <w:rsid w:val="001D5474"/>
    <w:rsid w:val="001E4DFD"/>
    <w:rsid w:val="001E7716"/>
    <w:rsid w:val="001F7237"/>
    <w:rsid w:val="001F7914"/>
    <w:rsid w:val="00202022"/>
    <w:rsid w:val="0020204A"/>
    <w:rsid w:val="0020376F"/>
    <w:rsid w:val="00206FC7"/>
    <w:rsid w:val="00207AE3"/>
    <w:rsid w:val="00213C44"/>
    <w:rsid w:val="0022418D"/>
    <w:rsid w:val="0023417F"/>
    <w:rsid w:val="00234FD8"/>
    <w:rsid w:val="00237E11"/>
    <w:rsid w:val="002449A9"/>
    <w:rsid w:val="00245720"/>
    <w:rsid w:val="00246EB6"/>
    <w:rsid w:val="0024706D"/>
    <w:rsid w:val="00250160"/>
    <w:rsid w:val="002526D2"/>
    <w:rsid w:val="00255359"/>
    <w:rsid w:val="00257602"/>
    <w:rsid w:val="00261435"/>
    <w:rsid w:val="002622C4"/>
    <w:rsid w:val="002630A9"/>
    <w:rsid w:val="002658A0"/>
    <w:rsid w:val="00266B32"/>
    <w:rsid w:val="00274C5E"/>
    <w:rsid w:val="00275CF1"/>
    <w:rsid w:val="00276412"/>
    <w:rsid w:val="00290B55"/>
    <w:rsid w:val="00290C32"/>
    <w:rsid w:val="002912F0"/>
    <w:rsid w:val="002915B5"/>
    <w:rsid w:val="00291649"/>
    <w:rsid w:val="00293059"/>
    <w:rsid w:val="00293FD0"/>
    <w:rsid w:val="002A2097"/>
    <w:rsid w:val="002A3631"/>
    <w:rsid w:val="002B0FA8"/>
    <w:rsid w:val="002B17BD"/>
    <w:rsid w:val="002B4D25"/>
    <w:rsid w:val="002D0B3C"/>
    <w:rsid w:val="002D3171"/>
    <w:rsid w:val="002D57F9"/>
    <w:rsid w:val="002D75F0"/>
    <w:rsid w:val="002D7E2D"/>
    <w:rsid w:val="002E2386"/>
    <w:rsid w:val="002E4357"/>
    <w:rsid w:val="002F0092"/>
    <w:rsid w:val="002F1D19"/>
    <w:rsid w:val="002F7001"/>
    <w:rsid w:val="00301554"/>
    <w:rsid w:val="003027BF"/>
    <w:rsid w:val="00303346"/>
    <w:rsid w:val="00312A5C"/>
    <w:rsid w:val="00325CF1"/>
    <w:rsid w:val="003330A1"/>
    <w:rsid w:val="00337555"/>
    <w:rsid w:val="00355495"/>
    <w:rsid w:val="00355EE8"/>
    <w:rsid w:val="00364715"/>
    <w:rsid w:val="00366313"/>
    <w:rsid w:val="003734F7"/>
    <w:rsid w:val="0038297A"/>
    <w:rsid w:val="00386789"/>
    <w:rsid w:val="00392558"/>
    <w:rsid w:val="00392E31"/>
    <w:rsid w:val="0039707D"/>
    <w:rsid w:val="003A2255"/>
    <w:rsid w:val="003A3559"/>
    <w:rsid w:val="003B05A4"/>
    <w:rsid w:val="003B30A1"/>
    <w:rsid w:val="003B321E"/>
    <w:rsid w:val="003B5429"/>
    <w:rsid w:val="003C4117"/>
    <w:rsid w:val="003C702A"/>
    <w:rsid w:val="003D113C"/>
    <w:rsid w:val="003D15AD"/>
    <w:rsid w:val="003D5FC4"/>
    <w:rsid w:val="003D6535"/>
    <w:rsid w:val="003D6E47"/>
    <w:rsid w:val="003D7BA5"/>
    <w:rsid w:val="003E58F0"/>
    <w:rsid w:val="003E6021"/>
    <w:rsid w:val="003F3684"/>
    <w:rsid w:val="004014AB"/>
    <w:rsid w:val="00405625"/>
    <w:rsid w:val="00406E97"/>
    <w:rsid w:val="004100D4"/>
    <w:rsid w:val="00411EE8"/>
    <w:rsid w:val="00420805"/>
    <w:rsid w:val="00420850"/>
    <w:rsid w:val="00421D43"/>
    <w:rsid w:val="0042686E"/>
    <w:rsid w:val="00435BFD"/>
    <w:rsid w:val="004376E8"/>
    <w:rsid w:val="00437BCE"/>
    <w:rsid w:val="00447007"/>
    <w:rsid w:val="004564CD"/>
    <w:rsid w:val="00456CCC"/>
    <w:rsid w:val="00463A0A"/>
    <w:rsid w:val="00464BB1"/>
    <w:rsid w:val="004660C3"/>
    <w:rsid w:val="00474E1D"/>
    <w:rsid w:val="00480D2E"/>
    <w:rsid w:val="004849ED"/>
    <w:rsid w:val="004859EA"/>
    <w:rsid w:val="00492F65"/>
    <w:rsid w:val="00495196"/>
    <w:rsid w:val="004955EB"/>
    <w:rsid w:val="004A3610"/>
    <w:rsid w:val="004C07E0"/>
    <w:rsid w:val="004D35C5"/>
    <w:rsid w:val="004E2F5D"/>
    <w:rsid w:val="004E4142"/>
    <w:rsid w:val="004E5BB5"/>
    <w:rsid w:val="004F45F8"/>
    <w:rsid w:val="00510DE4"/>
    <w:rsid w:val="00511637"/>
    <w:rsid w:val="00512BC5"/>
    <w:rsid w:val="00513E77"/>
    <w:rsid w:val="005166E3"/>
    <w:rsid w:val="00520332"/>
    <w:rsid w:val="00520EF9"/>
    <w:rsid w:val="0052387D"/>
    <w:rsid w:val="00524D2D"/>
    <w:rsid w:val="00533646"/>
    <w:rsid w:val="005349A3"/>
    <w:rsid w:val="00536A7A"/>
    <w:rsid w:val="00560F7F"/>
    <w:rsid w:val="00562BCD"/>
    <w:rsid w:val="00564714"/>
    <w:rsid w:val="00566FC8"/>
    <w:rsid w:val="0057156F"/>
    <w:rsid w:val="00571BF3"/>
    <w:rsid w:val="0057473C"/>
    <w:rsid w:val="00581E00"/>
    <w:rsid w:val="00584C4D"/>
    <w:rsid w:val="00587315"/>
    <w:rsid w:val="00590855"/>
    <w:rsid w:val="00592F3C"/>
    <w:rsid w:val="00595F80"/>
    <w:rsid w:val="005B1469"/>
    <w:rsid w:val="005B727C"/>
    <w:rsid w:val="005C0135"/>
    <w:rsid w:val="005C30CD"/>
    <w:rsid w:val="005C41AC"/>
    <w:rsid w:val="005C605B"/>
    <w:rsid w:val="005D2565"/>
    <w:rsid w:val="005D2CB4"/>
    <w:rsid w:val="005D468E"/>
    <w:rsid w:val="005D6F2A"/>
    <w:rsid w:val="005D7204"/>
    <w:rsid w:val="005E6085"/>
    <w:rsid w:val="005E6DEE"/>
    <w:rsid w:val="005F44E3"/>
    <w:rsid w:val="005F6353"/>
    <w:rsid w:val="00602A79"/>
    <w:rsid w:val="0060717D"/>
    <w:rsid w:val="00611840"/>
    <w:rsid w:val="00611EE0"/>
    <w:rsid w:val="006127B2"/>
    <w:rsid w:val="006128BC"/>
    <w:rsid w:val="0061401B"/>
    <w:rsid w:val="00616EEA"/>
    <w:rsid w:val="006216D9"/>
    <w:rsid w:val="006244B6"/>
    <w:rsid w:val="0062551B"/>
    <w:rsid w:val="00625C86"/>
    <w:rsid w:val="00630B08"/>
    <w:rsid w:val="00641E49"/>
    <w:rsid w:val="0065175A"/>
    <w:rsid w:val="00655408"/>
    <w:rsid w:val="00655E6A"/>
    <w:rsid w:val="00656665"/>
    <w:rsid w:val="00657BDD"/>
    <w:rsid w:val="00662FB1"/>
    <w:rsid w:val="0068030A"/>
    <w:rsid w:val="006857B2"/>
    <w:rsid w:val="00691C38"/>
    <w:rsid w:val="006A1F7A"/>
    <w:rsid w:val="006A4944"/>
    <w:rsid w:val="006A5E33"/>
    <w:rsid w:val="006B019B"/>
    <w:rsid w:val="006B0BC0"/>
    <w:rsid w:val="006B0D95"/>
    <w:rsid w:val="006C66D9"/>
    <w:rsid w:val="006D107B"/>
    <w:rsid w:val="006D2099"/>
    <w:rsid w:val="006D400D"/>
    <w:rsid w:val="006D6344"/>
    <w:rsid w:val="006D647B"/>
    <w:rsid w:val="006D7A59"/>
    <w:rsid w:val="006E0E1C"/>
    <w:rsid w:val="006E40DF"/>
    <w:rsid w:val="006F0FCA"/>
    <w:rsid w:val="00701945"/>
    <w:rsid w:val="00703631"/>
    <w:rsid w:val="00704AF3"/>
    <w:rsid w:val="007061B6"/>
    <w:rsid w:val="00711F4E"/>
    <w:rsid w:val="007129E5"/>
    <w:rsid w:val="0071715C"/>
    <w:rsid w:val="00717B89"/>
    <w:rsid w:val="00720BE1"/>
    <w:rsid w:val="0073541F"/>
    <w:rsid w:val="00740946"/>
    <w:rsid w:val="00743AD4"/>
    <w:rsid w:val="00743B7D"/>
    <w:rsid w:val="007452C6"/>
    <w:rsid w:val="007531DD"/>
    <w:rsid w:val="0075685C"/>
    <w:rsid w:val="00780E8C"/>
    <w:rsid w:val="00781ADE"/>
    <w:rsid w:val="00783775"/>
    <w:rsid w:val="00785145"/>
    <w:rsid w:val="00793437"/>
    <w:rsid w:val="007951B4"/>
    <w:rsid w:val="00796125"/>
    <w:rsid w:val="00796E6A"/>
    <w:rsid w:val="007978F3"/>
    <w:rsid w:val="007A03A3"/>
    <w:rsid w:val="007A1CED"/>
    <w:rsid w:val="007A38DC"/>
    <w:rsid w:val="007B4B93"/>
    <w:rsid w:val="007B66E9"/>
    <w:rsid w:val="007C100F"/>
    <w:rsid w:val="007D239D"/>
    <w:rsid w:val="007D3785"/>
    <w:rsid w:val="007D3F07"/>
    <w:rsid w:val="007E2B12"/>
    <w:rsid w:val="007F1F9E"/>
    <w:rsid w:val="007F21BD"/>
    <w:rsid w:val="007F2ABF"/>
    <w:rsid w:val="007F3F25"/>
    <w:rsid w:val="007F5472"/>
    <w:rsid w:val="007F58F7"/>
    <w:rsid w:val="008014A4"/>
    <w:rsid w:val="00801DD2"/>
    <w:rsid w:val="00801F02"/>
    <w:rsid w:val="008050AB"/>
    <w:rsid w:val="008104BB"/>
    <w:rsid w:val="00811E67"/>
    <w:rsid w:val="00817D65"/>
    <w:rsid w:val="008212D1"/>
    <w:rsid w:val="00823758"/>
    <w:rsid w:val="008427C4"/>
    <w:rsid w:val="008608CB"/>
    <w:rsid w:val="0086111D"/>
    <w:rsid w:val="00867967"/>
    <w:rsid w:val="00876E15"/>
    <w:rsid w:val="008804AA"/>
    <w:rsid w:val="0088367B"/>
    <w:rsid w:val="00883F12"/>
    <w:rsid w:val="00884ECE"/>
    <w:rsid w:val="00895637"/>
    <w:rsid w:val="008A2000"/>
    <w:rsid w:val="008B28AB"/>
    <w:rsid w:val="008B3D51"/>
    <w:rsid w:val="008C0E1F"/>
    <w:rsid w:val="008C1B39"/>
    <w:rsid w:val="008D7F28"/>
    <w:rsid w:val="008F1635"/>
    <w:rsid w:val="008F62A9"/>
    <w:rsid w:val="009111D4"/>
    <w:rsid w:val="00916D5D"/>
    <w:rsid w:val="00917785"/>
    <w:rsid w:val="009179BA"/>
    <w:rsid w:val="00920A48"/>
    <w:rsid w:val="00927AC4"/>
    <w:rsid w:val="00931ACB"/>
    <w:rsid w:val="00932F91"/>
    <w:rsid w:val="009424A0"/>
    <w:rsid w:val="00942B11"/>
    <w:rsid w:val="00953A8A"/>
    <w:rsid w:val="00956EFA"/>
    <w:rsid w:val="009648AE"/>
    <w:rsid w:val="009673EF"/>
    <w:rsid w:val="00971D8C"/>
    <w:rsid w:val="00976276"/>
    <w:rsid w:val="00977147"/>
    <w:rsid w:val="00981030"/>
    <w:rsid w:val="00983960"/>
    <w:rsid w:val="00985E76"/>
    <w:rsid w:val="0099046B"/>
    <w:rsid w:val="00990645"/>
    <w:rsid w:val="009934B3"/>
    <w:rsid w:val="009967E7"/>
    <w:rsid w:val="00996D6C"/>
    <w:rsid w:val="009A4733"/>
    <w:rsid w:val="009B131F"/>
    <w:rsid w:val="009B1710"/>
    <w:rsid w:val="009B3536"/>
    <w:rsid w:val="009B542B"/>
    <w:rsid w:val="009B7E5A"/>
    <w:rsid w:val="009C0206"/>
    <w:rsid w:val="009C3C68"/>
    <w:rsid w:val="009C55DF"/>
    <w:rsid w:val="009D1163"/>
    <w:rsid w:val="009D3BBD"/>
    <w:rsid w:val="009D4140"/>
    <w:rsid w:val="009D5765"/>
    <w:rsid w:val="009E0CC2"/>
    <w:rsid w:val="009E5534"/>
    <w:rsid w:val="009E5C02"/>
    <w:rsid w:val="009F5E68"/>
    <w:rsid w:val="009F6119"/>
    <w:rsid w:val="00A0004E"/>
    <w:rsid w:val="00A04018"/>
    <w:rsid w:val="00A11511"/>
    <w:rsid w:val="00A3474A"/>
    <w:rsid w:val="00A36213"/>
    <w:rsid w:val="00A37460"/>
    <w:rsid w:val="00A40003"/>
    <w:rsid w:val="00A4785B"/>
    <w:rsid w:val="00A522CA"/>
    <w:rsid w:val="00A562AA"/>
    <w:rsid w:val="00A57683"/>
    <w:rsid w:val="00A63F6D"/>
    <w:rsid w:val="00A66C25"/>
    <w:rsid w:val="00A7163B"/>
    <w:rsid w:val="00A72F74"/>
    <w:rsid w:val="00A73F84"/>
    <w:rsid w:val="00A75135"/>
    <w:rsid w:val="00A81759"/>
    <w:rsid w:val="00A83444"/>
    <w:rsid w:val="00A83FE5"/>
    <w:rsid w:val="00A84DDD"/>
    <w:rsid w:val="00A90AC8"/>
    <w:rsid w:val="00A97838"/>
    <w:rsid w:val="00AA379A"/>
    <w:rsid w:val="00AB02B7"/>
    <w:rsid w:val="00AB0E39"/>
    <w:rsid w:val="00AB2D16"/>
    <w:rsid w:val="00AB34B6"/>
    <w:rsid w:val="00AC6F9B"/>
    <w:rsid w:val="00AC79C0"/>
    <w:rsid w:val="00AD3E4E"/>
    <w:rsid w:val="00AD6E62"/>
    <w:rsid w:val="00AD778C"/>
    <w:rsid w:val="00AE0D09"/>
    <w:rsid w:val="00AE1867"/>
    <w:rsid w:val="00AF200F"/>
    <w:rsid w:val="00AF42B0"/>
    <w:rsid w:val="00AF7088"/>
    <w:rsid w:val="00B0126D"/>
    <w:rsid w:val="00B03ABB"/>
    <w:rsid w:val="00B05FC9"/>
    <w:rsid w:val="00B14246"/>
    <w:rsid w:val="00B14AEE"/>
    <w:rsid w:val="00B1555B"/>
    <w:rsid w:val="00B2174B"/>
    <w:rsid w:val="00B32746"/>
    <w:rsid w:val="00B408ED"/>
    <w:rsid w:val="00B44F79"/>
    <w:rsid w:val="00B45DE5"/>
    <w:rsid w:val="00B514D9"/>
    <w:rsid w:val="00B52FFC"/>
    <w:rsid w:val="00B61A88"/>
    <w:rsid w:val="00B647AE"/>
    <w:rsid w:val="00B649D8"/>
    <w:rsid w:val="00B6518B"/>
    <w:rsid w:val="00B664FD"/>
    <w:rsid w:val="00B70AF8"/>
    <w:rsid w:val="00B70D8D"/>
    <w:rsid w:val="00B7199D"/>
    <w:rsid w:val="00B83E18"/>
    <w:rsid w:val="00B90869"/>
    <w:rsid w:val="00B92EBF"/>
    <w:rsid w:val="00B93600"/>
    <w:rsid w:val="00BA458B"/>
    <w:rsid w:val="00BB0318"/>
    <w:rsid w:val="00BB0409"/>
    <w:rsid w:val="00BB086E"/>
    <w:rsid w:val="00BB08B6"/>
    <w:rsid w:val="00BB130F"/>
    <w:rsid w:val="00BB3D57"/>
    <w:rsid w:val="00BB657D"/>
    <w:rsid w:val="00BB66FD"/>
    <w:rsid w:val="00BB6886"/>
    <w:rsid w:val="00BC5031"/>
    <w:rsid w:val="00BD2E0B"/>
    <w:rsid w:val="00BD5C3A"/>
    <w:rsid w:val="00BE0F92"/>
    <w:rsid w:val="00BE4566"/>
    <w:rsid w:val="00BE6427"/>
    <w:rsid w:val="00BF06D7"/>
    <w:rsid w:val="00BF0A1B"/>
    <w:rsid w:val="00C008EA"/>
    <w:rsid w:val="00C02E82"/>
    <w:rsid w:val="00C06EBE"/>
    <w:rsid w:val="00C12761"/>
    <w:rsid w:val="00C13EA5"/>
    <w:rsid w:val="00C14F8B"/>
    <w:rsid w:val="00C31DBA"/>
    <w:rsid w:val="00C355A8"/>
    <w:rsid w:val="00C3638C"/>
    <w:rsid w:val="00C40FD3"/>
    <w:rsid w:val="00C41B23"/>
    <w:rsid w:val="00C420AA"/>
    <w:rsid w:val="00C44610"/>
    <w:rsid w:val="00C52416"/>
    <w:rsid w:val="00C64A3A"/>
    <w:rsid w:val="00C65642"/>
    <w:rsid w:val="00C66F09"/>
    <w:rsid w:val="00C67F30"/>
    <w:rsid w:val="00C70573"/>
    <w:rsid w:val="00C70B5D"/>
    <w:rsid w:val="00C72861"/>
    <w:rsid w:val="00C72CB4"/>
    <w:rsid w:val="00C7543D"/>
    <w:rsid w:val="00C75F05"/>
    <w:rsid w:val="00C8010F"/>
    <w:rsid w:val="00C80BFC"/>
    <w:rsid w:val="00C84616"/>
    <w:rsid w:val="00C85A8B"/>
    <w:rsid w:val="00C86422"/>
    <w:rsid w:val="00C87EC8"/>
    <w:rsid w:val="00C9091E"/>
    <w:rsid w:val="00CA47AA"/>
    <w:rsid w:val="00CA7FA8"/>
    <w:rsid w:val="00CC23E4"/>
    <w:rsid w:val="00CC3CA7"/>
    <w:rsid w:val="00CC5B6A"/>
    <w:rsid w:val="00CD35E5"/>
    <w:rsid w:val="00CD5CCA"/>
    <w:rsid w:val="00CD79AA"/>
    <w:rsid w:val="00CE1C5C"/>
    <w:rsid w:val="00CE2B4D"/>
    <w:rsid w:val="00CE4C38"/>
    <w:rsid w:val="00CF4026"/>
    <w:rsid w:val="00D01A71"/>
    <w:rsid w:val="00D16849"/>
    <w:rsid w:val="00D23DA6"/>
    <w:rsid w:val="00D25AF1"/>
    <w:rsid w:val="00D25F2C"/>
    <w:rsid w:val="00D26C96"/>
    <w:rsid w:val="00D31481"/>
    <w:rsid w:val="00D33742"/>
    <w:rsid w:val="00D33FA4"/>
    <w:rsid w:val="00D47C92"/>
    <w:rsid w:val="00D60679"/>
    <w:rsid w:val="00D625ED"/>
    <w:rsid w:val="00D679FC"/>
    <w:rsid w:val="00D76234"/>
    <w:rsid w:val="00D809D7"/>
    <w:rsid w:val="00D87F2B"/>
    <w:rsid w:val="00DA1C4E"/>
    <w:rsid w:val="00DB0B43"/>
    <w:rsid w:val="00DB15A5"/>
    <w:rsid w:val="00DB5818"/>
    <w:rsid w:val="00DC0FE4"/>
    <w:rsid w:val="00DC75E0"/>
    <w:rsid w:val="00DD09AA"/>
    <w:rsid w:val="00DD16D2"/>
    <w:rsid w:val="00DD20B8"/>
    <w:rsid w:val="00DD4DCF"/>
    <w:rsid w:val="00DE0D95"/>
    <w:rsid w:val="00DE56E0"/>
    <w:rsid w:val="00DF02E1"/>
    <w:rsid w:val="00DF0F54"/>
    <w:rsid w:val="00DF2AC1"/>
    <w:rsid w:val="00E00AF4"/>
    <w:rsid w:val="00E00B4D"/>
    <w:rsid w:val="00E011E9"/>
    <w:rsid w:val="00E125E7"/>
    <w:rsid w:val="00E21A77"/>
    <w:rsid w:val="00E27469"/>
    <w:rsid w:val="00E34BFA"/>
    <w:rsid w:val="00E429EE"/>
    <w:rsid w:val="00E4399D"/>
    <w:rsid w:val="00E45911"/>
    <w:rsid w:val="00E60928"/>
    <w:rsid w:val="00E61B02"/>
    <w:rsid w:val="00E6329A"/>
    <w:rsid w:val="00E66546"/>
    <w:rsid w:val="00E73C7C"/>
    <w:rsid w:val="00E775B1"/>
    <w:rsid w:val="00E81C99"/>
    <w:rsid w:val="00E82F01"/>
    <w:rsid w:val="00E83934"/>
    <w:rsid w:val="00E874D4"/>
    <w:rsid w:val="00E9055A"/>
    <w:rsid w:val="00E92BAC"/>
    <w:rsid w:val="00E944E3"/>
    <w:rsid w:val="00E94693"/>
    <w:rsid w:val="00E94E7A"/>
    <w:rsid w:val="00EA2453"/>
    <w:rsid w:val="00EA55E1"/>
    <w:rsid w:val="00EA59F2"/>
    <w:rsid w:val="00EA6A5E"/>
    <w:rsid w:val="00EB01E1"/>
    <w:rsid w:val="00EC4E26"/>
    <w:rsid w:val="00EC66CC"/>
    <w:rsid w:val="00ED1FE3"/>
    <w:rsid w:val="00ED6339"/>
    <w:rsid w:val="00EE0D32"/>
    <w:rsid w:val="00EE4E40"/>
    <w:rsid w:val="00F01E28"/>
    <w:rsid w:val="00F0681D"/>
    <w:rsid w:val="00F12300"/>
    <w:rsid w:val="00F1358B"/>
    <w:rsid w:val="00F15EFA"/>
    <w:rsid w:val="00F27A4E"/>
    <w:rsid w:val="00F43577"/>
    <w:rsid w:val="00F444E5"/>
    <w:rsid w:val="00F47074"/>
    <w:rsid w:val="00F51B6C"/>
    <w:rsid w:val="00F56683"/>
    <w:rsid w:val="00F661AF"/>
    <w:rsid w:val="00F77910"/>
    <w:rsid w:val="00F80846"/>
    <w:rsid w:val="00F83894"/>
    <w:rsid w:val="00F8506A"/>
    <w:rsid w:val="00F86B18"/>
    <w:rsid w:val="00F87459"/>
    <w:rsid w:val="00F91B6D"/>
    <w:rsid w:val="00F9348D"/>
    <w:rsid w:val="00F95C6D"/>
    <w:rsid w:val="00F97C2A"/>
    <w:rsid w:val="00FA3629"/>
    <w:rsid w:val="00FA5FAE"/>
    <w:rsid w:val="00FB2411"/>
    <w:rsid w:val="00FB6C36"/>
    <w:rsid w:val="00FC1FBA"/>
    <w:rsid w:val="00FD1B4E"/>
    <w:rsid w:val="00FD6215"/>
    <w:rsid w:val="00FD7127"/>
    <w:rsid w:val="00FE4E52"/>
    <w:rsid w:val="00FE775B"/>
    <w:rsid w:val="00FF6C40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D0AA4D7"/>
  <w15:docId w15:val="{A989976E-B2B4-404A-AB49-55C52E4E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27AC4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E40DF"/>
    <w:pPr>
      <w:ind w:left="720"/>
      <w:contextualSpacing/>
    </w:pPr>
  </w:style>
  <w:style w:type="character" w:styleId="Komentaronuoroda">
    <w:name w:val="annotation reference"/>
    <w:uiPriority w:val="99"/>
    <w:semiHidden/>
    <w:unhideWhenUsed/>
    <w:rsid w:val="00CE4C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E4C3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E4C38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4C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4C38"/>
    <w:rPr>
      <w:b/>
      <w:bCs/>
      <w:sz w:val="20"/>
      <w:szCs w:val="20"/>
      <w:lang w:eastAsia="en-US"/>
    </w:rPr>
  </w:style>
  <w:style w:type="paragraph" w:styleId="Pataisymai">
    <w:name w:val="Revision"/>
    <w:hidden/>
    <w:uiPriority w:val="99"/>
    <w:semiHidden/>
    <w:rsid w:val="00927AC4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54D3A-87BD-4A32-858B-02F481A2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14</Pages>
  <Words>3016</Words>
  <Characters>19188</Characters>
  <Application>Microsoft Office Word</Application>
  <DocSecurity>4</DocSecurity>
  <Lines>159</Lines>
  <Paragraphs>44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22160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2024-08-12T13:13:00Z</cp:lastPrinted>
  <dcterms:created xsi:type="dcterms:W3CDTF">2024-08-14T05:50:00Z</dcterms:created>
  <dcterms:modified xsi:type="dcterms:W3CDTF">2024-08-14T05:50:00Z</dcterms:modified>
</cp:coreProperties>
</file>