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284AC4D5" w:rsidR="0062551B" w:rsidRPr="00D35076" w:rsidRDefault="004136C5" w:rsidP="003E58F0">
      <w:pPr>
        <w:jc w:val="center"/>
        <w:rPr>
          <w:b/>
        </w:rPr>
      </w:pPr>
      <w:r w:rsidRPr="00D35076">
        <w:rPr>
          <w:b/>
        </w:rPr>
        <w:t>DĖL</w:t>
      </w:r>
      <w:r w:rsidR="00ED3F97" w:rsidRPr="00D35076">
        <w:rPr>
          <w:b/>
        </w:rPr>
        <w:t xml:space="preserve"> </w:t>
      </w:r>
      <w:r w:rsidR="00A54B46" w:rsidRPr="00D35076">
        <w:rPr>
          <w:b/>
        </w:rPr>
        <w:t xml:space="preserve">PRIEMONIŲ, SKIRTŲ </w:t>
      </w:r>
      <w:r w:rsidR="00D35076" w:rsidRPr="00D35076">
        <w:rPr>
          <w:b/>
        </w:rPr>
        <w:t>DAINŲ ŠVENTĖJE DALYVAUJANČIOMS PANEVĖŽIO MIESTO SAVIVALDYBĖS MOKYKLOMS IR KOLEKTYVAMS</w:t>
      </w:r>
      <w:r w:rsidR="00A54B46" w:rsidRPr="00D35076">
        <w:rPr>
          <w:b/>
        </w:rPr>
        <w:t>,</w:t>
      </w:r>
      <w:r w:rsidR="003574A6" w:rsidRPr="00D35076">
        <w:rPr>
          <w:b/>
        </w:rPr>
        <w:t xml:space="preserve"> PERDAVIMO 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0C352B" w:rsidR="0062551B" w:rsidRPr="00395BCB" w:rsidRDefault="00395BCB" w:rsidP="003E58F0">
      <w:pPr>
        <w:jc w:val="center"/>
      </w:pPr>
      <w:r w:rsidRPr="00395BCB">
        <w:rPr>
          <w:rStyle w:val="Style3"/>
        </w:rPr>
        <w:t>2024 m. birželio 27 d.</w:t>
      </w:r>
      <w:r w:rsidR="0062551B" w:rsidRPr="00395BCB">
        <w:t xml:space="preserve"> Nr. </w:t>
      </w:r>
      <w:r w:rsidRPr="00395BCB">
        <w:t>1-300</w:t>
      </w:r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5D9475FB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D35076">
        <w:rPr>
          <w:szCs w:val="24"/>
        </w:rPr>
        <w:t>13</w:t>
      </w:r>
      <w:r w:rsidR="00BA2FA1">
        <w:rPr>
          <w:szCs w:val="24"/>
        </w:rPr>
        <w:t xml:space="preserve"> </w:t>
      </w:r>
      <w:r w:rsidRPr="00002C95">
        <w:rPr>
          <w:szCs w:val="24"/>
        </w:rPr>
        <w:t>punkt</w:t>
      </w:r>
      <w:r w:rsidR="00D35076">
        <w:rPr>
          <w:szCs w:val="24"/>
        </w:rPr>
        <w:t>u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D35076">
        <w:rPr>
          <w:szCs w:val="24"/>
        </w:rPr>
        <w:t xml:space="preserve">ir 3 </w:t>
      </w:r>
      <w:r w:rsidR="00EF7E1E">
        <w:rPr>
          <w:szCs w:val="24"/>
        </w:rPr>
        <w:t>dalimi</w:t>
      </w:r>
      <w:r w:rsidR="00D35076">
        <w:rPr>
          <w:szCs w:val="24"/>
        </w:rPr>
        <w:t>s</w:t>
      </w:r>
      <w:r w:rsidRPr="00002C95">
        <w:rPr>
          <w:szCs w:val="24"/>
        </w:rPr>
        <w:t xml:space="preserve">, </w:t>
      </w:r>
      <w:bookmarkStart w:id="0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 xml:space="preserve">, 5.1 </w:t>
      </w:r>
      <w:r w:rsidR="00D35076">
        <w:rPr>
          <w:szCs w:val="24"/>
        </w:rPr>
        <w:t xml:space="preserve">ir 5.2 </w:t>
      </w:r>
      <w:r w:rsidR="00ED3F97">
        <w:rPr>
          <w:szCs w:val="24"/>
        </w:rPr>
        <w:t>papunkči</w:t>
      </w:r>
      <w:r w:rsidR="00D35076">
        <w:rPr>
          <w:szCs w:val="24"/>
        </w:rPr>
        <w:t>ais</w:t>
      </w:r>
      <w:r w:rsidR="00ED3F97">
        <w:rPr>
          <w:szCs w:val="24"/>
        </w:rPr>
        <w:t xml:space="preserve"> ir 6 punktu</w:t>
      </w:r>
      <w:bookmarkEnd w:id="0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51B7EFA5" w14:textId="77777777" w:rsidR="00D3507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>Perduoti</w:t>
      </w:r>
      <w:r w:rsidR="00D35076">
        <w:rPr>
          <w:sz w:val="24"/>
          <w:szCs w:val="24"/>
        </w:rPr>
        <w:t>:</w:t>
      </w:r>
    </w:p>
    <w:p w14:paraId="4EC732BF" w14:textId="39CF7C4D" w:rsidR="003574A6" w:rsidRPr="00D25E69" w:rsidRDefault="00524452" w:rsidP="00D35076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D25E69">
        <w:rPr>
          <w:sz w:val="24"/>
          <w:szCs w:val="24"/>
        </w:rPr>
        <w:t>Panevėžio miesto s</w:t>
      </w:r>
      <w:r w:rsidR="00276D3E" w:rsidRPr="00D25E69">
        <w:rPr>
          <w:sz w:val="24"/>
          <w:szCs w:val="24"/>
        </w:rPr>
        <w:t xml:space="preserve">avivaldybės biudžetinėms įstaigoms valdyti, naudoti ir disponuoti </w:t>
      </w:r>
      <w:r w:rsidR="00C5490B" w:rsidRPr="00D25E69">
        <w:rPr>
          <w:sz w:val="24"/>
          <w:szCs w:val="24"/>
        </w:rPr>
        <w:t xml:space="preserve">juo </w:t>
      </w:r>
      <w:r w:rsidR="00276D3E" w:rsidRPr="00D25E69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D25E69">
        <w:rPr>
          <w:sz w:val="24"/>
          <w:szCs w:val="24"/>
        </w:rPr>
        <w:t xml:space="preserve"> </w:t>
      </w:r>
      <w:r w:rsidR="00D35076" w:rsidRPr="00D25E69">
        <w:rPr>
          <w:sz w:val="24"/>
          <w:szCs w:val="24"/>
        </w:rPr>
        <w:t>trumpalaikį</w:t>
      </w:r>
      <w:r w:rsidR="004C0744" w:rsidRPr="00D25E69">
        <w:rPr>
          <w:sz w:val="24"/>
          <w:szCs w:val="24"/>
        </w:rPr>
        <w:t xml:space="preserve"> </w:t>
      </w:r>
      <w:r w:rsidR="00276D3E" w:rsidRPr="00D25E69">
        <w:rPr>
          <w:sz w:val="24"/>
          <w:szCs w:val="24"/>
        </w:rPr>
        <w:t>turtą</w:t>
      </w:r>
      <w:r w:rsidR="001A5007" w:rsidRPr="00D25E69">
        <w:rPr>
          <w:sz w:val="24"/>
          <w:szCs w:val="24"/>
        </w:rPr>
        <w:t>,</w:t>
      </w:r>
      <w:r w:rsidR="00A54B46" w:rsidRPr="00D25E69">
        <w:rPr>
          <w:sz w:val="24"/>
          <w:szCs w:val="24"/>
        </w:rPr>
        <w:t xml:space="preserve"> kuri</w:t>
      </w:r>
      <w:r w:rsidR="00BA2FA1" w:rsidRPr="00D25E69">
        <w:rPr>
          <w:sz w:val="24"/>
          <w:szCs w:val="24"/>
        </w:rPr>
        <w:t>o</w:t>
      </w:r>
      <w:r w:rsidR="00391096" w:rsidRPr="00D25E69">
        <w:rPr>
          <w:sz w:val="24"/>
          <w:szCs w:val="24"/>
        </w:rPr>
        <w:t xml:space="preserve"> bendra įsigijimo </w:t>
      </w:r>
      <w:r w:rsidR="00BA2FA1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>vertė</w:t>
      </w:r>
      <w:r w:rsidR="00C968DD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 xml:space="preserve">– </w:t>
      </w:r>
      <w:r w:rsidR="00D25E69" w:rsidRPr="00D25E69">
        <w:rPr>
          <w:sz w:val="24"/>
          <w:szCs w:val="24"/>
        </w:rPr>
        <w:t>2 733,00</w:t>
      </w:r>
      <w:r w:rsidR="00BA2FA1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>Eur</w:t>
      </w:r>
      <w:r w:rsidR="00276D3E" w:rsidRPr="00D25E69">
        <w:rPr>
          <w:sz w:val="24"/>
          <w:szCs w:val="24"/>
        </w:rPr>
        <w:t xml:space="preserve"> (</w:t>
      </w:r>
      <w:r w:rsidR="00D35076" w:rsidRPr="00D25E69">
        <w:rPr>
          <w:sz w:val="24"/>
          <w:szCs w:val="24"/>
        </w:rPr>
        <w:t xml:space="preserve">1 </w:t>
      </w:r>
      <w:r w:rsidR="00276D3E" w:rsidRPr="00D25E69">
        <w:rPr>
          <w:sz w:val="24"/>
          <w:szCs w:val="24"/>
        </w:rPr>
        <w:t>priedas)</w:t>
      </w:r>
      <w:r w:rsidR="00D35076" w:rsidRPr="00D25E69">
        <w:rPr>
          <w:sz w:val="24"/>
          <w:szCs w:val="24"/>
        </w:rPr>
        <w:t>;</w:t>
      </w:r>
    </w:p>
    <w:p w14:paraId="2420A369" w14:textId="1592E5CF" w:rsidR="00D35076" w:rsidRPr="00D35076" w:rsidRDefault="00D35076" w:rsidP="00D35076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D35076">
        <w:rPr>
          <w:sz w:val="24"/>
          <w:szCs w:val="24"/>
        </w:rPr>
        <w:t xml:space="preserve">viešajai įstaigai Panevėžio Kazimiero Paltaroko gimnazijai (kodas 190424590) </w:t>
      </w:r>
      <w:r>
        <w:rPr>
          <w:sz w:val="24"/>
          <w:szCs w:val="24"/>
        </w:rPr>
        <w:t>penkerių metų terminui nuo sutarties pasirašymo</w:t>
      </w:r>
      <w:r w:rsidRPr="00D35076">
        <w:rPr>
          <w:sz w:val="24"/>
          <w:szCs w:val="24"/>
        </w:rPr>
        <w:t xml:space="preserve"> valdyti, naudoti ir disponuoti juo pagal patikėjimo sutartį Savivaldybei nuosavybės teise priklausantį trumpalaikį turtą, kurio bendra įsigijimo vertė – </w:t>
      </w:r>
      <w:r w:rsidR="000D0E86">
        <w:rPr>
          <w:sz w:val="24"/>
          <w:szCs w:val="24"/>
        </w:rPr>
        <w:t>585,00</w:t>
      </w:r>
      <w:r w:rsidRPr="00D35076">
        <w:rPr>
          <w:sz w:val="24"/>
          <w:szCs w:val="24"/>
        </w:rPr>
        <w:t xml:space="preserve"> Eur (</w:t>
      </w:r>
      <w:r>
        <w:rPr>
          <w:sz w:val="24"/>
          <w:szCs w:val="24"/>
        </w:rPr>
        <w:t xml:space="preserve">2 </w:t>
      </w:r>
      <w:r w:rsidRPr="00D35076">
        <w:rPr>
          <w:sz w:val="24"/>
          <w:szCs w:val="24"/>
        </w:rPr>
        <w:t>priedas).</w:t>
      </w:r>
    </w:p>
    <w:p w14:paraId="16A8F54E" w14:textId="719A5C01" w:rsidR="00D35076" w:rsidRDefault="00D3507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1 punkte minimas turtas gali būti naudojamas tik savarankiškajai savivaldybių funkcijai </w:t>
      </w:r>
      <w:r w:rsidR="00B5755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5755E">
        <w:rPr>
          <w:sz w:val="24"/>
          <w:szCs w:val="24"/>
        </w:rPr>
        <w:t>gyventojų bendrosios kultūros ugdymas ir etnokultūros puoselėjimas – vykdyti.</w:t>
      </w:r>
    </w:p>
    <w:p w14:paraId="5B9CCBDE" w14:textId="248227BC" w:rsidR="00B24489" w:rsidRPr="0055268B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55268B">
        <w:rPr>
          <w:sz w:val="24"/>
          <w:szCs w:val="24"/>
        </w:rPr>
        <w:t xml:space="preserve">Įgalioti </w:t>
      </w:r>
      <w:r w:rsidR="000557EE" w:rsidRPr="0055268B">
        <w:rPr>
          <w:sz w:val="24"/>
          <w:szCs w:val="24"/>
        </w:rPr>
        <w:t xml:space="preserve">Savivaldybės </w:t>
      </w:r>
      <w:r w:rsidR="00614793">
        <w:rPr>
          <w:sz w:val="24"/>
          <w:szCs w:val="24"/>
        </w:rPr>
        <w:t>administraciją</w:t>
      </w:r>
      <w:r w:rsidRPr="0055268B">
        <w:rPr>
          <w:sz w:val="24"/>
          <w:szCs w:val="24"/>
        </w:rPr>
        <w:t xml:space="preserve"> </w:t>
      </w:r>
      <w:r w:rsidR="0055268B" w:rsidRPr="0055268B">
        <w:rPr>
          <w:sz w:val="24"/>
          <w:szCs w:val="24"/>
        </w:rPr>
        <w:t>parengti 1.2 papunktyje minimą sutartį, ją pasirašyti ir atlikti kitus veiksmus, susijusius su sutarties vykdymu</w:t>
      </w:r>
      <w:r w:rsidR="00EE46BB">
        <w:rPr>
          <w:sz w:val="24"/>
          <w:szCs w:val="24"/>
        </w:rPr>
        <w:t>,</w:t>
      </w:r>
      <w:r w:rsidR="0055268B" w:rsidRPr="0055268B">
        <w:rPr>
          <w:sz w:val="24"/>
          <w:szCs w:val="24"/>
        </w:rPr>
        <w:t xml:space="preserve"> </w:t>
      </w:r>
      <w:r w:rsidRPr="0055268B">
        <w:rPr>
          <w:sz w:val="24"/>
          <w:szCs w:val="24"/>
        </w:rPr>
        <w:t>pasirašyti sprendimo 1 punkt</w:t>
      </w:r>
      <w:r w:rsidR="00154C9A" w:rsidRPr="0055268B">
        <w:rPr>
          <w:sz w:val="24"/>
          <w:szCs w:val="24"/>
        </w:rPr>
        <w:t>e</w:t>
      </w:r>
      <w:r w:rsidRPr="0055268B">
        <w:rPr>
          <w:sz w:val="24"/>
          <w:szCs w:val="24"/>
        </w:rPr>
        <w:t xml:space="preserve"> nurodyto turto perdavimo </w:t>
      </w:r>
      <w:r w:rsidR="00EF72DE" w:rsidRPr="0055268B">
        <w:rPr>
          <w:sz w:val="24"/>
          <w:szCs w:val="24"/>
        </w:rPr>
        <w:t xml:space="preserve">ir priėmimo </w:t>
      </w:r>
      <w:r w:rsidRPr="0055268B">
        <w:rPr>
          <w:sz w:val="24"/>
          <w:szCs w:val="24"/>
        </w:rPr>
        <w:t>akt</w:t>
      </w:r>
      <w:r w:rsidR="0053042A" w:rsidRPr="0055268B">
        <w:rPr>
          <w:sz w:val="24"/>
          <w:szCs w:val="24"/>
        </w:rPr>
        <w:t>us</w:t>
      </w:r>
      <w:r w:rsidR="00154C9A" w:rsidRPr="0055268B">
        <w:rPr>
          <w:sz w:val="24"/>
          <w:szCs w:val="24"/>
        </w:rPr>
        <w:t xml:space="preserve"> </w:t>
      </w:r>
      <w:r w:rsidR="001121C7" w:rsidRPr="0055268B">
        <w:rPr>
          <w:sz w:val="24"/>
          <w:szCs w:val="24"/>
        </w:rPr>
        <w:t>ir</w:t>
      </w:r>
      <w:r w:rsidRPr="0055268B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</w:t>
      </w:r>
      <w:r w:rsidR="008078E9" w:rsidRPr="009D73F2">
        <w:rPr>
          <w:color w:val="000000"/>
          <w:sz w:val="24"/>
          <w:szCs w:val="24"/>
        </w:rPr>
        <w:lastRenderedPageBreak/>
        <w:t xml:space="preserve">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7977EB70" w:rsidR="00154C9A" w:rsidRPr="00002C95" w:rsidRDefault="00395BCB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2024 m. birželio 27 d. </w:t>
      </w:r>
      <w:r w:rsidR="00154C9A" w:rsidRPr="00002C95">
        <w:rPr>
          <w:szCs w:val="24"/>
        </w:rPr>
        <w:t>sprendimo Nr.</w:t>
      </w:r>
      <w:r>
        <w:rPr>
          <w:szCs w:val="24"/>
        </w:rPr>
        <w:t>1-300</w:t>
      </w:r>
      <w:r w:rsidR="00154C9A" w:rsidRPr="00002C95">
        <w:rPr>
          <w:szCs w:val="24"/>
        </w:rPr>
        <w:t xml:space="preserve"> </w:t>
      </w:r>
    </w:p>
    <w:p w14:paraId="45931971" w14:textId="0391C247" w:rsidR="00154C9A" w:rsidRDefault="00B95925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154C9A"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6C365F01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B5755E">
        <w:rPr>
          <w:b/>
          <w:szCs w:val="24"/>
        </w:rPr>
        <w:t>TRUMPALAIKIS</w:t>
      </w:r>
      <w:r w:rsidR="004C0744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668"/>
        <w:gridCol w:w="2816"/>
        <w:gridCol w:w="3321"/>
        <w:gridCol w:w="1163"/>
        <w:gridCol w:w="1520"/>
      </w:tblGrid>
      <w:tr w:rsidR="00D25E69" w:rsidRPr="00D25E69" w14:paraId="7BD69B74" w14:textId="77777777" w:rsidTr="00326432">
        <w:trPr>
          <w:jc w:val="center"/>
        </w:trPr>
        <w:tc>
          <w:tcPr>
            <w:tcW w:w="352" w:type="pct"/>
          </w:tcPr>
          <w:p w14:paraId="6C1A3720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 xml:space="preserve">Eil. Nr. </w:t>
            </w:r>
          </w:p>
        </w:tc>
        <w:tc>
          <w:tcPr>
            <w:tcW w:w="1484" w:type="pct"/>
          </w:tcPr>
          <w:p w14:paraId="44C1C721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Įstaigos pavadinimas</w:t>
            </w:r>
          </w:p>
        </w:tc>
        <w:tc>
          <w:tcPr>
            <w:tcW w:w="1750" w:type="pct"/>
          </w:tcPr>
          <w:p w14:paraId="5901043E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Turto pavadinimas</w:t>
            </w:r>
          </w:p>
        </w:tc>
        <w:tc>
          <w:tcPr>
            <w:tcW w:w="613" w:type="pct"/>
          </w:tcPr>
          <w:p w14:paraId="170CB4C3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Kiekis, vnt.</w:t>
            </w:r>
          </w:p>
        </w:tc>
        <w:tc>
          <w:tcPr>
            <w:tcW w:w="801" w:type="pct"/>
          </w:tcPr>
          <w:p w14:paraId="5D7F6871" w14:textId="77777777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Bendra įsigijimo vertė, Eur</w:t>
            </w:r>
          </w:p>
        </w:tc>
      </w:tr>
      <w:tr w:rsidR="00D25E69" w:rsidRPr="00D25E69" w14:paraId="644F6BDC" w14:textId="77777777" w:rsidTr="00326432">
        <w:trPr>
          <w:jc w:val="center"/>
        </w:trPr>
        <w:tc>
          <w:tcPr>
            <w:tcW w:w="352" w:type="pct"/>
          </w:tcPr>
          <w:p w14:paraId="73169A43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</w:tcPr>
          <w:p w14:paraId="4528F68C" w14:textId="07D824BC" w:rsidR="00B5755E" w:rsidRPr="00D25E69" w:rsidRDefault="00B5755E" w:rsidP="00326432">
            <w:pPr>
              <w:rPr>
                <w:szCs w:val="24"/>
              </w:rPr>
            </w:pPr>
            <w:r w:rsidRPr="00D25E69">
              <w:rPr>
                <w:szCs w:val="24"/>
              </w:rPr>
              <w:t>Panevėžio „Žemynos“ progimnazija</w:t>
            </w:r>
          </w:p>
        </w:tc>
        <w:tc>
          <w:tcPr>
            <w:tcW w:w="1750" w:type="pct"/>
          </w:tcPr>
          <w:p w14:paraId="4F873C97" w14:textId="304F8EA4" w:rsidR="00B5755E" w:rsidRPr="00D25E69" w:rsidRDefault="00B5755E" w:rsidP="00326432">
            <w:pPr>
              <w:jc w:val="both"/>
              <w:rPr>
                <w:i/>
                <w:szCs w:val="24"/>
              </w:rPr>
            </w:pPr>
            <w:r w:rsidRPr="00D25E69">
              <w:t>Naginės</w:t>
            </w:r>
          </w:p>
        </w:tc>
        <w:tc>
          <w:tcPr>
            <w:tcW w:w="613" w:type="pct"/>
          </w:tcPr>
          <w:p w14:paraId="122C3DA2" w14:textId="0EE9F9E9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14</w:t>
            </w:r>
          </w:p>
        </w:tc>
        <w:tc>
          <w:tcPr>
            <w:tcW w:w="801" w:type="pct"/>
          </w:tcPr>
          <w:p w14:paraId="46451BFC" w14:textId="6CFB411C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252,00</w:t>
            </w:r>
          </w:p>
        </w:tc>
      </w:tr>
      <w:tr w:rsidR="00D25E69" w:rsidRPr="00D25E69" w14:paraId="72794965" w14:textId="77777777" w:rsidTr="00326432">
        <w:trPr>
          <w:jc w:val="center"/>
        </w:trPr>
        <w:tc>
          <w:tcPr>
            <w:tcW w:w="3586" w:type="pct"/>
            <w:gridSpan w:val="3"/>
          </w:tcPr>
          <w:p w14:paraId="15F8E411" w14:textId="77777777" w:rsidR="00B5755E" w:rsidRPr="00D25E69" w:rsidRDefault="00B5755E" w:rsidP="00326432">
            <w:pPr>
              <w:jc w:val="both"/>
              <w:rPr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8522E1B" w14:textId="608A85A0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14</w:t>
            </w:r>
          </w:p>
        </w:tc>
        <w:tc>
          <w:tcPr>
            <w:tcW w:w="801" w:type="pct"/>
            <w:vAlign w:val="center"/>
          </w:tcPr>
          <w:p w14:paraId="53BF71B0" w14:textId="0BAB2469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252,00</w:t>
            </w:r>
          </w:p>
        </w:tc>
      </w:tr>
      <w:tr w:rsidR="00D25E69" w:rsidRPr="00D25E69" w14:paraId="17099E54" w14:textId="77777777" w:rsidTr="00326432">
        <w:trPr>
          <w:jc w:val="center"/>
        </w:trPr>
        <w:tc>
          <w:tcPr>
            <w:tcW w:w="352" w:type="pct"/>
          </w:tcPr>
          <w:p w14:paraId="3201AD71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</w:tcPr>
          <w:p w14:paraId="0567845F" w14:textId="49F7382E" w:rsidR="00B5755E" w:rsidRPr="00D25E69" w:rsidRDefault="00B5755E" w:rsidP="00326432">
            <w:r w:rsidRPr="00D25E69">
              <w:t>Panevėžio kultūros centras</w:t>
            </w:r>
          </w:p>
        </w:tc>
        <w:tc>
          <w:tcPr>
            <w:tcW w:w="1750" w:type="pct"/>
          </w:tcPr>
          <w:p w14:paraId="6F4DEC74" w14:textId="54AD8AD8" w:rsidR="00B5755E" w:rsidRPr="00D25E69" w:rsidRDefault="00B5755E" w:rsidP="00326432">
            <w:pPr>
              <w:jc w:val="both"/>
              <w:rPr>
                <w:szCs w:val="24"/>
              </w:rPr>
            </w:pPr>
            <w:r w:rsidRPr="00D25E69">
              <w:t>Vainikėliai merginoms</w:t>
            </w:r>
          </w:p>
        </w:tc>
        <w:tc>
          <w:tcPr>
            <w:tcW w:w="613" w:type="pct"/>
          </w:tcPr>
          <w:p w14:paraId="1B7503F9" w14:textId="0443370D" w:rsidR="00B5755E" w:rsidRPr="00D25E69" w:rsidRDefault="00B5755E" w:rsidP="00326432">
            <w:pPr>
              <w:jc w:val="center"/>
            </w:pPr>
            <w:r w:rsidRPr="00D25E69">
              <w:rPr>
                <w:szCs w:val="24"/>
              </w:rPr>
              <w:t>15</w:t>
            </w:r>
          </w:p>
        </w:tc>
        <w:tc>
          <w:tcPr>
            <w:tcW w:w="801" w:type="pct"/>
          </w:tcPr>
          <w:p w14:paraId="7326153C" w14:textId="7D1EACA5" w:rsidR="00B5755E" w:rsidRPr="00D25E69" w:rsidRDefault="00B5755E" w:rsidP="00326432">
            <w:pPr>
              <w:jc w:val="center"/>
            </w:pPr>
            <w:r w:rsidRPr="00D25E69">
              <w:rPr>
                <w:szCs w:val="24"/>
              </w:rPr>
              <w:t>180,00</w:t>
            </w:r>
          </w:p>
        </w:tc>
      </w:tr>
      <w:tr w:rsidR="00D25E69" w:rsidRPr="00D25E69" w14:paraId="470CD11A" w14:textId="77777777" w:rsidTr="00326432">
        <w:trPr>
          <w:jc w:val="center"/>
        </w:trPr>
        <w:tc>
          <w:tcPr>
            <w:tcW w:w="3586" w:type="pct"/>
            <w:gridSpan w:val="3"/>
          </w:tcPr>
          <w:p w14:paraId="086A8448" w14:textId="77777777" w:rsidR="00B5755E" w:rsidRPr="00D25E69" w:rsidRDefault="00B5755E" w:rsidP="00326432">
            <w:pPr>
              <w:jc w:val="both"/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796172FA" w14:textId="6B29A73A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15</w:t>
            </w:r>
          </w:p>
        </w:tc>
        <w:tc>
          <w:tcPr>
            <w:tcW w:w="801" w:type="pct"/>
            <w:vAlign w:val="center"/>
          </w:tcPr>
          <w:p w14:paraId="2A84E332" w14:textId="20AD76B2" w:rsidR="00B5755E" w:rsidRPr="00D25E69" w:rsidRDefault="00B5755E" w:rsidP="00326432">
            <w:pPr>
              <w:jc w:val="center"/>
              <w:rPr>
                <w:b/>
              </w:rPr>
            </w:pPr>
            <w:r w:rsidRPr="00D25E69">
              <w:rPr>
                <w:b/>
                <w:szCs w:val="24"/>
              </w:rPr>
              <w:t>180,00</w:t>
            </w:r>
          </w:p>
        </w:tc>
      </w:tr>
      <w:tr w:rsidR="00D25E69" w:rsidRPr="00D25E69" w14:paraId="520E13D1" w14:textId="77777777" w:rsidTr="00326432">
        <w:trPr>
          <w:jc w:val="center"/>
        </w:trPr>
        <w:tc>
          <w:tcPr>
            <w:tcW w:w="352" w:type="pct"/>
          </w:tcPr>
          <w:p w14:paraId="51BEA76A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</w:tcPr>
          <w:p w14:paraId="1A29669A" w14:textId="17F2C8EA" w:rsidR="00B5755E" w:rsidRPr="00D25E69" w:rsidRDefault="00B5755E" w:rsidP="00326432">
            <w:pPr>
              <w:rPr>
                <w:szCs w:val="24"/>
              </w:rPr>
            </w:pPr>
            <w:r w:rsidRPr="00D25E69">
              <w:rPr>
                <w:szCs w:val="24"/>
              </w:rPr>
              <w:t>Panevėžio „Šaltinio“ progimnazija</w:t>
            </w:r>
          </w:p>
        </w:tc>
        <w:tc>
          <w:tcPr>
            <w:tcW w:w="1750" w:type="pct"/>
          </w:tcPr>
          <w:p w14:paraId="4151D44C" w14:textId="79D2FFA2" w:rsidR="00B5755E" w:rsidRPr="00D25E69" w:rsidRDefault="00B5755E" w:rsidP="00326432">
            <w:pPr>
              <w:jc w:val="both"/>
              <w:rPr>
                <w:szCs w:val="24"/>
              </w:rPr>
            </w:pPr>
            <w:r w:rsidRPr="00D25E69">
              <w:t>Odinės naginės</w:t>
            </w:r>
          </w:p>
        </w:tc>
        <w:tc>
          <w:tcPr>
            <w:tcW w:w="613" w:type="pct"/>
          </w:tcPr>
          <w:p w14:paraId="7B4A43D8" w14:textId="564E8565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16</w:t>
            </w:r>
          </w:p>
        </w:tc>
        <w:tc>
          <w:tcPr>
            <w:tcW w:w="801" w:type="pct"/>
          </w:tcPr>
          <w:p w14:paraId="6B19A64F" w14:textId="676006C1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256,00</w:t>
            </w:r>
          </w:p>
        </w:tc>
      </w:tr>
      <w:tr w:rsidR="00D25E69" w:rsidRPr="00D25E69" w14:paraId="2325EBDD" w14:textId="77777777" w:rsidTr="00326432">
        <w:trPr>
          <w:jc w:val="center"/>
        </w:trPr>
        <w:tc>
          <w:tcPr>
            <w:tcW w:w="3586" w:type="pct"/>
            <w:gridSpan w:val="3"/>
          </w:tcPr>
          <w:p w14:paraId="011B2128" w14:textId="77777777" w:rsidR="00B5755E" w:rsidRPr="00D25E69" w:rsidRDefault="00B5755E" w:rsidP="00326432">
            <w:pPr>
              <w:jc w:val="both"/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08D3A20C" w14:textId="3255AD7C" w:rsidR="00B5755E" w:rsidRPr="00D25E69" w:rsidRDefault="00B5755E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16</w:t>
            </w:r>
          </w:p>
        </w:tc>
        <w:tc>
          <w:tcPr>
            <w:tcW w:w="801" w:type="pct"/>
            <w:vAlign w:val="center"/>
          </w:tcPr>
          <w:p w14:paraId="39FC67C6" w14:textId="30842BAC" w:rsidR="00B5755E" w:rsidRPr="00D25E69" w:rsidRDefault="00B5755E" w:rsidP="00326432">
            <w:pPr>
              <w:jc w:val="center"/>
              <w:rPr>
                <w:b/>
              </w:rPr>
            </w:pPr>
            <w:r w:rsidRPr="00D25E69">
              <w:rPr>
                <w:b/>
                <w:szCs w:val="24"/>
              </w:rPr>
              <w:t>256,00</w:t>
            </w:r>
          </w:p>
        </w:tc>
      </w:tr>
      <w:tr w:rsidR="00D25E69" w:rsidRPr="00D25E69" w14:paraId="4693992F" w14:textId="77777777" w:rsidTr="00326432">
        <w:trPr>
          <w:jc w:val="center"/>
        </w:trPr>
        <w:tc>
          <w:tcPr>
            <w:tcW w:w="352" w:type="pct"/>
            <w:vMerge w:val="restart"/>
          </w:tcPr>
          <w:p w14:paraId="00D63FAD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365580C7" w14:textId="77777777" w:rsidR="00B5755E" w:rsidRPr="00D25E69" w:rsidRDefault="00B5755E" w:rsidP="00326432">
            <w:pPr>
              <w:rPr>
                <w:szCs w:val="24"/>
              </w:rPr>
            </w:pPr>
            <w:r w:rsidRPr="00D25E69">
              <w:rPr>
                <w:szCs w:val="24"/>
              </w:rPr>
              <w:t>Panevėžio Vytauto Žemkalnio gimnazija</w:t>
            </w:r>
          </w:p>
        </w:tc>
        <w:tc>
          <w:tcPr>
            <w:tcW w:w="1750" w:type="pct"/>
          </w:tcPr>
          <w:p w14:paraId="093A1D3A" w14:textId="43904402" w:rsidR="00B5755E" w:rsidRPr="00D25E69" w:rsidRDefault="00B5755E" w:rsidP="00326432">
            <w:pPr>
              <w:jc w:val="both"/>
              <w:rPr>
                <w:szCs w:val="24"/>
              </w:rPr>
            </w:pPr>
            <w:r w:rsidRPr="00D25E69">
              <w:t>Moteriški aulinukai</w:t>
            </w:r>
          </w:p>
        </w:tc>
        <w:tc>
          <w:tcPr>
            <w:tcW w:w="613" w:type="pct"/>
          </w:tcPr>
          <w:p w14:paraId="157FEB3A" w14:textId="71AC338C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60</w:t>
            </w:r>
          </w:p>
        </w:tc>
        <w:tc>
          <w:tcPr>
            <w:tcW w:w="801" w:type="pct"/>
          </w:tcPr>
          <w:p w14:paraId="676FC98A" w14:textId="66F8D352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600,00</w:t>
            </w:r>
          </w:p>
        </w:tc>
      </w:tr>
      <w:tr w:rsidR="00D25E69" w:rsidRPr="00D25E69" w14:paraId="711169B5" w14:textId="77777777" w:rsidTr="00326432">
        <w:trPr>
          <w:jc w:val="center"/>
        </w:trPr>
        <w:tc>
          <w:tcPr>
            <w:tcW w:w="352" w:type="pct"/>
            <w:vMerge/>
          </w:tcPr>
          <w:p w14:paraId="5100945E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1E48C72C" w14:textId="77777777" w:rsidR="00B5755E" w:rsidRPr="00D25E69" w:rsidRDefault="00B5755E" w:rsidP="00326432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690DA179" w14:textId="352443F8" w:rsidR="00B5755E" w:rsidRPr="00D25E69" w:rsidRDefault="00B5755E" w:rsidP="00326432">
            <w:pPr>
              <w:jc w:val="both"/>
            </w:pPr>
            <w:r w:rsidRPr="00D25E69">
              <w:t>Gėlių vainikėliai</w:t>
            </w:r>
          </w:p>
        </w:tc>
        <w:tc>
          <w:tcPr>
            <w:tcW w:w="613" w:type="pct"/>
          </w:tcPr>
          <w:p w14:paraId="4AF88B87" w14:textId="451D8C6B" w:rsidR="00B5755E" w:rsidRPr="00D25E69" w:rsidRDefault="00F34F4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20</w:t>
            </w:r>
          </w:p>
        </w:tc>
        <w:tc>
          <w:tcPr>
            <w:tcW w:w="801" w:type="pct"/>
          </w:tcPr>
          <w:p w14:paraId="3C0D9B73" w14:textId="4E1CCB69" w:rsidR="00B5755E" w:rsidRPr="00D25E69" w:rsidRDefault="00F34F4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405,00</w:t>
            </w:r>
          </w:p>
        </w:tc>
      </w:tr>
      <w:tr w:rsidR="00D25E69" w:rsidRPr="00D25E69" w14:paraId="2D972369" w14:textId="77777777" w:rsidTr="00326432">
        <w:trPr>
          <w:jc w:val="center"/>
        </w:trPr>
        <w:tc>
          <w:tcPr>
            <w:tcW w:w="352" w:type="pct"/>
            <w:vMerge/>
          </w:tcPr>
          <w:p w14:paraId="4323F7BF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55E432E0" w14:textId="77777777" w:rsidR="00B5755E" w:rsidRPr="00D25E69" w:rsidRDefault="00B5755E" w:rsidP="00326432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2E80A912" w14:textId="5827AE8D" w:rsidR="00B5755E" w:rsidRPr="00D25E69" w:rsidRDefault="00B5755E" w:rsidP="00326432">
            <w:pPr>
              <w:jc w:val="both"/>
            </w:pPr>
            <w:r w:rsidRPr="00D25E69">
              <w:t>Naginės (su lininiais raišteliais) 37</w:t>
            </w:r>
            <w:r w:rsidR="00EE46BB" w:rsidRPr="00D25E69">
              <w:t>–</w:t>
            </w:r>
            <w:r w:rsidRPr="00D25E69">
              <w:t>40 dydis</w:t>
            </w:r>
          </w:p>
        </w:tc>
        <w:tc>
          <w:tcPr>
            <w:tcW w:w="613" w:type="pct"/>
          </w:tcPr>
          <w:p w14:paraId="18E2EE62" w14:textId="1B5FA51B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16</w:t>
            </w:r>
          </w:p>
        </w:tc>
        <w:tc>
          <w:tcPr>
            <w:tcW w:w="801" w:type="pct"/>
          </w:tcPr>
          <w:p w14:paraId="54DFED15" w14:textId="5B889DDA" w:rsidR="00B5755E" w:rsidRPr="00D25E69" w:rsidRDefault="00B5755E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80,00</w:t>
            </w:r>
          </w:p>
        </w:tc>
      </w:tr>
      <w:tr w:rsidR="00D25E69" w:rsidRPr="00D25E69" w14:paraId="68A2BF7F" w14:textId="77777777" w:rsidTr="00326432">
        <w:trPr>
          <w:jc w:val="center"/>
        </w:trPr>
        <w:tc>
          <w:tcPr>
            <w:tcW w:w="352" w:type="pct"/>
            <w:vMerge/>
          </w:tcPr>
          <w:p w14:paraId="2768890D" w14:textId="77777777" w:rsidR="00B5755E" w:rsidRPr="00D25E69" w:rsidRDefault="00B5755E" w:rsidP="00B5755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705E7D8E" w14:textId="77777777" w:rsidR="00B5755E" w:rsidRPr="00D25E69" w:rsidRDefault="00B5755E" w:rsidP="00B5755E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74039583" w14:textId="5888CA7D" w:rsidR="00B5755E" w:rsidRPr="00D25E69" w:rsidRDefault="00B5755E" w:rsidP="00B5755E">
            <w:pPr>
              <w:jc w:val="both"/>
            </w:pPr>
            <w:r w:rsidRPr="00D25E69">
              <w:t>Naginės (su lininiais raišteliais) 30</w:t>
            </w:r>
            <w:r w:rsidR="00EE46BB" w:rsidRPr="00D25E69">
              <w:t>–</w:t>
            </w:r>
            <w:r w:rsidRPr="00D25E69">
              <w:t>36 dydis</w:t>
            </w:r>
          </w:p>
        </w:tc>
        <w:tc>
          <w:tcPr>
            <w:tcW w:w="613" w:type="pct"/>
          </w:tcPr>
          <w:p w14:paraId="488BB634" w14:textId="7CC860C8" w:rsidR="00B5755E" w:rsidRPr="00D25E69" w:rsidRDefault="00B5755E" w:rsidP="00B5755E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15</w:t>
            </w:r>
          </w:p>
        </w:tc>
        <w:tc>
          <w:tcPr>
            <w:tcW w:w="801" w:type="pct"/>
          </w:tcPr>
          <w:p w14:paraId="32D9CD39" w14:textId="29A1B7BD" w:rsidR="00B5755E" w:rsidRPr="00D25E69" w:rsidRDefault="00B5755E" w:rsidP="00B5755E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210,00</w:t>
            </w:r>
          </w:p>
        </w:tc>
      </w:tr>
      <w:tr w:rsidR="00D25E69" w:rsidRPr="00D25E69" w14:paraId="49FD2707" w14:textId="77777777" w:rsidTr="00326432">
        <w:trPr>
          <w:jc w:val="center"/>
        </w:trPr>
        <w:tc>
          <w:tcPr>
            <w:tcW w:w="3586" w:type="pct"/>
            <w:gridSpan w:val="3"/>
          </w:tcPr>
          <w:p w14:paraId="46996964" w14:textId="77777777" w:rsidR="00B5755E" w:rsidRPr="00D25E69" w:rsidRDefault="00B5755E" w:rsidP="00326432">
            <w:pPr>
              <w:jc w:val="both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066CFDA5" w14:textId="368D7E25" w:rsidR="00B5755E" w:rsidRPr="00D25E69" w:rsidRDefault="00D25E69" w:rsidP="00326432">
            <w:pPr>
              <w:jc w:val="center"/>
              <w:rPr>
                <w:szCs w:val="24"/>
              </w:rPr>
            </w:pPr>
            <w:r w:rsidRPr="00D25E69">
              <w:rPr>
                <w:b/>
                <w:szCs w:val="24"/>
              </w:rPr>
              <w:t>111</w:t>
            </w:r>
          </w:p>
        </w:tc>
        <w:tc>
          <w:tcPr>
            <w:tcW w:w="801" w:type="pct"/>
            <w:vAlign w:val="center"/>
          </w:tcPr>
          <w:p w14:paraId="1E4B4E07" w14:textId="16693D6C" w:rsidR="00B5755E" w:rsidRPr="00D25E69" w:rsidRDefault="00D25E69" w:rsidP="00326432">
            <w:pPr>
              <w:jc w:val="center"/>
            </w:pPr>
            <w:r w:rsidRPr="00D25E69">
              <w:rPr>
                <w:b/>
                <w:szCs w:val="24"/>
              </w:rPr>
              <w:t>1 295,00</w:t>
            </w:r>
          </w:p>
        </w:tc>
      </w:tr>
      <w:tr w:rsidR="00D25E69" w:rsidRPr="00D25E69" w14:paraId="176DA1E0" w14:textId="77777777" w:rsidTr="00326432">
        <w:trPr>
          <w:jc w:val="center"/>
        </w:trPr>
        <w:tc>
          <w:tcPr>
            <w:tcW w:w="352" w:type="pct"/>
            <w:vMerge w:val="restart"/>
          </w:tcPr>
          <w:p w14:paraId="0FCF1222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 w:val="restart"/>
          </w:tcPr>
          <w:p w14:paraId="15F76CFC" w14:textId="2F06431A" w:rsidR="00B5755E" w:rsidRPr="00D25E69" w:rsidRDefault="00B5755E" w:rsidP="00326432">
            <w:pPr>
              <w:rPr>
                <w:szCs w:val="24"/>
              </w:rPr>
            </w:pPr>
            <w:r w:rsidRPr="00D25E69">
              <w:rPr>
                <w:szCs w:val="24"/>
              </w:rPr>
              <w:t xml:space="preserve">Panevėžio </w:t>
            </w:r>
            <w:r w:rsidR="00B95925" w:rsidRPr="00D25E69">
              <w:rPr>
                <w:szCs w:val="24"/>
              </w:rPr>
              <w:t>muzikos mokykla</w:t>
            </w:r>
          </w:p>
        </w:tc>
        <w:tc>
          <w:tcPr>
            <w:tcW w:w="1750" w:type="pct"/>
          </w:tcPr>
          <w:p w14:paraId="501CAFBA" w14:textId="12882D50" w:rsidR="00B5755E" w:rsidRPr="00D25E69" w:rsidRDefault="00B95925" w:rsidP="00326432">
            <w:pPr>
              <w:jc w:val="both"/>
              <w:rPr>
                <w:szCs w:val="24"/>
              </w:rPr>
            </w:pPr>
            <w:r w:rsidRPr="00D25E69">
              <w:t>Baltos skarelės</w:t>
            </w:r>
          </w:p>
        </w:tc>
        <w:tc>
          <w:tcPr>
            <w:tcW w:w="613" w:type="pct"/>
          </w:tcPr>
          <w:p w14:paraId="778E448A" w14:textId="559EB468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12</w:t>
            </w:r>
          </w:p>
        </w:tc>
        <w:tc>
          <w:tcPr>
            <w:tcW w:w="801" w:type="pct"/>
          </w:tcPr>
          <w:p w14:paraId="27E85766" w14:textId="22EBB6B3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150,00</w:t>
            </w:r>
          </w:p>
        </w:tc>
      </w:tr>
      <w:tr w:rsidR="00D25E69" w:rsidRPr="00D25E69" w14:paraId="737FC9B6" w14:textId="77777777" w:rsidTr="00326432">
        <w:trPr>
          <w:jc w:val="center"/>
        </w:trPr>
        <w:tc>
          <w:tcPr>
            <w:tcW w:w="352" w:type="pct"/>
            <w:vMerge/>
          </w:tcPr>
          <w:p w14:paraId="63E7BC3B" w14:textId="77777777" w:rsidR="00B5755E" w:rsidRPr="00D25E69" w:rsidRDefault="00B5755E" w:rsidP="003264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484" w:type="pct"/>
            <w:vMerge/>
          </w:tcPr>
          <w:p w14:paraId="4C2D0391" w14:textId="77777777" w:rsidR="00B5755E" w:rsidRPr="00D25E69" w:rsidRDefault="00B5755E" w:rsidP="00326432">
            <w:pPr>
              <w:rPr>
                <w:szCs w:val="24"/>
              </w:rPr>
            </w:pPr>
          </w:p>
        </w:tc>
        <w:tc>
          <w:tcPr>
            <w:tcW w:w="1750" w:type="pct"/>
          </w:tcPr>
          <w:p w14:paraId="75EEAD3C" w14:textId="4B2EE89D" w:rsidR="00B5755E" w:rsidRPr="00D25E69" w:rsidRDefault="00B95925" w:rsidP="00326432">
            <w:pPr>
              <w:jc w:val="both"/>
            </w:pPr>
            <w:r w:rsidRPr="00D25E69">
              <w:t>Žemaitiškos languotos skarelės</w:t>
            </w:r>
          </w:p>
        </w:tc>
        <w:tc>
          <w:tcPr>
            <w:tcW w:w="613" w:type="pct"/>
          </w:tcPr>
          <w:p w14:paraId="6078D5A6" w14:textId="652AB0E9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12</w:t>
            </w:r>
          </w:p>
        </w:tc>
        <w:tc>
          <w:tcPr>
            <w:tcW w:w="801" w:type="pct"/>
          </w:tcPr>
          <w:p w14:paraId="16A92F14" w14:textId="5FA7E9B0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600,00</w:t>
            </w:r>
          </w:p>
        </w:tc>
      </w:tr>
      <w:tr w:rsidR="00D25E69" w:rsidRPr="00D25E69" w14:paraId="0887316A" w14:textId="77777777" w:rsidTr="00326432">
        <w:trPr>
          <w:jc w:val="center"/>
        </w:trPr>
        <w:tc>
          <w:tcPr>
            <w:tcW w:w="3586" w:type="pct"/>
            <w:gridSpan w:val="3"/>
          </w:tcPr>
          <w:p w14:paraId="086A34D8" w14:textId="77777777" w:rsidR="00B5755E" w:rsidRPr="00D25E69" w:rsidRDefault="00B5755E" w:rsidP="00326432">
            <w:pPr>
              <w:jc w:val="both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6D7A0155" w14:textId="7F2FF251" w:rsidR="00B5755E" w:rsidRPr="00D25E69" w:rsidRDefault="00B95925" w:rsidP="00326432">
            <w:pPr>
              <w:jc w:val="center"/>
              <w:rPr>
                <w:szCs w:val="24"/>
              </w:rPr>
            </w:pPr>
            <w:r w:rsidRPr="00D25E69">
              <w:rPr>
                <w:b/>
                <w:szCs w:val="24"/>
              </w:rPr>
              <w:t>24</w:t>
            </w:r>
          </w:p>
        </w:tc>
        <w:tc>
          <w:tcPr>
            <w:tcW w:w="801" w:type="pct"/>
          </w:tcPr>
          <w:p w14:paraId="7C9202ED" w14:textId="08642338" w:rsidR="00B5755E" w:rsidRPr="00D25E69" w:rsidRDefault="00B95925" w:rsidP="00326432">
            <w:pPr>
              <w:jc w:val="center"/>
              <w:rPr>
                <w:b/>
              </w:rPr>
            </w:pPr>
            <w:r w:rsidRPr="00D25E69">
              <w:rPr>
                <w:b/>
              </w:rPr>
              <w:t>750,00</w:t>
            </w:r>
          </w:p>
        </w:tc>
      </w:tr>
      <w:tr w:rsidR="00D25E69" w:rsidRPr="00D25E69" w14:paraId="53160D2F" w14:textId="77777777" w:rsidTr="00326432">
        <w:trPr>
          <w:jc w:val="center"/>
        </w:trPr>
        <w:tc>
          <w:tcPr>
            <w:tcW w:w="3586" w:type="pct"/>
            <w:gridSpan w:val="3"/>
          </w:tcPr>
          <w:p w14:paraId="01026981" w14:textId="77777777" w:rsidR="00B5755E" w:rsidRPr="00D25E69" w:rsidRDefault="00B5755E" w:rsidP="00326432">
            <w:pPr>
              <w:jc w:val="right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Iš viso:</w:t>
            </w:r>
          </w:p>
        </w:tc>
        <w:tc>
          <w:tcPr>
            <w:tcW w:w="613" w:type="pct"/>
          </w:tcPr>
          <w:p w14:paraId="54963AAD" w14:textId="3BDB8834" w:rsidR="00B5755E" w:rsidRPr="00D25E69" w:rsidRDefault="00D25E69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180</w:t>
            </w:r>
          </w:p>
        </w:tc>
        <w:tc>
          <w:tcPr>
            <w:tcW w:w="801" w:type="pct"/>
            <w:vAlign w:val="center"/>
          </w:tcPr>
          <w:p w14:paraId="2255DD43" w14:textId="60125048" w:rsidR="00B5755E" w:rsidRPr="00D25E69" w:rsidRDefault="00D25E69" w:rsidP="00326432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2 733,00</w:t>
            </w:r>
          </w:p>
        </w:tc>
      </w:tr>
    </w:tbl>
    <w:p w14:paraId="446765B0" w14:textId="127A467B" w:rsidR="00B95925" w:rsidRDefault="00B95925" w:rsidP="00154C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275F866" w14:textId="77777777" w:rsidR="00B95925" w:rsidRPr="00002C95" w:rsidRDefault="00B95925" w:rsidP="00B95925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388F771D" w14:textId="77777777" w:rsidR="00395BCB" w:rsidRPr="00395BCB" w:rsidRDefault="00395BCB" w:rsidP="00395BCB">
      <w:pPr>
        <w:tabs>
          <w:tab w:val="left" w:pos="4773"/>
        </w:tabs>
        <w:ind w:firstLine="5245"/>
        <w:rPr>
          <w:szCs w:val="24"/>
        </w:rPr>
      </w:pPr>
      <w:r w:rsidRPr="00395BCB">
        <w:rPr>
          <w:szCs w:val="24"/>
        </w:rPr>
        <w:t xml:space="preserve">2024 m. birželio 27 d. sprendimo Nr.1-300 </w:t>
      </w:r>
    </w:p>
    <w:p w14:paraId="6F174147" w14:textId="187FA31B" w:rsidR="00B95925" w:rsidRDefault="00B95925" w:rsidP="00B95925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6A30262B" w14:textId="77777777" w:rsidR="00B95925" w:rsidRPr="00002C95" w:rsidRDefault="00B95925" w:rsidP="00B95925">
      <w:pPr>
        <w:tabs>
          <w:tab w:val="left" w:pos="4773"/>
        </w:tabs>
        <w:ind w:firstLine="5245"/>
      </w:pPr>
    </w:p>
    <w:p w14:paraId="08B27C1B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  <w:r w:rsidRPr="00ED0311">
        <w:rPr>
          <w:b/>
          <w:szCs w:val="22"/>
        </w:rPr>
        <w:t xml:space="preserve">TRUMPALAIKIO TURTO, PERDUODAMO </w:t>
      </w:r>
      <w:r w:rsidRPr="00ED0311">
        <w:rPr>
          <w:b/>
        </w:rPr>
        <w:t xml:space="preserve">VIEŠAJAI ĮSTAIGAI </w:t>
      </w:r>
      <w:r w:rsidRPr="00ED0311">
        <w:rPr>
          <w:b/>
          <w:szCs w:val="22"/>
        </w:rPr>
        <w:t>PANEVĖŽIO KAZIMIERO PALTAROKO GIMNAZIJAI VALDYTI, NAUDOTI IR DISPONUOTI JUO PAGAL PATIKĖJIMO SUTARTĮ, SĄRAŠAS</w:t>
      </w:r>
    </w:p>
    <w:p w14:paraId="424FD626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</w:p>
    <w:p w14:paraId="0BD74E71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050"/>
        <w:gridCol w:w="1080"/>
        <w:gridCol w:w="1896"/>
        <w:gridCol w:w="1892"/>
      </w:tblGrid>
      <w:tr w:rsidR="00B95925" w:rsidRPr="00E409B8" w14:paraId="4398533F" w14:textId="77777777" w:rsidTr="000D0E86">
        <w:tc>
          <w:tcPr>
            <w:tcW w:w="300" w:type="pct"/>
            <w:shd w:val="clear" w:color="auto" w:fill="auto"/>
          </w:tcPr>
          <w:p w14:paraId="5DE90856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Eil. Nr.</w:t>
            </w:r>
          </w:p>
        </w:tc>
        <w:tc>
          <w:tcPr>
            <w:tcW w:w="2135" w:type="pct"/>
            <w:shd w:val="clear" w:color="auto" w:fill="auto"/>
          </w:tcPr>
          <w:p w14:paraId="4FF1A96D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Turto pavadinimas</w:t>
            </w:r>
          </w:p>
        </w:tc>
        <w:tc>
          <w:tcPr>
            <w:tcW w:w="569" w:type="pct"/>
            <w:shd w:val="clear" w:color="auto" w:fill="auto"/>
          </w:tcPr>
          <w:p w14:paraId="04FDA0CE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Kiekis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vnt.</w:t>
            </w:r>
          </w:p>
        </w:tc>
        <w:tc>
          <w:tcPr>
            <w:tcW w:w="998" w:type="pct"/>
            <w:shd w:val="clear" w:color="auto" w:fill="auto"/>
          </w:tcPr>
          <w:p w14:paraId="110EA906" w14:textId="29F62EA0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Vieneto įsigijimo vertė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Eur</w:t>
            </w:r>
          </w:p>
        </w:tc>
        <w:tc>
          <w:tcPr>
            <w:tcW w:w="997" w:type="pct"/>
            <w:shd w:val="clear" w:color="auto" w:fill="auto"/>
          </w:tcPr>
          <w:p w14:paraId="7A7708C4" w14:textId="189628BA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Bendra įsigijimo vertė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Eur</w:t>
            </w:r>
          </w:p>
        </w:tc>
      </w:tr>
      <w:tr w:rsidR="00B95925" w:rsidRPr="00E409B8" w14:paraId="37F35CB7" w14:textId="77777777" w:rsidTr="000D0E86">
        <w:tc>
          <w:tcPr>
            <w:tcW w:w="300" w:type="pct"/>
            <w:shd w:val="clear" w:color="auto" w:fill="auto"/>
          </w:tcPr>
          <w:p w14:paraId="45BE5E18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1.</w:t>
            </w:r>
          </w:p>
        </w:tc>
        <w:tc>
          <w:tcPr>
            <w:tcW w:w="2135" w:type="pct"/>
            <w:shd w:val="clear" w:color="auto" w:fill="auto"/>
          </w:tcPr>
          <w:p w14:paraId="332CA020" w14:textId="0BF142D9" w:rsidR="00B95925" w:rsidRPr="0055780F" w:rsidRDefault="000D0E86" w:rsidP="00326432">
            <w:pPr>
              <w:tabs>
                <w:tab w:val="left" w:leader="underscore" w:pos="1701"/>
              </w:tabs>
              <w:rPr>
                <w:i/>
              </w:rPr>
            </w:pPr>
            <w:r>
              <w:t>T</w:t>
            </w:r>
            <w:r w:rsidR="003A57C9">
              <w:t>au</w:t>
            </w:r>
            <w:r>
              <w:t>tinės kojinės</w:t>
            </w:r>
          </w:p>
        </w:tc>
        <w:tc>
          <w:tcPr>
            <w:tcW w:w="569" w:type="pct"/>
            <w:shd w:val="clear" w:color="auto" w:fill="auto"/>
          </w:tcPr>
          <w:p w14:paraId="5207CA8F" w14:textId="652E1C60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18</w:t>
            </w:r>
          </w:p>
        </w:tc>
        <w:tc>
          <w:tcPr>
            <w:tcW w:w="998" w:type="pct"/>
            <w:shd w:val="clear" w:color="auto" w:fill="auto"/>
          </w:tcPr>
          <w:p w14:paraId="0FF2AF1D" w14:textId="075FCA62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10,00</w:t>
            </w:r>
          </w:p>
        </w:tc>
        <w:tc>
          <w:tcPr>
            <w:tcW w:w="997" w:type="pct"/>
            <w:shd w:val="clear" w:color="auto" w:fill="auto"/>
          </w:tcPr>
          <w:p w14:paraId="6C3492DF" w14:textId="1082DED9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180,00</w:t>
            </w:r>
          </w:p>
        </w:tc>
      </w:tr>
      <w:tr w:rsidR="00B95925" w:rsidRPr="00E409B8" w14:paraId="73E7B81B" w14:textId="77777777" w:rsidTr="000D0E86">
        <w:tc>
          <w:tcPr>
            <w:tcW w:w="300" w:type="pct"/>
            <w:shd w:val="clear" w:color="auto" w:fill="auto"/>
          </w:tcPr>
          <w:p w14:paraId="0E389AF2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2.</w:t>
            </w:r>
          </w:p>
        </w:tc>
        <w:tc>
          <w:tcPr>
            <w:tcW w:w="2135" w:type="pct"/>
            <w:shd w:val="clear" w:color="auto" w:fill="auto"/>
          </w:tcPr>
          <w:p w14:paraId="2C9CEDD0" w14:textId="7A90BBED" w:rsidR="00B95925" w:rsidRPr="0055780F" w:rsidRDefault="000D0E86" w:rsidP="00326432">
            <w:pPr>
              <w:tabs>
                <w:tab w:val="left" w:leader="underscore" w:pos="1701"/>
              </w:tabs>
              <w:rPr>
                <w:i/>
              </w:rPr>
            </w:pPr>
            <w:r>
              <w:t>Tautinės juostos</w:t>
            </w:r>
          </w:p>
        </w:tc>
        <w:tc>
          <w:tcPr>
            <w:tcW w:w="569" w:type="pct"/>
            <w:shd w:val="clear" w:color="auto" w:fill="auto"/>
          </w:tcPr>
          <w:p w14:paraId="1B5C0B5F" w14:textId="4E3072A3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15</w:t>
            </w:r>
          </w:p>
        </w:tc>
        <w:tc>
          <w:tcPr>
            <w:tcW w:w="998" w:type="pct"/>
            <w:shd w:val="clear" w:color="auto" w:fill="auto"/>
          </w:tcPr>
          <w:p w14:paraId="352D07F1" w14:textId="628C24B3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9,00</w:t>
            </w:r>
          </w:p>
        </w:tc>
        <w:tc>
          <w:tcPr>
            <w:tcW w:w="997" w:type="pct"/>
            <w:shd w:val="clear" w:color="auto" w:fill="auto"/>
          </w:tcPr>
          <w:p w14:paraId="1B966685" w14:textId="04383EF5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135,00</w:t>
            </w:r>
          </w:p>
        </w:tc>
      </w:tr>
      <w:tr w:rsidR="00B95925" w:rsidRPr="00E409B8" w14:paraId="39622B74" w14:textId="77777777" w:rsidTr="000D0E86">
        <w:tc>
          <w:tcPr>
            <w:tcW w:w="300" w:type="pct"/>
            <w:shd w:val="clear" w:color="auto" w:fill="auto"/>
          </w:tcPr>
          <w:p w14:paraId="1B8EE211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3.</w:t>
            </w:r>
          </w:p>
        </w:tc>
        <w:tc>
          <w:tcPr>
            <w:tcW w:w="2135" w:type="pct"/>
            <w:shd w:val="clear" w:color="auto" w:fill="auto"/>
          </w:tcPr>
          <w:p w14:paraId="53835C33" w14:textId="3AFD0C19" w:rsidR="00B95925" w:rsidRPr="000A12C2" w:rsidRDefault="000D0E86" w:rsidP="00326432">
            <w:pPr>
              <w:tabs>
                <w:tab w:val="left" w:leader="underscore" w:pos="1701"/>
              </w:tabs>
            </w:pPr>
            <w:r>
              <w:t>Odinės naginės su odiniais raišteliais</w:t>
            </w:r>
          </w:p>
        </w:tc>
        <w:tc>
          <w:tcPr>
            <w:tcW w:w="569" w:type="pct"/>
            <w:shd w:val="clear" w:color="auto" w:fill="auto"/>
          </w:tcPr>
          <w:p w14:paraId="7174E8F1" w14:textId="1DE120A8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15</w:t>
            </w:r>
          </w:p>
        </w:tc>
        <w:tc>
          <w:tcPr>
            <w:tcW w:w="998" w:type="pct"/>
            <w:shd w:val="clear" w:color="auto" w:fill="auto"/>
          </w:tcPr>
          <w:p w14:paraId="2D194C47" w14:textId="5C5C1F22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18,00</w:t>
            </w:r>
          </w:p>
        </w:tc>
        <w:tc>
          <w:tcPr>
            <w:tcW w:w="997" w:type="pct"/>
            <w:shd w:val="clear" w:color="auto" w:fill="auto"/>
          </w:tcPr>
          <w:p w14:paraId="3E901AD5" w14:textId="5110B9E9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270,00</w:t>
            </w:r>
          </w:p>
        </w:tc>
      </w:tr>
      <w:tr w:rsidR="00B95925" w:rsidRPr="00E409B8" w14:paraId="4FF7823E" w14:textId="77777777" w:rsidTr="000D0E86">
        <w:tc>
          <w:tcPr>
            <w:tcW w:w="4003" w:type="pct"/>
            <w:gridSpan w:val="4"/>
            <w:shd w:val="clear" w:color="auto" w:fill="auto"/>
          </w:tcPr>
          <w:p w14:paraId="2CEDDF20" w14:textId="77777777" w:rsidR="00B95925" w:rsidRPr="00E409B8" w:rsidRDefault="00B95925" w:rsidP="00326432">
            <w:pPr>
              <w:tabs>
                <w:tab w:val="left" w:leader="underscore" w:pos="1701"/>
              </w:tabs>
              <w:jc w:val="right"/>
              <w:rPr>
                <w:b/>
              </w:rPr>
            </w:pPr>
            <w:r w:rsidRPr="00E409B8">
              <w:rPr>
                <w:b/>
              </w:rPr>
              <w:t>Iš viso</w:t>
            </w:r>
          </w:p>
        </w:tc>
        <w:tc>
          <w:tcPr>
            <w:tcW w:w="997" w:type="pct"/>
            <w:shd w:val="clear" w:color="auto" w:fill="auto"/>
          </w:tcPr>
          <w:p w14:paraId="3C958AB8" w14:textId="2BED92EC" w:rsidR="00B95925" w:rsidRPr="00E409B8" w:rsidRDefault="000D0E86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>
              <w:rPr>
                <w:b/>
              </w:rPr>
              <w:t>585,00</w:t>
            </w:r>
          </w:p>
        </w:tc>
      </w:tr>
    </w:tbl>
    <w:p w14:paraId="77EE9C25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8B0B0" w14:textId="77777777" w:rsidR="000C6AE1" w:rsidRDefault="000C6AE1">
      <w:r>
        <w:separator/>
      </w:r>
    </w:p>
  </w:endnote>
  <w:endnote w:type="continuationSeparator" w:id="0">
    <w:p w14:paraId="4859713A" w14:textId="77777777" w:rsidR="000C6AE1" w:rsidRDefault="000C6AE1">
      <w:r>
        <w:continuationSeparator/>
      </w:r>
    </w:p>
  </w:endnote>
  <w:endnote w:type="continuationNotice" w:id="1">
    <w:p w14:paraId="485C8BE1" w14:textId="77777777" w:rsidR="000C6AE1" w:rsidRDefault="000C6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33AA4" w14:textId="77777777" w:rsidR="000C6AE1" w:rsidRDefault="000C6AE1">
      <w:r>
        <w:separator/>
      </w:r>
    </w:p>
  </w:footnote>
  <w:footnote w:type="continuationSeparator" w:id="0">
    <w:p w14:paraId="6C6CDB2C" w14:textId="77777777" w:rsidR="000C6AE1" w:rsidRDefault="000C6AE1">
      <w:r>
        <w:continuationSeparator/>
      </w:r>
    </w:p>
  </w:footnote>
  <w:footnote w:type="continuationNotice" w:id="1">
    <w:p w14:paraId="3C8A7DF6" w14:textId="77777777" w:rsidR="000C6AE1" w:rsidRDefault="000C6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5BCB">
      <w:rPr>
        <w:noProof/>
      </w:rPr>
      <w:t>4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16949">
    <w:abstractNumId w:val="0"/>
  </w:num>
  <w:num w:numId="2" w16cid:durableId="1519585790">
    <w:abstractNumId w:val="1"/>
  </w:num>
  <w:num w:numId="3" w16cid:durableId="127237944">
    <w:abstractNumId w:val="7"/>
  </w:num>
  <w:num w:numId="4" w16cid:durableId="1028137303">
    <w:abstractNumId w:val="6"/>
  </w:num>
  <w:num w:numId="5" w16cid:durableId="833037213">
    <w:abstractNumId w:val="4"/>
  </w:num>
  <w:num w:numId="6" w16cid:durableId="1313438220">
    <w:abstractNumId w:val="5"/>
  </w:num>
  <w:num w:numId="7" w16cid:durableId="244383764">
    <w:abstractNumId w:val="3"/>
  </w:num>
  <w:num w:numId="8" w16cid:durableId="1196581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C6AE1"/>
    <w:rsid w:val="000D0E8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4D01"/>
    <w:rsid w:val="0037667A"/>
    <w:rsid w:val="00391096"/>
    <w:rsid w:val="00392558"/>
    <w:rsid w:val="00393CFA"/>
    <w:rsid w:val="00395BCB"/>
    <w:rsid w:val="0039707D"/>
    <w:rsid w:val="003A3559"/>
    <w:rsid w:val="003A57C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5268B"/>
    <w:rsid w:val="005629CA"/>
    <w:rsid w:val="00562BCD"/>
    <w:rsid w:val="00566FC8"/>
    <w:rsid w:val="00571BF3"/>
    <w:rsid w:val="00584002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4793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B0BC0"/>
    <w:rsid w:val="006C213F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521A1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47BC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C338D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5755E"/>
    <w:rsid w:val="00B61A88"/>
    <w:rsid w:val="00B6518B"/>
    <w:rsid w:val="00B664FD"/>
    <w:rsid w:val="00B7019B"/>
    <w:rsid w:val="00B83E18"/>
    <w:rsid w:val="00B92EBF"/>
    <w:rsid w:val="00B95925"/>
    <w:rsid w:val="00BA2FA1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E69"/>
    <w:rsid w:val="00D25F2C"/>
    <w:rsid w:val="00D3165E"/>
    <w:rsid w:val="00D33742"/>
    <w:rsid w:val="00D3502E"/>
    <w:rsid w:val="00D35076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46BB"/>
    <w:rsid w:val="00EE6D73"/>
    <w:rsid w:val="00EF72DE"/>
    <w:rsid w:val="00EF7E1E"/>
    <w:rsid w:val="00F0681D"/>
    <w:rsid w:val="00F30972"/>
    <w:rsid w:val="00F34F4E"/>
    <w:rsid w:val="00F417E0"/>
    <w:rsid w:val="00F43577"/>
    <w:rsid w:val="00F47074"/>
    <w:rsid w:val="00F50D08"/>
    <w:rsid w:val="00F51B6C"/>
    <w:rsid w:val="00F71857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5BCB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Numatytasispastraiposriftas"/>
    <w:rsid w:val="00B9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1895-D884-482A-8325-94F46BAA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505</Words>
  <Characters>3415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2016-01-28T10:29:00Z</cp:lastPrinted>
  <dcterms:created xsi:type="dcterms:W3CDTF">2024-08-01T08:30:00Z</dcterms:created>
  <dcterms:modified xsi:type="dcterms:W3CDTF">2024-08-01T08:30:00Z</dcterms:modified>
</cp:coreProperties>
</file>