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DD0491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08019B">
        <w:rPr>
          <w:rFonts w:ascii="Times New Roman" w:hAnsi="Times New Roman"/>
          <w:b/>
          <w:color w:val="000000"/>
          <w:sz w:val="24"/>
          <w:szCs w:val="24"/>
        </w:rPr>
        <w:t>KASTYTIS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E29F4DB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6F494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08019B">
        <w:rPr>
          <w:color w:val="000000"/>
          <w:szCs w:val="24"/>
        </w:rPr>
        <w:t>Kastytis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F195C03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„Kastytis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6E3BC5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D05D2" w14:textId="77777777" w:rsidR="006E3BC5" w:rsidRDefault="006E3BC5">
      <w:r>
        <w:separator/>
      </w:r>
    </w:p>
  </w:endnote>
  <w:endnote w:type="continuationSeparator" w:id="0">
    <w:p w14:paraId="6F67E24A" w14:textId="77777777" w:rsidR="006E3BC5" w:rsidRDefault="006E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ACEA" w14:textId="77777777" w:rsidR="006E3BC5" w:rsidRDefault="006E3BC5">
      <w:r>
        <w:separator/>
      </w:r>
    </w:p>
  </w:footnote>
  <w:footnote w:type="continuationSeparator" w:id="0">
    <w:p w14:paraId="56E94EB8" w14:textId="77777777" w:rsidR="006E3BC5" w:rsidRDefault="006E3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E3BC5"/>
    <w:rsid w:val="006F4943"/>
    <w:rsid w:val="006F65CD"/>
    <w:rsid w:val="00703771"/>
    <w:rsid w:val="007148D4"/>
    <w:rsid w:val="00740946"/>
    <w:rsid w:val="00743B7D"/>
    <w:rsid w:val="007452C6"/>
    <w:rsid w:val="00755976"/>
    <w:rsid w:val="00762A02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2300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2024-05-15T11:24:00Z</dcterms:created>
  <dcterms:modified xsi:type="dcterms:W3CDTF">2024-05-15T11:24:00Z</dcterms:modified>
</cp:coreProperties>
</file>