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F8BF1B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27AA5D08"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CA566F">
        <w:rPr>
          <w:szCs w:val="24"/>
        </w:rPr>
        <w:t xml:space="preserve"> </w:t>
      </w:r>
      <w:r w:rsidR="00CA566F">
        <w:t>(asmens duomenys neskelbtini)</w:t>
      </w:r>
      <w:r w:rsidRPr="00845C4C">
        <w:rPr>
          <w:szCs w:val="24"/>
        </w:rPr>
        <w:t xml:space="preserve"> </w:t>
      </w:r>
      <w:r w:rsidR="00F50FBC">
        <w:rPr>
          <w:szCs w:val="24"/>
        </w:rPr>
        <w:t>17</w:t>
      </w:r>
      <w:r w:rsidR="00CD31DF">
        <w:rPr>
          <w:szCs w:val="24"/>
        </w:rPr>
        <w:t>,</w:t>
      </w:r>
      <w:r w:rsidR="00F50FBC">
        <w:rPr>
          <w:szCs w:val="24"/>
        </w:rPr>
        <w:t>5</w:t>
      </w:r>
      <w:r w:rsidR="00CD4F7A">
        <w:rPr>
          <w:szCs w:val="24"/>
        </w:rPr>
        <w:t>8</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F50FBC">
        <w:rPr>
          <w:szCs w:val="24"/>
        </w:rPr>
        <w:t>4400</w:t>
      </w:r>
      <w:r w:rsidR="00CD4F7A" w:rsidRPr="00E83771">
        <w:rPr>
          <w:szCs w:val="24"/>
        </w:rPr>
        <w:t>-</w:t>
      </w:r>
      <w:r w:rsidR="00F50FBC">
        <w:rPr>
          <w:szCs w:val="24"/>
        </w:rPr>
        <w:t>2204</w:t>
      </w:r>
      <w:r w:rsidR="00CD4F7A" w:rsidRPr="00E83771">
        <w:rPr>
          <w:szCs w:val="24"/>
        </w:rPr>
        <w:t>-</w:t>
      </w:r>
      <w:r w:rsidR="00F50FBC">
        <w:rPr>
          <w:szCs w:val="24"/>
        </w:rPr>
        <w:t>9180</w:t>
      </w:r>
      <w:r w:rsidR="00CD4F7A" w:rsidRPr="00E83771">
        <w:rPr>
          <w:szCs w:val="24"/>
        </w:rPr>
        <w:t>:</w:t>
      </w:r>
      <w:r w:rsidR="00F50FBC">
        <w:rPr>
          <w:szCs w:val="24"/>
        </w:rPr>
        <w:t>7269</w:t>
      </w:r>
      <w:r w:rsidR="00B85F3A">
        <w:rPr>
          <w:szCs w:val="24"/>
        </w:rPr>
        <w:t>)</w:t>
      </w:r>
      <w:r w:rsidR="00434478" w:rsidRPr="00FD74C4">
        <w:rPr>
          <w:szCs w:val="24"/>
        </w:rPr>
        <w:t xml:space="preserve"> su </w:t>
      </w:r>
      <w:r w:rsidR="00434478">
        <w:rPr>
          <w:szCs w:val="24"/>
        </w:rPr>
        <w:t>9</w:t>
      </w:r>
      <w:r w:rsidR="00434478" w:rsidRPr="00FD74C4">
        <w:rPr>
          <w:szCs w:val="24"/>
        </w:rPr>
        <w:t>,</w:t>
      </w:r>
      <w:r w:rsidR="00434478">
        <w:rPr>
          <w:szCs w:val="24"/>
        </w:rPr>
        <w:t>09</w:t>
      </w:r>
      <w:r w:rsidR="00434478" w:rsidRPr="00FD74C4">
        <w:rPr>
          <w:szCs w:val="24"/>
        </w:rPr>
        <w:t xml:space="preserve"> kv. m</w:t>
      </w:r>
      <w:r w:rsidR="00434478">
        <w:rPr>
          <w:szCs w:val="24"/>
        </w:rPr>
        <w:t xml:space="preserve"> </w:t>
      </w:r>
      <w:r w:rsidR="00F50FBC">
        <w:rPr>
          <w:szCs w:val="24"/>
        </w:rPr>
        <w:t>bendro naudojimo patalpomis</w:t>
      </w:r>
      <w:r w:rsidR="00820180">
        <w:rPr>
          <w:szCs w:val="24"/>
        </w:rPr>
        <w:t>,</w:t>
      </w:r>
      <w:r w:rsidR="00F50FBC">
        <w:rPr>
          <w:szCs w:val="24"/>
        </w:rPr>
        <w:t xml:space="preserve"> </w:t>
      </w:r>
      <w:r w:rsidR="00CD31DF" w:rsidRPr="00845C4C">
        <w:rPr>
          <w:szCs w:val="24"/>
        </w:rPr>
        <w:t>adresu:</w:t>
      </w:r>
      <w:r w:rsidR="00CA566F" w:rsidRPr="00CA566F">
        <w:t xml:space="preserve"> </w:t>
      </w:r>
      <w:r w:rsidR="00CA566F">
        <w:t>(asmens duomenys neskelbtini),</w:t>
      </w:r>
      <w:r w:rsidR="00CD31DF" w:rsidRPr="00845C4C">
        <w:rPr>
          <w:szCs w:val="24"/>
        </w:rPr>
        <w:t xml:space="preserve"> Panevėžys. Buto pardavimo </w:t>
      </w:r>
      <w:r w:rsidR="00CD31DF" w:rsidRPr="00843222">
        <w:rPr>
          <w:szCs w:val="24"/>
        </w:rPr>
        <w:t>kaina –</w:t>
      </w:r>
      <w:r w:rsidR="00CD31DF" w:rsidRPr="00843222">
        <w:t xml:space="preserve"> </w:t>
      </w:r>
      <w:r w:rsidR="00F50FBC">
        <w:t>5</w:t>
      </w:r>
      <w:r w:rsidR="00BB037B">
        <w:t> </w:t>
      </w:r>
      <w:r w:rsidR="00F50FBC">
        <w:t>1</w:t>
      </w:r>
      <w:r w:rsidR="00D71326">
        <w:t>0</w:t>
      </w:r>
      <w:r w:rsidR="00843222" w:rsidRPr="00843222">
        <w:t>0</w:t>
      </w:r>
      <w:r w:rsidR="00BB037B">
        <w:t> </w:t>
      </w:r>
      <w:r w:rsidR="00843222" w:rsidRPr="00843222">
        <w:t>Eur (</w:t>
      </w:r>
      <w:r w:rsidR="00F50FBC">
        <w:t>penki</w:t>
      </w:r>
      <w:r w:rsidR="00CD31DF" w:rsidRPr="00843222">
        <w:t xml:space="preserve"> </w:t>
      </w:r>
      <w:r w:rsidR="00CD31DF" w:rsidRPr="00843222">
        <w:rPr>
          <w:bCs/>
          <w:szCs w:val="24"/>
        </w:rPr>
        <w:t xml:space="preserve">tūkstančiai </w:t>
      </w:r>
      <w:r w:rsidR="00F50FBC">
        <w:rPr>
          <w:bCs/>
          <w:szCs w:val="24"/>
        </w:rPr>
        <w:t xml:space="preserve">vienas šimtas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485DA2E8"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F4ED8" w14:textId="77777777" w:rsidR="00F56D05" w:rsidRDefault="00F56D05">
      <w:r>
        <w:separator/>
      </w:r>
    </w:p>
  </w:endnote>
  <w:endnote w:type="continuationSeparator" w:id="0">
    <w:p w14:paraId="1FBAA3FE" w14:textId="77777777" w:rsidR="00F56D05" w:rsidRDefault="00F5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C145" w14:textId="77777777" w:rsidR="00F56D05" w:rsidRDefault="00F56D05">
      <w:r>
        <w:separator/>
      </w:r>
    </w:p>
  </w:footnote>
  <w:footnote w:type="continuationSeparator" w:id="0">
    <w:p w14:paraId="1161AF07" w14:textId="77777777" w:rsidR="00F56D05" w:rsidRDefault="00F56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9127B"/>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B0A57"/>
    <w:rsid w:val="002C62C3"/>
    <w:rsid w:val="002D0B3C"/>
    <w:rsid w:val="002D18B4"/>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4F68"/>
    <w:rsid w:val="003D6535"/>
    <w:rsid w:val="003E58F0"/>
    <w:rsid w:val="003F3684"/>
    <w:rsid w:val="004014AB"/>
    <w:rsid w:val="004100D4"/>
    <w:rsid w:val="00420850"/>
    <w:rsid w:val="00421D43"/>
    <w:rsid w:val="00434478"/>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0180"/>
    <w:rsid w:val="008212D1"/>
    <w:rsid w:val="008401CF"/>
    <w:rsid w:val="00840AD4"/>
    <w:rsid w:val="00843222"/>
    <w:rsid w:val="00845C4C"/>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A566F"/>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0FBC"/>
    <w:rsid w:val="00F51B6C"/>
    <w:rsid w:val="00F53C7F"/>
    <w:rsid w:val="00F56D05"/>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227</Words>
  <Characters>1619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2024-05-15T04:58:00Z</dcterms:created>
  <dcterms:modified xsi:type="dcterms:W3CDTF">2024-05-15T04:58:00Z</dcterms:modified>
</cp:coreProperties>
</file>