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CC4825B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3238A0">
        <w:rPr>
          <w:rFonts w:ascii="Times New Roman" w:hAnsi="Times New Roman"/>
          <w:b/>
          <w:color w:val="000000"/>
          <w:sz w:val="24"/>
          <w:szCs w:val="24"/>
        </w:rPr>
        <w:t>ŽVAIGŽDUTĖ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11BBC73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C85681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>lopšelio-darželio ,,</w:t>
      </w:r>
      <w:r w:rsidR="003238A0">
        <w:rPr>
          <w:color w:val="000000"/>
          <w:szCs w:val="24"/>
        </w:rPr>
        <w:t>Žvaigždutė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6040C590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 xml:space="preserve">lopšelio-darželio </w:t>
      </w:r>
      <w:r w:rsidR="0008019B">
        <w:rPr>
          <w:color w:val="000000"/>
          <w:szCs w:val="24"/>
        </w:rPr>
        <w:t>„</w:t>
      </w:r>
      <w:r w:rsidR="003238A0">
        <w:rPr>
          <w:color w:val="000000"/>
          <w:szCs w:val="24"/>
        </w:rPr>
        <w:t>Žvaigždutė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273FFE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73FFE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417D7D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4579A" w14:textId="77777777" w:rsidR="00417D7D" w:rsidRDefault="00417D7D">
      <w:r>
        <w:separator/>
      </w:r>
    </w:p>
  </w:endnote>
  <w:endnote w:type="continuationSeparator" w:id="0">
    <w:p w14:paraId="6A7A8D83" w14:textId="77777777" w:rsidR="00417D7D" w:rsidRDefault="0041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DC051" w14:textId="77777777" w:rsidR="00417D7D" w:rsidRDefault="00417D7D">
      <w:r>
        <w:separator/>
      </w:r>
    </w:p>
  </w:footnote>
  <w:footnote w:type="continuationSeparator" w:id="0">
    <w:p w14:paraId="6EF51746" w14:textId="77777777" w:rsidR="00417D7D" w:rsidRDefault="00417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019B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51102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238A0"/>
    <w:rsid w:val="00355495"/>
    <w:rsid w:val="00356FEC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17D7D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A4D9D"/>
    <w:rsid w:val="008B12FC"/>
    <w:rsid w:val="008B1422"/>
    <w:rsid w:val="008B2EC1"/>
    <w:rsid w:val="008C0E3A"/>
    <w:rsid w:val="008C113B"/>
    <w:rsid w:val="008C4165"/>
    <w:rsid w:val="008D1B00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13DBD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85681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683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2024-05-14T12:27:00Z</dcterms:created>
  <dcterms:modified xsi:type="dcterms:W3CDTF">2024-05-14T12:27:00Z</dcterms:modified>
</cp:coreProperties>
</file>