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4CC4825B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LOPŠELIO-DARŽELIO ,,</w:t>
      </w:r>
      <w:r w:rsidR="003238A0">
        <w:rPr>
          <w:rFonts w:ascii="Times New Roman" w:hAnsi="Times New Roman"/>
          <w:b/>
          <w:color w:val="000000"/>
          <w:sz w:val="24"/>
          <w:szCs w:val="24"/>
        </w:rPr>
        <w:t>ŽVAIGŽDUTĖ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5E530DE0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051271">
        <w:rPr>
          <w:color w:val="000000"/>
          <w:szCs w:val="24"/>
        </w:rPr>
        <w:t>lopšelio-darželio ,,</w:t>
      </w:r>
      <w:r w:rsidR="003238A0">
        <w:rPr>
          <w:color w:val="000000"/>
          <w:szCs w:val="24"/>
        </w:rPr>
        <w:t>Žvaigždutė</w:t>
      </w:r>
      <w:r w:rsidR="00051271">
        <w:rPr>
          <w:color w:val="000000"/>
          <w:szCs w:val="24"/>
        </w:rPr>
        <w:t xml:space="preserve">“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6040C590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051271">
        <w:rPr>
          <w:color w:val="000000"/>
          <w:szCs w:val="24"/>
        </w:rPr>
        <w:t xml:space="preserve">lopšelio-darželio </w:t>
      </w:r>
      <w:r w:rsidR="0008019B">
        <w:rPr>
          <w:color w:val="000000"/>
          <w:szCs w:val="24"/>
        </w:rPr>
        <w:t>„</w:t>
      </w:r>
      <w:r w:rsidR="003238A0">
        <w:rPr>
          <w:color w:val="000000"/>
          <w:szCs w:val="24"/>
        </w:rPr>
        <w:t>Žvaigždutė</w:t>
      </w:r>
      <w:r w:rsidR="00051271">
        <w:rPr>
          <w:color w:val="000000"/>
          <w:szCs w:val="24"/>
        </w:rPr>
        <w:t>“</w:t>
      </w:r>
      <w:r w:rsidR="00BD4B1B">
        <w:rPr>
          <w:color w:val="000000"/>
          <w:szCs w:val="24"/>
        </w:rPr>
        <w:t xml:space="preserve">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273FFE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273FFE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251102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09430" w14:textId="77777777" w:rsidR="00251102" w:rsidRDefault="00251102">
      <w:r>
        <w:separator/>
      </w:r>
    </w:p>
  </w:endnote>
  <w:endnote w:type="continuationSeparator" w:id="0">
    <w:p w14:paraId="6D7BF0FF" w14:textId="77777777" w:rsidR="00251102" w:rsidRDefault="0025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91F4C" w14:textId="77777777" w:rsidR="00251102" w:rsidRDefault="00251102">
      <w:r>
        <w:separator/>
      </w:r>
    </w:p>
  </w:footnote>
  <w:footnote w:type="continuationSeparator" w:id="0">
    <w:p w14:paraId="5FC962EA" w14:textId="77777777" w:rsidR="00251102" w:rsidRDefault="00251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51271"/>
    <w:rsid w:val="000624C0"/>
    <w:rsid w:val="00063013"/>
    <w:rsid w:val="00065A6F"/>
    <w:rsid w:val="00065D5D"/>
    <w:rsid w:val="0008019B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51102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238A0"/>
    <w:rsid w:val="00355495"/>
    <w:rsid w:val="00356FEC"/>
    <w:rsid w:val="00367CEB"/>
    <w:rsid w:val="00375761"/>
    <w:rsid w:val="00380138"/>
    <w:rsid w:val="003A32A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1B00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13DBD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93C12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65</Words>
  <Characters>682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2024-05-07T12:59:00Z</dcterms:created>
  <dcterms:modified xsi:type="dcterms:W3CDTF">2024-05-07T12:59:00Z</dcterms:modified>
</cp:coreProperties>
</file>