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D301301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E5721D">
        <w:rPr>
          <w:rFonts w:ascii="Times New Roman" w:hAnsi="Times New Roman"/>
          <w:b/>
          <w:color w:val="000000"/>
          <w:sz w:val="24"/>
          <w:szCs w:val="24"/>
        </w:rPr>
        <w:t xml:space="preserve"> LOPŠELIO-DARŽELIO ,,VYTURĖLIS“</w:t>
      </w:r>
      <w:r w:rsidR="006F65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62CFF89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E5721D">
        <w:rPr>
          <w:color w:val="000000"/>
          <w:szCs w:val="24"/>
        </w:rPr>
        <w:t>lopšelio-darželio ,,Vyturėlis“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729AF472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E5721D">
        <w:rPr>
          <w:color w:val="000000"/>
          <w:szCs w:val="24"/>
        </w:rPr>
        <w:t>lopšelio-darželio ,,Vyturėlis“</w:t>
      </w:r>
      <w:r w:rsidR="006F65CD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8C113B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8C113B">
        <w:rPr>
          <w:noProof/>
          <w:szCs w:val="24"/>
        </w:rPr>
        <w:t>ai.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CE1DAF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80724" w14:textId="77777777" w:rsidR="00CE1DAF" w:rsidRDefault="00CE1DAF">
      <w:r>
        <w:separator/>
      </w:r>
    </w:p>
  </w:endnote>
  <w:endnote w:type="continuationSeparator" w:id="0">
    <w:p w14:paraId="1AE924DD" w14:textId="77777777" w:rsidR="00CE1DAF" w:rsidRDefault="00CE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41270" w14:textId="77777777" w:rsidR="00CE1DAF" w:rsidRDefault="00CE1DAF">
      <w:r>
        <w:separator/>
      </w:r>
    </w:p>
  </w:footnote>
  <w:footnote w:type="continuationSeparator" w:id="0">
    <w:p w14:paraId="0B765C86" w14:textId="77777777" w:rsidR="00CE1DAF" w:rsidRDefault="00CE1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12ADE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27F97"/>
    <w:rsid w:val="00656225"/>
    <w:rsid w:val="00684693"/>
    <w:rsid w:val="00694541"/>
    <w:rsid w:val="006968D2"/>
    <w:rsid w:val="006A3958"/>
    <w:rsid w:val="006C12E4"/>
    <w:rsid w:val="006D107B"/>
    <w:rsid w:val="006D6344"/>
    <w:rsid w:val="006F65CD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97A6D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209FF"/>
    <w:rsid w:val="00B408ED"/>
    <w:rsid w:val="00B57142"/>
    <w:rsid w:val="00B71C01"/>
    <w:rsid w:val="00BB29E2"/>
    <w:rsid w:val="00BB4BDE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680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2024-05-03T11:15:00Z</dcterms:created>
  <dcterms:modified xsi:type="dcterms:W3CDTF">2024-05-03T11:15:00Z</dcterms:modified>
</cp:coreProperties>
</file>