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23AB42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8C4165">
        <w:rPr>
          <w:rFonts w:ascii="Times New Roman" w:hAnsi="Times New Roman"/>
          <w:b/>
          <w:color w:val="000000"/>
          <w:sz w:val="24"/>
          <w:szCs w:val="24"/>
        </w:rPr>
        <w:t>DIEMEDIS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01BC3D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8C4165">
        <w:rPr>
          <w:color w:val="000000"/>
          <w:szCs w:val="24"/>
        </w:rPr>
        <w:t>Diemedis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7A09CE6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8C4165">
        <w:rPr>
          <w:color w:val="000000"/>
          <w:szCs w:val="24"/>
        </w:rPr>
        <w:t>Diemedis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051271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51271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703771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DCBFE" w14:textId="77777777" w:rsidR="00703771" w:rsidRDefault="00703771">
      <w:r>
        <w:separator/>
      </w:r>
    </w:p>
  </w:endnote>
  <w:endnote w:type="continuationSeparator" w:id="0">
    <w:p w14:paraId="24C47126" w14:textId="77777777" w:rsidR="00703771" w:rsidRDefault="007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CD050" w14:textId="77777777" w:rsidR="00703771" w:rsidRDefault="00703771">
      <w:r>
        <w:separator/>
      </w:r>
    </w:p>
  </w:footnote>
  <w:footnote w:type="continuationSeparator" w:id="0">
    <w:p w14:paraId="34ABD9D7" w14:textId="77777777" w:rsidR="00703771" w:rsidRDefault="00703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A3F1D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677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2024-04-25T12:17:00Z</dcterms:created>
  <dcterms:modified xsi:type="dcterms:W3CDTF">2024-04-25T12:17:00Z</dcterms:modified>
</cp:coreProperties>
</file>