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1A3368C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273FFE">
        <w:rPr>
          <w:rFonts w:ascii="Times New Roman" w:hAnsi="Times New Roman"/>
          <w:b/>
          <w:color w:val="000000"/>
          <w:sz w:val="24"/>
          <w:szCs w:val="24"/>
        </w:rPr>
        <w:t>JŪRATĖS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274ADFA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273FFE">
        <w:rPr>
          <w:color w:val="000000"/>
          <w:szCs w:val="24"/>
        </w:rPr>
        <w:t>Jūratės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37DA6A8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1C0B49">
        <w:rPr>
          <w:color w:val="000000"/>
          <w:szCs w:val="24"/>
        </w:rPr>
        <w:t>„Jūratės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37CFB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29AB1" w14:textId="77777777" w:rsidR="00037CFB" w:rsidRDefault="00037CFB">
      <w:r>
        <w:separator/>
      </w:r>
    </w:p>
  </w:endnote>
  <w:endnote w:type="continuationSeparator" w:id="0">
    <w:p w14:paraId="03C3A473" w14:textId="77777777" w:rsidR="00037CFB" w:rsidRDefault="0003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3D2B0" w14:textId="77777777" w:rsidR="00037CFB" w:rsidRDefault="00037CFB">
      <w:r>
        <w:separator/>
      </w:r>
    </w:p>
  </w:footnote>
  <w:footnote w:type="continuationSeparator" w:id="0">
    <w:p w14:paraId="162D56E7" w14:textId="77777777" w:rsidR="00037CFB" w:rsidRDefault="0003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21F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2024-04-25T12:14:00Z</dcterms:created>
  <dcterms:modified xsi:type="dcterms:W3CDTF">2024-04-25T12:14:00Z</dcterms:modified>
</cp:coreProperties>
</file>