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2AD0A00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B13DBD">
        <w:rPr>
          <w:rFonts w:ascii="Times New Roman" w:hAnsi="Times New Roman"/>
          <w:b/>
          <w:color w:val="000000"/>
          <w:sz w:val="24"/>
          <w:szCs w:val="24"/>
        </w:rPr>
        <w:t>KREGŽDUTĖ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C62DEF3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B13DBD">
        <w:rPr>
          <w:color w:val="000000"/>
          <w:szCs w:val="24"/>
        </w:rPr>
        <w:t>Kregždutė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6F43C071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08019B">
        <w:rPr>
          <w:color w:val="000000"/>
          <w:szCs w:val="24"/>
        </w:rPr>
        <w:t>„</w:t>
      </w:r>
      <w:r w:rsidR="00B13DBD">
        <w:rPr>
          <w:color w:val="000000"/>
          <w:szCs w:val="24"/>
        </w:rPr>
        <w:t>Kregždutė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73FFE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73FFE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8D1B00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71FFD" w14:textId="77777777" w:rsidR="008D1B00" w:rsidRDefault="008D1B00">
      <w:r>
        <w:separator/>
      </w:r>
    </w:p>
  </w:endnote>
  <w:endnote w:type="continuationSeparator" w:id="0">
    <w:p w14:paraId="1F79DB35" w14:textId="77777777" w:rsidR="008D1B00" w:rsidRDefault="008D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62F08" w14:textId="77777777" w:rsidR="008D1B00" w:rsidRDefault="008D1B00">
      <w:r>
        <w:separator/>
      </w:r>
    </w:p>
  </w:footnote>
  <w:footnote w:type="continuationSeparator" w:id="0">
    <w:p w14:paraId="340792C8" w14:textId="77777777" w:rsidR="008D1B00" w:rsidRDefault="008D1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019B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A7125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1B00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13DBD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65</Words>
  <Characters>679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2024-04-25T12:12:00Z</dcterms:created>
  <dcterms:modified xsi:type="dcterms:W3CDTF">2024-04-25T12:12:00Z</dcterms:modified>
</cp:coreProperties>
</file>