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2408D75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19F0">
        <w:rPr>
          <w:rFonts w:ascii="Times New Roman" w:hAnsi="Times New Roman"/>
          <w:b/>
          <w:color w:val="000000"/>
          <w:sz w:val="24"/>
          <w:szCs w:val="24"/>
        </w:rPr>
        <w:t>ALFONSO LIPNIŪNO</w:t>
      </w:r>
      <w:r w:rsidR="0094395C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8100356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2119F0">
        <w:rPr>
          <w:color w:val="000000"/>
          <w:szCs w:val="24"/>
        </w:rPr>
        <w:t>Alfonso Lipniūno</w:t>
      </w:r>
      <w:r w:rsidR="0094395C">
        <w:rPr>
          <w:color w:val="000000"/>
          <w:szCs w:val="24"/>
        </w:rPr>
        <w:t xml:space="preserve"> progimnazijos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1DFB45E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2119F0">
        <w:rPr>
          <w:color w:val="000000"/>
          <w:szCs w:val="24"/>
        </w:rPr>
        <w:t>Alfonso Lipniūno</w:t>
      </w:r>
      <w:r w:rsidR="0094395C">
        <w:rPr>
          <w:color w:val="000000"/>
          <w:szCs w:val="24"/>
        </w:rPr>
        <w:t xml:space="preserve"> progimnazijos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380138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80138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581687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86F66" w14:textId="77777777" w:rsidR="00581687" w:rsidRDefault="00581687">
      <w:r>
        <w:separator/>
      </w:r>
    </w:p>
  </w:endnote>
  <w:endnote w:type="continuationSeparator" w:id="0">
    <w:p w14:paraId="3079A1DA" w14:textId="77777777" w:rsidR="00581687" w:rsidRDefault="0058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28A88" w14:textId="77777777" w:rsidR="00581687" w:rsidRDefault="00581687">
      <w:r>
        <w:separator/>
      </w:r>
    </w:p>
  </w:footnote>
  <w:footnote w:type="continuationSeparator" w:id="0">
    <w:p w14:paraId="71AEB286" w14:textId="77777777" w:rsidR="00581687" w:rsidRDefault="0058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C0425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71C01"/>
    <w:rsid w:val="00BB29E2"/>
    <w:rsid w:val="00BB4BDE"/>
    <w:rsid w:val="00BB6886"/>
    <w:rsid w:val="00BD4B1B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68</Words>
  <Characters>677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2024-04-22T07:26:00Z</dcterms:created>
  <dcterms:modified xsi:type="dcterms:W3CDTF">2024-04-22T07:26:00Z</dcterms:modified>
</cp:coreProperties>
</file>