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17A52B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43333">
        <w:rPr>
          <w:rFonts w:ascii="Times New Roman" w:hAnsi="Times New Roman"/>
          <w:b/>
          <w:color w:val="000000"/>
          <w:sz w:val="24"/>
          <w:szCs w:val="24"/>
        </w:rPr>
        <w:t>5- OSIOS GIMNAZIJOS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6A3FEB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D43333">
        <w:rPr>
          <w:color w:val="000000"/>
          <w:szCs w:val="24"/>
        </w:rPr>
        <w:t>5-osios gimnazijos</w:t>
      </w:r>
      <w:r w:rsidR="00FF3C3D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1A246AE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D43333">
        <w:rPr>
          <w:color w:val="000000"/>
          <w:szCs w:val="24"/>
        </w:rPr>
        <w:t>5-osios gimnazijos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0265DE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0265DE">
        <w:rPr>
          <w:noProof/>
          <w:szCs w:val="24"/>
        </w:rPr>
        <w:t>ai.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694541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379CD" w14:textId="77777777" w:rsidR="00694541" w:rsidRDefault="00694541">
      <w:r>
        <w:separator/>
      </w:r>
    </w:p>
  </w:endnote>
  <w:endnote w:type="continuationSeparator" w:id="0">
    <w:p w14:paraId="715CE2EE" w14:textId="77777777" w:rsidR="00694541" w:rsidRDefault="0069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3F499" w14:textId="77777777" w:rsidR="00694541" w:rsidRDefault="00694541">
      <w:r>
        <w:separator/>
      </w:r>
    </w:p>
  </w:footnote>
  <w:footnote w:type="continuationSeparator" w:id="0">
    <w:p w14:paraId="54E65B31" w14:textId="77777777" w:rsidR="00694541" w:rsidRDefault="0069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33694"/>
    <w:rsid w:val="00163CF7"/>
    <w:rsid w:val="00183362"/>
    <w:rsid w:val="00186ED3"/>
    <w:rsid w:val="001927E2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4541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F68B7"/>
    <w:rsid w:val="00A1353C"/>
    <w:rsid w:val="00A23E2D"/>
    <w:rsid w:val="00A30DF9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643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2024-04-10T07:31:00Z</dcterms:created>
  <dcterms:modified xsi:type="dcterms:W3CDTF">2024-04-10T07:31:00Z</dcterms:modified>
</cp:coreProperties>
</file>