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1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1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kovo 26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TSP-155</w:t>
      </w:r>
      <w:r>
        <w:fldChar w:fldCharType="end"/>
      </w:r>
      <w:bookmarkEnd w:id="3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11500" w14:textId="77777777" w:rsidR="00225F40" w:rsidRDefault="00225F40">
      <w:r>
        <w:separator/>
      </w:r>
    </w:p>
  </w:endnote>
  <w:endnote w:type="continuationSeparator" w:id="0">
    <w:p w14:paraId="48CAB4DE" w14:textId="77777777" w:rsidR="00225F40" w:rsidRDefault="0022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2C2CF" w14:textId="77777777" w:rsidR="00225F40" w:rsidRDefault="00225F40">
      <w:r>
        <w:separator/>
      </w:r>
    </w:p>
  </w:footnote>
  <w:footnote w:type="continuationSeparator" w:id="0">
    <w:p w14:paraId="2F2F4A1D" w14:textId="77777777" w:rsidR="00225F40" w:rsidRDefault="00225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D1D3C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4F93-0020-47AA-B195-1291B17A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175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2024-03-26T13:21:00Z</dcterms:created>
  <dcterms:modified xsi:type="dcterms:W3CDTF">2024-03-26T13:21:00Z</dcterms:modified>
</cp:coreProperties>
</file>