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35BA9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4DB3B05" wp14:editId="5974044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04022" w14:textId="77777777" w:rsidR="005C41AC" w:rsidRPr="005C41AC" w:rsidRDefault="005C41AC" w:rsidP="005C41AC">
      <w:pPr>
        <w:jc w:val="center"/>
        <w:rPr>
          <w:szCs w:val="24"/>
        </w:rPr>
      </w:pPr>
    </w:p>
    <w:p w14:paraId="37F914BF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99DA64C" w14:textId="77777777" w:rsidR="005C41AC" w:rsidRPr="005C41AC" w:rsidRDefault="005C41AC" w:rsidP="00571BF3">
      <w:pPr>
        <w:keepNext/>
        <w:jc w:val="center"/>
        <w:outlineLvl w:val="1"/>
      </w:pPr>
    </w:p>
    <w:p w14:paraId="60019350" w14:textId="77777777" w:rsidR="005C41AC" w:rsidRPr="005C41AC" w:rsidRDefault="005C41AC" w:rsidP="00571BF3">
      <w:pPr>
        <w:keepNext/>
        <w:jc w:val="center"/>
        <w:outlineLvl w:val="1"/>
      </w:pPr>
    </w:p>
    <w:p w14:paraId="377D5EDF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D7226FD" w14:textId="4A1BCCD5" w:rsidR="000B2BE5" w:rsidRPr="00A24025" w:rsidRDefault="000B2BE5" w:rsidP="000B2BE5">
      <w:pPr>
        <w:pStyle w:val="Antrat1"/>
      </w:pPr>
      <w:r>
        <w:t xml:space="preserve">DĖL </w:t>
      </w:r>
      <w:r w:rsidRPr="00A24025">
        <w:t>SAVIVALDYBĖS TARYBOS 202</w:t>
      </w:r>
      <w:r w:rsidR="00700838">
        <w:t>4</w:t>
      </w:r>
      <w:r w:rsidRPr="00A24025">
        <w:t xml:space="preserve"> M. </w:t>
      </w:r>
      <w:r>
        <w:t>SAUSIO</w:t>
      </w:r>
      <w:r w:rsidRPr="00A24025">
        <w:t xml:space="preserve"> </w:t>
      </w:r>
      <w:r>
        <w:t>2</w:t>
      </w:r>
      <w:r w:rsidR="00700838">
        <w:t>5</w:t>
      </w:r>
      <w:r>
        <w:t xml:space="preserve"> </w:t>
      </w:r>
      <w:r w:rsidRPr="00A24025">
        <w:t xml:space="preserve">D. SPRENDIMO NR. 1-2 </w:t>
      </w:r>
    </w:p>
    <w:p w14:paraId="1F4EB08C" w14:textId="0798E372" w:rsidR="000B2BE5" w:rsidRPr="00A24025" w:rsidRDefault="000B2BE5" w:rsidP="000B2BE5">
      <w:pPr>
        <w:jc w:val="center"/>
        <w:rPr>
          <w:b/>
        </w:rPr>
      </w:pPr>
      <w:r w:rsidRPr="00A24025">
        <w:rPr>
          <w:b/>
        </w:rPr>
        <w:t>„DĖL PANEVĖŽIO MIESTO SAVIVALDYBĖS 202</w:t>
      </w:r>
      <w:r w:rsidR="00700838">
        <w:rPr>
          <w:b/>
        </w:rPr>
        <w:t>4</w:t>
      </w:r>
      <w:r w:rsidRPr="00A24025">
        <w:rPr>
          <w:b/>
        </w:rPr>
        <w:t xml:space="preserve"> METŲ BIUDŽETO PATVIRTINIMO“ PAKEITIMO</w:t>
      </w:r>
    </w:p>
    <w:p w14:paraId="5FAD5FAF" w14:textId="2C2408CB" w:rsidR="0062551B" w:rsidRPr="00A562AA" w:rsidRDefault="0062551B" w:rsidP="005F44E3">
      <w:pPr>
        <w:pStyle w:val="Antrat1"/>
      </w:pPr>
    </w:p>
    <w:p w14:paraId="193CB224" w14:textId="77777777" w:rsidR="0062551B" w:rsidRDefault="0062551B" w:rsidP="003E58F0">
      <w:pPr>
        <w:jc w:val="center"/>
      </w:pPr>
    </w:p>
    <w:p w14:paraId="488AC254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kovo 13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TSP-133</w:t>
      </w:r>
      <w:r>
        <w:fldChar w:fldCharType="end"/>
      </w:r>
      <w:bookmarkEnd w:id="2"/>
    </w:p>
    <w:p w14:paraId="0E4DF3A6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F88E6B1" w14:textId="77777777" w:rsidR="0062551B" w:rsidRDefault="0062551B" w:rsidP="00571BF3">
      <w:pPr>
        <w:jc w:val="both"/>
      </w:pPr>
    </w:p>
    <w:p w14:paraId="220707C4" w14:textId="77777777" w:rsidR="0062551B" w:rsidRPr="00A562AA" w:rsidRDefault="0062551B" w:rsidP="005C41AC">
      <w:pPr>
        <w:ind w:firstLine="851"/>
        <w:jc w:val="both"/>
      </w:pPr>
    </w:p>
    <w:p w14:paraId="4738D0CC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rPr>
          <w:szCs w:val="24"/>
        </w:rPr>
        <w:t xml:space="preserve">Vadovaudamasi Lietuvos Respublikos vietos savivaldos įstatymo 15 straipsnio 2 dalies 12 punktu ir Panevėžio miesto savivaldybės tarybos veiklos reglamento, patvirtinto Panevėžio miesto savivaldybės tarybos 2023 m. balandžio </w:t>
      </w:r>
      <w:r w:rsidRPr="00B328D4">
        <w:rPr>
          <w:color w:val="000000"/>
        </w:rPr>
        <w:t>20 d. sprendimu Nr. 1-103</w:t>
      </w:r>
      <w:r w:rsidRPr="00B328D4">
        <w:rPr>
          <w:szCs w:val="24"/>
        </w:rPr>
        <w:t xml:space="preserve"> „Dėl Panevėžio miesto savivaldybės tarybos veiklos reglamento patvirtinimo ir Savivaldybės tarybos 2015 m. kovo 26 d. sprendimo Nr. 1-44 pripažinimo netekusiu galios“, 189 punktu, Panevėžio miesto savivaldybės taryba</w:t>
      </w:r>
      <w:r w:rsidRPr="00B328D4">
        <w:t xml:space="preserve">  n u s p r e n d ž i a:</w:t>
      </w:r>
    </w:p>
    <w:p w14:paraId="69AEF49A" w14:textId="384D25C4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>1. Pakeisti Panevėžio miesto savivaldybės tarybos 202</w:t>
      </w:r>
      <w:r w:rsidR="00700838">
        <w:rPr>
          <w:szCs w:val="24"/>
        </w:rPr>
        <w:t>4</w:t>
      </w:r>
      <w:r w:rsidRPr="00B328D4">
        <w:rPr>
          <w:szCs w:val="24"/>
        </w:rPr>
        <w:t xml:space="preserve"> m. sausio 2</w:t>
      </w:r>
      <w:r w:rsidR="00700838">
        <w:rPr>
          <w:szCs w:val="24"/>
        </w:rPr>
        <w:t>5</w:t>
      </w:r>
      <w:r w:rsidRPr="00B328D4">
        <w:rPr>
          <w:szCs w:val="24"/>
        </w:rPr>
        <w:t xml:space="preserve"> d. sprendimą </w:t>
      </w:r>
      <w:r w:rsidRPr="00B328D4">
        <w:rPr>
          <w:szCs w:val="24"/>
        </w:rPr>
        <w:br/>
        <w:t>Nr. 1-2 „Dėl Panevėžio miesto savivaldybės 202</w:t>
      </w:r>
      <w:r w:rsidR="00700838">
        <w:rPr>
          <w:szCs w:val="24"/>
        </w:rPr>
        <w:t>4</w:t>
      </w:r>
      <w:r w:rsidRPr="00B328D4">
        <w:rPr>
          <w:szCs w:val="24"/>
        </w:rPr>
        <w:t xml:space="preserve"> metų biudžeto patvirtinimo“ taip:</w:t>
      </w:r>
    </w:p>
    <w:p w14:paraId="77EAB79F" w14:textId="77777777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 xml:space="preserve">1.1. pakeisti 1 punktą ir jį išdėstyti taip: </w:t>
      </w:r>
    </w:p>
    <w:p w14:paraId="02933C63" w14:textId="03D0E1EC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>„1. Patvirtinti Panevėžio miesto savivaldybės (toliau – Savivaldybė) 202</w:t>
      </w:r>
      <w:r w:rsidR="00700838">
        <w:rPr>
          <w:szCs w:val="24"/>
        </w:rPr>
        <w:t>4</w:t>
      </w:r>
      <w:r w:rsidRPr="00B328D4">
        <w:rPr>
          <w:szCs w:val="24"/>
        </w:rPr>
        <w:t xml:space="preserve"> metų biudžeto prognozuojamas pajamas – </w:t>
      </w:r>
      <w:r w:rsidR="00700838">
        <w:t>169792,4</w:t>
      </w:r>
      <w:r w:rsidRPr="00B328D4">
        <w:t xml:space="preserve"> </w:t>
      </w:r>
      <w:r w:rsidRPr="00B328D4">
        <w:rPr>
          <w:szCs w:val="24"/>
        </w:rPr>
        <w:t xml:space="preserve">tūkst. Eur, iš jų </w:t>
      </w:r>
      <w:r w:rsidR="00700838">
        <w:t>76363,2</w:t>
      </w:r>
      <w:r w:rsidRPr="00B328D4">
        <w:t xml:space="preserve"> </w:t>
      </w:r>
      <w:r w:rsidRPr="00B328D4">
        <w:rPr>
          <w:szCs w:val="24"/>
        </w:rPr>
        <w:t>tūkst. Eur dotacijas (1 priedas).“;</w:t>
      </w:r>
    </w:p>
    <w:p w14:paraId="65804B8C" w14:textId="77777777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>1.2. pakeisti 2 punktą ir jį išdėstyti taip:</w:t>
      </w:r>
    </w:p>
    <w:p w14:paraId="05DF32CD" w14:textId="6A18C998" w:rsidR="000B2BE5" w:rsidRDefault="000B2BE5" w:rsidP="000B2BE5">
      <w:pPr>
        <w:pStyle w:val="Sraopastraipa"/>
        <w:tabs>
          <w:tab w:val="left" w:pos="1134"/>
        </w:tabs>
        <w:spacing w:line="360" w:lineRule="auto"/>
        <w:ind w:left="0" w:firstLine="840"/>
        <w:jc w:val="both"/>
      </w:pPr>
      <w:r w:rsidRPr="00B328D4">
        <w:rPr>
          <w:szCs w:val="24"/>
        </w:rPr>
        <w:t xml:space="preserve">„2. </w:t>
      </w:r>
      <w:r w:rsidR="00700838" w:rsidRPr="0083055A">
        <w:t xml:space="preserve">Patvirtinti Savivaldybės biudžeto išlaidas – </w:t>
      </w:r>
      <w:r w:rsidR="00141086">
        <w:t>177895,9</w:t>
      </w:r>
      <w:r w:rsidR="00700838" w:rsidRPr="0083055A">
        <w:t xml:space="preserve"> tūkst. Eur, iš jų: 44317,8 tūkst. Eur – ugdymo reikmėms finansuoti, </w:t>
      </w:r>
      <w:r w:rsidR="00141086">
        <w:t>9238,5</w:t>
      </w:r>
      <w:r w:rsidR="00700838" w:rsidRPr="0083055A">
        <w:t xml:space="preserve"> tūkst. Eur – valstybinėms (valstybės perduotoms savivaldybėms) funkcijoms atlikti, 2282,2 tūkst. Eur – mokykloms (klasėms arba grupėms), skirtoms šalies (regiono) mokiniams, turintiems specialiųjų ugdymosi poreikių, ir kitoms Savivaldybei perduotoms įstaigoms išlaikyti, </w:t>
      </w:r>
      <w:r w:rsidR="00141086">
        <w:t>5389,0</w:t>
      </w:r>
      <w:r w:rsidR="00700838" w:rsidRPr="0083055A">
        <w:t xml:space="preserve"> tūkst. Eur – valstybės lėšos kapitalo investicijoms finansuoti, </w:t>
      </w:r>
      <w:r w:rsidR="00141086">
        <w:t>4725,1</w:t>
      </w:r>
      <w:r w:rsidR="00700838" w:rsidRPr="0083055A">
        <w:t xml:space="preserve"> tūkst. Eur – valstybės lėšos vietinės reikšmės keliams (gatvėms) tiesti, taisyti, prižiūrėti ir saugaus eismo sąlygoms užtikrinti, </w:t>
      </w:r>
      <w:r w:rsidR="00141086">
        <w:t>7756,2</w:t>
      </w:r>
      <w:r w:rsidR="00700838" w:rsidRPr="0083055A">
        <w:t xml:space="preserve"> tūkst. Eur – Europos Sąjungos finansinės paramos lėšos investicijų ir kitiems projektams finansuoti, 35,8 tūkst. Eur – Elenos Mezginaitės viešajai bibliotekai dokumentams įsigyti, </w:t>
      </w:r>
      <w:r w:rsidR="00700838" w:rsidRPr="0083055A">
        <w:rPr>
          <w:szCs w:val="24"/>
          <w:lang w:eastAsia="lt-LT"/>
        </w:rPr>
        <w:t xml:space="preserve">352,0 tūkst. Eur – projektui </w:t>
      </w:r>
      <w:r w:rsidR="00700838" w:rsidRPr="0083055A">
        <w:t xml:space="preserve">„Sukurti ir įdiegti įtraukaus ugdymo organizavimo modelius, sudarant sąlygas didelių ir labai didelių SUP turintiems mokiniams ugdytis bendrosios paskirties mokyklose“ finansuoti, </w:t>
      </w:r>
      <w:r w:rsidR="00700838" w:rsidRPr="0083055A">
        <w:rPr>
          <w:bCs/>
        </w:rPr>
        <w:t>122,8 tūkst. Eur –</w:t>
      </w:r>
      <w:r w:rsidR="00700838" w:rsidRPr="0083055A">
        <w:rPr>
          <w:b/>
        </w:rPr>
        <w:t xml:space="preserve"> </w:t>
      </w:r>
      <w:r w:rsidR="00700838" w:rsidRPr="0083055A">
        <w:t xml:space="preserve">akredituotai vaikų </w:t>
      </w:r>
      <w:r w:rsidR="00700838" w:rsidRPr="0083055A">
        <w:lastRenderedPageBreak/>
        <w:t xml:space="preserve">dienos socialinei priežiūrai organizuoti, teikti ir administruoti, 631,4 tūkst. Eur – neformaliajam vaikų švietimui, 37,5 tūkst. Eur – kompleksinėms paslaugoms šeimai organizuoti, 57,0 tūkst. Eur – </w:t>
      </w:r>
      <w:r w:rsidR="00700838" w:rsidRPr="0083055A">
        <w:rPr>
          <w:color w:val="000000"/>
          <w:szCs w:val="24"/>
        </w:rPr>
        <w:t>vaik</w:t>
      </w:r>
      <w:r w:rsidR="00C77C23">
        <w:rPr>
          <w:color w:val="000000"/>
          <w:szCs w:val="24"/>
        </w:rPr>
        <w:t>ams</w:t>
      </w:r>
      <w:r w:rsidR="00700838" w:rsidRPr="0083055A">
        <w:rPr>
          <w:color w:val="000000"/>
          <w:szCs w:val="24"/>
        </w:rPr>
        <w:t>, kuriems skirtas privalomas ugdymas pagal ikimokyklinio ugdymo programą, ugdy</w:t>
      </w:r>
      <w:r w:rsidR="00C77C23">
        <w:rPr>
          <w:color w:val="000000"/>
          <w:szCs w:val="24"/>
        </w:rPr>
        <w:t>t</w:t>
      </w:r>
      <w:r w:rsidR="00700838" w:rsidRPr="0083055A">
        <w:rPr>
          <w:color w:val="000000"/>
          <w:szCs w:val="24"/>
        </w:rPr>
        <w:t>i, maitin</w:t>
      </w:r>
      <w:r w:rsidR="00C77C23">
        <w:rPr>
          <w:color w:val="000000"/>
          <w:szCs w:val="24"/>
        </w:rPr>
        <w:t>t</w:t>
      </w:r>
      <w:r w:rsidR="00700838" w:rsidRPr="0083055A">
        <w:rPr>
          <w:color w:val="000000"/>
          <w:szCs w:val="24"/>
        </w:rPr>
        <w:t>i ir vežio</w:t>
      </w:r>
      <w:r w:rsidR="00C77C23">
        <w:rPr>
          <w:color w:val="000000"/>
          <w:szCs w:val="24"/>
        </w:rPr>
        <w:t>t</w:t>
      </w:r>
      <w:r w:rsidR="00700838" w:rsidRPr="0083055A">
        <w:rPr>
          <w:color w:val="000000"/>
          <w:szCs w:val="24"/>
        </w:rPr>
        <w:t>i</w:t>
      </w:r>
      <w:r w:rsidR="00700838" w:rsidRPr="0083055A">
        <w:t xml:space="preserve">, 269,5 tūkst. Eur – asmeninei pagalbai teikti ir administruoti, 319,5 tūkst. Eur – </w:t>
      </w:r>
      <w:r w:rsidR="00700838" w:rsidRPr="0083055A">
        <w:rPr>
          <w:rFonts w:ascii="LiberationSerif" w:hAnsi="LiberationSerif" w:cs="LiberationSerif"/>
        </w:rPr>
        <w:t>akredituotai socialinei reabilitacijai neįgaliesiems bendruomenėje organizuoti, teikti ir administruoti</w:t>
      </w:r>
      <w:r w:rsidR="00700838" w:rsidRPr="0083055A">
        <w:rPr>
          <w:rFonts w:ascii="LiberationSerif" w:eastAsiaTheme="minorHAnsi" w:hAnsi="LiberationSerif" w:cs="LiberationSerif"/>
        </w:rPr>
        <w:t xml:space="preserve">, 0,1 tūkst. Eur – </w:t>
      </w:r>
      <w:r w:rsidR="00700838" w:rsidRPr="0083055A">
        <w:t>20 procentų bazinės socialinės išmokos dydžio išmokai neįgaliesiems mokėti, 74,</w:t>
      </w:r>
      <w:r w:rsidR="004C311E">
        <w:t>7</w:t>
      </w:r>
      <w:r w:rsidR="00C77C23">
        <w:t> </w:t>
      </w:r>
      <w:r w:rsidR="00700838" w:rsidRPr="0083055A">
        <w:t xml:space="preserve">tūkst. Eur – kompensacijoms už būsto suteikimą užsieniečiams, pasitraukusiems iš Ukrainos dėl Rusijos Federacijos karinės agresijos, finansuoti, </w:t>
      </w:r>
      <w:r w:rsidR="004C311E">
        <w:t>8,6</w:t>
      </w:r>
      <w:r w:rsidR="00700838" w:rsidRPr="0083055A">
        <w:t xml:space="preserve"> tūkst. Eur – vienkartinėms išmokoms įsikurti gyvenamojoje vietoje savivaldybės teritorijoje</w:t>
      </w:r>
      <w:r w:rsidR="00141086">
        <w:t xml:space="preserve"> ir (ar) mėnesinėms kompensacijoms atlyginimui švietimo teikėjui už vaiko, ugd</w:t>
      </w:r>
      <w:r w:rsidR="002E0CAE">
        <w:t>o</w:t>
      </w:r>
      <w:r w:rsidR="00AB4AA9">
        <w:t>mo</w:t>
      </w:r>
      <w:r w:rsidR="00141086">
        <w:t xml:space="preserve"> pagal ikimokyklinio ar priešmokyklinio ugdymo programas, išlaikymą </w:t>
      </w:r>
      <w:r w:rsidR="00700838" w:rsidRPr="0083055A">
        <w:t>laikinąją apsaugą Lietuvos Respublikoje gavusiems užsieniečiams mokėti</w:t>
      </w:r>
      <w:r w:rsidR="00AB4AA9">
        <w:t xml:space="preserve"> ir administruoti</w:t>
      </w:r>
      <w:r w:rsidR="00700838" w:rsidRPr="0083055A">
        <w:t xml:space="preserve">, </w:t>
      </w:r>
      <w:r w:rsidR="002A55C8">
        <w:t>172,0 tūkst. Eur – būstams pritaikyti asmenims su negalia, 165,0 tūkst. Eur – socialinių paslaugų įstaigose dirbančių socialinių paslaugų srities darbuotojų pareiginei algai padidinti, 58,6 tūkst. Eur – socialinių paslaugų šakos kolektyvinėje sutartyje nustatytiems įsipareigojimams įgyvendinti, 33,2</w:t>
      </w:r>
      <w:r w:rsidR="00C77C23">
        <w:t> </w:t>
      </w:r>
      <w:r w:rsidR="002A55C8">
        <w:t xml:space="preserve">tūkst. Eur – </w:t>
      </w:r>
      <w:r w:rsidR="002A55C8">
        <w:rPr>
          <w:color w:val="000000"/>
          <w:szCs w:val="24"/>
          <w:lang w:eastAsia="lt-LT"/>
        </w:rPr>
        <w:t xml:space="preserve">regioniniuose </w:t>
      </w:r>
      <w:r w:rsidR="002A55C8" w:rsidRPr="00034CE3">
        <w:rPr>
          <w:szCs w:val="24"/>
          <w:lang w:eastAsia="lt-LT"/>
        </w:rPr>
        <w:t>specialiojo ugdymo centruose pareigybėms steigti ir išlaikyti,</w:t>
      </w:r>
      <w:r w:rsidR="0061087E" w:rsidRPr="00034CE3">
        <w:rPr>
          <w:szCs w:val="24"/>
          <w:lang w:eastAsia="lt-LT"/>
        </w:rPr>
        <w:t xml:space="preserve"> 226,8</w:t>
      </w:r>
      <w:r w:rsidR="00C77C23">
        <w:rPr>
          <w:szCs w:val="24"/>
          <w:lang w:eastAsia="lt-LT"/>
        </w:rPr>
        <w:t> </w:t>
      </w:r>
      <w:r w:rsidR="0061087E" w:rsidRPr="00034CE3">
        <w:rPr>
          <w:szCs w:val="24"/>
          <w:lang w:eastAsia="lt-LT"/>
        </w:rPr>
        <w:t>tūkst. Eur – profesiniam orientavimui,</w:t>
      </w:r>
      <w:r w:rsidR="002A55C8" w:rsidRPr="00034CE3">
        <w:rPr>
          <w:szCs w:val="24"/>
          <w:lang w:eastAsia="lt-LT"/>
        </w:rPr>
        <w:t xml:space="preserve"> </w:t>
      </w:r>
      <w:r w:rsidR="0061087E" w:rsidRPr="00034CE3">
        <w:rPr>
          <w:szCs w:val="24"/>
          <w:lang w:eastAsia="lt-LT"/>
        </w:rPr>
        <w:t xml:space="preserve">31,5 tūkst. Eur </w:t>
      </w:r>
      <w:r w:rsidR="004C311E" w:rsidRPr="00034CE3">
        <w:rPr>
          <w:szCs w:val="24"/>
          <w:lang w:eastAsia="lt-LT"/>
        </w:rPr>
        <w:t>–</w:t>
      </w:r>
      <w:r w:rsidR="0061087E" w:rsidRPr="00034CE3">
        <w:rPr>
          <w:szCs w:val="24"/>
          <w:lang w:eastAsia="lt-LT"/>
        </w:rPr>
        <w:t xml:space="preserve"> </w:t>
      </w:r>
      <w:r w:rsidR="004C311E" w:rsidRPr="00034CE3">
        <w:rPr>
          <w:rFonts w:ascii="TimesNewRomanPSMT" w:hAnsi="TimesNewRomanPSMT" w:cs="TimesNewRomanPSMT"/>
          <w:szCs w:val="24"/>
          <w:lang w:eastAsia="lt-LT"/>
        </w:rPr>
        <w:t xml:space="preserve">asmenų </w:t>
      </w:r>
      <w:r w:rsidR="004C311E">
        <w:rPr>
          <w:rFonts w:ascii="TimesNewRomanPSMT" w:hAnsi="TimesNewRomanPSMT" w:cs="TimesNewRomanPSMT"/>
          <w:szCs w:val="24"/>
          <w:lang w:eastAsia="lt-LT"/>
        </w:rPr>
        <w:t>su negalia reikalų koordinavimo funkcijai atlikti,</w:t>
      </w:r>
      <w:r w:rsidR="004C311E" w:rsidRPr="0083055A">
        <w:t xml:space="preserve"> </w:t>
      </w:r>
      <w:r w:rsidR="004C311E">
        <w:t>58,4</w:t>
      </w:r>
      <w:r w:rsidR="004C311E" w:rsidRPr="00B328D4">
        <w:t xml:space="preserve"> tūkst. Eur – </w:t>
      </w:r>
      <w:r w:rsidR="004C311E" w:rsidRPr="00B328D4">
        <w:rPr>
          <w:szCs w:val="24"/>
        </w:rPr>
        <w:t>bendruomeninei veiklai stiprinti, įgyvendinant bandomąjį modelį</w:t>
      </w:r>
      <w:r w:rsidR="004C311E">
        <w:rPr>
          <w:szCs w:val="24"/>
        </w:rPr>
        <w:t>,</w:t>
      </w:r>
      <w:r w:rsidR="004C311E" w:rsidRPr="0083055A">
        <w:t xml:space="preserve"> </w:t>
      </w:r>
      <w:r w:rsidR="00700838" w:rsidRPr="0083055A">
        <w:t xml:space="preserve">93429,2 tūkst. Eur – Savivaldybės savarankiškosioms funkcijoms vykdyti kartu su biudžetinių įstaigų pajamomis, skirtomis programoms finansuoti, 8103,5 tūkst. Eur – bankų paskolų lėšos investicijų projektams finansuoti. Biudžeto asignavimai sudaro </w:t>
      </w:r>
      <w:r w:rsidR="004A0E72">
        <w:t>177895,9</w:t>
      </w:r>
      <w:r w:rsidR="00700838" w:rsidRPr="0083055A">
        <w:t xml:space="preserve"> tūkst. Eur (2</w:t>
      </w:r>
      <w:r w:rsidR="00C77C23">
        <w:t> </w:t>
      </w:r>
      <w:r w:rsidR="00700838" w:rsidRPr="0083055A">
        <w:t>priedas)</w:t>
      </w:r>
      <w:r w:rsidR="00700838">
        <w:t>.</w:t>
      </w:r>
      <w:r w:rsidRPr="00B328D4">
        <w:t>“;</w:t>
      </w:r>
    </w:p>
    <w:p w14:paraId="5EAC8D08" w14:textId="7AD31A35" w:rsidR="000B2BE5" w:rsidRPr="00B328D4" w:rsidRDefault="000B2BE5" w:rsidP="000B2BE5">
      <w:pPr>
        <w:spacing w:line="360" w:lineRule="auto"/>
        <w:ind w:firstLine="840"/>
        <w:jc w:val="both"/>
      </w:pPr>
      <w:r w:rsidRPr="00B328D4">
        <w:t>1.</w:t>
      </w:r>
      <w:r w:rsidR="00700838">
        <w:t>3</w:t>
      </w:r>
      <w:r w:rsidRPr="00B328D4">
        <w:t>. pakeisti 1</w:t>
      </w:r>
      <w:r w:rsidR="00904092" w:rsidRPr="00B328D4">
        <w:t>–</w:t>
      </w:r>
      <w:r w:rsidR="00700838">
        <w:t>2</w:t>
      </w:r>
      <w:r w:rsidR="00D63B8F">
        <w:t xml:space="preserve"> </w:t>
      </w:r>
      <w:r w:rsidRPr="00B328D4">
        <w:t>priedus ir juos išdėstyti nauja redakcija (pridedama).</w:t>
      </w:r>
    </w:p>
    <w:p w14:paraId="1CAB4C57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t>2. Nustatyti, kad sprendimas:</w:t>
      </w:r>
    </w:p>
    <w:p w14:paraId="729C76AD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t>2.1. skelbiamas Teisės aktų registre ir Panevėžio miesto savivaldybės interneto svetainėje;</w:t>
      </w:r>
    </w:p>
    <w:p w14:paraId="7781B937" w14:textId="77777777" w:rsidR="000B2BE5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t>2.2. įsigalioja kitą dieną po oficialaus paskelbimo Teisės aktų registre.</w:t>
      </w:r>
    </w:p>
    <w:p w14:paraId="46AB6240" w14:textId="77777777" w:rsidR="000B2BE5" w:rsidRDefault="000B2BE5" w:rsidP="000B2BE5">
      <w:pPr>
        <w:jc w:val="both"/>
        <w:rPr>
          <w:szCs w:val="24"/>
        </w:rPr>
      </w:pPr>
    </w:p>
    <w:p w14:paraId="37E5010D" w14:textId="77777777" w:rsidR="000B2BE5" w:rsidRDefault="000B2BE5" w:rsidP="000B2BE5">
      <w:pPr>
        <w:jc w:val="both"/>
        <w:rPr>
          <w:szCs w:val="24"/>
        </w:rPr>
      </w:pPr>
    </w:p>
    <w:p w14:paraId="6766145B" w14:textId="77777777" w:rsidR="000B2BE5" w:rsidRPr="00A562AA" w:rsidRDefault="000B2BE5" w:rsidP="000B2BE5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>
        <w:rPr>
          <w:rFonts w:eastAsia="Calibri"/>
          <w:szCs w:val="24"/>
        </w:rPr>
        <w:tab/>
        <w:t>Rytis Mykolas Račkauskas</w:t>
      </w:r>
    </w:p>
    <w:p w14:paraId="3130B6A2" w14:textId="396733BE" w:rsidR="001D3CB6" w:rsidRPr="00A562AA" w:rsidRDefault="001D3CB6" w:rsidP="000B2BE5">
      <w:pPr>
        <w:spacing w:line="360" w:lineRule="auto"/>
        <w:ind w:firstLine="840"/>
        <w:jc w:val="both"/>
        <w:rPr>
          <w:szCs w:val="24"/>
        </w:rPr>
      </w:pPr>
    </w:p>
    <w:sectPr w:rsidR="001D3CB6" w:rsidRPr="00A562AA" w:rsidSect="00CE5541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FDBF1" w14:textId="77777777" w:rsidR="00CE5541" w:rsidRDefault="00CE5541">
      <w:r>
        <w:separator/>
      </w:r>
    </w:p>
  </w:endnote>
  <w:endnote w:type="continuationSeparator" w:id="0">
    <w:p w14:paraId="136F3DDF" w14:textId="77777777" w:rsidR="00CE5541" w:rsidRDefault="00CE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9A04E" w14:textId="77777777" w:rsidR="0062551B" w:rsidRDefault="0062551B" w:rsidP="00BE4566">
    <w:pPr>
      <w:tabs>
        <w:tab w:val="left" w:pos="8445"/>
      </w:tabs>
    </w:pPr>
    <w:r>
      <w:tab/>
    </w:r>
  </w:p>
  <w:p w14:paraId="19778E3B" w14:textId="77777777" w:rsidR="0062551B" w:rsidRDefault="0062551B"/>
  <w:p w14:paraId="1A982243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CDAD8" w14:textId="77777777" w:rsidR="0062551B" w:rsidRDefault="0062551B" w:rsidP="00DD20B8">
    <w:pPr>
      <w:pStyle w:val="Porat"/>
    </w:pPr>
  </w:p>
  <w:p w14:paraId="7C448BCC" w14:textId="77777777" w:rsidR="0062551B" w:rsidRDefault="0062551B" w:rsidP="00DD20B8">
    <w:pPr>
      <w:pStyle w:val="Porat"/>
    </w:pPr>
  </w:p>
  <w:p w14:paraId="6CB4108F" w14:textId="77777777" w:rsidR="0062551B" w:rsidRDefault="0062551B" w:rsidP="00DD20B8">
    <w:pPr>
      <w:pStyle w:val="Porat"/>
    </w:pPr>
  </w:p>
  <w:p w14:paraId="52EC3D1A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445C26" w14:textId="77777777" w:rsidR="00CE5541" w:rsidRDefault="00CE5541">
      <w:r>
        <w:separator/>
      </w:r>
    </w:p>
  </w:footnote>
  <w:footnote w:type="continuationSeparator" w:id="0">
    <w:p w14:paraId="08A8723D" w14:textId="77777777" w:rsidR="00CE5541" w:rsidRDefault="00CE5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9F619" w14:textId="77777777" w:rsidR="0062551B" w:rsidRDefault="0062551B">
    <w:pPr>
      <w:pStyle w:val="Antrats"/>
      <w:jc w:val="center"/>
    </w:pPr>
  </w:p>
  <w:p w14:paraId="72F2E1A3" w14:textId="77777777" w:rsidR="0062551B" w:rsidRDefault="0062551B">
    <w:pPr>
      <w:pStyle w:val="Antrats"/>
      <w:jc w:val="center"/>
    </w:pPr>
  </w:p>
  <w:p w14:paraId="6AC7322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599C">
      <w:rPr>
        <w:noProof/>
      </w:rPr>
      <w:t>2</w:t>
    </w:r>
    <w:r>
      <w:rPr>
        <w:noProof/>
      </w:rPr>
      <w:fldChar w:fldCharType="end"/>
    </w:r>
  </w:p>
  <w:p w14:paraId="76DB2F5F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34CE3"/>
    <w:rsid w:val="0003748D"/>
    <w:rsid w:val="0005169C"/>
    <w:rsid w:val="00075594"/>
    <w:rsid w:val="00075D5A"/>
    <w:rsid w:val="000811E1"/>
    <w:rsid w:val="000B2BE5"/>
    <w:rsid w:val="000E5933"/>
    <w:rsid w:val="000E7131"/>
    <w:rsid w:val="00101F07"/>
    <w:rsid w:val="00124B60"/>
    <w:rsid w:val="00132ABE"/>
    <w:rsid w:val="00141086"/>
    <w:rsid w:val="00153B94"/>
    <w:rsid w:val="001B0AD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A55C8"/>
    <w:rsid w:val="002D0B3C"/>
    <w:rsid w:val="002D57F9"/>
    <w:rsid w:val="002D75F0"/>
    <w:rsid w:val="002D7E2D"/>
    <w:rsid w:val="002E0CAE"/>
    <w:rsid w:val="002E1F97"/>
    <w:rsid w:val="002E2386"/>
    <w:rsid w:val="002E4357"/>
    <w:rsid w:val="002F7001"/>
    <w:rsid w:val="00303346"/>
    <w:rsid w:val="00312A5C"/>
    <w:rsid w:val="00325CF1"/>
    <w:rsid w:val="0033599C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3F53F2"/>
    <w:rsid w:val="004014AB"/>
    <w:rsid w:val="004054EB"/>
    <w:rsid w:val="004100D4"/>
    <w:rsid w:val="00420850"/>
    <w:rsid w:val="00421D43"/>
    <w:rsid w:val="004376E8"/>
    <w:rsid w:val="004564CD"/>
    <w:rsid w:val="00464BB1"/>
    <w:rsid w:val="00467FF3"/>
    <w:rsid w:val="00480D2E"/>
    <w:rsid w:val="004849ED"/>
    <w:rsid w:val="00496FDB"/>
    <w:rsid w:val="004A0E72"/>
    <w:rsid w:val="004A3610"/>
    <w:rsid w:val="004C07E0"/>
    <w:rsid w:val="004C0D4E"/>
    <w:rsid w:val="004C311E"/>
    <w:rsid w:val="004D35C5"/>
    <w:rsid w:val="004E4142"/>
    <w:rsid w:val="00510DE4"/>
    <w:rsid w:val="005166E3"/>
    <w:rsid w:val="00523231"/>
    <w:rsid w:val="0052387D"/>
    <w:rsid w:val="00524C59"/>
    <w:rsid w:val="00524D2D"/>
    <w:rsid w:val="00533646"/>
    <w:rsid w:val="00552600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087E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0838"/>
    <w:rsid w:val="00701945"/>
    <w:rsid w:val="007026CE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551D5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C6667"/>
    <w:rsid w:val="008D7F28"/>
    <w:rsid w:val="008F1635"/>
    <w:rsid w:val="008F62A9"/>
    <w:rsid w:val="00904092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B4AA9"/>
    <w:rsid w:val="00AD3E4E"/>
    <w:rsid w:val="00AD778C"/>
    <w:rsid w:val="00B05FC9"/>
    <w:rsid w:val="00B14AEE"/>
    <w:rsid w:val="00B328D4"/>
    <w:rsid w:val="00B408ED"/>
    <w:rsid w:val="00B44F79"/>
    <w:rsid w:val="00B45CFF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BF65E9"/>
    <w:rsid w:val="00C008EA"/>
    <w:rsid w:val="00C13EA5"/>
    <w:rsid w:val="00C14F8B"/>
    <w:rsid w:val="00C40FD3"/>
    <w:rsid w:val="00C420AA"/>
    <w:rsid w:val="00C52416"/>
    <w:rsid w:val="00C72861"/>
    <w:rsid w:val="00C72CB4"/>
    <w:rsid w:val="00C757D8"/>
    <w:rsid w:val="00C75F05"/>
    <w:rsid w:val="00C77C23"/>
    <w:rsid w:val="00C82117"/>
    <w:rsid w:val="00C9091E"/>
    <w:rsid w:val="00CB3C12"/>
    <w:rsid w:val="00CC23E4"/>
    <w:rsid w:val="00CC5B6A"/>
    <w:rsid w:val="00CC7AFD"/>
    <w:rsid w:val="00CD5CCA"/>
    <w:rsid w:val="00CE1C5C"/>
    <w:rsid w:val="00CE5541"/>
    <w:rsid w:val="00CF4026"/>
    <w:rsid w:val="00D01CBA"/>
    <w:rsid w:val="00D16849"/>
    <w:rsid w:val="00D25AF1"/>
    <w:rsid w:val="00D25F2C"/>
    <w:rsid w:val="00D33742"/>
    <w:rsid w:val="00D552EB"/>
    <w:rsid w:val="00D625ED"/>
    <w:rsid w:val="00D63B8F"/>
    <w:rsid w:val="00D679FC"/>
    <w:rsid w:val="00D919D1"/>
    <w:rsid w:val="00DB5818"/>
    <w:rsid w:val="00DC75E0"/>
    <w:rsid w:val="00DD20B8"/>
    <w:rsid w:val="00DE0D95"/>
    <w:rsid w:val="00E00B4D"/>
    <w:rsid w:val="00E21A77"/>
    <w:rsid w:val="00E34BFA"/>
    <w:rsid w:val="00E429EE"/>
    <w:rsid w:val="00E56028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4EC2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1546A7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0B2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4</Pages>
  <Words>551</Words>
  <Characters>3959</Characters>
  <Application>Microsoft Office Word</Application>
  <DocSecurity>4</DocSecurity>
  <Lines>32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2024-03-13T08:36:00Z</dcterms:created>
  <dcterms:modified xsi:type="dcterms:W3CDTF">2024-03-13T08:36:00Z</dcterms:modified>
</cp:coreProperties>
</file>