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222FA" w14:textId="77777777" w:rsidR="00D0626C" w:rsidRPr="00656280" w:rsidRDefault="00D0626C" w:rsidP="00D0626C">
      <w:pPr>
        <w:jc w:val="center"/>
        <w:rPr>
          <w:szCs w:val="24"/>
        </w:rPr>
      </w:pPr>
      <w:r w:rsidRPr="00656280">
        <w:rPr>
          <w:noProof/>
          <w:szCs w:val="24"/>
          <w:lang w:eastAsia="lt-LT"/>
        </w:rPr>
        <w:drawing>
          <wp:inline distT="0" distB="0" distL="0" distR="0" wp14:anchorId="55DB4570" wp14:editId="5803AD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14B6E0" w14:textId="77777777" w:rsidR="00D0626C" w:rsidRPr="00656280" w:rsidRDefault="00D0626C" w:rsidP="00D0626C">
      <w:pPr>
        <w:jc w:val="center"/>
        <w:rPr>
          <w:szCs w:val="24"/>
        </w:rPr>
      </w:pPr>
    </w:p>
    <w:p w14:paraId="4CB87223" w14:textId="77777777" w:rsidR="00D0626C" w:rsidRPr="006D273F" w:rsidRDefault="00D0626C" w:rsidP="00D0626C">
      <w:pPr>
        <w:jc w:val="center"/>
        <w:rPr>
          <w:b/>
          <w:sz w:val="28"/>
          <w:szCs w:val="28"/>
        </w:rPr>
      </w:pPr>
      <w:r w:rsidRPr="006D273F">
        <w:rPr>
          <w:b/>
          <w:sz w:val="28"/>
          <w:szCs w:val="28"/>
        </w:rPr>
        <w:t>PANEVĖŽIO MIESTO SAVIVALDYBĖS TARYBA</w:t>
      </w:r>
    </w:p>
    <w:p w14:paraId="5AFF7C7C" w14:textId="77777777" w:rsidR="00D0626C" w:rsidRPr="00656280" w:rsidRDefault="00D0626C" w:rsidP="00D0626C">
      <w:pPr>
        <w:keepNext/>
        <w:jc w:val="center"/>
        <w:outlineLvl w:val="1"/>
        <w:rPr>
          <w:szCs w:val="24"/>
        </w:rPr>
      </w:pPr>
    </w:p>
    <w:p w14:paraId="165794BD" w14:textId="77777777" w:rsidR="00D0626C" w:rsidRPr="00656280" w:rsidRDefault="00D0626C" w:rsidP="00D0626C">
      <w:pPr>
        <w:keepNext/>
        <w:jc w:val="center"/>
        <w:outlineLvl w:val="1"/>
        <w:rPr>
          <w:szCs w:val="24"/>
        </w:rPr>
      </w:pPr>
    </w:p>
    <w:p w14:paraId="38F1DB85" w14:textId="77777777" w:rsidR="00D0626C" w:rsidRPr="00656280" w:rsidRDefault="00D0626C" w:rsidP="00D0626C">
      <w:pPr>
        <w:keepNext/>
        <w:jc w:val="center"/>
        <w:outlineLvl w:val="1"/>
        <w:rPr>
          <w:b/>
          <w:szCs w:val="24"/>
        </w:rPr>
      </w:pPr>
      <w:r w:rsidRPr="00656280">
        <w:rPr>
          <w:b/>
          <w:szCs w:val="24"/>
        </w:rPr>
        <w:t>SPRENDIMAS</w:t>
      </w:r>
    </w:p>
    <w:p w14:paraId="7CD50FFC" w14:textId="331C5FA3" w:rsidR="00D0626C" w:rsidRPr="00D0626C" w:rsidRDefault="00D0626C" w:rsidP="00521E9D">
      <w:pPr>
        <w:jc w:val="center"/>
        <w:rPr>
          <w:b/>
          <w:szCs w:val="24"/>
        </w:rPr>
      </w:pPr>
      <w:bookmarkStart w:id="0" w:name="_GoBack"/>
      <w:r w:rsidRPr="002B6505">
        <w:rPr>
          <w:b/>
          <w:szCs w:val="24"/>
        </w:rPr>
        <w:t xml:space="preserve">DĖL </w:t>
      </w:r>
      <w:r w:rsidRPr="002B6505">
        <w:rPr>
          <w:b/>
          <w:bCs/>
          <w:szCs w:val="24"/>
        </w:rPr>
        <w:t>SAVIVALDYBĖS TARYBOS</w:t>
      </w:r>
      <w:r w:rsidRPr="002B6505">
        <w:rPr>
          <w:b/>
          <w:bCs/>
        </w:rPr>
        <w:t xml:space="preserve"> 2018 M. KOVO 29 D. SPRENDIM</w:t>
      </w:r>
      <w:r w:rsidR="00521E9D" w:rsidRPr="002B6505">
        <w:rPr>
          <w:b/>
          <w:bCs/>
        </w:rPr>
        <w:t>O</w:t>
      </w:r>
      <w:r w:rsidRPr="002B6505">
        <w:rPr>
          <w:b/>
          <w:bCs/>
        </w:rPr>
        <w:t xml:space="preserve"> NR. 1-93 </w:t>
      </w:r>
      <w:r w:rsidR="00521E9D" w:rsidRPr="002B6505">
        <w:rPr>
          <w:b/>
          <w:bCs/>
        </w:rPr>
        <w:t xml:space="preserve">„DĖL PANEVĖŽIO MIESTO INFRASTRUKTŪROS OBJEKTŲ NAUJOS STATYBOS, REKONSTRAVIMO, KAPITALINIO, PAPRASTOJO REMONTO DARBŲ, DALYVAUJANT FIZINIAMS IR (AR) JURIDINIAMS ASMENIMS, TVARKOS APRAŠO PATVIRTINIMO“ </w:t>
      </w:r>
      <w:r w:rsidRPr="002B6505">
        <w:rPr>
          <w:b/>
          <w:bCs/>
        </w:rPr>
        <w:t>PAKEITIMO</w:t>
      </w:r>
    </w:p>
    <w:bookmarkEnd w:id="0"/>
    <w:p w14:paraId="14D33554" w14:textId="77777777" w:rsidR="00D0626C" w:rsidRPr="00656280" w:rsidRDefault="00D0626C" w:rsidP="00D0626C">
      <w:pPr>
        <w:jc w:val="center"/>
        <w:rPr>
          <w:szCs w:val="24"/>
        </w:rPr>
      </w:pPr>
    </w:p>
    <w:p w14:paraId="05B197E2" w14:textId="77777777" w:rsidR="00D0626C" w:rsidRPr="00656280" w:rsidRDefault="00D0626C" w:rsidP="00D0626C">
      <w:pPr>
        <w:jc w:val="center"/>
        <w:rPr>
          <w:szCs w:val="24"/>
        </w:rPr>
      </w:pPr>
      <w:r w:rsidRPr="00656280">
        <w:rPr>
          <w:rStyle w:val="Style3"/>
          <w:szCs w:val="24"/>
        </w:rPr>
        <w:fldChar w:fldCharType="begin">
          <w:ffData>
            <w:name w:val="registravimoDataIlga"/>
            <w:enabled/>
            <w:calcOnExit w:val="0"/>
            <w:textInput/>
          </w:ffData>
        </w:fldChar>
      </w:r>
      <w:bookmarkStart w:id="1" w:name="registravimoDataIlga"/>
      <w:r w:rsidRPr="00656280">
        <w:rPr>
          <w:rStyle w:val="Style3"/>
          <w:szCs w:val="24"/>
        </w:rPr>
        <w:instrText xml:space="preserve"> FORMTEXT </w:instrText>
      </w:r>
      <w:r w:rsidRPr="00656280">
        <w:rPr>
          <w:rStyle w:val="Style3"/>
          <w:szCs w:val="24"/>
        </w:rPr>
      </w:r>
      <w:r w:rsidRPr="00656280">
        <w:rPr>
          <w:rStyle w:val="Style3"/>
          <w:szCs w:val="24"/>
        </w:rPr>
        <w:fldChar w:fldCharType="separate"/>
      </w:r>
      <w:r w:rsidRPr="00656280">
        <w:rPr>
          <w:rStyle w:val="Style3"/>
          <w:noProof/>
          <w:szCs w:val="24"/>
        </w:rPr>
        <w:t>2024 m. vasario 12 d.</w:t>
      </w:r>
      <w:r w:rsidRPr="00656280">
        <w:rPr>
          <w:rStyle w:val="Style3"/>
          <w:szCs w:val="24"/>
        </w:rPr>
        <w:fldChar w:fldCharType="end"/>
      </w:r>
      <w:bookmarkEnd w:id="1"/>
      <w:r w:rsidRPr="00656280">
        <w:rPr>
          <w:szCs w:val="24"/>
        </w:rPr>
        <w:t xml:space="preserve"> Nr. </w:t>
      </w:r>
      <w:r w:rsidRPr="00656280">
        <w:rPr>
          <w:szCs w:val="24"/>
        </w:rPr>
        <w:fldChar w:fldCharType="begin">
          <w:ffData>
            <w:name w:val="registravimoNr"/>
            <w:enabled/>
            <w:calcOnExit w:val="0"/>
            <w:textInput/>
          </w:ffData>
        </w:fldChar>
      </w:r>
      <w:bookmarkStart w:id="2" w:name="registravimoNr"/>
      <w:r w:rsidRPr="00656280">
        <w:rPr>
          <w:szCs w:val="24"/>
        </w:rPr>
        <w:instrText xml:space="preserve"> FORMTEXT </w:instrText>
      </w:r>
      <w:r w:rsidRPr="00656280">
        <w:rPr>
          <w:szCs w:val="24"/>
        </w:rPr>
      </w:r>
      <w:r w:rsidRPr="00656280">
        <w:rPr>
          <w:szCs w:val="24"/>
        </w:rPr>
        <w:fldChar w:fldCharType="separate"/>
      </w:r>
      <w:r w:rsidRPr="00656280">
        <w:rPr>
          <w:noProof/>
          <w:szCs w:val="24"/>
        </w:rPr>
        <w:t>TSP-71</w:t>
      </w:r>
      <w:r w:rsidRPr="00656280">
        <w:rPr>
          <w:szCs w:val="24"/>
        </w:rPr>
        <w:fldChar w:fldCharType="end"/>
      </w:r>
      <w:bookmarkEnd w:id="2"/>
    </w:p>
    <w:p w14:paraId="0F9C4FA5" w14:textId="28B43413" w:rsidR="0062551B" w:rsidRPr="00D0626C" w:rsidRDefault="00D0626C" w:rsidP="00D0626C">
      <w:pPr>
        <w:keepNext/>
        <w:jc w:val="center"/>
        <w:outlineLvl w:val="2"/>
        <w:rPr>
          <w:b/>
          <w:szCs w:val="24"/>
        </w:rPr>
      </w:pPr>
      <w:r w:rsidRPr="00656280">
        <w:rPr>
          <w:szCs w:val="24"/>
        </w:rPr>
        <w:t>Panevėžys</w:t>
      </w:r>
    </w:p>
    <w:p w14:paraId="0F9C4FA6" w14:textId="77777777" w:rsidR="0062551B" w:rsidRDefault="0062551B" w:rsidP="005C41AC">
      <w:pPr>
        <w:ind w:firstLine="851"/>
        <w:jc w:val="both"/>
      </w:pPr>
    </w:p>
    <w:p w14:paraId="11DF09ED" w14:textId="77777777" w:rsidR="001A727A" w:rsidRPr="00D0626C" w:rsidRDefault="001A727A" w:rsidP="005C41AC">
      <w:pPr>
        <w:ind w:firstLine="851"/>
        <w:jc w:val="both"/>
      </w:pPr>
    </w:p>
    <w:p w14:paraId="0F9C4FA7" w14:textId="67C18F61" w:rsidR="005C41AC" w:rsidRPr="00D0626C" w:rsidRDefault="006F5C77" w:rsidP="003D052B">
      <w:pPr>
        <w:spacing w:line="360" w:lineRule="auto"/>
        <w:ind w:firstLine="709"/>
        <w:jc w:val="both"/>
      </w:pPr>
      <w:r w:rsidRPr="00386E11">
        <w:rPr>
          <w:szCs w:val="24"/>
        </w:rPr>
        <w:t>Vadovaudamasi Lietuvos Respublikos vietos savivaldos įstatymo 6 straipsnio 32 punktu</w:t>
      </w:r>
      <w:r w:rsidR="00A703D6" w:rsidRPr="00D0626C">
        <w:t>, Panevėžio miesto savivaldybės taryba n u s p r e n d ž i a:</w:t>
      </w:r>
    </w:p>
    <w:p w14:paraId="08D68ADF" w14:textId="33E3BA40" w:rsidR="006F5B86" w:rsidRDefault="00263FAD" w:rsidP="006F5B86">
      <w:pPr>
        <w:pStyle w:val="Sraopastraipa"/>
        <w:numPr>
          <w:ilvl w:val="0"/>
          <w:numId w:val="38"/>
        </w:numPr>
        <w:tabs>
          <w:tab w:val="left" w:pos="993"/>
        </w:tabs>
        <w:ind w:left="0" w:firstLine="720"/>
      </w:pPr>
      <w:r w:rsidRPr="00815F40">
        <w:rPr>
          <w:lang w:eastAsia="lt-LT"/>
        </w:rPr>
        <w:t>P</w:t>
      </w:r>
      <w:r w:rsidR="00A703D6" w:rsidRPr="00815F40">
        <w:rPr>
          <w:lang w:eastAsia="lt-LT"/>
        </w:rPr>
        <w:t>a</w:t>
      </w:r>
      <w:r w:rsidR="00055BE9" w:rsidRPr="00815F40">
        <w:rPr>
          <w:lang w:eastAsia="lt-LT"/>
        </w:rPr>
        <w:t>keisti</w:t>
      </w:r>
      <w:r w:rsidR="00A703D6" w:rsidRPr="00815F40">
        <w:rPr>
          <w:lang w:eastAsia="lt-LT"/>
        </w:rPr>
        <w:t xml:space="preserve"> </w:t>
      </w:r>
      <w:bookmarkStart w:id="3" w:name="_Hlk158154814"/>
      <w:r w:rsidR="00A703D6" w:rsidRPr="00815F40">
        <w:t xml:space="preserve">Panevėžio miesto infrastruktūros objektų naujos statybos, rekonstravimo, </w:t>
      </w:r>
      <w:r w:rsidR="00A01A9A" w:rsidRPr="00815F40">
        <w:t xml:space="preserve">kapitalinio, paprastojo </w:t>
      </w:r>
      <w:r w:rsidR="00A703D6" w:rsidRPr="00815F40">
        <w:t>remonto darbų, dalyvaujant fiziniams ir (ar) juridiniams asmenims, tvarkos aprašą</w:t>
      </w:r>
      <w:r w:rsidR="0061154C" w:rsidRPr="00815F40">
        <w:t>,</w:t>
      </w:r>
      <w:r w:rsidR="008374A2" w:rsidRPr="00815F40">
        <w:t xml:space="preserve"> patvirtintą Panevėžio miesto savivaldybės tarybos 2018 m. kovo 29 d. sprendimu Nr. 1-93</w:t>
      </w:r>
      <w:r w:rsidR="004303B6" w:rsidRPr="00815F40">
        <w:t xml:space="preserve"> „Dėl Panevėžio miesto infrastruktūros objektų naujos statybos, rekonstravimo, kapitalinio, paprastojo remonto darbų, dalyvaujant fiziniams ir (ar) juridiniams asmenims, tvarkos aprašo patvirtinimo“</w:t>
      </w:r>
      <w:r w:rsidR="009660EB">
        <w:t>,</w:t>
      </w:r>
      <w:r w:rsidR="00D744D1">
        <w:t xml:space="preserve"> </w:t>
      </w:r>
      <w:bookmarkEnd w:id="3"/>
      <w:r w:rsidR="006F5B86" w:rsidRPr="00386E11">
        <w:rPr>
          <w:lang w:eastAsia="lt-LT"/>
        </w:rPr>
        <w:t xml:space="preserve">ir išdėstyti jį nauja redakcija </w:t>
      </w:r>
      <w:r w:rsidR="006F5B86" w:rsidRPr="00386E11">
        <w:t>(pridedama).</w:t>
      </w:r>
    </w:p>
    <w:p w14:paraId="4E9BE953" w14:textId="6B869FE8" w:rsidR="006F5B86" w:rsidRDefault="006F5B86" w:rsidP="006F5B86">
      <w:pPr>
        <w:spacing w:line="360" w:lineRule="auto"/>
        <w:ind w:firstLine="720"/>
        <w:jc w:val="both"/>
        <w:rPr>
          <w:color w:val="000000"/>
          <w:szCs w:val="24"/>
        </w:rPr>
      </w:pPr>
      <w:r>
        <w:t>2. Nustatyti, kad šis sprendimas skelbiamas Teisės aktų registre ir Panevėžio miesto savivaldybės interneto svetainėje.</w:t>
      </w:r>
    </w:p>
    <w:p w14:paraId="4E52FA4E" w14:textId="77777777" w:rsidR="006F5B86" w:rsidRDefault="006F5B86" w:rsidP="006F5B86">
      <w:pPr>
        <w:spacing w:line="360" w:lineRule="auto"/>
        <w:ind w:firstLine="720"/>
        <w:jc w:val="both"/>
      </w:pPr>
      <w:r>
        <w:rPr>
          <w:color w:val="000000"/>
        </w:rPr>
        <w:t xml:space="preserve">3. </w:t>
      </w:r>
      <w:r>
        <w:t>Nustatyti, kad šis sprendimas įsigalioja kitą dieną po jo oficialaus paskelbimo Teisės aktų registre.</w:t>
      </w:r>
    </w:p>
    <w:p w14:paraId="78052EF1" w14:textId="77777777" w:rsidR="006F5B86" w:rsidRDefault="006F5B86" w:rsidP="006F5B86">
      <w:pPr>
        <w:spacing w:line="360" w:lineRule="auto"/>
        <w:ind w:firstLine="720"/>
        <w:jc w:val="both"/>
      </w:pPr>
    </w:p>
    <w:p w14:paraId="6EBBE04D" w14:textId="77777777" w:rsidR="006F5B86" w:rsidRPr="00386E11" w:rsidRDefault="006F5B86" w:rsidP="006F5B86">
      <w:pPr>
        <w:tabs>
          <w:tab w:val="left" w:pos="6663"/>
        </w:tabs>
        <w:jc w:val="center"/>
        <w:rPr>
          <w:rFonts w:eastAsia="Calibri"/>
          <w:szCs w:val="24"/>
        </w:rPr>
      </w:pPr>
      <w:r w:rsidRPr="00386E11">
        <w:rPr>
          <w:rFonts w:eastAsia="Calibri"/>
          <w:szCs w:val="24"/>
        </w:rPr>
        <w:t>Savivaldybės meras</w:t>
      </w:r>
      <w:r w:rsidRPr="00386E11">
        <w:rPr>
          <w:rFonts w:eastAsia="Calibri"/>
          <w:szCs w:val="24"/>
        </w:rPr>
        <w:tab/>
        <w:t>Rytis Mykolas Račkauskas</w:t>
      </w:r>
    </w:p>
    <w:p w14:paraId="603BBC83" w14:textId="243F5E48" w:rsidR="006F5B86" w:rsidRPr="00493E1C" w:rsidRDefault="006F5B86" w:rsidP="00493E1C">
      <w:pPr>
        <w:rPr>
          <w:szCs w:val="24"/>
          <w:lang w:eastAsia="lt-LT"/>
        </w:rPr>
      </w:pPr>
      <w:r w:rsidRPr="00386E11">
        <w:rPr>
          <w:szCs w:val="24"/>
          <w:lang w:eastAsia="lt-LT"/>
        </w:rPr>
        <w:br w:type="page"/>
      </w:r>
    </w:p>
    <w:p w14:paraId="63ED62B8" w14:textId="34A8E0AA" w:rsidR="006F5B86" w:rsidRDefault="006F5B86" w:rsidP="006F5B86">
      <w:pPr>
        <w:ind w:left="2160"/>
        <w:jc w:val="center"/>
      </w:pPr>
      <w:r>
        <w:lastRenderedPageBreak/>
        <w:t xml:space="preserve">         PATVIRTINTA </w:t>
      </w:r>
    </w:p>
    <w:p w14:paraId="24F10F60" w14:textId="77777777" w:rsidR="006F5B86" w:rsidRDefault="006F5B86" w:rsidP="006F5B86">
      <w:pPr>
        <w:ind w:left="5103" w:firstLine="284"/>
      </w:pPr>
      <w:r>
        <w:t xml:space="preserve">Panevėžio miesto savivaldybės tarybos </w:t>
      </w:r>
    </w:p>
    <w:p w14:paraId="4EE7AA3E" w14:textId="77777777" w:rsidR="006F5B86" w:rsidRDefault="006F5B86" w:rsidP="006F5B86">
      <w:pPr>
        <w:ind w:left="5103" w:firstLine="284"/>
      </w:pPr>
      <w:r>
        <w:t>2018 m. kovo 29 d. sprendimu Nr. 1-93</w:t>
      </w:r>
    </w:p>
    <w:p w14:paraId="59AFFA2A" w14:textId="77777777" w:rsidR="006F5B86" w:rsidRDefault="006F5B86" w:rsidP="006F5B86">
      <w:pPr>
        <w:ind w:left="5103" w:firstLine="284"/>
      </w:pPr>
      <w:r>
        <w:t xml:space="preserve">(Panevėžio miesto savivaldybės tarybos </w:t>
      </w:r>
    </w:p>
    <w:p w14:paraId="4F1CF140" w14:textId="16DB898B" w:rsidR="006F5B86" w:rsidRDefault="009727E8" w:rsidP="006F5B86">
      <w:pPr>
        <w:ind w:left="5103" w:firstLine="284"/>
      </w:pPr>
      <w:r>
        <w:t xml:space="preserve">                                </w:t>
      </w:r>
      <w:r w:rsidR="006F5B86">
        <w:t xml:space="preserve"> sprendimo Nr. </w:t>
      </w:r>
    </w:p>
    <w:p w14:paraId="246015D8" w14:textId="77777777" w:rsidR="006F5B86" w:rsidRDefault="006F5B86" w:rsidP="006F5B86">
      <w:pPr>
        <w:ind w:left="5103" w:firstLine="284"/>
      </w:pPr>
      <w:r>
        <w:t>redakcija)</w:t>
      </w:r>
    </w:p>
    <w:p w14:paraId="1532C109" w14:textId="77777777" w:rsidR="006F5B86" w:rsidRDefault="006F5B86" w:rsidP="006F5B86">
      <w:pPr>
        <w:ind w:left="5103" w:firstLine="284"/>
      </w:pPr>
    </w:p>
    <w:p w14:paraId="21037A54" w14:textId="77777777" w:rsidR="006F5B86" w:rsidRDefault="006F5B86" w:rsidP="006F5B86">
      <w:pPr>
        <w:jc w:val="center"/>
        <w:rPr>
          <w:b/>
        </w:rPr>
      </w:pPr>
      <w:r>
        <w:rPr>
          <w:b/>
        </w:rPr>
        <w:t>PANEVĖŽIO MIESTO INFRASTRUKTŪROS OBJEKTŲ NAUJOS STATYBOS, REKONSTRAVIMO, KAPITALINIO, PAPRASTOJO REMONTO DARBŲ, DALYVAUJANT FIZINIAMS IR (AR) JURIDINIAMS ASMENIMS, TVARKOS APRAŠAS</w:t>
      </w:r>
    </w:p>
    <w:p w14:paraId="1D78B073" w14:textId="77777777" w:rsidR="006F5B86" w:rsidRDefault="006F5B86" w:rsidP="006F5B86">
      <w:pPr>
        <w:jc w:val="center"/>
        <w:rPr>
          <w:b/>
        </w:rPr>
      </w:pPr>
    </w:p>
    <w:p w14:paraId="3A15EDA4" w14:textId="77777777" w:rsidR="006F5B86" w:rsidRDefault="006F5B86" w:rsidP="006F5B86">
      <w:pPr>
        <w:jc w:val="center"/>
        <w:rPr>
          <w:b/>
        </w:rPr>
      </w:pPr>
      <w:r>
        <w:rPr>
          <w:b/>
        </w:rPr>
        <w:t>I SKYRIUS</w:t>
      </w:r>
    </w:p>
    <w:p w14:paraId="764A7974" w14:textId="77777777" w:rsidR="006F5B86" w:rsidRDefault="006F5B86" w:rsidP="009727E8">
      <w:pPr>
        <w:jc w:val="center"/>
        <w:rPr>
          <w:b/>
        </w:rPr>
      </w:pPr>
      <w:r>
        <w:rPr>
          <w:b/>
        </w:rPr>
        <w:t>BENDROSIOS NUOSTATOS IR VARTOJAMOS SĄVOKOS</w:t>
      </w:r>
    </w:p>
    <w:p w14:paraId="22223EEB" w14:textId="77777777" w:rsidR="006F5B86" w:rsidRDefault="006F5B86" w:rsidP="009727E8">
      <w:pPr>
        <w:jc w:val="center"/>
        <w:rPr>
          <w:b/>
        </w:rPr>
      </w:pPr>
    </w:p>
    <w:p w14:paraId="16D486E1" w14:textId="1ABF8F29" w:rsidR="006F5B86" w:rsidRDefault="006F5B86" w:rsidP="009727E8">
      <w:pPr>
        <w:widowControl w:val="0"/>
        <w:ind w:firstLine="851"/>
        <w:jc w:val="both"/>
      </w:pPr>
      <w:r>
        <w:t>1. Panevėžio miesto infrastruktūros objektų naujos statybos, rekonstravimo, kapitalinio, paprastojo remonto darbų, dalyvaujant fiziniams ir (ar) juridiniams asmenims, tvarkos aprašas (toliau</w:t>
      </w:r>
      <w:r w:rsidR="00097DE2">
        <w:t> </w:t>
      </w:r>
      <w:r>
        <w:t xml:space="preserve">– </w:t>
      </w:r>
      <w:r w:rsidRPr="00C2593C">
        <w:t>Aprašas</w:t>
      </w:r>
      <w:r>
        <w:t xml:space="preserve">) nustato infrastruktūros objektų naujos statybos, rekonstravimo, kapitalinio, paprastojo remonto darbų finansavimo ir atlikimo tvarką Panevėžio miesto savivaldybės bendrojo naudojimo teritorijoje. </w:t>
      </w:r>
    </w:p>
    <w:p w14:paraId="7247207B" w14:textId="77777777" w:rsidR="006F5B86" w:rsidRDefault="006F5B86" w:rsidP="009727E8">
      <w:pPr>
        <w:widowControl w:val="0"/>
        <w:ind w:firstLine="851"/>
        <w:jc w:val="both"/>
      </w:pPr>
      <w:r>
        <w:t xml:space="preserve">2. </w:t>
      </w:r>
      <w:r>
        <w:rPr>
          <w:bCs/>
        </w:rPr>
        <w:t xml:space="preserve">Aprašo paskirtis – reglamentuoti Panevėžio miesto savivaldybės bendrojo naudojimo teritorijoje esančių </w:t>
      </w:r>
      <w:r>
        <w:t xml:space="preserve">infrastruktūros objektų naujos statybos, rekonstravimo, kapitalinio, paprastojo remonto darbų tvarką, atvejus ir sąlygas, dalyvaujant fiziniams ir (ar) juridiniams asmenims. </w:t>
      </w:r>
    </w:p>
    <w:p w14:paraId="2DB5F81C" w14:textId="77777777" w:rsidR="006F5B86" w:rsidRDefault="006F5B86" w:rsidP="009727E8">
      <w:pPr>
        <w:widowControl w:val="0"/>
        <w:ind w:firstLine="851"/>
        <w:jc w:val="both"/>
      </w:pPr>
      <w:r>
        <w:t xml:space="preserve">3. Lėšos naujos statybos, rekonstravimo, kapitalinio remonto, paprastojo remonto darbams skiriamos iš Lietuvos Respublikos kelių priežiūros ir plėtros programos, </w:t>
      </w:r>
      <w:r>
        <w:rPr>
          <w:bCs/>
        </w:rPr>
        <w:t xml:space="preserve">Panevėžio miesto savivaldybės </w:t>
      </w:r>
      <w:r>
        <w:t xml:space="preserve">(toliau – </w:t>
      </w:r>
      <w:r w:rsidRPr="00C2593C">
        <w:t>Savivaldybė</w:t>
      </w:r>
      <w:r>
        <w:t xml:space="preserve">) biudžeto, fizinių ir (ar) juridinių asmenų finansinių įnašų, kitų finansavimo šaltinių. </w:t>
      </w:r>
      <w:r>
        <w:rPr>
          <w:color w:val="000000"/>
        </w:rPr>
        <w:t xml:space="preserve">Pagal šį Aprašą finansuojami </w:t>
      </w:r>
      <w:r>
        <w:t>4.1 papunktyje nurodyti infrastruktūros objektai ir šių objektų naujos statybos, rekonstravimo, kapitalinio remonto, paprastojo remonto darbai (įskaitant projekto parengimo ir jo ekspertizės (kai ji privaloma) atlikimo išlaidas).</w:t>
      </w:r>
    </w:p>
    <w:p w14:paraId="38FC1387" w14:textId="77777777" w:rsidR="006F5B86" w:rsidRDefault="006F5B86" w:rsidP="009727E8">
      <w:pPr>
        <w:widowControl w:val="0"/>
        <w:ind w:firstLine="851"/>
        <w:jc w:val="both"/>
      </w:pPr>
      <w:r>
        <w:t xml:space="preserve">4. Apraše vartojamos sąvokos: </w:t>
      </w:r>
    </w:p>
    <w:p w14:paraId="3985F537" w14:textId="4B5768EA" w:rsidR="006F5B86" w:rsidRPr="006F5B86" w:rsidRDefault="006F5B86" w:rsidP="009727E8">
      <w:pPr>
        <w:widowControl w:val="0"/>
        <w:ind w:firstLine="851"/>
        <w:jc w:val="both"/>
      </w:pPr>
      <w:r>
        <w:t xml:space="preserve">4.1. </w:t>
      </w:r>
      <w:r>
        <w:rPr>
          <w:b/>
        </w:rPr>
        <w:t>Infrastruktūros objektai</w:t>
      </w:r>
      <w:r>
        <w:t xml:space="preserve"> – vietinės reikšmės keliai, privažiavimai (įvažiavimai, akligatviai) prie gyvenamųjų ar kitos paskirties pastatų, gatvės (ne aukštesnės kaip </w:t>
      </w:r>
      <w:r w:rsidRPr="006F5B86">
        <w:t>C</w:t>
      </w:r>
      <w:r>
        <w:t xml:space="preserve"> kategorijos), šaligatviai, transporto priemonių stovėjimo aikštelės, apšvietimo tinklai, lietaus (paviršinių) vandens nuotekų </w:t>
      </w:r>
      <w:r w:rsidRPr="007450FE">
        <w:t xml:space="preserve">tinklai, </w:t>
      </w:r>
      <w:r w:rsidRPr="006F5B86">
        <w:t>vaikų žaidimų aikštelės, sporto aikštelės.</w:t>
      </w:r>
    </w:p>
    <w:p w14:paraId="631D0A48" w14:textId="1A44EE37" w:rsidR="006F5B86" w:rsidRDefault="006F5B86" w:rsidP="009727E8">
      <w:pPr>
        <w:widowControl w:val="0"/>
        <w:ind w:firstLine="851"/>
        <w:jc w:val="both"/>
      </w:pPr>
      <w:r>
        <w:t xml:space="preserve">4.2. </w:t>
      </w:r>
      <w:r>
        <w:rPr>
          <w:b/>
        </w:rPr>
        <w:t xml:space="preserve">Darbai </w:t>
      </w:r>
      <w:r>
        <w:t xml:space="preserve">– naujos statybos, rekonstravimo, kapitalinio remonto, paprastojo remonto darbai (toliau – </w:t>
      </w:r>
      <w:r w:rsidRPr="00C2593C">
        <w:t>įrengimo darbai</w:t>
      </w:r>
      <w:r>
        <w:t xml:space="preserve">). </w:t>
      </w:r>
    </w:p>
    <w:p w14:paraId="2F5E61BC" w14:textId="3F23E227" w:rsidR="006F5B86" w:rsidRDefault="006F5B86" w:rsidP="009727E8">
      <w:pPr>
        <w:widowControl w:val="0"/>
        <w:ind w:firstLine="851"/>
        <w:jc w:val="both"/>
      </w:pPr>
      <w:r>
        <w:t xml:space="preserve">4.3. </w:t>
      </w:r>
      <w:r>
        <w:rPr>
          <w:b/>
        </w:rPr>
        <w:t>B</w:t>
      </w:r>
      <w:r>
        <w:rPr>
          <w:b/>
          <w:bCs/>
        </w:rPr>
        <w:t>endrojo naudojimo teritorija</w:t>
      </w:r>
      <w:r>
        <w:rPr>
          <w:bCs/>
        </w:rPr>
        <w:t xml:space="preserve"> – </w:t>
      </w:r>
      <w:r>
        <w:t xml:space="preserve">tai Savivaldybės </w:t>
      </w:r>
      <w:r w:rsidR="009A28C1">
        <w:t xml:space="preserve">teritorijos </w:t>
      </w:r>
      <w:r>
        <w:t>ribose esanti valstybinė žemė,</w:t>
      </w:r>
      <w:r w:rsidRPr="006F5B86">
        <w:t xml:space="preserve"> </w:t>
      </w:r>
      <w:r>
        <w:t xml:space="preserve">neišnuomota ar kitais būdais nesuteikta naudotis fiziniam ir (ar) juridiniam asmeniui arba žemė, kurią valdo Savivaldybė nuosavybės teise arba valdo ir naudoja kitais Lietuvos Respublikos įstatymų nustatytais pagrindais, </w:t>
      </w:r>
      <w:r w:rsidR="00953692" w:rsidRPr="009874F9">
        <w:t>arba</w:t>
      </w:r>
      <w:r w:rsidR="00953692" w:rsidRPr="00EA3494">
        <w:rPr>
          <w:color w:val="FF0000"/>
        </w:rPr>
        <w:t xml:space="preserve"> </w:t>
      </w:r>
      <w:bookmarkStart w:id="4" w:name="_Hlk158213563"/>
      <w:r w:rsidR="009874F9">
        <w:t>teritorijų planavimo dokumentais ar žemės valdos projektais suplanuotas (suprojektuotas) valstybinis žemės sklypas, reikalingas daugiabučiam gyvenamajam namui eksploatuoti</w:t>
      </w:r>
      <w:bookmarkEnd w:id="4"/>
      <w:r w:rsidR="00953692" w:rsidRPr="009874F9">
        <w:t>,</w:t>
      </w:r>
      <w:r w:rsidR="00953692" w:rsidRPr="00EA3494">
        <w:rPr>
          <w:color w:val="FF0000"/>
        </w:rPr>
        <w:t xml:space="preserve"> </w:t>
      </w:r>
      <w:r w:rsidR="00953692" w:rsidRPr="009874F9">
        <w:t xml:space="preserve">arba daugiabučio gyvenamojo namo teritorijoje </w:t>
      </w:r>
      <w:bookmarkStart w:id="5" w:name="_Hlk158146454"/>
      <w:r w:rsidR="00953692" w:rsidRPr="009874F9">
        <w:t xml:space="preserve">suformuotas </w:t>
      </w:r>
      <w:r w:rsidR="00CC7825" w:rsidRPr="009874F9">
        <w:t xml:space="preserve">valstybinės </w:t>
      </w:r>
      <w:r w:rsidR="00953692" w:rsidRPr="009874F9">
        <w:t>žemės sklypa</w:t>
      </w:r>
      <w:bookmarkEnd w:id="5"/>
      <w:r w:rsidR="00953692" w:rsidRPr="009874F9">
        <w:t>s,</w:t>
      </w:r>
      <w:r w:rsidR="00953692">
        <w:t xml:space="preserve"> išnuomotas juridiniam asmeniui.</w:t>
      </w:r>
    </w:p>
    <w:p w14:paraId="52D83114" w14:textId="77777777" w:rsidR="006F5B86" w:rsidRDefault="006F5B86" w:rsidP="009727E8">
      <w:pPr>
        <w:widowControl w:val="0"/>
        <w:ind w:firstLine="851"/>
        <w:jc w:val="both"/>
      </w:pPr>
      <w:r>
        <w:t xml:space="preserve">4.4. </w:t>
      </w:r>
      <w:r>
        <w:rPr>
          <w:b/>
        </w:rPr>
        <w:t>Paramos teikėjas</w:t>
      </w:r>
      <w:r>
        <w:t xml:space="preserve"> – fizinis (-iai) ir (ar) juridinis (-iai) asmuo (-ys), norintis (-ys) savo lėšomis prisidėti prie infrastruktūros objekto finansavimo ir teikiantis (-ys) paraišką Savivaldybės administracijai, siekiant sudaryti paramos sutartį su Savivaldybės administracija.</w:t>
      </w:r>
    </w:p>
    <w:p w14:paraId="4ADFA68E" w14:textId="77777777" w:rsidR="006F5B86" w:rsidRDefault="006F5B86" w:rsidP="009727E8">
      <w:pPr>
        <w:widowControl w:val="0"/>
        <w:ind w:firstLine="851"/>
        <w:jc w:val="both"/>
      </w:pPr>
      <w:r>
        <w:t xml:space="preserve">4.5. </w:t>
      </w:r>
      <w:r>
        <w:rPr>
          <w:b/>
        </w:rPr>
        <w:t>Paraiška</w:t>
      </w:r>
      <w:r>
        <w:t xml:space="preserve"> – paramos teikėjo teikiamas nustatytos formos prašymas prisidėti prie infrastruktūros objektų įrengimo darbų (1 priedas).</w:t>
      </w:r>
    </w:p>
    <w:p w14:paraId="01056AB5" w14:textId="77777777" w:rsidR="006F5B86" w:rsidRDefault="006F5B86" w:rsidP="009727E8">
      <w:pPr>
        <w:widowControl w:val="0"/>
        <w:ind w:firstLine="851"/>
        <w:jc w:val="both"/>
      </w:pPr>
      <w:r>
        <w:t>4.6.</w:t>
      </w:r>
      <w:r>
        <w:rPr>
          <w:b/>
        </w:rPr>
        <w:t xml:space="preserve"> Paramos sutartis </w:t>
      </w:r>
      <w:r>
        <w:t>–</w:t>
      </w:r>
      <w:r>
        <w:rPr>
          <w:b/>
        </w:rPr>
        <w:t xml:space="preserve"> </w:t>
      </w:r>
      <w:r>
        <w:t xml:space="preserve">paramos teikėjo sudaryta sutartis su </w:t>
      </w:r>
      <w:r w:rsidRPr="007450FE">
        <w:t xml:space="preserve">Savivaldybės administracija, </w:t>
      </w:r>
      <w:r>
        <w:t>kurioje numatoma tikslinė lėšų panaudojimo paskirtis ir įvardijami bendrai finansuojami infrastruktūros objekto darbai ir finansavimo sąlygos (2 priedas).</w:t>
      </w:r>
    </w:p>
    <w:p w14:paraId="47DB626B" w14:textId="77777777" w:rsidR="006F5B86" w:rsidRDefault="006F5B86" w:rsidP="009727E8">
      <w:pPr>
        <w:widowControl w:val="0"/>
        <w:ind w:firstLine="851"/>
        <w:jc w:val="both"/>
      </w:pPr>
      <w:r>
        <w:t xml:space="preserve">5. Kitos Apraše vartojamos sąvokos atitinka Lietuvos Respublikos statybos įstatyme, Lietuvos Respublikos kelių įstatyme ir kituose teisės aktuose vartojamas sąvokas. </w:t>
      </w:r>
    </w:p>
    <w:p w14:paraId="465B7358" w14:textId="1B6723E5" w:rsidR="006F5B86" w:rsidRDefault="006F5B86" w:rsidP="009727E8">
      <w:pPr>
        <w:ind w:firstLine="851"/>
        <w:jc w:val="both"/>
        <w:rPr>
          <w:szCs w:val="24"/>
        </w:rPr>
      </w:pPr>
      <w:r>
        <w:rPr>
          <w:szCs w:val="24"/>
        </w:rPr>
        <w:lastRenderedPageBreak/>
        <w:t xml:space="preserve">6. Paramos teikėjas turi prisidėti prie atliekamų infrastruktūros objektų įrengimo </w:t>
      </w:r>
      <w:r>
        <w:rPr>
          <w:color w:val="000000"/>
          <w:szCs w:val="24"/>
        </w:rPr>
        <w:t xml:space="preserve">darbų </w:t>
      </w:r>
      <w:r>
        <w:rPr>
          <w:szCs w:val="24"/>
        </w:rPr>
        <w:t xml:space="preserve">ne mažiau kaip 50 proc. objekto statybos skaičiuojamosios kainos (įskaitant projekto parengimo ir jo ekspertizės (kai ji privaloma) atlikimo išlaidas) ir ne mažiau kaip 30 proc., jei darbai vykdomi daugiabučio gyvenamojo namo teritorijoje. Projekto parengimo ir jo ekspertizės išlaidos negali būti didesnės kaip 8 proc. įrengimo </w:t>
      </w:r>
      <w:r>
        <w:rPr>
          <w:color w:val="000000"/>
          <w:szCs w:val="24"/>
        </w:rPr>
        <w:t xml:space="preserve">darbų </w:t>
      </w:r>
      <w:r>
        <w:rPr>
          <w:szCs w:val="24"/>
        </w:rPr>
        <w:t>kainos.</w:t>
      </w:r>
    </w:p>
    <w:p w14:paraId="5C29BA83" w14:textId="77777777" w:rsidR="006F5B86" w:rsidRDefault="006F5B86" w:rsidP="009727E8">
      <w:pPr>
        <w:ind w:firstLine="851"/>
        <w:jc w:val="both"/>
        <w:rPr>
          <w:szCs w:val="24"/>
        </w:rPr>
      </w:pPr>
    </w:p>
    <w:p w14:paraId="34217BA2" w14:textId="77777777" w:rsidR="006F5B86" w:rsidRDefault="006F5B86" w:rsidP="009727E8">
      <w:pPr>
        <w:jc w:val="center"/>
        <w:rPr>
          <w:b/>
          <w:szCs w:val="24"/>
        </w:rPr>
      </w:pPr>
      <w:r>
        <w:rPr>
          <w:b/>
          <w:szCs w:val="24"/>
        </w:rPr>
        <w:t>II SKYRIUS</w:t>
      </w:r>
    </w:p>
    <w:p w14:paraId="0390B878" w14:textId="77777777" w:rsidR="006F5B86" w:rsidRDefault="006F5B86" w:rsidP="009727E8">
      <w:pPr>
        <w:jc w:val="center"/>
        <w:rPr>
          <w:b/>
          <w:szCs w:val="24"/>
        </w:rPr>
      </w:pPr>
      <w:r>
        <w:rPr>
          <w:b/>
          <w:szCs w:val="24"/>
        </w:rPr>
        <w:t>PARAIŠKŲ PRIĖMIMAS</w:t>
      </w:r>
    </w:p>
    <w:p w14:paraId="62017310" w14:textId="77777777" w:rsidR="006F5B86" w:rsidRDefault="006F5B86" w:rsidP="009727E8">
      <w:pPr>
        <w:jc w:val="center"/>
        <w:rPr>
          <w:szCs w:val="24"/>
        </w:rPr>
      </w:pPr>
    </w:p>
    <w:p w14:paraId="6CA811BD" w14:textId="769C16ED" w:rsidR="006F5B86" w:rsidRDefault="006F5B86" w:rsidP="009727E8">
      <w:pPr>
        <w:widowControl w:val="0"/>
        <w:ind w:firstLine="851"/>
        <w:jc w:val="both"/>
        <w:rPr>
          <w:szCs w:val="24"/>
          <w:lang w:eastAsia="lt-LT"/>
        </w:rPr>
      </w:pPr>
      <w:r>
        <w:rPr>
          <w:szCs w:val="24"/>
        </w:rPr>
        <w:t>7</w:t>
      </w:r>
      <w:r>
        <w:rPr>
          <w:szCs w:val="24"/>
          <w:lang w:eastAsia="lt-LT"/>
        </w:rPr>
        <w:t>. Savivaldybė</w:t>
      </w:r>
      <w:r w:rsidR="00596D47">
        <w:rPr>
          <w:szCs w:val="24"/>
          <w:lang w:eastAsia="lt-LT"/>
        </w:rPr>
        <w:t>s</w:t>
      </w:r>
      <w:r>
        <w:rPr>
          <w:szCs w:val="24"/>
          <w:lang w:eastAsia="lt-LT"/>
        </w:rPr>
        <w:t xml:space="preserve"> interneto svetainėje (http://www.panevezys.lt/) ir vietos spaudoje kasmet, ne vėliau kaip iki </w:t>
      </w:r>
      <w:r w:rsidRPr="006F5B86">
        <w:rPr>
          <w:szCs w:val="24"/>
          <w:lang w:eastAsia="lt-LT"/>
        </w:rPr>
        <w:t>kovo 1 d.,</w:t>
      </w:r>
      <w:r w:rsidRPr="006A7B1B">
        <w:rPr>
          <w:szCs w:val="24"/>
          <w:lang w:eastAsia="lt-LT"/>
        </w:rPr>
        <w:t xml:space="preserve"> </w:t>
      </w:r>
      <w:r>
        <w:rPr>
          <w:szCs w:val="24"/>
          <w:lang w:eastAsia="lt-LT"/>
        </w:rPr>
        <w:t>paskelbia</w:t>
      </w:r>
      <w:r w:rsidR="00596D47">
        <w:rPr>
          <w:szCs w:val="24"/>
          <w:lang w:eastAsia="lt-LT"/>
        </w:rPr>
        <w:t>mas</w:t>
      </w:r>
      <w:r>
        <w:rPr>
          <w:szCs w:val="24"/>
          <w:lang w:eastAsia="lt-LT"/>
        </w:rPr>
        <w:t xml:space="preserve"> kvietim</w:t>
      </w:r>
      <w:r w:rsidR="00596D47">
        <w:rPr>
          <w:szCs w:val="24"/>
          <w:lang w:eastAsia="lt-LT"/>
        </w:rPr>
        <w:t>as</w:t>
      </w:r>
      <w:r>
        <w:rPr>
          <w:szCs w:val="24"/>
          <w:lang w:eastAsia="lt-LT"/>
        </w:rPr>
        <w:t xml:space="preserve"> paramos teikėjams teikti paraiškas dėl prisidėjimo prie </w:t>
      </w:r>
      <w:r>
        <w:rPr>
          <w:szCs w:val="24"/>
        </w:rPr>
        <w:t xml:space="preserve">infrastruktūros objektų </w:t>
      </w:r>
      <w:r>
        <w:t xml:space="preserve">įrengimo </w:t>
      </w:r>
      <w:r>
        <w:rPr>
          <w:color w:val="000000"/>
        </w:rPr>
        <w:t>darbų</w:t>
      </w:r>
      <w:r>
        <w:rPr>
          <w:szCs w:val="24"/>
          <w:lang w:eastAsia="lt-LT"/>
        </w:rPr>
        <w:t xml:space="preserve"> ateinantiems metams. Kvietimas papildomai gali būti skelbiamas ir kituose leidiniuose, internete ar kitais būdais.</w:t>
      </w:r>
    </w:p>
    <w:p w14:paraId="06BD7334" w14:textId="77777777" w:rsidR="006F5B86" w:rsidRDefault="006F5B86" w:rsidP="009727E8">
      <w:pPr>
        <w:widowControl w:val="0"/>
        <w:ind w:firstLine="851"/>
        <w:jc w:val="both"/>
        <w:rPr>
          <w:szCs w:val="24"/>
          <w:lang w:eastAsia="lt-LT"/>
        </w:rPr>
      </w:pPr>
      <w:r>
        <w:rPr>
          <w:szCs w:val="24"/>
          <w:lang w:eastAsia="lt-LT"/>
        </w:rPr>
        <w:t xml:space="preserve">8. </w:t>
      </w:r>
      <w:r>
        <w:rPr>
          <w:szCs w:val="24"/>
        </w:rPr>
        <w:t>Paraiškos priimamos:</w:t>
      </w:r>
    </w:p>
    <w:p w14:paraId="2CF948F7" w14:textId="77777777" w:rsidR="006F5B86" w:rsidRDefault="006F5B86" w:rsidP="009727E8">
      <w:pPr>
        <w:ind w:firstLine="851"/>
        <w:jc w:val="both"/>
        <w:rPr>
          <w:szCs w:val="24"/>
          <w:lang w:eastAsia="lt-LT"/>
        </w:rPr>
      </w:pPr>
      <w:r>
        <w:rPr>
          <w:szCs w:val="24"/>
          <w:lang w:eastAsia="lt-LT"/>
        </w:rPr>
        <w:t>8.1. popierine forma, pateikiant visus tinkamai patvirtintus dokumentus Savivaldybės priimamajame (4 darbo vietoje), adresu: Laisvės a. 20, Panevėžys;</w:t>
      </w:r>
    </w:p>
    <w:p w14:paraId="2806103F" w14:textId="77777777" w:rsidR="006F5B86" w:rsidRDefault="006F5B86" w:rsidP="009727E8">
      <w:pPr>
        <w:ind w:firstLine="851"/>
        <w:jc w:val="both"/>
        <w:rPr>
          <w:szCs w:val="24"/>
          <w:lang w:eastAsia="lt-LT"/>
        </w:rPr>
      </w:pPr>
      <w:r>
        <w:rPr>
          <w:szCs w:val="24"/>
          <w:lang w:eastAsia="lt-LT"/>
        </w:rPr>
        <w:t>8.2. elektronine forma, siunčiant visą dokumentų bylą (pasirašytą elektroniniu parašu) elektroniniu paštu savivaldybe@panevezys.lt arba per e. pristatymą</w:t>
      </w:r>
      <w:r>
        <w:t xml:space="preserve"> (elektroninių pranešimų ir dokumentų pristatymo fiziniams ir juridiniams asmenims informacinę sistemą)</w:t>
      </w:r>
      <w:r>
        <w:rPr>
          <w:szCs w:val="24"/>
          <w:lang w:eastAsia="lt-LT"/>
        </w:rPr>
        <w:t>.</w:t>
      </w:r>
    </w:p>
    <w:p w14:paraId="6AF7C710" w14:textId="4D24AD40" w:rsidR="006F5B86" w:rsidRPr="00A43966" w:rsidRDefault="006F5B86" w:rsidP="009727E8">
      <w:pPr>
        <w:widowControl w:val="0"/>
        <w:ind w:firstLine="851"/>
        <w:jc w:val="both"/>
        <w:rPr>
          <w:szCs w:val="24"/>
          <w:lang w:eastAsia="lt-LT"/>
        </w:rPr>
      </w:pPr>
      <w:r w:rsidRPr="005511A7">
        <w:rPr>
          <w:szCs w:val="24"/>
          <w:lang w:eastAsia="lt-LT"/>
        </w:rPr>
        <w:t xml:space="preserve">9. </w:t>
      </w:r>
      <w:r>
        <w:rPr>
          <w:szCs w:val="24"/>
          <w:lang w:eastAsia="lt-LT"/>
        </w:rPr>
        <w:t xml:space="preserve">Paramos </w:t>
      </w:r>
      <w:r w:rsidRPr="005511A7">
        <w:rPr>
          <w:szCs w:val="24"/>
          <w:lang w:eastAsia="lt-LT"/>
        </w:rPr>
        <w:t xml:space="preserve">teikėjai iki einamųjų metų </w:t>
      </w:r>
      <w:r w:rsidRPr="006F0F5E">
        <w:rPr>
          <w:b/>
          <w:bCs/>
          <w:szCs w:val="24"/>
          <w:lang w:eastAsia="lt-LT"/>
        </w:rPr>
        <w:t>birželio 1 d.</w:t>
      </w:r>
      <w:r w:rsidRPr="005511A7">
        <w:rPr>
          <w:szCs w:val="24"/>
          <w:lang w:eastAsia="lt-LT"/>
        </w:rPr>
        <w:t xml:space="preserve"> </w:t>
      </w:r>
      <w:r w:rsidR="00A43966">
        <w:rPr>
          <w:szCs w:val="24"/>
          <w:lang w:eastAsia="lt-LT"/>
        </w:rPr>
        <w:t xml:space="preserve">kartu su </w:t>
      </w:r>
      <w:r w:rsidRPr="00A43966">
        <w:rPr>
          <w:szCs w:val="24"/>
          <w:lang w:eastAsia="lt-LT"/>
        </w:rPr>
        <w:t>prašymu</w:t>
      </w:r>
      <w:r>
        <w:rPr>
          <w:szCs w:val="24"/>
          <w:lang w:eastAsia="lt-LT"/>
        </w:rPr>
        <w:t xml:space="preserve"> </w:t>
      </w:r>
      <w:r w:rsidR="00A43966">
        <w:rPr>
          <w:szCs w:val="24"/>
          <w:lang w:eastAsia="lt-LT"/>
        </w:rPr>
        <w:t>(</w:t>
      </w:r>
      <w:r w:rsidR="009C56FC" w:rsidRPr="00AF7C05">
        <w:rPr>
          <w:szCs w:val="24"/>
          <w:lang w:eastAsia="lt-LT"/>
        </w:rPr>
        <w:t>3</w:t>
      </w:r>
      <w:r w:rsidR="00A43966" w:rsidRPr="00AF7C05">
        <w:rPr>
          <w:szCs w:val="24"/>
          <w:lang w:eastAsia="lt-LT"/>
        </w:rPr>
        <w:t xml:space="preserve"> priedas</w:t>
      </w:r>
      <w:r w:rsidR="00A43966">
        <w:rPr>
          <w:szCs w:val="24"/>
          <w:lang w:eastAsia="lt-LT"/>
        </w:rPr>
        <w:t xml:space="preserve">) </w:t>
      </w:r>
      <w:r w:rsidRPr="00A43966">
        <w:rPr>
          <w:szCs w:val="24"/>
          <w:lang w:eastAsia="lt-LT"/>
        </w:rPr>
        <w:t>pateikia:</w:t>
      </w:r>
    </w:p>
    <w:p w14:paraId="3E9C9824" w14:textId="550DD960" w:rsidR="006F5B86" w:rsidRPr="00A43966" w:rsidRDefault="006F5B86" w:rsidP="009727E8">
      <w:pPr>
        <w:widowControl w:val="0"/>
        <w:ind w:firstLine="851"/>
        <w:jc w:val="both"/>
        <w:rPr>
          <w:lang w:eastAsia="lt-LT"/>
        </w:rPr>
      </w:pPr>
      <w:r w:rsidRPr="00A43966">
        <w:rPr>
          <w:szCs w:val="24"/>
          <w:lang w:eastAsia="lt-LT"/>
        </w:rPr>
        <w:t>9.1. projektinius</w:t>
      </w:r>
      <w:r w:rsidRPr="009E53D0">
        <w:rPr>
          <w:szCs w:val="24"/>
          <w:lang w:eastAsia="lt-LT"/>
        </w:rPr>
        <w:t xml:space="preserve"> pasiūlymus (</w:t>
      </w:r>
      <w:r w:rsidRPr="009E53D0">
        <w:rPr>
          <w:szCs w:val="24"/>
        </w:rPr>
        <w:t>infrastruktūros objekto schemos,</w:t>
      </w:r>
      <w:r w:rsidRPr="009E53D0">
        <w:rPr>
          <w:szCs w:val="24"/>
          <w:lang w:eastAsia="lt-LT"/>
        </w:rPr>
        <w:t xml:space="preserve"> matmenys, prašomų atlikti darbų apimtys), suderintus su Savivaldybės administracijos Teritorijų planavimo ir architektūros, Miesto infrastruktūros</w:t>
      </w:r>
      <w:r w:rsidR="006F0F5E">
        <w:rPr>
          <w:szCs w:val="24"/>
          <w:lang w:eastAsia="lt-LT"/>
        </w:rPr>
        <w:t>, Statybos</w:t>
      </w:r>
      <w:r w:rsidRPr="009E53D0">
        <w:rPr>
          <w:szCs w:val="24"/>
          <w:lang w:eastAsia="lt-LT"/>
        </w:rPr>
        <w:t xml:space="preserve"> skyriais ir pritartus Savivaldybės administracijos direktoriaus.</w:t>
      </w:r>
      <w:r w:rsidRPr="008B6679">
        <w:rPr>
          <w:b/>
          <w:bCs/>
          <w:color w:val="FF0000"/>
          <w:lang w:eastAsia="lt-LT"/>
        </w:rPr>
        <w:t xml:space="preserve"> </w:t>
      </w:r>
      <w:r w:rsidRPr="00A43966">
        <w:rPr>
          <w:lang w:eastAsia="lt-LT"/>
        </w:rPr>
        <w:t xml:space="preserve">Kai reikalingas </w:t>
      </w:r>
      <w:r w:rsidRPr="00A43966">
        <w:t>visuomenės informavimas apie parengtus statinių projektinius pasiūlymus, turi būti gautas Savivaldybės administracijos valstybės tarnautojo, atliekančio savivaldybės vyriausiojo architekto funkcijas, pritarimas;</w:t>
      </w:r>
    </w:p>
    <w:p w14:paraId="18856324" w14:textId="4D89CB6C" w:rsidR="006F5B86" w:rsidRPr="00A43966" w:rsidRDefault="006F5B86" w:rsidP="009727E8">
      <w:pPr>
        <w:widowControl w:val="0"/>
        <w:ind w:firstLine="851"/>
        <w:jc w:val="both"/>
        <w:rPr>
          <w:szCs w:val="24"/>
          <w:lang w:eastAsia="lt-LT"/>
        </w:rPr>
      </w:pPr>
      <w:r w:rsidRPr="00A43966">
        <w:rPr>
          <w:szCs w:val="24"/>
          <w:lang w:eastAsia="lt-LT"/>
        </w:rPr>
        <w:t>9.2. preliminarią sąmatą, sudarytą pagal naujausias tuo metu galiojančias statinių statybos skaičiuojamąsias kainas;</w:t>
      </w:r>
    </w:p>
    <w:p w14:paraId="5039092F" w14:textId="7F0C15C4" w:rsidR="006F5B86" w:rsidRPr="00A43966" w:rsidRDefault="006F5B86" w:rsidP="009727E8">
      <w:pPr>
        <w:ind w:firstLine="851"/>
        <w:jc w:val="both"/>
        <w:rPr>
          <w:szCs w:val="24"/>
        </w:rPr>
      </w:pPr>
      <w:r w:rsidRPr="00A43966">
        <w:rPr>
          <w:szCs w:val="24"/>
          <w:lang w:eastAsia="lt-LT"/>
        </w:rPr>
        <w:t xml:space="preserve">9.3. </w:t>
      </w:r>
      <w:r w:rsidRPr="00A43966">
        <w:rPr>
          <w:szCs w:val="24"/>
        </w:rPr>
        <w:t>parengtą statinio kadastro duomenų bylą (su kompiuterine laikmena ir parašais) esamiems infrastruktūros objektams (vidaus keliams, šaligatviams, automobilių stovėjimo aikštelėms ir kt.) su dokumentų priėmimo–perdavimo aktu (</w:t>
      </w:r>
      <w:r w:rsidR="009C56FC" w:rsidRPr="00F228DF">
        <w:rPr>
          <w:szCs w:val="24"/>
        </w:rPr>
        <w:t>4</w:t>
      </w:r>
      <w:r w:rsidRPr="00F228DF">
        <w:rPr>
          <w:szCs w:val="24"/>
        </w:rPr>
        <w:t xml:space="preserve"> priedas</w:t>
      </w:r>
      <w:r w:rsidRPr="00A43966">
        <w:rPr>
          <w:szCs w:val="24"/>
        </w:rPr>
        <w:t>) (jei šių infrastruktūros objektų nevaldo Savivaldybė nuosavybės teise), išskyrus naują statybą;</w:t>
      </w:r>
    </w:p>
    <w:p w14:paraId="37223740" w14:textId="42938837" w:rsidR="006F5B86" w:rsidRPr="009874F9" w:rsidRDefault="006F5B86" w:rsidP="009727E8">
      <w:pPr>
        <w:widowControl w:val="0"/>
        <w:ind w:firstLine="851"/>
        <w:jc w:val="both"/>
        <w:rPr>
          <w:szCs w:val="24"/>
          <w:lang w:eastAsia="lt-LT"/>
        </w:rPr>
      </w:pPr>
      <w:r w:rsidRPr="00A43966">
        <w:rPr>
          <w:szCs w:val="24"/>
          <w:lang w:eastAsia="lt-LT"/>
        </w:rPr>
        <w:t xml:space="preserve">9.4. kai infrastruktūros objektų įrengimo darbai planuojami </w:t>
      </w:r>
      <w:r w:rsidR="009874F9" w:rsidRPr="009874F9">
        <w:t xml:space="preserve">teritorijų planavimo dokumentais ar žemės valdos projektais suplanuotame valstybiniame žemės sklype, reikalingam daugiabučiam gyvenamajam namui eksploatuoti, arba daugiabučio gyvenamojo namo teritorijoje suformuotame valstybiniame žemės sklype, išnuomotame juridiniam asmeniui, </w:t>
      </w:r>
      <w:r w:rsidR="00EA3494" w:rsidRPr="009874F9">
        <w:t>papildomai pateikiama</w:t>
      </w:r>
      <w:r w:rsidRPr="009874F9">
        <w:t>:</w:t>
      </w:r>
    </w:p>
    <w:p w14:paraId="36AE70A9" w14:textId="7D192824" w:rsidR="006F5B86" w:rsidRPr="00A43966" w:rsidRDefault="006F5B86" w:rsidP="009727E8">
      <w:pPr>
        <w:widowControl w:val="0"/>
        <w:ind w:firstLine="851"/>
        <w:jc w:val="both"/>
        <w:rPr>
          <w:szCs w:val="24"/>
        </w:rPr>
      </w:pPr>
      <w:r w:rsidRPr="00A43966">
        <w:t xml:space="preserve">9.4.1. </w:t>
      </w:r>
      <w:r w:rsidRPr="00A43966">
        <w:rPr>
          <w:szCs w:val="24"/>
        </w:rPr>
        <w:t>visuotinio susirinkimo butų ir kitų patalpų savininkų protokolinio sprendimo kopij</w:t>
      </w:r>
      <w:r w:rsidR="009C56FC">
        <w:rPr>
          <w:szCs w:val="24"/>
        </w:rPr>
        <w:t>a</w:t>
      </w:r>
      <w:r w:rsidRPr="00A43966">
        <w:rPr>
          <w:szCs w:val="24"/>
        </w:rPr>
        <w:t>, patvirtinan</w:t>
      </w:r>
      <w:r w:rsidR="009C56FC">
        <w:rPr>
          <w:szCs w:val="24"/>
        </w:rPr>
        <w:t>ti</w:t>
      </w:r>
      <w:r w:rsidRPr="00A43966">
        <w:rPr>
          <w:szCs w:val="24"/>
        </w:rPr>
        <w:t xml:space="preserve">, kad daugiau kaip 50 proc. daugiabučio namo butų ir kitų patalpų savininkų nusprendė finansuoti tam tikrą procentinę dalį numatomų atlikti darbų vertės (įskaitant </w:t>
      </w:r>
      <w:r w:rsidR="009C56FC">
        <w:rPr>
          <w:szCs w:val="24"/>
        </w:rPr>
        <w:t>p</w:t>
      </w:r>
      <w:r w:rsidRPr="00A43966">
        <w:rPr>
          <w:szCs w:val="24"/>
        </w:rPr>
        <w:t xml:space="preserve">rojekto parengimo ir jo ekspertizės (kai ji privaloma) atlikimo išlaidas); </w:t>
      </w:r>
    </w:p>
    <w:p w14:paraId="5D24D823" w14:textId="17458DD0" w:rsidR="006F5B86" w:rsidRPr="009C56FC" w:rsidRDefault="006F5B86" w:rsidP="009727E8">
      <w:pPr>
        <w:widowControl w:val="0"/>
        <w:ind w:firstLine="851"/>
        <w:jc w:val="both"/>
        <w:rPr>
          <w:color w:val="FF0000"/>
          <w:szCs w:val="24"/>
        </w:rPr>
      </w:pPr>
      <w:r w:rsidRPr="00A43966">
        <w:rPr>
          <w:szCs w:val="24"/>
        </w:rPr>
        <w:t xml:space="preserve">9.4.2. jeigu </w:t>
      </w:r>
      <w:r w:rsidR="006F0F5E">
        <w:rPr>
          <w:szCs w:val="24"/>
        </w:rPr>
        <w:t>daugiabučio gyvenamojo namo savininkų b</w:t>
      </w:r>
      <w:r w:rsidRPr="00A43966">
        <w:rPr>
          <w:szCs w:val="24"/>
        </w:rPr>
        <w:t>endrija</w:t>
      </w:r>
      <w:r w:rsidR="006F0F5E">
        <w:rPr>
          <w:szCs w:val="24"/>
        </w:rPr>
        <w:t xml:space="preserve"> </w:t>
      </w:r>
      <w:r w:rsidRPr="00A43966">
        <w:rPr>
          <w:szCs w:val="24"/>
        </w:rPr>
        <w:t>nuomoja</w:t>
      </w:r>
      <w:r w:rsidR="00F25C2B">
        <w:rPr>
          <w:szCs w:val="24"/>
        </w:rPr>
        <w:t xml:space="preserve"> </w:t>
      </w:r>
      <w:r w:rsidR="00EA3494">
        <w:rPr>
          <w:szCs w:val="24"/>
        </w:rPr>
        <w:t xml:space="preserve">valstybinį </w:t>
      </w:r>
      <w:r w:rsidRPr="00A43966">
        <w:rPr>
          <w:szCs w:val="24"/>
        </w:rPr>
        <w:t xml:space="preserve">žemės sklypą, </w:t>
      </w:r>
      <w:r w:rsidRPr="00B52CDE">
        <w:rPr>
          <w:szCs w:val="24"/>
        </w:rPr>
        <w:t>paramos teikėjo sutikimą įregistruoti inžinerinius statinius (vidaus kelius, šaligatvius, automobilių stovėjimo aikšteles ir kt.), esančius valstybei priklausančiame žemės sklype, teritorijų planavimo dokumentais paramos teikėjui priskirtoje teritorijoje</w:t>
      </w:r>
      <w:r w:rsidR="00F25C2B">
        <w:rPr>
          <w:szCs w:val="24"/>
        </w:rPr>
        <w:t>,</w:t>
      </w:r>
      <w:r w:rsidRPr="00B52CDE">
        <w:rPr>
          <w:szCs w:val="24"/>
        </w:rPr>
        <w:t xml:space="preserve"> Savivaldybės nuosavybės teise su visuotinio susirinkimo butų ir kitų patalpų savininkų protokolinio sprendimo kopija, patvirtinan</w:t>
      </w:r>
      <w:r w:rsidR="009C56FC">
        <w:rPr>
          <w:szCs w:val="24"/>
        </w:rPr>
        <w:t>ti</w:t>
      </w:r>
      <w:r w:rsidRPr="00B52CDE">
        <w:rPr>
          <w:szCs w:val="24"/>
        </w:rPr>
        <w:t xml:space="preserve">, kad daugiau kaip 50 proc. daugiabučio namo butų ir kitų patalpų savininkų sutinka, kad infrastruktūros objektai, esantys daugiabučių namų savininkų bendrijų išnuomotoje žemėje būtų įregistruoti Savivaldybės nuosavybės teise </w:t>
      </w:r>
      <w:r w:rsidRPr="004C3D94">
        <w:rPr>
          <w:szCs w:val="24"/>
        </w:rPr>
        <w:t>(</w:t>
      </w:r>
      <w:r w:rsidR="009C56FC" w:rsidRPr="00F228DF">
        <w:rPr>
          <w:szCs w:val="24"/>
        </w:rPr>
        <w:t>5</w:t>
      </w:r>
      <w:r w:rsidRPr="00F228DF">
        <w:rPr>
          <w:szCs w:val="24"/>
        </w:rPr>
        <w:t xml:space="preserve"> priedas) </w:t>
      </w:r>
      <w:r w:rsidRPr="00B52CDE">
        <w:rPr>
          <w:szCs w:val="24"/>
        </w:rPr>
        <w:t>(jei šių infrastruktūros objektų nevaldo Savivaldybė nuosavybės teise).</w:t>
      </w:r>
    </w:p>
    <w:p w14:paraId="6984A143" w14:textId="40EBCBD2" w:rsidR="006F5B86" w:rsidRPr="00A43966" w:rsidRDefault="006F5B86" w:rsidP="009727E8">
      <w:pPr>
        <w:widowControl w:val="0"/>
        <w:ind w:firstLine="720"/>
        <w:jc w:val="both"/>
        <w:rPr>
          <w:szCs w:val="24"/>
        </w:rPr>
      </w:pPr>
      <w:r w:rsidRPr="00A43966">
        <w:rPr>
          <w:szCs w:val="24"/>
          <w:lang w:eastAsia="lt-LT"/>
        </w:rPr>
        <w:t xml:space="preserve">10. </w:t>
      </w:r>
      <w:r w:rsidRPr="00A43966">
        <w:rPr>
          <w:szCs w:val="24"/>
        </w:rPr>
        <w:t>Savivaldybei įregistravus esamus infrastruktūros objektus</w:t>
      </w:r>
      <w:r w:rsidR="00A43966" w:rsidRPr="00A43966">
        <w:rPr>
          <w:szCs w:val="24"/>
        </w:rPr>
        <w:t xml:space="preserve"> </w:t>
      </w:r>
      <w:r w:rsidRPr="00A43966">
        <w:rPr>
          <w:szCs w:val="24"/>
        </w:rPr>
        <w:t>Savivaldybės nuosavybės teise</w:t>
      </w:r>
      <w:r w:rsidR="00A43966" w:rsidRPr="00A43966">
        <w:rPr>
          <w:szCs w:val="24"/>
        </w:rPr>
        <w:t xml:space="preserve">, </w:t>
      </w:r>
      <w:r w:rsidRPr="00A43966">
        <w:rPr>
          <w:szCs w:val="24"/>
        </w:rPr>
        <w:t>Savivaldybės administracijos direktorius gal</w:t>
      </w:r>
      <w:r w:rsidR="002F29B9">
        <w:rPr>
          <w:szCs w:val="24"/>
        </w:rPr>
        <w:t>i</w:t>
      </w:r>
      <w:r w:rsidRPr="00A43966">
        <w:rPr>
          <w:szCs w:val="24"/>
        </w:rPr>
        <w:t xml:space="preserve"> patvirtinti </w:t>
      </w:r>
      <w:r w:rsidR="002F29B9">
        <w:rPr>
          <w:szCs w:val="24"/>
        </w:rPr>
        <w:t>p</w:t>
      </w:r>
      <w:r w:rsidRPr="00A43966">
        <w:rPr>
          <w:szCs w:val="24"/>
        </w:rPr>
        <w:t xml:space="preserve">rojektuotojo parengtą projektavimo užduotį. </w:t>
      </w:r>
    </w:p>
    <w:p w14:paraId="202B6C6C" w14:textId="19F7779A" w:rsidR="006F5B86" w:rsidRPr="00A43966" w:rsidRDefault="006F5B86" w:rsidP="009727E8">
      <w:pPr>
        <w:widowControl w:val="0"/>
        <w:ind w:firstLine="720"/>
        <w:jc w:val="both"/>
        <w:rPr>
          <w:szCs w:val="24"/>
          <w:lang w:eastAsia="lt-LT"/>
        </w:rPr>
      </w:pPr>
      <w:r w:rsidRPr="00A43966">
        <w:rPr>
          <w:szCs w:val="24"/>
        </w:rPr>
        <w:t xml:space="preserve">11. </w:t>
      </w:r>
      <w:r w:rsidRPr="00A43966">
        <w:rPr>
          <w:szCs w:val="24"/>
          <w:lang w:eastAsia="lt-LT"/>
        </w:rPr>
        <w:t>P</w:t>
      </w:r>
      <w:r w:rsidR="006F0F5E">
        <w:rPr>
          <w:szCs w:val="24"/>
          <w:lang w:eastAsia="lt-LT"/>
        </w:rPr>
        <w:t>araiškas p</w:t>
      </w:r>
      <w:r w:rsidRPr="00A43966">
        <w:rPr>
          <w:szCs w:val="24"/>
          <w:lang w:eastAsia="lt-LT"/>
        </w:rPr>
        <w:t xml:space="preserve">aramos teikėjai pateikia iki einamųjų metų </w:t>
      </w:r>
      <w:r w:rsidRPr="006F0F5E">
        <w:rPr>
          <w:b/>
          <w:bCs/>
          <w:szCs w:val="24"/>
          <w:lang w:eastAsia="lt-LT"/>
        </w:rPr>
        <w:t>spalio 1</w:t>
      </w:r>
      <w:r w:rsidRPr="006F0F5E">
        <w:rPr>
          <w:b/>
          <w:bCs/>
          <w:color w:val="FF0000"/>
          <w:szCs w:val="24"/>
          <w:lang w:eastAsia="lt-LT"/>
        </w:rPr>
        <w:t xml:space="preserve"> </w:t>
      </w:r>
      <w:r w:rsidRPr="006F0F5E">
        <w:rPr>
          <w:b/>
          <w:bCs/>
          <w:szCs w:val="24"/>
          <w:lang w:eastAsia="lt-LT"/>
        </w:rPr>
        <w:t>d</w:t>
      </w:r>
      <w:r w:rsidRPr="00A43966">
        <w:rPr>
          <w:szCs w:val="24"/>
          <w:lang w:eastAsia="lt-LT"/>
        </w:rPr>
        <w:t>.</w:t>
      </w:r>
    </w:p>
    <w:p w14:paraId="3CEB1FFC" w14:textId="41F44CAF" w:rsidR="006F5B86" w:rsidRPr="00A43966" w:rsidRDefault="006F5B86" w:rsidP="009727E8">
      <w:pPr>
        <w:widowControl w:val="0"/>
        <w:ind w:firstLine="720"/>
        <w:jc w:val="both"/>
        <w:rPr>
          <w:szCs w:val="24"/>
          <w:lang w:eastAsia="lt-LT"/>
        </w:rPr>
      </w:pPr>
      <w:r w:rsidRPr="00A43966">
        <w:rPr>
          <w:szCs w:val="24"/>
          <w:lang w:eastAsia="lt-LT"/>
        </w:rPr>
        <w:t>12. Paraiškos sudėtis:</w:t>
      </w:r>
    </w:p>
    <w:p w14:paraId="2336DB98" w14:textId="58ED3CC1" w:rsidR="006F5B86" w:rsidRPr="00A43966" w:rsidRDefault="006F5B86" w:rsidP="009727E8">
      <w:pPr>
        <w:widowControl w:val="0"/>
        <w:ind w:firstLine="720"/>
        <w:jc w:val="both"/>
        <w:rPr>
          <w:szCs w:val="24"/>
        </w:rPr>
      </w:pPr>
      <w:r w:rsidRPr="00A43966">
        <w:rPr>
          <w:szCs w:val="24"/>
        </w:rPr>
        <w:t>12.1. nustatytos formos paraiška</w:t>
      </w:r>
      <w:r w:rsidR="00450D2C">
        <w:rPr>
          <w:szCs w:val="24"/>
        </w:rPr>
        <w:t xml:space="preserve"> (1 priedas)</w:t>
      </w:r>
      <w:r w:rsidRPr="00A43966">
        <w:rPr>
          <w:szCs w:val="24"/>
        </w:rPr>
        <w:t xml:space="preserve">; </w:t>
      </w:r>
    </w:p>
    <w:p w14:paraId="0A930FEB" w14:textId="48438AFD" w:rsidR="006F5B86" w:rsidRPr="009E53D0" w:rsidRDefault="006F5B86" w:rsidP="009727E8">
      <w:pPr>
        <w:widowControl w:val="0"/>
        <w:ind w:firstLine="720"/>
        <w:jc w:val="both"/>
      </w:pPr>
      <w:r w:rsidRPr="00A43966">
        <w:t>12.2. parengtas ir suderintas teisės</w:t>
      </w:r>
      <w:r w:rsidRPr="009E53D0">
        <w:t xml:space="preserve"> aktų nustatyta tvarka infrastruktūros objekto naujos statybos / rekonstravimo / kapitalinio remonto / paprastojo remonto darbų projektas ar aprašas (toliau</w:t>
      </w:r>
      <w:r w:rsidR="002F29B9">
        <w:t> </w:t>
      </w:r>
      <w:r w:rsidRPr="009E53D0">
        <w:t xml:space="preserve">– </w:t>
      </w:r>
      <w:r w:rsidRPr="00C2593C">
        <w:t>Projektas</w:t>
      </w:r>
      <w:r w:rsidRPr="009E53D0">
        <w:t xml:space="preserve">). Pateikiamas 1 (vienas) </w:t>
      </w:r>
      <w:r w:rsidR="00A07632">
        <w:t>visos</w:t>
      </w:r>
      <w:r w:rsidRPr="009E53D0">
        <w:t xml:space="preserve"> apimties Projekto komplektas su tinkamai patvirtintomis spalvotomis kopijomis ir</w:t>
      </w:r>
      <w:r>
        <w:t xml:space="preserve"> </w:t>
      </w:r>
      <w:r w:rsidRPr="009E53D0">
        <w:t>1 kompiuterinė laikmena su įrašyta Projekto kopija:</w:t>
      </w:r>
    </w:p>
    <w:p w14:paraId="46D6589A" w14:textId="3871E6D6" w:rsidR="006F5B86" w:rsidRPr="009E53D0" w:rsidRDefault="006F5B86" w:rsidP="009727E8">
      <w:pPr>
        <w:widowControl w:val="0"/>
        <w:ind w:firstLine="851"/>
        <w:jc w:val="both"/>
      </w:pPr>
      <w:r w:rsidRPr="00A43966">
        <w:t>12.2.1.</w:t>
      </w:r>
      <w:r w:rsidRPr="009E53D0">
        <w:t xml:space="preserve"> pagal teisės aktuose nustatytus reikalavimus paramos teikėjas pasirenka projektuotoją, kuris turi teisę rengti Projektą, tinkamą kvalifikaciją ir reikalingus atestatus (toliau – </w:t>
      </w:r>
      <w:r w:rsidRPr="00C2593C">
        <w:t>Projektuotojas</w:t>
      </w:r>
      <w:r w:rsidRPr="009E53D0">
        <w:t>);</w:t>
      </w:r>
    </w:p>
    <w:p w14:paraId="2811E88F" w14:textId="58499D9F" w:rsidR="006F5B86" w:rsidRPr="00624D59" w:rsidRDefault="006F5B86" w:rsidP="009727E8">
      <w:pPr>
        <w:widowControl w:val="0"/>
        <w:ind w:firstLine="851"/>
        <w:jc w:val="both"/>
        <w:rPr>
          <w:b/>
          <w:bCs/>
          <w:i/>
          <w:iCs/>
          <w:color w:val="FF0000"/>
        </w:rPr>
      </w:pPr>
      <w:r w:rsidRPr="00A43966">
        <w:t>12.2.2.</w:t>
      </w:r>
      <w:r w:rsidRPr="003F51ED">
        <w:rPr>
          <w:b/>
          <w:bCs/>
        </w:rPr>
        <w:t xml:space="preserve"> </w:t>
      </w:r>
      <w:r w:rsidRPr="009E53D0">
        <w:t>Projekte nurodomas statytojas</w:t>
      </w:r>
      <w:r w:rsidR="00F228DF">
        <w:t xml:space="preserve"> </w:t>
      </w:r>
      <w:r w:rsidRPr="009E53D0">
        <w:t>– Panevėžio miesto savivaldybė (kodas 111104115), užsakovas</w:t>
      </w:r>
      <w:r w:rsidR="00F228DF">
        <w:t xml:space="preserve"> </w:t>
      </w:r>
      <w:r w:rsidR="00F228DF" w:rsidRPr="009E53D0">
        <w:t>–</w:t>
      </w:r>
      <w:r w:rsidRPr="009E53D0">
        <w:t xml:space="preserve"> </w:t>
      </w:r>
      <w:r w:rsidRPr="009E53D0">
        <w:rPr>
          <w:lang w:eastAsia="lt-LT"/>
        </w:rPr>
        <w:t>paramos teikėjas;</w:t>
      </w:r>
      <w:r w:rsidR="00624D59">
        <w:rPr>
          <w:lang w:eastAsia="lt-LT"/>
        </w:rPr>
        <w:t xml:space="preserve"> </w:t>
      </w:r>
    </w:p>
    <w:p w14:paraId="52137CE8" w14:textId="384E58A8" w:rsidR="006F5B86" w:rsidRPr="003F51ED" w:rsidRDefault="006F5B86" w:rsidP="009727E8">
      <w:pPr>
        <w:widowControl w:val="0"/>
        <w:ind w:firstLine="851"/>
        <w:jc w:val="both"/>
        <w:rPr>
          <w:b/>
          <w:bCs/>
        </w:rPr>
      </w:pPr>
      <w:r w:rsidRPr="00A43966">
        <w:t>12.2.3.</w:t>
      </w:r>
      <w:r w:rsidRPr="003F51ED">
        <w:rPr>
          <w:b/>
          <w:bCs/>
        </w:rPr>
        <w:t xml:space="preserve"> </w:t>
      </w:r>
      <w:r w:rsidRPr="009E53D0">
        <w:rPr>
          <w:lang w:eastAsia="lt-LT"/>
        </w:rPr>
        <w:t xml:space="preserve">prieš rengiant Projektą, </w:t>
      </w:r>
      <w:r w:rsidRPr="009E53D0">
        <w:t xml:space="preserve">Projektuotojas kreipiasi į </w:t>
      </w:r>
      <w:r w:rsidRPr="00A43966">
        <w:t xml:space="preserve">Savivaldybę </w:t>
      </w:r>
      <w:r w:rsidRPr="009E53D0">
        <w:t xml:space="preserve">dėl teisės </w:t>
      </w:r>
      <w:r w:rsidRPr="009E53D0">
        <w:rPr>
          <w:lang w:eastAsia="lt-LT"/>
        </w:rPr>
        <w:t>Projektuotojui</w:t>
      </w:r>
      <w:r w:rsidRPr="009E53D0">
        <w:t xml:space="preserve"> suteikimo Savivaldybės vardu vykdyti Projektuotojo ir </w:t>
      </w:r>
      <w:r w:rsidR="00F228DF">
        <w:t>s</w:t>
      </w:r>
      <w:r w:rsidRPr="00F228DF">
        <w:t>tatytojo</w:t>
      </w:r>
      <w:r w:rsidRPr="009E53D0">
        <w:t xml:space="preserve"> pareigas ir įgyvendinti teises, nustatytas Lietuvos Respublikos statybos įstatyme ir kituose teisės aktuose;</w:t>
      </w:r>
    </w:p>
    <w:p w14:paraId="50ABAAA5" w14:textId="3AB4D5EF" w:rsidR="006F5B86" w:rsidRPr="003F51ED" w:rsidRDefault="006F5B86" w:rsidP="009727E8">
      <w:pPr>
        <w:widowControl w:val="0"/>
        <w:ind w:firstLine="851"/>
        <w:jc w:val="both"/>
        <w:rPr>
          <w:b/>
          <w:bCs/>
          <w:color w:val="FF0000"/>
          <w:lang w:eastAsia="lt-LT"/>
        </w:rPr>
      </w:pPr>
      <w:r w:rsidRPr="00A43966">
        <w:t>12.2.4.</w:t>
      </w:r>
      <w:r w:rsidRPr="003F51ED">
        <w:rPr>
          <w:b/>
          <w:bCs/>
          <w:lang w:eastAsia="lt-LT"/>
        </w:rPr>
        <w:t xml:space="preserve"> </w:t>
      </w:r>
      <w:r w:rsidRPr="009E53D0">
        <w:t>Projektuotojo parengta projektavimo užduotis turi būti suderinta su paramos teikėju</w:t>
      </w:r>
      <w:r w:rsidRPr="009E53D0">
        <w:rPr>
          <w:lang w:eastAsia="lt-LT"/>
        </w:rPr>
        <w:t xml:space="preserve"> ir</w:t>
      </w:r>
      <w:r w:rsidRPr="009E53D0">
        <w:t xml:space="preserve"> pa</w:t>
      </w:r>
      <w:r w:rsidRPr="009E53D0">
        <w:rPr>
          <w:lang w:eastAsia="lt-LT"/>
        </w:rPr>
        <w:t>tvirtinta Savivaldybės administracijos direktoriaus</w:t>
      </w:r>
      <w:r w:rsidR="00A43966">
        <w:rPr>
          <w:lang w:eastAsia="lt-LT"/>
        </w:rPr>
        <w:t>;</w:t>
      </w:r>
    </w:p>
    <w:p w14:paraId="64BE5807" w14:textId="3A37FFD3" w:rsidR="006F5B86" w:rsidRPr="004D7DCF" w:rsidRDefault="006F5B86" w:rsidP="009727E8">
      <w:pPr>
        <w:widowControl w:val="0"/>
        <w:ind w:firstLine="851"/>
        <w:jc w:val="both"/>
      </w:pPr>
      <w:r w:rsidRPr="00A43966">
        <w:t>12.2.5.</w:t>
      </w:r>
      <w:r w:rsidRPr="00EE763A">
        <w:rPr>
          <w:b/>
          <w:bCs/>
        </w:rPr>
        <w:t xml:space="preserve"> </w:t>
      </w:r>
      <w:r w:rsidRPr="004D7DCF">
        <w:t xml:space="preserve">Projektas rengiamas vadovaujantis Lietuvos Respublikos statybos įstatymo, kitų įstatymų, teisės aktų, privalomųjų projekto rengimo dokumentų, normatyvinių statybos techninių dokumentų ir normatyvinių objekto saugos ir paskirties dokumentų nuostatomis. </w:t>
      </w:r>
      <w:r w:rsidRPr="004D7DCF">
        <w:rPr>
          <w:lang w:eastAsia="lt-LT"/>
        </w:rPr>
        <w:t>Projekto autorius perleidžia Savivaldybei visas asmenines turtines ir neturtines teises į projektinę dokumentaciją. Projektuotojas suderina Projektą su valstybės ir savivaldos institucijomis, kitais asmenimis, atlieka visus kitus veiksmus, numatytus teisės aktuose, kad galėtų gauti statybą leidžiantį dokumentą, kai jis privalomas</w:t>
      </w:r>
      <w:r w:rsidR="00A43966">
        <w:rPr>
          <w:lang w:eastAsia="lt-LT"/>
        </w:rPr>
        <w:t>;</w:t>
      </w:r>
    </w:p>
    <w:p w14:paraId="7543E772" w14:textId="16BA99D0" w:rsidR="006F5B86" w:rsidRDefault="006F5B86" w:rsidP="009727E8">
      <w:pPr>
        <w:ind w:firstLine="851"/>
        <w:jc w:val="both"/>
        <w:rPr>
          <w:szCs w:val="24"/>
          <w:lang w:eastAsia="lt-LT"/>
        </w:rPr>
      </w:pPr>
      <w:r w:rsidRPr="00A43966">
        <w:rPr>
          <w:szCs w:val="24"/>
          <w:lang w:eastAsia="lt-LT"/>
        </w:rPr>
        <w:t>12.2.6.</w:t>
      </w:r>
      <w:r w:rsidRPr="00EE763A">
        <w:rPr>
          <w:b/>
          <w:bCs/>
          <w:szCs w:val="24"/>
          <w:lang w:eastAsia="lt-LT"/>
        </w:rPr>
        <w:t xml:space="preserve"> </w:t>
      </w:r>
      <w:r w:rsidRPr="004D7DCF">
        <w:rPr>
          <w:szCs w:val="24"/>
          <w:lang w:eastAsia="lt-LT"/>
        </w:rPr>
        <w:t xml:space="preserve">Projekte privaloma parengti objekto skaičiuojamosios kainos nustatymo dalį, kuri turi būti rengiama vadovaujantis </w:t>
      </w:r>
      <w:r w:rsidRPr="004D7DCF">
        <w:rPr>
          <w:szCs w:val="24"/>
        </w:rPr>
        <w:t xml:space="preserve">Lietuvos Respublikos </w:t>
      </w:r>
      <w:r w:rsidRPr="004D7DCF">
        <w:rPr>
          <w:szCs w:val="24"/>
          <w:lang w:eastAsia="lt-LT"/>
        </w:rPr>
        <w:t>statybos techninio reglamento STR 1.04.04:2017 „Statinio projektavimas, projekto ekspertizė“ reikalavimais, ir darbų kiekių žiniaraščius, reikalingus viešiesiems pirkimams vykdyti. Projekto skaičiuojamosios kainos nustatymo dalis ir darbų kiekių žiniaraščiai turi būti rengiami naudojant sąmatų skaičiavimo programas ir atlikti pagal naujausias tuo metu galiojančias statinių statybos skaičiuojamąsias kainas</w:t>
      </w:r>
      <w:r w:rsidR="00A07632">
        <w:rPr>
          <w:szCs w:val="24"/>
          <w:lang w:eastAsia="lt-LT"/>
        </w:rPr>
        <w:t>;</w:t>
      </w:r>
    </w:p>
    <w:p w14:paraId="1817EBEC" w14:textId="4F74D8AB" w:rsidR="006F5B86" w:rsidRDefault="006F5B86" w:rsidP="009727E8">
      <w:pPr>
        <w:ind w:firstLine="851"/>
        <w:jc w:val="both"/>
        <w:rPr>
          <w:szCs w:val="24"/>
        </w:rPr>
      </w:pPr>
      <w:r w:rsidRPr="00A43966">
        <w:rPr>
          <w:szCs w:val="24"/>
        </w:rPr>
        <w:t>12.3.</w:t>
      </w:r>
      <w:r w:rsidRPr="00EE763A">
        <w:rPr>
          <w:b/>
          <w:bCs/>
          <w:szCs w:val="24"/>
        </w:rPr>
        <w:t xml:space="preserve"> </w:t>
      </w:r>
      <w:r w:rsidR="00A07632" w:rsidRPr="004D7DCF">
        <w:rPr>
          <w:szCs w:val="24"/>
        </w:rPr>
        <w:t xml:space="preserve">Projekto </w:t>
      </w:r>
      <w:r w:rsidRPr="004D7DCF">
        <w:rPr>
          <w:szCs w:val="24"/>
        </w:rPr>
        <w:t xml:space="preserve">ekspertizės aktas </w:t>
      </w:r>
      <w:r w:rsidRPr="004D7DCF">
        <w:rPr>
          <w:szCs w:val="24"/>
          <w:lang w:eastAsia="lt-LT"/>
        </w:rPr>
        <w:t xml:space="preserve">(kai jis privalomas). </w:t>
      </w:r>
      <w:r w:rsidRPr="004D7DCF">
        <w:rPr>
          <w:szCs w:val="24"/>
        </w:rPr>
        <w:t xml:space="preserve">Projekto ekspertizės akto gavimą organizuoja paramos teikėjas, vadovaudamasis </w:t>
      </w:r>
      <w:r w:rsidRPr="004D7DCF">
        <w:t xml:space="preserve">Lietuvos Respublikos viešųjų pirkimų įstatymo ir kitų </w:t>
      </w:r>
      <w:r w:rsidRPr="004D7DCF">
        <w:rPr>
          <w:szCs w:val="24"/>
        </w:rPr>
        <w:t>teisės aktų nustatyta tvarka;</w:t>
      </w:r>
    </w:p>
    <w:p w14:paraId="7509DDA7" w14:textId="5F787282" w:rsidR="006F5B86" w:rsidRDefault="006F5B86" w:rsidP="009727E8">
      <w:pPr>
        <w:widowControl w:val="0"/>
        <w:ind w:firstLine="851"/>
        <w:jc w:val="both"/>
        <w:rPr>
          <w:szCs w:val="24"/>
        </w:rPr>
      </w:pPr>
      <w:r w:rsidRPr="005A2B7E">
        <w:rPr>
          <w:szCs w:val="24"/>
        </w:rPr>
        <w:t>12.4.</w:t>
      </w:r>
      <w:r w:rsidRPr="00EE763A">
        <w:rPr>
          <w:b/>
          <w:bCs/>
          <w:szCs w:val="24"/>
        </w:rPr>
        <w:t xml:space="preserve"> </w:t>
      </w:r>
      <w:r w:rsidRPr="004D7DCF">
        <w:rPr>
          <w:szCs w:val="24"/>
        </w:rPr>
        <w:t>dokumentai, įrodantys Projekto parengimo ir jo ekspertizės (kai ji privaloma) atlikimo vertę (sutarčių su Projektuotoju dėl Projekto parengimo ir Projekto ekspertizę atliekančiu rangovu (kai ji privaloma) kopijos, apmokėjimą už paslaugas įrodančių dokumentų kopijos);</w:t>
      </w:r>
    </w:p>
    <w:p w14:paraId="2BAD5C7D" w14:textId="544D46F8" w:rsidR="006F5B86" w:rsidRPr="004D7DCF" w:rsidRDefault="006F5B86" w:rsidP="009727E8">
      <w:pPr>
        <w:ind w:firstLine="851"/>
        <w:jc w:val="both"/>
        <w:rPr>
          <w:szCs w:val="24"/>
        </w:rPr>
      </w:pPr>
      <w:r w:rsidRPr="005A2B7E">
        <w:rPr>
          <w:szCs w:val="24"/>
        </w:rPr>
        <w:t>12.5.</w:t>
      </w:r>
      <w:r w:rsidRPr="00EE763A">
        <w:rPr>
          <w:b/>
          <w:bCs/>
          <w:szCs w:val="24"/>
        </w:rPr>
        <w:t xml:space="preserve"> </w:t>
      </w:r>
      <w:r w:rsidRPr="004D7DCF">
        <w:rPr>
          <w:szCs w:val="24"/>
        </w:rPr>
        <w:t>paraišką pateikusio asmens teisės aktų nustatyta tvarka išduotas įgaliojimas (patvirtintas notaro) atstovauti paramos teikėjui (-jams) ir jo kontaktiniai duomenys;</w:t>
      </w:r>
    </w:p>
    <w:p w14:paraId="08BDF33B" w14:textId="7B5FBABB" w:rsidR="006F5B86" w:rsidRPr="00D706E4" w:rsidRDefault="006F5B86" w:rsidP="009727E8">
      <w:pPr>
        <w:widowControl w:val="0"/>
        <w:ind w:firstLine="851"/>
        <w:jc w:val="both"/>
        <w:rPr>
          <w:szCs w:val="24"/>
        </w:rPr>
      </w:pPr>
      <w:r w:rsidRPr="005A2B7E">
        <w:rPr>
          <w:szCs w:val="24"/>
        </w:rPr>
        <w:t>12.6. statybą</w:t>
      </w:r>
      <w:r w:rsidRPr="00D706E4">
        <w:rPr>
          <w:szCs w:val="24"/>
        </w:rPr>
        <w:t xml:space="preserve"> leidžiantis dokumentas</w:t>
      </w:r>
      <w:r w:rsidRPr="00D706E4">
        <w:rPr>
          <w:szCs w:val="24"/>
          <w:lang w:eastAsia="lt-LT"/>
        </w:rPr>
        <w:t xml:space="preserve"> (kai jis privalomas)</w:t>
      </w:r>
      <w:r w:rsidR="005A2B7E">
        <w:rPr>
          <w:szCs w:val="24"/>
          <w:lang w:eastAsia="lt-LT"/>
        </w:rPr>
        <w:t>.</w:t>
      </w:r>
    </w:p>
    <w:p w14:paraId="7A28CAB7" w14:textId="6D6A3D66" w:rsidR="006F5B86" w:rsidRPr="004C3D94" w:rsidRDefault="006F5B86" w:rsidP="009727E8">
      <w:pPr>
        <w:widowControl w:val="0"/>
        <w:ind w:firstLine="851"/>
        <w:jc w:val="both"/>
        <w:rPr>
          <w:szCs w:val="24"/>
        </w:rPr>
      </w:pPr>
      <w:r w:rsidRPr="005A2B7E">
        <w:rPr>
          <w:szCs w:val="24"/>
        </w:rPr>
        <w:t>13.</w:t>
      </w:r>
      <w:r w:rsidRPr="00EE763A">
        <w:rPr>
          <w:b/>
          <w:bCs/>
          <w:szCs w:val="24"/>
        </w:rPr>
        <w:t xml:space="preserve"> </w:t>
      </w:r>
      <w:r w:rsidRPr="004C3D94">
        <w:rPr>
          <w:szCs w:val="24"/>
        </w:rPr>
        <w:t>Iškilus specifiniams, techniniams, technologiniams ar kt. su paraiškos vertinimu susijusiems klausimams, Savivaldybės administracija gali prašyti pateikti papildomų dokumentų.</w:t>
      </w:r>
    </w:p>
    <w:p w14:paraId="3209A28D" w14:textId="77777777" w:rsidR="000779E2" w:rsidRDefault="000779E2" w:rsidP="009727E8">
      <w:pPr>
        <w:jc w:val="center"/>
        <w:rPr>
          <w:b/>
          <w:szCs w:val="24"/>
        </w:rPr>
      </w:pPr>
    </w:p>
    <w:p w14:paraId="1C4D3315" w14:textId="20427EDD" w:rsidR="000779E2" w:rsidRDefault="000779E2" w:rsidP="009727E8">
      <w:pPr>
        <w:jc w:val="center"/>
        <w:rPr>
          <w:b/>
          <w:szCs w:val="24"/>
        </w:rPr>
      </w:pPr>
      <w:r>
        <w:rPr>
          <w:b/>
          <w:szCs w:val="24"/>
        </w:rPr>
        <w:t>III SKYRIUS</w:t>
      </w:r>
    </w:p>
    <w:p w14:paraId="58AD78D4" w14:textId="77777777" w:rsidR="000779E2" w:rsidRDefault="000779E2" w:rsidP="009727E8">
      <w:pPr>
        <w:jc w:val="center"/>
        <w:rPr>
          <w:b/>
          <w:szCs w:val="24"/>
        </w:rPr>
      </w:pPr>
      <w:r>
        <w:rPr>
          <w:b/>
          <w:szCs w:val="24"/>
        </w:rPr>
        <w:t>PARAIŠKŲ VERTINIMAS</w:t>
      </w:r>
    </w:p>
    <w:p w14:paraId="120152CE" w14:textId="77777777" w:rsidR="000779E2" w:rsidRDefault="000779E2" w:rsidP="009727E8">
      <w:pPr>
        <w:tabs>
          <w:tab w:val="left" w:pos="0"/>
          <w:tab w:val="left" w:pos="426"/>
          <w:tab w:val="left" w:pos="851"/>
        </w:tabs>
        <w:jc w:val="center"/>
        <w:rPr>
          <w:szCs w:val="24"/>
        </w:rPr>
      </w:pPr>
    </w:p>
    <w:p w14:paraId="57D270FE" w14:textId="3291CF09" w:rsidR="000779E2" w:rsidRPr="000779E2" w:rsidRDefault="000779E2" w:rsidP="009727E8">
      <w:pPr>
        <w:widowControl w:val="0"/>
        <w:tabs>
          <w:tab w:val="left" w:pos="0"/>
          <w:tab w:val="left" w:pos="426"/>
          <w:tab w:val="left" w:pos="851"/>
        </w:tabs>
        <w:ind w:firstLine="851"/>
        <w:jc w:val="both"/>
        <w:rPr>
          <w:szCs w:val="24"/>
        </w:rPr>
      </w:pPr>
      <w:r w:rsidRPr="000779E2">
        <w:rPr>
          <w:szCs w:val="24"/>
        </w:rPr>
        <w:t xml:space="preserve">14. Savivaldybės administracijos direktoriaus įsakymu sudaryta nuolat veikianti komisija (toliau – </w:t>
      </w:r>
      <w:r w:rsidRPr="00624D59">
        <w:rPr>
          <w:szCs w:val="24"/>
        </w:rPr>
        <w:t>Komisija</w:t>
      </w:r>
      <w:r w:rsidRPr="000779E2">
        <w:rPr>
          <w:szCs w:val="24"/>
        </w:rPr>
        <w:t>) išnagrinėja paraiškų pagrįstumą pagal šiuos kriterijus:</w:t>
      </w:r>
    </w:p>
    <w:p w14:paraId="3F45970A" w14:textId="0B4AB3B4" w:rsidR="000779E2" w:rsidRPr="000779E2" w:rsidRDefault="000779E2" w:rsidP="009727E8">
      <w:pPr>
        <w:widowControl w:val="0"/>
        <w:tabs>
          <w:tab w:val="left" w:pos="0"/>
          <w:tab w:val="left" w:pos="426"/>
          <w:tab w:val="left" w:pos="851"/>
        </w:tabs>
        <w:ind w:firstLine="851"/>
        <w:jc w:val="both"/>
        <w:rPr>
          <w:szCs w:val="24"/>
        </w:rPr>
      </w:pPr>
      <w:r w:rsidRPr="000779E2">
        <w:rPr>
          <w:szCs w:val="24"/>
          <w:lang w:eastAsia="ar-SA"/>
        </w:rPr>
        <w:t xml:space="preserve">14.1. įrengtas </w:t>
      </w:r>
      <w:r w:rsidRPr="000779E2">
        <w:rPr>
          <w:szCs w:val="24"/>
        </w:rPr>
        <w:t xml:space="preserve">infrastruktūros </w:t>
      </w:r>
      <w:r w:rsidRPr="000779E2">
        <w:rPr>
          <w:szCs w:val="24"/>
          <w:lang w:eastAsia="ar-SA"/>
        </w:rPr>
        <w:t>objektas didina socialinę gerovę;</w:t>
      </w:r>
    </w:p>
    <w:p w14:paraId="6BC04182" w14:textId="420ED1A5" w:rsidR="000779E2" w:rsidRPr="000779E2" w:rsidRDefault="000779E2" w:rsidP="009727E8">
      <w:pPr>
        <w:widowControl w:val="0"/>
        <w:tabs>
          <w:tab w:val="left" w:pos="0"/>
          <w:tab w:val="left" w:pos="426"/>
          <w:tab w:val="left" w:pos="851"/>
        </w:tabs>
        <w:ind w:firstLine="851"/>
        <w:jc w:val="both"/>
        <w:rPr>
          <w:szCs w:val="24"/>
        </w:rPr>
      </w:pPr>
      <w:r w:rsidRPr="000779E2">
        <w:rPr>
          <w:szCs w:val="24"/>
        </w:rPr>
        <w:t>14.2. paramos teikėjo prisidėjimo prie infrastruktūros objekto įrengimo dydžio tinkamumas;</w:t>
      </w:r>
    </w:p>
    <w:p w14:paraId="499E0120" w14:textId="6CA3425C" w:rsidR="000779E2" w:rsidRPr="000779E2" w:rsidRDefault="000779E2" w:rsidP="009727E8">
      <w:pPr>
        <w:widowControl w:val="0"/>
        <w:tabs>
          <w:tab w:val="left" w:pos="0"/>
          <w:tab w:val="left" w:pos="426"/>
          <w:tab w:val="left" w:pos="851"/>
        </w:tabs>
        <w:ind w:firstLine="851"/>
        <w:jc w:val="both"/>
        <w:rPr>
          <w:szCs w:val="24"/>
        </w:rPr>
      </w:pPr>
      <w:r w:rsidRPr="000779E2">
        <w:rPr>
          <w:szCs w:val="24"/>
        </w:rPr>
        <w:t>14.3. techninė galimybė įgyvendinti Projektą;</w:t>
      </w:r>
    </w:p>
    <w:p w14:paraId="4D9E0DDA" w14:textId="58ACFF3E" w:rsidR="000779E2" w:rsidRPr="000779E2" w:rsidRDefault="000779E2" w:rsidP="009727E8">
      <w:pPr>
        <w:widowControl w:val="0"/>
        <w:tabs>
          <w:tab w:val="left" w:pos="0"/>
          <w:tab w:val="left" w:pos="426"/>
          <w:tab w:val="left" w:pos="851"/>
        </w:tabs>
        <w:jc w:val="both"/>
        <w:rPr>
          <w:szCs w:val="24"/>
        </w:rPr>
      </w:pPr>
      <w:r w:rsidRPr="000779E2">
        <w:rPr>
          <w:szCs w:val="24"/>
        </w:rPr>
        <w:tab/>
      </w:r>
      <w:r w:rsidRPr="000779E2">
        <w:rPr>
          <w:szCs w:val="24"/>
        </w:rPr>
        <w:tab/>
        <w:t>14.4.</w:t>
      </w:r>
      <w:r w:rsidR="009C4932">
        <w:rPr>
          <w:szCs w:val="24"/>
        </w:rPr>
        <w:t xml:space="preserve"> </w:t>
      </w:r>
      <w:r w:rsidRPr="000779E2">
        <w:rPr>
          <w:szCs w:val="24"/>
        </w:rPr>
        <w:t>ar pateikta infrastruktūros objekto Projekto parengimo ir Projekto ekspertizės (kai ji privaloma) vertė pagrįsta;</w:t>
      </w:r>
    </w:p>
    <w:p w14:paraId="43864D3F" w14:textId="4D15390F" w:rsidR="000779E2" w:rsidRPr="000779E2" w:rsidRDefault="000779E2" w:rsidP="009727E8">
      <w:pPr>
        <w:widowControl w:val="0"/>
        <w:tabs>
          <w:tab w:val="left" w:pos="0"/>
          <w:tab w:val="left" w:pos="426"/>
          <w:tab w:val="left" w:pos="851"/>
        </w:tabs>
        <w:ind w:firstLine="851"/>
        <w:jc w:val="both"/>
        <w:rPr>
          <w:szCs w:val="24"/>
        </w:rPr>
      </w:pPr>
      <w:r w:rsidRPr="000779E2">
        <w:rPr>
          <w:szCs w:val="24"/>
        </w:rPr>
        <w:t>14.5. paraiškos pateikimo data.</w:t>
      </w:r>
    </w:p>
    <w:p w14:paraId="124E36B1" w14:textId="52663125" w:rsidR="000779E2" w:rsidRPr="000779E2" w:rsidRDefault="000779E2" w:rsidP="009727E8">
      <w:pPr>
        <w:widowControl w:val="0"/>
        <w:tabs>
          <w:tab w:val="left" w:pos="0"/>
          <w:tab w:val="left" w:pos="426"/>
          <w:tab w:val="left" w:pos="851"/>
        </w:tabs>
        <w:ind w:firstLine="851"/>
        <w:jc w:val="both"/>
        <w:rPr>
          <w:szCs w:val="24"/>
        </w:rPr>
      </w:pPr>
      <w:r w:rsidRPr="000779E2">
        <w:rPr>
          <w:szCs w:val="24"/>
        </w:rPr>
        <w:t>15. Komisija</w:t>
      </w:r>
      <w:r w:rsidR="002055C9">
        <w:rPr>
          <w:szCs w:val="24"/>
        </w:rPr>
        <w:t xml:space="preserve"> </w:t>
      </w:r>
      <w:r w:rsidR="00781B1C">
        <w:rPr>
          <w:szCs w:val="24"/>
        </w:rPr>
        <w:t>iki einamųjų metų spalio 3</w:t>
      </w:r>
      <w:r w:rsidR="005E054F">
        <w:rPr>
          <w:szCs w:val="24"/>
        </w:rPr>
        <w:t>0</w:t>
      </w:r>
      <w:r w:rsidR="00781B1C">
        <w:rPr>
          <w:szCs w:val="24"/>
        </w:rPr>
        <w:t xml:space="preserve"> d. </w:t>
      </w:r>
      <w:r w:rsidRPr="000779E2">
        <w:rPr>
          <w:szCs w:val="24"/>
        </w:rPr>
        <w:t>išnagrinėj</w:t>
      </w:r>
      <w:r w:rsidR="002055C9">
        <w:rPr>
          <w:szCs w:val="24"/>
        </w:rPr>
        <w:t>a</w:t>
      </w:r>
      <w:r w:rsidRPr="000779E2">
        <w:rPr>
          <w:szCs w:val="24"/>
        </w:rPr>
        <w:t xml:space="preserve"> paraiškų pagrįstumą pagal Aprašo 14 punkte pateiktus kriterijus ir nustačiusi netikslumų apie tai raštu informuoja paramos teikėją nurodydama </w:t>
      </w:r>
      <w:r w:rsidR="003870CB">
        <w:rPr>
          <w:szCs w:val="24"/>
        </w:rPr>
        <w:t xml:space="preserve">30 kalendorinių dienų </w:t>
      </w:r>
      <w:r w:rsidRPr="000779E2">
        <w:rPr>
          <w:szCs w:val="24"/>
        </w:rPr>
        <w:t xml:space="preserve">terminą, </w:t>
      </w:r>
      <w:r w:rsidR="003870CB">
        <w:rPr>
          <w:szCs w:val="24"/>
        </w:rPr>
        <w:t xml:space="preserve">per kurį </w:t>
      </w:r>
      <w:r w:rsidRPr="000779E2">
        <w:rPr>
          <w:szCs w:val="24"/>
        </w:rPr>
        <w:t>jis turi ištaisyti netikslumus, pateikti papildomus dokumentus ir pateikti patikslintą paraišką.</w:t>
      </w:r>
    </w:p>
    <w:p w14:paraId="5D94DEBE" w14:textId="13759673" w:rsidR="000779E2" w:rsidRPr="000779E2" w:rsidRDefault="000779E2" w:rsidP="009727E8">
      <w:pPr>
        <w:widowControl w:val="0"/>
        <w:tabs>
          <w:tab w:val="left" w:pos="0"/>
          <w:tab w:val="left" w:pos="426"/>
          <w:tab w:val="left" w:pos="851"/>
        </w:tabs>
        <w:ind w:firstLine="851"/>
        <w:jc w:val="both"/>
        <w:rPr>
          <w:szCs w:val="24"/>
        </w:rPr>
      </w:pPr>
      <w:r w:rsidRPr="000779E2">
        <w:rPr>
          <w:szCs w:val="24"/>
        </w:rPr>
        <w:t xml:space="preserve">16. Paraiškos, po patikslinimo per nurodytą terminą, kurios netenkina Aprašo 14 punkte nustatytų visų kriterijų, toliau nenagrinėjamos ir apie tai raštu informuojamas paramos teikėjas, nurodant atmetimo priežastis. </w:t>
      </w:r>
    </w:p>
    <w:p w14:paraId="333212F0" w14:textId="0DB3CB2E" w:rsidR="000779E2" w:rsidRPr="000779E2" w:rsidRDefault="000779E2" w:rsidP="009727E8">
      <w:pPr>
        <w:widowControl w:val="0"/>
        <w:ind w:firstLine="851"/>
        <w:jc w:val="both"/>
        <w:rPr>
          <w:szCs w:val="24"/>
        </w:rPr>
      </w:pPr>
      <w:r w:rsidRPr="000779E2">
        <w:rPr>
          <w:szCs w:val="24"/>
        </w:rPr>
        <w:t>17. Paraiškas, kurios atitinka Aprašo 14 punkte nustatytus visus kriterijus, Komisija</w:t>
      </w:r>
      <w:r w:rsidR="00781B1C">
        <w:rPr>
          <w:szCs w:val="24"/>
        </w:rPr>
        <w:t xml:space="preserve"> </w:t>
      </w:r>
      <w:r w:rsidRPr="000779E2">
        <w:rPr>
          <w:szCs w:val="24"/>
        </w:rPr>
        <w:t xml:space="preserve">įvertina ir nustato jų eiliškumą </w:t>
      </w:r>
      <w:r w:rsidR="009C4932">
        <w:rPr>
          <w:szCs w:val="24"/>
        </w:rPr>
        <w:t>per 20 kalendorinių dienų,</w:t>
      </w:r>
      <w:r w:rsidR="009C4932" w:rsidRPr="000779E2">
        <w:rPr>
          <w:szCs w:val="24"/>
        </w:rPr>
        <w:t xml:space="preserve"> </w:t>
      </w:r>
      <w:r w:rsidRPr="000779E2">
        <w:rPr>
          <w:szCs w:val="24"/>
        </w:rPr>
        <w:t xml:space="preserve">apskaičiuodama kiekvienos paraiškos įvertinimo balą pagal Aprašo </w:t>
      </w:r>
      <w:r w:rsidR="00D70406" w:rsidRPr="00F228DF">
        <w:rPr>
          <w:szCs w:val="24"/>
        </w:rPr>
        <w:t>6</w:t>
      </w:r>
      <w:r w:rsidRPr="00F228DF">
        <w:rPr>
          <w:szCs w:val="24"/>
        </w:rPr>
        <w:t xml:space="preserve"> priede </w:t>
      </w:r>
      <w:r w:rsidRPr="000779E2">
        <w:rPr>
          <w:szCs w:val="24"/>
        </w:rPr>
        <w:t xml:space="preserve">pateiktas atrankos kriterijų reikšmes. Pirmumą eilėje lemia praėjusių metų nefinansuoti infrastruktūros objektai pagal nustatytą eiliškumą ir einamaisiais metais didžiausią įvertinimo balą surinkusi paraiška. Paraiškos išdėstomos mažėjančia tvarka, atsižvelgiant į surinktų įvertinimo balų skaičių. Jei kelios paraiškos surenka vienodą įvertinimo balą, pirmenybė teikiama tai paraiškai, kuri buvo pateikta anksčiau. Vertinant paraiškos pateikimo datą taip pat bus vertinami ir fizinių ar juridinių asmenų pateikti prašymai dėl prisidėjimo prie infrastruktūros objektų įrengimo darbų iki šio Aprašo įsigaliojimo. Paraiškų vertinimo metu, jei Savivaldybės atestuoto specialisto apskaičiuota infrastruktūros objektų įrengimo darbų sąmata viršija 7 proc. paramos teikėjų apskaičiuotos įrengimo darbų sąmatos, sąmata grąžinama paramos teikėjo Projektuotojui patikslinti. Komisijai vertinant paramos teikėjų prisidėjimą prie infrastruktūros objektų įrengimo darbų, Komisijos pripažintas netinkamas išlaidas finansuoti tam tikrus darbus, paslaugas, paramos teikėjai padengia savo lėšomis. </w:t>
      </w:r>
    </w:p>
    <w:p w14:paraId="230D5AF4" w14:textId="189216D5" w:rsidR="000779E2" w:rsidRPr="000779E2" w:rsidRDefault="000779E2" w:rsidP="009727E8">
      <w:pPr>
        <w:widowControl w:val="0"/>
        <w:ind w:firstLine="851"/>
        <w:jc w:val="both"/>
        <w:rPr>
          <w:szCs w:val="24"/>
        </w:rPr>
      </w:pPr>
      <w:r w:rsidRPr="000779E2">
        <w:rPr>
          <w:szCs w:val="24"/>
        </w:rPr>
        <w:t xml:space="preserve">18. Komisija turi teisę spręsti ir priimti sprendimus, susijusius su infrastruktūros objektų </w:t>
      </w:r>
      <w:r w:rsidRPr="000779E2">
        <w:t xml:space="preserve">įrengimo </w:t>
      </w:r>
      <w:r w:rsidRPr="000779E2">
        <w:rPr>
          <w:color w:val="000000"/>
        </w:rPr>
        <w:t>darbais</w:t>
      </w:r>
      <w:r w:rsidRPr="000779E2">
        <w:rPr>
          <w:szCs w:val="24"/>
        </w:rPr>
        <w:t>, kurie atsiranda dėl įvairių nenumatytų aplinkybių ir kurie neaprašyti šiame Apraše.</w:t>
      </w:r>
    </w:p>
    <w:p w14:paraId="5D477509" w14:textId="6910C4DA" w:rsidR="009C5732" w:rsidRDefault="000779E2" w:rsidP="009727E8">
      <w:pPr>
        <w:widowControl w:val="0"/>
        <w:tabs>
          <w:tab w:val="left" w:pos="0"/>
          <w:tab w:val="left" w:pos="426"/>
          <w:tab w:val="left" w:pos="851"/>
          <w:tab w:val="left" w:pos="993"/>
          <w:tab w:val="left" w:pos="1134"/>
        </w:tabs>
        <w:ind w:firstLine="851"/>
        <w:jc w:val="both"/>
        <w:rPr>
          <w:szCs w:val="24"/>
        </w:rPr>
      </w:pPr>
      <w:r w:rsidRPr="000779E2">
        <w:rPr>
          <w:szCs w:val="24"/>
        </w:rPr>
        <w:t>19. Komisija, nustačiusi paraiškų eiliškumą, parengia numatomų finansuoti infrastruktūros objektų sąrašus: 1) Infrastruktūros objektų sąrašas,</w:t>
      </w:r>
      <w:r w:rsidRPr="000779E2">
        <w:rPr>
          <w:szCs w:val="24"/>
          <w:lang w:eastAsia="ar-SA"/>
        </w:rPr>
        <w:t xml:space="preserve"> kai </w:t>
      </w:r>
      <w:r w:rsidRPr="000779E2">
        <w:rPr>
          <w:szCs w:val="24"/>
        </w:rPr>
        <w:t>darbai vykdomi valstybei ar Savivaldybei nuosavybės teise priklausančioje žemėje, neišnuomotam ar kitais būdais nesuteiktam naudotis fiziniam ir (ar) juridiniam asmeniui; 2) Infrastruktūros objektų sąrašas, kai darbai vykdomi</w:t>
      </w:r>
      <w:r w:rsidRPr="005762AB">
        <w:rPr>
          <w:szCs w:val="24"/>
        </w:rPr>
        <w:t xml:space="preserve"> </w:t>
      </w:r>
      <w:r w:rsidR="009852EC" w:rsidRPr="009852EC">
        <w:t>teritorijų planavimo dokumentais ar žemės valdos projektais suplanuotame valstybiniame žemės sklype, reikalingam daugiabučiam gyvenamajam namui eksploatuoti,</w:t>
      </w:r>
      <w:r w:rsidR="009852EC" w:rsidRPr="009852EC">
        <w:rPr>
          <w:color w:val="FF0000"/>
        </w:rPr>
        <w:t xml:space="preserve"> </w:t>
      </w:r>
      <w:r w:rsidR="009852EC" w:rsidRPr="009852EC">
        <w:t>arba daugiabučio gyvenamojo namo teritorijoje suformuotame valstybiniame žemės sklype, išnuomotame juridiniam asmeniui</w:t>
      </w:r>
      <w:r w:rsidR="009852EC" w:rsidRPr="005762AB">
        <w:rPr>
          <w:szCs w:val="24"/>
        </w:rPr>
        <w:t xml:space="preserve"> </w:t>
      </w:r>
      <w:r w:rsidR="003034A4">
        <w:rPr>
          <w:szCs w:val="24"/>
        </w:rPr>
        <w:t xml:space="preserve">(toliau – </w:t>
      </w:r>
      <w:r w:rsidR="003034A4" w:rsidRPr="00624D59">
        <w:rPr>
          <w:szCs w:val="24"/>
        </w:rPr>
        <w:t>Sąrašai</w:t>
      </w:r>
      <w:r w:rsidR="003034A4">
        <w:rPr>
          <w:szCs w:val="24"/>
        </w:rPr>
        <w:t>)</w:t>
      </w:r>
      <w:r w:rsidR="009C5732">
        <w:rPr>
          <w:szCs w:val="24"/>
        </w:rPr>
        <w:t xml:space="preserve">. </w:t>
      </w:r>
      <w:r>
        <w:rPr>
          <w:szCs w:val="24"/>
        </w:rPr>
        <w:t xml:space="preserve">Sąrašuose pateikiamas paramos teikėjo ir Savivaldybės lėšų poreikis infrastruktūros objektų </w:t>
      </w:r>
      <w:r>
        <w:t>įrengimo</w:t>
      </w:r>
      <w:r>
        <w:rPr>
          <w:szCs w:val="24"/>
        </w:rPr>
        <w:t xml:space="preserve"> darbams atlikti. </w:t>
      </w:r>
      <w:r w:rsidRPr="000779E2">
        <w:rPr>
          <w:szCs w:val="24"/>
        </w:rPr>
        <w:t>Sąrašai</w:t>
      </w:r>
      <w:r w:rsidR="004F168D">
        <w:rPr>
          <w:szCs w:val="24"/>
        </w:rPr>
        <w:t>,</w:t>
      </w:r>
      <w:r w:rsidRPr="000779E2">
        <w:rPr>
          <w:szCs w:val="24"/>
        </w:rPr>
        <w:t xml:space="preserve"> suderinti su Savivaldybės administracijos direktoriumi</w:t>
      </w:r>
      <w:r w:rsidR="004F168D">
        <w:rPr>
          <w:szCs w:val="24"/>
        </w:rPr>
        <w:t>,</w:t>
      </w:r>
      <w:r w:rsidRPr="000779E2">
        <w:rPr>
          <w:szCs w:val="24"/>
        </w:rPr>
        <w:t xml:space="preserve"> pateikiami Savivaldybės administracijos Strateginio planavimo ir finansų skyriui dėl finansavimo ateinančiais metais iš Lietuvos Respublikos kelių priežiūros ir plėtros programos, Savivaldybės biudžeto ir kitų finansavimo šaltinių lėšų. </w:t>
      </w:r>
    </w:p>
    <w:p w14:paraId="5677C67A" w14:textId="17317601" w:rsidR="000779E2" w:rsidRPr="009C5732" w:rsidRDefault="009C5732" w:rsidP="009727E8">
      <w:pPr>
        <w:widowControl w:val="0"/>
        <w:tabs>
          <w:tab w:val="left" w:pos="0"/>
          <w:tab w:val="left" w:pos="426"/>
          <w:tab w:val="left" w:pos="851"/>
          <w:tab w:val="left" w:pos="993"/>
          <w:tab w:val="left" w:pos="1134"/>
        </w:tabs>
        <w:ind w:firstLine="851"/>
        <w:jc w:val="both"/>
        <w:rPr>
          <w:b/>
          <w:bCs/>
          <w:color w:val="FF0000"/>
          <w:szCs w:val="24"/>
        </w:rPr>
      </w:pPr>
      <w:r>
        <w:rPr>
          <w:szCs w:val="24"/>
        </w:rPr>
        <w:t xml:space="preserve">20. </w:t>
      </w:r>
      <w:r w:rsidR="0061669E" w:rsidRPr="009C5732">
        <w:rPr>
          <w:szCs w:val="24"/>
        </w:rPr>
        <w:t>Einamaisiais metais finansuojamus infrastruktūros objektus tvirtina Savivaldybės meras ar jo įgaliotas asmuo</w:t>
      </w:r>
      <w:r w:rsidRPr="009C5732">
        <w:rPr>
          <w:szCs w:val="24"/>
        </w:rPr>
        <w:t xml:space="preserve"> – </w:t>
      </w:r>
      <w:r w:rsidR="0061669E" w:rsidRPr="009C5732">
        <w:rPr>
          <w:szCs w:val="24"/>
        </w:rPr>
        <w:t xml:space="preserve">Savivaldybės administracijos direktorius. </w:t>
      </w:r>
      <w:r w:rsidR="000779E2">
        <w:rPr>
          <w:szCs w:val="24"/>
        </w:rPr>
        <w:t xml:space="preserve">Neskyrus lėšų visiems paramos teikėjų teiktiems infrastruktūros objektams pagal Sąrašus, pirmiausia bus finansuojami praėjusių metų nefinansuoti infrastruktūros objektai ir einamųjų metų infrastruktūros objektai pagal nustatytą eiliškumą </w:t>
      </w:r>
      <w:r w:rsidR="004F168D">
        <w:rPr>
          <w:szCs w:val="24"/>
        </w:rPr>
        <w:t>ir</w:t>
      </w:r>
      <w:r w:rsidR="000779E2">
        <w:rPr>
          <w:szCs w:val="24"/>
        </w:rPr>
        <w:t xml:space="preserve"> skirtas lėšas. Likę nefinansuoti infrastruktūros objektai bus perkeliami į kitus metus. </w:t>
      </w:r>
    </w:p>
    <w:p w14:paraId="4C062A89" w14:textId="4371286A" w:rsidR="000779E2" w:rsidRPr="009C5732" w:rsidRDefault="000779E2" w:rsidP="009727E8">
      <w:pPr>
        <w:widowControl w:val="0"/>
        <w:tabs>
          <w:tab w:val="left" w:pos="0"/>
          <w:tab w:val="left" w:pos="426"/>
          <w:tab w:val="left" w:pos="851"/>
          <w:tab w:val="left" w:pos="993"/>
          <w:tab w:val="left" w:pos="1134"/>
        </w:tabs>
        <w:ind w:firstLine="851"/>
        <w:jc w:val="both"/>
        <w:rPr>
          <w:szCs w:val="24"/>
        </w:rPr>
      </w:pPr>
      <w:r w:rsidRPr="009C5732">
        <w:rPr>
          <w:szCs w:val="24"/>
        </w:rPr>
        <w:t xml:space="preserve">21. Savivaldybei skyrus finansavimą infrastruktūros objektams pagal Sąrašus, paramos teikėjas informuojamas raštu, nurodant </w:t>
      </w:r>
      <w:r w:rsidR="007A57FB">
        <w:rPr>
          <w:szCs w:val="24"/>
        </w:rPr>
        <w:t xml:space="preserve">10 kalendorinių dienų </w:t>
      </w:r>
      <w:r w:rsidRPr="009C5732">
        <w:rPr>
          <w:szCs w:val="24"/>
        </w:rPr>
        <w:t xml:space="preserve">terminą, </w:t>
      </w:r>
      <w:r w:rsidR="007A57FB">
        <w:rPr>
          <w:szCs w:val="24"/>
        </w:rPr>
        <w:t xml:space="preserve">per kurį </w:t>
      </w:r>
      <w:r w:rsidRPr="009C5732">
        <w:rPr>
          <w:szCs w:val="24"/>
        </w:rPr>
        <w:t xml:space="preserve">jis turi pasirašyti Aprašo </w:t>
      </w:r>
      <w:r w:rsidRPr="00624D59">
        <w:rPr>
          <w:szCs w:val="24"/>
        </w:rPr>
        <w:t xml:space="preserve">2 priede </w:t>
      </w:r>
      <w:r w:rsidRPr="009C5732">
        <w:rPr>
          <w:szCs w:val="24"/>
        </w:rPr>
        <w:t>nurodytą paramos sutartį. Paramos sutartį pasirašo Savivaldybės administracijos direktorius. Paramos teikėjui nepasirašius paramos sutarties iki rašte nurodyto termino, paraiška išbraukiama iš Sąrašo be atskiro įspėjimo. Paramos teikėjas pakartotinai paraišką galės teikti tik po 2 metų.</w:t>
      </w:r>
    </w:p>
    <w:p w14:paraId="239A990C" w14:textId="759B20AF" w:rsidR="000779E2" w:rsidRDefault="000779E2" w:rsidP="009727E8">
      <w:pPr>
        <w:widowControl w:val="0"/>
        <w:tabs>
          <w:tab w:val="left" w:pos="0"/>
          <w:tab w:val="left" w:pos="426"/>
          <w:tab w:val="left" w:pos="851"/>
          <w:tab w:val="left" w:pos="993"/>
          <w:tab w:val="left" w:pos="1134"/>
        </w:tabs>
        <w:ind w:firstLine="851"/>
        <w:jc w:val="both"/>
        <w:rPr>
          <w:szCs w:val="24"/>
          <w:lang w:eastAsia="lt-LT"/>
        </w:rPr>
      </w:pPr>
      <w:r w:rsidRPr="009C5732">
        <w:rPr>
          <w:szCs w:val="24"/>
        </w:rPr>
        <w:t>22.</w:t>
      </w:r>
      <w:r>
        <w:rPr>
          <w:szCs w:val="24"/>
        </w:rPr>
        <w:t xml:space="preserve"> Jei einamaisiais metais Savivaldybė finansuoja infrastruktūros objektą, kuris negavo finansavimo praėjusiais metais, šiam objektui paramos teikėjo Projektuotojas perskaičiuoja infrastruktūros objekto įrengimo darbų sąmatą pagal tuo metu galiojančias kainas, susidarius skirtumui, </w:t>
      </w:r>
      <w:r>
        <w:rPr>
          <w:szCs w:val="24"/>
          <w:lang w:eastAsia="lt-LT"/>
        </w:rPr>
        <w:t>tikslinamas paramos teikėjo ir Savivaldybės tikslinių lėšų įnašo dydis, kuris turi tenkinti šio Aprašo 6 punkto nuostatas.</w:t>
      </w:r>
      <w:r>
        <w:rPr>
          <w:szCs w:val="24"/>
        </w:rPr>
        <w:t xml:space="preserve"> Taip pat</w:t>
      </w:r>
      <w:r>
        <w:rPr>
          <w:szCs w:val="24"/>
          <w:lang w:eastAsia="lt-LT"/>
        </w:rPr>
        <w:t xml:space="preserve"> paramos teikėjo ir Savivaldybės tikslinių lėšų įnašo dydis gali būti tikslinamas, jeigu įgyvendinant Projektą atsirastų papildomų darbų, nenumatytų Projekte. </w:t>
      </w:r>
    </w:p>
    <w:p w14:paraId="7CEE1B93" w14:textId="77777777" w:rsidR="000779E2" w:rsidRDefault="000779E2" w:rsidP="009727E8">
      <w:pPr>
        <w:jc w:val="center"/>
        <w:rPr>
          <w:b/>
          <w:szCs w:val="24"/>
        </w:rPr>
      </w:pPr>
    </w:p>
    <w:p w14:paraId="55A4DBC6" w14:textId="77777777" w:rsidR="000779E2" w:rsidRDefault="000779E2" w:rsidP="009727E8">
      <w:pPr>
        <w:jc w:val="center"/>
        <w:rPr>
          <w:b/>
          <w:szCs w:val="24"/>
        </w:rPr>
      </w:pPr>
      <w:r>
        <w:rPr>
          <w:b/>
          <w:szCs w:val="24"/>
        </w:rPr>
        <w:t>VI SKYRIUS</w:t>
      </w:r>
    </w:p>
    <w:p w14:paraId="3090210F" w14:textId="77777777" w:rsidR="000779E2" w:rsidRDefault="000779E2" w:rsidP="009727E8">
      <w:pPr>
        <w:jc w:val="center"/>
        <w:rPr>
          <w:b/>
          <w:szCs w:val="24"/>
        </w:rPr>
      </w:pPr>
      <w:r>
        <w:rPr>
          <w:b/>
          <w:szCs w:val="24"/>
        </w:rPr>
        <w:t>DARBŲ ORGANIZAVIMO TVARKA</w:t>
      </w:r>
    </w:p>
    <w:p w14:paraId="24510608" w14:textId="77777777" w:rsidR="000779E2" w:rsidRDefault="000779E2" w:rsidP="009727E8">
      <w:pPr>
        <w:jc w:val="center"/>
        <w:rPr>
          <w:b/>
          <w:szCs w:val="24"/>
        </w:rPr>
      </w:pPr>
    </w:p>
    <w:p w14:paraId="5361229E" w14:textId="43E70528" w:rsidR="000779E2" w:rsidRDefault="000779E2" w:rsidP="009727E8">
      <w:pPr>
        <w:widowControl w:val="0"/>
        <w:tabs>
          <w:tab w:val="left" w:pos="0"/>
          <w:tab w:val="left" w:pos="426"/>
          <w:tab w:val="left" w:pos="851"/>
          <w:tab w:val="left" w:pos="993"/>
          <w:tab w:val="left" w:pos="1134"/>
        </w:tabs>
        <w:ind w:firstLine="851"/>
        <w:jc w:val="both"/>
        <w:rPr>
          <w:szCs w:val="24"/>
        </w:rPr>
      </w:pPr>
      <w:r w:rsidRPr="009C5732">
        <w:rPr>
          <w:szCs w:val="24"/>
        </w:rPr>
        <w:t>23.</w:t>
      </w:r>
      <w:r>
        <w:rPr>
          <w:szCs w:val="24"/>
        </w:rPr>
        <w:t xml:space="preserve"> Viešieji pirkimai infrastruktūros objektų įrengimo darbams atlikti pradedami po to, kai paramos teikėjas perveda paramos sutartyje numatyto </w:t>
      </w:r>
      <w:r>
        <w:rPr>
          <w:szCs w:val="24"/>
          <w:lang w:eastAsia="lt-LT"/>
        </w:rPr>
        <w:t>dydžio paramą</w:t>
      </w:r>
      <w:r>
        <w:rPr>
          <w:szCs w:val="24"/>
        </w:rPr>
        <w:t xml:space="preserve"> į nurodytą Savivaldybės administracijos sąskaitą. Savivaldybė gali pavesti infrastruktūros objektų įrengimo darbus atlikti konkurso būdu jau Savivaldybės išrinktiems rangovams.</w:t>
      </w:r>
    </w:p>
    <w:p w14:paraId="5079ECB3" w14:textId="045E9CC2" w:rsidR="000779E2" w:rsidRDefault="000779E2" w:rsidP="009727E8">
      <w:pPr>
        <w:tabs>
          <w:tab w:val="left" w:pos="0"/>
          <w:tab w:val="left" w:pos="426"/>
          <w:tab w:val="left" w:pos="851"/>
          <w:tab w:val="left" w:pos="993"/>
          <w:tab w:val="left" w:pos="1134"/>
        </w:tabs>
        <w:ind w:firstLine="851"/>
        <w:jc w:val="both"/>
        <w:rPr>
          <w:shd w:val="clear" w:color="auto" w:fill="FFFFFF"/>
        </w:rPr>
      </w:pPr>
      <w:r w:rsidRPr="009C5732">
        <w:rPr>
          <w:shd w:val="clear" w:color="auto" w:fill="FFFFFF"/>
        </w:rPr>
        <w:t>24.</w:t>
      </w:r>
      <w:r>
        <w:rPr>
          <w:shd w:val="clear" w:color="auto" w:fill="FFFFFF"/>
        </w:rPr>
        <w:t xml:space="preserve"> Savivaldybės administracijai atlikus </w:t>
      </w:r>
      <w:r>
        <w:t xml:space="preserve">viešuosius pirkimus infrastruktūros objektų įrengimo darbams, </w:t>
      </w:r>
      <w:r w:rsidRPr="009C5732">
        <w:t>infrastruktūros objektų</w:t>
      </w:r>
      <w:r w:rsidRPr="009C5732">
        <w:rPr>
          <w:shd w:val="clear" w:color="auto" w:fill="FFFFFF"/>
        </w:rPr>
        <w:t xml:space="preserve"> darbų pakeitimus, kai keičiasi darbų vertė,</w:t>
      </w:r>
      <w:r w:rsidRPr="00EA7772">
        <w:rPr>
          <w:color w:val="FF0000"/>
          <w:shd w:val="clear" w:color="auto" w:fill="FFFFFF"/>
        </w:rPr>
        <w:t xml:space="preserve"> </w:t>
      </w:r>
      <w:r>
        <w:rPr>
          <w:shd w:val="clear" w:color="auto" w:fill="FFFFFF"/>
        </w:rPr>
        <w:t xml:space="preserve">ir </w:t>
      </w:r>
      <w:r>
        <w:rPr>
          <w:lang w:eastAsia="lt-LT"/>
        </w:rPr>
        <w:t xml:space="preserve">įvertinus paramos teikėjo indėlį (procentais) tikslinama paramos teikėjo skiriama lėšų suma, </w:t>
      </w:r>
      <w:r>
        <w:rPr>
          <w:shd w:val="clear" w:color="auto" w:fill="FFFFFF"/>
        </w:rPr>
        <w:t>pasirašant susitarimą prie paramos sutarties.</w:t>
      </w:r>
    </w:p>
    <w:p w14:paraId="1A6938F8" w14:textId="07C614CA" w:rsidR="000779E2" w:rsidRDefault="000779E2" w:rsidP="009727E8">
      <w:pPr>
        <w:widowControl w:val="0"/>
        <w:tabs>
          <w:tab w:val="left" w:pos="709"/>
          <w:tab w:val="left" w:pos="851"/>
          <w:tab w:val="left" w:pos="2160"/>
          <w:tab w:val="left" w:pos="2880"/>
          <w:tab w:val="left" w:pos="3600"/>
          <w:tab w:val="left" w:pos="4320"/>
          <w:tab w:val="left" w:pos="5040"/>
          <w:tab w:val="left" w:pos="6435"/>
        </w:tabs>
        <w:suppressAutoHyphens/>
        <w:ind w:firstLine="851"/>
        <w:jc w:val="both"/>
        <w:rPr>
          <w:shd w:val="clear" w:color="auto" w:fill="FFFFFF"/>
        </w:rPr>
      </w:pPr>
      <w:r w:rsidRPr="009C5732">
        <w:rPr>
          <w:shd w:val="clear" w:color="auto" w:fill="FFFFFF"/>
        </w:rPr>
        <w:t>25.</w:t>
      </w:r>
      <w:r>
        <w:rPr>
          <w:shd w:val="clear" w:color="auto" w:fill="FFFFFF"/>
        </w:rPr>
        <w:t xml:space="preserve"> Pasirašius susitarimą ir abiem šalims įvykdžius sutartinius įsipareigojimus, Savivaldybės administracija organizuoja </w:t>
      </w:r>
      <w:r>
        <w:rPr>
          <w:szCs w:val="24"/>
        </w:rPr>
        <w:t xml:space="preserve">infrastruktūros objektų įrengimo darbus </w:t>
      </w:r>
      <w:r>
        <w:rPr>
          <w:shd w:val="clear" w:color="auto" w:fill="FFFFFF"/>
        </w:rPr>
        <w:t>teisės aktų nustatyta tvarka.</w:t>
      </w:r>
    </w:p>
    <w:p w14:paraId="456C0F3D" w14:textId="17BAAA33" w:rsidR="000779E2" w:rsidRDefault="000779E2" w:rsidP="009727E8">
      <w:pPr>
        <w:tabs>
          <w:tab w:val="left" w:pos="0"/>
          <w:tab w:val="left" w:pos="426"/>
          <w:tab w:val="left" w:pos="851"/>
          <w:tab w:val="left" w:pos="993"/>
          <w:tab w:val="left" w:pos="1134"/>
        </w:tabs>
        <w:ind w:firstLine="851"/>
        <w:jc w:val="both"/>
      </w:pPr>
      <w:r w:rsidRPr="009C5732">
        <w:rPr>
          <w:shd w:val="clear" w:color="auto" w:fill="FFFFFF"/>
        </w:rPr>
        <w:t>26.</w:t>
      </w:r>
      <w:r>
        <w:rPr>
          <w:shd w:val="clear" w:color="auto" w:fill="FFFFFF"/>
        </w:rPr>
        <w:t xml:space="preserve"> Užbaigus </w:t>
      </w:r>
      <w:r>
        <w:rPr>
          <w:szCs w:val="24"/>
        </w:rPr>
        <w:t>infrastruktūros objektų įrengimo</w:t>
      </w:r>
      <w:r>
        <w:rPr>
          <w:shd w:val="clear" w:color="auto" w:fill="FFFFFF"/>
        </w:rPr>
        <w:t xml:space="preserve"> darbus, nepanaudotas </w:t>
      </w:r>
      <w:r>
        <w:rPr>
          <w:szCs w:val="24"/>
        </w:rPr>
        <w:t>paramos teikėj</w:t>
      </w:r>
      <w:r>
        <w:rPr>
          <w:shd w:val="clear" w:color="auto" w:fill="FFFFFF"/>
        </w:rPr>
        <w:t xml:space="preserve">o lėšas (jei jų yra) Savivaldybės administracija per 30 (trisdešimt) kalendorinių dienų grąžina </w:t>
      </w:r>
      <w:r>
        <w:rPr>
          <w:szCs w:val="24"/>
        </w:rPr>
        <w:t>paramos teikėjui</w:t>
      </w:r>
      <w:r>
        <w:rPr>
          <w:shd w:val="clear" w:color="auto" w:fill="FFFFFF"/>
        </w:rPr>
        <w:t>.</w:t>
      </w:r>
      <w:r>
        <w:t xml:space="preserve"> </w:t>
      </w:r>
    </w:p>
    <w:p w14:paraId="6C433C81" w14:textId="49583625" w:rsidR="000779E2" w:rsidRDefault="000779E2" w:rsidP="009727E8">
      <w:pPr>
        <w:widowControl w:val="0"/>
        <w:tabs>
          <w:tab w:val="left" w:pos="0"/>
          <w:tab w:val="left" w:pos="426"/>
          <w:tab w:val="left" w:pos="851"/>
          <w:tab w:val="left" w:pos="993"/>
          <w:tab w:val="left" w:pos="1134"/>
        </w:tabs>
        <w:ind w:firstLine="851"/>
        <w:jc w:val="both"/>
        <w:rPr>
          <w:szCs w:val="24"/>
        </w:rPr>
      </w:pPr>
      <w:r>
        <w:rPr>
          <w:szCs w:val="24"/>
        </w:rPr>
        <w:t xml:space="preserve">27. Infrastruktūros objektų darbų techninę priežiūrą atlieka Savivaldybės </w:t>
      </w:r>
      <w:r w:rsidR="00A0480B">
        <w:rPr>
          <w:szCs w:val="24"/>
        </w:rPr>
        <w:t xml:space="preserve">mero potvarkiu </w:t>
      </w:r>
      <w:r>
        <w:rPr>
          <w:szCs w:val="24"/>
        </w:rPr>
        <w:t>paskirtas (-i) darbuotojas (-ai), atitinkantis (-ys) teisės aktais nustatytus reikalavimus arba teisės aktų nustatyta tvarka parinktas techninis prižiūrėtojas.</w:t>
      </w:r>
    </w:p>
    <w:p w14:paraId="6A751FA4" w14:textId="77777777" w:rsidR="000779E2" w:rsidRDefault="000779E2" w:rsidP="009727E8">
      <w:pPr>
        <w:widowControl w:val="0"/>
        <w:tabs>
          <w:tab w:val="left" w:pos="0"/>
          <w:tab w:val="left" w:pos="426"/>
          <w:tab w:val="left" w:pos="851"/>
          <w:tab w:val="left" w:pos="993"/>
          <w:tab w:val="left" w:pos="1134"/>
        </w:tabs>
        <w:ind w:firstLine="851"/>
        <w:jc w:val="both"/>
        <w:rPr>
          <w:szCs w:val="24"/>
          <w:lang w:eastAsia="ar-SA"/>
        </w:rPr>
      </w:pPr>
      <w:r>
        <w:rPr>
          <w:szCs w:val="24"/>
        </w:rPr>
        <w:t>28. Infrastruktūros objektų darbų atlikimą ir užbaigimą</w:t>
      </w:r>
      <w:r>
        <w:rPr>
          <w:szCs w:val="24"/>
          <w:lang w:eastAsia="ar-SA"/>
        </w:rPr>
        <w:t xml:space="preserve"> organizuoja Savivaldybės administracija.</w:t>
      </w:r>
    </w:p>
    <w:p w14:paraId="2A4BBD4E" w14:textId="77777777" w:rsidR="000779E2" w:rsidRDefault="000779E2" w:rsidP="009727E8">
      <w:pPr>
        <w:tabs>
          <w:tab w:val="left" w:pos="0"/>
          <w:tab w:val="left" w:pos="426"/>
          <w:tab w:val="left" w:pos="851"/>
          <w:tab w:val="left" w:pos="993"/>
          <w:tab w:val="left" w:pos="1134"/>
        </w:tabs>
        <w:jc w:val="center"/>
        <w:rPr>
          <w:szCs w:val="24"/>
        </w:rPr>
      </w:pPr>
    </w:p>
    <w:p w14:paraId="36AA344D" w14:textId="77777777" w:rsidR="000779E2" w:rsidRDefault="000779E2" w:rsidP="009727E8">
      <w:pPr>
        <w:jc w:val="center"/>
        <w:rPr>
          <w:b/>
          <w:szCs w:val="24"/>
          <w:lang w:eastAsia="lt-LT"/>
        </w:rPr>
      </w:pPr>
      <w:r>
        <w:rPr>
          <w:b/>
          <w:szCs w:val="24"/>
          <w:lang w:eastAsia="lt-LT"/>
        </w:rPr>
        <w:t>VII SKYRIUS</w:t>
      </w:r>
    </w:p>
    <w:p w14:paraId="3AA53515" w14:textId="77777777" w:rsidR="000779E2" w:rsidRDefault="000779E2" w:rsidP="009727E8">
      <w:pPr>
        <w:jc w:val="center"/>
        <w:rPr>
          <w:b/>
          <w:szCs w:val="24"/>
          <w:lang w:eastAsia="lt-LT"/>
        </w:rPr>
      </w:pPr>
      <w:r>
        <w:rPr>
          <w:b/>
          <w:szCs w:val="24"/>
          <w:lang w:eastAsia="lt-LT"/>
        </w:rPr>
        <w:t>BAIGIAMOSIOS NUOSTATOS</w:t>
      </w:r>
    </w:p>
    <w:p w14:paraId="6EF22890" w14:textId="77777777" w:rsidR="000779E2" w:rsidRDefault="000779E2" w:rsidP="009727E8">
      <w:pPr>
        <w:jc w:val="center"/>
        <w:rPr>
          <w:szCs w:val="24"/>
          <w:lang w:eastAsia="lt-LT"/>
        </w:rPr>
      </w:pPr>
    </w:p>
    <w:p w14:paraId="5B0B1685" w14:textId="77777777" w:rsidR="000779E2" w:rsidRDefault="000779E2" w:rsidP="009727E8">
      <w:pPr>
        <w:widowControl w:val="0"/>
        <w:ind w:firstLine="851"/>
        <w:jc w:val="both"/>
        <w:rPr>
          <w:szCs w:val="24"/>
          <w:lang w:eastAsia="lt-LT"/>
        </w:rPr>
      </w:pPr>
      <w:r>
        <w:rPr>
          <w:szCs w:val="24"/>
          <w:lang w:eastAsia="lt-LT"/>
        </w:rPr>
        <w:t xml:space="preserve">29. </w:t>
      </w:r>
      <w:r>
        <w:rPr>
          <w:szCs w:val="24"/>
        </w:rPr>
        <w:t>Naujai pastatyti, rekonstruoti, suremontuoti infrastruktūros objektai nuosavybės teise priklauso Savivaldybei. Dalį infrastruktūros objektų įrengimo darbų vertės sumokėjęs paramos teikėjas neįgyja teisės į jų nuosavybę.</w:t>
      </w:r>
    </w:p>
    <w:p w14:paraId="536BD00C" w14:textId="0F2E6CA7" w:rsidR="000779E2" w:rsidRDefault="000779E2" w:rsidP="009727E8">
      <w:pPr>
        <w:widowControl w:val="0"/>
        <w:ind w:firstLine="851"/>
        <w:jc w:val="both"/>
        <w:rPr>
          <w:szCs w:val="24"/>
          <w:lang w:eastAsia="lt-LT"/>
        </w:rPr>
      </w:pPr>
      <w:r>
        <w:rPr>
          <w:szCs w:val="24"/>
          <w:lang w:eastAsia="lt-LT"/>
        </w:rPr>
        <w:t>30.</w:t>
      </w:r>
      <w:r w:rsidR="004D4551">
        <w:rPr>
          <w:szCs w:val="24"/>
          <w:lang w:eastAsia="lt-LT"/>
        </w:rPr>
        <w:t xml:space="preserve"> </w:t>
      </w:r>
      <w:r>
        <w:rPr>
          <w:szCs w:val="24"/>
          <w:lang w:eastAsia="lt-LT"/>
        </w:rPr>
        <w:t>Jei dėl pasikeitusių teisės aktų Aprašo nuostatos neatitinka teisės aktų nuostatų, vadovaujamasi tuo metu galiojančių teisės aktų nuostatomis.</w:t>
      </w:r>
    </w:p>
    <w:p w14:paraId="6A192D21" w14:textId="7D3779F7" w:rsidR="000779E2" w:rsidRDefault="000779E2" w:rsidP="009727E8">
      <w:pPr>
        <w:ind w:firstLine="851"/>
        <w:jc w:val="both"/>
        <w:rPr>
          <w:szCs w:val="24"/>
        </w:rPr>
      </w:pPr>
      <w:r>
        <w:rPr>
          <w:shd w:val="clear" w:color="auto" w:fill="FFFFFF"/>
        </w:rPr>
        <w:t>3</w:t>
      </w:r>
      <w:r w:rsidR="009C5732">
        <w:rPr>
          <w:shd w:val="clear" w:color="auto" w:fill="FFFFFF"/>
        </w:rPr>
        <w:t>1.</w:t>
      </w:r>
      <w:r>
        <w:rPr>
          <w:szCs w:val="24"/>
        </w:rPr>
        <w:t xml:space="preserve">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1BFA3A10" w14:textId="06B06684" w:rsidR="000779E2" w:rsidRDefault="000779E2" w:rsidP="009727E8">
      <w:pPr>
        <w:ind w:firstLine="851"/>
        <w:jc w:val="both"/>
        <w:rPr>
          <w:szCs w:val="24"/>
          <w:lang w:eastAsia="lt-LT"/>
        </w:rPr>
      </w:pPr>
      <w:r>
        <w:rPr>
          <w:shd w:val="clear" w:color="auto" w:fill="FFFFFF"/>
        </w:rPr>
        <w:t>3</w:t>
      </w:r>
      <w:r w:rsidR="009C5732">
        <w:rPr>
          <w:shd w:val="clear" w:color="auto" w:fill="FFFFFF"/>
        </w:rPr>
        <w:t>2</w:t>
      </w:r>
      <w:r>
        <w:rPr>
          <w:szCs w:val="24"/>
        </w:rPr>
        <w:t>.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r>
        <w:t xml:space="preserve"> </w:t>
      </w:r>
    </w:p>
    <w:p w14:paraId="2402F08A" w14:textId="5BAFAD04" w:rsidR="000779E2" w:rsidRDefault="000779E2" w:rsidP="009727E8">
      <w:pPr>
        <w:widowControl w:val="0"/>
        <w:ind w:firstLine="851"/>
        <w:jc w:val="both"/>
        <w:rPr>
          <w:szCs w:val="24"/>
          <w:lang w:eastAsia="lt-LT"/>
        </w:rPr>
      </w:pPr>
      <w:r>
        <w:rPr>
          <w:szCs w:val="24"/>
          <w:lang w:eastAsia="lt-LT"/>
        </w:rPr>
        <w:t>3</w:t>
      </w:r>
      <w:r w:rsidR="009C5732">
        <w:rPr>
          <w:szCs w:val="24"/>
          <w:lang w:eastAsia="lt-LT"/>
        </w:rPr>
        <w:t>3</w:t>
      </w:r>
      <w:r>
        <w:rPr>
          <w:szCs w:val="24"/>
          <w:lang w:eastAsia="lt-LT"/>
        </w:rPr>
        <w:t>. Aprašas keičiamas ar pripažįstamas netekusiu galios Savivaldybės tarybos sprendimu.</w:t>
      </w:r>
    </w:p>
    <w:p w14:paraId="0D5000C8" w14:textId="59E9317E" w:rsidR="00D70406" w:rsidRDefault="000779E2" w:rsidP="009727E8">
      <w:pPr>
        <w:ind w:firstLine="851"/>
        <w:jc w:val="center"/>
        <w:rPr>
          <w:szCs w:val="24"/>
          <w:lang w:eastAsia="lt-LT"/>
        </w:rPr>
      </w:pPr>
      <w:r>
        <w:t>________________________________</w:t>
      </w:r>
    </w:p>
    <w:p w14:paraId="004C4BB0" w14:textId="77777777" w:rsidR="005E054F" w:rsidRPr="005E054F" w:rsidRDefault="005E054F" w:rsidP="005E054F">
      <w:pPr>
        <w:spacing w:line="360" w:lineRule="auto"/>
        <w:ind w:firstLine="851"/>
        <w:jc w:val="center"/>
        <w:rPr>
          <w:szCs w:val="24"/>
          <w:lang w:eastAsia="lt-LT"/>
        </w:rPr>
      </w:pPr>
    </w:p>
    <w:p w14:paraId="6890A55A" w14:textId="54796A0C" w:rsidR="00D70406" w:rsidRPr="00D70406" w:rsidRDefault="009C56FC" w:rsidP="00D70406">
      <w:pPr>
        <w:tabs>
          <w:tab w:val="left" w:pos="5760"/>
        </w:tabs>
        <w:ind w:left="5760"/>
      </w:pPr>
      <w:r>
        <w:br w:type="column"/>
      </w:r>
      <w:r w:rsidR="00D70406" w:rsidRPr="00D70406">
        <w:t>Panevėžio miesto infrastruktūros objektų naujos statybos, rekonstravimo, kapitalinio, paprastojo remonto darbų, dalyvaujant fiziniams ir (ar) juridiniams asmenims, tvarkos aprašo</w:t>
      </w:r>
    </w:p>
    <w:p w14:paraId="10246B21" w14:textId="77777777" w:rsidR="00D70406" w:rsidRPr="00D70406" w:rsidRDefault="00D70406" w:rsidP="00D70406">
      <w:pPr>
        <w:tabs>
          <w:tab w:val="left" w:pos="5760"/>
        </w:tabs>
        <w:ind w:left="5760"/>
      </w:pPr>
      <w:r w:rsidRPr="00D70406">
        <w:t>1 priedas</w:t>
      </w:r>
    </w:p>
    <w:p w14:paraId="602E8703" w14:textId="77777777" w:rsidR="00D70406" w:rsidRPr="00D70406" w:rsidRDefault="00D70406" w:rsidP="00D70406">
      <w:pPr>
        <w:ind w:left="5954"/>
        <w:rPr>
          <w:lang w:eastAsia="ar-SA"/>
        </w:rPr>
      </w:pPr>
    </w:p>
    <w:p w14:paraId="73FE5681" w14:textId="1ABCB9A6" w:rsidR="00D70406" w:rsidRPr="00D70406" w:rsidRDefault="00D70406" w:rsidP="00D70406">
      <w:pPr>
        <w:suppressAutoHyphens/>
        <w:spacing w:line="276" w:lineRule="auto"/>
        <w:ind w:left="3828" w:hanging="3402"/>
        <w:jc w:val="center"/>
        <w:rPr>
          <w:b/>
          <w:lang w:eastAsia="ar-SA"/>
        </w:rPr>
      </w:pPr>
      <w:r w:rsidRPr="00D70406">
        <w:rPr>
          <w:b/>
          <w:lang w:eastAsia="ar-SA"/>
        </w:rPr>
        <w:t>(P</w:t>
      </w:r>
      <w:r w:rsidR="000934A8">
        <w:rPr>
          <w:b/>
          <w:lang w:eastAsia="ar-SA"/>
        </w:rPr>
        <w:t>araiškos</w:t>
      </w:r>
      <w:r w:rsidRPr="00D70406">
        <w:rPr>
          <w:b/>
          <w:lang w:eastAsia="ar-SA"/>
        </w:rPr>
        <w:t xml:space="preserve"> forma)</w:t>
      </w:r>
    </w:p>
    <w:p w14:paraId="7F497996" w14:textId="77777777" w:rsidR="00D70406" w:rsidRPr="00D70406" w:rsidRDefault="00D70406" w:rsidP="00D70406">
      <w:pPr>
        <w:suppressAutoHyphens/>
        <w:spacing w:line="276" w:lineRule="auto"/>
        <w:ind w:left="3828" w:hanging="3402"/>
        <w:jc w:val="center"/>
        <w:rPr>
          <w:b/>
          <w:lang w:eastAsia="ar-SA"/>
        </w:rPr>
      </w:pPr>
    </w:p>
    <w:p w14:paraId="40CA70E5" w14:textId="77777777" w:rsidR="00D70406" w:rsidRPr="00D70406" w:rsidRDefault="00D70406" w:rsidP="00D70406">
      <w:pPr>
        <w:suppressAutoHyphens/>
        <w:spacing w:line="276" w:lineRule="auto"/>
        <w:rPr>
          <w:lang w:eastAsia="ar-SA"/>
        </w:rPr>
      </w:pPr>
      <w:r w:rsidRPr="00D70406">
        <w:rPr>
          <w:lang w:eastAsia="ar-SA"/>
        </w:rPr>
        <w:t>_______________________________________________________________________________</w:t>
      </w:r>
    </w:p>
    <w:p w14:paraId="3159CF58" w14:textId="77777777" w:rsidR="00D70406" w:rsidRPr="00D70406" w:rsidRDefault="00D70406" w:rsidP="00D70406">
      <w:pPr>
        <w:suppressAutoHyphens/>
        <w:spacing w:line="276" w:lineRule="auto"/>
        <w:jc w:val="center"/>
        <w:rPr>
          <w:i/>
          <w:sz w:val="20"/>
          <w:lang w:eastAsia="ar-SA"/>
        </w:rPr>
      </w:pPr>
      <w:r w:rsidRPr="00D70406">
        <w:rPr>
          <w:i/>
          <w:sz w:val="20"/>
          <w:lang w:eastAsia="ar-SA"/>
        </w:rPr>
        <w:t xml:space="preserve">(Paramos teikėjo vardas, pavardė / įmonės pavadinimas, kodas, tel. Nr., el. paštas) </w:t>
      </w:r>
    </w:p>
    <w:p w14:paraId="5D7427C0" w14:textId="77777777" w:rsidR="00D70406" w:rsidRPr="00D70406" w:rsidRDefault="00D70406" w:rsidP="00D70406"/>
    <w:p w14:paraId="4C25E736" w14:textId="77777777" w:rsidR="00D70406" w:rsidRPr="00D70406" w:rsidRDefault="00D70406" w:rsidP="00D70406">
      <w:pPr>
        <w:suppressAutoHyphens/>
        <w:spacing w:line="276" w:lineRule="auto"/>
        <w:rPr>
          <w:lang w:eastAsia="ar-SA"/>
        </w:rPr>
      </w:pPr>
      <w:r w:rsidRPr="00D70406">
        <w:rPr>
          <w:lang w:eastAsia="ar-SA"/>
        </w:rPr>
        <w:t>_______________________________________________________________________________</w:t>
      </w:r>
    </w:p>
    <w:p w14:paraId="6523E31F" w14:textId="77777777" w:rsidR="00D70406" w:rsidRPr="00D70406" w:rsidRDefault="00D70406" w:rsidP="00D70406">
      <w:pPr>
        <w:suppressAutoHyphens/>
        <w:spacing w:line="276" w:lineRule="auto"/>
        <w:jc w:val="center"/>
        <w:rPr>
          <w:i/>
          <w:sz w:val="20"/>
          <w:lang w:eastAsia="ar-SA"/>
        </w:rPr>
      </w:pPr>
      <w:r w:rsidRPr="00D70406">
        <w:rPr>
          <w:i/>
          <w:sz w:val="20"/>
          <w:lang w:eastAsia="ar-SA"/>
        </w:rPr>
        <w:t xml:space="preserve">(Paramos teikėjo adresas) </w:t>
      </w:r>
    </w:p>
    <w:p w14:paraId="2CCD1AAB" w14:textId="77777777" w:rsidR="00D70406" w:rsidRPr="00D70406" w:rsidRDefault="00D70406" w:rsidP="00D70406"/>
    <w:p w14:paraId="5384D601" w14:textId="77777777" w:rsidR="00D70406" w:rsidRPr="00D70406" w:rsidRDefault="00D70406" w:rsidP="00D70406">
      <w:pPr>
        <w:suppressAutoHyphens/>
        <w:spacing w:line="276" w:lineRule="auto"/>
        <w:rPr>
          <w:lang w:eastAsia="ar-SA"/>
        </w:rPr>
      </w:pPr>
      <w:r w:rsidRPr="00D70406">
        <w:rPr>
          <w:lang w:eastAsia="ar-SA"/>
        </w:rPr>
        <w:t xml:space="preserve">Panevėžio miesto savivaldybės administracijai </w:t>
      </w:r>
    </w:p>
    <w:p w14:paraId="2A12D3EF" w14:textId="77777777" w:rsidR="00D70406" w:rsidRPr="00D70406" w:rsidRDefault="00D70406" w:rsidP="00D70406">
      <w:pPr>
        <w:suppressAutoHyphens/>
        <w:spacing w:line="276" w:lineRule="auto"/>
        <w:rPr>
          <w:lang w:eastAsia="ar-SA"/>
        </w:rPr>
      </w:pPr>
    </w:p>
    <w:p w14:paraId="2F593D0F" w14:textId="77777777" w:rsidR="00D70406" w:rsidRPr="00D70406" w:rsidRDefault="00D70406" w:rsidP="00D70406">
      <w:pPr>
        <w:suppressAutoHyphens/>
        <w:jc w:val="center"/>
        <w:rPr>
          <w:b/>
          <w:lang w:eastAsia="ar-SA"/>
        </w:rPr>
      </w:pPr>
      <w:r w:rsidRPr="00D70406">
        <w:rPr>
          <w:b/>
          <w:lang w:eastAsia="ar-SA"/>
        </w:rPr>
        <w:t xml:space="preserve">P A R A I Š K A </w:t>
      </w:r>
    </w:p>
    <w:p w14:paraId="0D883BFF" w14:textId="77777777" w:rsidR="00D70406" w:rsidRPr="00D70406" w:rsidRDefault="00D70406" w:rsidP="00D70406">
      <w:pPr>
        <w:suppressAutoHyphens/>
        <w:jc w:val="center"/>
        <w:rPr>
          <w:b/>
          <w:lang w:eastAsia="ar-SA"/>
        </w:rPr>
      </w:pPr>
    </w:p>
    <w:p w14:paraId="3E726D6B" w14:textId="77777777" w:rsidR="00D70406" w:rsidRPr="00D70406" w:rsidRDefault="00D70406" w:rsidP="00D70406">
      <w:pPr>
        <w:suppressAutoHyphens/>
        <w:jc w:val="center"/>
        <w:rPr>
          <w:lang w:eastAsia="ar-SA"/>
        </w:rPr>
      </w:pPr>
      <w:r w:rsidRPr="00D70406">
        <w:rPr>
          <w:lang w:eastAsia="ar-SA"/>
        </w:rPr>
        <w:t>_______________________</w:t>
      </w:r>
    </w:p>
    <w:p w14:paraId="46DC7C29" w14:textId="77777777" w:rsidR="00D70406" w:rsidRPr="00D70406" w:rsidRDefault="00D70406" w:rsidP="00D70406">
      <w:pPr>
        <w:suppressAutoHyphens/>
        <w:jc w:val="center"/>
        <w:rPr>
          <w:i/>
          <w:sz w:val="20"/>
          <w:lang w:eastAsia="ar-SA"/>
        </w:rPr>
      </w:pPr>
      <w:r w:rsidRPr="00D70406">
        <w:rPr>
          <w:i/>
          <w:sz w:val="20"/>
          <w:lang w:eastAsia="ar-SA"/>
        </w:rPr>
        <w:t xml:space="preserve">(data) </w:t>
      </w:r>
    </w:p>
    <w:p w14:paraId="13940604" w14:textId="77777777" w:rsidR="00D70406" w:rsidRPr="00D70406" w:rsidRDefault="00D70406" w:rsidP="00D70406">
      <w:pPr>
        <w:suppressAutoHyphens/>
        <w:spacing w:line="276" w:lineRule="auto"/>
        <w:rPr>
          <w:lang w:eastAsia="ar-SA"/>
        </w:rPr>
      </w:pPr>
    </w:p>
    <w:p w14:paraId="30B7881E" w14:textId="77777777" w:rsidR="00D70406" w:rsidRPr="00D70406" w:rsidRDefault="00D70406" w:rsidP="00D70406">
      <w:pPr>
        <w:suppressAutoHyphens/>
        <w:spacing w:line="276" w:lineRule="auto"/>
        <w:ind w:firstLine="720"/>
        <w:jc w:val="both"/>
        <w:rPr>
          <w:lang w:eastAsia="ar-SA"/>
        </w:rPr>
      </w:pPr>
      <w:r w:rsidRPr="00D70406">
        <w:rPr>
          <w:lang w:eastAsia="ar-SA"/>
        </w:rPr>
        <w:t xml:space="preserve">Vadovaudamiesi Panevėžio miesto </w:t>
      </w:r>
      <w:r w:rsidRPr="00D70406">
        <w:t>infrastruktūros objektų naujos statybos, rekonstravimo, kapitalinio remonto, paprastojo remonto darbų, dalyvaujant fiziniams ir (ar) juridiniams asmenims,</w:t>
      </w:r>
      <w:r w:rsidRPr="00D70406">
        <w:rPr>
          <w:lang w:eastAsia="ar-SA"/>
        </w:rPr>
        <w:t xml:space="preserve"> tvarkos aprašu, prašome sudaryti paramos sutartį dėl bendrai </w:t>
      </w:r>
      <w:r w:rsidRPr="00D70406">
        <w:t>finansuojamų infrastruktūros objekto darbų atlikimo.</w:t>
      </w:r>
    </w:p>
    <w:p w14:paraId="0BEDB760" w14:textId="77777777" w:rsidR="00D70406" w:rsidRPr="00D70406" w:rsidRDefault="00D70406" w:rsidP="00D70406">
      <w:pPr>
        <w:suppressAutoHyphens/>
        <w:spacing w:line="276" w:lineRule="auto"/>
        <w:ind w:firstLine="720"/>
        <w:jc w:val="both"/>
        <w:rPr>
          <w:lang w:eastAsia="ar-SA"/>
        </w:rPr>
      </w:pP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770"/>
      </w:tblGrid>
      <w:tr w:rsidR="00D70406" w:rsidRPr="00D70406" w14:paraId="6BE97DF2" w14:textId="77777777" w:rsidTr="002E46EB">
        <w:tc>
          <w:tcPr>
            <w:tcW w:w="9540" w:type="dxa"/>
            <w:gridSpan w:val="2"/>
          </w:tcPr>
          <w:p w14:paraId="39A09480" w14:textId="77777777" w:rsidR="00D70406" w:rsidRPr="00D70406" w:rsidRDefault="00D70406" w:rsidP="00D70406">
            <w:pPr>
              <w:tabs>
                <w:tab w:val="left" w:pos="284"/>
              </w:tabs>
              <w:overflowPunct w:val="0"/>
              <w:autoSpaceDE w:val="0"/>
              <w:autoSpaceDN w:val="0"/>
              <w:adjustRightInd w:val="0"/>
              <w:spacing w:line="276" w:lineRule="auto"/>
              <w:ind w:firstLine="33"/>
              <w:textAlignment w:val="baseline"/>
              <w:rPr>
                <w:b/>
                <w:lang w:eastAsia="lt-LT"/>
              </w:rPr>
            </w:pPr>
            <w:r w:rsidRPr="00D70406">
              <w:rPr>
                <w:b/>
              </w:rPr>
              <w:t>Infrastruktūros o</w:t>
            </w:r>
            <w:r w:rsidRPr="00D70406">
              <w:rPr>
                <w:b/>
                <w:lang w:eastAsia="lt-LT"/>
              </w:rPr>
              <w:t>bjekto (-ų):</w:t>
            </w:r>
          </w:p>
          <w:p w14:paraId="606DB5EF" w14:textId="1C3516F1" w:rsidR="00D70406" w:rsidRPr="00D70406" w:rsidRDefault="00D70406" w:rsidP="00D70406">
            <w:pPr>
              <w:tabs>
                <w:tab w:val="left" w:pos="284"/>
              </w:tabs>
              <w:overflowPunct w:val="0"/>
              <w:autoSpaceDE w:val="0"/>
              <w:autoSpaceDN w:val="0"/>
              <w:adjustRightInd w:val="0"/>
              <w:spacing w:line="276" w:lineRule="auto"/>
              <w:ind w:firstLine="33"/>
              <w:textAlignment w:val="baseline"/>
              <w:rPr>
                <w:b/>
                <w:lang w:eastAsia="lt-LT"/>
              </w:rPr>
            </w:pPr>
            <w:r w:rsidRPr="00D70406">
              <w:rPr>
                <w:b/>
                <w:lang w:eastAsia="lt-LT"/>
              </w:rPr>
              <w:t xml:space="preserve">1. </w:t>
            </w:r>
            <w:r w:rsidR="004F168D" w:rsidRPr="00D70406">
              <w:rPr>
                <w:b/>
                <w:lang w:eastAsia="lt-LT"/>
              </w:rPr>
              <w:t xml:space="preserve">Darbų </w:t>
            </w:r>
            <w:r w:rsidRPr="00D70406">
              <w:rPr>
                <w:b/>
                <w:lang w:eastAsia="lt-LT"/>
              </w:rPr>
              <w:t>pavadinimas (-ai)</w:t>
            </w:r>
          </w:p>
        </w:tc>
      </w:tr>
      <w:tr w:rsidR="00D70406" w:rsidRPr="00D70406" w14:paraId="258984D3" w14:textId="77777777" w:rsidTr="002E46EB">
        <w:tc>
          <w:tcPr>
            <w:tcW w:w="9540" w:type="dxa"/>
            <w:gridSpan w:val="2"/>
          </w:tcPr>
          <w:p w14:paraId="77918ADF" w14:textId="77777777" w:rsidR="00D70406" w:rsidRPr="00D70406" w:rsidRDefault="00D70406" w:rsidP="00D70406">
            <w:pPr>
              <w:tabs>
                <w:tab w:val="left" w:pos="284"/>
              </w:tabs>
              <w:spacing w:line="276" w:lineRule="auto"/>
              <w:ind w:firstLine="33"/>
              <w:rPr>
                <w:b/>
                <w:lang w:eastAsia="lt-LT"/>
              </w:rPr>
            </w:pPr>
          </w:p>
        </w:tc>
      </w:tr>
      <w:tr w:rsidR="00D70406" w:rsidRPr="00D70406" w14:paraId="0C53942D" w14:textId="77777777" w:rsidTr="002E46EB">
        <w:tc>
          <w:tcPr>
            <w:tcW w:w="9540" w:type="dxa"/>
            <w:gridSpan w:val="2"/>
          </w:tcPr>
          <w:p w14:paraId="27B95737" w14:textId="77777777" w:rsidR="00D70406" w:rsidRPr="00D70406" w:rsidRDefault="00D70406" w:rsidP="00D70406">
            <w:pPr>
              <w:spacing w:line="276" w:lineRule="auto"/>
              <w:ind w:firstLine="33"/>
              <w:rPr>
                <w:b/>
                <w:lang w:eastAsia="lt-LT"/>
              </w:rPr>
            </w:pPr>
          </w:p>
        </w:tc>
      </w:tr>
      <w:tr w:rsidR="00D70406" w:rsidRPr="00D70406" w14:paraId="24BFD07A" w14:textId="77777777" w:rsidTr="002E46EB">
        <w:tc>
          <w:tcPr>
            <w:tcW w:w="9540" w:type="dxa"/>
            <w:gridSpan w:val="2"/>
          </w:tcPr>
          <w:p w14:paraId="7D6848DA" w14:textId="7E93507E" w:rsidR="00D70406" w:rsidRPr="00D70406" w:rsidRDefault="00D70406" w:rsidP="00D70406">
            <w:pPr>
              <w:overflowPunct w:val="0"/>
              <w:autoSpaceDE w:val="0"/>
              <w:autoSpaceDN w:val="0"/>
              <w:adjustRightInd w:val="0"/>
              <w:spacing w:line="276" w:lineRule="auto"/>
              <w:ind w:left="-108" w:firstLine="141"/>
              <w:textAlignment w:val="baseline"/>
              <w:rPr>
                <w:b/>
                <w:lang w:eastAsia="lt-LT"/>
              </w:rPr>
            </w:pPr>
            <w:r w:rsidRPr="00D70406">
              <w:rPr>
                <w:b/>
                <w:lang w:eastAsia="lt-LT"/>
              </w:rPr>
              <w:t xml:space="preserve">2. </w:t>
            </w:r>
            <w:r w:rsidR="004F168D" w:rsidRPr="00D70406">
              <w:rPr>
                <w:b/>
                <w:lang w:eastAsia="lt-LT"/>
              </w:rPr>
              <w:t>Adresas</w:t>
            </w:r>
            <w:r w:rsidRPr="00D70406">
              <w:rPr>
                <w:b/>
                <w:lang w:eastAsia="lt-LT"/>
              </w:rPr>
              <w:t>, vieta</w:t>
            </w:r>
          </w:p>
        </w:tc>
      </w:tr>
      <w:tr w:rsidR="00D70406" w:rsidRPr="00D70406" w14:paraId="39E3B43A" w14:textId="77777777" w:rsidTr="002E46EB">
        <w:tc>
          <w:tcPr>
            <w:tcW w:w="9540" w:type="dxa"/>
            <w:gridSpan w:val="2"/>
          </w:tcPr>
          <w:p w14:paraId="6DADA6C5" w14:textId="77777777" w:rsidR="00D70406" w:rsidRPr="00D70406" w:rsidRDefault="00D70406" w:rsidP="00D70406">
            <w:pPr>
              <w:spacing w:line="276" w:lineRule="auto"/>
              <w:ind w:firstLine="33"/>
              <w:rPr>
                <w:b/>
                <w:lang w:eastAsia="lt-LT"/>
              </w:rPr>
            </w:pPr>
          </w:p>
        </w:tc>
      </w:tr>
      <w:tr w:rsidR="00D70406" w:rsidRPr="00D70406" w14:paraId="7C42DF52" w14:textId="77777777" w:rsidTr="002E46EB">
        <w:tc>
          <w:tcPr>
            <w:tcW w:w="9540" w:type="dxa"/>
            <w:gridSpan w:val="2"/>
          </w:tcPr>
          <w:p w14:paraId="6F85D4D5" w14:textId="77777777" w:rsidR="00D70406" w:rsidRPr="00D70406" w:rsidRDefault="00D70406" w:rsidP="00D70406">
            <w:pPr>
              <w:spacing w:line="276" w:lineRule="auto"/>
              <w:ind w:firstLine="33"/>
              <w:rPr>
                <w:b/>
                <w:lang w:eastAsia="lt-LT"/>
              </w:rPr>
            </w:pPr>
          </w:p>
        </w:tc>
      </w:tr>
      <w:tr w:rsidR="00D70406" w:rsidRPr="00D70406" w14:paraId="00C4A769" w14:textId="77777777" w:rsidTr="002E46EB">
        <w:tc>
          <w:tcPr>
            <w:tcW w:w="9540" w:type="dxa"/>
            <w:gridSpan w:val="2"/>
            <w:tcBorders>
              <w:bottom w:val="single" w:sz="4" w:space="0" w:color="auto"/>
            </w:tcBorders>
          </w:tcPr>
          <w:p w14:paraId="2C7E3504" w14:textId="03D00231" w:rsidR="00D70406" w:rsidRPr="00D70406" w:rsidRDefault="00D70406" w:rsidP="00D70406">
            <w:pPr>
              <w:overflowPunct w:val="0"/>
              <w:autoSpaceDE w:val="0"/>
              <w:autoSpaceDN w:val="0"/>
              <w:adjustRightInd w:val="0"/>
              <w:spacing w:line="276" w:lineRule="auto"/>
              <w:ind w:firstLine="33"/>
              <w:textAlignment w:val="baseline"/>
              <w:rPr>
                <w:b/>
                <w:lang w:eastAsia="lt-LT"/>
              </w:rPr>
            </w:pPr>
            <w:r w:rsidRPr="00D70406">
              <w:rPr>
                <w:b/>
                <w:lang w:eastAsia="lt-LT"/>
              </w:rPr>
              <w:t xml:space="preserve">3. </w:t>
            </w:r>
            <w:r w:rsidR="004F168D" w:rsidRPr="00D70406">
              <w:rPr>
                <w:b/>
                <w:lang w:eastAsia="lt-LT"/>
              </w:rPr>
              <w:t xml:space="preserve">Matmenys </w:t>
            </w:r>
            <w:r w:rsidRPr="00D70406">
              <w:rPr>
                <w:lang w:eastAsia="lt-LT"/>
              </w:rPr>
              <w:t>(</w:t>
            </w:r>
            <w:r w:rsidRPr="00D70406">
              <w:rPr>
                <w:i/>
                <w:lang w:eastAsia="lt-LT"/>
              </w:rPr>
              <w:t>ilgis, plotis, plotas ir kita</w:t>
            </w:r>
            <w:r w:rsidRPr="00D70406">
              <w:rPr>
                <w:lang w:eastAsia="lt-LT"/>
              </w:rPr>
              <w:t>)</w:t>
            </w:r>
          </w:p>
        </w:tc>
      </w:tr>
      <w:tr w:rsidR="00D70406" w:rsidRPr="00D70406" w14:paraId="0D075592" w14:textId="77777777" w:rsidTr="002E46EB">
        <w:tc>
          <w:tcPr>
            <w:tcW w:w="9540" w:type="dxa"/>
            <w:gridSpan w:val="2"/>
            <w:tcBorders>
              <w:top w:val="single" w:sz="4" w:space="0" w:color="auto"/>
              <w:bottom w:val="nil"/>
            </w:tcBorders>
          </w:tcPr>
          <w:p w14:paraId="1357092A" w14:textId="77777777" w:rsidR="00D70406" w:rsidRPr="00D70406" w:rsidRDefault="00D70406" w:rsidP="00D70406">
            <w:pPr>
              <w:spacing w:line="276" w:lineRule="auto"/>
              <w:ind w:firstLine="33"/>
              <w:rPr>
                <w:b/>
                <w:lang w:eastAsia="lt-LT"/>
              </w:rPr>
            </w:pPr>
          </w:p>
        </w:tc>
      </w:tr>
      <w:tr w:rsidR="00D70406" w:rsidRPr="00D70406" w14:paraId="29FE359C" w14:textId="77777777" w:rsidTr="002E46EB">
        <w:tc>
          <w:tcPr>
            <w:tcW w:w="9540" w:type="dxa"/>
            <w:gridSpan w:val="2"/>
          </w:tcPr>
          <w:p w14:paraId="6D6A81B0" w14:textId="77777777" w:rsidR="00D70406" w:rsidRPr="00D70406" w:rsidRDefault="00D70406" w:rsidP="00D70406">
            <w:pPr>
              <w:spacing w:line="276" w:lineRule="auto"/>
              <w:ind w:firstLine="33"/>
              <w:jc w:val="both"/>
              <w:rPr>
                <w:lang w:eastAsia="lt-LT"/>
              </w:rPr>
            </w:pPr>
          </w:p>
        </w:tc>
      </w:tr>
      <w:tr w:rsidR="00D70406" w:rsidRPr="00D70406" w14:paraId="08D1DFF0" w14:textId="77777777" w:rsidTr="002E46EB">
        <w:tc>
          <w:tcPr>
            <w:tcW w:w="9540" w:type="dxa"/>
            <w:gridSpan w:val="2"/>
            <w:tcBorders>
              <w:bottom w:val="single" w:sz="4" w:space="0" w:color="auto"/>
            </w:tcBorders>
          </w:tcPr>
          <w:p w14:paraId="185B7CDD" w14:textId="3FA161E8" w:rsidR="00D70406" w:rsidRPr="00D70406" w:rsidRDefault="00D70406" w:rsidP="00D70406">
            <w:pPr>
              <w:ind w:left="-109" w:firstLine="142"/>
              <w:rPr>
                <w:b/>
                <w:lang w:eastAsia="lt-LT"/>
              </w:rPr>
            </w:pPr>
            <w:r w:rsidRPr="00D70406">
              <w:rPr>
                <w:b/>
                <w:lang w:eastAsia="lt-LT"/>
              </w:rPr>
              <w:t xml:space="preserve">4. </w:t>
            </w:r>
            <w:r w:rsidR="004F168D" w:rsidRPr="00D70406">
              <w:rPr>
                <w:b/>
                <w:lang w:eastAsia="lt-LT"/>
              </w:rPr>
              <w:t xml:space="preserve">Projekto </w:t>
            </w:r>
            <w:r w:rsidRPr="00D70406">
              <w:rPr>
                <w:b/>
                <w:lang w:eastAsia="lt-LT"/>
              </w:rPr>
              <w:t xml:space="preserve">parengimo vertė, Eur  </w:t>
            </w:r>
          </w:p>
        </w:tc>
      </w:tr>
      <w:tr w:rsidR="00D70406" w:rsidRPr="00D70406" w14:paraId="42E4FE70" w14:textId="77777777" w:rsidTr="002E46EB">
        <w:tc>
          <w:tcPr>
            <w:tcW w:w="4770" w:type="dxa"/>
            <w:tcBorders>
              <w:top w:val="single" w:sz="4" w:space="0" w:color="auto"/>
              <w:bottom w:val="nil"/>
            </w:tcBorders>
          </w:tcPr>
          <w:p w14:paraId="7688AFC2" w14:textId="3DB8A5FC" w:rsidR="00D70406" w:rsidRPr="00D70406" w:rsidRDefault="00D70406" w:rsidP="00D70406">
            <w:pPr>
              <w:ind w:firstLine="33"/>
              <w:rPr>
                <w:b/>
                <w:i/>
                <w:iCs/>
                <w:lang w:eastAsia="lt-LT"/>
              </w:rPr>
            </w:pPr>
            <w:r w:rsidRPr="00D70406">
              <w:rPr>
                <w:b/>
                <w:lang w:eastAsia="lt-LT"/>
              </w:rPr>
              <w:t>4.1</w:t>
            </w:r>
            <w:r w:rsidRPr="00D70406">
              <w:rPr>
                <w:b/>
                <w:i/>
                <w:iCs/>
                <w:lang w:eastAsia="lt-LT"/>
              </w:rPr>
              <w:t>. be PVM</w:t>
            </w:r>
          </w:p>
        </w:tc>
        <w:tc>
          <w:tcPr>
            <w:tcW w:w="4770" w:type="dxa"/>
            <w:tcBorders>
              <w:top w:val="single" w:sz="4" w:space="0" w:color="auto"/>
              <w:bottom w:val="nil"/>
            </w:tcBorders>
          </w:tcPr>
          <w:p w14:paraId="74CBA0CE" w14:textId="6FC4805F" w:rsidR="00D70406" w:rsidRPr="00D70406" w:rsidRDefault="00D70406" w:rsidP="00D70406">
            <w:pPr>
              <w:ind w:firstLine="33"/>
              <w:rPr>
                <w:b/>
                <w:i/>
                <w:iCs/>
                <w:lang w:eastAsia="lt-LT"/>
              </w:rPr>
            </w:pPr>
            <w:r w:rsidRPr="00D70406">
              <w:rPr>
                <w:b/>
                <w:lang w:eastAsia="lt-LT"/>
              </w:rPr>
              <w:t>4.2.</w:t>
            </w:r>
            <w:r w:rsidRPr="00D70406">
              <w:rPr>
                <w:b/>
                <w:i/>
                <w:iCs/>
                <w:lang w:eastAsia="lt-LT"/>
              </w:rPr>
              <w:t xml:space="preserve"> su PVM</w:t>
            </w:r>
          </w:p>
        </w:tc>
      </w:tr>
      <w:tr w:rsidR="00D70406" w:rsidRPr="00D70406" w14:paraId="7430BE78" w14:textId="77777777" w:rsidTr="002E46EB">
        <w:tc>
          <w:tcPr>
            <w:tcW w:w="9540" w:type="dxa"/>
            <w:gridSpan w:val="2"/>
          </w:tcPr>
          <w:p w14:paraId="6601F56A" w14:textId="607DB5D2" w:rsidR="00D70406" w:rsidRPr="00D70406" w:rsidRDefault="00D70406" w:rsidP="00D70406">
            <w:pPr>
              <w:ind w:firstLine="33"/>
              <w:rPr>
                <w:b/>
                <w:lang w:eastAsia="lt-LT"/>
              </w:rPr>
            </w:pPr>
            <w:r w:rsidRPr="00D70406">
              <w:rPr>
                <w:b/>
                <w:lang w:eastAsia="lt-LT"/>
              </w:rPr>
              <w:t xml:space="preserve">5. </w:t>
            </w:r>
            <w:r w:rsidR="004F168D" w:rsidRPr="00D70406">
              <w:rPr>
                <w:b/>
                <w:lang w:eastAsia="lt-LT"/>
              </w:rPr>
              <w:t xml:space="preserve">Projekto </w:t>
            </w:r>
            <w:r w:rsidRPr="00D70406">
              <w:rPr>
                <w:b/>
                <w:lang w:eastAsia="lt-LT"/>
              </w:rPr>
              <w:t>ekspertizės atlikimo (kai ji privaloma) vertė, Eur</w:t>
            </w:r>
          </w:p>
        </w:tc>
      </w:tr>
      <w:tr w:rsidR="00D70406" w:rsidRPr="00D70406" w14:paraId="1CE50941" w14:textId="77777777" w:rsidTr="002E46EB">
        <w:tc>
          <w:tcPr>
            <w:tcW w:w="4770" w:type="dxa"/>
            <w:tcBorders>
              <w:top w:val="single" w:sz="4" w:space="0" w:color="auto"/>
              <w:bottom w:val="nil"/>
            </w:tcBorders>
          </w:tcPr>
          <w:p w14:paraId="0D07EF11" w14:textId="51B51620" w:rsidR="00D70406" w:rsidRPr="00D70406" w:rsidRDefault="00D70406" w:rsidP="00D70406">
            <w:pPr>
              <w:tabs>
                <w:tab w:val="left" w:pos="2705"/>
              </w:tabs>
              <w:ind w:firstLine="33"/>
              <w:rPr>
                <w:b/>
                <w:lang w:eastAsia="lt-LT"/>
              </w:rPr>
            </w:pPr>
            <w:r w:rsidRPr="00D70406">
              <w:rPr>
                <w:b/>
                <w:lang w:eastAsia="lt-LT"/>
              </w:rPr>
              <w:t>5.1.</w:t>
            </w:r>
            <w:r w:rsidRPr="00D70406">
              <w:rPr>
                <w:b/>
                <w:i/>
                <w:iCs/>
                <w:lang w:eastAsia="lt-LT"/>
              </w:rPr>
              <w:t xml:space="preserve"> be PVM</w:t>
            </w:r>
          </w:p>
        </w:tc>
        <w:tc>
          <w:tcPr>
            <w:tcW w:w="4770" w:type="dxa"/>
            <w:tcBorders>
              <w:top w:val="single" w:sz="4" w:space="0" w:color="auto"/>
              <w:bottom w:val="nil"/>
            </w:tcBorders>
          </w:tcPr>
          <w:p w14:paraId="046B2131" w14:textId="2B1EA57D" w:rsidR="00D70406" w:rsidRPr="00D70406" w:rsidRDefault="00D70406" w:rsidP="00D70406">
            <w:pPr>
              <w:tabs>
                <w:tab w:val="left" w:pos="2705"/>
              </w:tabs>
              <w:ind w:firstLine="33"/>
              <w:rPr>
                <w:b/>
                <w:lang w:eastAsia="lt-LT"/>
              </w:rPr>
            </w:pPr>
            <w:r w:rsidRPr="00D70406">
              <w:rPr>
                <w:b/>
                <w:lang w:eastAsia="lt-LT"/>
              </w:rPr>
              <w:t xml:space="preserve">5.2. </w:t>
            </w:r>
            <w:r w:rsidRPr="00D70406">
              <w:rPr>
                <w:b/>
                <w:i/>
                <w:iCs/>
                <w:lang w:eastAsia="lt-LT"/>
              </w:rPr>
              <w:t>su PVM</w:t>
            </w:r>
          </w:p>
        </w:tc>
      </w:tr>
      <w:tr w:rsidR="00D70406" w:rsidRPr="00D70406" w14:paraId="4650D833" w14:textId="77777777" w:rsidTr="002E46EB">
        <w:tc>
          <w:tcPr>
            <w:tcW w:w="9540" w:type="dxa"/>
            <w:gridSpan w:val="2"/>
          </w:tcPr>
          <w:p w14:paraId="19A0BBC9" w14:textId="51BF7A69" w:rsidR="00D70406" w:rsidRPr="00D70406" w:rsidRDefault="00D70406" w:rsidP="00D70406">
            <w:pPr>
              <w:ind w:firstLine="33"/>
              <w:rPr>
                <w:b/>
                <w:lang w:eastAsia="lt-LT"/>
              </w:rPr>
            </w:pPr>
            <w:r w:rsidRPr="00D70406">
              <w:rPr>
                <w:b/>
                <w:lang w:eastAsia="lt-LT"/>
              </w:rPr>
              <w:t xml:space="preserve">6. </w:t>
            </w:r>
            <w:r w:rsidR="004F168D" w:rsidRPr="00D70406">
              <w:rPr>
                <w:b/>
                <w:lang w:eastAsia="lt-LT"/>
              </w:rPr>
              <w:t xml:space="preserve">Darbų </w:t>
            </w:r>
            <w:r w:rsidRPr="00D70406">
              <w:rPr>
                <w:b/>
                <w:lang w:eastAsia="lt-LT"/>
              </w:rPr>
              <w:t>vertė, Eur</w:t>
            </w:r>
          </w:p>
        </w:tc>
      </w:tr>
      <w:tr w:rsidR="00D70406" w:rsidRPr="00D70406" w14:paraId="23EC2885" w14:textId="77777777" w:rsidTr="002E46EB">
        <w:tc>
          <w:tcPr>
            <w:tcW w:w="4770" w:type="dxa"/>
          </w:tcPr>
          <w:p w14:paraId="2682EFA0" w14:textId="39C7EB5B" w:rsidR="00D70406" w:rsidRPr="00D70406" w:rsidRDefault="00D70406" w:rsidP="00D70406">
            <w:pPr>
              <w:rPr>
                <w:b/>
                <w:lang w:eastAsia="lt-LT"/>
              </w:rPr>
            </w:pPr>
            <w:r w:rsidRPr="00D70406">
              <w:rPr>
                <w:b/>
                <w:lang w:eastAsia="lt-LT"/>
              </w:rPr>
              <w:t xml:space="preserve">6.1. </w:t>
            </w:r>
            <w:r w:rsidRPr="00D70406">
              <w:rPr>
                <w:b/>
                <w:i/>
                <w:iCs/>
                <w:lang w:eastAsia="lt-LT"/>
              </w:rPr>
              <w:t>be PVM</w:t>
            </w:r>
          </w:p>
        </w:tc>
        <w:tc>
          <w:tcPr>
            <w:tcW w:w="4770" w:type="dxa"/>
          </w:tcPr>
          <w:p w14:paraId="082F9177" w14:textId="459CDA66" w:rsidR="00D70406" w:rsidRPr="00D70406" w:rsidRDefault="00D70406" w:rsidP="00D70406">
            <w:pPr>
              <w:rPr>
                <w:b/>
                <w:lang w:eastAsia="lt-LT"/>
              </w:rPr>
            </w:pPr>
            <w:r w:rsidRPr="00D70406">
              <w:rPr>
                <w:b/>
                <w:lang w:eastAsia="lt-LT"/>
              </w:rPr>
              <w:t xml:space="preserve">6.2. </w:t>
            </w:r>
            <w:r w:rsidRPr="00D70406">
              <w:rPr>
                <w:b/>
                <w:i/>
                <w:iCs/>
                <w:lang w:eastAsia="lt-LT"/>
              </w:rPr>
              <w:t>su PVM</w:t>
            </w:r>
          </w:p>
        </w:tc>
      </w:tr>
      <w:tr w:rsidR="00D70406" w:rsidRPr="00D70406" w14:paraId="38938C3B" w14:textId="77777777" w:rsidTr="002E46EB">
        <w:tc>
          <w:tcPr>
            <w:tcW w:w="9540" w:type="dxa"/>
            <w:gridSpan w:val="2"/>
          </w:tcPr>
          <w:p w14:paraId="35DB4930" w14:textId="1C27AA5E" w:rsidR="00D70406" w:rsidRPr="00D70406" w:rsidRDefault="00D70406" w:rsidP="00D70406">
            <w:pPr>
              <w:rPr>
                <w:b/>
                <w:lang w:eastAsia="lt-LT"/>
              </w:rPr>
            </w:pPr>
            <w:r w:rsidRPr="00D70406">
              <w:rPr>
                <w:b/>
                <w:lang w:eastAsia="lt-LT"/>
              </w:rPr>
              <w:t xml:space="preserve">7. </w:t>
            </w:r>
            <w:r w:rsidR="004F168D" w:rsidRPr="00D70406">
              <w:rPr>
                <w:b/>
                <w:lang w:eastAsia="lt-LT"/>
              </w:rPr>
              <w:t xml:space="preserve">Bendra vertė </w:t>
            </w:r>
            <w:r w:rsidRPr="00D70406">
              <w:rPr>
                <w:b/>
                <w:lang w:eastAsia="lt-LT"/>
              </w:rPr>
              <w:t>(projekto parengimo, ekspertizės atlikimo ir darbų), Eur</w:t>
            </w:r>
          </w:p>
        </w:tc>
      </w:tr>
      <w:tr w:rsidR="00D70406" w:rsidRPr="00D70406" w14:paraId="46329A0A" w14:textId="77777777" w:rsidTr="002E46EB">
        <w:tc>
          <w:tcPr>
            <w:tcW w:w="4770" w:type="dxa"/>
            <w:tcBorders>
              <w:bottom w:val="single" w:sz="4" w:space="0" w:color="auto"/>
            </w:tcBorders>
          </w:tcPr>
          <w:p w14:paraId="0F778C74" w14:textId="02A4F30B" w:rsidR="00D70406" w:rsidRPr="00D70406" w:rsidRDefault="00D70406" w:rsidP="00D70406">
            <w:pPr>
              <w:rPr>
                <w:b/>
                <w:lang w:eastAsia="lt-LT"/>
              </w:rPr>
            </w:pPr>
            <w:r w:rsidRPr="00D70406">
              <w:rPr>
                <w:b/>
                <w:lang w:eastAsia="lt-LT"/>
              </w:rPr>
              <w:t xml:space="preserve">7.1. </w:t>
            </w:r>
            <w:r w:rsidRPr="00D70406">
              <w:rPr>
                <w:b/>
                <w:i/>
                <w:iCs/>
                <w:lang w:eastAsia="lt-LT"/>
              </w:rPr>
              <w:t>be PVM</w:t>
            </w:r>
          </w:p>
        </w:tc>
        <w:tc>
          <w:tcPr>
            <w:tcW w:w="4770" w:type="dxa"/>
            <w:tcBorders>
              <w:bottom w:val="single" w:sz="4" w:space="0" w:color="auto"/>
            </w:tcBorders>
          </w:tcPr>
          <w:p w14:paraId="7853E985" w14:textId="0D0C8C18" w:rsidR="00D70406" w:rsidRPr="00D70406" w:rsidRDefault="00D70406" w:rsidP="00D70406">
            <w:pPr>
              <w:rPr>
                <w:b/>
                <w:lang w:eastAsia="lt-LT"/>
              </w:rPr>
            </w:pPr>
            <w:r w:rsidRPr="00D70406">
              <w:rPr>
                <w:b/>
                <w:lang w:eastAsia="lt-LT"/>
              </w:rPr>
              <w:t xml:space="preserve">7.2. </w:t>
            </w:r>
            <w:r w:rsidRPr="00D70406">
              <w:rPr>
                <w:b/>
                <w:i/>
                <w:iCs/>
                <w:lang w:eastAsia="lt-LT"/>
              </w:rPr>
              <w:t>su PVM</w:t>
            </w:r>
          </w:p>
        </w:tc>
      </w:tr>
      <w:tr w:rsidR="00D70406" w:rsidRPr="00D70406" w14:paraId="6DA24D87" w14:textId="77777777" w:rsidTr="002E46EB">
        <w:tc>
          <w:tcPr>
            <w:tcW w:w="9540" w:type="dxa"/>
            <w:gridSpan w:val="2"/>
            <w:tcBorders>
              <w:top w:val="single" w:sz="4" w:space="0" w:color="auto"/>
              <w:left w:val="nil"/>
              <w:right w:val="nil"/>
            </w:tcBorders>
          </w:tcPr>
          <w:p w14:paraId="1E4C3BE4" w14:textId="356736CF" w:rsidR="00D70406" w:rsidRPr="00D70406" w:rsidRDefault="00D70406" w:rsidP="00D70406">
            <w:pPr>
              <w:rPr>
                <w:b/>
                <w:lang w:eastAsia="lt-LT"/>
              </w:rPr>
            </w:pPr>
            <w:r w:rsidRPr="00D70406">
              <w:rPr>
                <w:b/>
                <w:lang w:eastAsia="lt-LT"/>
              </w:rPr>
              <w:t xml:space="preserve">8. Paramos teikėjo finansinis įnašas, proc.               </w:t>
            </w:r>
          </w:p>
        </w:tc>
      </w:tr>
    </w:tbl>
    <w:p w14:paraId="53AE759C" w14:textId="66E2CB18" w:rsidR="004F168D" w:rsidRDefault="004F168D">
      <w:r>
        <w:br/>
      </w: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D70406" w:rsidRPr="00D70406" w14:paraId="1E47A85F" w14:textId="77777777" w:rsidTr="002E46EB">
        <w:tc>
          <w:tcPr>
            <w:tcW w:w="9540" w:type="dxa"/>
            <w:tcBorders>
              <w:top w:val="single" w:sz="4" w:space="0" w:color="auto"/>
              <w:bottom w:val="single" w:sz="4" w:space="0" w:color="auto"/>
            </w:tcBorders>
          </w:tcPr>
          <w:p w14:paraId="50AB0B59" w14:textId="77777777" w:rsidR="00D70406" w:rsidRPr="00D70406" w:rsidRDefault="00D70406" w:rsidP="004F168D">
            <w:pPr>
              <w:jc w:val="both"/>
              <w:rPr>
                <w:bCs/>
                <w:lang w:eastAsia="lt-LT"/>
              </w:rPr>
            </w:pPr>
            <w:r w:rsidRPr="00D70406">
              <w:rPr>
                <w:bCs/>
                <w:lang w:eastAsia="lt-LT"/>
              </w:rPr>
              <w:t>Esu informuotas (-a) apie tai, kad asmens duomenų valdytoja – Panevėžio miesto savivaldybės administracija (toliau – Administracija) (juridinio asmens kodas 288724610, adresas: Laisvės a. 20, LT-35200 Panevėžys, tel. (8 45) 501 360, el. p. administracija@panevezys.lt). Administracijos asmens duomenų apsaugos pareigūno kontaktai: tel. (8 45) 501 290, el. p. duomenuapsauga@panevezys.lt.</w:t>
            </w:r>
          </w:p>
          <w:p w14:paraId="4CDF353D" w14:textId="77777777" w:rsidR="00D70406" w:rsidRPr="00D70406" w:rsidRDefault="00D70406" w:rsidP="004F168D">
            <w:pPr>
              <w:jc w:val="both"/>
              <w:rPr>
                <w:bCs/>
                <w:lang w:eastAsia="lt-LT"/>
              </w:rPr>
            </w:pPr>
          </w:p>
          <w:p w14:paraId="2A0A522F" w14:textId="77777777" w:rsidR="00D70406" w:rsidRPr="00D70406" w:rsidRDefault="00D70406" w:rsidP="004F168D">
            <w:pPr>
              <w:jc w:val="both"/>
              <w:rPr>
                <w:bCs/>
                <w:lang w:eastAsia="lt-LT"/>
              </w:rPr>
            </w:pPr>
            <w:r w:rsidRPr="00D70406">
              <w:rPr>
                <w:bCs/>
                <w:lang w:eastAsia="lt-LT"/>
              </w:rPr>
              <w:t>Asmens duomenys tvarkomi statinių projektų patikrinimo, susisiekimo komunikacijų ir kitų statinių išplėtimo ir (ar) įrengimo, paraiškos vertinimo tikslais.</w:t>
            </w:r>
          </w:p>
          <w:p w14:paraId="68FF9390" w14:textId="77777777" w:rsidR="00D70406" w:rsidRPr="00D70406" w:rsidRDefault="00D70406" w:rsidP="004F168D">
            <w:pPr>
              <w:jc w:val="both"/>
              <w:rPr>
                <w:bCs/>
                <w:lang w:eastAsia="lt-LT"/>
              </w:rPr>
            </w:pPr>
          </w:p>
          <w:p w14:paraId="2FCCE7E3" w14:textId="77777777" w:rsidR="00D70406" w:rsidRPr="00D70406" w:rsidRDefault="00D70406" w:rsidP="004F168D">
            <w:pPr>
              <w:jc w:val="both"/>
              <w:rPr>
                <w:bCs/>
                <w:lang w:eastAsia="lt-LT"/>
              </w:rPr>
            </w:pPr>
            <w:r w:rsidRPr="00D70406">
              <w:rPr>
                <w:bCs/>
                <w:lang w:eastAsia="lt-LT"/>
              </w:rPr>
              <w:t>Asmens duomenis Administracija tvarko vykdydama jai pavestas viešosios valdžios funkcijas (Bendrojo asmens duomenų apsaugos reglamento 6 straipsnio 1 dalies e punktas). Administracija tvarko asmens duomenis, kuriuos pateikia pareiškėjas arba kuriuos Administracija gauna iš kitų šaltinių pagal galiojančius teisės aktus.</w:t>
            </w:r>
          </w:p>
          <w:p w14:paraId="62E8AA82" w14:textId="77777777" w:rsidR="00D70406" w:rsidRPr="00D70406" w:rsidRDefault="00D70406" w:rsidP="004F168D">
            <w:pPr>
              <w:jc w:val="both"/>
              <w:rPr>
                <w:bCs/>
                <w:lang w:eastAsia="lt-LT"/>
              </w:rPr>
            </w:pPr>
          </w:p>
          <w:p w14:paraId="12E21C2A" w14:textId="77777777" w:rsidR="00D70406" w:rsidRPr="00D70406" w:rsidRDefault="00D70406" w:rsidP="004F168D">
            <w:pPr>
              <w:jc w:val="both"/>
              <w:rPr>
                <w:bCs/>
                <w:lang w:eastAsia="lt-LT"/>
              </w:rPr>
            </w:pPr>
            <w:r w:rsidRPr="00D70406">
              <w:rPr>
                <w:bCs/>
                <w:lang w:eastAsia="lt-LT"/>
              </w:rPr>
              <w:t>Asmens duomenys saugomi 5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075F300F" w14:textId="77777777" w:rsidR="00D70406" w:rsidRPr="00D70406" w:rsidRDefault="00D70406" w:rsidP="004F168D">
            <w:pPr>
              <w:jc w:val="both"/>
              <w:rPr>
                <w:bCs/>
                <w:lang w:eastAsia="lt-LT"/>
              </w:rPr>
            </w:pPr>
          </w:p>
          <w:p w14:paraId="69C356C9" w14:textId="77777777" w:rsidR="00D70406" w:rsidRPr="00D70406" w:rsidRDefault="00D70406" w:rsidP="004F168D">
            <w:pPr>
              <w:jc w:val="both"/>
              <w:rPr>
                <w:bCs/>
                <w:lang w:eastAsia="lt-LT"/>
              </w:rPr>
            </w:pPr>
            <w:r w:rsidRPr="00D70406">
              <w:rPr>
                <w:bCs/>
                <w:lang w:eastAsia="lt-LT"/>
              </w:rPr>
              <w:t>Esu informuotas (-a), kad kreipdamasis (-si) 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05E544B9" w14:textId="77777777" w:rsidR="00D70406" w:rsidRPr="00D70406" w:rsidRDefault="00D70406" w:rsidP="004F168D">
            <w:pPr>
              <w:jc w:val="both"/>
              <w:rPr>
                <w:bCs/>
                <w:lang w:eastAsia="lt-LT"/>
              </w:rPr>
            </w:pPr>
          </w:p>
          <w:p w14:paraId="478A2FAB" w14:textId="77777777" w:rsidR="00D70406" w:rsidRPr="00D70406" w:rsidRDefault="00D70406" w:rsidP="004F168D">
            <w:pPr>
              <w:jc w:val="both"/>
              <w:rPr>
                <w:bCs/>
                <w:lang w:eastAsia="lt-LT"/>
              </w:rPr>
            </w:pPr>
            <w:r w:rsidRPr="00D70406">
              <w:rPr>
                <w:bCs/>
                <w:lang w:eastAsia="lt-LT"/>
              </w:rPr>
              <w:t>Detalesnė informacija apie duomenų subjektų teises ir įgyvendinimo tvarką, Administracijos atliekamą asmens duomenų tvarkymą pateikiama interneto svetainėje https://www.panevezys.lt/lt/asmens-duomenu-apsauga.html.</w:t>
            </w:r>
          </w:p>
          <w:p w14:paraId="1B539162" w14:textId="77777777" w:rsidR="00D70406" w:rsidRPr="00D70406" w:rsidRDefault="00D70406" w:rsidP="004F168D">
            <w:pPr>
              <w:jc w:val="both"/>
              <w:rPr>
                <w:bCs/>
                <w:lang w:eastAsia="lt-LT"/>
              </w:rPr>
            </w:pPr>
          </w:p>
          <w:p w14:paraId="6FFD2368" w14:textId="026C1063" w:rsidR="00D70406" w:rsidRPr="00D70406" w:rsidRDefault="00D70406" w:rsidP="004F168D">
            <w:pPr>
              <w:jc w:val="both"/>
              <w:rPr>
                <w:bCs/>
                <w:lang w:eastAsia="lt-LT"/>
              </w:rPr>
            </w:pPr>
            <w:r w:rsidRPr="00D70406">
              <w:rPr>
                <w:b/>
                <w:lang w:eastAsia="lt-LT"/>
              </w:rPr>
              <w:t>*Pastaba</w:t>
            </w:r>
            <w:r w:rsidR="00F67FBA">
              <w:rPr>
                <w:b/>
                <w:lang w:eastAsia="lt-LT"/>
              </w:rPr>
              <w:t>.</w:t>
            </w:r>
            <w:r w:rsidRPr="00D70406">
              <w:rPr>
                <w:bCs/>
                <w:lang w:eastAsia="lt-LT"/>
              </w:rPr>
              <w:t xml:space="preserve"> </w:t>
            </w:r>
            <w:r w:rsidR="00F67FBA">
              <w:rPr>
                <w:bCs/>
                <w:lang w:eastAsia="lt-LT"/>
              </w:rPr>
              <w:t>O</w:t>
            </w:r>
            <w:r w:rsidRPr="00D70406">
              <w:rPr>
                <w:bCs/>
                <w:lang w:eastAsia="lt-LT"/>
              </w:rPr>
              <w:t>bjekto statybos skaičiuojamoji kaina nustatoma naudojant sąmatų skaičiavimo programas.</w:t>
            </w:r>
          </w:p>
          <w:p w14:paraId="5D443F92" w14:textId="77777777" w:rsidR="00D70406" w:rsidRPr="00D70406" w:rsidRDefault="00D70406" w:rsidP="00D70406">
            <w:pPr>
              <w:jc w:val="both"/>
              <w:rPr>
                <w:bCs/>
                <w:lang w:eastAsia="lt-LT"/>
              </w:rPr>
            </w:pPr>
            <w:r w:rsidRPr="00D70406">
              <w:rPr>
                <w:b/>
                <w:lang w:eastAsia="lt-LT"/>
              </w:rPr>
              <w:t>Trumpas aprašymas</w:t>
            </w:r>
            <w:r w:rsidRPr="00D70406">
              <w:rPr>
                <w:bCs/>
                <w:lang w:eastAsia="lt-LT"/>
              </w:rPr>
              <w:t xml:space="preserve"> </w:t>
            </w:r>
            <w:r w:rsidRPr="00D70406">
              <w:rPr>
                <w:bCs/>
                <w:i/>
                <w:iCs/>
                <w:lang w:eastAsia="lt-LT"/>
              </w:rPr>
              <w:t>(infrastruktūros objekto nauda – paaiškinimas, kokią įtaką objekto įgyvendinimas darys bendrai miesto susisiekimo infrastruktūrai, socialinei gerovei ir saugiam eismui vietinės reikšmės kelyje (gatvėje) ir kt.).</w:t>
            </w:r>
          </w:p>
        </w:tc>
      </w:tr>
      <w:tr w:rsidR="00D70406" w:rsidRPr="00D70406" w14:paraId="5E912C07" w14:textId="77777777" w:rsidTr="002E46EB">
        <w:tc>
          <w:tcPr>
            <w:tcW w:w="9540" w:type="dxa"/>
            <w:tcBorders>
              <w:top w:val="single" w:sz="4" w:space="0" w:color="auto"/>
              <w:bottom w:val="single" w:sz="4" w:space="0" w:color="auto"/>
            </w:tcBorders>
          </w:tcPr>
          <w:p w14:paraId="06C2144B" w14:textId="77777777" w:rsidR="00D70406" w:rsidRPr="00D70406" w:rsidRDefault="00D70406" w:rsidP="00D70406">
            <w:pPr>
              <w:rPr>
                <w:b/>
                <w:lang w:eastAsia="lt-LT"/>
              </w:rPr>
            </w:pPr>
          </w:p>
        </w:tc>
      </w:tr>
      <w:tr w:rsidR="00D70406" w:rsidRPr="00D70406" w14:paraId="44E28BD0" w14:textId="77777777" w:rsidTr="002E46EB">
        <w:tc>
          <w:tcPr>
            <w:tcW w:w="9540" w:type="dxa"/>
            <w:tcBorders>
              <w:top w:val="single" w:sz="4" w:space="0" w:color="auto"/>
              <w:bottom w:val="single" w:sz="4" w:space="0" w:color="auto"/>
            </w:tcBorders>
          </w:tcPr>
          <w:p w14:paraId="0252FDE2" w14:textId="77777777" w:rsidR="00D70406" w:rsidRPr="00D70406" w:rsidRDefault="00D70406" w:rsidP="00D70406">
            <w:pPr>
              <w:rPr>
                <w:b/>
                <w:lang w:eastAsia="lt-LT"/>
              </w:rPr>
            </w:pPr>
          </w:p>
        </w:tc>
      </w:tr>
      <w:tr w:rsidR="00D70406" w:rsidRPr="00D70406" w14:paraId="0BD548F0" w14:textId="77777777" w:rsidTr="002E46EB">
        <w:tc>
          <w:tcPr>
            <w:tcW w:w="9540" w:type="dxa"/>
            <w:tcBorders>
              <w:top w:val="single" w:sz="4" w:space="0" w:color="auto"/>
              <w:bottom w:val="single" w:sz="4" w:space="0" w:color="auto"/>
            </w:tcBorders>
          </w:tcPr>
          <w:p w14:paraId="421A73B2" w14:textId="77777777" w:rsidR="00D70406" w:rsidRPr="00D70406" w:rsidRDefault="00D70406" w:rsidP="00D70406">
            <w:pPr>
              <w:rPr>
                <w:b/>
                <w:lang w:eastAsia="lt-LT"/>
              </w:rPr>
            </w:pPr>
          </w:p>
        </w:tc>
      </w:tr>
      <w:tr w:rsidR="00D70406" w:rsidRPr="00D70406" w14:paraId="2BFE68D5" w14:textId="77777777" w:rsidTr="002E46EB">
        <w:tc>
          <w:tcPr>
            <w:tcW w:w="9540" w:type="dxa"/>
            <w:tcBorders>
              <w:top w:val="single" w:sz="4" w:space="0" w:color="auto"/>
              <w:bottom w:val="single" w:sz="4" w:space="0" w:color="auto"/>
            </w:tcBorders>
          </w:tcPr>
          <w:p w14:paraId="105BC76D" w14:textId="77777777" w:rsidR="00D70406" w:rsidRPr="00D70406" w:rsidRDefault="00D70406" w:rsidP="00D70406">
            <w:pPr>
              <w:rPr>
                <w:b/>
                <w:lang w:eastAsia="lt-LT"/>
              </w:rPr>
            </w:pPr>
          </w:p>
        </w:tc>
      </w:tr>
      <w:tr w:rsidR="00D70406" w:rsidRPr="00D70406" w14:paraId="0FF42A82" w14:textId="77777777" w:rsidTr="002E46EB">
        <w:tc>
          <w:tcPr>
            <w:tcW w:w="9540" w:type="dxa"/>
            <w:tcBorders>
              <w:top w:val="single" w:sz="4" w:space="0" w:color="auto"/>
              <w:bottom w:val="single" w:sz="4" w:space="0" w:color="auto"/>
            </w:tcBorders>
          </w:tcPr>
          <w:p w14:paraId="5A086AC0" w14:textId="77777777" w:rsidR="00D70406" w:rsidRPr="00D70406" w:rsidRDefault="00D70406" w:rsidP="00D70406">
            <w:pPr>
              <w:rPr>
                <w:b/>
                <w:lang w:eastAsia="lt-LT"/>
              </w:rPr>
            </w:pPr>
          </w:p>
        </w:tc>
      </w:tr>
      <w:tr w:rsidR="00D70406" w:rsidRPr="00D70406" w14:paraId="5EB3A06B" w14:textId="77777777" w:rsidTr="002E46EB">
        <w:tc>
          <w:tcPr>
            <w:tcW w:w="9540" w:type="dxa"/>
            <w:tcBorders>
              <w:top w:val="single" w:sz="4" w:space="0" w:color="auto"/>
              <w:bottom w:val="single" w:sz="4" w:space="0" w:color="auto"/>
            </w:tcBorders>
          </w:tcPr>
          <w:p w14:paraId="250F8024" w14:textId="77777777" w:rsidR="00D70406" w:rsidRPr="00D70406" w:rsidRDefault="00D70406" w:rsidP="00D70406">
            <w:pPr>
              <w:rPr>
                <w:b/>
                <w:lang w:eastAsia="lt-LT"/>
              </w:rPr>
            </w:pPr>
          </w:p>
        </w:tc>
      </w:tr>
    </w:tbl>
    <w:p w14:paraId="3E350BAA" w14:textId="77777777" w:rsidR="00D70406" w:rsidRPr="00D70406" w:rsidRDefault="00D70406" w:rsidP="00D70406">
      <w:pPr>
        <w:suppressAutoHyphens/>
        <w:spacing w:line="276" w:lineRule="auto"/>
        <w:ind w:firstLine="567"/>
        <w:rPr>
          <w:lang w:eastAsia="ar-SA"/>
        </w:rPr>
      </w:pPr>
      <w:r w:rsidRPr="00D70406">
        <w:rPr>
          <w:lang w:eastAsia="ar-SA"/>
        </w:rPr>
        <w:t xml:space="preserve">PRIDEDAMA: </w:t>
      </w: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D70406" w:rsidRPr="00D70406" w14:paraId="3C991E55" w14:textId="77777777" w:rsidTr="002E46EB">
        <w:tc>
          <w:tcPr>
            <w:tcW w:w="9540" w:type="dxa"/>
            <w:tcBorders>
              <w:top w:val="nil"/>
            </w:tcBorders>
          </w:tcPr>
          <w:p w14:paraId="140D5260" w14:textId="77777777" w:rsidR="00D70406" w:rsidRPr="00D70406" w:rsidRDefault="00D70406" w:rsidP="00D70406">
            <w:pPr>
              <w:numPr>
                <w:ilvl w:val="0"/>
                <w:numId w:val="39"/>
              </w:numPr>
              <w:contextualSpacing/>
              <w:rPr>
                <w:b/>
                <w:i/>
                <w:iCs/>
                <w:lang w:eastAsia="lt-LT"/>
              </w:rPr>
            </w:pPr>
            <w:r w:rsidRPr="00D70406">
              <w:rPr>
                <w:i/>
                <w:iCs/>
              </w:rPr>
              <w:t>(Infrastruktūros objekto naujos statybos / rekonstravimo / kapitalinio remonto / paprastojo remonto darbų projektas ar aprašas (toliau – Projektas))</w:t>
            </w:r>
          </w:p>
          <w:p w14:paraId="5E1DE9A4" w14:textId="77777777" w:rsidR="00D70406" w:rsidRPr="00D70406" w:rsidRDefault="00D70406" w:rsidP="00D70406">
            <w:pPr>
              <w:ind w:left="720"/>
              <w:contextualSpacing/>
              <w:rPr>
                <w:b/>
                <w:i/>
                <w:iCs/>
                <w:lang w:eastAsia="lt-LT"/>
              </w:rPr>
            </w:pPr>
          </w:p>
        </w:tc>
      </w:tr>
      <w:tr w:rsidR="00D70406" w:rsidRPr="00D70406" w14:paraId="5A24FFEE" w14:textId="77777777" w:rsidTr="002E46EB">
        <w:tc>
          <w:tcPr>
            <w:tcW w:w="9540" w:type="dxa"/>
          </w:tcPr>
          <w:p w14:paraId="592D6FFB" w14:textId="77777777" w:rsidR="00D70406" w:rsidRPr="00D70406" w:rsidRDefault="00D70406" w:rsidP="00D70406">
            <w:pPr>
              <w:numPr>
                <w:ilvl w:val="0"/>
                <w:numId w:val="39"/>
              </w:numPr>
              <w:contextualSpacing/>
              <w:rPr>
                <w:b/>
                <w:i/>
                <w:iCs/>
                <w:lang w:eastAsia="lt-LT"/>
              </w:rPr>
            </w:pPr>
            <w:r w:rsidRPr="00D70406">
              <w:rPr>
                <w:i/>
                <w:iCs/>
                <w:szCs w:val="24"/>
              </w:rPr>
              <w:t>(Projekto ekspertizės aktas)</w:t>
            </w:r>
          </w:p>
          <w:p w14:paraId="3F2DC680" w14:textId="77777777" w:rsidR="00D70406" w:rsidRPr="00D70406" w:rsidRDefault="00D70406" w:rsidP="00D70406">
            <w:pPr>
              <w:ind w:left="720"/>
              <w:contextualSpacing/>
              <w:rPr>
                <w:b/>
                <w:i/>
                <w:iCs/>
                <w:lang w:eastAsia="lt-LT"/>
              </w:rPr>
            </w:pPr>
          </w:p>
        </w:tc>
      </w:tr>
      <w:tr w:rsidR="00D70406" w:rsidRPr="00D70406" w14:paraId="3D371D41" w14:textId="77777777" w:rsidTr="002E46EB">
        <w:tc>
          <w:tcPr>
            <w:tcW w:w="9540" w:type="dxa"/>
          </w:tcPr>
          <w:p w14:paraId="587B28B9" w14:textId="77777777" w:rsidR="00D70406" w:rsidRPr="00D70406" w:rsidRDefault="00D70406" w:rsidP="00D70406">
            <w:pPr>
              <w:numPr>
                <w:ilvl w:val="0"/>
                <w:numId w:val="39"/>
              </w:numPr>
              <w:contextualSpacing/>
              <w:rPr>
                <w:b/>
                <w:i/>
                <w:iCs/>
                <w:lang w:eastAsia="lt-LT"/>
              </w:rPr>
            </w:pPr>
            <w:r w:rsidRPr="00D70406">
              <w:rPr>
                <w:i/>
                <w:iCs/>
                <w:szCs w:val="24"/>
              </w:rPr>
              <w:t>(Dokumentai, įrodantys Projekto parengimo ir jo ekspertizės atlikimo vertę (sutarčių su Projektuotoju dėl Projekto parengimo ir Projekto ekspertizę atliekančiu rangovu kopijos, apmokėjimą už paslaugas įrodančių dokumentų kopijos))</w:t>
            </w:r>
          </w:p>
          <w:p w14:paraId="07D62431" w14:textId="77777777" w:rsidR="00D70406" w:rsidRPr="00D70406" w:rsidRDefault="00D70406" w:rsidP="00D70406">
            <w:pPr>
              <w:ind w:left="720"/>
              <w:contextualSpacing/>
              <w:rPr>
                <w:b/>
                <w:i/>
                <w:iCs/>
                <w:lang w:eastAsia="lt-LT"/>
              </w:rPr>
            </w:pPr>
          </w:p>
        </w:tc>
      </w:tr>
      <w:tr w:rsidR="00D70406" w:rsidRPr="00D70406" w14:paraId="5B28DA83" w14:textId="77777777" w:rsidTr="002E46EB">
        <w:tc>
          <w:tcPr>
            <w:tcW w:w="9540" w:type="dxa"/>
          </w:tcPr>
          <w:p w14:paraId="066A1BF6" w14:textId="77777777" w:rsidR="00D70406" w:rsidRPr="00D70406" w:rsidRDefault="00D70406" w:rsidP="00D70406">
            <w:pPr>
              <w:numPr>
                <w:ilvl w:val="0"/>
                <w:numId w:val="39"/>
              </w:numPr>
              <w:contextualSpacing/>
              <w:rPr>
                <w:b/>
                <w:i/>
                <w:iCs/>
                <w:lang w:eastAsia="lt-LT"/>
              </w:rPr>
            </w:pPr>
            <w:r w:rsidRPr="00D70406">
              <w:rPr>
                <w:i/>
                <w:iCs/>
                <w:szCs w:val="24"/>
              </w:rPr>
              <w:t>(Paraišką pateikusio asmens teisės aktų nustatyta tvarka išduotas įgaliojimas (patvirtintas notaro) atstovauti paramos teikėjui (-jams) ir jo kontaktiniai duomenys)</w:t>
            </w:r>
          </w:p>
          <w:p w14:paraId="2FBF5B93" w14:textId="77777777" w:rsidR="00D70406" w:rsidRPr="00D70406" w:rsidRDefault="00D70406" w:rsidP="00D70406">
            <w:pPr>
              <w:ind w:left="720"/>
              <w:contextualSpacing/>
              <w:rPr>
                <w:b/>
                <w:i/>
                <w:iCs/>
                <w:lang w:eastAsia="lt-LT"/>
              </w:rPr>
            </w:pPr>
            <w:r w:rsidRPr="00D70406">
              <w:rPr>
                <w:i/>
                <w:iCs/>
                <w:szCs w:val="24"/>
              </w:rPr>
              <w:t xml:space="preserve"> </w:t>
            </w:r>
          </w:p>
        </w:tc>
      </w:tr>
      <w:tr w:rsidR="00D70406" w:rsidRPr="00D70406" w14:paraId="48518202" w14:textId="77777777" w:rsidTr="002E46EB">
        <w:tc>
          <w:tcPr>
            <w:tcW w:w="9540" w:type="dxa"/>
          </w:tcPr>
          <w:p w14:paraId="4953B1B3" w14:textId="77777777" w:rsidR="00D70406" w:rsidRPr="00D70406" w:rsidRDefault="00D70406" w:rsidP="00D70406">
            <w:pPr>
              <w:numPr>
                <w:ilvl w:val="0"/>
                <w:numId w:val="39"/>
              </w:numPr>
              <w:contextualSpacing/>
              <w:rPr>
                <w:b/>
                <w:i/>
                <w:iCs/>
                <w:lang w:eastAsia="lt-LT"/>
              </w:rPr>
            </w:pPr>
            <w:r w:rsidRPr="00D70406">
              <w:rPr>
                <w:i/>
                <w:iCs/>
                <w:szCs w:val="24"/>
              </w:rPr>
              <w:t>(Statybą leidžiantis dokumentas)</w:t>
            </w:r>
            <w:r w:rsidRPr="00D70406">
              <w:rPr>
                <w:i/>
                <w:iCs/>
                <w:szCs w:val="24"/>
                <w:lang w:eastAsia="lt-LT"/>
              </w:rPr>
              <w:t xml:space="preserve"> </w:t>
            </w:r>
          </w:p>
          <w:p w14:paraId="2AD4FF43" w14:textId="77777777" w:rsidR="00D70406" w:rsidRPr="00D70406" w:rsidRDefault="00D70406" w:rsidP="00D70406">
            <w:pPr>
              <w:ind w:left="720"/>
              <w:contextualSpacing/>
              <w:rPr>
                <w:b/>
                <w:i/>
                <w:iCs/>
                <w:lang w:eastAsia="lt-LT"/>
              </w:rPr>
            </w:pPr>
          </w:p>
        </w:tc>
      </w:tr>
      <w:tr w:rsidR="00D70406" w:rsidRPr="00D70406" w14:paraId="56FC1B89" w14:textId="77777777" w:rsidTr="002E46EB">
        <w:tc>
          <w:tcPr>
            <w:tcW w:w="9540" w:type="dxa"/>
          </w:tcPr>
          <w:p w14:paraId="79F56A4E" w14:textId="77777777" w:rsidR="00D70406" w:rsidRPr="00D70406" w:rsidRDefault="00D70406" w:rsidP="00D70406">
            <w:pPr>
              <w:rPr>
                <w:b/>
                <w:lang w:eastAsia="lt-LT"/>
              </w:rPr>
            </w:pPr>
          </w:p>
        </w:tc>
      </w:tr>
      <w:tr w:rsidR="00D70406" w:rsidRPr="00D70406" w14:paraId="7BAD20CA" w14:textId="77777777" w:rsidTr="002E46EB">
        <w:tc>
          <w:tcPr>
            <w:tcW w:w="9540" w:type="dxa"/>
          </w:tcPr>
          <w:p w14:paraId="20B93183" w14:textId="77777777" w:rsidR="00D70406" w:rsidRPr="00D70406" w:rsidRDefault="00D70406" w:rsidP="00D70406">
            <w:pPr>
              <w:rPr>
                <w:b/>
                <w:lang w:eastAsia="lt-LT"/>
              </w:rPr>
            </w:pPr>
          </w:p>
        </w:tc>
      </w:tr>
      <w:tr w:rsidR="00D70406" w:rsidRPr="00D70406" w14:paraId="2FECD128" w14:textId="77777777" w:rsidTr="002E46EB">
        <w:tc>
          <w:tcPr>
            <w:tcW w:w="9540" w:type="dxa"/>
          </w:tcPr>
          <w:p w14:paraId="3BCFDA0C" w14:textId="77777777" w:rsidR="00D70406" w:rsidRPr="00D70406" w:rsidRDefault="00D70406" w:rsidP="00D70406">
            <w:pPr>
              <w:rPr>
                <w:b/>
                <w:lang w:eastAsia="lt-LT"/>
              </w:rPr>
            </w:pPr>
          </w:p>
        </w:tc>
      </w:tr>
    </w:tbl>
    <w:p w14:paraId="13D427E5" w14:textId="77777777" w:rsidR="00D70406" w:rsidRPr="00D70406" w:rsidRDefault="00D70406" w:rsidP="00D70406">
      <w:pPr>
        <w:suppressAutoHyphens/>
        <w:spacing w:line="276" w:lineRule="auto"/>
        <w:rPr>
          <w:lang w:eastAsia="ar-SA"/>
        </w:rPr>
      </w:pPr>
      <w:r w:rsidRPr="00D70406">
        <w:rPr>
          <w:lang w:eastAsia="ar-SA"/>
        </w:rPr>
        <w:t xml:space="preserve">                     </w:t>
      </w:r>
    </w:p>
    <w:p w14:paraId="4D0B435F" w14:textId="77777777" w:rsidR="00D70406" w:rsidRPr="00D70406" w:rsidRDefault="00D70406" w:rsidP="00D70406">
      <w:pPr>
        <w:suppressAutoHyphens/>
        <w:spacing w:line="276" w:lineRule="auto"/>
        <w:rPr>
          <w:lang w:eastAsia="ar-SA"/>
        </w:rPr>
      </w:pPr>
      <w:r w:rsidRPr="00D70406">
        <w:rPr>
          <w:lang w:eastAsia="ar-SA"/>
        </w:rPr>
        <w:t xml:space="preserve">                             ___________________                        ________________________________ </w:t>
      </w:r>
    </w:p>
    <w:p w14:paraId="442482C8" w14:textId="77777777" w:rsidR="00D70406" w:rsidRPr="00D70406" w:rsidRDefault="00D70406" w:rsidP="00D70406">
      <w:pPr>
        <w:suppressAutoHyphens/>
        <w:spacing w:line="276" w:lineRule="auto"/>
        <w:rPr>
          <w:i/>
          <w:sz w:val="20"/>
          <w:lang w:eastAsia="ar-SA"/>
        </w:rPr>
      </w:pPr>
      <w:r w:rsidRPr="00D70406">
        <w:rPr>
          <w:i/>
          <w:sz w:val="20"/>
          <w:lang w:eastAsia="ar-SA"/>
        </w:rPr>
        <w:t xml:space="preserve">                                                    (Parašas)                                                                         (Vardas ir pavardė)</w:t>
      </w:r>
    </w:p>
    <w:p w14:paraId="70ABD7C6" w14:textId="06BD4C2F" w:rsidR="00D70406" w:rsidRPr="00D70406" w:rsidRDefault="00F67FBA" w:rsidP="00D70406">
      <w:pPr>
        <w:tabs>
          <w:tab w:val="left" w:pos="5760"/>
        </w:tabs>
        <w:jc w:val="center"/>
      </w:pPr>
      <w:r>
        <w:rPr>
          <w:i/>
          <w:iCs/>
          <w:color w:val="000000"/>
          <w:sz w:val="20"/>
        </w:rPr>
        <w:br w:type="column"/>
      </w:r>
      <w:r w:rsidR="00D70406" w:rsidRPr="00D70406">
        <w:t xml:space="preserve">                                                                                   Panevėžio miesto infrastruktūros</w:t>
      </w:r>
    </w:p>
    <w:p w14:paraId="0B81A891" w14:textId="77777777" w:rsidR="00D70406" w:rsidRPr="00D70406" w:rsidRDefault="00D70406" w:rsidP="00D70406">
      <w:pPr>
        <w:tabs>
          <w:tab w:val="left" w:pos="5760"/>
        </w:tabs>
        <w:ind w:left="5760"/>
      </w:pPr>
      <w:r w:rsidRPr="00D70406">
        <w:t>objektų naujos statybos, rekonstravimo,</w:t>
      </w:r>
    </w:p>
    <w:p w14:paraId="082C69DE" w14:textId="77777777" w:rsidR="00D70406" w:rsidRPr="00D70406" w:rsidRDefault="00D70406" w:rsidP="00D70406">
      <w:pPr>
        <w:tabs>
          <w:tab w:val="left" w:pos="5760"/>
        </w:tabs>
        <w:ind w:left="5760"/>
      </w:pPr>
      <w:r w:rsidRPr="00D70406">
        <w:t>kapitalinio, paprastojo remonto darbų,</w:t>
      </w:r>
    </w:p>
    <w:p w14:paraId="2AE61D0D" w14:textId="77777777" w:rsidR="00D70406" w:rsidRPr="00D70406" w:rsidRDefault="00D70406" w:rsidP="00D70406">
      <w:pPr>
        <w:tabs>
          <w:tab w:val="left" w:pos="5760"/>
        </w:tabs>
        <w:ind w:left="5760"/>
      </w:pPr>
      <w:r w:rsidRPr="00D70406">
        <w:t>dalyvaujant fiziniams ir (ar) juridiniams</w:t>
      </w:r>
    </w:p>
    <w:p w14:paraId="58F5466D" w14:textId="77777777" w:rsidR="00D70406" w:rsidRPr="00D70406" w:rsidRDefault="00D70406" w:rsidP="00D70406">
      <w:pPr>
        <w:tabs>
          <w:tab w:val="left" w:pos="5760"/>
        </w:tabs>
        <w:ind w:left="5760"/>
      </w:pPr>
      <w:r w:rsidRPr="00D70406">
        <w:t>asmenims, tvarkos aprašo</w:t>
      </w:r>
    </w:p>
    <w:p w14:paraId="549BA11B" w14:textId="77777777" w:rsidR="00D70406" w:rsidRPr="00D70406" w:rsidRDefault="00D70406" w:rsidP="00D70406">
      <w:pPr>
        <w:tabs>
          <w:tab w:val="left" w:pos="5760"/>
        </w:tabs>
        <w:ind w:left="5760"/>
      </w:pPr>
      <w:r w:rsidRPr="00D70406">
        <w:t>2 priedas</w:t>
      </w:r>
    </w:p>
    <w:p w14:paraId="71807D05" w14:textId="77777777" w:rsidR="00D70406" w:rsidRPr="00D70406" w:rsidRDefault="00D70406" w:rsidP="00D70406">
      <w:pPr>
        <w:suppressAutoHyphens/>
        <w:ind w:left="5954"/>
        <w:rPr>
          <w:lang w:eastAsia="ar-SA"/>
        </w:rPr>
      </w:pPr>
    </w:p>
    <w:p w14:paraId="69491E74" w14:textId="77777777" w:rsidR="00D70406" w:rsidRPr="00D70406" w:rsidRDefault="00D70406" w:rsidP="00D70406">
      <w:pPr>
        <w:keepLines/>
        <w:suppressAutoHyphens/>
        <w:spacing w:line="276" w:lineRule="auto"/>
        <w:jc w:val="center"/>
        <w:textAlignment w:val="center"/>
        <w:rPr>
          <w:b/>
          <w:lang w:eastAsia="ar-SA"/>
        </w:rPr>
      </w:pPr>
      <w:r w:rsidRPr="00D70406">
        <w:rPr>
          <w:b/>
          <w:lang w:eastAsia="ar-SA"/>
        </w:rPr>
        <w:t>(Paramos sutarties forma)</w:t>
      </w:r>
    </w:p>
    <w:p w14:paraId="352228E0" w14:textId="77777777" w:rsidR="00D70406" w:rsidRPr="00D70406" w:rsidRDefault="00D70406" w:rsidP="00D70406">
      <w:pPr>
        <w:keepLines/>
        <w:suppressAutoHyphens/>
        <w:spacing w:line="276" w:lineRule="auto"/>
        <w:jc w:val="center"/>
        <w:textAlignment w:val="center"/>
        <w:rPr>
          <w:b/>
          <w:lang w:eastAsia="ar-SA"/>
        </w:rPr>
      </w:pPr>
    </w:p>
    <w:p w14:paraId="7A86DFF4" w14:textId="77777777" w:rsidR="00D70406" w:rsidRPr="00D70406" w:rsidRDefault="00D70406" w:rsidP="00D70406">
      <w:pPr>
        <w:keepLines/>
        <w:suppressAutoHyphens/>
        <w:spacing w:line="276" w:lineRule="auto"/>
        <w:jc w:val="center"/>
        <w:textAlignment w:val="center"/>
        <w:rPr>
          <w:b/>
          <w:lang w:eastAsia="ar-SA"/>
        </w:rPr>
      </w:pPr>
    </w:p>
    <w:p w14:paraId="234A97E4" w14:textId="77777777" w:rsidR="00D70406" w:rsidRPr="00D70406" w:rsidRDefault="00D70406" w:rsidP="00D70406">
      <w:pPr>
        <w:jc w:val="center"/>
        <w:rPr>
          <w:b/>
        </w:rPr>
      </w:pPr>
      <w:r w:rsidRPr="00D70406">
        <w:rPr>
          <w:b/>
        </w:rPr>
        <w:t>PARAMOS SUTARTIS</w:t>
      </w:r>
    </w:p>
    <w:p w14:paraId="7FB1D03A" w14:textId="77777777" w:rsidR="00D70406" w:rsidRPr="00D70406" w:rsidRDefault="00D70406" w:rsidP="00D70406">
      <w:pPr>
        <w:suppressAutoHyphens/>
        <w:spacing w:line="276" w:lineRule="auto"/>
        <w:jc w:val="center"/>
        <w:rPr>
          <w:lang w:eastAsia="ar-SA"/>
        </w:rPr>
      </w:pPr>
      <w:r w:rsidRPr="00D70406">
        <w:rPr>
          <w:lang w:eastAsia="ar-SA"/>
        </w:rPr>
        <w:t>20_____ m. ______________d. Nr.</w:t>
      </w:r>
    </w:p>
    <w:p w14:paraId="638E4F6F" w14:textId="77777777" w:rsidR="00D70406" w:rsidRPr="00D70406" w:rsidRDefault="00D70406" w:rsidP="00D70406">
      <w:pPr>
        <w:suppressAutoHyphens/>
        <w:spacing w:line="276" w:lineRule="auto"/>
        <w:jc w:val="center"/>
        <w:rPr>
          <w:lang w:eastAsia="ar-SA"/>
        </w:rPr>
      </w:pPr>
      <w:r w:rsidRPr="00D70406">
        <w:rPr>
          <w:lang w:eastAsia="ar-SA"/>
        </w:rPr>
        <w:t>Panevėžys</w:t>
      </w:r>
    </w:p>
    <w:p w14:paraId="658A33A8" w14:textId="77777777" w:rsidR="00D70406" w:rsidRPr="00D70406" w:rsidRDefault="00D70406" w:rsidP="00D70406">
      <w:pPr>
        <w:jc w:val="center"/>
      </w:pPr>
    </w:p>
    <w:p w14:paraId="01ECA82D" w14:textId="27204C9E" w:rsidR="00D70406" w:rsidRPr="00D70406" w:rsidRDefault="00D70406" w:rsidP="00D70406">
      <w:pPr>
        <w:tabs>
          <w:tab w:val="left" w:pos="720"/>
          <w:tab w:val="left" w:pos="9720"/>
        </w:tabs>
        <w:suppressAutoHyphens/>
        <w:spacing w:line="276" w:lineRule="auto"/>
        <w:ind w:firstLine="851"/>
        <w:jc w:val="both"/>
      </w:pPr>
      <w:r w:rsidRPr="00D70406">
        <w:rPr>
          <w:b/>
        </w:rPr>
        <w:t>Panevėžio miesto savivaldybės administracija</w:t>
      </w:r>
      <w:r w:rsidRPr="00D70406">
        <w:rPr>
          <w:i/>
        </w:rPr>
        <w:t>,</w:t>
      </w:r>
      <w:r w:rsidRPr="00D70406">
        <w:t xml:space="preserve"> įstaigos kodas 288724610, kurios registruota buveinė yra Laisvės a. 20, Panevėžyje</w:t>
      </w:r>
      <w:r w:rsidRPr="00D70406">
        <w:rPr>
          <w:bCs/>
        </w:rPr>
        <w:t xml:space="preserve">, </w:t>
      </w:r>
      <w:r w:rsidRPr="00D70406">
        <w:t>atstovaujama</w:t>
      </w:r>
      <w:r w:rsidR="008757F7">
        <w:rPr>
          <w:szCs w:val="24"/>
        </w:rPr>
        <w:t xml:space="preserve"> </w:t>
      </w:r>
      <w:r w:rsidR="008757F7" w:rsidRPr="00736B54">
        <w:rPr>
          <w:szCs w:val="24"/>
        </w:rPr>
        <w:t>[</w:t>
      </w:r>
      <w:r w:rsidR="008757F7" w:rsidRPr="00736B54">
        <w:rPr>
          <w:i/>
          <w:iCs/>
          <w:szCs w:val="24"/>
        </w:rPr>
        <w:t>pareigos, vardas, pavardė</w:t>
      </w:r>
      <w:r w:rsidR="008757F7" w:rsidRPr="00736B54">
        <w:rPr>
          <w:szCs w:val="24"/>
        </w:rPr>
        <w:t>]</w:t>
      </w:r>
      <w:r w:rsidR="00736B54" w:rsidRPr="00736B54">
        <w:rPr>
          <w:szCs w:val="24"/>
        </w:rPr>
        <w:t xml:space="preserve"> </w:t>
      </w:r>
      <w:r w:rsidRPr="00D70406">
        <w:t xml:space="preserve"> </w:t>
      </w:r>
      <w:r w:rsidRPr="00D70406">
        <w:rPr>
          <w:lang w:eastAsia="ar-SA"/>
        </w:rPr>
        <w:t>_______________________________________</w:t>
      </w:r>
      <w:r w:rsidR="00736B54">
        <w:rPr>
          <w:lang w:eastAsia="ar-SA"/>
        </w:rPr>
        <w:t>_________________________</w:t>
      </w:r>
      <w:r w:rsidRPr="00D70406">
        <w:rPr>
          <w:lang w:eastAsia="ar-SA"/>
        </w:rPr>
        <w:t>_</w:t>
      </w:r>
      <w:r w:rsidRPr="00D70406">
        <w:t xml:space="preserve">, veikiančio pagal </w:t>
      </w:r>
      <w:r w:rsidRPr="00D70406">
        <w:rPr>
          <w:spacing w:val="3"/>
          <w:lang w:eastAsia="ar-SA"/>
        </w:rPr>
        <w:t>______________________________________________________</w:t>
      </w:r>
      <w:r w:rsidRPr="00D70406">
        <w:rPr>
          <w:bCs/>
          <w:spacing w:val="3"/>
          <w:lang w:eastAsia="ar-SA"/>
        </w:rPr>
        <w:t>,</w:t>
      </w:r>
      <w:r w:rsidRPr="00D70406">
        <w:rPr>
          <w:lang w:eastAsia="ar-SA"/>
        </w:rPr>
        <w:t xml:space="preserve"> (toliau – </w:t>
      </w:r>
      <w:r w:rsidRPr="00D70406">
        <w:t>Paramos gavėjas</w:t>
      </w:r>
      <w:r w:rsidRPr="00D70406">
        <w:rPr>
          <w:bCs/>
          <w:lang w:eastAsia="ar-SA"/>
        </w:rPr>
        <w:t>)</w:t>
      </w:r>
      <w:r w:rsidRPr="00D70406">
        <w:rPr>
          <w:lang w:eastAsia="ar-SA"/>
        </w:rPr>
        <w:t xml:space="preserve"> </w:t>
      </w:r>
      <w:r w:rsidRPr="00D70406">
        <w:rPr>
          <w:bCs/>
          <w:spacing w:val="3"/>
          <w:lang w:eastAsia="ar-SA"/>
        </w:rPr>
        <w:t>ir</w:t>
      </w:r>
      <w:r w:rsidRPr="00D70406">
        <w:rPr>
          <w:lang w:eastAsia="ar-SA"/>
        </w:rPr>
        <w:t xml:space="preserve"> </w:t>
      </w:r>
      <w:r w:rsidRPr="00D70406">
        <w:rPr>
          <w:bCs/>
          <w:spacing w:val="3"/>
          <w:lang w:eastAsia="ar-SA"/>
        </w:rPr>
        <w:t xml:space="preserve">_________________________________ </w:t>
      </w:r>
      <w:r w:rsidRPr="00D70406">
        <w:rPr>
          <w:lang w:eastAsia="ar-SA"/>
        </w:rPr>
        <w:t>asmens / įmonės kodas ___________________________, gyvenanti(s) / esanti(s) __________________, atstovaujama(s) _____________________________, veikiančio(s)</w:t>
      </w:r>
      <w:r w:rsidRPr="00D70406">
        <w:rPr>
          <w:spacing w:val="3"/>
          <w:lang w:eastAsia="ar-SA"/>
        </w:rPr>
        <w:t xml:space="preserve"> pagal __________________________________</w:t>
      </w:r>
      <w:r w:rsidRPr="00D70406">
        <w:rPr>
          <w:bCs/>
          <w:spacing w:val="3"/>
          <w:lang w:eastAsia="ar-SA"/>
        </w:rPr>
        <w:t>,</w:t>
      </w:r>
      <w:r w:rsidRPr="00D70406">
        <w:rPr>
          <w:lang w:eastAsia="ar-SA"/>
        </w:rPr>
        <w:t xml:space="preserve"> (toliau – </w:t>
      </w:r>
      <w:r w:rsidRPr="00D70406">
        <w:t>Paramos teikėjas</w:t>
      </w:r>
      <w:r w:rsidRPr="00D70406">
        <w:rPr>
          <w:lang w:eastAsia="ar-SA"/>
        </w:rPr>
        <w:t xml:space="preserve">), </w:t>
      </w:r>
      <w:r w:rsidRPr="00D70406">
        <w:rPr>
          <w:bCs/>
        </w:rPr>
        <w:t>toliau kartu vadinami „Šalimis“, o kiekvienas atskirai – „Šalimi“</w:t>
      </w:r>
      <w:r w:rsidRPr="00D70406">
        <w:rPr>
          <w:lang w:eastAsia="ar-SA"/>
        </w:rPr>
        <w:t xml:space="preserve">, </w:t>
      </w:r>
      <w:r w:rsidRPr="00D70406">
        <w:t>vadovaudamosi</w:t>
      </w:r>
      <w:r w:rsidRPr="00D70406">
        <w:rPr>
          <w:lang w:eastAsia="ar-SA"/>
        </w:rPr>
        <w:t xml:space="preserve"> Panevėžio miesto </w:t>
      </w:r>
      <w:r w:rsidRPr="00D70406">
        <w:t xml:space="preserve">infrastruktūros objektų </w:t>
      </w:r>
      <w:r w:rsidRPr="00D70406">
        <w:rPr>
          <w:lang w:eastAsia="ar-SA"/>
        </w:rPr>
        <w:t xml:space="preserve">naujos statybos, rekonstravimo, </w:t>
      </w:r>
      <w:r w:rsidRPr="00D70406">
        <w:t>kapitalinio, paprastojo remonto darbų</w:t>
      </w:r>
      <w:r w:rsidRPr="00D70406">
        <w:rPr>
          <w:lang w:eastAsia="ar-SA"/>
        </w:rPr>
        <w:t>, dalyvaujant fiziniams ir (ar) juridiniams asmenims, tvarkos aprašu, patvirtintu Panevėžio miesto savivaldybės tarybos 20   m.               ......d. sprendimu Nr. ............</w:t>
      </w:r>
      <w:r w:rsidR="00F67FBA">
        <w:rPr>
          <w:lang w:eastAsia="ar-SA"/>
        </w:rPr>
        <w:t>,</w:t>
      </w:r>
      <w:r w:rsidRPr="00D70406">
        <w:rPr>
          <w:lang w:eastAsia="ar-SA"/>
        </w:rPr>
        <w:t xml:space="preserve"> </w:t>
      </w:r>
      <w:r w:rsidRPr="00D70406">
        <w:t>ir atsižvelgdamos į tai, kad:</w:t>
      </w:r>
    </w:p>
    <w:p w14:paraId="6EFC684A" w14:textId="77777777" w:rsidR="00D70406" w:rsidRPr="00D70406" w:rsidRDefault="00D70406" w:rsidP="00D70406">
      <w:pPr>
        <w:ind w:right="6" w:firstLine="851"/>
        <w:jc w:val="both"/>
      </w:pPr>
      <w:r w:rsidRPr="00D70406">
        <w:t xml:space="preserve">pagal Lietuvos Respublikos kelių įstatymo nuostatas vietinės reikšmės keliai ir gatvės nuosavybės teise priklauso Savivaldybei; </w:t>
      </w:r>
    </w:p>
    <w:p w14:paraId="6439C396" w14:textId="79D06E5D" w:rsidR="00D70406" w:rsidRPr="00D70406" w:rsidRDefault="00D70406" w:rsidP="00D70406">
      <w:pPr>
        <w:ind w:right="3" w:firstLine="851"/>
        <w:jc w:val="both"/>
        <w:rPr>
          <w:spacing w:val="1"/>
        </w:rPr>
      </w:pPr>
      <w:r w:rsidRPr="00D70406">
        <w:rPr>
          <w:spacing w:val="1"/>
        </w:rPr>
        <w:t>Savivaldybės funkcija yra vietinės reikšmės kelių, gatvių ir inžinerinių tinklų priežiūra, taisymas ir tiesimas</w:t>
      </w:r>
      <w:r w:rsidR="00F67FBA">
        <w:rPr>
          <w:spacing w:val="1"/>
        </w:rPr>
        <w:t>;</w:t>
      </w:r>
      <w:r w:rsidRPr="00D70406">
        <w:rPr>
          <w:spacing w:val="1"/>
        </w:rPr>
        <w:t xml:space="preserve"> </w:t>
      </w:r>
      <w:r w:rsidR="00F67FBA">
        <w:rPr>
          <w:spacing w:val="1"/>
        </w:rPr>
        <w:t>ir</w:t>
      </w:r>
    </w:p>
    <w:p w14:paraId="17114735" w14:textId="4C26D20E" w:rsidR="00D70406" w:rsidRPr="00D70406" w:rsidRDefault="00D70406" w:rsidP="00D70406">
      <w:pPr>
        <w:ind w:right="3" w:firstLine="851"/>
        <w:jc w:val="both"/>
      </w:pPr>
      <w:r w:rsidRPr="00D70406">
        <w:rPr>
          <w:spacing w:val="1"/>
        </w:rPr>
        <w:t>siekdamos sudaryti sąlygas</w:t>
      </w:r>
      <w:r w:rsidRPr="00D70406">
        <w:rPr>
          <w:i/>
          <w:spacing w:val="1"/>
        </w:rPr>
        <w:t xml:space="preserve"> </w:t>
      </w:r>
      <w:r w:rsidRPr="00D70406">
        <w:t>Savivaldybei atlikti įstatyme nustatytas funkcijas, tenkinti visuomenės poreikius</w:t>
      </w:r>
      <w:r w:rsidR="00F67FBA">
        <w:t>,</w:t>
      </w:r>
      <w:r w:rsidRPr="00D70406">
        <w:t xml:space="preserve"> susitarė ir sudarė šią Paramos sutartį (toliau – Sutartis):</w:t>
      </w:r>
    </w:p>
    <w:p w14:paraId="0CE57D72" w14:textId="77777777" w:rsidR="00D70406" w:rsidRPr="00D70406" w:rsidRDefault="00D70406" w:rsidP="00D70406"/>
    <w:p w14:paraId="56B06288" w14:textId="77777777" w:rsidR="00F67FBA" w:rsidRDefault="00D70406" w:rsidP="00D70406">
      <w:pPr>
        <w:jc w:val="center"/>
        <w:rPr>
          <w:b/>
        </w:rPr>
      </w:pPr>
      <w:r w:rsidRPr="00D70406">
        <w:rPr>
          <w:b/>
        </w:rPr>
        <w:t>I</w:t>
      </w:r>
      <w:r w:rsidR="00F67FBA">
        <w:rPr>
          <w:b/>
        </w:rPr>
        <w:t xml:space="preserve"> SKYRIUS</w:t>
      </w:r>
    </w:p>
    <w:p w14:paraId="5B0A32F0" w14:textId="47C0D5C5" w:rsidR="00D70406" w:rsidRPr="00D70406" w:rsidRDefault="00D70406" w:rsidP="00D70406">
      <w:pPr>
        <w:jc w:val="center"/>
        <w:rPr>
          <w:b/>
        </w:rPr>
      </w:pPr>
      <w:r w:rsidRPr="00D70406">
        <w:rPr>
          <w:b/>
        </w:rPr>
        <w:t>SUTARTIES OBJEKTAS</w:t>
      </w:r>
    </w:p>
    <w:p w14:paraId="315107B1" w14:textId="77777777" w:rsidR="00D70406" w:rsidRPr="00D70406" w:rsidRDefault="00D70406" w:rsidP="00D70406">
      <w:pPr>
        <w:jc w:val="center"/>
        <w:rPr>
          <w:b/>
        </w:rPr>
      </w:pPr>
    </w:p>
    <w:p w14:paraId="0CA0D75D" w14:textId="77777777" w:rsidR="00D70406" w:rsidRPr="00D70406" w:rsidRDefault="00D70406" w:rsidP="00D70406">
      <w:pPr>
        <w:tabs>
          <w:tab w:val="left" w:pos="0"/>
          <w:tab w:val="left" w:pos="426"/>
        </w:tabs>
        <w:suppressAutoHyphens/>
        <w:ind w:firstLine="851"/>
        <w:jc w:val="both"/>
        <w:rPr>
          <w:lang w:eastAsia="lt-LT"/>
        </w:rPr>
      </w:pPr>
      <w:r w:rsidRPr="00D70406">
        <w:rPr>
          <w:lang w:eastAsia="lt-LT"/>
        </w:rPr>
        <w:t>1. Šia Sutartimi Šalys susitaria dėl paramos skyrimo ................................................................................................................................................................................................................................................................................................................................</w:t>
      </w:r>
    </w:p>
    <w:p w14:paraId="1172B7E5" w14:textId="77777777" w:rsidR="00D70406" w:rsidRPr="00D70406" w:rsidRDefault="00D70406" w:rsidP="00D70406">
      <w:pPr>
        <w:suppressAutoHyphens/>
        <w:jc w:val="center"/>
        <w:rPr>
          <w:i/>
          <w:sz w:val="20"/>
          <w:lang w:eastAsia="lt-LT"/>
        </w:rPr>
      </w:pPr>
      <w:r w:rsidRPr="00D70406">
        <w:rPr>
          <w:i/>
          <w:sz w:val="20"/>
          <w:lang w:eastAsia="lt-LT"/>
        </w:rPr>
        <w:t>(detaliai nurodyti tikslinius infrastruktūros</w:t>
      </w:r>
      <w:r w:rsidRPr="00D70406">
        <w:rPr>
          <w:sz w:val="20"/>
        </w:rPr>
        <w:t xml:space="preserve"> </w:t>
      </w:r>
      <w:r w:rsidRPr="00D70406">
        <w:rPr>
          <w:i/>
          <w:sz w:val="20"/>
          <w:lang w:eastAsia="lt-LT"/>
        </w:rPr>
        <w:t xml:space="preserve">objekto darbus, prie kurių </w:t>
      </w:r>
      <w:r w:rsidRPr="00D70406">
        <w:rPr>
          <w:i/>
          <w:sz w:val="20"/>
          <w:lang w:eastAsia="ar-SA"/>
        </w:rPr>
        <w:t xml:space="preserve">naujos statybos / rekonstravimo / </w:t>
      </w:r>
      <w:r w:rsidRPr="00D70406">
        <w:rPr>
          <w:i/>
          <w:sz w:val="20"/>
        </w:rPr>
        <w:t>kapitalinio remonto / paprastojo remonto darbų</w:t>
      </w:r>
      <w:r w:rsidRPr="00D70406">
        <w:rPr>
          <w:i/>
          <w:sz w:val="20"/>
          <w:lang w:eastAsia="lt-LT"/>
        </w:rPr>
        <w:t xml:space="preserve"> finansavimo prisidėtų fiziniai ir (ar) juridiniai asmenys)</w:t>
      </w:r>
    </w:p>
    <w:p w14:paraId="79058D00" w14:textId="77777777" w:rsidR="00D70406" w:rsidRPr="00D70406" w:rsidRDefault="00D70406" w:rsidP="00D70406">
      <w:pPr>
        <w:jc w:val="both"/>
        <w:rPr>
          <w:b/>
        </w:rPr>
      </w:pPr>
    </w:p>
    <w:p w14:paraId="36374C7B" w14:textId="77777777" w:rsidR="00F67FBA" w:rsidRDefault="00D70406" w:rsidP="00D70406">
      <w:pPr>
        <w:jc w:val="center"/>
        <w:rPr>
          <w:b/>
        </w:rPr>
      </w:pPr>
      <w:r w:rsidRPr="00D70406">
        <w:rPr>
          <w:b/>
        </w:rPr>
        <w:t>II</w:t>
      </w:r>
      <w:r w:rsidR="00F67FBA">
        <w:rPr>
          <w:b/>
        </w:rPr>
        <w:t xml:space="preserve"> SKYRIUS</w:t>
      </w:r>
    </w:p>
    <w:p w14:paraId="64FF3DC5" w14:textId="30AF51A2" w:rsidR="00D70406" w:rsidRPr="00D70406" w:rsidRDefault="00D70406" w:rsidP="00D70406">
      <w:pPr>
        <w:jc w:val="center"/>
        <w:rPr>
          <w:b/>
        </w:rPr>
      </w:pPr>
      <w:r w:rsidRPr="00D70406">
        <w:rPr>
          <w:b/>
        </w:rPr>
        <w:t>PARAMOS TEIKĖJO TEISĖS IR PAREIGOS</w:t>
      </w:r>
    </w:p>
    <w:p w14:paraId="2EF1A9AD" w14:textId="77777777" w:rsidR="00D70406" w:rsidRPr="00D70406" w:rsidRDefault="00D70406" w:rsidP="00D70406">
      <w:pPr>
        <w:ind w:firstLine="851"/>
        <w:jc w:val="both"/>
        <w:rPr>
          <w:lang w:eastAsia="lt-LT"/>
        </w:rPr>
      </w:pPr>
    </w:p>
    <w:p w14:paraId="08071609" w14:textId="047DB294" w:rsidR="00D70406" w:rsidRPr="00D70406" w:rsidRDefault="00D70406" w:rsidP="00D70406">
      <w:pPr>
        <w:ind w:firstLine="851"/>
        <w:jc w:val="both"/>
        <w:rPr>
          <w:lang w:eastAsia="lt-LT"/>
        </w:rPr>
      </w:pPr>
      <w:r w:rsidRPr="00D70406">
        <w:rPr>
          <w:lang w:eastAsia="lt-LT"/>
        </w:rPr>
        <w:t xml:space="preserve">2. Paramos teikėjas įsipareigoja neatlygintinai </w:t>
      </w:r>
      <w:r w:rsidRPr="00D70406">
        <w:t xml:space="preserve">per 10 (dešimt) darbo dienų nuo Sutarties pasirašymo dienos </w:t>
      </w:r>
      <w:r w:rsidRPr="00D70406">
        <w:rPr>
          <w:lang w:eastAsia="lt-LT"/>
        </w:rPr>
        <w:t>pervesti</w:t>
      </w:r>
      <w:r w:rsidR="00642820">
        <w:rPr>
          <w:lang w:eastAsia="lt-LT"/>
        </w:rPr>
        <w:t xml:space="preserve"> </w:t>
      </w:r>
      <w:r w:rsidRPr="00D70406">
        <w:rPr>
          <w:lang w:eastAsia="lt-LT"/>
        </w:rPr>
        <w:t xml:space="preserve">................................ </w:t>
      </w:r>
      <w:r w:rsidR="00642820" w:rsidRPr="00D70406">
        <w:rPr>
          <w:lang w:eastAsia="lt-LT"/>
        </w:rPr>
        <w:t xml:space="preserve">Eur </w:t>
      </w:r>
      <w:r w:rsidRPr="00D70406">
        <w:rPr>
          <w:lang w:eastAsia="lt-LT"/>
        </w:rPr>
        <w:t xml:space="preserve">(..................................................) </w:t>
      </w:r>
      <w:r w:rsidRPr="00D70406">
        <w:rPr>
          <w:i/>
          <w:lang w:eastAsia="lt-LT"/>
        </w:rPr>
        <w:t>(suma skaičiais ir žodžiais)</w:t>
      </w:r>
      <w:r w:rsidRPr="00D70406">
        <w:rPr>
          <w:lang w:eastAsia="lt-LT"/>
        </w:rPr>
        <w:t xml:space="preserve"> dydžio paramą į Paramos gavėjo sąskaitą, nurodytą šioje Sutartyje.</w:t>
      </w:r>
    </w:p>
    <w:p w14:paraId="12E515FD" w14:textId="77777777" w:rsidR="00D70406" w:rsidRPr="00D70406" w:rsidRDefault="00D70406" w:rsidP="00D70406">
      <w:pPr>
        <w:ind w:firstLine="851"/>
        <w:jc w:val="both"/>
        <w:rPr>
          <w:lang w:eastAsia="lt-LT"/>
        </w:rPr>
      </w:pPr>
      <w:r w:rsidRPr="00D70406">
        <w:rPr>
          <w:lang w:eastAsia="lt-LT"/>
        </w:rPr>
        <w:t xml:space="preserve">3. </w:t>
      </w:r>
      <w:r w:rsidRPr="00D70406">
        <w:t>Tuo atveju, jeigu Paramos teikėjas pažeidžia Sutarties 2 punkte nurodytą terminą ir (ar) neperveda sutartos lėšų sumos į Paramos gavėjo sąskaitą, privalo nedelsdamas (ne vėliau kaip per 3 (tris) darbo dienas) raštu apie tai informuoti Savivaldybę ir nurodyti konkrečias priežastis ir pažeidimo pašalinimo terminus.</w:t>
      </w:r>
    </w:p>
    <w:p w14:paraId="79893FA8" w14:textId="6D14A741" w:rsidR="00D70406" w:rsidRPr="00D70406" w:rsidRDefault="00D70406" w:rsidP="00D70406">
      <w:pPr>
        <w:ind w:firstLine="851"/>
        <w:jc w:val="both"/>
      </w:pPr>
      <w:r w:rsidRPr="00D70406">
        <w:t xml:space="preserve">4. </w:t>
      </w:r>
      <w:r w:rsidRPr="00D70406">
        <w:rPr>
          <w:lang w:eastAsia="lt-LT"/>
        </w:rPr>
        <w:t xml:space="preserve">Pasirašius Sutartį, Paramos teikėjas įsipareigoja pateikti </w:t>
      </w:r>
      <w:r w:rsidRPr="00D70406">
        <w:t xml:space="preserve">Paramos gavėjui 1 (vieną) </w:t>
      </w:r>
      <w:r w:rsidR="00642820">
        <w:t>visos</w:t>
      </w:r>
      <w:r w:rsidRPr="00D70406">
        <w:t xml:space="preserve"> apimties Projekto originalą ir 1 (vieną) </w:t>
      </w:r>
      <w:r w:rsidR="00642820">
        <w:t>visos</w:t>
      </w:r>
      <w:r w:rsidRPr="00D70406">
        <w:t xml:space="preserve"> apimties Projekto komplektą su tinkamai patvirtintomis spalvotomis kopijomis, Projekto ekspertizės aktą (kai ji privaloma) su priėmimo–perdavimo aktu. Priėmimo–perdavimo akte turėtų būti įrašyta Projekto parengimo vertė ir jo ekspertizės (kai ji privaloma) vertė. </w:t>
      </w:r>
    </w:p>
    <w:p w14:paraId="215C0B71" w14:textId="77777777" w:rsidR="00D70406" w:rsidRPr="00D70406" w:rsidRDefault="00D70406" w:rsidP="00D70406">
      <w:pPr>
        <w:ind w:firstLine="851"/>
        <w:jc w:val="both"/>
      </w:pPr>
      <w:r w:rsidRPr="00D70406">
        <w:t>5. Paramos gavėjui paprašius, Paramos teikėjas pateikia 1 (vieną) kompiuterinę laikmeną su įrašytu Projektu originaliais dokumentų formatais (.dwg, .doc, .xls, .dbf ir pan.).</w:t>
      </w:r>
    </w:p>
    <w:p w14:paraId="632FA7D2" w14:textId="77777777" w:rsidR="00D70406" w:rsidRPr="00D70406" w:rsidRDefault="00D70406" w:rsidP="00D70406">
      <w:pPr>
        <w:ind w:firstLine="851"/>
        <w:jc w:val="both"/>
        <w:rPr>
          <w:lang w:eastAsia="lt-LT"/>
        </w:rPr>
      </w:pPr>
      <w:r w:rsidRPr="00D70406">
        <w:rPr>
          <w:lang w:eastAsia="lt-LT"/>
        </w:rPr>
        <w:t>6. Paramos teikėjas Lietuvos Respublikos įstatymų nustatyta tvarka teikia informaciją apie teikiamą paramą valstybinėms institucijoms.</w:t>
      </w:r>
    </w:p>
    <w:p w14:paraId="3645FEDA" w14:textId="77777777" w:rsidR="00D70406" w:rsidRPr="00D70406" w:rsidRDefault="00D70406" w:rsidP="00D70406">
      <w:pPr>
        <w:ind w:firstLine="851"/>
        <w:jc w:val="both"/>
        <w:rPr>
          <w:lang w:eastAsia="lt-LT"/>
        </w:rPr>
      </w:pPr>
      <w:r w:rsidRPr="00D70406">
        <w:rPr>
          <w:lang w:eastAsia="lt-LT"/>
        </w:rPr>
        <w:t>7. Paramos teikėjas turi teisę</w:t>
      </w:r>
      <w:r w:rsidRPr="00D70406">
        <w:t xml:space="preserve"> </w:t>
      </w:r>
      <w:r w:rsidRPr="00D70406">
        <w:rPr>
          <w:lang w:eastAsia="lt-LT"/>
        </w:rPr>
        <w:t>reikalauti iš Paramos gavėjo pateikti paramos panaudojimą patvirtinančius dokumentus.</w:t>
      </w:r>
    </w:p>
    <w:p w14:paraId="364EC9B0" w14:textId="77777777" w:rsidR="00D70406" w:rsidRPr="00D70406" w:rsidRDefault="00D70406" w:rsidP="00D70406">
      <w:pPr>
        <w:jc w:val="both"/>
        <w:rPr>
          <w:lang w:eastAsia="lt-LT"/>
        </w:rPr>
      </w:pPr>
    </w:p>
    <w:p w14:paraId="4F58DE55" w14:textId="77777777" w:rsidR="00F67FBA" w:rsidRDefault="00D70406" w:rsidP="00D70406">
      <w:pPr>
        <w:jc w:val="center"/>
        <w:rPr>
          <w:b/>
        </w:rPr>
      </w:pPr>
      <w:r w:rsidRPr="00D70406">
        <w:rPr>
          <w:b/>
        </w:rPr>
        <w:t>III</w:t>
      </w:r>
      <w:r w:rsidR="00F67FBA">
        <w:rPr>
          <w:b/>
        </w:rPr>
        <w:t xml:space="preserve"> SKYRIUS</w:t>
      </w:r>
    </w:p>
    <w:p w14:paraId="079C2C46" w14:textId="4CA5F685" w:rsidR="00D70406" w:rsidRPr="00D70406" w:rsidRDefault="00D70406" w:rsidP="00D70406">
      <w:pPr>
        <w:jc w:val="center"/>
        <w:rPr>
          <w:b/>
        </w:rPr>
      </w:pPr>
      <w:r w:rsidRPr="00D70406">
        <w:rPr>
          <w:b/>
        </w:rPr>
        <w:t>PARAMOS GAVĖJO TEISĖS IR PAREIGOS</w:t>
      </w:r>
    </w:p>
    <w:p w14:paraId="0D5B29E9" w14:textId="77777777" w:rsidR="00D70406" w:rsidRPr="00D70406" w:rsidRDefault="00D70406" w:rsidP="00D70406">
      <w:pPr>
        <w:jc w:val="both"/>
        <w:rPr>
          <w:lang w:eastAsia="lt-LT"/>
        </w:rPr>
      </w:pPr>
    </w:p>
    <w:p w14:paraId="7D63971F" w14:textId="77777777" w:rsidR="00D70406" w:rsidRPr="00D70406" w:rsidRDefault="00D70406" w:rsidP="00D70406">
      <w:pPr>
        <w:ind w:firstLine="851"/>
        <w:jc w:val="both"/>
      </w:pPr>
      <w:r w:rsidRPr="00D70406">
        <w:rPr>
          <w:lang w:eastAsia="lt-LT"/>
        </w:rPr>
        <w:t>8. Paramos gavėjas</w:t>
      </w:r>
      <w:r w:rsidRPr="00D70406">
        <w:t xml:space="preserve"> įsipareigoja:</w:t>
      </w:r>
    </w:p>
    <w:p w14:paraId="70A98B67" w14:textId="77777777" w:rsidR="00D70406" w:rsidRPr="00D70406" w:rsidRDefault="00D70406" w:rsidP="00D70406">
      <w:pPr>
        <w:ind w:firstLine="851"/>
        <w:jc w:val="both"/>
      </w:pPr>
      <w:r w:rsidRPr="00D70406">
        <w:t xml:space="preserve">8.1. suteikti teisę </w:t>
      </w:r>
      <w:r w:rsidRPr="00D70406">
        <w:rPr>
          <w:lang w:eastAsia="lt-LT"/>
        </w:rPr>
        <w:t>Projektuotojui</w:t>
      </w:r>
      <w:r w:rsidRPr="00D70406">
        <w:t xml:space="preserve"> Savivaldybės vardu vykdyti projektuotojo ir statytojo pareigas, įgyvendinti teises, nustatytas Lietuvos Respublikos statybos įstatyme ir kituose teisės aktuose;</w:t>
      </w:r>
    </w:p>
    <w:p w14:paraId="3355D419" w14:textId="77777777" w:rsidR="00D70406" w:rsidRPr="00D70406" w:rsidRDefault="00D70406" w:rsidP="00D70406">
      <w:pPr>
        <w:ind w:firstLine="851"/>
        <w:jc w:val="both"/>
        <w:rPr>
          <w:lang w:eastAsia="ar-SA"/>
        </w:rPr>
      </w:pPr>
      <w:r w:rsidRPr="00D70406">
        <w:rPr>
          <w:rFonts w:eastAsia="Lucida Sans Unicode"/>
          <w:szCs w:val="24"/>
        </w:rPr>
        <w:t xml:space="preserve">8.2. </w:t>
      </w:r>
      <w:r w:rsidRPr="00D70406">
        <w:rPr>
          <w:rFonts w:eastAsia="Lucida Sans Unicode"/>
          <w:szCs w:val="24"/>
          <w:lang w:eastAsia="ar-SA"/>
        </w:rPr>
        <w:t xml:space="preserve">gavęs Sutarties 2 punkte numatytą paramą, organizuoti viešuosius pirkimus </w:t>
      </w:r>
      <w:r w:rsidRPr="00D70406">
        <w:rPr>
          <w:rFonts w:eastAsia="Lucida Sans Unicode"/>
          <w:szCs w:val="24"/>
        </w:rPr>
        <w:t>infrastruktūros objektų įrengimo darbams</w:t>
      </w:r>
      <w:r w:rsidRPr="00D70406">
        <w:rPr>
          <w:rFonts w:eastAsia="Lucida Sans Unicode"/>
          <w:szCs w:val="24"/>
          <w:shd w:val="clear" w:color="auto" w:fill="FFFFFF"/>
        </w:rPr>
        <w:t xml:space="preserve"> </w:t>
      </w:r>
      <w:r w:rsidRPr="00D70406">
        <w:rPr>
          <w:rFonts w:eastAsia="Lucida Sans Unicode"/>
          <w:szCs w:val="24"/>
          <w:lang w:eastAsia="ar-SA"/>
        </w:rPr>
        <w:t xml:space="preserve">atlikti arba </w:t>
      </w:r>
      <w:r w:rsidRPr="00D70406">
        <w:rPr>
          <w:rFonts w:eastAsia="Lucida Sans Unicode"/>
          <w:szCs w:val="24"/>
        </w:rPr>
        <w:t xml:space="preserve">pavesti minėtus darbus atlikti konkurso būdu Savivaldybės išrinktiems rangovams. </w:t>
      </w:r>
      <w:r w:rsidRPr="00D70406">
        <w:rPr>
          <w:rFonts w:eastAsia="Lucida Sans Unicode"/>
          <w:szCs w:val="24"/>
          <w:shd w:val="clear" w:color="auto" w:fill="FFFFFF"/>
        </w:rPr>
        <w:t xml:space="preserve">Atlikus </w:t>
      </w:r>
      <w:r w:rsidRPr="00D70406">
        <w:rPr>
          <w:rFonts w:eastAsia="Lucida Sans Unicode"/>
          <w:szCs w:val="24"/>
        </w:rPr>
        <w:t>viešuosius pirkimus infrastruktūros objektų įrengimo darbams</w:t>
      </w:r>
      <w:r w:rsidRPr="00D70406">
        <w:rPr>
          <w:rFonts w:eastAsia="Lucida Sans Unicode"/>
          <w:szCs w:val="24"/>
          <w:shd w:val="clear" w:color="auto" w:fill="FFFFFF"/>
        </w:rPr>
        <w:t xml:space="preserve"> ir </w:t>
      </w:r>
      <w:r w:rsidRPr="00D70406">
        <w:rPr>
          <w:rFonts w:eastAsia="Lucida Sans Unicode"/>
          <w:szCs w:val="24"/>
          <w:lang w:eastAsia="lt-LT"/>
        </w:rPr>
        <w:t>įvertinus Paramos teikėjo indėlį (procentais), Paramos gavėjas</w:t>
      </w:r>
      <w:r w:rsidRPr="00D70406">
        <w:rPr>
          <w:rFonts w:eastAsia="Lucida Sans Unicode"/>
          <w:szCs w:val="24"/>
        </w:rPr>
        <w:t xml:space="preserve"> įsipareigoja patikslinti </w:t>
      </w:r>
      <w:r w:rsidRPr="00D70406">
        <w:rPr>
          <w:rFonts w:eastAsia="Lucida Sans Unicode"/>
          <w:szCs w:val="24"/>
          <w:lang w:eastAsia="lt-LT"/>
        </w:rPr>
        <w:t xml:space="preserve">Paramos teikėjo skiriamą lėšų sumą </w:t>
      </w:r>
      <w:r w:rsidRPr="00D70406">
        <w:rPr>
          <w:rFonts w:eastAsia="Lucida Sans Unicode"/>
          <w:szCs w:val="24"/>
          <w:shd w:val="clear" w:color="auto" w:fill="FFFFFF"/>
        </w:rPr>
        <w:t>pasirašant susitarimą prie Sutarties</w:t>
      </w:r>
      <w:r w:rsidRPr="00D70406">
        <w:rPr>
          <w:rFonts w:eastAsia="Lucida Sans Unicode"/>
          <w:szCs w:val="24"/>
          <w:lang w:eastAsia="ar-SA"/>
        </w:rPr>
        <w:t>;</w:t>
      </w:r>
    </w:p>
    <w:p w14:paraId="00C09717" w14:textId="77777777" w:rsidR="00D70406" w:rsidRPr="00D70406" w:rsidRDefault="00D70406" w:rsidP="00D70406">
      <w:pPr>
        <w:ind w:firstLine="851"/>
        <w:jc w:val="both"/>
      </w:pPr>
      <w:r w:rsidRPr="00D70406">
        <w:t xml:space="preserve">8.3. </w:t>
      </w:r>
      <w:r w:rsidRPr="00D70406">
        <w:rPr>
          <w:lang w:eastAsia="ar-SA"/>
        </w:rPr>
        <w:t xml:space="preserve">organizuoti </w:t>
      </w:r>
      <w:r w:rsidRPr="00D70406">
        <w:t xml:space="preserve">darbų atlikimą perduodant projektinę dokumentaciją ir </w:t>
      </w:r>
      <w:r w:rsidRPr="00D70406">
        <w:rPr>
          <w:lang w:eastAsia="ar-SA"/>
        </w:rPr>
        <w:t xml:space="preserve">pavedant atlikti darbus </w:t>
      </w:r>
      <w:r w:rsidRPr="00D70406">
        <w:t>pagal Lietuvos Respublikos viešųjų pirkimų įstatymą parinktam statybos rangovui;</w:t>
      </w:r>
    </w:p>
    <w:p w14:paraId="7770F4D7" w14:textId="45A679A1" w:rsidR="00D70406" w:rsidRPr="00D70406" w:rsidRDefault="00D70406" w:rsidP="00D70406">
      <w:pPr>
        <w:ind w:firstLine="851"/>
        <w:jc w:val="both"/>
        <w:rPr>
          <w:lang w:eastAsia="lt-LT"/>
        </w:rPr>
      </w:pPr>
      <w:bookmarkStart w:id="6" w:name="_Hlk157073441"/>
      <w:r w:rsidRPr="00D70406">
        <w:t>8.</w:t>
      </w:r>
      <w:r>
        <w:t>4</w:t>
      </w:r>
      <w:r w:rsidRPr="00D70406">
        <w:t xml:space="preserve">. </w:t>
      </w:r>
      <w:r w:rsidRPr="00D70406">
        <w:rPr>
          <w:shd w:val="clear" w:color="auto" w:fill="FFFFFF"/>
        </w:rPr>
        <w:t xml:space="preserve">atlikus </w:t>
      </w:r>
      <w:r w:rsidRPr="00D70406">
        <w:t>infrastruktūros objektų darbų pakeitimus, kai keičiasi infrastruktūros objektų darbų vertė,</w:t>
      </w:r>
      <w:r w:rsidRPr="00D70406">
        <w:rPr>
          <w:shd w:val="clear" w:color="auto" w:fill="FFFFFF"/>
        </w:rPr>
        <w:t xml:space="preserve"> </w:t>
      </w:r>
      <w:r w:rsidRPr="00D70406">
        <w:rPr>
          <w:lang w:eastAsia="lt-LT"/>
        </w:rPr>
        <w:t xml:space="preserve">įvertinus Paramos teikėjo indėlį (procentais), </w:t>
      </w:r>
      <w:r w:rsidRPr="00D70406">
        <w:t xml:space="preserve">patikslinti </w:t>
      </w:r>
      <w:r w:rsidRPr="00D70406">
        <w:rPr>
          <w:lang w:eastAsia="lt-LT"/>
        </w:rPr>
        <w:t xml:space="preserve">Paramos teikėjo skiriamą lėšų sumą </w:t>
      </w:r>
      <w:r w:rsidRPr="00D70406">
        <w:rPr>
          <w:shd w:val="clear" w:color="auto" w:fill="FFFFFF"/>
        </w:rPr>
        <w:t>pasirašant susitarimą prie Sutarties</w:t>
      </w:r>
      <w:r w:rsidRPr="00D70406">
        <w:rPr>
          <w:lang w:eastAsia="ar-SA"/>
        </w:rPr>
        <w:t>;</w:t>
      </w:r>
    </w:p>
    <w:bookmarkEnd w:id="6"/>
    <w:p w14:paraId="436DD1BF" w14:textId="5241001A" w:rsidR="00D70406" w:rsidRPr="00D70406" w:rsidRDefault="00D70406" w:rsidP="00D70406">
      <w:pPr>
        <w:ind w:firstLine="851"/>
        <w:jc w:val="both"/>
      </w:pPr>
      <w:r w:rsidRPr="00D70406">
        <w:t>8.</w:t>
      </w:r>
      <w:r>
        <w:t>5</w:t>
      </w:r>
      <w:r w:rsidRPr="00D70406">
        <w:t xml:space="preserve">. užtikrinti (vykdyti) statybos techninę priežiūrą; </w:t>
      </w:r>
    </w:p>
    <w:p w14:paraId="4F5A9464" w14:textId="07A0C608" w:rsidR="00D70406" w:rsidRPr="00D70406" w:rsidRDefault="00D70406" w:rsidP="00D70406">
      <w:pPr>
        <w:ind w:firstLine="851"/>
        <w:jc w:val="both"/>
      </w:pPr>
      <w:r w:rsidRPr="00D70406">
        <w:rPr>
          <w:szCs w:val="24"/>
        </w:rPr>
        <w:t>8.</w:t>
      </w:r>
      <w:r>
        <w:rPr>
          <w:szCs w:val="24"/>
        </w:rPr>
        <w:t>6</w:t>
      </w:r>
      <w:r w:rsidRPr="00D70406">
        <w:rPr>
          <w:szCs w:val="24"/>
        </w:rPr>
        <w:t xml:space="preserve">. užtikrinti statybos užbaigimo procedūros pabaigą Lietuvos Respublikos statybos įstatymo ir kitų teisės aktų nustatyta </w:t>
      </w:r>
      <w:r w:rsidRPr="00D70406">
        <w:t>tvarka</w:t>
      </w:r>
      <w:r w:rsidRPr="00D70406">
        <w:rPr>
          <w:shd w:val="clear" w:color="auto" w:fill="FFFFFF"/>
        </w:rPr>
        <w:t xml:space="preserve"> ir nepanaudotas </w:t>
      </w:r>
      <w:r w:rsidRPr="00D70406">
        <w:rPr>
          <w:szCs w:val="24"/>
        </w:rPr>
        <w:t>Paramos teikėj</w:t>
      </w:r>
      <w:r w:rsidRPr="00D70406">
        <w:rPr>
          <w:shd w:val="clear" w:color="auto" w:fill="FFFFFF"/>
        </w:rPr>
        <w:t xml:space="preserve">o lėšas (jei jų yra) per 30 (trisdešimt) kalendorinių dienų grąžinti </w:t>
      </w:r>
      <w:r w:rsidRPr="00D70406">
        <w:rPr>
          <w:szCs w:val="24"/>
        </w:rPr>
        <w:t>Paramos teikėjui;</w:t>
      </w:r>
    </w:p>
    <w:p w14:paraId="60FBA328" w14:textId="4CE94766" w:rsidR="00D70406" w:rsidRPr="00D70406" w:rsidRDefault="00D70406" w:rsidP="00D70406">
      <w:pPr>
        <w:ind w:firstLine="851"/>
        <w:jc w:val="both"/>
      </w:pPr>
      <w:r w:rsidRPr="00D70406">
        <w:t>8.</w:t>
      </w:r>
      <w:r>
        <w:t>7</w:t>
      </w:r>
      <w:r w:rsidRPr="00D70406">
        <w:t>. įregistruoti infrastruktūros objektą Nekilnojamojo turto registre;</w:t>
      </w:r>
    </w:p>
    <w:p w14:paraId="30AF25C6" w14:textId="39F859FB" w:rsidR="00D70406" w:rsidRPr="00D70406" w:rsidRDefault="00D70406" w:rsidP="00D70406">
      <w:pPr>
        <w:ind w:firstLine="851"/>
        <w:jc w:val="both"/>
        <w:rPr>
          <w:lang w:eastAsia="lt-LT"/>
        </w:rPr>
      </w:pPr>
      <w:r w:rsidRPr="00D70406">
        <w:rPr>
          <w:lang w:eastAsia="lt-LT"/>
        </w:rPr>
        <w:t>8.</w:t>
      </w:r>
      <w:r>
        <w:rPr>
          <w:lang w:eastAsia="lt-LT"/>
        </w:rPr>
        <w:t>8</w:t>
      </w:r>
      <w:r w:rsidRPr="00D70406">
        <w:rPr>
          <w:lang w:eastAsia="lt-LT"/>
        </w:rPr>
        <w:t>. viešinti informaciją apie Paramos teikėją.</w:t>
      </w:r>
    </w:p>
    <w:p w14:paraId="4A48FA84" w14:textId="77777777" w:rsidR="00D70406" w:rsidRPr="00D70406" w:rsidRDefault="00D70406" w:rsidP="00D70406">
      <w:pPr>
        <w:ind w:firstLine="851"/>
        <w:jc w:val="both"/>
        <w:rPr>
          <w:lang w:eastAsia="lt-LT"/>
        </w:rPr>
      </w:pPr>
      <w:r w:rsidRPr="00D70406">
        <w:rPr>
          <w:lang w:eastAsia="lt-LT"/>
        </w:rPr>
        <w:t>9. Paramos gavėjas pareiškia ir garantuoja, kad turi Paramos gavėjo statusą ir teises būti remiamas pagal savo nuostatus ir Lietuvos Respublikos labdaros ir paramos įstatymą. Paramos gavėjas turi teisę naudoti gautą paramą tik šios Sutarties 1 punkte numatytam tikslui.</w:t>
      </w:r>
    </w:p>
    <w:p w14:paraId="6CBF6EC5" w14:textId="77777777" w:rsidR="00D70406" w:rsidRPr="00D70406" w:rsidRDefault="00D70406" w:rsidP="00D70406">
      <w:pPr>
        <w:ind w:firstLine="851"/>
        <w:jc w:val="both"/>
        <w:rPr>
          <w:lang w:eastAsia="lt-LT"/>
        </w:rPr>
      </w:pPr>
      <w:r w:rsidRPr="00D70406">
        <w:rPr>
          <w:lang w:eastAsia="lt-LT"/>
        </w:rPr>
        <w:t>10. Paramos gavėjui panaudojus paramai skirtas pinigines lėšas (jų dalį) ne pagal paskirtį, paramos suma (jos dalis) turi būti grąžinama Paramos teikėjui.</w:t>
      </w:r>
    </w:p>
    <w:p w14:paraId="07096D16" w14:textId="77777777" w:rsidR="00D70406" w:rsidRPr="00D70406" w:rsidRDefault="00D70406" w:rsidP="00D70406">
      <w:pPr>
        <w:ind w:firstLine="851"/>
        <w:jc w:val="both"/>
        <w:rPr>
          <w:lang w:eastAsia="lt-LT"/>
        </w:rPr>
      </w:pPr>
      <w:r w:rsidRPr="00D70406">
        <w:rPr>
          <w:lang w:eastAsia="lt-LT"/>
        </w:rPr>
        <w:t>11. Paramos gavėjas Lietuvos Respublikos teisės aktų nustatyta tvarka teikia informaciją apie gautą paramą valstybinėms institucijoms.</w:t>
      </w:r>
    </w:p>
    <w:p w14:paraId="73260968" w14:textId="3DD9DE33" w:rsidR="00D70406" w:rsidRPr="00D70406" w:rsidRDefault="00D70406" w:rsidP="00D70406">
      <w:pPr>
        <w:ind w:firstLine="851"/>
        <w:jc w:val="both"/>
        <w:rPr>
          <w:lang w:eastAsia="lt-LT"/>
        </w:rPr>
      </w:pPr>
      <w:r w:rsidRPr="00D70406">
        <w:rPr>
          <w:lang w:eastAsia="lt-LT"/>
        </w:rPr>
        <w:t>12. Paramos gavėjas pagal Lietuvos Respublikos galiojančius teisės aktus sumoka mokesčius ir rinkliavas, susijusias su gautos paramos panaudojimu.</w:t>
      </w:r>
    </w:p>
    <w:p w14:paraId="1543D418" w14:textId="77777777" w:rsidR="00D70406" w:rsidRPr="00D70406" w:rsidRDefault="00D70406" w:rsidP="00D70406">
      <w:pPr>
        <w:jc w:val="both"/>
      </w:pPr>
    </w:p>
    <w:p w14:paraId="0A23D38C" w14:textId="77777777" w:rsidR="00F67FBA" w:rsidRDefault="00D70406" w:rsidP="00D70406">
      <w:pPr>
        <w:jc w:val="center"/>
        <w:rPr>
          <w:b/>
        </w:rPr>
      </w:pPr>
      <w:r w:rsidRPr="00D70406">
        <w:rPr>
          <w:b/>
        </w:rPr>
        <w:t>IV</w:t>
      </w:r>
      <w:r w:rsidR="00F67FBA">
        <w:rPr>
          <w:b/>
        </w:rPr>
        <w:t xml:space="preserve"> SKYRIUS</w:t>
      </w:r>
    </w:p>
    <w:p w14:paraId="662C5331" w14:textId="4C0EB60B" w:rsidR="00D70406" w:rsidRPr="00D70406" w:rsidRDefault="00D70406" w:rsidP="00D70406">
      <w:pPr>
        <w:jc w:val="center"/>
        <w:rPr>
          <w:b/>
        </w:rPr>
      </w:pPr>
      <w:r w:rsidRPr="00D70406">
        <w:rPr>
          <w:b/>
        </w:rPr>
        <w:t>SUTARTIES GALIOJIMAS, PAKEITIMAS IR NUTRAUKIMAS</w:t>
      </w:r>
    </w:p>
    <w:p w14:paraId="4D805AAA" w14:textId="77777777" w:rsidR="00D70406" w:rsidRPr="00D70406" w:rsidRDefault="00D70406" w:rsidP="00D70406">
      <w:pPr>
        <w:ind w:firstLine="851"/>
        <w:jc w:val="both"/>
      </w:pPr>
    </w:p>
    <w:p w14:paraId="5022F9C2" w14:textId="77777777" w:rsidR="00D70406" w:rsidRPr="00D70406" w:rsidRDefault="00D70406" w:rsidP="00D70406">
      <w:pPr>
        <w:ind w:firstLine="851"/>
        <w:jc w:val="both"/>
      </w:pPr>
      <w:r w:rsidRPr="00D70406">
        <w:t xml:space="preserve">13. Ši Sutartis įsigalioja nuo jos pasirašymo dienos ir galioja iki visiško Šalių sutartinių įsipareigojimų įvykdymo. </w:t>
      </w:r>
    </w:p>
    <w:p w14:paraId="68D464AF" w14:textId="77777777" w:rsidR="00D70406" w:rsidRPr="00D70406" w:rsidRDefault="00D70406" w:rsidP="00D70406">
      <w:pPr>
        <w:ind w:firstLine="851"/>
        <w:jc w:val="both"/>
      </w:pPr>
      <w:r w:rsidRPr="00D70406">
        <w:t xml:space="preserve">14. Šalys susitaria, kad Sutartis gali būti pakeista ar nutraukta rašytiniu abiejų Šalių susitarimu, taip pat </w:t>
      </w:r>
      <w:r w:rsidRPr="00D70406">
        <w:rPr>
          <w:lang w:eastAsia="lt-LT"/>
        </w:rPr>
        <w:t>Paramos gavė</w:t>
      </w:r>
      <w:r w:rsidRPr="00D70406">
        <w:t xml:space="preserve">jo ar </w:t>
      </w:r>
      <w:r w:rsidRPr="00D70406">
        <w:rPr>
          <w:lang w:eastAsia="lt-LT"/>
        </w:rPr>
        <w:t>Paramos teikė</w:t>
      </w:r>
      <w:r w:rsidRPr="00D70406">
        <w:t xml:space="preserve">jo nutraukta vienašališkai, jeigu kuri nors Šalis nevykdo savo įsipareigojimų ar juos vykdo netinkamai, neatlyginant </w:t>
      </w:r>
      <w:r w:rsidRPr="00D70406">
        <w:rPr>
          <w:lang w:eastAsia="lt-LT"/>
        </w:rPr>
        <w:t>Paramos gavė</w:t>
      </w:r>
      <w:r w:rsidRPr="00D70406">
        <w:t xml:space="preserve">jo ar </w:t>
      </w:r>
      <w:r w:rsidRPr="00D70406">
        <w:rPr>
          <w:lang w:eastAsia="lt-LT"/>
        </w:rPr>
        <w:t>Paramos teikė</w:t>
      </w:r>
      <w:r w:rsidRPr="00D70406">
        <w:t>jo patirtų išlaidų.</w:t>
      </w:r>
    </w:p>
    <w:p w14:paraId="37278C47" w14:textId="77777777" w:rsidR="00D70406" w:rsidRPr="00D70406" w:rsidRDefault="00D70406" w:rsidP="00D70406">
      <w:pPr>
        <w:ind w:firstLine="851"/>
        <w:jc w:val="both"/>
      </w:pPr>
      <w:r w:rsidRPr="00D70406">
        <w:t xml:space="preserve">15. Visi šios Sutarties pakeitimai ir papildymai galioja, jeigu jie yra sudaryti raštu ir pasirašyti abiejų Šalių ar jų įgaliotų atstovų. </w:t>
      </w:r>
    </w:p>
    <w:p w14:paraId="033D5F8E" w14:textId="77777777" w:rsidR="00D70406" w:rsidRPr="00D70406" w:rsidRDefault="00D70406" w:rsidP="00D70406">
      <w:pPr>
        <w:tabs>
          <w:tab w:val="left" w:pos="1080"/>
        </w:tabs>
        <w:jc w:val="center"/>
        <w:rPr>
          <w:b/>
        </w:rPr>
      </w:pPr>
    </w:p>
    <w:p w14:paraId="7B91BAA8" w14:textId="77777777" w:rsidR="00F67FBA" w:rsidRDefault="00D70406" w:rsidP="00D70406">
      <w:pPr>
        <w:tabs>
          <w:tab w:val="left" w:pos="1080"/>
        </w:tabs>
        <w:jc w:val="center"/>
        <w:rPr>
          <w:b/>
        </w:rPr>
      </w:pPr>
      <w:r w:rsidRPr="00D70406">
        <w:rPr>
          <w:b/>
        </w:rPr>
        <w:t>V</w:t>
      </w:r>
      <w:r w:rsidR="00F67FBA">
        <w:rPr>
          <w:b/>
        </w:rPr>
        <w:t xml:space="preserve"> SKYRIUS</w:t>
      </w:r>
    </w:p>
    <w:p w14:paraId="6487834E" w14:textId="0595A495" w:rsidR="00D70406" w:rsidRPr="00D70406" w:rsidRDefault="00D70406" w:rsidP="00D70406">
      <w:pPr>
        <w:tabs>
          <w:tab w:val="left" w:pos="1080"/>
        </w:tabs>
        <w:jc w:val="center"/>
        <w:rPr>
          <w:b/>
        </w:rPr>
      </w:pPr>
      <w:r w:rsidRPr="00D70406">
        <w:rPr>
          <w:b/>
        </w:rPr>
        <w:t>NENUGALIMOS JĖGOS (</w:t>
      </w:r>
      <w:r w:rsidRPr="00D70406">
        <w:rPr>
          <w:b/>
          <w:i/>
          <w:iCs/>
        </w:rPr>
        <w:t>FORCE MAJEURE</w:t>
      </w:r>
      <w:r w:rsidRPr="00D70406">
        <w:rPr>
          <w:b/>
        </w:rPr>
        <w:t>) APLINKYBĖS</w:t>
      </w:r>
    </w:p>
    <w:p w14:paraId="3DC5346F" w14:textId="77777777" w:rsidR="00D70406" w:rsidRPr="00D70406" w:rsidRDefault="00D70406" w:rsidP="00D70406">
      <w:pPr>
        <w:tabs>
          <w:tab w:val="left" w:pos="1080"/>
        </w:tabs>
        <w:jc w:val="center"/>
      </w:pPr>
    </w:p>
    <w:p w14:paraId="517962C9" w14:textId="77777777" w:rsidR="00D70406" w:rsidRPr="00D70406" w:rsidRDefault="00D70406" w:rsidP="00D70406">
      <w:pPr>
        <w:tabs>
          <w:tab w:val="left" w:pos="1080"/>
        </w:tabs>
        <w:ind w:firstLine="851"/>
        <w:jc w:val="both"/>
      </w:pPr>
      <w:r w:rsidRPr="00D70406">
        <w:t>16. Šalis gali būti visiškai ar iš dalies atleidžiama nuo atsakomybės dėl ypatingų ir neišvengiamų aplinkybių – nenugalimos jėgos (</w:t>
      </w:r>
      <w:r w:rsidRPr="00D70406">
        <w:rPr>
          <w:i/>
        </w:rPr>
        <w:t>force majeure</w:t>
      </w:r>
      <w:r w:rsidRPr="00D70406">
        <w:t>), nustatytos ir jas patyrusios Šalies įrodytos pagal Lietuvos Respublikos civilinį kodeksą, jeigu Šalis nedelsdama pranešė kitai Šaliai apie kliūtį ir jos poveikį įsipareigojimams vykdyti.</w:t>
      </w:r>
    </w:p>
    <w:p w14:paraId="38CF9867" w14:textId="77777777" w:rsidR="00D70406" w:rsidRPr="00D70406" w:rsidRDefault="00D70406" w:rsidP="00D70406">
      <w:pPr>
        <w:jc w:val="both"/>
        <w:rPr>
          <w:b/>
        </w:rPr>
      </w:pPr>
    </w:p>
    <w:p w14:paraId="2FD420D1" w14:textId="77777777" w:rsidR="00F67FBA" w:rsidRDefault="00D70406" w:rsidP="00D70406">
      <w:pPr>
        <w:jc w:val="center"/>
        <w:rPr>
          <w:b/>
        </w:rPr>
      </w:pPr>
      <w:r w:rsidRPr="00D70406">
        <w:rPr>
          <w:b/>
        </w:rPr>
        <w:t>VI</w:t>
      </w:r>
      <w:r w:rsidR="00F67FBA">
        <w:rPr>
          <w:b/>
        </w:rPr>
        <w:t xml:space="preserve"> SKYRIUS</w:t>
      </w:r>
    </w:p>
    <w:p w14:paraId="0F168A07" w14:textId="114F152E" w:rsidR="00D70406" w:rsidRPr="00D70406" w:rsidRDefault="00D70406" w:rsidP="00D70406">
      <w:pPr>
        <w:jc w:val="center"/>
        <w:rPr>
          <w:b/>
        </w:rPr>
      </w:pPr>
      <w:r w:rsidRPr="00D70406">
        <w:rPr>
          <w:b/>
        </w:rPr>
        <w:t>KITOS NUOSTATOS</w:t>
      </w:r>
    </w:p>
    <w:p w14:paraId="6EB9E384" w14:textId="77777777" w:rsidR="00D70406" w:rsidRPr="00D70406" w:rsidRDefault="00D70406" w:rsidP="00D70406">
      <w:pPr>
        <w:tabs>
          <w:tab w:val="left" w:pos="561"/>
        </w:tabs>
        <w:ind w:firstLine="851"/>
        <w:jc w:val="both"/>
      </w:pPr>
    </w:p>
    <w:p w14:paraId="6C5A28E6" w14:textId="77777777" w:rsidR="00D70406" w:rsidRPr="00D70406" w:rsidRDefault="00D70406" w:rsidP="00D70406">
      <w:pPr>
        <w:tabs>
          <w:tab w:val="left" w:pos="561"/>
        </w:tabs>
        <w:ind w:firstLine="851"/>
        <w:jc w:val="both"/>
        <w:rPr>
          <w:szCs w:val="24"/>
        </w:rPr>
      </w:pPr>
      <w:r w:rsidRPr="00D70406">
        <w:t xml:space="preserve">17.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w:t>
      </w:r>
      <w:r w:rsidRPr="00D70406">
        <w:rPr>
          <w:szCs w:val="24"/>
        </w:rPr>
        <w:t xml:space="preserve">atitinkamą Sutarties sąlygą kita Šalis motyvuotai atsako ne vėliau kaip per 10 (dešimt) darbo dienų. </w:t>
      </w:r>
    </w:p>
    <w:p w14:paraId="59DFF9C3" w14:textId="77777777" w:rsidR="00D70406" w:rsidRPr="00D70406" w:rsidRDefault="00D70406" w:rsidP="00D70406">
      <w:pPr>
        <w:tabs>
          <w:tab w:val="left" w:pos="-142"/>
          <w:tab w:val="left" w:pos="0"/>
          <w:tab w:val="left" w:pos="540"/>
        </w:tabs>
        <w:ind w:firstLine="851"/>
        <w:jc w:val="both"/>
        <w:rPr>
          <w:szCs w:val="24"/>
        </w:rPr>
      </w:pPr>
      <w:r w:rsidRPr="00D70406">
        <w:rPr>
          <w:szCs w:val="24"/>
        </w:rPr>
        <w:t>18. Vykdydamos šią Sutartį Šalys vadovaujasi Sutarties sąlygomis, Lietuvos Respublikos įstatymais ir kitais Lietuvos Respublikoje galiojančiais teisės aktais.</w:t>
      </w:r>
    </w:p>
    <w:p w14:paraId="007D9193" w14:textId="77777777" w:rsidR="00D70406" w:rsidRPr="00D70406" w:rsidRDefault="00D70406" w:rsidP="00D70406">
      <w:pPr>
        <w:widowControl w:val="0"/>
        <w:tabs>
          <w:tab w:val="num" w:pos="567"/>
        </w:tabs>
        <w:ind w:firstLine="851"/>
        <w:jc w:val="both"/>
        <w:rPr>
          <w:szCs w:val="24"/>
        </w:rPr>
      </w:pPr>
      <w:r w:rsidRPr="00D70406">
        <w:rPr>
          <w:szCs w:val="24"/>
        </w:rPr>
        <w:t>19.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w:t>
      </w:r>
    </w:p>
    <w:p w14:paraId="6C465ECF" w14:textId="6A2E1454" w:rsidR="00D70406" w:rsidRPr="00D70406" w:rsidRDefault="00D70406" w:rsidP="00D70406">
      <w:pPr>
        <w:widowControl w:val="0"/>
        <w:tabs>
          <w:tab w:val="num" w:pos="567"/>
        </w:tabs>
        <w:ind w:firstLine="851"/>
        <w:jc w:val="both"/>
        <w:rPr>
          <w:szCs w:val="24"/>
        </w:rPr>
      </w:pPr>
      <w:r w:rsidRPr="00D70406">
        <w:rPr>
          <w:rFonts w:eastAsia="Calibri"/>
          <w:szCs w:val="24"/>
        </w:rPr>
        <w:t xml:space="preserve">20. </w:t>
      </w:r>
      <w:r w:rsidRPr="00D70406">
        <w:rPr>
          <w:szCs w:val="24"/>
        </w:rPr>
        <w:t xml:space="preserve">Ši Sutartis sudaroma lietuvių kalba </w:t>
      </w:r>
      <w:r w:rsidRPr="00D70406">
        <w:rPr>
          <w:szCs w:val="24"/>
          <w:lang w:eastAsia="ar-SA"/>
        </w:rPr>
        <w:t>1 (vienu) egzemplioriumi ir Šalių pasirašoma kvalifikuotu elektroniniu parašu. Jeigu Sutartis bus pasirašoma rašytiniu parašu, tuomet sudaroma  2 (dviem) egzemplioriais, turinčiais vienodą teisinę galią, po vieną kiekvienai Šaliai.</w:t>
      </w:r>
    </w:p>
    <w:p w14:paraId="62B0240F" w14:textId="77777777" w:rsidR="00D70406" w:rsidRPr="00D70406" w:rsidRDefault="00D70406" w:rsidP="00D70406">
      <w:pPr>
        <w:jc w:val="both"/>
        <w:rPr>
          <w:b/>
        </w:rPr>
      </w:pPr>
    </w:p>
    <w:p w14:paraId="093F2280" w14:textId="77777777" w:rsidR="00F67FBA" w:rsidRDefault="00D70406" w:rsidP="00D70406">
      <w:pPr>
        <w:jc w:val="center"/>
        <w:rPr>
          <w:b/>
        </w:rPr>
      </w:pPr>
      <w:r w:rsidRPr="00D70406">
        <w:rPr>
          <w:b/>
          <w:szCs w:val="24"/>
        </w:rPr>
        <w:t>VII</w:t>
      </w:r>
      <w:r w:rsidR="00F67FBA">
        <w:rPr>
          <w:b/>
          <w:szCs w:val="24"/>
        </w:rPr>
        <w:t xml:space="preserve"> </w:t>
      </w:r>
      <w:r w:rsidR="00F67FBA">
        <w:rPr>
          <w:b/>
        </w:rPr>
        <w:t>SKYRIUS</w:t>
      </w:r>
    </w:p>
    <w:p w14:paraId="1A643861" w14:textId="70179DA0" w:rsidR="00D70406" w:rsidRPr="00D70406" w:rsidRDefault="00D70406" w:rsidP="00D70406">
      <w:pPr>
        <w:jc w:val="center"/>
        <w:rPr>
          <w:b/>
          <w:szCs w:val="24"/>
        </w:rPr>
      </w:pPr>
      <w:r w:rsidRPr="00D70406">
        <w:rPr>
          <w:b/>
          <w:szCs w:val="24"/>
        </w:rPr>
        <w:t>SUSIRAŠINĖJIMAS</w:t>
      </w:r>
    </w:p>
    <w:p w14:paraId="11D3AE6B" w14:textId="77777777" w:rsidR="00D70406" w:rsidRPr="00D70406" w:rsidRDefault="00D70406" w:rsidP="00D70406">
      <w:pPr>
        <w:ind w:firstLine="851"/>
        <w:jc w:val="both"/>
        <w:rPr>
          <w:szCs w:val="24"/>
        </w:rPr>
      </w:pPr>
    </w:p>
    <w:p w14:paraId="4AC6F421" w14:textId="04CED780" w:rsidR="00D70406" w:rsidRPr="00D70406" w:rsidRDefault="00D70406" w:rsidP="00D70406">
      <w:pPr>
        <w:ind w:firstLine="851"/>
        <w:jc w:val="both"/>
        <w:rPr>
          <w:szCs w:val="24"/>
        </w:rPr>
      </w:pPr>
      <w:r w:rsidRPr="00D70406">
        <w:t>21.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p w14:paraId="4D90778B" w14:textId="77777777" w:rsidR="00D70406" w:rsidRPr="00D70406" w:rsidRDefault="00D70406" w:rsidP="00D70406">
      <w:pPr>
        <w:ind w:firstLine="851"/>
        <w:jc w:val="both"/>
        <w:rPr>
          <w:szCs w:val="24"/>
        </w:rPr>
      </w:pPr>
      <w:r w:rsidRPr="00D70406">
        <w:rPr>
          <w:szCs w:val="24"/>
        </w:rPr>
        <w:t>22. Jei pasikeičia Šalies adresas ir / ar kiti duomenys,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A46FC5E" w14:textId="1CE00479" w:rsidR="00D70406" w:rsidRPr="00D70406" w:rsidRDefault="00A8403D" w:rsidP="00D70406">
      <w:pPr>
        <w:ind w:firstLine="851"/>
        <w:jc w:val="right"/>
        <w:rPr>
          <w:szCs w:val="24"/>
        </w:rPr>
      </w:pPr>
      <w:r>
        <w:rPr>
          <w:szCs w:val="24"/>
        </w:rPr>
        <w:br w:type="column"/>
      </w:r>
    </w:p>
    <w:p w14:paraId="50B4C2A1" w14:textId="77777777" w:rsidR="00F67FBA" w:rsidRDefault="00D70406" w:rsidP="00D70406">
      <w:pPr>
        <w:jc w:val="center"/>
        <w:rPr>
          <w:b/>
        </w:rPr>
      </w:pPr>
      <w:r w:rsidRPr="00D70406">
        <w:rPr>
          <w:b/>
          <w:bCs/>
        </w:rPr>
        <w:t>VIII</w:t>
      </w:r>
      <w:r w:rsidR="00F67FBA">
        <w:rPr>
          <w:b/>
          <w:bCs/>
        </w:rPr>
        <w:t xml:space="preserve"> </w:t>
      </w:r>
      <w:r w:rsidR="00F67FBA">
        <w:rPr>
          <w:b/>
        </w:rPr>
        <w:t>SKYRIUS</w:t>
      </w:r>
    </w:p>
    <w:p w14:paraId="504C7911" w14:textId="03910EC7" w:rsidR="00D70406" w:rsidRPr="00D70406" w:rsidRDefault="00D70406" w:rsidP="00D70406">
      <w:pPr>
        <w:jc w:val="center"/>
        <w:rPr>
          <w:b/>
        </w:rPr>
      </w:pPr>
      <w:r w:rsidRPr="00D70406">
        <w:rPr>
          <w:b/>
        </w:rPr>
        <w:t>SUTARTIES ŠALIŲ REKVIZITAI</w:t>
      </w:r>
    </w:p>
    <w:p w14:paraId="20CD4FA1" w14:textId="77777777" w:rsidR="00D70406" w:rsidRPr="00D70406" w:rsidRDefault="00D70406" w:rsidP="00D70406">
      <w:pPr>
        <w:jc w:val="center"/>
        <w:rPr>
          <w:b/>
          <w:bCs/>
        </w:rPr>
      </w:pPr>
    </w:p>
    <w:tbl>
      <w:tblPr>
        <w:tblW w:w="9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86"/>
        <w:gridCol w:w="155"/>
        <w:gridCol w:w="4915"/>
      </w:tblGrid>
      <w:tr w:rsidR="00D70406" w:rsidRPr="00D70406" w14:paraId="7AD0A480" w14:textId="77777777" w:rsidTr="002E46EB">
        <w:tc>
          <w:tcPr>
            <w:tcW w:w="4786" w:type="dxa"/>
          </w:tcPr>
          <w:p w14:paraId="7F748DC7" w14:textId="77777777" w:rsidR="00D70406" w:rsidRPr="00D70406" w:rsidRDefault="00D70406" w:rsidP="00D70406">
            <w:r w:rsidRPr="00D70406">
              <w:rPr>
                <w:b/>
              </w:rPr>
              <w:t xml:space="preserve">Paramos gavėjas </w:t>
            </w:r>
          </w:p>
          <w:p w14:paraId="357017A2" w14:textId="77777777" w:rsidR="00D70406" w:rsidRPr="00D70406" w:rsidRDefault="00D70406" w:rsidP="00D70406">
            <w:pPr>
              <w:rPr>
                <w:bCs/>
              </w:rPr>
            </w:pPr>
            <w:r w:rsidRPr="00D70406">
              <w:rPr>
                <w:bCs/>
              </w:rPr>
              <w:t>Panevėžio miesto savivaldybės administracija</w:t>
            </w:r>
          </w:p>
          <w:p w14:paraId="284783EF" w14:textId="77777777" w:rsidR="00D70406" w:rsidRPr="00D70406" w:rsidRDefault="00D70406" w:rsidP="00D70406">
            <w:pPr>
              <w:rPr>
                <w:bCs/>
              </w:rPr>
            </w:pPr>
            <w:r w:rsidRPr="00D70406">
              <w:rPr>
                <w:bCs/>
              </w:rPr>
              <w:t>Laisvės a. 20, 35200 Panevėžys</w:t>
            </w:r>
          </w:p>
          <w:p w14:paraId="5A9D38BF" w14:textId="77777777" w:rsidR="00D70406" w:rsidRPr="00D70406" w:rsidRDefault="00D70406" w:rsidP="00D70406">
            <w:pPr>
              <w:rPr>
                <w:bCs/>
              </w:rPr>
            </w:pPr>
            <w:r w:rsidRPr="00D70406">
              <w:rPr>
                <w:bCs/>
              </w:rPr>
              <w:t>Tel. (8 45) 501 360,</w:t>
            </w:r>
          </w:p>
          <w:p w14:paraId="5C96D7D1" w14:textId="77777777" w:rsidR="00D70406" w:rsidRPr="00D70406" w:rsidRDefault="00D70406" w:rsidP="00D70406">
            <w:pPr>
              <w:rPr>
                <w:bCs/>
              </w:rPr>
            </w:pPr>
            <w:r w:rsidRPr="00D70406">
              <w:rPr>
                <w:bCs/>
              </w:rPr>
              <w:t>El. p. savivaldybe@panevezys.lt</w:t>
            </w:r>
          </w:p>
          <w:p w14:paraId="21E2645D" w14:textId="77777777" w:rsidR="00D70406" w:rsidRPr="00D70406" w:rsidRDefault="00D70406" w:rsidP="00D70406">
            <w:pPr>
              <w:rPr>
                <w:bCs/>
              </w:rPr>
            </w:pPr>
            <w:r w:rsidRPr="00D70406">
              <w:rPr>
                <w:bCs/>
              </w:rPr>
              <w:t>Įmonės kodas 288724610</w:t>
            </w:r>
          </w:p>
          <w:p w14:paraId="05310BCC" w14:textId="77777777" w:rsidR="00D70406" w:rsidRPr="00D70406" w:rsidRDefault="00D70406" w:rsidP="00D70406">
            <w:pPr>
              <w:rPr>
                <w:bCs/>
              </w:rPr>
            </w:pPr>
            <w:r w:rsidRPr="00D70406">
              <w:rPr>
                <w:bCs/>
              </w:rPr>
              <w:t>Ne PVM mokėtojas</w:t>
            </w:r>
          </w:p>
          <w:p w14:paraId="459E3394" w14:textId="77777777" w:rsidR="00D70406" w:rsidRPr="00D70406" w:rsidRDefault="00D70406" w:rsidP="00D70406">
            <w:pPr>
              <w:rPr>
                <w:bCs/>
              </w:rPr>
            </w:pPr>
            <w:r w:rsidRPr="00D70406">
              <w:rPr>
                <w:bCs/>
              </w:rPr>
              <w:t>A. s. LT34 7300 0101 1581 8414</w:t>
            </w:r>
          </w:p>
          <w:p w14:paraId="612D7D85" w14:textId="77777777" w:rsidR="00D70406" w:rsidRPr="00D70406" w:rsidRDefault="00D70406" w:rsidP="00D70406">
            <w:pPr>
              <w:rPr>
                <w:bCs/>
              </w:rPr>
            </w:pPr>
            <w:r w:rsidRPr="00D70406">
              <w:rPr>
                <w:bCs/>
              </w:rPr>
              <w:t>AB „Swedbank“</w:t>
            </w:r>
          </w:p>
        </w:tc>
        <w:tc>
          <w:tcPr>
            <w:tcW w:w="5070" w:type="dxa"/>
            <w:gridSpan w:val="2"/>
          </w:tcPr>
          <w:p w14:paraId="29353F78" w14:textId="77777777" w:rsidR="00D70406" w:rsidRPr="00D70406" w:rsidRDefault="00D70406" w:rsidP="00D70406">
            <w:pPr>
              <w:ind w:left="354"/>
            </w:pPr>
            <w:r w:rsidRPr="00D70406">
              <w:rPr>
                <w:b/>
              </w:rPr>
              <w:t>Paramos teikėjas</w:t>
            </w:r>
            <w:r w:rsidRPr="00D70406">
              <w:t xml:space="preserve"> </w:t>
            </w:r>
          </w:p>
        </w:tc>
      </w:tr>
      <w:tr w:rsidR="00D70406" w:rsidRPr="00D70406" w14:paraId="482CD46A" w14:textId="77777777" w:rsidTr="00AB2A8C">
        <w:trPr>
          <w:trHeight w:val="59"/>
        </w:trPr>
        <w:tc>
          <w:tcPr>
            <w:tcW w:w="4941" w:type="dxa"/>
            <w:gridSpan w:val="2"/>
          </w:tcPr>
          <w:p w14:paraId="3143AE66" w14:textId="77777777" w:rsidR="00D70406" w:rsidRPr="00D70406" w:rsidRDefault="00D70406" w:rsidP="00D70406">
            <w:r w:rsidRPr="00D70406">
              <w:t>_______________________________</w:t>
            </w:r>
          </w:p>
          <w:p w14:paraId="292FC22B" w14:textId="6F0CB592" w:rsidR="00D70406" w:rsidRPr="00AB2A8C" w:rsidRDefault="00D70406" w:rsidP="00D70406">
            <w:pPr>
              <w:rPr>
                <w:i/>
                <w:sz w:val="20"/>
              </w:rPr>
            </w:pPr>
            <w:r w:rsidRPr="00D70406">
              <w:rPr>
                <w:i/>
                <w:sz w:val="20"/>
                <w:vertAlign w:val="superscript"/>
              </w:rPr>
              <w:t>(Pareigos, vardas, pavardė, parašas)</w:t>
            </w:r>
            <w:r w:rsidRPr="00D70406">
              <w:rPr>
                <w:i/>
                <w:sz w:val="20"/>
              </w:rPr>
              <w:t xml:space="preserve"> </w:t>
            </w:r>
          </w:p>
        </w:tc>
        <w:tc>
          <w:tcPr>
            <w:tcW w:w="4915" w:type="dxa"/>
          </w:tcPr>
          <w:p w14:paraId="2838B2A8" w14:textId="77777777" w:rsidR="00D70406" w:rsidRPr="00D70406" w:rsidRDefault="00D70406" w:rsidP="00D70406">
            <w:pPr>
              <w:ind w:left="174"/>
            </w:pPr>
            <w:r w:rsidRPr="00D70406">
              <w:t>_______________________________</w:t>
            </w:r>
          </w:p>
          <w:p w14:paraId="05FCA404" w14:textId="559E84DE" w:rsidR="00D70406" w:rsidRPr="00AB2A8C" w:rsidRDefault="00D70406" w:rsidP="00AB2A8C">
            <w:pPr>
              <w:ind w:left="174"/>
              <w:rPr>
                <w:i/>
                <w:sz w:val="20"/>
              </w:rPr>
            </w:pPr>
            <w:r w:rsidRPr="00D70406">
              <w:rPr>
                <w:i/>
                <w:sz w:val="20"/>
                <w:vertAlign w:val="superscript"/>
              </w:rPr>
              <w:t>(Pareigos, vardas, pavardė, parašas)</w:t>
            </w:r>
            <w:r w:rsidRPr="00D70406">
              <w:rPr>
                <w:i/>
                <w:sz w:val="20"/>
              </w:rPr>
              <w:t xml:space="preserve"> </w:t>
            </w:r>
          </w:p>
        </w:tc>
      </w:tr>
    </w:tbl>
    <w:p w14:paraId="2EC74174" w14:textId="77777777" w:rsidR="00D70406" w:rsidRDefault="00D70406" w:rsidP="00AB2A8C">
      <w:pPr>
        <w:tabs>
          <w:tab w:val="left" w:pos="5760"/>
        </w:tabs>
      </w:pPr>
    </w:p>
    <w:p w14:paraId="43064D65" w14:textId="77777777" w:rsidR="00AF7C05" w:rsidRPr="00AF7C05" w:rsidRDefault="00AF7C05" w:rsidP="00AF7C05"/>
    <w:p w14:paraId="557F3414" w14:textId="77777777" w:rsidR="00AF7C05" w:rsidRPr="00AF7C05" w:rsidRDefault="00AF7C05" w:rsidP="00AF7C05"/>
    <w:p w14:paraId="203B4742" w14:textId="77777777" w:rsidR="00AF7C05" w:rsidRPr="00AF7C05" w:rsidRDefault="00AF7C05" w:rsidP="00AF7C05"/>
    <w:p w14:paraId="5B5623E9" w14:textId="77777777" w:rsidR="00AF7C05" w:rsidRPr="00AF7C05" w:rsidRDefault="00AF7C05" w:rsidP="00AF7C05"/>
    <w:p w14:paraId="7F18498F" w14:textId="77777777" w:rsidR="00AF7C05" w:rsidRPr="00AF7C05" w:rsidRDefault="00AF7C05" w:rsidP="00AF7C05"/>
    <w:p w14:paraId="413DF828" w14:textId="77777777" w:rsidR="00AF7C05" w:rsidRPr="00AF7C05" w:rsidRDefault="00AF7C05" w:rsidP="00AF7C05"/>
    <w:p w14:paraId="3FD451E6" w14:textId="77777777" w:rsidR="00AF7C05" w:rsidRDefault="00AF7C05" w:rsidP="00AF7C05"/>
    <w:p w14:paraId="4ADB5E56" w14:textId="66D3F24A" w:rsidR="00AF7C05" w:rsidRDefault="00AF7C05" w:rsidP="00AF7C05">
      <w:pPr>
        <w:tabs>
          <w:tab w:val="left" w:pos="5785"/>
        </w:tabs>
      </w:pPr>
      <w:r>
        <w:tab/>
      </w:r>
    </w:p>
    <w:p w14:paraId="4517B6AC" w14:textId="77777777" w:rsidR="00AF7C05" w:rsidRDefault="00AF7C05" w:rsidP="00AF7C05">
      <w:pPr>
        <w:tabs>
          <w:tab w:val="left" w:pos="5785"/>
        </w:tabs>
      </w:pPr>
    </w:p>
    <w:p w14:paraId="3DEBD2B0" w14:textId="77777777" w:rsidR="00AF7C05" w:rsidRDefault="00AF7C05" w:rsidP="00AF7C05">
      <w:pPr>
        <w:tabs>
          <w:tab w:val="left" w:pos="5785"/>
        </w:tabs>
      </w:pPr>
    </w:p>
    <w:p w14:paraId="31237A31" w14:textId="77777777" w:rsidR="00AF7C05" w:rsidRDefault="00AF7C05" w:rsidP="00AF7C05">
      <w:pPr>
        <w:tabs>
          <w:tab w:val="left" w:pos="5785"/>
        </w:tabs>
      </w:pPr>
    </w:p>
    <w:p w14:paraId="38E827B4" w14:textId="77777777" w:rsidR="00AF7C05" w:rsidRDefault="00AF7C05" w:rsidP="00AF7C05">
      <w:pPr>
        <w:tabs>
          <w:tab w:val="left" w:pos="5785"/>
        </w:tabs>
      </w:pPr>
    </w:p>
    <w:p w14:paraId="0E69A9AD" w14:textId="77777777" w:rsidR="00AF7C05" w:rsidRDefault="00AF7C05" w:rsidP="00AF7C05">
      <w:pPr>
        <w:tabs>
          <w:tab w:val="left" w:pos="5785"/>
        </w:tabs>
      </w:pPr>
    </w:p>
    <w:p w14:paraId="20597345" w14:textId="77777777" w:rsidR="00AF7C05" w:rsidRDefault="00AF7C05" w:rsidP="00AF7C05">
      <w:pPr>
        <w:tabs>
          <w:tab w:val="left" w:pos="5785"/>
        </w:tabs>
      </w:pPr>
    </w:p>
    <w:p w14:paraId="1F969FB3" w14:textId="77777777" w:rsidR="00AF7C05" w:rsidRDefault="00AF7C05" w:rsidP="00AF7C05">
      <w:pPr>
        <w:tabs>
          <w:tab w:val="left" w:pos="5785"/>
        </w:tabs>
      </w:pPr>
    </w:p>
    <w:p w14:paraId="795E9C03" w14:textId="77777777" w:rsidR="00AF7C05" w:rsidRDefault="00AF7C05" w:rsidP="00AF7C05">
      <w:pPr>
        <w:tabs>
          <w:tab w:val="left" w:pos="5785"/>
        </w:tabs>
      </w:pPr>
    </w:p>
    <w:p w14:paraId="7716CB44" w14:textId="77777777" w:rsidR="00AF7C05" w:rsidRDefault="00AF7C05" w:rsidP="00AF7C05">
      <w:pPr>
        <w:tabs>
          <w:tab w:val="left" w:pos="5785"/>
        </w:tabs>
      </w:pPr>
    </w:p>
    <w:p w14:paraId="2B1C24A7" w14:textId="77777777" w:rsidR="00AF7C05" w:rsidRDefault="00AF7C05" w:rsidP="00AF7C05">
      <w:pPr>
        <w:tabs>
          <w:tab w:val="left" w:pos="5785"/>
        </w:tabs>
      </w:pPr>
    </w:p>
    <w:p w14:paraId="0E6543BA" w14:textId="77777777" w:rsidR="00AF7C05" w:rsidRDefault="00AF7C05" w:rsidP="00AF7C05">
      <w:pPr>
        <w:tabs>
          <w:tab w:val="left" w:pos="5785"/>
        </w:tabs>
      </w:pPr>
    </w:p>
    <w:p w14:paraId="0CC75253" w14:textId="77777777" w:rsidR="00AF7C05" w:rsidRDefault="00AF7C05" w:rsidP="00AF7C05">
      <w:pPr>
        <w:tabs>
          <w:tab w:val="left" w:pos="5785"/>
        </w:tabs>
      </w:pPr>
    </w:p>
    <w:p w14:paraId="0FF76355" w14:textId="77777777" w:rsidR="00AF7C05" w:rsidRDefault="00AF7C05" w:rsidP="00AF7C05">
      <w:pPr>
        <w:tabs>
          <w:tab w:val="left" w:pos="5785"/>
        </w:tabs>
      </w:pPr>
    </w:p>
    <w:p w14:paraId="43BC2632" w14:textId="77777777" w:rsidR="00AF7C05" w:rsidRDefault="00AF7C05" w:rsidP="00AF7C05">
      <w:pPr>
        <w:tabs>
          <w:tab w:val="left" w:pos="5785"/>
        </w:tabs>
      </w:pPr>
    </w:p>
    <w:p w14:paraId="6959AE3D" w14:textId="77777777" w:rsidR="00AF7C05" w:rsidRDefault="00AF7C05" w:rsidP="00AF7C05">
      <w:pPr>
        <w:tabs>
          <w:tab w:val="left" w:pos="5785"/>
        </w:tabs>
      </w:pPr>
    </w:p>
    <w:p w14:paraId="75E566ED" w14:textId="77777777" w:rsidR="00AF7C05" w:rsidRDefault="00AF7C05" w:rsidP="00AF7C05">
      <w:pPr>
        <w:tabs>
          <w:tab w:val="left" w:pos="5785"/>
        </w:tabs>
      </w:pPr>
    </w:p>
    <w:p w14:paraId="353FF6CB" w14:textId="77777777" w:rsidR="00AF7C05" w:rsidRDefault="00AF7C05" w:rsidP="00AF7C05">
      <w:pPr>
        <w:tabs>
          <w:tab w:val="left" w:pos="5785"/>
        </w:tabs>
      </w:pPr>
    </w:p>
    <w:p w14:paraId="74352E19" w14:textId="77777777" w:rsidR="00AF7C05" w:rsidRDefault="00AF7C05" w:rsidP="00AF7C05">
      <w:pPr>
        <w:tabs>
          <w:tab w:val="left" w:pos="5785"/>
        </w:tabs>
      </w:pPr>
    </w:p>
    <w:p w14:paraId="3D445A07" w14:textId="77777777" w:rsidR="00AF7C05" w:rsidRDefault="00AF7C05" w:rsidP="00AF7C05">
      <w:pPr>
        <w:tabs>
          <w:tab w:val="left" w:pos="5785"/>
        </w:tabs>
      </w:pPr>
    </w:p>
    <w:p w14:paraId="36D8D43B" w14:textId="77777777" w:rsidR="00AF7C05" w:rsidRDefault="00AF7C05" w:rsidP="00AF7C05">
      <w:pPr>
        <w:tabs>
          <w:tab w:val="left" w:pos="5785"/>
        </w:tabs>
      </w:pPr>
    </w:p>
    <w:p w14:paraId="79D9146C" w14:textId="77777777" w:rsidR="00AF7C05" w:rsidRDefault="00AF7C05" w:rsidP="00AF7C05">
      <w:pPr>
        <w:tabs>
          <w:tab w:val="left" w:pos="5785"/>
        </w:tabs>
      </w:pPr>
    </w:p>
    <w:p w14:paraId="23D82D98" w14:textId="77777777" w:rsidR="00AF7C05" w:rsidRDefault="00AF7C05" w:rsidP="00AF7C05">
      <w:pPr>
        <w:tabs>
          <w:tab w:val="left" w:pos="5785"/>
        </w:tabs>
      </w:pPr>
    </w:p>
    <w:p w14:paraId="0DA4F39F" w14:textId="77777777" w:rsidR="00AF7C05" w:rsidRDefault="00AF7C05" w:rsidP="00AF7C05">
      <w:pPr>
        <w:tabs>
          <w:tab w:val="left" w:pos="5785"/>
        </w:tabs>
      </w:pPr>
    </w:p>
    <w:p w14:paraId="2FDE59DB" w14:textId="77777777" w:rsidR="00AF7C05" w:rsidRDefault="00AF7C05" w:rsidP="00AF7C05">
      <w:pPr>
        <w:tabs>
          <w:tab w:val="left" w:pos="5785"/>
        </w:tabs>
      </w:pPr>
    </w:p>
    <w:p w14:paraId="66B176F9" w14:textId="77777777" w:rsidR="00AF7C05" w:rsidRDefault="00AF7C05" w:rsidP="00AF7C05">
      <w:pPr>
        <w:tabs>
          <w:tab w:val="left" w:pos="5785"/>
        </w:tabs>
      </w:pPr>
    </w:p>
    <w:p w14:paraId="75C231B4" w14:textId="77777777" w:rsidR="00AF7C05" w:rsidRDefault="00AF7C05" w:rsidP="00AF7C05">
      <w:pPr>
        <w:tabs>
          <w:tab w:val="left" w:pos="5785"/>
        </w:tabs>
      </w:pPr>
    </w:p>
    <w:p w14:paraId="6228532A" w14:textId="77777777" w:rsidR="00AF7C05" w:rsidRDefault="00AF7C05" w:rsidP="00AF7C05">
      <w:pPr>
        <w:tabs>
          <w:tab w:val="left" w:pos="5785"/>
        </w:tabs>
      </w:pPr>
    </w:p>
    <w:p w14:paraId="46819237" w14:textId="77777777" w:rsidR="00AF7C05" w:rsidRDefault="00AF7C05" w:rsidP="00AF7C05">
      <w:pPr>
        <w:tabs>
          <w:tab w:val="left" w:pos="5785"/>
        </w:tabs>
      </w:pPr>
    </w:p>
    <w:p w14:paraId="62ACC440" w14:textId="77777777" w:rsidR="00AF7C05" w:rsidRPr="00D70406" w:rsidRDefault="00AF7C05" w:rsidP="00AF7C05">
      <w:pPr>
        <w:tabs>
          <w:tab w:val="left" w:pos="5760"/>
        </w:tabs>
        <w:ind w:left="5760"/>
      </w:pPr>
      <w:bookmarkStart w:id="7" w:name="_Hlk158110216"/>
      <w:r w:rsidRPr="00D70406">
        <w:t>Panevėžio miesto infrastruktūros</w:t>
      </w:r>
    </w:p>
    <w:p w14:paraId="18F1C1F0" w14:textId="77777777" w:rsidR="00AF7C05" w:rsidRPr="00D70406" w:rsidRDefault="00AF7C05" w:rsidP="00AF7C05">
      <w:pPr>
        <w:tabs>
          <w:tab w:val="left" w:pos="5760"/>
        </w:tabs>
        <w:ind w:left="5760"/>
      </w:pPr>
      <w:r w:rsidRPr="00D70406">
        <w:t>objektų naujos statybos, rekonstravimo,</w:t>
      </w:r>
    </w:p>
    <w:p w14:paraId="0DA9E33E" w14:textId="77777777" w:rsidR="00AF7C05" w:rsidRPr="00D70406" w:rsidRDefault="00AF7C05" w:rsidP="00AF7C05">
      <w:pPr>
        <w:tabs>
          <w:tab w:val="left" w:pos="5760"/>
        </w:tabs>
        <w:ind w:left="5760"/>
      </w:pPr>
      <w:r w:rsidRPr="00D70406">
        <w:t>kapitalinio, paprastojo remonto darbų,</w:t>
      </w:r>
    </w:p>
    <w:p w14:paraId="497F66D6" w14:textId="77777777" w:rsidR="00AF7C05" w:rsidRPr="00D70406" w:rsidRDefault="00AF7C05" w:rsidP="00AF7C05">
      <w:pPr>
        <w:tabs>
          <w:tab w:val="left" w:pos="5760"/>
        </w:tabs>
        <w:ind w:left="5760"/>
      </w:pPr>
      <w:r w:rsidRPr="00D70406">
        <w:t>dalyvaujant fiziniams ir (ar) juridiniams</w:t>
      </w:r>
    </w:p>
    <w:p w14:paraId="37990B1E" w14:textId="77777777" w:rsidR="00AF7C05" w:rsidRPr="00D70406" w:rsidRDefault="00AF7C05" w:rsidP="00AF7C05">
      <w:pPr>
        <w:tabs>
          <w:tab w:val="left" w:pos="5760"/>
        </w:tabs>
        <w:ind w:left="5760"/>
      </w:pPr>
      <w:r w:rsidRPr="00D70406">
        <w:t>asmenims, tvarkos aprašo</w:t>
      </w:r>
    </w:p>
    <w:bookmarkEnd w:id="7"/>
    <w:p w14:paraId="054C3C8B" w14:textId="77777777" w:rsidR="00AF7C05" w:rsidRPr="00D70406" w:rsidRDefault="00AF7C05" w:rsidP="00AF7C05">
      <w:pPr>
        <w:tabs>
          <w:tab w:val="left" w:pos="5760"/>
        </w:tabs>
        <w:ind w:left="5760"/>
      </w:pPr>
      <w:r>
        <w:t>3</w:t>
      </w:r>
      <w:r w:rsidRPr="00D70406">
        <w:t xml:space="preserve"> priedas</w:t>
      </w:r>
    </w:p>
    <w:p w14:paraId="58BB4E47" w14:textId="77777777" w:rsidR="00AF7C05" w:rsidRPr="00D70406" w:rsidRDefault="00AF7C05" w:rsidP="00AF7C05">
      <w:pPr>
        <w:tabs>
          <w:tab w:val="left" w:pos="5760"/>
        </w:tabs>
        <w:spacing w:line="276" w:lineRule="auto"/>
        <w:rPr>
          <w:i/>
          <w:lang w:eastAsia="ar-SA"/>
        </w:rPr>
      </w:pPr>
    </w:p>
    <w:p w14:paraId="24B6D2F6" w14:textId="77777777" w:rsidR="00AF7C05" w:rsidRPr="00D70406" w:rsidRDefault="00AF7C05" w:rsidP="00AF7C05">
      <w:pPr>
        <w:tabs>
          <w:tab w:val="left" w:pos="5760"/>
        </w:tabs>
        <w:spacing w:line="276" w:lineRule="auto"/>
        <w:jc w:val="center"/>
        <w:rPr>
          <w:b/>
          <w:bCs/>
          <w:iCs/>
          <w:lang w:eastAsia="ar-SA"/>
        </w:rPr>
      </w:pPr>
      <w:r w:rsidRPr="00D70406">
        <w:rPr>
          <w:b/>
          <w:bCs/>
          <w:iCs/>
          <w:lang w:eastAsia="ar-SA"/>
        </w:rPr>
        <w:t>(Prašymo forma)</w:t>
      </w:r>
    </w:p>
    <w:p w14:paraId="14C7E0B1" w14:textId="77777777" w:rsidR="00AF7C05" w:rsidRPr="00D70406" w:rsidRDefault="00AF7C05" w:rsidP="00AF7C05">
      <w:pPr>
        <w:tabs>
          <w:tab w:val="left" w:pos="5760"/>
        </w:tabs>
        <w:spacing w:line="276" w:lineRule="auto"/>
        <w:rPr>
          <w:i/>
          <w:lang w:eastAsia="ar-SA"/>
        </w:rPr>
      </w:pPr>
    </w:p>
    <w:p w14:paraId="5303980D" w14:textId="77777777" w:rsidR="00AF7C05" w:rsidRPr="00D70406" w:rsidRDefault="00AF7C05" w:rsidP="00AF7C05">
      <w:pPr>
        <w:spacing w:line="276" w:lineRule="auto"/>
        <w:jc w:val="center"/>
        <w:rPr>
          <w:u w:val="single"/>
        </w:rPr>
      </w:pPr>
      <w:r w:rsidRPr="00D70406">
        <w:t>_____________________________________________</w:t>
      </w:r>
      <w:r w:rsidRPr="00D70406">
        <w:rPr>
          <w:u w:val="single"/>
        </w:rPr>
        <w:tab/>
      </w:r>
      <w:r w:rsidRPr="00D70406">
        <w:rPr>
          <w:u w:val="single"/>
        </w:rPr>
        <w:tab/>
      </w:r>
      <w:r w:rsidRPr="00D70406">
        <w:rPr>
          <w:u w:val="single"/>
        </w:rPr>
        <w:tab/>
      </w:r>
      <w:r w:rsidRPr="00D70406">
        <w:rPr>
          <w:u w:val="single"/>
        </w:rPr>
        <w:tab/>
      </w:r>
      <w:r w:rsidRPr="00D70406">
        <w:rPr>
          <w:u w:val="single"/>
        </w:rPr>
        <w:tab/>
      </w:r>
    </w:p>
    <w:p w14:paraId="4BED1BF0" w14:textId="77777777" w:rsidR="00AF7C05" w:rsidRPr="005E054F" w:rsidRDefault="00AF7C05" w:rsidP="00AF7C05">
      <w:pPr>
        <w:jc w:val="center"/>
        <w:rPr>
          <w:i/>
          <w:iCs/>
          <w:sz w:val="20"/>
        </w:rPr>
      </w:pPr>
      <w:r w:rsidRPr="005E054F">
        <w:rPr>
          <w:i/>
          <w:iCs/>
          <w:sz w:val="20"/>
        </w:rPr>
        <w:t xml:space="preserve">Fizinio asmens vardas, pavardė / juridinio asmens pavadinimas, kodas) </w:t>
      </w:r>
    </w:p>
    <w:p w14:paraId="6255B1A2" w14:textId="77777777" w:rsidR="00AF7C05" w:rsidRPr="00D70406" w:rsidRDefault="00AF7C05" w:rsidP="00AF7C05">
      <w:pPr>
        <w:jc w:val="center"/>
        <w:rPr>
          <w:u w:val="single"/>
        </w:rPr>
      </w:pPr>
      <w:r w:rsidRPr="00D70406">
        <w:t>______________________________________________</w:t>
      </w:r>
      <w:r w:rsidRPr="00D70406">
        <w:rPr>
          <w:u w:val="single"/>
        </w:rPr>
        <w:tab/>
      </w:r>
      <w:r w:rsidRPr="00D70406">
        <w:rPr>
          <w:u w:val="single"/>
        </w:rPr>
        <w:tab/>
      </w:r>
      <w:r w:rsidRPr="00D70406">
        <w:rPr>
          <w:u w:val="single"/>
        </w:rPr>
        <w:tab/>
      </w:r>
      <w:r w:rsidRPr="00D70406">
        <w:rPr>
          <w:u w:val="single"/>
        </w:rPr>
        <w:tab/>
      </w:r>
      <w:r w:rsidRPr="00D70406">
        <w:rPr>
          <w:u w:val="single"/>
        </w:rPr>
        <w:tab/>
      </w:r>
    </w:p>
    <w:p w14:paraId="0C8C7FD4" w14:textId="77777777" w:rsidR="00AF7C05" w:rsidRPr="005E054F" w:rsidRDefault="00AF7C05" w:rsidP="00AF7C05">
      <w:pPr>
        <w:spacing w:line="276" w:lineRule="auto"/>
        <w:jc w:val="center"/>
        <w:rPr>
          <w:i/>
          <w:iCs/>
          <w:sz w:val="20"/>
        </w:rPr>
      </w:pPr>
      <w:r w:rsidRPr="005E054F">
        <w:rPr>
          <w:i/>
          <w:iCs/>
          <w:sz w:val="20"/>
        </w:rPr>
        <w:t>(fizinio ar juridinio asmens tel. Nr., el. paštas, adresas)</w:t>
      </w:r>
    </w:p>
    <w:p w14:paraId="051091AE" w14:textId="77777777" w:rsidR="00AF7C05" w:rsidRPr="00D70406" w:rsidRDefault="00AF7C05" w:rsidP="00AF7C05">
      <w:pPr>
        <w:spacing w:line="276" w:lineRule="auto"/>
      </w:pPr>
    </w:p>
    <w:p w14:paraId="67B17363" w14:textId="77777777" w:rsidR="00AF7C05" w:rsidRPr="00D70406" w:rsidRDefault="00AF7C05" w:rsidP="00AF7C05">
      <w:pPr>
        <w:spacing w:line="276" w:lineRule="auto"/>
      </w:pPr>
      <w:r w:rsidRPr="00D70406">
        <w:t>Panevėžio miesto savivaldybės administracijos</w:t>
      </w:r>
    </w:p>
    <w:p w14:paraId="1DA47921" w14:textId="77777777" w:rsidR="00AF7C05" w:rsidRPr="00D70406" w:rsidRDefault="00AF7C05" w:rsidP="00AF7C05">
      <w:pPr>
        <w:spacing w:line="276" w:lineRule="auto"/>
      </w:pPr>
      <w:r w:rsidRPr="00D70406">
        <w:t>Miesto infrastruktūros skyriui</w:t>
      </w:r>
    </w:p>
    <w:p w14:paraId="49C7AA80" w14:textId="77777777" w:rsidR="00AF7C05" w:rsidRPr="00D70406" w:rsidRDefault="00AF7C05" w:rsidP="00AF7C05">
      <w:pPr>
        <w:spacing w:line="276" w:lineRule="auto"/>
      </w:pPr>
    </w:p>
    <w:p w14:paraId="0BE4BD3B" w14:textId="77777777" w:rsidR="00AF7C05" w:rsidRPr="00D70406" w:rsidRDefault="00AF7C05" w:rsidP="00AF7C05">
      <w:pPr>
        <w:spacing w:line="276" w:lineRule="auto"/>
      </w:pPr>
    </w:p>
    <w:p w14:paraId="613C33E8" w14:textId="77777777" w:rsidR="00AF7C05" w:rsidRPr="00D70406" w:rsidRDefault="00AF7C05" w:rsidP="00AF7C05">
      <w:pPr>
        <w:jc w:val="center"/>
        <w:rPr>
          <w:b/>
          <w:sz w:val="28"/>
          <w:szCs w:val="28"/>
        </w:rPr>
      </w:pPr>
      <w:r w:rsidRPr="00D70406">
        <w:rPr>
          <w:b/>
          <w:sz w:val="28"/>
          <w:szCs w:val="28"/>
        </w:rPr>
        <w:t xml:space="preserve">PRAŠYMAS </w:t>
      </w:r>
    </w:p>
    <w:p w14:paraId="5DA04351" w14:textId="77777777" w:rsidR="00AF7C05" w:rsidRPr="00D70406" w:rsidRDefault="00AF7C05" w:rsidP="00AF7C05">
      <w:pPr>
        <w:tabs>
          <w:tab w:val="left" w:pos="5760"/>
        </w:tabs>
        <w:jc w:val="center"/>
        <w:rPr>
          <w:b/>
          <w:bCs/>
        </w:rPr>
      </w:pPr>
      <w:r w:rsidRPr="00D70406">
        <w:rPr>
          <w:b/>
          <w:bCs/>
        </w:rPr>
        <w:t>DĖL PANEVĖŽIO MIESTO INFRASTRUKTŪROS OBJEKTŲ NAUJOS STATYBOS, REKONSTRAVIMO, KAPITALINIO, PAPRASTOJO REMONTO DARBŲ BENDRO FINANSAVIMO</w:t>
      </w:r>
    </w:p>
    <w:p w14:paraId="684353D0" w14:textId="77777777" w:rsidR="00AF7C05" w:rsidRPr="00D70406" w:rsidRDefault="00AF7C05" w:rsidP="00AF7C05">
      <w:pPr>
        <w:tabs>
          <w:tab w:val="left" w:pos="5760"/>
        </w:tabs>
        <w:jc w:val="center"/>
        <w:rPr>
          <w:b/>
          <w:bCs/>
        </w:rPr>
      </w:pPr>
    </w:p>
    <w:p w14:paraId="79F34726" w14:textId="77777777" w:rsidR="00AF7C05" w:rsidRPr="00D70406" w:rsidRDefault="00AF7C05" w:rsidP="00AF7C05">
      <w:pPr>
        <w:jc w:val="center"/>
      </w:pPr>
      <w:r w:rsidRPr="00D70406">
        <w:t>20</w:t>
      </w:r>
      <w:r w:rsidRPr="00D70406">
        <w:tab/>
        <w:t xml:space="preserve"> m. _______________</w:t>
      </w:r>
      <w:r w:rsidRPr="00D70406">
        <w:rPr>
          <w:u w:val="single"/>
        </w:rPr>
        <w:tab/>
      </w:r>
      <w:r w:rsidRPr="00D70406">
        <w:t xml:space="preserve">d. Nr. </w:t>
      </w:r>
    </w:p>
    <w:p w14:paraId="04FD6EED" w14:textId="77777777" w:rsidR="00AF7C05" w:rsidRPr="00D70406" w:rsidRDefault="00AF7C05" w:rsidP="00AF7C05">
      <w:pPr>
        <w:jc w:val="center"/>
      </w:pPr>
      <w:r w:rsidRPr="00D70406">
        <w:t>Panevėžys</w:t>
      </w:r>
    </w:p>
    <w:p w14:paraId="09951FCA" w14:textId="77777777" w:rsidR="00AF7C05" w:rsidRPr="00D70406" w:rsidRDefault="00AF7C05" w:rsidP="00AF7C05">
      <w:pPr>
        <w:spacing w:line="276" w:lineRule="auto"/>
        <w:jc w:val="center"/>
      </w:pPr>
    </w:p>
    <w:p w14:paraId="38F149DF" w14:textId="77777777" w:rsidR="00AF7C05" w:rsidRPr="00D70406" w:rsidRDefault="00AF7C05" w:rsidP="00AF7C05">
      <w:pPr>
        <w:spacing w:line="276" w:lineRule="auto"/>
      </w:pPr>
    </w:p>
    <w:p w14:paraId="1BABC06A" w14:textId="77777777" w:rsidR="00AF7C05" w:rsidRPr="00D70406" w:rsidRDefault="00AF7C05" w:rsidP="00AF7C05">
      <w:pPr>
        <w:spacing w:line="360" w:lineRule="auto"/>
        <w:ind w:firstLine="720"/>
        <w:jc w:val="both"/>
        <w:rPr>
          <w:szCs w:val="24"/>
        </w:rPr>
      </w:pPr>
      <w:r w:rsidRPr="00D70406">
        <w:t xml:space="preserve">Vadovaujantis Panevėžio miesto infrastruktūros objektų naujos statybos, rekonstravimo, kapitalinio, paprastojo remonto darbų, dalyvaujant fiziniams ir (ar) juridiniams asmenims, tvarkos aprašu (toliau – Tvarkos aprašas), prašome prisidėti prie </w:t>
      </w:r>
      <w:r w:rsidRPr="00D70406">
        <w:rPr>
          <w:szCs w:val="24"/>
        </w:rPr>
        <w:t>infrastruktūros objektų naujos statybos</w:t>
      </w:r>
      <w:r>
        <w:rPr>
          <w:szCs w:val="24"/>
        </w:rPr>
        <w:t xml:space="preserve"> </w:t>
      </w:r>
      <w:r w:rsidRPr="00D70406">
        <w:rPr>
          <w:szCs w:val="24"/>
        </w:rPr>
        <w:t>/ rekonstravimo</w:t>
      </w:r>
      <w:r>
        <w:rPr>
          <w:szCs w:val="24"/>
        </w:rPr>
        <w:t xml:space="preserve"> </w:t>
      </w:r>
      <w:r w:rsidRPr="00D70406">
        <w:rPr>
          <w:szCs w:val="24"/>
        </w:rPr>
        <w:t>/ kapitalinio</w:t>
      </w:r>
      <w:r>
        <w:rPr>
          <w:szCs w:val="24"/>
        </w:rPr>
        <w:t xml:space="preserve"> </w:t>
      </w:r>
      <w:r w:rsidRPr="00D70406">
        <w:rPr>
          <w:szCs w:val="24"/>
        </w:rPr>
        <w:t xml:space="preserve">/ paprastojo remonto darbų finansavimo.  </w:t>
      </w:r>
    </w:p>
    <w:p w14:paraId="2701522A" w14:textId="77777777" w:rsidR="00AF7C05" w:rsidRPr="00D70406" w:rsidRDefault="00AF7C05" w:rsidP="00AF7C05">
      <w:pPr>
        <w:spacing w:line="360" w:lineRule="auto"/>
        <w:ind w:firstLine="720"/>
        <w:jc w:val="both"/>
        <w:rPr>
          <w:szCs w:val="24"/>
        </w:rPr>
      </w:pPr>
      <w:r w:rsidRPr="00D70406">
        <w:rPr>
          <w:szCs w:val="24"/>
        </w:rPr>
        <w:t xml:space="preserve">Pagal Tvarkos aprašo 9 punktą </w:t>
      </w:r>
      <w:r>
        <w:rPr>
          <w:szCs w:val="24"/>
        </w:rPr>
        <w:t>pateikiame</w:t>
      </w:r>
      <w:r w:rsidRPr="00D70406">
        <w:rPr>
          <w:szCs w:val="24"/>
        </w:rPr>
        <w:t>:</w:t>
      </w:r>
    </w:p>
    <w:p w14:paraId="78B9DCD0" w14:textId="77777777" w:rsidR="00AF7C05" w:rsidRPr="00AC588B" w:rsidRDefault="00AF7C05" w:rsidP="00AF7C05">
      <w:pPr>
        <w:numPr>
          <w:ilvl w:val="0"/>
          <w:numId w:val="40"/>
        </w:numPr>
        <w:tabs>
          <w:tab w:val="left" w:pos="993"/>
        </w:tabs>
        <w:spacing w:line="360" w:lineRule="auto"/>
        <w:ind w:left="0" w:firstLine="720"/>
        <w:contextualSpacing/>
        <w:jc w:val="both"/>
      </w:pPr>
      <w:r w:rsidRPr="00AC588B">
        <w:t xml:space="preserve">Suderintus projektinius pasiūlymus; </w:t>
      </w:r>
    </w:p>
    <w:p w14:paraId="0D590350" w14:textId="77777777" w:rsidR="00AF7C05" w:rsidRPr="00AC588B" w:rsidRDefault="00AF7C05" w:rsidP="00AF7C05">
      <w:pPr>
        <w:numPr>
          <w:ilvl w:val="0"/>
          <w:numId w:val="40"/>
        </w:numPr>
        <w:tabs>
          <w:tab w:val="left" w:pos="993"/>
          <w:tab w:val="left" w:pos="1134"/>
        </w:tabs>
        <w:spacing w:line="360" w:lineRule="auto"/>
        <w:ind w:left="0" w:firstLine="720"/>
        <w:contextualSpacing/>
        <w:jc w:val="both"/>
      </w:pPr>
      <w:r w:rsidRPr="00AC588B">
        <w:t xml:space="preserve">Savivaldybės administracijos valstybės tarnautojo, atliekančio savivaldybės vyriausiojo architekto funkcijas, pritarimą projektiniams pasiūlymams </w:t>
      </w:r>
      <w:r w:rsidRPr="00AC588B">
        <w:rPr>
          <w:i/>
          <w:iCs/>
        </w:rPr>
        <w:t>(kai reikalinga);</w:t>
      </w:r>
    </w:p>
    <w:p w14:paraId="2AE0CF55" w14:textId="77777777" w:rsidR="00AF7C05" w:rsidRPr="00AC588B" w:rsidRDefault="00AF7C05" w:rsidP="00AF7C05">
      <w:pPr>
        <w:numPr>
          <w:ilvl w:val="0"/>
          <w:numId w:val="40"/>
        </w:numPr>
        <w:tabs>
          <w:tab w:val="left" w:pos="993"/>
        </w:tabs>
        <w:spacing w:line="360" w:lineRule="auto"/>
        <w:ind w:left="0" w:firstLine="720"/>
        <w:contextualSpacing/>
        <w:jc w:val="both"/>
      </w:pPr>
      <w:r w:rsidRPr="00AC588B">
        <w:t>preliminarią sąmatą;</w:t>
      </w:r>
    </w:p>
    <w:p w14:paraId="0D7EBD5C" w14:textId="625E16C3" w:rsidR="00AF7C05" w:rsidRPr="00AC588B" w:rsidRDefault="00AF7C05" w:rsidP="00AF7C05">
      <w:pPr>
        <w:numPr>
          <w:ilvl w:val="0"/>
          <w:numId w:val="40"/>
        </w:numPr>
        <w:tabs>
          <w:tab w:val="left" w:pos="993"/>
        </w:tabs>
        <w:spacing w:line="360" w:lineRule="auto"/>
        <w:ind w:left="0" w:firstLine="720"/>
        <w:contextualSpacing/>
        <w:jc w:val="both"/>
      </w:pPr>
      <w:r w:rsidRPr="00AC588B">
        <w:t xml:space="preserve">statinio kadastro duomenų bylą (su kompiuterine laikmena ir parašais) paramos teikėjo sklype esamiems infrastruktūros objektams (vidaus keliams, šaligatviams, automobilių stovėjimo aikštelėms ir kt.) </w:t>
      </w:r>
      <w:r w:rsidRPr="00AC588B">
        <w:rPr>
          <w:i/>
          <w:iCs/>
        </w:rPr>
        <w:t>(jei šių infrastruktūros objektų nevaldo Savivaldybė nuosavybės teise)</w:t>
      </w:r>
      <w:r w:rsidRPr="00AC588B">
        <w:t xml:space="preserve"> kartu su kadastro duomenų dokumentų priėmimo–perdavimo aktu (</w:t>
      </w:r>
      <w:r>
        <w:t xml:space="preserve">Panevėžio miesto infrastruktūros objektų naujos statybos, rekonstravimo, kapitalinio, paprastojo remonto darbų, dalyvaujant fiziniams ir (ar) juridiniams asmenims, tvarkos aprašo </w:t>
      </w:r>
      <w:r w:rsidRPr="00F228DF">
        <w:t>4 priedas</w:t>
      </w:r>
      <w:r w:rsidRPr="00AC588B">
        <w:t>), išskyrus naują statybą;</w:t>
      </w:r>
    </w:p>
    <w:p w14:paraId="52331EDB" w14:textId="77777777" w:rsidR="00AF7C05" w:rsidRPr="00AC588B" w:rsidRDefault="00AF7C05" w:rsidP="00AF7C05">
      <w:pPr>
        <w:numPr>
          <w:ilvl w:val="0"/>
          <w:numId w:val="40"/>
        </w:numPr>
        <w:tabs>
          <w:tab w:val="left" w:pos="993"/>
        </w:tabs>
        <w:spacing w:line="360" w:lineRule="auto"/>
        <w:ind w:left="0" w:firstLine="720"/>
        <w:contextualSpacing/>
        <w:jc w:val="both"/>
      </w:pPr>
      <w:r w:rsidRPr="00AC588B">
        <w:t xml:space="preserve">visuotinio susirinkimo butų ir kitų patalpų savininkų protokolinio sprendimo kopiją, patvirtinančią, kad daugiau kaip 50 proc. daugiabučio namo butų ir kitų patalpų savininkų nusprendė finansuoti tam tikrą procentinę dalį numatomų atlikti darbų vertės (įskaitant Projekto parengimo ir jo ekspertizės (kai ji privaloma) atlikimo išlaidas) </w:t>
      </w:r>
      <w:r w:rsidRPr="00AC588B">
        <w:rPr>
          <w:i/>
          <w:iCs/>
        </w:rPr>
        <w:t>(kai infrastruktūros objektų įrengimo darbai planuojami daugiabučio namo teritorijoje, teritorijų planavimo dokumentais suplanuotame valstybiniame žemės sklype)</w:t>
      </w:r>
      <w:r w:rsidRPr="00AC588B">
        <w:t xml:space="preserve">; </w:t>
      </w:r>
    </w:p>
    <w:p w14:paraId="0E338663" w14:textId="105FD528" w:rsidR="00AF7C05" w:rsidRPr="00AC588B" w:rsidRDefault="00AF7C05" w:rsidP="00AF7C05">
      <w:pPr>
        <w:pStyle w:val="Sraopastraipa"/>
        <w:numPr>
          <w:ilvl w:val="0"/>
          <w:numId w:val="40"/>
        </w:numPr>
        <w:tabs>
          <w:tab w:val="left" w:pos="993"/>
        </w:tabs>
        <w:ind w:left="0" w:firstLine="720"/>
        <w:rPr>
          <w:i/>
          <w:iCs/>
        </w:rPr>
      </w:pPr>
      <w:r w:rsidRPr="00AC588B">
        <w:t>kai daugiabučio namo savininkų bendrija nuomoja valstybinį žemės sklypą,</w:t>
      </w:r>
      <w:r w:rsidRPr="00AC588B">
        <w:rPr>
          <w:b/>
          <w:bCs/>
        </w:rPr>
        <w:t xml:space="preserve"> </w:t>
      </w:r>
      <w:r w:rsidRPr="00AC588B">
        <w:t>paramos teikėjo sutikimą įregistruoti inžinerinius statinius (vidaus kelius, šaligatvius, automobilių stovėjimo aikšteles ir kt.), esančius valstybei priklausančiame žemės sklype, teritorijų planavimo dokumentais paramos teikėjui priskirtoje teritorijoje, Savivaldybės nuosavybės teise su visuotinio susirinkimo butų ir kitų patalpų savininkų protokolinio sprendimo kopija, patvirtinančia, kad daugiau kaip 50 proc. daugiabučio namo butų ir kitų patalpų savininkų sutinka, kad infrastruktūros objektai, esantys daugiabučių namų savininkų bendrijų išnuomotoje žemėje būtų įregistruoti Savivaldybės nuosavybės teise</w:t>
      </w:r>
      <w:r w:rsidRPr="00AC588B">
        <w:rPr>
          <w:i/>
          <w:iCs/>
        </w:rPr>
        <w:t xml:space="preserve"> </w:t>
      </w:r>
      <w:r w:rsidRPr="00AC588B">
        <w:t>(Panevėžio miesto infrastruktūros objektų naujos statybos, rekonstravimo, kapitalinio, paprastojo remonto darbų, dalyvaujant fiziniams ir (ar) juridiniams asmenims, tvarkos aprašo 5</w:t>
      </w:r>
      <w:r w:rsidR="00F228DF">
        <w:t xml:space="preserve"> </w:t>
      </w:r>
      <w:r w:rsidRPr="00F228DF">
        <w:t xml:space="preserve">priedas) </w:t>
      </w:r>
      <w:r w:rsidRPr="00AC588B">
        <w:t>(jei šių infrastruktūros objektų nevaldo Savivaldybė nuosavybės teise).</w:t>
      </w:r>
    </w:p>
    <w:p w14:paraId="69B73ABC" w14:textId="77777777" w:rsidR="00AF7C05" w:rsidRPr="00D70406" w:rsidRDefault="00AF7C05" w:rsidP="00AF7C05">
      <w:pPr>
        <w:spacing w:line="276" w:lineRule="auto"/>
      </w:pPr>
    </w:p>
    <w:p w14:paraId="35553609" w14:textId="77777777" w:rsidR="00AF7C05" w:rsidRPr="00D70406" w:rsidRDefault="00AF7C05" w:rsidP="00AF7C05">
      <w:pPr>
        <w:spacing w:line="276" w:lineRule="auto"/>
        <w:ind w:left="3969"/>
        <w:jc w:val="both"/>
      </w:pPr>
      <w:r w:rsidRPr="00D70406">
        <w:t>_____________________________________________</w:t>
      </w:r>
    </w:p>
    <w:p w14:paraId="2106B4CA" w14:textId="77777777" w:rsidR="00AF7C05" w:rsidRPr="00843362" w:rsidRDefault="00AF7C05" w:rsidP="00AF7C05">
      <w:pPr>
        <w:spacing w:line="276" w:lineRule="auto"/>
        <w:ind w:left="2592" w:firstLine="1826"/>
        <w:jc w:val="both"/>
        <w:rPr>
          <w:i/>
          <w:iCs/>
          <w:sz w:val="22"/>
          <w:szCs w:val="22"/>
        </w:rPr>
      </w:pPr>
      <w:r w:rsidRPr="00843362">
        <w:rPr>
          <w:i/>
          <w:iCs/>
          <w:sz w:val="22"/>
          <w:szCs w:val="22"/>
        </w:rPr>
        <w:t>vardas, pavardė /</w:t>
      </w:r>
      <w:r>
        <w:rPr>
          <w:i/>
          <w:iCs/>
          <w:sz w:val="22"/>
          <w:szCs w:val="22"/>
        </w:rPr>
        <w:t xml:space="preserve"> </w:t>
      </w:r>
      <w:r w:rsidRPr="00843362">
        <w:rPr>
          <w:i/>
          <w:iCs/>
          <w:sz w:val="22"/>
          <w:szCs w:val="22"/>
        </w:rPr>
        <w:t>juridinio asmens pavadinimas, parašas</w:t>
      </w:r>
    </w:p>
    <w:p w14:paraId="059FE8A5" w14:textId="77777777" w:rsidR="00AF7C05" w:rsidRDefault="00AF7C05" w:rsidP="00AF7C05">
      <w:pPr>
        <w:tabs>
          <w:tab w:val="left" w:pos="5785"/>
        </w:tabs>
      </w:pPr>
    </w:p>
    <w:p w14:paraId="15B227C0" w14:textId="3C716F9F" w:rsidR="00AF7C05" w:rsidRPr="00AF7C05" w:rsidRDefault="00AF7C05" w:rsidP="00AF7C05">
      <w:pPr>
        <w:tabs>
          <w:tab w:val="left" w:pos="5785"/>
        </w:tabs>
        <w:sectPr w:rsidR="00AF7C05" w:rsidRPr="00AF7C05" w:rsidSect="00072569">
          <w:headerReference w:type="default" r:id="rId8"/>
          <w:pgSz w:w="11907" w:h="16840" w:code="9"/>
          <w:pgMar w:top="1134" w:right="567" w:bottom="1134" w:left="1701" w:header="567" w:footer="0" w:gutter="0"/>
          <w:pgNumType w:start="1"/>
          <w:cols w:space="1296"/>
          <w:titlePg/>
          <w:docGrid w:linePitch="326"/>
        </w:sectPr>
      </w:pPr>
      <w:r>
        <w:tab/>
      </w:r>
    </w:p>
    <w:p w14:paraId="6EABA619" w14:textId="77777777" w:rsidR="00D70406" w:rsidRPr="00D70406" w:rsidRDefault="00D70406" w:rsidP="00D70406">
      <w:pPr>
        <w:tabs>
          <w:tab w:val="left" w:pos="5760"/>
        </w:tabs>
        <w:ind w:left="5760"/>
      </w:pPr>
      <w:r w:rsidRPr="00D70406">
        <w:t>Panevėžio miesto infrastruktūros</w:t>
      </w:r>
    </w:p>
    <w:p w14:paraId="4A0FF382" w14:textId="77777777" w:rsidR="00D70406" w:rsidRPr="00D70406" w:rsidRDefault="00D70406" w:rsidP="00D70406">
      <w:pPr>
        <w:tabs>
          <w:tab w:val="left" w:pos="5760"/>
        </w:tabs>
        <w:ind w:left="5760"/>
      </w:pPr>
      <w:r w:rsidRPr="00D70406">
        <w:t>objektų naujos statybos, rekonstravimo,</w:t>
      </w:r>
    </w:p>
    <w:p w14:paraId="60FDA7C1" w14:textId="77777777" w:rsidR="00D70406" w:rsidRPr="00D70406" w:rsidRDefault="00D70406" w:rsidP="00D70406">
      <w:pPr>
        <w:tabs>
          <w:tab w:val="left" w:pos="5760"/>
        </w:tabs>
        <w:ind w:left="5760"/>
      </w:pPr>
      <w:r w:rsidRPr="00D70406">
        <w:t>kapitalinio, paprastojo remonto darbų,</w:t>
      </w:r>
    </w:p>
    <w:p w14:paraId="7E1975AB" w14:textId="77777777" w:rsidR="00D70406" w:rsidRPr="00D70406" w:rsidRDefault="00D70406" w:rsidP="00D70406">
      <w:pPr>
        <w:tabs>
          <w:tab w:val="left" w:pos="5760"/>
        </w:tabs>
        <w:ind w:left="5760"/>
      </w:pPr>
      <w:r w:rsidRPr="00D70406">
        <w:t>dalyvaujant fiziniams ir (ar) juridiniams</w:t>
      </w:r>
    </w:p>
    <w:p w14:paraId="31C42A2B" w14:textId="77777777" w:rsidR="00D70406" w:rsidRPr="00D70406" w:rsidRDefault="00D70406" w:rsidP="00D70406">
      <w:pPr>
        <w:tabs>
          <w:tab w:val="left" w:pos="5760"/>
        </w:tabs>
        <w:ind w:left="5760"/>
      </w:pPr>
      <w:r w:rsidRPr="00D70406">
        <w:t>asmenims, tvarkos aprašo</w:t>
      </w:r>
    </w:p>
    <w:p w14:paraId="4D926FA3" w14:textId="0D30E439" w:rsidR="00D70406" w:rsidRPr="00D70406" w:rsidRDefault="00AF7C05" w:rsidP="00D70406">
      <w:pPr>
        <w:tabs>
          <w:tab w:val="left" w:pos="5760"/>
        </w:tabs>
        <w:ind w:left="5760"/>
      </w:pPr>
      <w:r>
        <w:t>4</w:t>
      </w:r>
      <w:r w:rsidR="00D70406" w:rsidRPr="00D70406">
        <w:t xml:space="preserve"> priedas</w:t>
      </w:r>
    </w:p>
    <w:p w14:paraId="05D1AD04" w14:textId="77777777" w:rsidR="00D70406" w:rsidRPr="00D70406" w:rsidRDefault="00D70406" w:rsidP="00D70406">
      <w:pPr>
        <w:suppressAutoHyphens/>
        <w:ind w:left="5954"/>
        <w:rPr>
          <w:b/>
        </w:rPr>
      </w:pPr>
    </w:p>
    <w:p w14:paraId="57E71C0A" w14:textId="77777777" w:rsidR="00D70406" w:rsidRPr="00D70406" w:rsidRDefault="00D70406" w:rsidP="00D70406">
      <w:pPr>
        <w:jc w:val="center"/>
        <w:rPr>
          <w:b/>
        </w:rPr>
      </w:pPr>
      <w:r w:rsidRPr="00D70406">
        <w:rPr>
          <w:b/>
        </w:rPr>
        <w:t xml:space="preserve">DOKUMENTŲ PRIĖMIMO–PERDAVIMO </w:t>
      </w:r>
    </w:p>
    <w:p w14:paraId="582B7E34" w14:textId="77777777" w:rsidR="00D70406" w:rsidRPr="00D70406" w:rsidRDefault="00D70406" w:rsidP="00D70406">
      <w:pPr>
        <w:jc w:val="center"/>
        <w:rPr>
          <w:b/>
        </w:rPr>
      </w:pPr>
      <w:r w:rsidRPr="00D70406">
        <w:rPr>
          <w:b/>
        </w:rPr>
        <w:t>AKTAS</w:t>
      </w:r>
    </w:p>
    <w:p w14:paraId="1795712D" w14:textId="77777777" w:rsidR="00D70406" w:rsidRPr="00D70406" w:rsidRDefault="00D70406" w:rsidP="00D70406">
      <w:pPr>
        <w:jc w:val="center"/>
        <w:rPr>
          <w:b/>
        </w:rPr>
      </w:pPr>
    </w:p>
    <w:p w14:paraId="5B238E7B" w14:textId="77777777" w:rsidR="00D70406" w:rsidRPr="00D70406" w:rsidRDefault="00D70406" w:rsidP="00D70406">
      <w:pPr>
        <w:jc w:val="center"/>
      </w:pPr>
      <w:r w:rsidRPr="00D70406">
        <w:t xml:space="preserve">20         m. </w:t>
      </w:r>
      <w:r w:rsidRPr="00D70406">
        <w:rPr>
          <w:u w:val="single"/>
        </w:rPr>
        <w:tab/>
      </w:r>
      <w:r w:rsidRPr="00D70406">
        <w:rPr>
          <w:u w:val="single"/>
        </w:rPr>
        <w:tab/>
      </w:r>
      <w:r w:rsidRPr="00D70406">
        <w:rPr>
          <w:u w:val="single"/>
        </w:rPr>
        <w:tab/>
      </w:r>
      <w:r w:rsidRPr="00D70406">
        <w:t xml:space="preserve"> d. Nr.</w:t>
      </w:r>
    </w:p>
    <w:p w14:paraId="7E1DFB4B" w14:textId="77777777" w:rsidR="00D70406" w:rsidRPr="00D70406" w:rsidRDefault="00D70406" w:rsidP="00D70406">
      <w:pPr>
        <w:jc w:val="center"/>
      </w:pPr>
      <w:r w:rsidRPr="00D70406">
        <w:t>Panevėžys</w:t>
      </w:r>
    </w:p>
    <w:p w14:paraId="5F3E5AB0" w14:textId="77777777" w:rsidR="00D70406" w:rsidRPr="00D70406" w:rsidRDefault="00D70406" w:rsidP="00D70406">
      <w:pPr>
        <w:ind w:right="140"/>
      </w:pPr>
    </w:p>
    <w:p w14:paraId="762A083F" w14:textId="0F0B7D31" w:rsidR="00D70406" w:rsidRPr="00D70406" w:rsidRDefault="00281FCF" w:rsidP="00281FCF">
      <w:pPr>
        <w:ind w:right="97"/>
      </w:pPr>
      <w:r>
        <w:t>__________________________________________________________________</w:t>
      </w:r>
      <w:r w:rsidR="00D70406" w:rsidRPr="00D70406">
        <w:t>,</w:t>
      </w:r>
      <w:r w:rsidR="00D70406" w:rsidRPr="00D70406">
        <w:rPr>
          <w:b/>
        </w:rPr>
        <w:t xml:space="preserve"> </w:t>
      </w:r>
      <w:r w:rsidR="00D70406" w:rsidRPr="00D70406">
        <w:t xml:space="preserve">atstovaujama </w:t>
      </w:r>
    </w:p>
    <w:p w14:paraId="458B51D2" w14:textId="77777777" w:rsidR="00D70406" w:rsidRPr="00D70406" w:rsidRDefault="00D70406" w:rsidP="00D70406">
      <w:pPr>
        <w:ind w:right="97"/>
        <w:jc w:val="center"/>
      </w:pPr>
      <w:r w:rsidRPr="00D70406">
        <w:rPr>
          <w:i/>
          <w:sz w:val="20"/>
        </w:rPr>
        <w:t>(teisinė forma)</w:t>
      </w:r>
    </w:p>
    <w:p w14:paraId="0CCEC5BA" w14:textId="0DEB5623" w:rsidR="00D70406" w:rsidRPr="00D70406" w:rsidRDefault="00281FCF" w:rsidP="00281FCF">
      <w:pPr>
        <w:ind w:right="97"/>
        <w:rPr>
          <w:sz w:val="32"/>
          <w:szCs w:val="32"/>
        </w:rPr>
      </w:pPr>
      <w:r>
        <w:t>______________________________________________________________________________,</w:t>
      </w:r>
    </w:p>
    <w:p w14:paraId="73841B47" w14:textId="77777777" w:rsidR="00D70406" w:rsidRPr="00D70406" w:rsidRDefault="00D70406" w:rsidP="00D70406">
      <w:pPr>
        <w:ind w:right="97"/>
        <w:jc w:val="center"/>
        <w:rPr>
          <w:sz w:val="20"/>
        </w:rPr>
      </w:pPr>
      <w:r w:rsidRPr="00D70406">
        <w:rPr>
          <w:sz w:val="20"/>
        </w:rPr>
        <w:t>(</w:t>
      </w:r>
      <w:r w:rsidRPr="00D70406">
        <w:rPr>
          <w:i/>
          <w:sz w:val="20"/>
        </w:rPr>
        <w:t>pareigos, vardas ir pavardė</w:t>
      </w:r>
      <w:r w:rsidRPr="00D70406">
        <w:rPr>
          <w:sz w:val="20"/>
        </w:rPr>
        <w:t>)</w:t>
      </w:r>
    </w:p>
    <w:p w14:paraId="2E17612A" w14:textId="185428DA" w:rsidR="00D70406" w:rsidRPr="00D70406" w:rsidRDefault="00D70406" w:rsidP="00D70406">
      <w:pPr>
        <w:ind w:right="101"/>
        <w:rPr>
          <w:u w:val="single"/>
        </w:rPr>
      </w:pPr>
      <w:r w:rsidRPr="00D70406">
        <w:t xml:space="preserve">veikiančio (-ios) pagal </w:t>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00281FCF">
        <w:rPr>
          <w:u w:val="single"/>
        </w:rPr>
        <w:t>,</w:t>
      </w:r>
    </w:p>
    <w:p w14:paraId="17F187FC" w14:textId="77777777" w:rsidR="00D70406" w:rsidRPr="00D70406" w:rsidRDefault="00D70406" w:rsidP="00D70406">
      <w:pPr>
        <w:ind w:right="97"/>
        <w:jc w:val="center"/>
        <w:rPr>
          <w:sz w:val="20"/>
        </w:rPr>
      </w:pPr>
      <w:r w:rsidRPr="00D70406">
        <w:rPr>
          <w:sz w:val="20"/>
        </w:rPr>
        <w:t>(</w:t>
      </w:r>
      <w:r w:rsidRPr="00D70406">
        <w:rPr>
          <w:i/>
          <w:sz w:val="20"/>
        </w:rPr>
        <w:t>dokumentas, kurio pagrindu veikia asmuo</w:t>
      </w:r>
      <w:r w:rsidRPr="00D70406">
        <w:rPr>
          <w:sz w:val="20"/>
        </w:rPr>
        <w:t>)</w:t>
      </w:r>
    </w:p>
    <w:p w14:paraId="27FA8C37" w14:textId="77777777" w:rsidR="00D70406" w:rsidRPr="00D70406" w:rsidRDefault="00D70406" w:rsidP="00D70406">
      <w:pPr>
        <w:ind w:right="97"/>
        <w:rPr>
          <w:b/>
        </w:rPr>
      </w:pPr>
    </w:p>
    <w:p w14:paraId="251BD2E2" w14:textId="6E82140C" w:rsidR="00281FCF" w:rsidRPr="00AF7C05" w:rsidRDefault="00D70406" w:rsidP="00281FCF">
      <w:pPr>
        <w:ind w:right="97"/>
      </w:pPr>
      <w:r w:rsidRPr="00D70406">
        <w:rPr>
          <w:b/>
        </w:rPr>
        <w:t xml:space="preserve">perduoda, o </w:t>
      </w:r>
      <w:r w:rsidRPr="00D70406">
        <w:rPr>
          <w:u w:val="single"/>
        </w:rPr>
        <w:tab/>
      </w:r>
      <w:r w:rsidR="00281FCF" w:rsidRPr="00AF7C05">
        <w:t>_______________________________________________________,</w:t>
      </w:r>
      <w:r w:rsidR="00281FCF" w:rsidRPr="00AF7C05">
        <w:rPr>
          <w:b/>
        </w:rPr>
        <w:t xml:space="preserve"> </w:t>
      </w:r>
      <w:r w:rsidR="00281FCF" w:rsidRPr="00AF7C05">
        <w:t xml:space="preserve">atstovaujama </w:t>
      </w:r>
    </w:p>
    <w:p w14:paraId="0723114C" w14:textId="77777777" w:rsidR="00D70406" w:rsidRPr="00D70406" w:rsidRDefault="00D70406" w:rsidP="00D70406">
      <w:pPr>
        <w:ind w:right="97"/>
        <w:jc w:val="center"/>
      </w:pPr>
      <w:r w:rsidRPr="00D70406">
        <w:rPr>
          <w:i/>
          <w:sz w:val="20"/>
        </w:rPr>
        <w:t>(teisinė forma)</w:t>
      </w:r>
    </w:p>
    <w:p w14:paraId="675B49C7" w14:textId="56BE71B6" w:rsidR="00D70406" w:rsidRPr="00D70406" w:rsidRDefault="00281FCF" w:rsidP="00281FCF">
      <w:pPr>
        <w:ind w:right="97"/>
        <w:rPr>
          <w:sz w:val="32"/>
          <w:szCs w:val="32"/>
        </w:rPr>
      </w:pPr>
      <w:r>
        <w:t>______________________________________________________________________________,</w:t>
      </w:r>
    </w:p>
    <w:p w14:paraId="342A47D6" w14:textId="77777777" w:rsidR="00D70406" w:rsidRPr="00D70406" w:rsidRDefault="00D70406" w:rsidP="00D70406">
      <w:pPr>
        <w:ind w:right="97"/>
        <w:jc w:val="center"/>
        <w:rPr>
          <w:sz w:val="20"/>
        </w:rPr>
      </w:pPr>
      <w:r w:rsidRPr="00D70406">
        <w:rPr>
          <w:sz w:val="20"/>
        </w:rPr>
        <w:t>(</w:t>
      </w:r>
      <w:r w:rsidRPr="00D70406">
        <w:rPr>
          <w:i/>
          <w:sz w:val="20"/>
        </w:rPr>
        <w:t>pareigos, vardas ir pavardė</w:t>
      </w:r>
      <w:r w:rsidRPr="00D70406">
        <w:rPr>
          <w:sz w:val="20"/>
        </w:rPr>
        <w:t>)</w:t>
      </w:r>
    </w:p>
    <w:p w14:paraId="5512AFD6" w14:textId="631D26F6" w:rsidR="00D70406" w:rsidRPr="00D70406" w:rsidRDefault="00D70406" w:rsidP="00D70406">
      <w:pPr>
        <w:ind w:right="101"/>
        <w:rPr>
          <w:u w:val="single"/>
        </w:rPr>
      </w:pPr>
      <w:r w:rsidRPr="00D70406">
        <w:t xml:space="preserve">veikiančio (-ios) pagal </w:t>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00281FCF" w:rsidRPr="00281FCF">
        <w:t>,</w:t>
      </w:r>
    </w:p>
    <w:p w14:paraId="4FBBAEB4" w14:textId="77777777" w:rsidR="00D70406" w:rsidRPr="00D70406" w:rsidRDefault="00D70406" w:rsidP="00D70406">
      <w:pPr>
        <w:ind w:right="97"/>
        <w:jc w:val="center"/>
        <w:rPr>
          <w:sz w:val="20"/>
        </w:rPr>
      </w:pPr>
      <w:r w:rsidRPr="00D70406">
        <w:rPr>
          <w:sz w:val="20"/>
        </w:rPr>
        <w:t>(</w:t>
      </w:r>
      <w:r w:rsidRPr="00D70406">
        <w:rPr>
          <w:i/>
          <w:sz w:val="20"/>
        </w:rPr>
        <w:t>dokumentas, kurio pagrindu veikia asmuo</w:t>
      </w:r>
      <w:r w:rsidRPr="00D70406">
        <w:rPr>
          <w:sz w:val="20"/>
        </w:rPr>
        <w:t>)</w:t>
      </w:r>
    </w:p>
    <w:p w14:paraId="6E2A0242" w14:textId="77777777" w:rsidR="00D70406" w:rsidRPr="00D70406" w:rsidRDefault="00D70406" w:rsidP="00D70406">
      <w:pPr>
        <w:ind w:right="97"/>
      </w:pPr>
    </w:p>
    <w:p w14:paraId="5CA59A22" w14:textId="77777777" w:rsidR="00D70406" w:rsidRPr="00D70406" w:rsidRDefault="00D70406" w:rsidP="00D70406">
      <w:pPr>
        <w:ind w:right="97"/>
      </w:pPr>
    </w:p>
    <w:p w14:paraId="5816E371" w14:textId="77777777" w:rsidR="00D70406" w:rsidRPr="00D70406" w:rsidRDefault="00D70406" w:rsidP="00D70406">
      <w:pPr>
        <w:ind w:right="97"/>
        <w:rPr>
          <w:b/>
        </w:rPr>
      </w:pPr>
      <w:r w:rsidRPr="00D70406">
        <w:rPr>
          <w:b/>
        </w:rPr>
        <w:t>priima toliau saugoti nekilnojamojo daikto kadastrinių matavimų bylą:</w:t>
      </w:r>
    </w:p>
    <w:p w14:paraId="01203EC5" w14:textId="77777777" w:rsidR="00D70406" w:rsidRPr="00D70406" w:rsidRDefault="00D70406" w:rsidP="00D70406">
      <w:pPr>
        <w:ind w:right="97"/>
        <w:rPr>
          <w:b/>
        </w:rPr>
      </w:pPr>
    </w:p>
    <w:p w14:paraId="4D14C170" w14:textId="77777777" w:rsidR="00D70406" w:rsidRPr="00D70406" w:rsidRDefault="00D70406" w:rsidP="00D70406">
      <w:pPr>
        <w:ind w:right="101"/>
        <w:rPr>
          <w:u w:val="single"/>
        </w:rPr>
      </w:pPr>
      <w:r w:rsidRPr="00D70406">
        <w:t xml:space="preserve">Nekilnojamojo turto objektas </w:t>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p>
    <w:p w14:paraId="304DD688" w14:textId="77777777" w:rsidR="00D70406" w:rsidRPr="00D70406" w:rsidRDefault="00D70406" w:rsidP="00D70406">
      <w:pPr>
        <w:ind w:right="101" w:firstLine="9360"/>
        <w:rPr>
          <w:u w:val="single"/>
        </w:rPr>
      </w:pPr>
    </w:p>
    <w:p w14:paraId="352BF37A" w14:textId="77777777" w:rsidR="00D70406" w:rsidRPr="00D70406" w:rsidRDefault="00D70406" w:rsidP="00D70406">
      <w:pPr>
        <w:ind w:right="97"/>
        <w:rPr>
          <w:u w:val="single"/>
        </w:rPr>
      </w:pPr>
      <w:r w:rsidRPr="00D70406">
        <w:t>Bylos Nr.</w:t>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p>
    <w:p w14:paraId="72286184" w14:textId="77777777" w:rsidR="00D70406" w:rsidRPr="00D70406" w:rsidRDefault="00D70406" w:rsidP="00D70406">
      <w:pPr>
        <w:ind w:right="97"/>
        <w:rPr>
          <w:u w:val="single"/>
        </w:rPr>
      </w:pPr>
      <w:r w:rsidRPr="00D70406">
        <w:t>Registro Nr.</w:t>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p>
    <w:p w14:paraId="1231E8C3" w14:textId="77777777" w:rsidR="00D70406" w:rsidRPr="00D70406" w:rsidRDefault="00D70406" w:rsidP="00D70406">
      <w:pPr>
        <w:ind w:right="97"/>
        <w:rPr>
          <w:u w:val="single"/>
        </w:rPr>
      </w:pPr>
      <w:r w:rsidRPr="00D70406">
        <w:t>Adresas</w:t>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p>
    <w:p w14:paraId="1FBB3238" w14:textId="77777777" w:rsidR="00D70406" w:rsidRPr="00D70406" w:rsidRDefault="00D70406" w:rsidP="00D70406">
      <w:pPr>
        <w:ind w:right="97"/>
        <w:rPr>
          <w:u w:val="single"/>
        </w:rPr>
      </w:pPr>
      <w:r w:rsidRPr="00D70406">
        <w:t>Lapų skaičius</w:t>
      </w:r>
      <w:r w:rsidRPr="00D70406">
        <w:rPr>
          <w:u w:val="single"/>
        </w:rPr>
        <w:tab/>
      </w:r>
      <w:r w:rsidRPr="00D70406">
        <w:rPr>
          <w:u w:val="single"/>
        </w:rPr>
        <w:tab/>
      </w:r>
      <w:r w:rsidRPr="00D70406">
        <w:rPr>
          <w:u w:val="single"/>
        </w:rPr>
        <w:tab/>
      </w:r>
      <w:r w:rsidRPr="00D70406">
        <w:rPr>
          <w:u w:val="single"/>
        </w:rPr>
        <w:tab/>
      </w:r>
      <w:r w:rsidRPr="00D70406">
        <w:rPr>
          <w:u w:val="single"/>
        </w:rPr>
        <w:tab/>
      </w:r>
      <w:r w:rsidRPr="00D70406">
        <w:rPr>
          <w:u w:val="single"/>
        </w:rPr>
        <w:tab/>
      </w:r>
    </w:p>
    <w:p w14:paraId="6B825CB7" w14:textId="77777777" w:rsidR="00D70406" w:rsidRPr="00D70406" w:rsidRDefault="00D70406" w:rsidP="00D70406">
      <w:pPr>
        <w:ind w:right="97"/>
      </w:pPr>
    </w:p>
    <w:p w14:paraId="032BD889" w14:textId="77777777" w:rsidR="00D70406" w:rsidRPr="00D70406" w:rsidRDefault="00D70406" w:rsidP="00D70406">
      <w:pPr>
        <w:ind w:right="97"/>
        <w:rPr>
          <w:b/>
        </w:rPr>
      </w:pPr>
      <w:r w:rsidRPr="00D70406">
        <w:rPr>
          <w:b/>
        </w:rPr>
        <w:t>Perdavė</w:t>
      </w:r>
    </w:p>
    <w:p w14:paraId="441EC394" w14:textId="5CE65A58" w:rsidR="00D70406" w:rsidRPr="00D70406" w:rsidRDefault="00281FCF" w:rsidP="00281FCF">
      <w:pPr>
        <w:ind w:right="97"/>
        <w:rPr>
          <w:u w:val="single"/>
        </w:rPr>
      </w:pPr>
      <w:r>
        <w:t>______________________________________________________________________________</w:t>
      </w:r>
    </w:p>
    <w:p w14:paraId="6B41ED5E" w14:textId="77777777" w:rsidR="00D70406" w:rsidRPr="00D70406" w:rsidRDefault="00D70406" w:rsidP="00D70406">
      <w:pPr>
        <w:ind w:right="97"/>
      </w:pPr>
      <w:r w:rsidRPr="00D70406">
        <w:rPr>
          <w:i/>
          <w:sz w:val="20"/>
        </w:rPr>
        <w:t>(teisinė forma)</w:t>
      </w:r>
      <w:r w:rsidRPr="00D70406">
        <w:rPr>
          <w:sz w:val="20"/>
        </w:rPr>
        <w:t xml:space="preserve"> </w:t>
      </w:r>
      <w:r w:rsidRPr="00D70406">
        <w:rPr>
          <w:sz w:val="20"/>
        </w:rPr>
        <w:tab/>
      </w:r>
      <w:r w:rsidRPr="00D70406">
        <w:rPr>
          <w:sz w:val="20"/>
        </w:rPr>
        <w:tab/>
      </w:r>
      <w:r w:rsidRPr="00D70406">
        <w:rPr>
          <w:sz w:val="20"/>
        </w:rPr>
        <w:tab/>
      </w:r>
      <w:r w:rsidRPr="00D70406">
        <w:rPr>
          <w:sz w:val="20"/>
        </w:rPr>
        <w:tab/>
      </w:r>
      <w:r w:rsidRPr="00D70406">
        <w:rPr>
          <w:sz w:val="20"/>
        </w:rPr>
        <w:tab/>
      </w:r>
      <w:r w:rsidRPr="00D70406">
        <w:rPr>
          <w:sz w:val="20"/>
        </w:rPr>
        <w:tab/>
      </w:r>
      <w:r w:rsidRPr="00D70406">
        <w:rPr>
          <w:sz w:val="20"/>
        </w:rPr>
        <w:tab/>
      </w:r>
      <w:r w:rsidRPr="00D70406">
        <w:rPr>
          <w:sz w:val="20"/>
        </w:rPr>
        <w:tab/>
        <w:t xml:space="preserve">    (</w:t>
      </w:r>
      <w:r w:rsidRPr="00D70406">
        <w:rPr>
          <w:i/>
          <w:sz w:val="20"/>
        </w:rPr>
        <w:t>pareigos, vardas ir pavardė</w:t>
      </w:r>
      <w:r w:rsidRPr="00D70406">
        <w:rPr>
          <w:sz w:val="20"/>
        </w:rPr>
        <w:t>)</w:t>
      </w:r>
    </w:p>
    <w:p w14:paraId="5B3C0F81" w14:textId="77777777" w:rsidR="00D70406" w:rsidRPr="00D70406" w:rsidRDefault="00D70406" w:rsidP="00D70406">
      <w:pPr>
        <w:ind w:right="97"/>
        <w:rPr>
          <w:b/>
        </w:rPr>
      </w:pPr>
    </w:p>
    <w:p w14:paraId="2A2BB87B" w14:textId="77777777" w:rsidR="00D70406" w:rsidRPr="00D70406" w:rsidRDefault="00D70406" w:rsidP="00D70406">
      <w:pPr>
        <w:ind w:right="97"/>
        <w:rPr>
          <w:b/>
        </w:rPr>
      </w:pPr>
    </w:p>
    <w:p w14:paraId="6A5120BF" w14:textId="77777777" w:rsidR="00D70406" w:rsidRPr="00D70406" w:rsidRDefault="00D70406" w:rsidP="00D70406">
      <w:pPr>
        <w:ind w:right="97"/>
        <w:rPr>
          <w:b/>
        </w:rPr>
      </w:pPr>
      <w:r w:rsidRPr="00D70406">
        <w:rPr>
          <w:b/>
        </w:rPr>
        <w:t>Priėmė</w:t>
      </w:r>
    </w:p>
    <w:p w14:paraId="456225F7" w14:textId="51EBBC32" w:rsidR="00D70406" w:rsidRPr="00D70406" w:rsidRDefault="00281FCF" w:rsidP="00281FCF">
      <w:pPr>
        <w:ind w:right="97"/>
        <w:rPr>
          <w:u w:val="single"/>
        </w:rPr>
      </w:pPr>
      <w:r>
        <w:t>______________________________________________________________________________</w:t>
      </w:r>
    </w:p>
    <w:p w14:paraId="615741C1" w14:textId="77777777" w:rsidR="00D70406" w:rsidRPr="00D70406" w:rsidRDefault="00D70406" w:rsidP="00D70406">
      <w:pPr>
        <w:ind w:right="97"/>
      </w:pPr>
      <w:r w:rsidRPr="00D70406">
        <w:rPr>
          <w:i/>
          <w:sz w:val="20"/>
        </w:rPr>
        <w:t>(teisinė forma)</w:t>
      </w:r>
      <w:r w:rsidRPr="00D70406">
        <w:rPr>
          <w:sz w:val="20"/>
        </w:rPr>
        <w:t xml:space="preserve"> </w:t>
      </w:r>
      <w:r w:rsidRPr="00D70406">
        <w:rPr>
          <w:sz w:val="20"/>
        </w:rPr>
        <w:tab/>
      </w:r>
      <w:r w:rsidRPr="00D70406">
        <w:rPr>
          <w:sz w:val="20"/>
        </w:rPr>
        <w:tab/>
      </w:r>
      <w:r w:rsidRPr="00D70406">
        <w:rPr>
          <w:sz w:val="20"/>
        </w:rPr>
        <w:tab/>
      </w:r>
      <w:r w:rsidRPr="00D70406">
        <w:rPr>
          <w:sz w:val="20"/>
        </w:rPr>
        <w:tab/>
      </w:r>
      <w:r w:rsidRPr="00D70406">
        <w:rPr>
          <w:sz w:val="20"/>
        </w:rPr>
        <w:tab/>
      </w:r>
      <w:r w:rsidRPr="00D70406">
        <w:rPr>
          <w:sz w:val="20"/>
        </w:rPr>
        <w:tab/>
      </w:r>
      <w:r w:rsidRPr="00D70406">
        <w:rPr>
          <w:sz w:val="20"/>
        </w:rPr>
        <w:tab/>
      </w:r>
      <w:r w:rsidRPr="00D70406">
        <w:rPr>
          <w:sz w:val="20"/>
        </w:rPr>
        <w:tab/>
        <w:t xml:space="preserve">    (</w:t>
      </w:r>
      <w:r w:rsidRPr="00D70406">
        <w:rPr>
          <w:i/>
          <w:sz w:val="20"/>
        </w:rPr>
        <w:t>pareigos, vardas ir pavardė</w:t>
      </w:r>
      <w:r w:rsidRPr="00D70406">
        <w:rPr>
          <w:sz w:val="20"/>
        </w:rPr>
        <w:t>)</w:t>
      </w:r>
    </w:p>
    <w:p w14:paraId="6B827ED3" w14:textId="77777777" w:rsidR="00D70406" w:rsidRPr="00D70406" w:rsidRDefault="00D70406" w:rsidP="00D70406">
      <w:pPr>
        <w:tabs>
          <w:tab w:val="left" w:pos="5760"/>
        </w:tabs>
        <w:ind w:left="5760"/>
        <w:sectPr w:rsidR="00D70406" w:rsidRPr="00D70406" w:rsidSect="00072569">
          <w:pgSz w:w="11907" w:h="16840" w:code="9"/>
          <w:pgMar w:top="1134" w:right="567" w:bottom="1134" w:left="1701" w:header="567" w:footer="0" w:gutter="0"/>
          <w:cols w:space="1296"/>
          <w:docGrid w:linePitch="326"/>
        </w:sectPr>
      </w:pPr>
    </w:p>
    <w:p w14:paraId="08484C35" w14:textId="77777777" w:rsidR="00D70406" w:rsidRPr="00D70406" w:rsidRDefault="00D70406" w:rsidP="00D70406">
      <w:pPr>
        <w:tabs>
          <w:tab w:val="left" w:pos="5760"/>
        </w:tabs>
        <w:ind w:left="5760"/>
      </w:pPr>
      <w:r w:rsidRPr="00D70406">
        <w:t>Panevėžio miesto infrastruktūros</w:t>
      </w:r>
    </w:p>
    <w:p w14:paraId="58A041ED" w14:textId="77777777" w:rsidR="00D70406" w:rsidRPr="00D70406" w:rsidRDefault="00D70406" w:rsidP="00D70406">
      <w:pPr>
        <w:tabs>
          <w:tab w:val="left" w:pos="5760"/>
        </w:tabs>
        <w:ind w:left="5760"/>
      </w:pPr>
      <w:r w:rsidRPr="00D70406">
        <w:t>objektų naujos statybos, rekonstravimo,</w:t>
      </w:r>
    </w:p>
    <w:p w14:paraId="170E158A" w14:textId="77777777" w:rsidR="00D70406" w:rsidRPr="00D70406" w:rsidRDefault="00D70406" w:rsidP="00D70406">
      <w:pPr>
        <w:tabs>
          <w:tab w:val="left" w:pos="5760"/>
        </w:tabs>
        <w:ind w:left="5760"/>
      </w:pPr>
      <w:r w:rsidRPr="00D70406">
        <w:t>kapitalinio, paprastojo remonto darbų,</w:t>
      </w:r>
    </w:p>
    <w:p w14:paraId="125D0CF4" w14:textId="77777777" w:rsidR="00D70406" w:rsidRPr="00D70406" w:rsidRDefault="00D70406" w:rsidP="00D70406">
      <w:pPr>
        <w:tabs>
          <w:tab w:val="left" w:pos="5760"/>
        </w:tabs>
        <w:ind w:left="5760"/>
      </w:pPr>
      <w:r w:rsidRPr="00D70406">
        <w:t>dalyvaujant fiziniams ir (ar) juridiniams</w:t>
      </w:r>
    </w:p>
    <w:p w14:paraId="16C69A80" w14:textId="77777777" w:rsidR="00D70406" w:rsidRPr="00D70406" w:rsidRDefault="00D70406" w:rsidP="00D70406">
      <w:pPr>
        <w:tabs>
          <w:tab w:val="left" w:pos="5760"/>
        </w:tabs>
        <w:ind w:left="5760"/>
      </w:pPr>
      <w:r w:rsidRPr="00D70406">
        <w:t>asmenims, tvarkos aprašo</w:t>
      </w:r>
    </w:p>
    <w:p w14:paraId="5C21DA45" w14:textId="2820ED79" w:rsidR="00D70406" w:rsidRPr="00D70406" w:rsidRDefault="00AF7C05" w:rsidP="00D70406">
      <w:pPr>
        <w:tabs>
          <w:tab w:val="left" w:pos="5760"/>
        </w:tabs>
        <w:ind w:left="5760"/>
      </w:pPr>
      <w:r>
        <w:t>5</w:t>
      </w:r>
      <w:r w:rsidR="00D70406" w:rsidRPr="00D70406">
        <w:t xml:space="preserve"> priedas</w:t>
      </w:r>
    </w:p>
    <w:p w14:paraId="19BF64A2" w14:textId="77777777" w:rsidR="00D70406" w:rsidRPr="00D70406" w:rsidRDefault="00D70406" w:rsidP="00D70406">
      <w:pPr>
        <w:tabs>
          <w:tab w:val="left" w:pos="5760"/>
        </w:tabs>
        <w:spacing w:line="276" w:lineRule="auto"/>
        <w:rPr>
          <w:i/>
          <w:lang w:eastAsia="ar-SA"/>
        </w:rPr>
      </w:pPr>
    </w:p>
    <w:p w14:paraId="5E844CFA" w14:textId="77777777" w:rsidR="00D70406" w:rsidRPr="00D70406" w:rsidRDefault="00D70406" w:rsidP="00D70406">
      <w:pPr>
        <w:spacing w:line="276" w:lineRule="auto"/>
        <w:jc w:val="center"/>
        <w:rPr>
          <w:u w:val="single"/>
        </w:rPr>
      </w:pPr>
      <w:r w:rsidRPr="00D70406">
        <w:t>_____________________________________________</w:t>
      </w:r>
      <w:r w:rsidRPr="00D70406">
        <w:rPr>
          <w:u w:val="single"/>
        </w:rPr>
        <w:tab/>
      </w:r>
      <w:r w:rsidRPr="00D70406">
        <w:rPr>
          <w:u w:val="single"/>
        </w:rPr>
        <w:tab/>
      </w:r>
      <w:r w:rsidRPr="00D70406">
        <w:rPr>
          <w:u w:val="single"/>
        </w:rPr>
        <w:tab/>
      </w:r>
      <w:r w:rsidRPr="00D70406">
        <w:rPr>
          <w:u w:val="single"/>
        </w:rPr>
        <w:tab/>
      </w:r>
      <w:r w:rsidRPr="00D70406">
        <w:rPr>
          <w:u w:val="single"/>
        </w:rPr>
        <w:tab/>
      </w:r>
    </w:p>
    <w:p w14:paraId="148A0085" w14:textId="77777777" w:rsidR="00D70406" w:rsidRPr="00D70406" w:rsidRDefault="00D70406" w:rsidP="00D70406">
      <w:pPr>
        <w:jc w:val="center"/>
        <w:rPr>
          <w:sz w:val="20"/>
        </w:rPr>
      </w:pPr>
      <w:r w:rsidRPr="00D70406">
        <w:rPr>
          <w:sz w:val="20"/>
        </w:rPr>
        <w:t xml:space="preserve">(Bendrijos pavadinimas, kodas, adresas) </w:t>
      </w:r>
    </w:p>
    <w:p w14:paraId="0D429ECC" w14:textId="77777777" w:rsidR="00D70406" w:rsidRPr="00D70406" w:rsidRDefault="00D70406" w:rsidP="00D70406">
      <w:pPr>
        <w:jc w:val="center"/>
        <w:rPr>
          <w:u w:val="single"/>
        </w:rPr>
      </w:pPr>
      <w:r w:rsidRPr="00D70406">
        <w:t>______________________________________________</w:t>
      </w:r>
      <w:r w:rsidRPr="00D70406">
        <w:rPr>
          <w:u w:val="single"/>
        </w:rPr>
        <w:tab/>
      </w:r>
      <w:r w:rsidRPr="00D70406">
        <w:rPr>
          <w:u w:val="single"/>
        </w:rPr>
        <w:tab/>
      </w:r>
      <w:r w:rsidRPr="00D70406">
        <w:rPr>
          <w:u w:val="single"/>
        </w:rPr>
        <w:tab/>
      </w:r>
      <w:r w:rsidRPr="00D70406">
        <w:rPr>
          <w:u w:val="single"/>
        </w:rPr>
        <w:tab/>
      </w:r>
      <w:r w:rsidRPr="00D70406">
        <w:rPr>
          <w:u w:val="single"/>
        </w:rPr>
        <w:tab/>
      </w:r>
    </w:p>
    <w:p w14:paraId="4FD2BF97" w14:textId="77777777" w:rsidR="00D70406" w:rsidRPr="00D70406" w:rsidRDefault="00D70406" w:rsidP="00D70406">
      <w:pPr>
        <w:spacing w:line="276" w:lineRule="auto"/>
        <w:jc w:val="center"/>
        <w:rPr>
          <w:sz w:val="20"/>
        </w:rPr>
      </w:pPr>
      <w:r w:rsidRPr="00D70406">
        <w:rPr>
          <w:sz w:val="20"/>
        </w:rPr>
        <w:t>(Bendrijos pirmininko vardas, pavardė, tel. Nr., el. paštas)</w:t>
      </w:r>
    </w:p>
    <w:p w14:paraId="630CE8A2" w14:textId="77777777" w:rsidR="00D70406" w:rsidRPr="00D70406" w:rsidRDefault="00D70406" w:rsidP="00D70406">
      <w:pPr>
        <w:spacing w:line="276" w:lineRule="auto"/>
      </w:pPr>
    </w:p>
    <w:p w14:paraId="01457475" w14:textId="77777777" w:rsidR="00D70406" w:rsidRPr="00D70406" w:rsidRDefault="00D70406" w:rsidP="00D70406">
      <w:pPr>
        <w:spacing w:line="276" w:lineRule="auto"/>
      </w:pPr>
      <w:r w:rsidRPr="00D70406">
        <w:t>Panevėžio miesto savivaldybei</w:t>
      </w:r>
    </w:p>
    <w:p w14:paraId="3019DF59" w14:textId="77777777" w:rsidR="00D70406" w:rsidRPr="00D70406" w:rsidRDefault="00D70406" w:rsidP="00D70406">
      <w:pPr>
        <w:spacing w:line="276" w:lineRule="auto"/>
      </w:pPr>
    </w:p>
    <w:p w14:paraId="6B9A2E73" w14:textId="77777777" w:rsidR="00D70406" w:rsidRPr="00D70406" w:rsidRDefault="00D70406" w:rsidP="00D70406">
      <w:pPr>
        <w:spacing w:line="276" w:lineRule="auto"/>
      </w:pPr>
    </w:p>
    <w:p w14:paraId="14F4D8CF" w14:textId="77777777" w:rsidR="00D70406" w:rsidRPr="00D70406" w:rsidRDefault="00D70406" w:rsidP="00D70406">
      <w:pPr>
        <w:jc w:val="center"/>
        <w:rPr>
          <w:b/>
          <w:sz w:val="28"/>
          <w:szCs w:val="28"/>
        </w:rPr>
      </w:pPr>
      <w:r w:rsidRPr="00D70406">
        <w:rPr>
          <w:b/>
          <w:sz w:val="28"/>
          <w:szCs w:val="28"/>
        </w:rPr>
        <w:t>SUTIKIMAS</w:t>
      </w:r>
    </w:p>
    <w:p w14:paraId="102E2763" w14:textId="77777777" w:rsidR="00D70406" w:rsidRPr="00D70406" w:rsidRDefault="00D70406" w:rsidP="00D70406">
      <w:pPr>
        <w:jc w:val="center"/>
        <w:rPr>
          <w:b/>
          <w:sz w:val="28"/>
          <w:szCs w:val="28"/>
        </w:rPr>
      </w:pPr>
      <w:r w:rsidRPr="00D70406">
        <w:rPr>
          <w:b/>
          <w:sz w:val="28"/>
          <w:szCs w:val="28"/>
        </w:rPr>
        <w:t xml:space="preserve">DĖL INŽINERINIŲ STATINIŲ ĮREGISTRAVIMO SAVIVALDYBĖS NUOSAVYBĖS TEISE </w:t>
      </w:r>
    </w:p>
    <w:p w14:paraId="55A9BE8E" w14:textId="77777777" w:rsidR="00D70406" w:rsidRPr="00D70406" w:rsidRDefault="00D70406" w:rsidP="00D70406">
      <w:pPr>
        <w:jc w:val="center"/>
      </w:pPr>
    </w:p>
    <w:p w14:paraId="6C003343" w14:textId="77777777" w:rsidR="00D70406" w:rsidRPr="00D70406" w:rsidRDefault="00D70406" w:rsidP="00D70406">
      <w:pPr>
        <w:jc w:val="center"/>
      </w:pPr>
      <w:r w:rsidRPr="00D70406">
        <w:t>20</w:t>
      </w:r>
      <w:r w:rsidRPr="00D70406">
        <w:tab/>
        <w:t xml:space="preserve"> m. _______________</w:t>
      </w:r>
      <w:r w:rsidRPr="00D70406">
        <w:rPr>
          <w:u w:val="single"/>
        </w:rPr>
        <w:tab/>
      </w:r>
      <w:r w:rsidRPr="00D70406">
        <w:t xml:space="preserve">d. Nr. </w:t>
      </w:r>
    </w:p>
    <w:p w14:paraId="5EBB7DD6" w14:textId="77777777" w:rsidR="00D70406" w:rsidRPr="00D70406" w:rsidRDefault="00D70406" w:rsidP="00D70406">
      <w:pPr>
        <w:jc w:val="center"/>
      </w:pPr>
      <w:r w:rsidRPr="00D70406">
        <w:t>Panevėžys</w:t>
      </w:r>
    </w:p>
    <w:p w14:paraId="59D7552E" w14:textId="77777777" w:rsidR="00D70406" w:rsidRPr="00D70406" w:rsidRDefault="00D70406" w:rsidP="00D70406">
      <w:pPr>
        <w:spacing w:line="276" w:lineRule="auto"/>
        <w:jc w:val="center"/>
      </w:pPr>
    </w:p>
    <w:p w14:paraId="4FB645FD" w14:textId="7DA9C799" w:rsidR="00D70406" w:rsidRPr="00D70406" w:rsidRDefault="00D70406" w:rsidP="00281FCF">
      <w:pPr>
        <w:spacing w:line="276" w:lineRule="auto"/>
        <w:ind w:firstLine="851"/>
        <w:jc w:val="both"/>
      </w:pPr>
      <w:r w:rsidRPr="00D70406">
        <w:t>________________________</w:t>
      </w:r>
      <w:r w:rsidRPr="00D70406">
        <w:rPr>
          <w:u w:val="single"/>
        </w:rPr>
        <w:tab/>
      </w:r>
      <w:r w:rsidRPr="00D70406">
        <w:rPr>
          <w:u w:val="single"/>
        </w:rPr>
        <w:tab/>
      </w:r>
      <w:r w:rsidR="00281FCF">
        <w:rPr>
          <w:u w:val="single"/>
        </w:rPr>
        <w:t xml:space="preserve"> </w:t>
      </w:r>
      <w:r w:rsidRPr="00D70406">
        <w:t>namo savininkų bendrija, kodas __________</w:t>
      </w:r>
      <w:r w:rsidR="00281FCF">
        <w:t>______</w:t>
      </w:r>
      <w:r w:rsidRPr="00D70406">
        <w:rPr>
          <w:u w:val="single"/>
        </w:rPr>
        <w:t xml:space="preserve">             </w:t>
      </w:r>
      <w:r w:rsidRPr="00D70406">
        <w:t xml:space="preserve">(toliau – </w:t>
      </w:r>
      <w:r w:rsidRPr="00D70406">
        <w:rPr>
          <w:b/>
        </w:rPr>
        <w:t>Bendrija</w:t>
      </w:r>
      <w:r w:rsidRPr="00D70406">
        <w:t>), atstovaujama Bendrijos pirmininko _________________</w:t>
      </w:r>
      <w:r w:rsidRPr="00D70406">
        <w:rPr>
          <w:u w:val="single"/>
        </w:rPr>
        <w:tab/>
      </w:r>
      <w:r w:rsidRPr="00D70406">
        <w:rPr>
          <w:u w:val="single"/>
        </w:rPr>
        <w:tab/>
      </w:r>
      <w:r w:rsidRPr="00D70406">
        <w:rPr>
          <w:u w:val="single"/>
        </w:rPr>
        <w:tab/>
      </w:r>
      <w:r w:rsidRPr="00D70406">
        <w:t>, veikiančio pagal Bendrijos įstatus ir 20    m. ___________</w:t>
      </w:r>
      <w:r w:rsidRPr="00D70406">
        <w:rPr>
          <w:u w:val="single"/>
        </w:rPr>
        <w:tab/>
      </w:r>
      <w:r w:rsidRPr="00D70406">
        <w:rPr>
          <w:u w:val="single"/>
        </w:rPr>
        <w:tab/>
      </w:r>
      <w:r w:rsidRPr="00D70406">
        <w:t xml:space="preserve">d. savininkų bendrijos susirinkimo protokolą Nr. _____, </w:t>
      </w:r>
      <w:r w:rsidRPr="00D70406">
        <w:rPr>
          <w:b/>
          <w:u w:val="single"/>
        </w:rPr>
        <w:t>sutinka</w:t>
      </w:r>
      <w:r w:rsidRPr="00D70406">
        <w:t xml:space="preserve">, kad inžinerinis (-iai) statinys (-iai) – </w:t>
      </w:r>
      <w:r w:rsidRPr="00D70406">
        <w:tab/>
      </w:r>
      <w:r w:rsidRPr="00D70406">
        <w:rPr>
          <w:u w:val="single"/>
        </w:rPr>
        <w:tab/>
      </w:r>
      <w:r w:rsidRPr="00D70406">
        <w:rPr>
          <w:u w:val="single"/>
        </w:rPr>
        <w:tab/>
        <w:t xml:space="preserve">  </w:t>
      </w:r>
      <w:r w:rsidRPr="00D70406">
        <w:t>(unikalus Nr. ___________________________), esantis valstybei priklausančiame žemės sklype (unikalus Nr. ___________</w:t>
      </w:r>
      <w:r w:rsidRPr="00D70406">
        <w:rPr>
          <w:u w:val="single"/>
        </w:rPr>
        <w:tab/>
      </w:r>
      <w:r w:rsidRPr="00D70406">
        <w:rPr>
          <w:u w:val="single"/>
        </w:rPr>
        <w:tab/>
      </w:r>
      <w:r w:rsidRPr="00D70406">
        <w:rPr>
          <w:u w:val="single"/>
        </w:rPr>
        <w:tab/>
      </w:r>
      <w:r w:rsidRPr="00D70406">
        <w:t>), adresu</w:t>
      </w:r>
      <w:r w:rsidR="00281FCF">
        <w:t>:</w:t>
      </w:r>
      <w:r w:rsidRPr="00D70406">
        <w:t xml:space="preserve"> ________</w:t>
      </w:r>
      <w:r w:rsidR="00281FCF">
        <w:t>__</w:t>
      </w:r>
      <w:r w:rsidRPr="00D70406">
        <w:t>__</w:t>
      </w:r>
      <w:r w:rsidRPr="00D70406">
        <w:rPr>
          <w:u w:val="single"/>
        </w:rPr>
        <w:tab/>
      </w:r>
      <w:r w:rsidRPr="00D70406">
        <w:rPr>
          <w:u w:val="single"/>
        </w:rPr>
        <w:tab/>
      </w:r>
      <w:r w:rsidRPr="00D70406">
        <w:rPr>
          <w:u w:val="single"/>
        </w:rPr>
        <w:tab/>
      </w:r>
      <w:r w:rsidRPr="00D70406">
        <w:t xml:space="preserve">g.____, Panevėžyje (toliau – </w:t>
      </w:r>
      <w:r w:rsidRPr="00D70406">
        <w:rPr>
          <w:b/>
        </w:rPr>
        <w:t>Inžinerinis statinys</w:t>
      </w:r>
      <w:r w:rsidRPr="00D70406">
        <w:t>), kurį nuomoja Bendrija 20   m. ____________</w:t>
      </w:r>
      <w:r w:rsidRPr="00D70406">
        <w:rPr>
          <w:u w:val="single"/>
        </w:rPr>
        <w:t xml:space="preserve">   </w:t>
      </w:r>
      <w:r w:rsidRPr="00D70406">
        <w:rPr>
          <w:u w:val="single"/>
        </w:rPr>
        <w:tab/>
      </w:r>
      <w:r w:rsidRPr="00D70406">
        <w:rPr>
          <w:u w:val="single"/>
        </w:rPr>
        <w:tab/>
      </w:r>
      <w:r w:rsidRPr="00D70406">
        <w:t xml:space="preserve">d. valstybinės žemės sklypo nuomos sutartimi  Nr. </w:t>
      </w:r>
      <w:r w:rsidRPr="00D70406">
        <w:rPr>
          <w:u w:val="single"/>
        </w:rPr>
        <w:tab/>
      </w:r>
      <w:r w:rsidR="00281FCF" w:rsidRPr="00AF7C05">
        <w:t>______</w:t>
      </w:r>
      <w:r w:rsidRPr="00D70406">
        <w:rPr>
          <w:u w:val="single"/>
        </w:rPr>
        <w:tab/>
      </w:r>
      <w:r w:rsidRPr="00D70406">
        <w:rPr>
          <w:u w:val="single"/>
        </w:rPr>
        <w:tab/>
      </w:r>
      <w:r w:rsidRPr="00D70406">
        <w:rPr>
          <w:u w:val="single"/>
        </w:rPr>
        <w:tab/>
      </w:r>
      <w:r w:rsidRPr="00D70406">
        <w:t xml:space="preserve"> (toliau – </w:t>
      </w:r>
      <w:r w:rsidRPr="00D70406">
        <w:rPr>
          <w:b/>
        </w:rPr>
        <w:t>Sutartis</w:t>
      </w:r>
      <w:r w:rsidRPr="00D70406">
        <w:t>), būtų įregistruotas Panevėžio miesto savivaldybės nuosavybės teise.</w:t>
      </w:r>
    </w:p>
    <w:p w14:paraId="1EA7CC23" w14:textId="77777777" w:rsidR="00D70406" w:rsidRPr="00D70406" w:rsidRDefault="00D70406" w:rsidP="00281FCF">
      <w:pPr>
        <w:spacing w:line="276" w:lineRule="auto"/>
        <w:ind w:firstLine="851"/>
        <w:jc w:val="both"/>
      </w:pPr>
      <w:r w:rsidRPr="00D70406">
        <w:t xml:space="preserve">Taip pat sutinkame mokėti numatytą Sutartyje valstybinės žemės nuomos mokestį (kai Bendrija nuomoja žemės sklypą), nepaisant galimo Žemės sklypo ploto pasikeitimo dėl inžinerinių statinių įregistravimo Panevėžio miesto nuosavybės teise, prižiūrėti šiuos inžinerinius statinius kaip iki įregistravimo. Bendrija neturės jokių pretenzijų dėl </w:t>
      </w:r>
      <w:r w:rsidRPr="00D70406">
        <w:rPr>
          <w:b/>
        </w:rPr>
        <w:t xml:space="preserve">Inžinerinio statinio </w:t>
      </w:r>
      <w:r w:rsidRPr="00D70406">
        <w:t>įregistravimo.</w:t>
      </w:r>
    </w:p>
    <w:p w14:paraId="264F0A4C" w14:textId="77777777" w:rsidR="00D70406" w:rsidRPr="00D70406" w:rsidRDefault="00D70406" w:rsidP="00D70406">
      <w:pPr>
        <w:spacing w:line="276" w:lineRule="auto"/>
      </w:pPr>
    </w:p>
    <w:p w14:paraId="414AC633" w14:textId="77777777" w:rsidR="00D70406" w:rsidRPr="00D70406" w:rsidRDefault="00D70406" w:rsidP="00D70406">
      <w:pPr>
        <w:spacing w:line="276" w:lineRule="auto"/>
      </w:pPr>
      <w:r w:rsidRPr="00D70406">
        <w:t xml:space="preserve">PRIDEDAMA. Savininkų bendrijos susirinkimo protokolas, _______ lapai. </w:t>
      </w:r>
    </w:p>
    <w:p w14:paraId="6CA25C08" w14:textId="77777777" w:rsidR="00D70406" w:rsidRPr="00D70406" w:rsidRDefault="00D70406" w:rsidP="00D70406">
      <w:pPr>
        <w:spacing w:line="276" w:lineRule="auto"/>
      </w:pPr>
    </w:p>
    <w:p w14:paraId="2BB18004" w14:textId="77777777" w:rsidR="00D70406" w:rsidRPr="00D70406" w:rsidRDefault="00D70406" w:rsidP="00D70406">
      <w:pPr>
        <w:spacing w:line="276" w:lineRule="auto"/>
        <w:ind w:left="3969"/>
        <w:jc w:val="both"/>
      </w:pPr>
      <w:r w:rsidRPr="00D70406">
        <w:t>_____________________________________________</w:t>
      </w:r>
    </w:p>
    <w:p w14:paraId="5388DC83" w14:textId="77777777" w:rsidR="00D70406" w:rsidRPr="00D70406" w:rsidRDefault="00D70406" w:rsidP="00D70406">
      <w:pPr>
        <w:spacing w:line="276" w:lineRule="auto"/>
        <w:ind w:left="2592" w:firstLine="1826"/>
        <w:jc w:val="both"/>
      </w:pPr>
      <w:r w:rsidRPr="00D70406">
        <w:rPr>
          <w:sz w:val="20"/>
        </w:rPr>
        <w:t>(Bendrijos pirmininko vardas, pavardė, parašas)</w:t>
      </w:r>
    </w:p>
    <w:p w14:paraId="59971B03" w14:textId="77777777" w:rsidR="00D70406" w:rsidRDefault="00D70406" w:rsidP="00D70406">
      <w:pPr>
        <w:spacing w:line="276" w:lineRule="auto"/>
        <w:jc w:val="center"/>
      </w:pPr>
    </w:p>
    <w:p w14:paraId="762AB0BF" w14:textId="77777777" w:rsidR="00D70406" w:rsidRDefault="00D70406" w:rsidP="00D70406">
      <w:pPr>
        <w:spacing w:line="276" w:lineRule="auto"/>
        <w:jc w:val="center"/>
      </w:pPr>
    </w:p>
    <w:p w14:paraId="42BDA0B0" w14:textId="77777777" w:rsidR="00D70406" w:rsidRDefault="00D70406" w:rsidP="00D70406">
      <w:pPr>
        <w:spacing w:line="276" w:lineRule="auto"/>
        <w:jc w:val="center"/>
      </w:pPr>
    </w:p>
    <w:p w14:paraId="11645326" w14:textId="77777777" w:rsidR="00D70406" w:rsidRDefault="00D70406" w:rsidP="00D70406">
      <w:pPr>
        <w:spacing w:line="276" w:lineRule="auto"/>
        <w:jc w:val="center"/>
      </w:pPr>
    </w:p>
    <w:p w14:paraId="52B66D7B" w14:textId="77777777" w:rsidR="00D70406" w:rsidRDefault="00D70406" w:rsidP="00D70406">
      <w:pPr>
        <w:spacing w:line="276" w:lineRule="auto"/>
        <w:jc w:val="center"/>
      </w:pPr>
    </w:p>
    <w:p w14:paraId="03E59C2E" w14:textId="77777777" w:rsidR="00D70406" w:rsidRDefault="00D70406" w:rsidP="005E054F">
      <w:pPr>
        <w:spacing w:line="276" w:lineRule="auto"/>
      </w:pPr>
    </w:p>
    <w:p w14:paraId="44807D3C" w14:textId="77777777" w:rsidR="00D70406" w:rsidRPr="00D70406" w:rsidRDefault="00D70406" w:rsidP="00AF7C05">
      <w:pPr>
        <w:spacing w:line="276" w:lineRule="auto"/>
        <w:sectPr w:rsidR="00D70406" w:rsidRPr="00D70406" w:rsidSect="00072569">
          <w:pgSz w:w="11907" w:h="16840" w:code="9"/>
          <w:pgMar w:top="1134" w:right="567" w:bottom="1134" w:left="1701" w:header="567" w:footer="0" w:gutter="0"/>
          <w:cols w:space="1296"/>
          <w:docGrid w:linePitch="326"/>
        </w:sectPr>
      </w:pPr>
    </w:p>
    <w:p w14:paraId="10513301" w14:textId="77777777" w:rsidR="00D70406" w:rsidRPr="00D70406" w:rsidRDefault="00D70406" w:rsidP="00D70406">
      <w:pPr>
        <w:tabs>
          <w:tab w:val="left" w:pos="5760"/>
        </w:tabs>
        <w:ind w:left="5760"/>
      </w:pPr>
      <w:r w:rsidRPr="00D70406">
        <w:t>Panevėžio miesto infrastruktūros</w:t>
      </w:r>
    </w:p>
    <w:p w14:paraId="161E566D" w14:textId="77777777" w:rsidR="00D70406" w:rsidRPr="00D70406" w:rsidRDefault="00D70406" w:rsidP="00D70406">
      <w:pPr>
        <w:tabs>
          <w:tab w:val="left" w:pos="5760"/>
        </w:tabs>
        <w:ind w:left="5760"/>
      </w:pPr>
      <w:r w:rsidRPr="00D70406">
        <w:t>objektų naujos statybos, rekonstravimo,</w:t>
      </w:r>
    </w:p>
    <w:p w14:paraId="24E65BC1" w14:textId="77777777" w:rsidR="00D70406" w:rsidRPr="00D70406" w:rsidRDefault="00D70406" w:rsidP="00D70406">
      <w:pPr>
        <w:tabs>
          <w:tab w:val="left" w:pos="5760"/>
        </w:tabs>
        <w:ind w:left="5760"/>
      </w:pPr>
      <w:r w:rsidRPr="00D70406">
        <w:t>kapitalinio, paprastojo remonto darbų,</w:t>
      </w:r>
    </w:p>
    <w:p w14:paraId="345AD1E2" w14:textId="77777777" w:rsidR="00D70406" w:rsidRPr="00D70406" w:rsidRDefault="00D70406" w:rsidP="00D70406">
      <w:pPr>
        <w:tabs>
          <w:tab w:val="left" w:pos="5760"/>
        </w:tabs>
        <w:ind w:left="5760"/>
      </w:pPr>
      <w:r w:rsidRPr="00D70406">
        <w:t>dalyvaujant fiziniams ir (ar) juridiniams</w:t>
      </w:r>
    </w:p>
    <w:p w14:paraId="1B328B9E" w14:textId="77777777" w:rsidR="00D70406" w:rsidRPr="00D70406" w:rsidRDefault="00D70406" w:rsidP="00D70406">
      <w:pPr>
        <w:tabs>
          <w:tab w:val="left" w:pos="5760"/>
        </w:tabs>
        <w:ind w:left="5760"/>
      </w:pPr>
      <w:r w:rsidRPr="00D70406">
        <w:t>asmenims, tvarkos aprašo</w:t>
      </w:r>
    </w:p>
    <w:p w14:paraId="7D22EEEE" w14:textId="0A8C1A46" w:rsidR="00D70406" w:rsidRPr="00D70406" w:rsidRDefault="00D70406" w:rsidP="00D70406">
      <w:pPr>
        <w:tabs>
          <w:tab w:val="left" w:pos="5760"/>
        </w:tabs>
        <w:ind w:left="5760"/>
      </w:pPr>
      <w:r>
        <w:t>6</w:t>
      </w:r>
      <w:r w:rsidRPr="00D70406">
        <w:t xml:space="preserve"> priedas</w:t>
      </w:r>
    </w:p>
    <w:p w14:paraId="40352C0D" w14:textId="77777777" w:rsidR="00D70406" w:rsidRPr="00D70406" w:rsidRDefault="00D70406" w:rsidP="00D70406">
      <w:pPr>
        <w:keepLines/>
        <w:suppressAutoHyphens/>
        <w:spacing w:line="276" w:lineRule="auto"/>
        <w:textAlignment w:val="center"/>
        <w:rPr>
          <w:i/>
          <w:lang w:eastAsia="ar-SA"/>
        </w:rPr>
      </w:pPr>
    </w:p>
    <w:p w14:paraId="52E7D7D9" w14:textId="77777777" w:rsidR="00D70406" w:rsidRPr="00D70406" w:rsidRDefault="00D70406" w:rsidP="00D70406">
      <w:pPr>
        <w:keepLines/>
        <w:suppressAutoHyphens/>
        <w:spacing w:line="276" w:lineRule="auto"/>
        <w:ind w:firstLine="142"/>
        <w:jc w:val="center"/>
        <w:textAlignment w:val="center"/>
        <w:rPr>
          <w:b/>
          <w:lang w:eastAsia="ar-SA"/>
        </w:rPr>
      </w:pPr>
      <w:r w:rsidRPr="00D70406">
        <w:rPr>
          <w:b/>
          <w:lang w:eastAsia="ar-SA"/>
        </w:rPr>
        <w:t>(Atrankos kriterijų ir reikšmių forma)</w:t>
      </w:r>
    </w:p>
    <w:p w14:paraId="2350739B" w14:textId="77777777" w:rsidR="00D70406" w:rsidRPr="00D70406" w:rsidRDefault="00D70406" w:rsidP="00D70406">
      <w:pPr>
        <w:keepLines/>
        <w:suppressAutoHyphens/>
        <w:spacing w:line="276" w:lineRule="auto"/>
        <w:jc w:val="center"/>
        <w:textAlignment w:val="center"/>
        <w:rPr>
          <w:lang w:eastAsia="ar-SA"/>
        </w:rPr>
      </w:pPr>
    </w:p>
    <w:p w14:paraId="606FB7A1" w14:textId="77777777" w:rsidR="00D70406" w:rsidRPr="00D70406" w:rsidRDefault="00D70406" w:rsidP="00D70406">
      <w:pPr>
        <w:jc w:val="center"/>
        <w:rPr>
          <w:b/>
          <w:bCs/>
          <w:caps/>
          <w:lang w:eastAsia="ar-SA"/>
        </w:rPr>
      </w:pPr>
      <w:r w:rsidRPr="00D70406">
        <w:rPr>
          <w:b/>
        </w:rPr>
        <w:t>PANEVĖŽIO MIESTO INFRASTRUKTŪROS OBJEKTŲ</w:t>
      </w:r>
      <w:r w:rsidRPr="00D70406">
        <w:t xml:space="preserve"> </w:t>
      </w:r>
      <w:r w:rsidRPr="00D70406">
        <w:rPr>
          <w:b/>
        </w:rPr>
        <w:t>NAUJOS STATYBOS, REKONSTRAVIMO, KAPITALINIO, PAPRASTOJO REMONTO DARBŲ, DALYVAUJANT FIZINIAMS IR (AR) JURIDINIAMS ASMENIMS</w:t>
      </w:r>
      <w:r w:rsidRPr="00D70406">
        <w:rPr>
          <w:b/>
          <w:lang w:eastAsia="ar-SA"/>
        </w:rPr>
        <w:t xml:space="preserve">, </w:t>
      </w:r>
      <w:r w:rsidRPr="00D70406">
        <w:rPr>
          <w:b/>
          <w:bCs/>
          <w:caps/>
          <w:lang w:eastAsia="ar-SA"/>
        </w:rPr>
        <w:t>ATRANKOS KRITERIJAI IR JŲ REIKŠMĖS</w:t>
      </w:r>
    </w:p>
    <w:p w14:paraId="38E48FC7" w14:textId="77777777" w:rsidR="00D70406" w:rsidRPr="00D70406" w:rsidRDefault="00D70406" w:rsidP="00D70406">
      <w:pPr>
        <w:jc w:val="center"/>
        <w:rPr>
          <w:b/>
        </w:rPr>
      </w:pPr>
    </w:p>
    <w:p w14:paraId="336C9B89" w14:textId="77777777" w:rsidR="00D70406" w:rsidRPr="00D70406" w:rsidRDefault="00D70406" w:rsidP="00D70406">
      <w:pPr>
        <w:suppressAutoHyphens/>
        <w:textAlignment w:val="center"/>
        <w:rPr>
          <w:lang w:eastAsia="ar-SA"/>
        </w:rPr>
      </w:pPr>
    </w:p>
    <w:tbl>
      <w:tblPr>
        <w:tblW w:w="9639" w:type="dxa"/>
        <w:tblInd w:w="57" w:type="dxa"/>
        <w:tblLayout w:type="fixed"/>
        <w:tblCellMar>
          <w:left w:w="0" w:type="dxa"/>
          <w:right w:w="0" w:type="dxa"/>
        </w:tblCellMar>
        <w:tblLook w:val="0000" w:firstRow="0" w:lastRow="0" w:firstColumn="0" w:lastColumn="0" w:noHBand="0" w:noVBand="0"/>
      </w:tblPr>
      <w:tblGrid>
        <w:gridCol w:w="567"/>
        <w:gridCol w:w="2268"/>
        <w:gridCol w:w="1134"/>
        <w:gridCol w:w="5670"/>
      </w:tblGrid>
      <w:tr w:rsidR="00D70406" w:rsidRPr="00D70406" w14:paraId="23802B27" w14:textId="77777777" w:rsidTr="002E46EB">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897B33B" w14:textId="77777777" w:rsidR="00D70406" w:rsidRPr="00D70406" w:rsidRDefault="00D70406" w:rsidP="00D70406">
            <w:pPr>
              <w:suppressAutoHyphens/>
              <w:jc w:val="center"/>
              <w:textAlignment w:val="center"/>
              <w:rPr>
                <w:b/>
                <w:sz w:val="22"/>
                <w:szCs w:val="22"/>
                <w:lang w:eastAsia="ar-SA"/>
              </w:rPr>
            </w:pPr>
            <w:r w:rsidRPr="00D70406">
              <w:rPr>
                <w:b/>
                <w:sz w:val="22"/>
                <w:szCs w:val="22"/>
                <w:lang w:eastAsia="ar-SA"/>
              </w:rPr>
              <w:t>Eil.</w:t>
            </w:r>
          </w:p>
          <w:p w14:paraId="1EC3BDD2" w14:textId="77777777" w:rsidR="00D70406" w:rsidRPr="00D70406" w:rsidRDefault="00D70406" w:rsidP="00D70406">
            <w:pPr>
              <w:suppressAutoHyphens/>
              <w:jc w:val="center"/>
              <w:textAlignment w:val="center"/>
              <w:rPr>
                <w:b/>
                <w:sz w:val="22"/>
                <w:szCs w:val="22"/>
                <w:lang w:eastAsia="ar-SA"/>
              </w:rPr>
            </w:pPr>
            <w:r w:rsidRPr="00D70406">
              <w:rPr>
                <w:b/>
                <w:sz w:val="22"/>
                <w:szCs w:val="22"/>
                <w:lang w:eastAsia="ar-SA"/>
              </w:rPr>
              <w:t>Nr.</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655DD88" w14:textId="77777777" w:rsidR="00D70406" w:rsidRPr="00D70406" w:rsidRDefault="00D70406" w:rsidP="00D70406">
            <w:pPr>
              <w:suppressAutoHyphens/>
              <w:jc w:val="center"/>
              <w:textAlignment w:val="center"/>
              <w:rPr>
                <w:b/>
                <w:sz w:val="22"/>
                <w:szCs w:val="22"/>
                <w:lang w:eastAsia="ar-SA"/>
              </w:rPr>
            </w:pPr>
            <w:r w:rsidRPr="00D70406">
              <w:rPr>
                <w:b/>
                <w:sz w:val="22"/>
                <w:szCs w:val="22"/>
                <w:lang w:eastAsia="ar-SA"/>
              </w:rPr>
              <w:t>Infrastruktūros objekto atrankos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2085BF" w14:textId="77777777" w:rsidR="00D70406" w:rsidRPr="00D70406" w:rsidRDefault="00D70406" w:rsidP="00D70406">
            <w:pPr>
              <w:suppressAutoHyphens/>
              <w:jc w:val="center"/>
              <w:textAlignment w:val="center"/>
              <w:rPr>
                <w:b/>
                <w:sz w:val="22"/>
                <w:szCs w:val="22"/>
                <w:lang w:eastAsia="ar-SA"/>
              </w:rPr>
            </w:pPr>
            <w:r w:rsidRPr="00D70406">
              <w:rPr>
                <w:b/>
                <w:sz w:val="22"/>
                <w:szCs w:val="22"/>
                <w:lang w:eastAsia="ar-SA"/>
              </w:rPr>
              <w:t>Atrankos kriterijų reikšmės (balais)</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5B7B3F8" w14:textId="77777777" w:rsidR="00D70406" w:rsidRPr="00D70406" w:rsidRDefault="00D70406" w:rsidP="008A0E06">
            <w:pPr>
              <w:suppressAutoHyphens/>
              <w:jc w:val="center"/>
              <w:textAlignment w:val="center"/>
              <w:rPr>
                <w:b/>
                <w:sz w:val="22"/>
                <w:szCs w:val="22"/>
                <w:lang w:eastAsia="ar-SA"/>
              </w:rPr>
            </w:pPr>
            <w:r w:rsidRPr="00D70406">
              <w:rPr>
                <w:b/>
                <w:sz w:val="22"/>
                <w:szCs w:val="22"/>
                <w:lang w:eastAsia="ar-SA"/>
              </w:rPr>
              <w:t>Atrankos kriterijų įvertinimo aprašymas</w:t>
            </w:r>
          </w:p>
        </w:tc>
      </w:tr>
      <w:tr w:rsidR="00D70406" w:rsidRPr="00D70406" w14:paraId="02C4D169" w14:textId="77777777" w:rsidTr="002E46E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7044CF7" w14:textId="77777777" w:rsidR="00D70406" w:rsidRPr="00D70406" w:rsidRDefault="00D70406" w:rsidP="00D70406">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B095262" w14:textId="77777777" w:rsidR="00D70406" w:rsidRPr="00D70406" w:rsidRDefault="00D70406" w:rsidP="00D70406">
            <w:pPr>
              <w:suppressAutoHyphens/>
              <w:textAlignment w:val="center"/>
              <w:rPr>
                <w:sz w:val="22"/>
                <w:szCs w:val="22"/>
                <w:lang w:eastAsia="ar-SA"/>
              </w:rPr>
            </w:pPr>
            <w:r w:rsidRPr="00D70406">
              <w:rPr>
                <w:i/>
                <w:iCs/>
                <w:sz w:val="22"/>
                <w:szCs w:val="22"/>
                <w:lang w:eastAsia="ar-SA"/>
              </w:rPr>
              <w:t>Bendrieji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FAA4B59" w14:textId="77777777" w:rsidR="00D70406" w:rsidRPr="00D70406" w:rsidRDefault="00D70406" w:rsidP="00D70406">
            <w:pPr>
              <w:suppressAutoHyphens/>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1975B2" w14:textId="77777777" w:rsidR="00D70406" w:rsidRPr="00D70406" w:rsidRDefault="00D70406" w:rsidP="00D70406">
            <w:pPr>
              <w:suppressAutoHyphens/>
              <w:jc w:val="both"/>
              <w:rPr>
                <w:sz w:val="22"/>
                <w:szCs w:val="22"/>
                <w:lang w:eastAsia="ar-SA"/>
              </w:rPr>
            </w:pPr>
          </w:p>
        </w:tc>
      </w:tr>
      <w:tr w:rsidR="00D70406" w:rsidRPr="00D70406" w14:paraId="52069B46" w14:textId="77777777" w:rsidTr="002E46E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A24EE9"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1.</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BA201A" w14:textId="77777777" w:rsidR="00D70406" w:rsidRPr="00D70406" w:rsidRDefault="00D70406" w:rsidP="00D70406">
            <w:pPr>
              <w:suppressAutoHyphens/>
              <w:textAlignment w:val="center"/>
              <w:rPr>
                <w:sz w:val="22"/>
                <w:szCs w:val="22"/>
                <w:lang w:eastAsia="ar-SA"/>
              </w:rPr>
            </w:pPr>
            <w:r w:rsidRPr="00D70406">
              <w:rPr>
                <w:sz w:val="22"/>
                <w:szCs w:val="22"/>
                <w:lang w:eastAsia="ar-SA"/>
              </w:rPr>
              <w:t xml:space="preserve">Įrengtas infrastruktūros objektas didina socialinę gerovę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6E4103"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7C0F970"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20 balų suteikiama, jei objektu naudojasi daugiau kaip 1 (viena) viešąsias paslaugas (švietimo, kultūros ir meno, sporto, sveikatos, socialinės paskirties) teikianti įstaiga.</w:t>
            </w:r>
          </w:p>
          <w:p w14:paraId="412E265D"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15 balų suteikiama, jei objektu naudojasi 1 (viena) viešąsias paslaugas (švietimo, kultūros ir meno, sporto, sveikatos, socialinės paskirties) teikianti įstaiga.</w:t>
            </w:r>
          </w:p>
          <w:p w14:paraId="22828E2F"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10 balų suteikiama, jei objektas aptarnauja 3 (tris) ir daugiau mažaaukščių gyvenamųjų namų ir (ar) daugiau kaip 1 (vieną) daugiabutį gyvenamąjį namą.</w:t>
            </w:r>
          </w:p>
          <w:p w14:paraId="05957719"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5 balai suteikiami, jei objektas aptarnauja iki 3 (trijų) mažaaukščių gyvenamųjų namų ir (ar) 1 (vieną) daugiabutį gyvenamąjį namą.</w:t>
            </w:r>
          </w:p>
        </w:tc>
      </w:tr>
      <w:tr w:rsidR="00D70406" w:rsidRPr="00D70406" w14:paraId="79B9E137" w14:textId="77777777" w:rsidTr="002E46E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7FB82D"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2.</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8C977D4" w14:textId="77777777" w:rsidR="00D70406" w:rsidRPr="00D70406" w:rsidRDefault="00D70406" w:rsidP="00D70406">
            <w:pPr>
              <w:suppressAutoHyphens/>
              <w:textAlignment w:val="center"/>
              <w:rPr>
                <w:sz w:val="22"/>
                <w:szCs w:val="22"/>
                <w:lang w:eastAsia="ar-SA"/>
              </w:rPr>
            </w:pPr>
            <w:r w:rsidRPr="00D70406">
              <w:rPr>
                <w:sz w:val="22"/>
                <w:szCs w:val="22"/>
                <w:lang w:eastAsia="ar-SA"/>
              </w:rPr>
              <w:t>Paramos teikėjo finansinis įnašas įrengiant infrastruktūros objektą mažina Savivaldybės prisidedamas biudžeto lėšas: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406E5EB" w14:textId="77777777" w:rsidR="00D70406" w:rsidRPr="00D70406" w:rsidRDefault="00D70406" w:rsidP="00D70406">
            <w:pPr>
              <w:suppressAutoHyphens/>
              <w:jc w:val="center"/>
              <w:textAlignment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7AF4368" w14:textId="77777777" w:rsidR="00D70406" w:rsidRPr="00D70406" w:rsidRDefault="00D70406" w:rsidP="00D70406">
            <w:pPr>
              <w:suppressAutoHyphens/>
              <w:jc w:val="both"/>
              <w:textAlignment w:val="center"/>
              <w:rPr>
                <w:sz w:val="22"/>
                <w:szCs w:val="22"/>
                <w:lang w:eastAsia="ar-SA"/>
              </w:rPr>
            </w:pPr>
          </w:p>
        </w:tc>
      </w:tr>
      <w:tr w:rsidR="00D70406" w:rsidRPr="00D70406" w14:paraId="160B83B7" w14:textId="77777777" w:rsidTr="002E46E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B020585" w14:textId="77777777" w:rsidR="00D70406" w:rsidRPr="00D70406" w:rsidRDefault="00D70406" w:rsidP="00D70406">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79AB9F9" w14:textId="41CF9CDE" w:rsidR="00D70406" w:rsidRPr="00D70406" w:rsidRDefault="00D70406" w:rsidP="00D70406">
            <w:pPr>
              <w:suppressAutoHyphens/>
              <w:textAlignment w:val="center"/>
              <w:rPr>
                <w:sz w:val="22"/>
                <w:szCs w:val="22"/>
                <w:lang w:eastAsia="ar-SA"/>
              </w:rPr>
            </w:pPr>
            <w:r w:rsidRPr="00D70406">
              <w:rPr>
                <w:sz w:val="22"/>
                <w:szCs w:val="22"/>
                <w:lang w:eastAsia="ar-SA"/>
              </w:rPr>
              <w:t xml:space="preserve">1) kai </w:t>
            </w:r>
            <w:r w:rsidRPr="00D70406">
              <w:rPr>
                <w:sz w:val="22"/>
                <w:szCs w:val="22"/>
              </w:rPr>
              <w:t>darbai vykdomi daugiabučio gyvenamojo namo teritorijoje, valstybei nuosavybės teise priklausančiame žemės sklype</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DD6CA3"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9D6142"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20 balų suteikiama, jei objektas bus (yra) finansuojamas daugiau kaip 50 procentų Paramos teikėjo lėšomis.</w:t>
            </w:r>
          </w:p>
          <w:p w14:paraId="32A91C16"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15 balų suteikiama, jei objektas bus (yra) finansuojamas daugiau kaip 40 procentų Paramos teikėjo lėšomis.</w:t>
            </w:r>
          </w:p>
          <w:p w14:paraId="1CA73C2E"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10 balų suteikiama, jei objektas bus (yra) finansuojamas daugiau kaip 30 procentų Paramos teikėjo lėšomis.</w:t>
            </w:r>
          </w:p>
          <w:p w14:paraId="56BC6F6D"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 xml:space="preserve">5 balai suteikiami, jei objektas bus (yra) finansuojamas 30 procentų Paramos teikėjo lėšomis. </w:t>
            </w:r>
          </w:p>
        </w:tc>
      </w:tr>
      <w:tr w:rsidR="00D70406" w:rsidRPr="00D70406" w14:paraId="0F1266CC" w14:textId="77777777" w:rsidTr="002E46E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C8B229" w14:textId="77777777" w:rsidR="00D70406" w:rsidRPr="00D70406" w:rsidRDefault="00D70406" w:rsidP="00D70406">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867AEF3" w14:textId="77777777" w:rsidR="00D70406" w:rsidRPr="00D70406" w:rsidRDefault="00D70406" w:rsidP="00D70406">
            <w:pPr>
              <w:suppressAutoHyphens/>
              <w:textAlignment w:val="center"/>
              <w:rPr>
                <w:sz w:val="22"/>
                <w:szCs w:val="22"/>
                <w:lang w:eastAsia="ar-SA"/>
              </w:rPr>
            </w:pPr>
            <w:r w:rsidRPr="00D70406">
              <w:rPr>
                <w:sz w:val="22"/>
                <w:szCs w:val="22"/>
                <w:lang w:eastAsia="ar-SA"/>
              </w:rPr>
              <w:t xml:space="preserve">2) kai </w:t>
            </w:r>
            <w:r w:rsidRPr="00D70406">
              <w:rPr>
                <w:sz w:val="22"/>
                <w:szCs w:val="22"/>
              </w:rPr>
              <w:t xml:space="preserve">darbai vykdomi valstybei ar Savivaldybei nuosavybės teise priklausančioje žemėje, neišnuomotoje ar kitais būdais nesuteiktoje naudotis fiziniam ir (ar) juridiniam asmeniui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CAF9B3C"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7E3297C"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20 balų suteikiama, jei objektas bus (yra) finansuojamas daugiau kaip 70 procentų Paramos teikėjo lėšomis.</w:t>
            </w:r>
          </w:p>
          <w:p w14:paraId="20BB47F9"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15 balų suteikiama, jei objektas bus (yra) finansuojamas daugiau kaip 60 procentų Paramos teikėjo lėšomis.</w:t>
            </w:r>
          </w:p>
          <w:p w14:paraId="4BC4F1B3"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10 balų suteikiama, jei objektas bus (yra) finansuojamas daugiau kaip 50 procentų Paramos teikėjo lėšomis.</w:t>
            </w:r>
          </w:p>
          <w:p w14:paraId="5D793C7D"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 xml:space="preserve">5 balai suteikiami, jei objektas bus (yra) finansuojamas 50 procentų Paramos teikėjo lėšomis. </w:t>
            </w:r>
          </w:p>
        </w:tc>
      </w:tr>
      <w:tr w:rsidR="00D70406" w:rsidRPr="00D70406" w14:paraId="12040974" w14:textId="77777777" w:rsidTr="002E46E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FFE5C5A"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3.</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C29C408" w14:textId="77777777" w:rsidR="00D70406" w:rsidRPr="00D70406" w:rsidRDefault="00D70406" w:rsidP="00D70406">
            <w:pPr>
              <w:suppressAutoHyphens/>
              <w:textAlignment w:val="center"/>
              <w:rPr>
                <w:sz w:val="22"/>
                <w:szCs w:val="22"/>
                <w:lang w:eastAsia="ar-SA"/>
              </w:rPr>
            </w:pPr>
            <w:r w:rsidRPr="00D70406">
              <w:rPr>
                <w:sz w:val="22"/>
                <w:szCs w:val="22"/>
                <w:lang w:eastAsia="ar-SA"/>
              </w:rPr>
              <w:t>Infrastruktūros 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95250DC"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5F4B568"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20 balų suteikiama, jei objektas skirtas naujo objekto statybai.</w:t>
            </w:r>
          </w:p>
          <w:p w14:paraId="17E01413"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15 balų suteikiama, jei objektas skirtas objektui rekonstruoti.</w:t>
            </w:r>
          </w:p>
          <w:p w14:paraId="0A6EE6B6"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10 balų suteikiama, jei objektas skirtas objekto kapitaliniam remontui atlikti.</w:t>
            </w:r>
          </w:p>
          <w:p w14:paraId="5B95845F" w14:textId="213DCDB6" w:rsidR="00D70406" w:rsidRPr="00D70406" w:rsidRDefault="00D70406" w:rsidP="00D70406">
            <w:pPr>
              <w:suppressAutoHyphens/>
              <w:jc w:val="both"/>
              <w:textAlignment w:val="center"/>
              <w:rPr>
                <w:sz w:val="22"/>
                <w:szCs w:val="22"/>
                <w:lang w:eastAsia="ar-SA"/>
              </w:rPr>
            </w:pPr>
            <w:r w:rsidRPr="00D70406">
              <w:rPr>
                <w:sz w:val="22"/>
                <w:szCs w:val="22"/>
                <w:lang w:eastAsia="ar-SA"/>
              </w:rPr>
              <w:t>5 bal</w:t>
            </w:r>
            <w:r w:rsidR="008A0E06">
              <w:rPr>
                <w:sz w:val="22"/>
                <w:szCs w:val="22"/>
                <w:lang w:eastAsia="ar-SA"/>
              </w:rPr>
              <w:t>ai</w:t>
            </w:r>
            <w:r w:rsidRPr="00D70406">
              <w:rPr>
                <w:sz w:val="22"/>
                <w:szCs w:val="22"/>
                <w:lang w:eastAsia="ar-SA"/>
              </w:rPr>
              <w:t xml:space="preserve"> suteikiam</w:t>
            </w:r>
            <w:r w:rsidR="008A0E06">
              <w:rPr>
                <w:sz w:val="22"/>
                <w:szCs w:val="22"/>
                <w:lang w:eastAsia="ar-SA"/>
              </w:rPr>
              <w:t>i</w:t>
            </w:r>
            <w:r w:rsidRPr="00D70406">
              <w:rPr>
                <w:sz w:val="22"/>
                <w:szCs w:val="22"/>
                <w:lang w:eastAsia="ar-SA"/>
              </w:rPr>
              <w:t>, jei objektas skirtas objekto paprastajam remontui atlikti.</w:t>
            </w:r>
          </w:p>
        </w:tc>
      </w:tr>
      <w:tr w:rsidR="00D70406" w:rsidRPr="00D70406" w14:paraId="098CCD29" w14:textId="77777777" w:rsidTr="002E46E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FEB71EB"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4.</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67E28DA" w14:textId="77777777" w:rsidR="00D70406" w:rsidRPr="00D70406" w:rsidRDefault="00D70406" w:rsidP="00D70406">
            <w:pPr>
              <w:suppressAutoHyphens/>
              <w:textAlignment w:val="center"/>
              <w:rPr>
                <w:sz w:val="22"/>
                <w:szCs w:val="22"/>
                <w:lang w:eastAsia="lt-LT"/>
              </w:rPr>
            </w:pPr>
            <w:r w:rsidRPr="00D70406">
              <w:rPr>
                <w:sz w:val="22"/>
                <w:szCs w:val="22"/>
                <w:lang w:eastAsia="ar-SA"/>
              </w:rPr>
              <w:t>Inžinerinių tinklų statybos eiliškumas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0F1FCEC"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80DFC0"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20 balų suteikiama, jei planuojamoje teritorijoje įrengti (ar bus įrengti – vertinant naują statybą) paviršiniai (lietaus) nuotekų ir (ar) ryšio (telekomunikacijų) tinklai, dujų, vandentiekio ir nuotekų, elektros tinklai.</w:t>
            </w:r>
          </w:p>
          <w:p w14:paraId="01147F87"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15 balų suteikiama, jei planuojamoje teritorijoje įrengti (ar bus įrengti – vertinant naują statybą) dujų, vandentiekio ir nuotekų, elektros tinklai.</w:t>
            </w:r>
          </w:p>
          <w:p w14:paraId="0A6D090E"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10 balų suteikiama, jei planuojamoje teritorijoje įrengti (ar bus įrengti – vertinant naują statybą) vandentiekio ir nuotekų, elektros tinklai.</w:t>
            </w:r>
          </w:p>
          <w:p w14:paraId="14011B9B"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5 balai suteikiami, jei planuojamoje teritorijoje įrengti (ar bus įrengti – vertinant naują statybą) elektros tinklai.</w:t>
            </w:r>
          </w:p>
        </w:tc>
      </w:tr>
      <w:tr w:rsidR="00D70406" w:rsidRPr="00D70406" w14:paraId="6B53A716" w14:textId="77777777" w:rsidTr="002E46E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9A7506E" w14:textId="77777777" w:rsidR="00D70406" w:rsidRPr="00D70406" w:rsidRDefault="00D70406" w:rsidP="00D70406">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2C58CCD" w14:textId="77777777" w:rsidR="00D70406" w:rsidRPr="00D70406" w:rsidRDefault="00D70406" w:rsidP="00D70406">
            <w:pPr>
              <w:suppressAutoHyphens/>
              <w:textAlignment w:val="center"/>
              <w:rPr>
                <w:sz w:val="22"/>
                <w:szCs w:val="22"/>
                <w:lang w:eastAsia="ar-SA"/>
              </w:rPr>
            </w:pPr>
            <w:r w:rsidRPr="00D70406">
              <w:rPr>
                <w:i/>
                <w:iCs/>
                <w:sz w:val="22"/>
                <w:szCs w:val="22"/>
                <w:lang w:eastAsia="ar-SA"/>
              </w:rPr>
              <w:t>Papildomi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B767DF" w14:textId="77777777" w:rsidR="00D70406" w:rsidRPr="00D70406" w:rsidRDefault="00D70406" w:rsidP="00D70406">
            <w:pPr>
              <w:suppressAutoHyphens/>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188FDC" w14:textId="77777777" w:rsidR="00D70406" w:rsidRPr="00D70406" w:rsidRDefault="00D70406" w:rsidP="00D70406">
            <w:pPr>
              <w:suppressAutoHyphens/>
              <w:jc w:val="both"/>
              <w:rPr>
                <w:sz w:val="22"/>
                <w:szCs w:val="22"/>
                <w:lang w:eastAsia="ar-SA"/>
              </w:rPr>
            </w:pPr>
          </w:p>
        </w:tc>
      </w:tr>
      <w:tr w:rsidR="00D70406" w:rsidRPr="00D70406" w14:paraId="2A0E8730" w14:textId="77777777" w:rsidTr="002E46E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3DF1BB"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A6F346C" w14:textId="77777777" w:rsidR="00D70406" w:rsidRPr="00D70406" w:rsidRDefault="00D70406" w:rsidP="00D70406">
            <w:pPr>
              <w:suppressAutoHyphens/>
              <w:textAlignment w:val="center"/>
              <w:rPr>
                <w:sz w:val="22"/>
                <w:szCs w:val="22"/>
                <w:lang w:eastAsia="ar-SA"/>
              </w:rPr>
            </w:pPr>
            <w:r w:rsidRPr="00D70406">
              <w:rPr>
                <w:sz w:val="22"/>
                <w:szCs w:val="22"/>
                <w:lang w:eastAsia="ar-SA"/>
              </w:rPr>
              <w:t>Infrastruktūros objektas įtrauktas į Panevėžio miesto savivaldybės vietinės reikšmės kelių (gatvių) sąrašą</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73B1ADC"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0–10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1822BA2"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10 balų suteikiama, jei objektas įtrauktas į Panevėžio miesto savivaldybės vietinės reikšmės kelių (gatvių) sąrašą.</w:t>
            </w:r>
          </w:p>
          <w:p w14:paraId="09D0CB29"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0 balų suteikiama, jei objektas neįtrauktas į Panevėžio miesto savivaldybės vietinės reikšmės kelių (gatvių) sąrašą.</w:t>
            </w:r>
          </w:p>
        </w:tc>
      </w:tr>
      <w:tr w:rsidR="00D70406" w:rsidRPr="00D70406" w14:paraId="2118BF08" w14:textId="77777777" w:rsidTr="002E46E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65051F" w14:textId="77777777" w:rsidR="00D70406" w:rsidRPr="00D70406" w:rsidRDefault="00D70406" w:rsidP="00D70406">
            <w:pPr>
              <w:suppressAutoHyphens/>
              <w:jc w:val="center"/>
              <w:textAlignment w:val="center"/>
              <w:rPr>
                <w:sz w:val="22"/>
                <w:szCs w:val="22"/>
                <w:lang w:eastAsia="ar-SA"/>
              </w:rPr>
            </w:pPr>
            <w:r w:rsidRPr="00D70406">
              <w:rPr>
                <w:sz w:val="22"/>
                <w:szCs w:val="22"/>
                <w:lang w:eastAsia="ar-SA"/>
              </w:rPr>
              <w:t>6.</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0823114" w14:textId="77777777" w:rsidR="00D70406" w:rsidRPr="00D70406" w:rsidRDefault="00D70406" w:rsidP="00D70406">
            <w:pPr>
              <w:suppressAutoHyphens/>
              <w:textAlignment w:val="center"/>
              <w:rPr>
                <w:i/>
                <w:iCs/>
                <w:sz w:val="22"/>
                <w:szCs w:val="22"/>
                <w:lang w:eastAsia="ar-SA"/>
              </w:rPr>
            </w:pPr>
            <w:r w:rsidRPr="00D70406">
              <w:rPr>
                <w:sz w:val="22"/>
                <w:szCs w:val="22"/>
                <w:lang w:eastAsia="ar-SA"/>
              </w:rPr>
              <w:t>Įrengto infrastruktūros objekto įtaka kitiems įgyvendinamiems ir (ar) planuojamiems įgyvendinti (per artimiausius 3 metus) Savivaldybės projektams ir (ar) infrastruktūros objektams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DA1BCA8" w14:textId="77777777" w:rsidR="00D70406" w:rsidRPr="00D70406" w:rsidRDefault="00D70406" w:rsidP="00D70406">
            <w:pPr>
              <w:suppressAutoHyphens/>
              <w:jc w:val="center"/>
              <w:rPr>
                <w:sz w:val="22"/>
                <w:szCs w:val="22"/>
                <w:lang w:eastAsia="ar-SA"/>
              </w:rPr>
            </w:pPr>
            <w:r w:rsidRPr="00D70406">
              <w:rPr>
                <w:sz w:val="22"/>
                <w:szCs w:val="22"/>
                <w:lang w:eastAsia="ar-SA"/>
              </w:rPr>
              <w:t>0–10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CF648E"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10 balų suteikiama, jei objekto įrengimas daro įtaką kitiems įgyvendinamiems ir (ar) planuojamiems įgyvendinti (per artimiausius 3 metus) Savivaldybės projektams ir (ar) objektams (įgyvendinamo projekto teigiamas poveikis).</w:t>
            </w:r>
          </w:p>
          <w:p w14:paraId="6F51683C" w14:textId="77777777" w:rsidR="00D70406" w:rsidRPr="00D70406" w:rsidRDefault="00D70406" w:rsidP="00D70406">
            <w:pPr>
              <w:suppressAutoHyphens/>
              <w:jc w:val="both"/>
              <w:textAlignment w:val="center"/>
              <w:rPr>
                <w:sz w:val="22"/>
                <w:szCs w:val="22"/>
                <w:lang w:eastAsia="ar-SA"/>
              </w:rPr>
            </w:pPr>
            <w:r w:rsidRPr="00D70406">
              <w:rPr>
                <w:sz w:val="22"/>
                <w:szCs w:val="22"/>
                <w:lang w:eastAsia="ar-SA"/>
              </w:rPr>
              <w:t>0 balų suteikiama, jei objekto įrengimas nedaro įtakos kitiems įgyvendinamiems ir (ar) planuojamiems įgyvendinti (per artimiausius 3 metus) Savivaldybės projektams ir (ar) objektams.</w:t>
            </w:r>
          </w:p>
        </w:tc>
      </w:tr>
    </w:tbl>
    <w:p w14:paraId="2054CF92" w14:textId="77777777" w:rsidR="00D70406" w:rsidRPr="007F4BAF" w:rsidRDefault="00D70406" w:rsidP="009727E8">
      <w:pPr>
        <w:jc w:val="center"/>
        <w:rPr>
          <w:rFonts w:eastAsia="Calibri"/>
        </w:rPr>
      </w:pPr>
    </w:p>
    <w:sectPr w:rsidR="00D70406" w:rsidRPr="007F4BAF" w:rsidSect="00072569">
      <w:headerReference w:type="default" r:id="rId9"/>
      <w:footerReference w:type="default" r:id="rId10"/>
      <w:footerReference w:type="first" r:id="rId11"/>
      <w:pgSz w:w="11907" w:h="16840" w:code="9"/>
      <w:pgMar w:top="1134" w:right="567" w:bottom="1134" w:left="1701"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2BFA1" w14:textId="77777777" w:rsidR="00072569" w:rsidRDefault="00072569">
      <w:r>
        <w:separator/>
      </w:r>
    </w:p>
  </w:endnote>
  <w:endnote w:type="continuationSeparator" w:id="0">
    <w:p w14:paraId="6852C53F" w14:textId="77777777" w:rsidR="00072569" w:rsidRDefault="0007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A2" w14:textId="77777777" w:rsidR="00483B4C" w:rsidRDefault="00483B4C" w:rsidP="00BE4566">
    <w:pPr>
      <w:tabs>
        <w:tab w:val="left" w:pos="8445"/>
      </w:tabs>
    </w:pPr>
    <w:r>
      <w:tab/>
    </w:r>
  </w:p>
  <w:p w14:paraId="0F9C51A3" w14:textId="77777777" w:rsidR="00483B4C" w:rsidRDefault="00483B4C"/>
  <w:p w14:paraId="0F9C51A4" w14:textId="77777777" w:rsidR="00483B4C" w:rsidRDefault="00483B4C">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A5" w14:textId="77777777" w:rsidR="00483B4C" w:rsidRDefault="00483B4C" w:rsidP="00DD20B8">
    <w:pPr>
      <w:pStyle w:val="Porat"/>
    </w:pPr>
  </w:p>
  <w:p w14:paraId="0F9C51A6" w14:textId="77777777" w:rsidR="00483B4C" w:rsidRDefault="00483B4C" w:rsidP="00DD20B8">
    <w:pPr>
      <w:pStyle w:val="Porat"/>
    </w:pPr>
  </w:p>
  <w:p w14:paraId="0F9C51A7" w14:textId="77777777" w:rsidR="00483B4C" w:rsidRDefault="00483B4C" w:rsidP="00DD20B8">
    <w:pPr>
      <w:pStyle w:val="Porat"/>
    </w:pPr>
  </w:p>
  <w:p w14:paraId="0F9C51A8" w14:textId="77777777" w:rsidR="00483B4C" w:rsidRDefault="00483B4C"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2F5B9" w14:textId="77777777" w:rsidR="00072569" w:rsidRDefault="00072569">
      <w:r>
        <w:separator/>
      </w:r>
    </w:p>
  </w:footnote>
  <w:footnote w:type="continuationSeparator" w:id="0">
    <w:p w14:paraId="5C27D423" w14:textId="77777777" w:rsidR="00072569" w:rsidRDefault="00072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814471"/>
      <w:docPartObj>
        <w:docPartGallery w:val="Page Numbers (Top of Page)"/>
        <w:docPartUnique/>
      </w:docPartObj>
    </w:sdtPr>
    <w:sdtEndPr/>
    <w:sdtContent>
      <w:p w14:paraId="520663EE" w14:textId="0EF6B662" w:rsidR="00097DE2" w:rsidRDefault="00097DE2">
        <w:pPr>
          <w:pStyle w:val="Antrats"/>
          <w:jc w:val="center"/>
        </w:pPr>
        <w:r>
          <w:fldChar w:fldCharType="begin"/>
        </w:r>
        <w:r>
          <w:instrText>PAGE   \* MERGEFORMAT</w:instrText>
        </w:r>
        <w:r>
          <w:fldChar w:fldCharType="separate"/>
        </w:r>
        <w:r w:rsidR="004C2AD7">
          <w:rPr>
            <w:noProof/>
          </w:rPr>
          <w:t>2</w:t>
        </w:r>
        <w:r>
          <w:fldChar w:fldCharType="end"/>
        </w:r>
      </w:p>
    </w:sdtContent>
  </w:sdt>
  <w:p w14:paraId="096E9D1A" w14:textId="77777777" w:rsidR="00097DE2" w:rsidRDefault="00097D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9E" w14:textId="77777777" w:rsidR="00483B4C" w:rsidRDefault="00483B4C">
    <w:pPr>
      <w:pStyle w:val="Antrats"/>
      <w:jc w:val="center"/>
    </w:pPr>
  </w:p>
  <w:p w14:paraId="0F9C519F" w14:textId="77777777" w:rsidR="00483B4C" w:rsidRDefault="00483B4C">
    <w:pPr>
      <w:pStyle w:val="Antrats"/>
      <w:jc w:val="center"/>
    </w:pPr>
  </w:p>
  <w:p w14:paraId="0F9C51A0" w14:textId="77777777" w:rsidR="00483B4C" w:rsidRDefault="00483B4C">
    <w:pPr>
      <w:pStyle w:val="Antrats"/>
      <w:jc w:val="center"/>
    </w:pPr>
    <w:r>
      <w:fldChar w:fldCharType="begin"/>
    </w:r>
    <w:r>
      <w:instrText xml:space="preserve"> PAGE   \* MERGEFORMAT </w:instrText>
    </w:r>
    <w:r>
      <w:fldChar w:fldCharType="separate"/>
    </w:r>
    <w:r>
      <w:rPr>
        <w:noProof/>
      </w:rPr>
      <w:t>15</w:t>
    </w:r>
    <w:r>
      <w:rPr>
        <w:noProof/>
      </w:rPr>
      <w:fldChar w:fldCharType="end"/>
    </w:r>
  </w:p>
  <w:p w14:paraId="0F9C51A1" w14:textId="77777777" w:rsidR="00483B4C" w:rsidRDefault="00483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77272"/>
    <w:multiLevelType w:val="multilevel"/>
    <w:tmpl w:val="BD5ABEDA"/>
    <w:lvl w:ilvl="0">
      <w:start w:val="14"/>
      <w:numFmt w:val="decimal"/>
      <w:lvlText w:val="%1."/>
      <w:lvlJc w:val="left"/>
      <w:pPr>
        <w:ind w:left="480" w:hanging="480"/>
      </w:pPr>
      <w:rPr>
        <w:rFonts w:eastAsia="SimSun" w:cs="Mangal" w:hint="default"/>
      </w:rPr>
    </w:lvl>
    <w:lvl w:ilvl="1">
      <w:start w:val="5"/>
      <w:numFmt w:val="decimal"/>
      <w:lvlText w:val="%1.%2."/>
      <w:lvlJc w:val="left"/>
      <w:pPr>
        <w:ind w:left="1473" w:hanging="480"/>
      </w:pPr>
      <w:rPr>
        <w:rFonts w:eastAsia="SimSun" w:cs="Mangal" w:hint="default"/>
      </w:rPr>
    </w:lvl>
    <w:lvl w:ilvl="2">
      <w:start w:val="1"/>
      <w:numFmt w:val="decimal"/>
      <w:lvlText w:val="%1.%2.%3."/>
      <w:lvlJc w:val="left"/>
      <w:pPr>
        <w:ind w:left="2706" w:hanging="720"/>
      </w:pPr>
      <w:rPr>
        <w:rFonts w:eastAsia="SimSun" w:cs="Mangal" w:hint="default"/>
      </w:rPr>
    </w:lvl>
    <w:lvl w:ilvl="3">
      <w:start w:val="1"/>
      <w:numFmt w:val="decimal"/>
      <w:lvlText w:val="%1.%2.%3.%4."/>
      <w:lvlJc w:val="left"/>
      <w:pPr>
        <w:ind w:left="3699" w:hanging="720"/>
      </w:pPr>
      <w:rPr>
        <w:rFonts w:eastAsia="SimSun" w:cs="Mangal" w:hint="default"/>
      </w:rPr>
    </w:lvl>
    <w:lvl w:ilvl="4">
      <w:start w:val="1"/>
      <w:numFmt w:val="decimal"/>
      <w:lvlText w:val="%1.%2.%3.%4.%5."/>
      <w:lvlJc w:val="left"/>
      <w:pPr>
        <w:ind w:left="5052" w:hanging="1080"/>
      </w:pPr>
      <w:rPr>
        <w:rFonts w:eastAsia="SimSun" w:cs="Mangal" w:hint="default"/>
      </w:rPr>
    </w:lvl>
    <w:lvl w:ilvl="5">
      <w:start w:val="1"/>
      <w:numFmt w:val="decimal"/>
      <w:lvlText w:val="%1.%2.%3.%4.%5.%6."/>
      <w:lvlJc w:val="left"/>
      <w:pPr>
        <w:ind w:left="6045" w:hanging="1080"/>
      </w:pPr>
      <w:rPr>
        <w:rFonts w:eastAsia="SimSun" w:cs="Mangal" w:hint="default"/>
      </w:rPr>
    </w:lvl>
    <w:lvl w:ilvl="6">
      <w:start w:val="1"/>
      <w:numFmt w:val="decimal"/>
      <w:lvlText w:val="%1.%2.%3.%4.%5.%6.%7."/>
      <w:lvlJc w:val="left"/>
      <w:pPr>
        <w:ind w:left="7398" w:hanging="1440"/>
      </w:pPr>
      <w:rPr>
        <w:rFonts w:eastAsia="SimSun" w:cs="Mangal" w:hint="default"/>
      </w:rPr>
    </w:lvl>
    <w:lvl w:ilvl="7">
      <w:start w:val="1"/>
      <w:numFmt w:val="decimal"/>
      <w:lvlText w:val="%1.%2.%3.%4.%5.%6.%7.%8."/>
      <w:lvlJc w:val="left"/>
      <w:pPr>
        <w:ind w:left="8391" w:hanging="1440"/>
      </w:pPr>
      <w:rPr>
        <w:rFonts w:eastAsia="SimSun" w:cs="Mangal" w:hint="default"/>
      </w:rPr>
    </w:lvl>
    <w:lvl w:ilvl="8">
      <w:start w:val="1"/>
      <w:numFmt w:val="decimal"/>
      <w:lvlText w:val="%1.%2.%3.%4.%5.%6.%7.%8.%9."/>
      <w:lvlJc w:val="left"/>
      <w:pPr>
        <w:ind w:left="9744" w:hanging="1800"/>
      </w:pPr>
      <w:rPr>
        <w:rFonts w:eastAsia="SimSun" w:cs="Mangal" w:hint="default"/>
      </w:rPr>
    </w:lvl>
  </w:abstractNum>
  <w:abstractNum w:abstractNumId="11" w15:restartNumberingAfterBreak="0">
    <w:nsid w:val="060931DF"/>
    <w:multiLevelType w:val="hybridMultilevel"/>
    <w:tmpl w:val="55643FDE"/>
    <w:lvl w:ilvl="0" w:tplc="5C882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089E41FB"/>
    <w:multiLevelType w:val="multilevel"/>
    <w:tmpl w:val="E6EC6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2A4BF6"/>
    <w:multiLevelType w:val="hybridMultilevel"/>
    <w:tmpl w:val="6ACA40C4"/>
    <w:lvl w:ilvl="0" w:tplc="FFF06364">
      <w:start w:val="10"/>
      <w:numFmt w:val="decimal"/>
      <w:lvlText w:val="%1."/>
      <w:lvlJc w:val="left"/>
      <w:pPr>
        <w:ind w:left="6174" w:hanging="360"/>
      </w:pPr>
      <w:rPr>
        <w:rFonts w:hint="default"/>
      </w:rPr>
    </w:lvl>
    <w:lvl w:ilvl="1" w:tplc="04270019" w:tentative="1">
      <w:start w:val="1"/>
      <w:numFmt w:val="lowerLetter"/>
      <w:lvlText w:val="%2."/>
      <w:lvlJc w:val="left"/>
      <w:pPr>
        <w:ind w:left="6894" w:hanging="360"/>
      </w:pPr>
    </w:lvl>
    <w:lvl w:ilvl="2" w:tplc="0427001B" w:tentative="1">
      <w:start w:val="1"/>
      <w:numFmt w:val="lowerRoman"/>
      <w:lvlText w:val="%3."/>
      <w:lvlJc w:val="right"/>
      <w:pPr>
        <w:ind w:left="7614" w:hanging="180"/>
      </w:pPr>
    </w:lvl>
    <w:lvl w:ilvl="3" w:tplc="0427000F" w:tentative="1">
      <w:start w:val="1"/>
      <w:numFmt w:val="decimal"/>
      <w:lvlText w:val="%4."/>
      <w:lvlJc w:val="left"/>
      <w:pPr>
        <w:ind w:left="8334" w:hanging="360"/>
      </w:pPr>
    </w:lvl>
    <w:lvl w:ilvl="4" w:tplc="04270019" w:tentative="1">
      <w:start w:val="1"/>
      <w:numFmt w:val="lowerLetter"/>
      <w:lvlText w:val="%5."/>
      <w:lvlJc w:val="left"/>
      <w:pPr>
        <w:ind w:left="9054" w:hanging="360"/>
      </w:pPr>
    </w:lvl>
    <w:lvl w:ilvl="5" w:tplc="0427001B" w:tentative="1">
      <w:start w:val="1"/>
      <w:numFmt w:val="lowerRoman"/>
      <w:lvlText w:val="%6."/>
      <w:lvlJc w:val="right"/>
      <w:pPr>
        <w:ind w:left="9774" w:hanging="180"/>
      </w:pPr>
    </w:lvl>
    <w:lvl w:ilvl="6" w:tplc="0427000F" w:tentative="1">
      <w:start w:val="1"/>
      <w:numFmt w:val="decimal"/>
      <w:lvlText w:val="%7."/>
      <w:lvlJc w:val="left"/>
      <w:pPr>
        <w:ind w:left="10494" w:hanging="360"/>
      </w:pPr>
    </w:lvl>
    <w:lvl w:ilvl="7" w:tplc="04270019" w:tentative="1">
      <w:start w:val="1"/>
      <w:numFmt w:val="lowerLetter"/>
      <w:lvlText w:val="%8."/>
      <w:lvlJc w:val="left"/>
      <w:pPr>
        <w:ind w:left="11214" w:hanging="360"/>
      </w:pPr>
    </w:lvl>
    <w:lvl w:ilvl="8" w:tplc="0427001B" w:tentative="1">
      <w:start w:val="1"/>
      <w:numFmt w:val="lowerRoman"/>
      <w:lvlText w:val="%9."/>
      <w:lvlJc w:val="right"/>
      <w:pPr>
        <w:ind w:left="11934" w:hanging="180"/>
      </w:pPr>
    </w:lvl>
  </w:abstractNum>
  <w:abstractNum w:abstractNumId="14" w15:restartNumberingAfterBreak="0">
    <w:nsid w:val="0C984B2B"/>
    <w:multiLevelType w:val="hybridMultilevel"/>
    <w:tmpl w:val="7586054E"/>
    <w:lvl w:ilvl="0" w:tplc="C6789902">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0F4447C6"/>
    <w:multiLevelType w:val="hybridMultilevel"/>
    <w:tmpl w:val="86B444A4"/>
    <w:lvl w:ilvl="0" w:tplc="2B3E629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6" w15:restartNumberingAfterBreak="0">
    <w:nsid w:val="11D67414"/>
    <w:multiLevelType w:val="multilevel"/>
    <w:tmpl w:val="0D30691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7" w15:restartNumberingAfterBreak="0">
    <w:nsid w:val="12992390"/>
    <w:multiLevelType w:val="hybridMultilevel"/>
    <w:tmpl w:val="9462FF3C"/>
    <w:lvl w:ilvl="0" w:tplc="20B6545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19DB0E2F"/>
    <w:multiLevelType w:val="hybridMultilevel"/>
    <w:tmpl w:val="55643FDE"/>
    <w:lvl w:ilvl="0" w:tplc="5C882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1CE70BAE"/>
    <w:multiLevelType w:val="hybridMultilevel"/>
    <w:tmpl w:val="1506E95C"/>
    <w:lvl w:ilvl="0" w:tplc="53F07884">
      <w:start w:val="1"/>
      <w:numFmt w:val="decimal"/>
      <w:suff w:val="space"/>
      <w:lvlText w:val="%1."/>
      <w:lvlJc w:val="left"/>
      <w:pPr>
        <w:ind w:left="5897" w:hanging="83"/>
      </w:pPr>
      <w:rPr>
        <w:rFonts w:hint="default"/>
      </w:rPr>
    </w:lvl>
    <w:lvl w:ilvl="1" w:tplc="04270019" w:tentative="1">
      <w:start w:val="1"/>
      <w:numFmt w:val="lowerLetter"/>
      <w:lvlText w:val="%2."/>
      <w:lvlJc w:val="left"/>
      <w:pPr>
        <w:ind w:left="6894" w:hanging="360"/>
      </w:pPr>
    </w:lvl>
    <w:lvl w:ilvl="2" w:tplc="0427001B" w:tentative="1">
      <w:start w:val="1"/>
      <w:numFmt w:val="lowerRoman"/>
      <w:lvlText w:val="%3."/>
      <w:lvlJc w:val="right"/>
      <w:pPr>
        <w:ind w:left="7614" w:hanging="180"/>
      </w:pPr>
    </w:lvl>
    <w:lvl w:ilvl="3" w:tplc="0427000F" w:tentative="1">
      <w:start w:val="1"/>
      <w:numFmt w:val="decimal"/>
      <w:lvlText w:val="%4."/>
      <w:lvlJc w:val="left"/>
      <w:pPr>
        <w:ind w:left="8334" w:hanging="360"/>
      </w:pPr>
    </w:lvl>
    <w:lvl w:ilvl="4" w:tplc="04270019" w:tentative="1">
      <w:start w:val="1"/>
      <w:numFmt w:val="lowerLetter"/>
      <w:lvlText w:val="%5."/>
      <w:lvlJc w:val="left"/>
      <w:pPr>
        <w:ind w:left="9054" w:hanging="360"/>
      </w:pPr>
    </w:lvl>
    <w:lvl w:ilvl="5" w:tplc="0427001B" w:tentative="1">
      <w:start w:val="1"/>
      <w:numFmt w:val="lowerRoman"/>
      <w:lvlText w:val="%6."/>
      <w:lvlJc w:val="right"/>
      <w:pPr>
        <w:ind w:left="9774" w:hanging="180"/>
      </w:pPr>
    </w:lvl>
    <w:lvl w:ilvl="6" w:tplc="0427000F" w:tentative="1">
      <w:start w:val="1"/>
      <w:numFmt w:val="decimal"/>
      <w:lvlText w:val="%7."/>
      <w:lvlJc w:val="left"/>
      <w:pPr>
        <w:ind w:left="10494" w:hanging="360"/>
      </w:pPr>
    </w:lvl>
    <w:lvl w:ilvl="7" w:tplc="04270019" w:tentative="1">
      <w:start w:val="1"/>
      <w:numFmt w:val="lowerLetter"/>
      <w:lvlText w:val="%8."/>
      <w:lvlJc w:val="left"/>
      <w:pPr>
        <w:ind w:left="11214" w:hanging="360"/>
      </w:pPr>
    </w:lvl>
    <w:lvl w:ilvl="8" w:tplc="0427001B" w:tentative="1">
      <w:start w:val="1"/>
      <w:numFmt w:val="lowerRoman"/>
      <w:lvlText w:val="%9."/>
      <w:lvlJc w:val="right"/>
      <w:pPr>
        <w:ind w:left="11934" w:hanging="180"/>
      </w:pPr>
    </w:lvl>
  </w:abstractNum>
  <w:abstractNum w:abstractNumId="20" w15:restartNumberingAfterBreak="0">
    <w:nsid w:val="21B964EE"/>
    <w:multiLevelType w:val="hybridMultilevel"/>
    <w:tmpl w:val="A86A89CE"/>
    <w:lvl w:ilvl="0" w:tplc="EE2254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23DF5CC9"/>
    <w:multiLevelType w:val="hybridMultilevel"/>
    <w:tmpl w:val="675A6B7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2C100A16"/>
    <w:multiLevelType w:val="hybridMultilevel"/>
    <w:tmpl w:val="7A78AE5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593FD4"/>
    <w:multiLevelType w:val="hybridMultilevel"/>
    <w:tmpl w:val="3612D9D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170DB"/>
    <w:multiLevelType w:val="hybridMultilevel"/>
    <w:tmpl w:val="0F5C8EBE"/>
    <w:lvl w:ilvl="0" w:tplc="937ECA6C">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3B1608E7"/>
    <w:multiLevelType w:val="hybridMultilevel"/>
    <w:tmpl w:val="3EF24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14430A"/>
    <w:multiLevelType w:val="hybridMultilevel"/>
    <w:tmpl w:val="55643FDE"/>
    <w:lvl w:ilvl="0" w:tplc="5C882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A5D19E8"/>
    <w:multiLevelType w:val="hybridMultilevel"/>
    <w:tmpl w:val="147E895C"/>
    <w:lvl w:ilvl="0" w:tplc="937ECA6C">
      <w:start w:val="202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4E123FD6"/>
    <w:multiLevelType w:val="hybridMultilevel"/>
    <w:tmpl w:val="2724D824"/>
    <w:lvl w:ilvl="0" w:tplc="B80C3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15:restartNumberingAfterBreak="0">
    <w:nsid w:val="501B6679"/>
    <w:multiLevelType w:val="hybridMultilevel"/>
    <w:tmpl w:val="11C03758"/>
    <w:lvl w:ilvl="0" w:tplc="B8C01B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200379"/>
    <w:multiLevelType w:val="multilevel"/>
    <w:tmpl w:val="BFBE4F86"/>
    <w:lvl w:ilvl="0">
      <w:start w:val="14"/>
      <w:numFmt w:val="decimal"/>
      <w:lvlText w:val="%1"/>
      <w:lvlJc w:val="left"/>
      <w:pPr>
        <w:ind w:left="420" w:hanging="420"/>
      </w:pPr>
      <w:rPr>
        <w:rFonts w:eastAsia="SimSun" w:cs="Mangal" w:hint="default"/>
      </w:rPr>
    </w:lvl>
    <w:lvl w:ilvl="1">
      <w:start w:val="4"/>
      <w:numFmt w:val="decimal"/>
      <w:lvlText w:val="%1.%2"/>
      <w:lvlJc w:val="left"/>
      <w:pPr>
        <w:ind w:left="1440" w:hanging="420"/>
      </w:pPr>
      <w:rPr>
        <w:rFonts w:eastAsia="SimSun" w:cs="Mangal" w:hint="default"/>
      </w:rPr>
    </w:lvl>
    <w:lvl w:ilvl="2">
      <w:start w:val="1"/>
      <w:numFmt w:val="decimal"/>
      <w:lvlText w:val="%1.%2.%3"/>
      <w:lvlJc w:val="left"/>
      <w:pPr>
        <w:ind w:left="2760" w:hanging="720"/>
      </w:pPr>
      <w:rPr>
        <w:rFonts w:eastAsia="SimSun" w:cs="Mangal" w:hint="default"/>
      </w:rPr>
    </w:lvl>
    <w:lvl w:ilvl="3">
      <w:start w:val="1"/>
      <w:numFmt w:val="decimal"/>
      <w:lvlText w:val="%1.%2.%3.%4"/>
      <w:lvlJc w:val="left"/>
      <w:pPr>
        <w:ind w:left="3780" w:hanging="720"/>
      </w:pPr>
      <w:rPr>
        <w:rFonts w:eastAsia="SimSun" w:cs="Mangal" w:hint="default"/>
      </w:rPr>
    </w:lvl>
    <w:lvl w:ilvl="4">
      <w:start w:val="1"/>
      <w:numFmt w:val="decimal"/>
      <w:lvlText w:val="%1.%2.%3.%4.%5"/>
      <w:lvlJc w:val="left"/>
      <w:pPr>
        <w:ind w:left="5160" w:hanging="1080"/>
      </w:pPr>
      <w:rPr>
        <w:rFonts w:eastAsia="SimSun" w:cs="Mangal" w:hint="default"/>
      </w:rPr>
    </w:lvl>
    <w:lvl w:ilvl="5">
      <w:start w:val="1"/>
      <w:numFmt w:val="decimal"/>
      <w:lvlText w:val="%1.%2.%3.%4.%5.%6"/>
      <w:lvlJc w:val="left"/>
      <w:pPr>
        <w:ind w:left="6180" w:hanging="1080"/>
      </w:pPr>
      <w:rPr>
        <w:rFonts w:eastAsia="SimSun" w:cs="Mangal" w:hint="default"/>
      </w:rPr>
    </w:lvl>
    <w:lvl w:ilvl="6">
      <w:start w:val="1"/>
      <w:numFmt w:val="decimal"/>
      <w:lvlText w:val="%1.%2.%3.%4.%5.%6.%7"/>
      <w:lvlJc w:val="left"/>
      <w:pPr>
        <w:ind w:left="7560" w:hanging="1440"/>
      </w:pPr>
      <w:rPr>
        <w:rFonts w:eastAsia="SimSun" w:cs="Mangal" w:hint="default"/>
      </w:rPr>
    </w:lvl>
    <w:lvl w:ilvl="7">
      <w:start w:val="1"/>
      <w:numFmt w:val="decimal"/>
      <w:lvlText w:val="%1.%2.%3.%4.%5.%6.%7.%8"/>
      <w:lvlJc w:val="left"/>
      <w:pPr>
        <w:ind w:left="8580" w:hanging="1440"/>
      </w:pPr>
      <w:rPr>
        <w:rFonts w:eastAsia="SimSun" w:cs="Mangal" w:hint="default"/>
      </w:rPr>
    </w:lvl>
    <w:lvl w:ilvl="8">
      <w:start w:val="1"/>
      <w:numFmt w:val="decimal"/>
      <w:lvlText w:val="%1.%2.%3.%4.%5.%6.%7.%8.%9"/>
      <w:lvlJc w:val="left"/>
      <w:pPr>
        <w:ind w:left="9960" w:hanging="1800"/>
      </w:pPr>
      <w:rPr>
        <w:rFonts w:eastAsia="SimSun" w:cs="Mangal" w:hint="default"/>
      </w:rPr>
    </w:lvl>
  </w:abstractNum>
  <w:abstractNum w:abstractNumId="34" w15:restartNumberingAfterBreak="0">
    <w:nsid w:val="522E7335"/>
    <w:multiLevelType w:val="multilevel"/>
    <w:tmpl w:val="E29AC6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4EB5D74"/>
    <w:multiLevelType w:val="hybridMultilevel"/>
    <w:tmpl w:val="F24A96C8"/>
    <w:lvl w:ilvl="0" w:tplc="97980E32">
      <w:start w:val="2"/>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6" w15:restartNumberingAfterBreak="0">
    <w:nsid w:val="6D22105A"/>
    <w:multiLevelType w:val="hybridMultilevel"/>
    <w:tmpl w:val="1938D64C"/>
    <w:lvl w:ilvl="0" w:tplc="380C810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6E4581F"/>
    <w:multiLevelType w:val="multilevel"/>
    <w:tmpl w:val="99D85C5E"/>
    <w:lvl w:ilvl="0">
      <w:start w:val="13"/>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9"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37"/>
  </w:num>
  <w:num w:numId="13">
    <w:abstractNumId w:val="28"/>
  </w:num>
  <w:num w:numId="14">
    <w:abstractNumId w:val="17"/>
  </w:num>
  <w:num w:numId="15">
    <w:abstractNumId w:val="35"/>
  </w:num>
  <w:num w:numId="16">
    <w:abstractNumId w:val="20"/>
  </w:num>
  <w:num w:numId="17">
    <w:abstractNumId w:val="36"/>
  </w:num>
  <w:num w:numId="18">
    <w:abstractNumId w:val="15"/>
  </w:num>
  <w:num w:numId="19">
    <w:abstractNumId w:val="26"/>
  </w:num>
  <w:num w:numId="20">
    <w:abstractNumId w:val="16"/>
  </w:num>
  <w:num w:numId="21">
    <w:abstractNumId w:val="39"/>
  </w:num>
  <w:num w:numId="22">
    <w:abstractNumId w:val="22"/>
  </w:num>
  <w:num w:numId="23">
    <w:abstractNumId w:val="38"/>
  </w:num>
  <w:num w:numId="24">
    <w:abstractNumId w:val="33"/>
  </w:num>
  <w:num w:numId="25">
    <w:abstractNumId w:val="10"/>
  </w:num>
  <w:num w:numId="26">
    <w:abstractNumId w:val="24"/>
  </w:num>
  <w:num w:numId="27">
    <w:abstractNumId w:val="21"/>
  </w:num>
  <w:num w:numId="28">
    <w:abstractNumId w:val="12"/>
  </w:num>
  <w:num w:numId="29">
    <w:abstractNumId w:val="34"/>
  </w:num>
  <w:num w:numId="30">
    <w:abstractNumId w:val="25"/>
  </w:num>
  <w:num w:numId="31">
    <w:abstractNumId w:val="29"/>
  </w:num>
  <w:num w:numId="32">
    <w:abstractNumId w:val="19"/>
  </w:num>
  <w:num w:numId="33">
    <w:abstractNumId w:val="27"/>
  </w:num>
  <w:num w:numId="34">
    <w:abstractNumId w:val="11"/>
  </w:num>
  <w:num w:numId="35">
    <w:abstractNumId w:val="18"/>
  </w:num>
  <w:num w:numId="36">
    <w:abstractNumId w:val="13"/>
  </w:num>
  <w:num w:numId="37">
    <w:abstractNumId w:val="14"/>
  </w:num>
  <w:num w:numId="38">
    <w:abstractNumId w:val="32"/>
  </w:num>
  <w:num w:numId="39">
    <w:abstractNumId w:val="2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06D8"/>
    <w:rsid w:val="0002192F"/>
    <w:rsid w:val="00023703"/>
    <w:rsid w:val="0003133F"/>
    <w:rsid w:val="00033D86"/>
    <w:rsid w:val="0005169C"/>
    <w:rsid w:val="00054193"/>
    <w:rsid w:val="00055BE9"/>
    <w:rsid w:val="0006259C"/>
    <w:rsid w:val="00072569"/>
    <w:rsid w:val="00075594"/>
    <w:rsid w:val="00075D4D"/>
    <w:rsid w:val="00075D5A"/>
    <w:rsid w:val="00076B9F"/>
    <w:rsid w:val="00076BD1"/>
    <w:rsid w:val="000779E2"/>
    <w:rsid w:val="00080E7B"/>
    <w:rsid w:val="000811E1"/>
    <w:rsid w:val="00090146"/>
    <w:rsid w:val="000934A8"/>
    <w:rsid w:val="00097DE2"/>
    <w:rsid w:val="000B4383"/>
    <w:rsid w:val="000B5000"/>
    <w:rsid w:val="000C0746"/>
    <w:rsid w:val="000C3331"/>
    <w:rsid w:val="000D3531"/>
    <w:rsid w:val="000D78EC"/>
    <w:rsid w:val="000E5933"/>
    <w:rsid w:val="000E6FFD"/>
    <w:rsid w:val="000E7131"/>
    <w:rsid w:val="000F07A4"/>
    <w:rsid w:val="00101B64"/>
    <w:rsid w:val="00101F07"/>
    <w:rsid w:val="00102646"/>
    <w:rsid w:val="00103A8B"/>
    <w:rsid w:val="00104E4E"/>
    <w:rsid w:val="001132AE"/>
    <w:rsid w:val="00120B24"/>
    <w:rsid w:val="00124B60"/>
    <w:rsid w:val="00127B83"/>
    <w:rsid w:val="00132ABE"/>
    <w:rsid w:val="00132E9E"/>
    <w:rsid w:val="00150471"/>
    <w:rsid w:val="00153B94"/>
    <w:rsid w:val="001819D6"/>
    <w:rsid w:val="00196A47"/>
    <w:rsid w:val="001A727A"/>
    <w:rsid w:val="001B1FE3"/>
    <w:rsid w:val="001C02F1"/>
    <w:rsid w:val="001C5626"/>
    <w:rsid w:val="001C7844"/>
    <w:rsid w:val="001D0195"/>
    <w:rsid w:val="001D1AC1"/>
    <w:rsid w:val="001D3CB6"/>
    <w:rsid w:val="001E20CA"/>
    <w:rsid w:val="001E4DFD"/>
    <w:rsid w:val="001F6F27"/>
    <w:rsid w:val="001F7914"/>
    <w:rsid w:val="0020204A"/>
    <w:rsid w:val="002055C9"/>
    <w:rsid w:val="00206FC7"/>
    <w:rsid w:val="00222083"/>
    <w:rsid w:val="0023417F"/>
    <w:rsid w:val="00234FD8"/>
    <w:rsid w:val="00237997"/>
    <w:rsid w:val="0024416E"/>
    <w:rsid w:val="00244B9C"/>
    <w:rsid w:val="0024706D"/>
    <w:rsid w:val="002526D2"/>
    <w:rsid w:val="002630A9"/>
    <w:rsid w:val="00263FAD"/>
    <w:rsid w:val="002658A0"/>
    <w:rsid w:val="00276412"/>
    <w:rsid w:val="00281FCF"/>
    <w:rsid w:val="002915B5"/>
    <w:rsid w:val="00291649"/>
    <w:rsid w:val="00293059"/>
    <w:rsid w:val="00294F23"/>
    <w:rsid w:val="002A2097"/>
    <w:rsid w:val="002B6505"/>
    <w:rsid w:val="002C09F1"/>
    <w:rsid w:val="002D0B3C"/>
    <w:rsid w:val="002D57F9"/>
    <w:rsid w:val="002D75F0"/>
    <w:rsid w:val="002D7E2D"/>
    <w:rsid w:val="002E2386"/>
    <w:rsid w:val="002E4357"/>
    <w:rsid w:val="002E7879"/>
    <w:rsid w:val="002F0BE4"/>
    <w:rsid w:val="002F29B9"/>
    <w:rsid w:val="002F3FC8"/>
    <w:rsid w:val="002F5DB7"/>
    <w:rsid w:val="002F7001"/>
    <w:rsid w:val="00303346"/>
    <w:rsid w:val="003034A4"/>
    <w:rsid w:val="0030667E"/>
    <w:rsid w:val="00311F52"/>
    <w:rsid w:val="00312A5C"/>
    <w:rsid w:val="003164EA"/>
    <w:rsid w:val="00325CF1"/>
    <w:rsid w:val="00336056"/>
    <w:rsid w:val="00337555"/>
    <w:rsid w:val="0035139B"/>
    <w:rsid w:val="00355495"/>
    <w:rsid w:val="00355EE8"/>
    <w:rsid w:val="00367BA9"/>
    <w:rsid w:val="00382D85"/>
    <w:rsid w:val="003861F0"/>
    <w:rsid w:val="00386E6C"/>
    <w:rsid w:val="003870CB"/>
    <w:rsid w:val="00392558"/>
    <w:rsid w:val="0039707D"/>
    <w:rsid w:val="003A3559"/>
    <w:rsid w:val="003A74BB"/>
    <w:rsid w:val="003B3CF5"/>
    <w:rsid w:val="003B4F6C"/>
    <w:rsid w:val="003C1243"/>
    <w:rsid w:val="003C1B54"/>
    <w:rsid w:val="003C5C68"/>
    <w:rsid w:val="003D052B"/>
    <w:rsid w:val="003D113C"/>
    <w:rsid w:val="003D3BE0"/>
    <w:rsid w:val="003D6535"/>
    <w:rsid w:val="003E58F0"/>
    <w:rsid w:val="003F3684"/>
    <w:rsid w:val="004014AB"/>
    <w:rsid w:val="004100D4"/>
    <w:rsid w:val="00414812"/>
    <w:rsid w:val="00420850"/>
    <w:rsid w:val="00421D43"/>
    <w:rsid w:val="004303B6"/>
    <w:rsid w:val="0043765D"/>
    <w:rsid w:val="004376E8"/>
    <w:rsid w:val="00450D2C"/>
    <w:rsid w:val="00455FF9"/>
    <w:rsid w:val="004564CD"/>
    <w:rsid w:val="00457C15"/>
    <w:rsid w:val="00461B85"/>
    <w:rsid w:val="00464BB1"/>
    <w:rsid w:val="0047138F"/>
    <w:rsid w:val="00473418"/>
    <w:rsid w:val="00480D2E"/>
    <w:rsid w:val="0048230C"/>
    <w:rsid w:val="004823B8"/>
    <w:rsid w:val="00483B4C"/>
    <w:rsid w:val="004849ED"/>
    <w:rsid w:val="00485449"/>
    <w:rsid w:val="00485E24"/>
    <w:rsid w:val="00487182"/>
    <w:rsid w:val="00493E1C"/>
    <w:rsid w:val="00493F17"/>
    <w:rsid w:val="00497EA9"/>
    <w:rsid w:val="004A3610"/>
    <w:rsid w:val="004C07E0"/>
    <w:rsid w:val="004C2AD7"/>
    <w:rsid w:val="004C3EBD"/>
    <w:rsid w:val="004D35C5"/>
    <w:rsid w:val="004D4551"/>
    <w:rsid w:val="004E4142"/>
    <w:rsid w:val="004E4D3D"/>
    <w:rsid w:val="004E7D60"/>
    <w:rsid w:val="004F0236"/>
    <w:rsid w:val="004F0E90"/>
    <w:rsid w:val="004F168D"/>
    <w:rsid w:val="00510DE4"/>
    <w:rsid w:val="005166E3"/>
    <w:rsid w:val="00521E9D"/>
    <w:rsid w:val="0052387D"/>
    <w:rsid w:val="00524D2D"/>
    <w:rsid w:val="00533646"/>
    <w:rsid w:val="00540D77"/>
    <w:rsid w:val="00541C2B"/>
    <w:rsid w:val="00541D0A"/>
    <w:rsid w:val="00543BA6"/>
    <w:rsid w:val="00544C58"/>
    <w:rsid w:val="0055268A"/>
    <w:rsid w:val="005539FD"/>
    <w:rsid w:val="00557578"/>
    <w:rsid w:val="005607FC"/>
    <w:rsid w:val="00562BCD"/>
    <w:rsid w:val="005655C0"/>
    <w:rsid w:val="00566FC8"/>
    <w:rsid w:val="00571BF3"/>
    <w:rsid w:val="00584C4D"/>
    <w:rsid w:val="00593907"/>
    <w:rsid w:val="00595F80"/>
    <w:rsid w:val="00596D47"/>
    <w:rsid w:val="005A2B7E"/>
    <w:rsid w:val="005A332B"/>
    <w:rsid w:val="005A481E"/>
    <w:rsid w:val="005A5446"/>
    <w:rsid w:val="005A59C7"/>
    <w:rsid w:val="005A7CCF"/>
    <w:rsid w:val="005B1469"/>
    <w:rsid w:val="005B727C"/>
    <w:rsid w:val="005C41AC"/>
    <w:rsid w:val="005C605B"/>
    <w:rsid w:val="005D4193"/>
    <w:rsid w:val="005E054F"/>
    <w:rsid w:val="005E31FB"/>
    <w:rsid w:val="005E4D17"/>
    <w:rsid w:val="005F44E3"/>
    <w:rsid w:val="005F6353"/>
    <w:rsid w:val="00602AC6"/>
    <w:rsid w:val="0060717D"/>
    <w:rsid w:val="0061154C"/>
    <w:rsid w:val="00611EE0"/>
    <w:rsid w:val="006121A3"/>
    <w:rsid w:val="006127B2"/>
    <w:rsid w:val="006128BC"/>
    <w:rsid w:val="0061401B"/>
    <w:rsid w:val="0061669E"/>
    <w:rsid w:val="00620C33"/>
    <w:rsid w:val="0062320F"/>
    <w:rsid w:val="00623765"/>
    <w:rsid w:val="006240C9"/>
    <w:rsid w:val="006244B6"/>
    <w:rsid w:val="00624D59"/>
    <w:rsid w:val="0062551B"/>
    <w:rsid w:val="00625C86"/>
    <w:rsid w:val="006267F3"/>
    <w:rsid w:val="00630B08"/>
    <w:rsid w:val="006370A0"/>
    <w:rsid w:val="00642820"/>
    <w:rsid w:val="00644EB0"/>
    <w:rsid w:val="00652131"/>
    <w:rsid w:val="00655408"/>
    <w:rsid w:val="00655E6A"/>
    <w:rsid w:val="00656DE0"/>
    <w:rsid w:val="00662FB1"/>
    <w:rsid w:val="006631AE"/>
    <w:rsid w:val="00665094"/>
    <w:rsid w:val="00670B7B"/>
    <w:rsid w:val="006753FC"/>
    <w:rsid w:val="0068030A"/>
    <w:rsid w:val="00684488"/>
    <w:rsid w:val="00696B2E"/>
    <w:rsid w:val="006A2E16"/>
    <w:rsid w:val="006A30D7"/>
    <w:rsid w:val="006B0B5C"/>
    <w:rsid w:val="006B0BC0"/>
    <w:rsid w:val="006D107B"/>
    <w:rsid w:val="006D6344"/>
    <w:rsid w:val="006D7A59"/>
    <w:rsid w:val="006E017B"/>
    <w:rsid w:val="006F0F5E"/>
    <w:rsid w:val="006F5B86"/>
    <w:rsid w:val="006F5C77"/>
    <w:rsid w:val="00701945"/>
    <w:rsid w:val="00711996"/>
    <w:rsid w:val="00711F64"/>
    <w:rsid w:val="007129E5"/>
    <w:rsid w:val="00713728"/>
    <w:rsid w:val="0071572B"/>
    <w:rsid w:val="00715B8D"/>
    <w:rsid w:val="007314E9"/>
    <w:rsid w:val="00735B39"/>
    <w:rsid w:val="00736B54"/>
    <w:rsid w:val="00740946"/>
    <w:rsid w:val="00743B7D"/>
    <w:rsid w:val="00743BE8"/>
    <w:rsid w:val="00743F8D"/>
    <w:rsid w:val="00744216"/>
    <w:rsid w:val="00744FC2"/>
    <w:rsid w:val="007452C6"/>
    <w:rsid w:val="0075503F"/>
    <w:rsid w:val="0075539B"/>
    <w:rsid w:val="00774FBD"/>
    <w:rsid w:val="00775505"/>
    <w:rsid w:val="00776174"/>
    <w:rsid w:val="0077737B"/>
    <w:rsid w:val="00780E8C"/>
    <w:rsid w:val="007817A9"/>
    <w:rsid w:val="00781B1C"/>
    <w:rsid w:val="00784878"/>
    <w:rsid w:val="00785145"/>
    <w:rsid w:val="00793437"/>
    <w:rsid w:val="00796E6A"/>
    <w:rsid w:val="007978F3"/>
    <w:rsid w:val="007A38DC"/>
    <w:rsid w:val="007A57FB"/>
    <w:rsid w:val="007B5779"/>
    <w:rsid w:val="007C1D96"/>
    <w:rsid w:val="007C37C5"/>
    <w:rsid w:val="007D3F07"/>
    <w:rsid w:val="007E2B12"/>
    <w:rsid w:val="007E71F5"/>
    <w:rsid w:val="007F1367"/>
    <w:rsid w:val="007F1F9E"/>
    <w:rsid w:val="007F2ABF"/>
    <w:rsid w:val="007F3F25"/>
    <w:rsid w:val="007F4BAF"/>
    <w:rsid w:val="007F556A"/>
    <w:rsid w:val="00800511"/>
    <w:rsid w:val="00801DD2"/>
    <w:rsid w:val="00811E67"/>
    <w:rsid w:val="00815F40"/>
    <w:rsid w:val="008212D1"/>
    <w:rsid w:val="008241FE"/>
    <w:rsid w:val="0082655F"/>
    <w:rsid w:val="00831313"/>
    <w:rsid w:val="008365AB"/>
    <w:rsid w:val="008374A2"/>
    <w:rsid w:val="00843362"/>
    <w:rsid w:val="008605B7"/>
    <w:rsid w:val="008608CB"/>
    <w:rsid w:val="0086111D"/>
    <w:rsid w:val="00873F59"/>
    <w:rsid w:val="008757F7"/>
    <w:rsid w:val="00876464"/>
    <w:rsid w:val="00876E15"/>
    <w:rsid w:val="0088367B"/>
    <w:rsid w:val="00883F12"/>
    <w:rsid w:val="008873C5"/>
    <w:rsid w:val="00890F61"/>
    <w:rsid w:val="008926AB"/>
    <w:rsid w:val="00895637"/>
    <w:rsid w:val="008960F9"/>
    <w:rsid w:val="008A0E06"/>
    <w:rsid w:val="008A2000"/>
    <w:rsid w:val="008B28AB"/>
    <w:rsid w:val="008B3D51"/>
    <w:rsid w:val="008C317C"/>
    <w:rsid w:val="008D15A5"/>
    <w:rsid w:val="008D7F28"/>
    <w:rsid w:val="008E48C0"/>
    <w:rsid w:val="008E73CC"/>
    <w:rsid w:val="008F1635"/>
    <w:rsid w:val="008F62A9"/>
    <w:rsid w:val="009111D4"/>
    <w:rsid w:val="00916D5D"/>
    <w:rsid w:val="00926B59"/>
    <w:rsid w:val="00931ACB"/>
    <w:rsid w:val="00936C50"/>
    <w:rsid w:val="00942B11"/>
    <w:rsid w:val="00953692"/>
    <w:rsid w:val="00956EFA"/>
    <w:rsid w:val="00957BAB"/>
    <w:rsid w:val="00960067"/>
    <w:rsid w:val="00964C4F"/>
    <w:rsid w:val="009660EB"/>
    <w:rsid w:val="00970B91"/>
    <w:rsid w:val="009727E8"/>
    <w:rsid w:val="0097609F"/>
    <w:rsid w:val="00976276"/>
    <w:rsid w:val="00983960"/>
    <w:rsid w:val="009852EC"/>
    <w:rsid w:val="009874F9"/>
    <w:rsid w:val="0099046B"/>
    <w:rsid w:val="00990645"/>
    <w:rsid w:val="009954DC"/>
    <w:rsid w:val="009A28C1"/>
    <w:rsid w:val="009A2A99"/>
    <w:rsid w:val="009A3021"/>
    <w:rsid w:val="009A4733"/>
    <w:rsid w:val="009B542B"/>
    <w:rsid w:val="009C2BD6"/>
    <w:rsid w:val="009C3C68"/>
    <w:rsid w:val="009C4932"/>
    <w:rsid w:val="009C55DF"/>
    <w:rsid w:val="009C56FC"/>
    <w:rsid w:val="009C5732"/>
    <w:rsid w:val="009D1163"/>
    <w:rsid w:val="009D31FC"/>
    <w:rsid w:val="009D4140"/>
    <w:rsid w:val="009D4EB3"/>
    <w:rsid w:val="009D5233"/>
    <w:rsid w:val="009E124C"/>
    <w:rsid w:val="009E30F6"/>
    <w:rsid w:val="009E5153"/>
    <w:rsid w:val="009E5C02"/>
    <w:rsid w:val="009E7B20"/>
    <w:rsid w:val="009F4A39"/>
    <w:rsid w:val="009F5E68"/>
    <w:rsid w:val="00A0004E"/>
    <w:rsid w:val="00A01A9A"/>
    <w:rsid w:val="00A03B6F"/>
    <w:rsid w:val="00A0480B"/>
    <w:rsid w:val="00A07632"/>
    <w:rsid w:val="00A11511"/>
    <w:rsid w:val="00A32E76"/>
    <w:rsid w:val="00A3474A"/>
    <w:rsid w:val="00A36213"/>
    <w:rsid w:val="00A37460"/>
    <w:rsid w:val="00A4027E"/>
    <w:rsid w:val="00A4162A"/>
    <w:rsid w:val="00A436D1"/>
    <w:rsid w:val="00A43966"/>
    <w:rsid w:val="00A562AA"/>
    <w:rsid w:val="00A57683"/>
    <w:rsid w:val="00A6511C"/>
    <w:rsid w:val="00A669BB"/>
    <w:rsid w:val="00A703D6"/>
    <w:rsid w:val="00A72F74"/>
    <w:rsid w:val="00A76FA2"/>
    <w:rsid w:val="00A81759"/>
    <w:rsid w:val="00A83444"/>
    <w:rsid w:val="00A8403D"/>
    <w:rsid w:val="00A84DDD"/>
    <w:rsid w:val="00A90AC8"/>
    <w:rsid w:val="00A9228F"/>
    <w:rsid w:val="00A97838"/>
    <w:rsid w:val="00AA0F3E"/>
    <w:rsid w:val="00AB02B7"/>
    <w:rsid w:val="00AB0E39"/>
    <w:rsid w:val="00AB2A8C"/>
    <w:rsid w:val="00AC1B87"/>
    <w:rsid w:val="00AC46B2"/>
    <w:rsid w:val="00AC588B"/>
    <w:rsid w:val="00AD00C0"/>
    <w:rsid w:val="00AD3E4E"/>
    <w:rsid w:val="00AD778C"/>
    <w:rsid w:val="00AD79FA"/>
    <w:rsid w:val="00AF3F1D"/>
    <w:rsid w:val="00AF7C05"/>
    <w:rsid w:val="00B05FC9"/>
    <w:rsid w:val="00B119E6"/>
    <w:rsid w:val="00B14AEE"/>
    <w:rsid w:val="00B257EB"/>
    <w:rsid w:val="00B26984"/>
    <w:rsid w:val="00B408ED"/>
    <w:rsid w:val="00B4314B"/>
    <w:rsid w:val="00B44F79"/>
    <w:rsid w:val="00B4637C"/>
    <w:rsid w:val="00B52FFC"/>
    <w:rsid w:val="00B61A88"/>
    <w:rsid w:val="00B62626"/>
    <w:rsid w:val="00B6518B"/>
    <w:rsid w:val="00B664FD"/>
    <w:rsid w:val="00B83E18"/>
    <w:rsid w:val="00B84496"/>
    <w:rsid w:val="00B92EBF"/>
    <w:rsid w:val="00B957C8"/>
    <w:rsid w:val="00BA458B"/>
    <w:rsid w:val="00BB0318"/>
    <w:rsid w:val="00BB130F"/>
    <w:rsid w:val="00BB6886"/>
    <w:rsid w:val="00BD5C3A"/>
    <w:rsid w:val="00BE0F48"/>
    <w:rsid w:val="00BE4566"/>
    <w:rsid w:val="00BE5DE1"/>
    <w:rsid w:val="00BE7DF4"/>
    <w:rsid w:val="00BF06D7"/>
    <w:rsid w:val="00BF0A1B"/>
    <w:rsid w:val="00BF39BB"/>
    <w:rsid w:val="00BF7034"/>
    <w:rsid w:val="00C008EA"/>
    <w:rsid w:val="00C07C64"/>
    <w:rsid w:val="00C124CF"/>
    <w:rsid w:val="00C13EA5"/>
    <w:rsid w:val="00C14F8B"/>
    <w:rsid w:val="00C21C74"/>
    <w:rsid w:val="00C22DAC"/>
    <w:rsid w:val="00C249CE"/>
    <w:rsid w:val="00C2593C"/>
    <w:rsid w:val="00C30C39"/>
    <w:rsid w:val="00C40FD3"/>
    <w:rsid w:val="00C420AA"/>
    <w:rsid w:val="00C50E2F"/>
    <w:rsid w:val="00C52416"/>
    <w:rsid w:val="00C52B1F"/>
    <w:rsid w:val="00C5408E"/>
    <w:rsid w:val="00C72861"/>
    <w:rsid w:val="00C72CB4"/>
    <w:rsid w:val="00C75735"/>
    <w:rsid w:val="00C75F05"/>
    <w:rsid w:val="00C9091E"/>
    <w:rsid w:val="00C94969"/>
    <w:rsid w:val="00CA3E3C"/>
    <w:rsid w:val="00CB2CE1"/>
    <w:rsid w:val="00CC23E4"/>
    <w:rsid w:val="00CC5B6A"/>
    <w:rsid w:val="00CC66A9"/>
    <w:rsid w:val="00CC7825"/>
    <w:rsid w:val="00CD5CCA"/>
    <w:rsid w:val="00CE1C5C"/>
    <w:rsid w:val="00CE2F5F"/>
    <w:rsid w:val="00CE7DB5"/>
    <w:rsid w:val="00CF4026"/>
    <w:rsid w:val="00D0626C"/>
    <w:rsid w:val="00D15A37"/>
    <w:rsid w:val="00D16849"/>
    <w:rsid w:val="00D22305"/>
    <w:rsid w:val="00D248A4"/>
    <w:rsid w:val="00D25AF1"/>
    <w:rsid w:val="00D25F2C"/>
    <w:rsid w:val="00D27402"/>
    <w:rsid w:val="00D33742"/>
    <w:rsid w:val="00D54752"/>
    <w:rsid w:val="00D560C6"/>
    <w:rsid w:val="00D625ED"/>
    <w:rsid w:val="00D679FC"/>
    <w:rsid w:val="00D70406"/>
    <w:rsid w:val="00D744D1"/>
    <w:rsid w:val="00D83278"/>
    <w:rsid w:val="00D91585"/>
    <w:rsid w:val="00DB1140"/>
    <w:rsid w:val="00DB5818"/>
    <w:rsid w:val="00DC75E0"/>
    <w:rsid w:val="00DD20B8"/>
    <w:rsid w:val="00DD769E"/>
    <w:rsid w:val="00DE0D95"/>
    <w:rsid w:val="00DF77DD"/>
    <w:rsid w:val="00E00B4D"/>
    <w:rsid w:val="00E2195E"/>
    <w:rsid w:val="00E21A77"/>
    <w:rsid w:val="00E326CE"/>
    <w:rsid w:val="00E34BFA"/>
    <w:rsid w:val="00E429EE"/>
    <w:rsid w:val="00E466F3"/>
    <w:rsid w:val="00E46C38"/>
    <w:rsid w:val="00E60928"/>
    <w:rsid w:val="00E6329A"/>
    <w:rsid w:val="00E73C7C"/>
    <w:rsid w:val="00E816E2"/>
    <w:rsid w:val="00E81C99"/>
    <w:rsid w:val="00E84105"/>
    <w:rsid w:val="00E874D4"/>
    <w:rsid w:val="00E9055A"/>
    <w:rsid w:val="00E90D7A"/>
    <w:rsid w:val="00E94693"/>
    <w:rsid w:val="00E94E7A"/>
    <w:rsid w:val="00EA2453"/>
    <w:rsid w:val="00EA3494"/>
    <w:rsid w:val="00EA6A5E"/>
    <w:rsid w:val="00EB01E1"/>
    <w:rsid w:val="00EB54DC"/>
    <w:rsid w:val="00EC34DA"/>
    <w:rsid w:val="00EC44BD"/>
    <w:rsid w:val="00EC4E26"/>
    <w:rsid w:val="00ED3C1F"/>
    <w:rsid w:val="00ED6339"/>
    <w:rsid w:val="00ED7836"/>
    <w:rsid w:val="00EE592F"/>
    <w:rsid w:val="00EE5976"/>
    <w:rsid w:val="00EF659A"/>
    <w:rsid w:val="00F018A7"/>
    <w:rsid w:val="00F0479E"/>
    <w:rsid w:val="00F065E1"/>
    <w:rsid w:val="00F0681D"/>
    <w:rsid w:val="00F219F6"/>
    <w:rsid w:val="00F228DF"/>
    <w:rsid w:val="00F25C2B"/>
    <w:rsid w:val="00F3254C"/>
    <w:rsid w:val="00F43577"/>
    <w:rsid w:val="00F47074"/>
    <w:rsid w:val="00F51B6C"/>
    <w:rsid w:val="00F54584"/>
    <w:rsid w:val="00F67FBA"/>
    <w:rsid w:val="00F74398"/>
    <w:rsid w:val="00F83894"/>
    <w:rsid w:val="00F86B18"/>
    <w:rsid w:val="00F87B05"/>
    <w:rsid w:val="00F9131B"/>
    <w:rsid w:val="00F9348D"/>
    <w:rsid w:val="00F97C2A"/>
    <w:rsid w:val="00FA013E"/>
    <w:rsid w:val="00FA5FAE"/>
    <w:rsid w:val="00FB6C36"/>
    <w:rsid w:val="00FC1FBA"/>
    <w:rsid w:val="00FD32FC"/>
    <w:rsid w:val="00FD6215"/>
    <w:rsid w:val="00FD7127"/>
    <w:rsid w:val="00FE4E52"/>
    <w:rsid w:val="00FF3A1D"/>
    <w:rsid w:val="00FF68CA"/>
    <w:rsid w:val="00FF6C40"/>
    <w:rsid w:val="00FF6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C4F9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bsatz-Standardschriftart">
    <w:name w:val="Absatz-Standardschriftart"/>
    <w:rsid w:val="00A703D6"/>
  </w:style>
  <w:style w:type="character" w:customStyle="1" w:styleId="WW-Absatz-Standardschriftart">
    <w:name w:val="WW-Absatz-Standardschriftart"/>
    <w:rsid w:val="00A703D6"/>
  </w:style>
  <w:style w:type="character" w:customStyle="1" w:styleId="WW-Absatz-Standardschriftart1">
    <w:name w:val="WW-Absatz-Standardschriftart1"/>
    <w:rsid w:val="00A703D6"/>
  </w:style>
  <w:style w:type="character" w:customStyle="1" w:styleId="WW-Absatz-Standardschriftart11">
    <w:name w:val="WW-Absatz-Standardschriftart11"/>
    <w:rsid w:val="00A703D6"/>
  </w:style>
  <w:style w:type="character" w:customStyle="1" w:styleId="FootnoteCharacters">
    <w:name w:val="Footnote Characters"/>
    <w:rsid w:val="00A703D6"/>
  </w:style>
  <w:style w:type="character" w:customStyle="1" w:styleId="NumberingSymbols">
    <w:name w:val="Numbering Symbols"/>
    <w:rsid w:val="00A703D6"/>
  </w:style>
  <w:style w:type="character" w:customStyle="1" w:styleId="EndnoteCharacters">
    <w:name w:val="Endnote Characters"/>
    <w:rsid w:val="00A703D6"/>
  </w:style>
  <w:style w:type="paragraph" w:customStyle="1" w:styleId="Heading">
    <w:name w:val="Heading"/>
    <w:basedOn w:val="prastasis"/>
    <w:next w:val="Pagrindinistekstas"/>
    <w:rsid w:val="00A703D6"/>
    <w:pPr>
      <w:keepNext/>
      <w:spacing w:before="240" w:after="120" w:line="360" w:lineRule="auto"/>
      <w:ind w:firstLine="720"/>
      <w:jc w:val="both"/>
    </w:pPr>
    <w:rPr>
      <w:rFonts w:ascii="Arial" w:eastAsia="Lucida Sans Unicode" w:hAnsi="Arial" w:cs="Tahoma"/>
      <w:sz w:val="28"/>
      <w:szCs w:val="28"/>
    </w:rPr>
  </w:style>
  <w:style w:type="paragraph" w:styleId="Sraas">
    <w:name w:val="List"/>
    <w:basedOn w:val="Text"/>
    <w:semiHidden/>
    <w:rsid w:val="00A703D6"/>
    <w:rPr>
      <w:rFonts w:cs="Tahoma"/>
    </w:rPr>
  </w:style>
  <w:style w:type="paragraph" w:styleId="Antrat">
    <w:name w:val="caption"/>
    <w:basedOn w:val="prastasis"/>
    <w:qFormat/>
    <w:locked/>
    <w:rsid w:val="00A703D6"/>
    <w:pPr>
      <w:suppressLineNumbers/>
      <w:spacing w:before="120" w:after="120" w:line="360" w:lineRule="auto"/>
      <w:ind w:firstLine="720"/>
      <w:jc w:val="both"/>
    </w:pPr>
    <w:rPr>
      <w:rFonts w:eastAsia="Lucida Sans Unicode"/>
      <w:i/>
      <w:iCs/>
      <w:sz w:val="20"/>
    </w:rPr>
  </w:style>
  <w:style w:type="paragraph" w:customStyle="1" w:styleId="Index">
    <w:name w:val="Index"/>
    <w:basedOn w:val="prastasis"/>
    <w:rsid w:val="00A703D6"/>
    <w:pPr>
      <w:suppressLineNumbers/>
      <w:spacing w:line="360" w:lineRule="auto"/>
      <w:ind w:firstLine="720"/>
      <w:jc w:val="both"/>
    </w:pPr>
    <w:rPr>
      <w:rFonts w:eastAsia="Lucida Sans Unicode" w:cs="Tahoma"/>
      <w:szCs w:val="24"/>
    </w:rPr>
  </w:style>
  <w:style w:type="paragraph" w:customStyle="1" w:styleId="Text">
    <w:name w:val="Text"/>
    <w:basedOn w:val="prastasis"/>
    <w:rsid w:val="00A703D6"/>
    <w:pPr>
      <w:spacing w:after="120" w:line="360" w:lineRule="auto"/>
      <w:ind w:firstLine="720"/>
      <w:jc w:val="both"/>
    </w:pPr>
    <w:rPr>
      <w:rFonts w:eastAsia="Lucida Sans Unicode"/>
      <w:szCs w:val="24"/>
    </w:rPr>
  </w:style>
  <w:style w:type="paragraph" w:styleId="Pavadinimas">
    <w:name w:val="Title"/>
    <w:basedOn w:val="prastasis"/>
    <w:next w:val="Paantrat"/>
    <w:link w:val="PavadinimasDiagrama"/>
    <w:qFormat/>
    <w:locked/>
    <w:rsid w:val="00A703D6"/>
    <w:pPr>
      <w:suppressLineNumbers/>
      <w:spacing w:before="120" w:after="120" w:line="360" w:lineRule="auto"/>
      <w:ind w:firstLine="720"/>
      <w:jc w:val="both"/>
    </w:pPr>
    <w:rPr>
      <w:rFonts w:eastAsia="Lucida Sans Unicode" w:cs="Tahoma"/>
      <w:i/>
      <w:iCs/>
      <w:sz w:val="20"/>
    </w:rPr>
  </w:style>
  <w:style w:type="character" w:customStyle="1" w:styleId="PavadinimasDiagrama">
    <w:name w:val="Pavadinimas Diagrama"/>
    <w:basedOn w:val="Numatytasispastraiposriftas"/>
    <w:link w:val="Pavadinimas"/>
    <w:rsid w:val="00A703D6"/>
    <w:rPr>
      <w:rFonts w:eastAsia="Lucida Sans Unicode" w:cs="Tahoma"/>
      <w:i/>
      <w:iCs/>
      <w:sz w:val="20"/>
      <w:szCs w:val="20"/>
      <w:lang w:eastAsia="en-US"/>
    </w:rPr>
  </w:style>
  <w:style w:type="paragraph" w:styleId="Paantrat">
    <w:name w:val="Subtitle"/>
    <w:basedOn w:val="Heading"/>
    <w:next w:val="Pagrindinistekstas"/>
    <w:link w:val="PaantratDiagrama"/>
    <w:qFormat/>
    <w:locked/>
    <w:rsid w:val="00A703D6"/>
    <w:pPr>
      <w:jc w:val="center"/>
    </w:pPr>
    <w:rPr>
      <w:i/>
      <w:iCs/>
    </w:rPr>
  </w:style>
  <w:style w:type="character" w:customStyle="1" w:styleId="PaantratDiagrama">
    <w:name w:val="Paantraštė Diagrama"/>
    <w:basedOn w:val="Numatytasispastraiposriftas"/>
    <w:link w:val="Paantrat"/>
    <w:rsid w:val="00A703D6"/>
    <w:rPr>
      <w:rFonts w:ascii="Arial" w:eastAsia="Lucida Sans Unicode" w:hAnsi="Arial" w:cs="Tahoma"/>
      <w:i/>
      <w:iCs/>
      <w:sz w:val="28"/>
      <w:szCs w:val="28"/>
      <w:lang w:eastAsia="en-US"/>
    </w:rPr>
  </w:style>
  <w:style w:type="character" w:styleId="Puslapionumeris">
    <w:name w:val="page number"/>
    <w:basedOn w:val="Numatytasispastraiposriftas"/>
    <w:rsid w:val="00A703D6"/>
  </w:style>
  <w:style w:type="character" w:customStyle="1" w:styleId="apple-converted-space">
    <w:name w:val="apple-converted-space"/>
    <w:basedOn w:val="Numatytasispastraiposriftas"/>
    <w:rsid w:val="00A703D6"/>
  </w:style>
  <w:style w:type="paragraph" w:customStyle="1" w:styleId="Betarp1">
    <w:name w:val="Be tarpų1"/>
    <w:uiPriority w:val="1"/>
    <w:qFormat/>
    <w:rsid w:val="00A703D6"/>
    <w:pPr>
      <w:ind w:firstLine="720"/>
      <w:jc w:val="both"/>
    </w:pPr>
    <w:rPr>
      <w:rFonts w:eastAsia="Lucida Sans Unicode"/>
      <w:sz w:val="24"/>
      <w:szCs w:val="24"/>
      <w:lang w:eastAsia="en-US"/>
    </w:rPr>
  </w:style>
  <w:style w:type="paragraph" w:styleId="Sraopastraipa">
    <w:name w:val="List Paragraph"/>
    <w:basedOn w:val="prastasis"/>
    <w:link w:val="SraopastraipaDiagrama"/>
    <w:qFormat/>
    <w:rsid w:val="00A703D6"/>
    <w:pPr>
      <w:spacing w:line="360" w:lineRule="auto"/>
      <w:ind w:left="720" w:firstLine="720"/>
      <w:contextualSpacing/>
      <w:jc w:val="both"/>
    </w:pPr>
    <w:rPr>
      <w:rFonts w:eastAsia="Lucida Sans Unicode"/>
      <w:szCs w:val="24"/>
    </w:rPr>
  </w:style>
  <w:style w:type="paragraph" w:customStyle="1" w:styleId="Style7">
    <w:name w:val="Style7"/>
    <w:basedOn w:val="prastasis"/>
    <w:uiPriority w:val="99"/>
    <w:rsid w:val="00A703D6"/>
    <w:pPr>
      <w:widowControl w:val="0"/>
      <w:autoSpaceDE w:val="0"/>
      <w:autoSpaceDN w:val="0"/>
      <w:adjustRightInd w:val="0"/>
      <w:spacing w:line="254" w:lineRule="exact"/>
      <w:ind w:firstLine="662"/>
    </w:pPr>
    <w:rPr>
      <w:szCs w:val="24"/>
      <w:lang w:val="en-US"/>
    </w:rPr>
  </w:style>
  <w:style w:type="paragraph" w:styleId="Dokumentostruktra">
    <w:name w:val="Document Map"/>
    <w:basedOn w:val="prastasis"/>
    <w:link w:val="DokumentostruktraDiagrama"/>
    <w:semiHidden/>
    <w:rsid w:val="00A703D6"/>
    <w:pPr>
      <w:shd w:val="clear" w:color="auto" w:fill="000080"/>
      <w:overflowPunct w:val="0"/>
      <w:autoSpaceDE w:val="0"/>
      <w:autoSpaceDN w:val="0"/>
      <w:adjustRightInd w:val="0"/>
      <w:textAlignment w:val="baseline"/>
    </w:pPr>
    <w:rPr>
      <w:rFonts w:ascii="Tahoma" w:hAnsi="Tahoma" w:cs="Tahoma"/>
      <w:sz w:val="20"/>
      <w:lang w:val="en-US"/>
    </w:rPr>
  </w:style>
  <w:style w:type="character" w:customStyle="1" w:styleId="DokumentostruktraDiagrama">
    <w:name w:val="Dokumento struktūra Diagrama"/>
    <w:basedOn w:val="Numatytasispastraiposriftas"/>
    <w:link w:val="Dokumentostruktra"/>
    <w:semiHidden/>
    <w:rsid w:val="00A703D6"/>
    <w:rPr>
      <w:rFonts w:ascii="Tahoma" w:hAnsi="Tahoma" w:cs="Tahoma"/>
      <w:sz w:val="20"/>
      <w:szCs w:val="20"/>
      <w:shd w:val="clear" w:color="auto" w:fill="000080"/>
      <w:lang w:val="en-US" w:eastAsia="en-US"/>
    </w:rPr>
  </w:style>
  <w:style w:type="table" w:styleId="Lentelstinklelis">
    <w:name w:val="Table Grid"/>
    <w:basedOn w:val="prastojilentel"/>
    <w:locked/>
    <w:rsid w:val="00A703D6"/>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A703D6"/>
    <w:pPr>
      <w:spacing w:after="160" w:line="240" w:lineRule="exact"/>
    </w:pPr>
    <w:rPr>
      <w:rFonts w:ascii="Tahoma" w:hAnsi="Tahoma"/>
      <w:sz w:val="20"/>
      <w:lang w:val="en-US"/>
    </w:rPr>
  </w:style>
  <w:style w:type="character" w:styleId="Perirtashipersaitas">
    <w:name w:val="FollowedHyperlink"/>
    <w:rsid w:val="00A703D6"/>
    <w:rPr>
      <w:color w:val="954F72"/>
      <w:u w:val="single"/>
    </w:rPr>
  </w:style>
  <w:style w:type="paragraph" w:customStyle="1" w:styleId="CharChar1">
    <w:name w:val="Char Char1"/>
    <w:basedOn w:val="prastasis"/>
    <w:rsid w:val="00A703D6"/>
    <w:pPr>
      <w:spacing w:after="160" w:line="240" w:lineRule="exact"/>
    </w:pPr>
    <w:rPr>
      <w:rFonts w:ascii="Tahoma" w:hAnsi="Tahoma"/>
      <w:sz w:val="20"/>
    </w:rPr>
  </w:style>
  <w:style w:type="paragraph" w:styleId="HTMLiankstoformatuotas">
    <w:name w:val="HTML Preformatted"/>
    <w:basedOn w:val="prastasis"/>
    <w:link w:val="HTMLiankstoformatuotasDiagrama"/>
    <w:rsid w:val="00A7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703D6"/>
    <w:rPr>
      <w:rFonts w:ascii="Courier New" w:hAnsi="Courier New" w:cs="Courier New"/>
      <w:sz w:val="20"/>
      <w:szCs w:val="20"/>
    </w:rPr>
  </w:style>
  <w:style w:type="paragraph" w:styleId="Komentarotekstas">
    <w:name w:val="annotation text"/>
    <w:basedOn w:val="prastasis"/>
    <w:link w:val="KomentarotekstasDiagrama"/>
    <w:uiPriority w:val="99"/>
    <w:unhideWhenUsed/>
    <w:rsid w:val="00A703D6"/>
    <w:rPr>
      <w:sz w:val="20"/>
    </w:rPr>
  </w:style>
  <w:style w:type="character" w:customStyle="1" w:styleId="KomentarotekstasDiagrama">
    <w:name w:val="Komentaro tekstas Diagrama"/>
    <w:basedOn w:val="Numatytasispastraiposriftas"/>
    <w:link w:val="Komentarotekstas"/>
    <w:uiPriority w:val="99"/>
    <w:rsid w:val="00A703D6"/>
    <w:rPr>
      <w:sz w:val="20"/>
      <w:szCs w:val="20"/>
      <w:lang w:eastAsia="en-US"/>
    </w:rPr>
  </w:style>
  <w:style w:type="character" w:styleId="Grietas">
    <w:name w:val="Strong"/>
    <w:uiPriority w:val="22"/>
    <w:qFormat/>
    <w:locked/>
    <w:rsid w:val="00A703D6"/>
    <w:rPr>
      <w:b w:val="0"/>
      <w:bCs w:val="0"/>
    </w:rPr>
  </w:style>
  <w:style w:type="paragraph" w:styleId="Dokumentoinaostekstas">
    <w:name w:val="endnote text"/>
    <w:basedOn w:val="prastasis"/>
    <w:link w:val="DokumentoinaostekstasDiagrama"/>
    <w:uiPriority w:val="99"/>
    <w:semiHidden/>
    <w:unhideWhenUsed/>
    <w:rsid w:val="00A703D6"/>
    <w:pPr>
      <w:ind w:firstLine="720"/>
      <w:jc w:val="both"/>
    </w:pPr>
    <w:rPr>
      <w:rFonts w:eastAsia="Lucida Sans Unicode"/>
      <w:sz w:val="20"/>
    </w:rPr>
  </w:style>
  <w:style w:type="character" w:customStyle="1" w:styleId="DokumentoinaostekstasDiagrama">
    <w:name w:val="Dokumento išnašos tekstas Diagrama"/>
    <w:basedOn w:val="Numatytasispastraiposriftas"/>
    <w:link w:val="Dokumentoinaostekstas"/>
    <w:uiPriority w:val="99"/>
    <w:semiHidden/>
    <w:rsid w:val="00A703D6"/>
    <w:rPr>
      <w:rFonts w:eastAsia="Lucida Sans Unicode"/>
      <w:sz w:val="20"/>
      <w:szCs w:val="20"/>
      <w:lang w:eastAsia="en-US"/>
    </w:rPr>
  </w:style>
  <w:style w:type="character" w:styleId="Dokumentoinaosnumeris">
    <w:name w:val="endnote reference"/>
    <w:basedOn w:val="Numatytasispastraiposriftas"/>
    <w:uiPriority w:val="99"/>
    <w:semiHidden/>
    <w:unhideWhenUsed/>
    <w:rsid w:val="00A703D6"/>
    <w:rPr>
      <w:vertAlign w:val="superscript"/>
    </w:rPr>
  </w:style>
  <w:style w:type="character" w:customStyle="1" w:styleId="SraopastraipaDiagrama">
    <w:name w:val="Sąrašo pastraipa Diagrama"/>
    <w:link w:val="Sraopastraipa"/>
    <w:uiPriority w:val="34"/>
    <w:rsid w:val="008605B7"/>
    <w:rPr>
      <w:rFonts w:eastAsia="Lucida Sans Unicode"/>
      <w:sz w:val="24"/>
      <w:szCs w:val="24"/>
      <w:lang w:eastAsia="en-US"/>
    </w:rPr>
  </w:style>
  <w:style w:type="paragraph" w:customStyle="1" w:styleId="Default">
    <w:name w:val="Default"/>
    <w:rsid w:val="006F5B86"/>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35</Pages>
  <Words>5207</Words>
  <Characters>40248</Characters>
  <Application>Microsoft Office Word</Application>
  <DocSecurity>4</DocSecurity>
  <Lines>335</Lines>
  <Paragraphs>90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2024-02-08T08:34:00Z</cp:lastPrinted>
  <dcterms:created xsi:type="dcterms:W3CDTF">2024-02-12T05:59:00Z</dcterms:created>
  <dcterms:modified xsi:type="dcterms:W3CDTF">2024-02-12T05:59:00Z</dcterms:modified>
</cp:coreProperties>
</file>