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EDF343A"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Respublikos vietos savivaldos įstatymo 1</w:t>
      </w:r>
      <w:r w:rsidR="004C2C1E">
        <w:rPr>
          <w:szCs w:val="24"/>
        </w:rPr>
        <w:t>5</w:t>
      </w:r>
      <w:r w:rsidR="004A0A03" w:rsidRPr="00600AB5">
        <w:rPr>
          <w:szCs w:val="24"/>
        </w:rPr>
        <w:t xml:space="preserve"> straipsnio 2</w:t>
      </w:r>
      <w:r w:rsidR="004C2C1E">
        <w:rPr>
          <w:szCs w:val="24"/>
        </w:rPr>
        <w:t>3</w:t>
      </w:r>
      <w:r w:rsidR="007D15AD">
        <w:rPr>
          <w:szCs w:val="24"/>
        </w:rPr>
        <w:t> </w:t>
      </w:r>
      <w:r w:rsidR="004A0A03" w:rsidRPr="00600AB5">
        <w:rPr>
          <w:szCs w:val="24"/>
        </w:rPr>
        <w:t>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1058D777" w14:textId="11E19B38" w:rsidR="00CD31DF" w:rsidRPr="00843222" w:rsidRDefault="004A0A03" w:rsidP="00455242">
      <w:pPr>
        <w:pStyle w:val="Sraopastraipa"/>
        <w:numPr>
          <w:ilvl w:val="0"/>
          <w:numId w:val="1"/>
        </w:numPr>
        <w:tabs>
          <w:tab w:val="left" w:pos="1134"/>
        </w:tabs>
        <w:spacing w:line="360" w:lineRule="auto"/>
        <w:ind w:left="0" w:firstLine="851"/>
        <w:jc w:val="both"/>
      </w:pPr>
      <w:r w:rsidRPr="00FD74C4">
        <w:rPr>
          <w:szCs w:val="24"/>
        </w:rPr>
        <w:t xml:space="preserve">Parduoti </w:t>
      </w:r>
      <w:r w:rsidR="00CA21EA">
        <w:t>(asmens duomenys neskelbtini)</w:t>
      </w:r>
      <w:r w:rsidRPr="00845C4C">
        <w:rPr>
          <w:szCs w:val="24"/>
        </w:rPr>
        <w:t xml:space="preserve"> </w:t>
      </w:r>
      <w:r w:rsidR="00CD4F7A">
        <w:rPr>
          <w:szCs w:val="24"/>
        </w:rPr>
        <w:t>32</w:t>
      </w:r>
      <w:r w:rsidR="00CD31DF">
        <w:rPr>
          <w:szCs w:val="24"/>
        </w:rPr>
        <w:t>,</w:t>
      </w:r>
      <w:r w:rsidR="00CD4F7A">
        <w:rPr>
          <w:szCs w:val="24"/>
        </w:rPr>
        <w:t>83</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CD4F7A">
        <w:rPr>
          <w:szCs w:val="24"/>
        </w:rPr>
        <w:t>2798</w:t>
      </w:r>
      <w:r w:rsidR="00CD4F7A" w:rsidRPr="00E83771">
        <w:rPr>
          <w:szCs w:val="24"/>
        </w:rPr>
        <w:t>-</w:t>
      </w:r>
      <w:r w:rsidR="00CD4F7A">
        <w:rPr>
          <w:szCs w:val="24"/>
        </w:rPr>
        <w:t>8001</w:t>
      </w:r>
      <w:r w:rsidR="00CD4F7A" w:rsidRPr="00E83771">
        <w:rPr>
          <w:szCs w:val="24"/>
        </w:rPr>
        <w:t>-</w:t>
      </w:r>
      <w:r w:rsidR="00CD4F7A">
        <w:rPr>
          <w:szCs w:val="24"/>
        </w:rPr>
        <w:t>5011</w:t>
      </w:r>
      <w:r w:rsidR="00CD4F7A" w:rsidRPr="00E83771">
        <w:rPr>
          <w:szCs w:val="24"/>
        </w:rPr>
        <w:t>:</w:t>
      </w:r>
      <w:r w:rsidR="00CD4F7A">
        <w:rPr>
          <w:szCs w:val="24"/>
        </w:rPr>
        <w:t>0008</w:t>
      </w:r>
      <w:r w:rsidR="00B85F3A">
        <w:rPr>
          <w:szCs w:val="24"/>
        </w:rPr>
        <w:t xml:space="preserve">) </w:t>
      </w:r>
      <w:r w:rsidR="00CD31DF" w:rsidRPr="00845C4C">
        <w:rPr>
          <w:szCs w:val="24"/>
        </w:rPr>
        <w:t xml:space="preserve">adresu: </w:t>
      </w:r>
      <w:r w:rsidR="00CA21EA">
        <w:rPr>
          <w:szCs w:val="24"/>
        </w:rPr>
        <w:t>(neskelbtina)</w:t>
      </w:r>
      <w:r w:rsidR="00CD31DF" w:rsidRPr="00845C4C">
        <w:rPr>
          <w:szCs w:val="24"/>
        </w:rPr>
        <w:t xml:space="preserve">. Buto pardavimo </w:t>
      </w:r>
      <w:r w:rsidR="00CD31DF" w:rsidRPr="00843222">
        <w:rPr>
          <w:szCs w:val="24"/>
        </w:rPr>
        <w:t>kaina –</w:t>
      </w:r>
      <w:r w:rsidR="00CD31DF" w:rsidRPr="00843222">
        <w:t xml:space="preserve"> </w:t>
      </w:r>
      <w:r w:rsidR="008D751B">
        <w:t>2</w:t>
      </w:r>
      <w:r w:rsidR="00CD4F7A">
        <w:t>6</w:t>
      </w:r>
      <w:r w:rsidR="00BB037B">
        <w:t> </w:t>
      </w:r>
      <w:r w:rsidR="008D751B">
        <w:t>0</w:t>
      </w:r>
      <w:r w:rsidR="00D71326">
        <w:t>0</w:t>
      </w:r>
      <w:r w:rsidR="00843222" w:rsidRPr="00843222">
        <w:t>0</w:t>
      </w:r>
      <w:r w:rsidR="00BB037B">
        <w:t> </w:t>
      </w:r>
      <w:r w:rsidR="00843222" w:rsidRPr="00843222">
        <w:t>Eur (</w:t>
      </w:r>
      <w:r w:rsidR="008D751B">
        <w:t xml:space="preserve">dvidešimt </w:t>
      </w:r>
      <w:r w:rsidR="00CD4F7A">
        <w:t>šeš</w:t>
      </w:r>
      <w:r w:rsidR="008D751B">
        <w:t>i</w:t>
      </w:r>
      <w:r w:rsidR="00CD31DF" w:rsidRPr="00843222">
        <w:t xml:space="preserve"> </w:t>
      </w:r>
      <w:r w:rsidR="00CD31DF" w:rsidRPr="00843222">
        <w:rPr>
          <w:bCs/>
          <w:szCs w:val="24"/>
        </w:rPr>
        <w:t>tūkstančiai eurų).</w:t>
      </w:r>
    </w:p>
    <w:p w14:paraId="5ADC94E3" w14:textId="6F2EE03D"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8A9FD" w14:textId="77777777" w:rsidR="00334D7E" w:rsidRDefault="00334D7E">
      <w:r>
        <w:separator/>
      </w:r>
    </w:p>
  </w:endnote>
  <w:endnote w:type="continuationSeparator" w:id="0">
    <w:p w14:paraId="19D45B8B" w14:textId="77777777" w:rsidR="00334D7E" w:rsidRDefault="0033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C7C2" w14:textId="77777777" w:rsidR="00334D7E" w:rsidRDefault="00334D7E">
      <w:r>
        <w:separator/>
      </w:r>
    </w:p>
  </w:footnote>
  <w:footnote w:type="continuationSeparator" w:id="0">
    <w:p w14:paraId="50BBB926" w14:textId="77777777" w:rsidR="00334D7E" w:rsidRDefault="00334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135"/>
    <w:rsid w:val="0005169C"/>
    <w:rsid w:val="000719F4"/>
    <w:rsid w:val="00075594"/>
    <w:rsid w:val="00075D5A"/>
    <w:rsid w:val="0007605F"/>
    <w:rsid w:val="000811E1"/>
    <w:rsid w:val="00087022"/>
    <w:rsid w:val="000D01A7"/>
    <w:rsid w:val="000E2505"/>
    <w:rsid w:val="000E5933"/>
    <w:rsid w:val="000E7131"/>
    <w:rsid w:val="00101F07"/>
    <w:rsid w:val="00124B60"/>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0875"/>
    <w:rsid w:val="002C62C3"/>
    <w:rsid w:val="002D0B3C"/>
    <w:rsid w:val="002D57F9"/>
    <w:rsid w:val="002D75F0"/>
    <w:rsid w:val="002D7E2D"/>
    <w:rsid w:val="002E2386"/>
    <w:rsid w:val="002E4357"/>
    <w:rsid w:val="002F7001"/>
    <w:rsid w:val="00303346"/>
    <w:rsid w:val="00312A5C"/>
    <w:rsid w:val="00320F64"/>
    <w:rsid w:val="00325CF1"/>
    <w:rsid w:val="003324E3"/>
    <w:rsid w:val="00334D7E"/>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1F9E"/>
    <w:rsid w:val="007F2ABF"/>
    <w:rsid w:val="007F3F25"/>
    <w:rsid w:val="00801DD2"/>
    <w:rsid w:val="00811E67"/>
    <w:rsid w:val="008212D1"/>
    <w:rsid w:val="008401CF"/>
    <w:rsid w:val="00840AD4"/>
    <w:rsid w:val="00843222"/>
    <w:rsid w:val="00845C4C"/>
    <w:rsid w:val="008608CB"/>
    <w:rsid w:val="0086111D"/>
    <w:rsid w:val="00876E15"/>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D5C3A"/>
    <w:rsid w:val="00BE4566"/>
    <w:rsid w:val="00BF06D7"/>
    <w:rsid w:val="00BF0A1B"/>
    <w:rsid w:val="00C008EA"/>
    <w:rsid w:val="00C13EA5"/>
    <w:rsid w:val="00C14F8B"/>
    <w:rsid w:val="00C20B67"/>
    <w:rsid w:val="00C40FD3"/>
    <w:rsid w:val="00C420AA"/>
    <w:rsid w:val="00C52416"/>
    <w:rsid w:val="00C67842"/>
    <w:rsid w:val="00C72861"/>
    <w:rsid w:val="00C72CB4"/>
    <w:rsid w:val="00C75F05"/>
    <w:rsid w:val="00C9091E"/>
    <w:rsid w:val="00CA074C"/>
    <w:rsid w:val="00CA21EA"/>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205</Words>
  <Characters>1510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2023-06-08T08:42:00Z</dcterms:created>
  <dcterms:modified xsi:type="dcterms:W3CDTF">2023-06-08T08:42:00Z</dcterms:modified>
</cp:coreProperties>
</file>