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5804E2BC"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PRITARIMO VIEŠOSIOS ĮSTAIGOS „PANEVĖŽIO KELEIVINIS TRANSPORTAS“ 20</w:t>
      </w:r>
      <w:r w:rsidR="00EA30CF">
        <w:rPr>
          <w:rFonts w:ascii="Times New Roman" w:hAnsi="Times New Roman"/>
          <w:b/>
          <w:bCs/>
          <w:sz w:val="24"/>
          <w:szCs w:val="24"/>
        </w:rPr>
        <w:t>20</w:t>
      </w:r>
      <w:r w:rsidRPr="00DD3017">
        <w:rPr>
          <w:rFonts w:ascii="Times New Roman" w:hAnsi="Times New Roman"/>
          <w:b/>
          <w:bCs/>
          <w:sz w:val="24"/>
          <w:szCs w:val="24"/>
        </w:rPr>
        <w:t xml:space="preserve"> M. VEIKLOS ATASKAITAI</w:t>
      </w:r>
    </w:p>
    <w:p w14:paraId="3084FF07" w14:textId="77777777" w:rsidR="00EB1757" w:rsidRPr="00EB1757" w:rsidRDefault="00EB1757" w:rsidP="00FC5603">
      <w:pPr>
        <w:spacing w:after="0" w:line="240" w:lineRule="auto"/>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2021 m. balandžio 14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TSP-134</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24492E69" w:rsidR="00C35DAD" w:rsidRDefault="00797059" w:rsidP="00FC5603">
      <w:pPr>
        <w:shd w:val="clear" w:color="auto" w:fill="FFFFFF"/>
        <w:spacing w:after="0" w:line="240"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26862639" w14:textId="77777777" w:rsidR="00EB1757" w:rsidRDefault="00EB1757" w:rsidP="00EB1757">
      <w:pPr>
        <w:shd w:val="clear" w:color="auto" w:fill="FFFFFF"/>
        <w:spacing w:after="0"/>
        <w:jc w:val="center"/>
        <w:rPr>
          <w:color w:val="000000"/>
          <w:szCs w:val="24"/>
        </w:rPr>
      </w:pPr>
    </w:p>
    <w:p w14:paraId="4881342B" w14:textId="5CB18241" w:rsidR="00DD3017" w:rsidRDefault="00DD3017" w:rsidP="00DD3017">
      <w:pPr>
        <w:spacing w:after="0" w:line="360" w:lineRule="auto"/>
        <w:ind w:firstLine="840"/>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w:t>
      </w:r>
      <w:r w:rsidR="00A43E9B">
        <w:rPr>
          <w:szCs w:val="24"/>
        </w:rPr>
        <w:t xml:space="preserve"> „</w:t>
      </w:r>
      <w:r w:rsidR="00A43E9B" w:rsidRPr="00A43E9B">
        <w:rPr>
          <w:szCs w:val="24"/>
        </w:rPr>
        <w:t>Dėl Panevėžio miesto savivaldybės tarybos veiklos reglamento patvirtinimo</w:t>
      </w:r>
      <w:r w:rsidR="00A43E9B">
        <w:rPr>
          <w:szCs w:val="24"/>
        </w:rPr>
        <w:t>“</w:t>
      </w:r>
      <w:r>
        <w:rPr>
          <w:szCs w:val="24"/>
        </w:rPr>
        <w:t xml:space="preserve">, 25.17 papunkčiu, Panevėžio miesto savivaldybės taryba </w:t>
      </w:r>
      <w:r w:rsidR="00A43E9B">
        <w:rPr>
          <w:szCs w:val="24"/>
        </w:rPr>
        <w:br/>
      </w:r>
      <w:r>
        <w:rPr>
          <w:szCs w:val="24"/>
        </w:rPr>
        <w:t>n u s p r e n d ž i a:</w:t>
      </w:r>
    </w:p>
    <w:p w14:paraId="1FBB1E61" w14:textId="7EE54893" w:rsidR="00DD3017" w:rsidRDefault="00065399" w:rsidP="00DD3017">
      <w:pPr>
        <w:spacing w:after="0" w:line="360" w:lineRule="auto"/>
        <w:ind w:firstLine="840"/>
        <w:jc w:val="both"/>
        <w:rPr>
          <w:szCs w:val="24"/>
        </w:rPr>
      </w:pPr>
      <w:r>
        <w:rPr>
          <w:szCs w:val="24"/>
        </w:rPr>
        <w:t xml:space="preserve">1. </w:t>
      </w:r>
      <w:r w:rsidR="00DD3017">
        <w:rPr>
          <w:szCs w:val="24"/>
        </w:rPr>
        <w:t xml:space="preserve">Pritarti </w:t>
      </w:r>
      <w:r w:rsidR="008D6D22">
        <w:rPr>
          <w:szCs w:val="24"/>
        </w:rPr>
        <w:t>v</w:t>
      </w:r>
      <w:r w:rsidR="00DD3017">
        <w:rPr>
          <w:szCs w:val="24"/>
        </w:rPr>
        <w:t xml:space="preserve">iešosios įstaigos </w:t>
      </w:r>
      <w:r w:rsidR="00DD3017">
        <w:t>„Panevėžio keleivinis transportas“</w:t>
      </w:r>
      <w:r w:rsidR="00DD3017">
        <w:rPr>
          <w:szCs w:val="24"/>
        </w:rPr>
        <w:t xml:space="preserve"> 20</w:t>
      </w:r>
      <w:r w:rsidR="00EA30CF">
        <w:rPr>
          <w:szCs w:val="24"/>
        </w:rPr>
        <w:t>20</w:t>
      </w:r>
      <w:r w:rsidR="00DD3017">
        <w:rPr>
          <w:szCs w:val="24"/>
        </w:rPr>
        <w:t xml:space="preserve"> m. veiklos ataskaitai.</w:t>
      </w:r>
    </w:p>
    <w:p w14:paraId="68893106" w14:textId="25D09DD5" w:rsidR="00DD3017" w:rsidRDefault="00065399" w:rsidP="00DD3017">
      <w:pPr>
        <w:spacing w:after="0" w:line="360" w:lineRule="auto"/>
        <w:ind w:firstLine="840"/>
        <w:jc w:val="both"/>
        <w:rPr>
          <w:szCs w:val="24"/>
        </w:rPr>
      </w:pPr>
      <w:r>
        <w:rPr>
          <w:szCs w:val="24"/>
        </w:rPr>
        <w:t>2. Nurodyti, kad šis</w:t>
      </w:r>
      <w:r w:rsidR="00DD3017">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A65424" w14:textId="77777777" w:rsidR="008D6D22" w:rsidRDefault="008D6D22" w:rsidP="00473A22">
      <w:pPr>
        <w:tabs>
          <w:tab w:val="left" w:pos="6804"/>
          <w:tab w:val="left" w:pos="7371"/>
        </w:tabs>
        <w:spacing w:after="0" w:line="360" w:lineRule="auto"/>
        <w:ind w:hanging="142"/>
        <w:jc w:val="both"/>
      </w:pPr>
    </w:p>
    <w:p w14:paraId="545C7943" w14:textId="77777777" w:rsidR="00473A22" w:rsidRDefault="00473A22" w:rsidP="00473A22">
      <w:pPr>
        <w:tabs>
          <w:tab w:val="left" w:pos="6804"/>
          <w:tab w:val="left" w:pos="7371"/>
        </w:tabs>
        <w:spacing w:after="0" w:line="360" w:lineRule="auto"/>
        <w:ind w:hanging="142"/>
        <w:jc w:val="both"/>
      </w:pPr>
    </w:p>
    <w:p w14:paraId="40FD73EB" w14:textId="77777777" w:rsidR="00473A22" w:rsidRPr="00A562AA" w:rsidRDefault="00473A22" w:rsidP="00473A22">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14:paraId="5F043F4E" w14:textId="77777777" w:rsidR="00473A22" w:rsidRDefault="00473A22" w:rsidP="00473A22">
      <w:pPr>
        <w:tabs>
          <w:tab w:val="left" w:pos="6804"/>
          <w:tab w:val="left" w:pos="7371"/>
        </w:tabs>
        <w:spacing w:after="0" w:line="360" w:lineRule="auto"/>
        <w:ind w:hanging="142"/>
        <w:jc w:val="both"/>
      </w:pPr>
    </w:p>
    <w:sectPr w:rsidR="00473A22"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E8999" w14:textId="77777777" w:rsidR="00E235F1" w:rsidRDefault="00E235F1">
      <w:pPr>
        <w:spacing w:after="0" w:line="240" w:lineRule="auto"/>
      </w:pPr>
      <w:r>
        <w:separator/>
      </w:r>
    </w:p>
  </w:endnote>
  <w:endnote w:type="continuationSeparator" w:id="0">
    <w:p w14:paraId="2AB683B5" w14:textId="77777777" w:rsidR="00E235F1" w:rsidRDefault="00E2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FCD4A" w14:textId="77777777" w:rsidR="00E235F1" w:rsidRDefault="00E235F1">
      <w:pPr>
        <w:spacing w:after="0" w:line="240" w:lineRule="auto"/>
      </w:pPr>
      <w:r>
        <w:separator/>
      </w:r>
    </w:p>
  </w:footnote>
  <w:footnote w:type="continuationSeparator" w:id="0">
    <w:p w14:paraId="37A9DF79" w14:textId="77777777" w:rsidR="00E235F1" w:rsidRDefault="00E2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65399"/>
    <w:rsid w:val="000811E1"/>
    <w:rsid w:val="000822F3"/>
    <w:rsid w:val="000A68D9"/>
    <w:rsid w:val="000B4D0F"/>
    <w:rsid w:val="000D1FC3"/>
    <w:rsid w:val="000D7CC8"/>
    <w:rsid w:val="000E3746"/>
    <w:rsid w:val="00124B60"/>
    <w:rsid w:val="00136D1F"/>
    <w:rsid w:val="00144641"/>
    <w:rsid w:val="00150E0E"/>
    <w:rsid w:val="00163CF7"/>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105C1"/>
    <w:rsid w:val="00740946"/>
    <w:rsid w:val="00743B7D"/>
    <w:rsid w:val="007452C6"/>
    <w:rsid w:val="007615D3"/>
    <w:rsid w:val="00780E8C"/>
    <w:rsid w:val="00793437"/>
    <w:rsid w:val="00797059"/>
    <w:rsid w:val="007A39D7"/>
    <w:rsid w:val="007A7B56"/>
    <w:rsid w:val="007D103D"/>
    <w:rsid w:val="007D2EAD"/>
    <w:rsid w:val="007E6CF8"/>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D00F0"/>
    <w:rsid w:val="008D4CA8"/>
    <w:rsid w:val="008D6D22"/>
    <w:rsid w:val="008D6E43"/>
    <w:rsid w:val="008F1FAC"/>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A5399"/>
    <w:rsid w:val="00DC38F9"/>
    <w:rsid w:val="00DC6B92"/>
    <w:rsid w:val="00DC75E0"/>
    <w:rsid w:val="00DD3017"/>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5BAB4-C163-4B43-BA5E-B319CD53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148</Words>
  <Characters>1075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2019-10-18T06:40:00Z</cp:lastPrinted>
  <dcterms:created xsi:type="dcterms:W3CDTF">2021-04-14T05:35:00Z</dcterms:created>
  <dcterms:modified xsi:type="dcterms:W3CDTF">2021-04-14T05:35:00Z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