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3BA" w14:textId="77777777" w:rsidR="005C41AC" w:rsidRPr="002706C3" w:rsidRDefault="001D3CB6" w:rsidP="004C1F05">
      <w:pPr>
        <w:jc w:val="center"/>
        <w:rPr>
          <w:szCs w:val="24"/>
        </w:rPr>
      </w:pPr>
      <w:r w:rsidRPr="002706C3">
        <w:rPr>
          <w:noProof/>
          <w:lang w:eastAsia="lt-LT"/>
        </w:rPr>
        <w:drawing>
          <wp:inline distT="0" distB="0" distL="0" distR="0" wp14:anchorId="5342AF3D" wp14:editId="404995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7E7383" w14:textId="77777777" w:rsidR="005C41AC" w:rsidRPr="002706C3" w:rsidRDefault="005C41AC" w:rsidP="004C1F05">
      <w:pPr>
        <w:jc w:val="center"/>
        <w:rPr>
          <w:szCs w:val="24"/>
        </w:rPr>
      </w:pPr>
    </w:p>
    <w:p w14:paraId="54226CD6" w14:textId="77777777" w:rsidR="0062551B" w:rsidRPr="002706C3" w:rsidRDefault="0062551B" w:rsidP="004C1F05">
      <w:pPr>
        <w:jc w:val="center"/>
        <w:rPr>
          <w:b/>
          <w:sz w:val="28"/>
        </w:rPr>
      </w:pPr>
      <w:r w:rsidRPr="002706C3">
        <w:rPr>
          <w:b/>
          <w:sz w:val="28"/>
        </w:rPr>
        <w:t xml:space="preserve">PANEVĖŽIO MIESTO SAVIVALDYBĖS </w:t>
      </w:r>
      <w:r w:rsidR="00A11511" w:rsidRPr="002706C3">
        <w:rPr>
          <w:b/>
          <w:sz w:val="28"/>
        </w:rPr>
        <w:t>TARYBA</w:t>
      </w:r>
    </w:p>
    <w:p w14:paraId="3588E93A" w14:textId="77777777" w:rsidR="005C41AC" w:rsidRPr="002706C3" w:rsidRDefault="005C41AC" w:rsidP="004C1F05">
      <w:pPr>
        <w:keepNext/>
        <w:jc w:val="center"/>
        <w:outlineLvl w:val="1"/>
      </w:pPr>
    </w:p>
    <w:p w14:paraId="60683467" w14:textId="77777777" w:rsidR="0062551B" w:rsidRPr="002706C3" w:rsidRDefault="00A11511" w:rsidP="004C1F05">
      <w:pPr>
        <w:keepNext/>
        <w:jc w:val="center"/>
        <w:outlineLvl w:val="1"/>
        <w:rPr>
          <w:b/>
        </w:rPr>
      </w:pPr>
      <w:r w:rsidRPr="002706C3">
        <w:rPr>
          <w:b/>
        </w:rPr>
        <w:t>SPRENDIMAS</w:t>
      </w:r>
    </w:p>
    <w:p w14:paraId="18AF478F" w14:textId="0FEDAC04" w:rsidR="00C613A0" w:rsidRPr="002706C3" w:rsidRDefault="00C613A0" w:rsidP="004C1F05">
      <w:pPr>
        <w:jc w:val="center"/>
        <w:rPr>
          <w:b/>
          <w:szCs w:val="24"/>
        </w:rPr>
      </w:pPr>
      <w:r w:rsidRPr="002706C3">
        <w:rPr>
          <w:b/>
          <w:szCs w:val="24"/>
        </w:rPr>
        <w:t xml:space="preserve">DĖL </w:t>
      </w:r>
      <w:r w:rsidR="00C07515" w:rsidRPr="002706C3">
        <w:rPr>
          <w:b/>
          <w:szCs w:val="24"/>
        </w:rPr>
        <w:t xml:space="preserve">PANEVĖŽIO MIESTO </w:t>
      </w:r>
      <w:r w:rsidRPr="002706C3">
        <w:rPr>
          <w:b/>
          <w:szCs w:val="24"/>
        </w:rPr>
        <w:t>SAVIVALDYBĖS BIUDŽETINIŲ ĮSTAIGŲ VADOVŲ DARBO APMOKĖJIMO SISTEMOS PATVIRTINIMO IR SAVIVALDYBĖS TARYBOS 2018 M. RUGPJŪČIO 30 D. SPRENDIMO NR. 1-260 PRIPAŽINIMO NETEKUSIU GALIOS</w:t>
      </w:r>
    </w:p>
    <w:p w14:paraId="17590142" w14:textId="77777777" w:rsidR="0062551B" w:rsidRPr="002706C3" w:rsidRDefault="0062551B" w:rsidP="004C1F05">
      <w:pPr>
        <w:jc w:val="center"/>
      </w:pPr>
    </w:p>
    <w:p w14:paraId="530BD4E5" w14:textId="219A3613" w:rsidR="004C1F05" w:rsidRDefault="004C1F05" w:rsidP="004C1F05">
      <w:pPr>
        <w:keepNext/>
        <w:jc w:val="center"/>
        <w:outlineLvl w:val="2"/>
        <w:rPr>
          <w:rStyle w:val="Style3"/>
        </w:rPr>
      </w:pPr>
      <w:r w:rsidRPr="004C1F05">
        <w:rPr>
          <w:rStyle w:val="Style3"/>
        </w:rPr>
        <w:t xml:space="preserve">2020 m. sausio </w:t>
      </w:r>
      <w:r>
        <w:rPr>
          <w:rStyle w:val="Style3"/>
        </w:rPr>
        <w:t>30</w:t>
      </w:r>
      <w:r w:rsidRPr="004C1F05">
        <w:rPr>
          <w:rStyle w:val="Style3"/>
        </w:rPr>
        <w:t xml:space="preserve"> d. Nr. </w:t>
      </w:r>
      <w:r>
        <w:rPr>
          <w:rStyle w:val="Style3"/>
        </w:rPr>
        <w:t>1</w:t>
      </w:r>
      <w:r w:rsidRPr="004C1F05">
        <w:rPr>
          <w:rStyle w:val="Style3"/>
        </w:rPr>
        <w:t>-</w:t>
      </w:r>
      <w:r w:rsidR="00C25CF0">
        <w:rPr>
          <w:rStyle w:val="Style3"/>
        </w:rPr>
        <w:t>7</w:t>
      </w:r>
    </w:p>
    <w:p w14:paraId="17FCA510" w14:textId="07F3316F" w:rsidR="0062551B" w:rsidRPr="002706C3" w:rsidRDefault="0062551B" w:rsidP="004C1F05">
      <w:pPr>
        <w:keepNext/>
        <w:jc w:val="center"/>
        <w:outlineLvl w:val="2"/>
        <w:rPr>
          <w:b/>
        </w:rPr>
      </w:pPr>
      <w:r w:rsidRPr="002706C3">
        <w:t>Panevėžys</w:t>
      </w:r>
    </w:p>
    <w:p w14:paraId="52551A19" w14:textId="77777777" w:rsidR="0062551B" w:rsidRPr="002706C3" w:rsidRDefault="0062551B" w:rsidP="004C1F05">
      <w:pPr>
        <w:jc w:val="center"/>
      </w:pPr>
    </w:p>
    <w:p w14:paraId="25D70F45" w14:textId="77777777" w:rsidR="0062551B" w:rsidRPr="002706C3" w:rsidRDefault="0062551B" w:rsidP="004C1F05">
      <w:pPr>
        <w:jc w:val="center"/>
      </w:pPr>
    </w:p>
    <w:p w14:paraId="467189E8" w14:textId="0F3C677A" w:rsidR="00C613A0" w:rsidRPr="002706C3" w:rsidRDefault="00C613A0" w:rsidP="00C613A0">
      <w:pPr>
        <w:spacing w:line="360" w:lineRule="auto"/>
        <w:ind w:firstLine="851"/>
        <w:jc w:val="both"/>
      </w:pPr>
      <w:r w:rsidRPr="002706C3">
        <w:t xml:space="preserve">Vadovaudamasi Lietuvos Respublikos vietos savivaldos įstatymo 16 straipsnio 4 dalimi, </w:t>
      </w:r>
      <w:r w:rsidR="00C07515" w:rsidRPr="002706C3">
        <w:br/>
      </w:r>
      <w:r w:rsidRPr="002706C3">
        <w:t xml:space="preserve">18 straipsnio 1 dalimi, Lietuvos Respublikos valstybės ir savivaldybių įstaigų darbuotojų ir komisijų narių darbo apmokėjimo įstatymo Nr. XIII-198 pakeitimo įstatymu, Valstybės ir savivaldybių įstaigų darbuotojų darbo apmokėjimo ir komisijų narių atlygio už darbą įstatymo 5 straipsnio 2 dalimi, Panevėžio miesto savivaldybės tarybos 2018 m. balandžio 26 d. sprendimu Nr. 1-141 „Dėl įgaliojimų Savivaldybės administracijos Švietimo ir jaunimo reikalų skyriaus vedėjui Dainiui </w:t>
      </w:r>
      <w:proofErr w:type="spellStart"/>
      <w:r w:rsidRPr="002706C3">
        <w:t>Šipeliui</w:t>
      </w:r>
      <w:proofErr w:type="spellEnd"/>
      <w:r w:rsidRPr="002706C3">
        <w:t>“ su vėlesniais pakeitimais, Panevėžio miesto savivaldybės taryba</w:t>
      </w:r>
      <w:r w:rsidR="004C1F05">
        <w:t xml:space="preserve"> </w:t>
      </w:r>
      <w:r w:rsidRPr="002706C3">
        <w:t xml:space="preserve"> n u s p r e n d ž i a:</w:t>
      </w:r>
    </w:p>
    <w:p w14:paraId="0CC459D5" w14:textId="3DFB1DE1" w:rsidR="00C613A0" w:rsidRPr="002706C3" w:rsidRDefault="00C613A0" w:rsidP="00C07515">
      <w:pPr>
        <w:pStyle w:val="Sraopastraipa"/>
        <w:numPr>
          <w:ilvl w:val="0"/>
          <w:numId w:val="1"/>
        </w:numPr>
        <w:spacing w:line="360" w:lineRule="auto"/>
        <w:ind w:left="0" w:firstLine="851"/>
        <w:jc w:val="both"/>
      </w:pPr>
      <w:r w:rsidRPr="002706C3">
        <w:t>Patvirtinti Panevėžio miesto savivaldybės biudžetinių įstaigų vadovų darbo apmokėjimo sistemą (pridedama).</w:t>
      </w:r>
    </w:p>
    <w:p w14:paraId="63B6FDF8" w14:textId="0744440A" w:rsidR="00C613A0" w:rsidRPr="002706C3" w:rsidRDefault="00C613A0" w:rsidP="00C07515">
      <w:pPr>
        <w:pStyle w:val="Sraopastraipa"/>
        <w:numPr>
          <w:ilvl w:val="0"/>
          <w:numId w:val="1"/>
        </w:numPr>
        <w:spacing w:line="360" w:lineRule="auto"/>
        <w:ind w:left="0" w:firstLine="851"/>
        <w:jc w:val="both"/>
        <w:rPr>
          <w:szCs w:val="24"/>
        </w:rPr>
      </w:pPr>
      <w:r w:rsidRPr="002706C3">
        <w:t>Pripažinti netekusiu galios</w:t>
      </w:r>
      <w:r w:rsidRPr="002706C3">
        <w:rPr>
          <w:szCs w:val="24"/>
        </w:rPr>
        <w:t xml:space="preserve"> Panevėžio miesto savivaldybės tarybos 2018 m. rugpjūčio 30 d. sprendimą Nr. 1-260 „Dėl Savivaldybės biudžetinių įstaigų vadovų darbo apmokėjimo sistemos patvirtinimo ir Savivaldybės tarybos 2017 m. vasario 23 d. sprendimo Nr. 1-31 pripažinimo netekusiu galios“ su vėlesniais pakeitimais.</w:t>
      </w:r>
    </w:p>
    <w:p w14:paraId="7E39F8C5" w14:textId="77777777" w:rsidR="0062551B" w:rsidRPr="002706C3" w:rsidRDefault="0062551B" w:rsidP="004C1F05">
      <w:pPr>
        <w:tabs>
          <w:tab w:val="left" w:pos="6917"/>
        </w:tabs>
        <w:jc w:val="both"/>
        <w:rPr>
          <w:szCs w:val="24"/>
        </w:rPr>
      </w:pPr>
    </w:p>
    <w:p w14:paraId="11098A11" w14:textId="77777777" w:rsidR="005C41AC" w:rsidRPr="002706C3" w:rsidRDefault="005C41AC" w:rsidP="004C1F05">
      <w:pPr>
        <w:tabs>
          <w:tab w:val="left" w:pos="6917"/>
        </w:tabs>
        <w:jc w:val="both"/>
        <w:rPr>
          <w:szCs w:val="24"/>
        </w:rPr>
      </w:pPr>
    </w:p>
    <w:p w14:paraId="36026240" w14:textId="77777777" w:rsidR="0062551B" w:rsidRPr="002706C3" w:rsidRDefault="0062551B" w:rsidP="004C1F05">
      <w:pPr>
        <w:tabs>
          <w:tab w:val="left" w:pos="6917"/>
        </w:tabs>
        <w:jc w:val="both"/>
        <w:rPr>
          <w:szCs w:val="24"/>
        </w:rPr>
      </w:pPr>
    </w:p>
    <w:p w14:paraId="058916CB" w14:textId="77777777" w:rsidR="005E47C5" w:rsidRDefault="005E47C5" w:rsidP="005E47C5">
      <w:pPr>
        <w:tabs>
          <w:tab w:val="left" w:pos="7088"/>
          <w:tab w:val="left" w:pos="7655"/>
          <w:tab w:val="left" w:pos="8165"/>
        </w:tabs>
        <w:jc w:val="both"/>
        <w:rPr>
          <w:rFonts w:eastAsia="Calibri"/>
          <w:szCs w:val="24"/>
        </w:rPr>
      </w:pPr>
      <w:r>
        <w:rPr>
          <w:rFonts w:eastAsia="Calibri"/>
          <w:szCs w:val="24"/>
        </w:rPr>
        <w:t>Savivaldybės mero pavaduotojas,</w:t>
      </w:r>
    </w:p>
    <w:p w14:paraId="773C2D1B" w14:textId="77777777" w:rsidR="005E47C5" w:rsidRDefault="005E47C5" w:rsidP="005E47C5">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1097D320" w14:textId="77777777" w:rsidR="00C613A0" w:rsidRPr="002706C3" w:rsidRDefault="00C613A0">
      <w:pPr>
        <w:rPr>
          <w:rFonts w:eastAsia="Calibri"/>
          <w:szCs w:val="24"/>
        </w:rPr>
      </w:pPr>
      <w:r w:rsidRPr="002706C3">
        <w:rPr>
          <w:rFonts w:eastAsia="Calibri"/>
          <w:szCs w:val="24"/>
        </w:rPr>
        <w:br w:type="page"/>
      </w:r>
    </w:p>
    <w:p w14:paraId="2B8B1D7C" w14:textId="77777777" w:rsidR="00C613A0" w:rsidRPr="002706C3" w:rsidRDefault="00C613A0" w:rsidP="004140C6">
      <w:pPr>
        <w:tabs>
          <w:tab w:val="left" w:pos="6804"/>
        </w:tabs>
        <w:ind w:left="5103" w:firstLine="567"/>
        <w:rPr>
          <w:b/>
          <w:szCs w:val="24"/>
        </w:rPr>
      </w:pPr>
      <w:bookmarkStart w:id="0" w:name="_GoBack"/>
      <w:r w:rsidRPr="002706C3">
        <w:rPr>
          <w:szCs w:val="24"/>
        </w:rPr>
        <w:lastRenderedPageBreak/>
        <w:t>PATVIRTINTA</w:t>
      </w:r>
    </w:p>
    <w:p w14:paraId="12F6F3FE" w14:textId="77777777" w:rsidR="00C613A0" w:rsidRPr="002706C3" w:rsidRDefault="00C613A0" w:rsidP="004140C6">
      <w:pPr>
        <w:ind w:left="5103" w:firstLine="567"/>
        <w:rPr>
          <w:b/>
          <w:szCs w:val="24"/>
        </w:rPr>
      </w:pPr>
      <w:r w:rsidRPr="002706C3">
        <w:rPr>
          <w:szCs w:val="24"/>
        </w:rPr>
        <w:t>Panevėžio miesto savivaldybės tarybos</w:t>
      </w:r>
    </w:p>
    <w:p w14:paraId="26FB17DD" w14:textId="490D8846" w:rsidR="00C613A0" w:rsidRPr="002706C3" w:rsidRDefault="00C613A0" w:rsidP="004140C6">
      <w:pPr>
        <w:ind w:left="5103" w:firstLine="567"/>
        <w:rPr>
          <w:b/>
          <w:szCs w:val="24"/>
        </w:rPr>
      </w:pPr>
      <w:r w:rsidRPr="002706C3">
        <w:rPr>
          <w:szCs w:val="24"/>
        </w:rPr>
        <w:t>2020 m. sausio 30 d. sprendimu Nr. 1-</w:t>
      </w:r>
      <w:r w:rsidR="00C25CF0">
        <w:rPr>
          <w:szCs w:val="24"/>
        </w:rPr>
        <w:t>7</w:t>
      </w:r>
    </w:p>
    <w:bookmarkEnd w:id="0"/>
    <w:p w14:paraId="09CF42CB" w14:textId="77777777" w:rsidR="00C613A0" w:rsidRPr="002706C3" w:rsidRDefault="00C613A0" w:rsidP="009D63C0">
      <w:pPr>
        <w:widowControl w:val="0"/>
        <w:jc w:val="center"/>
        <w:rPr>
          <w:b/>
          <w:szCs w:val="24"/>
        </w:rPr>
      </w:pPr>
    </w:p>
    <w:p w14:paraId="6F42207D" w14:textId="77777777" w:rsidR="00C613A0" w:rsidRPr="002706C3" w:rsidRDefault="00C613A0" w:rsidP="009D63C0">
      <w:pPr>
        <w:widowControl w:val="0"/>
        <w:jc w:val="center"/>
        <w:rPr>
          <w:b/>
          <w:szCs w:val="24"/>
        </w:rPr>
      </w:pPr>
    </w:p>
    <w:p w14:paraId="56E544D5" w14:textId="77777777" w:rsidR="00C613A0" w:rsidRPr="002706C3" w:rsidRDefault="00C613A0" w:rsidP="009D63C0">
      <w:pPr>
        <w:widowControl w:val="0"/>
        <w:jc w:val="center"/>
        <w:rPr>
          <w:rFonts w:eastAsia="Calibri"/>
          <w:b/>
          <w:szCs w:val="24"/>
        </w:rPr>
      </w:pPr>
      <w:r w:rsidRPr="002706C3">
        <w:rPr>
          <w:rFonts w:eastAsia="Calibri"/>
          <w:b/>
          <w:szCs w:val="24"/>
        </w:rPr>
        <w:t>PANEVĖŽIO MIESTO SAVIVALDYBĖS BIUDŽETINIŲ ĮSTAIGŲ VADOVŲ DARBO APMOKĖJIMO SISTEMA</w:t>
      </w:r>
    </w:p>
    <w:p w14:paraId="348E8F19" w14:textId="77777777" w:rsidR="00C613A0" w:rsidRPr="002706C3" w:rsidRDefault="00C613A0" w:rsidP="009D63C0">
      <w:pPr>
        <w:widowControl w:val="0"/>
        <w:jc w:val="center"/>
        <w:rPr>
          <w:szCs w:val="24"/>
        </w:rPr>
      </w:pPr>
    </w:p>
    <w:p w14:paraId="5C148540" w14:textId="77777777" w:rsidR="00C613A0" w:rsidRPr="002706C3" w:rsidRDefault="00C613A0" w:rsidP="009D63C0">
      <w:pPr>
        <w:widowControl w:val="0"/>
        <w:jc w:val="center"/>
        <w:rPr>
          <w:b/>
          <w:szCs w:val="24"/>
        </w:rPr>
      </w:pPr>
      <w:r w:rsidRPr="002706C3">
        <w:rPr>
          <w:b/>
          <w:szCs w:val="24"/>
        </w:rPr>
        <w:t>I SKYRIUS</w:t>
      </w:r>
    </w:p>
    <w:p w14:paraId="1A48D9EB" w14:textId="77777777" w:rsidR="00C613A0" w:rsidRPr="002706C3" w:rsidRDefault="00C613A0" w:rsidP="009D63C0">
      <w:pPr>
        <w:widowControl w:val="0"/>
        <w:jc w:val="center"/>
        <w:rPr>
          <w:b/>
          <w:szCs w:val="24"/>
        </w:rPr>
      </w:pPr>
      <w:r w:rsidRPr="002706C3">
        <w:rPr>
          <w:b/>
          <w:szCs w:val="24"/>
        </w:rPr>
        <w:t>BENDROSIOS NUOSTATOS</w:t>
      </w:r>
    </w:p>
    <w:p w14:paraId="77DCD4E6" w14:textId="77777777" w:rsidR="00C613A0" w:rsidRPr="002706C3" w:rsidRDefault="00C613A0" w:rsidP="009D63C0">
      <w:pPr>
        <w:widowControl w:val="0"/>
        <w:jc w:val="center"/>
        <w:rPr>
          <w:szCs w:val="24"/>
        </w:rPr>
      </w:pPr>
    </w:p>
    <w:p w14:paraId="6DE07529" w14:textId="77777777" w:rsidR="00C613A0" w:rsidRPr="002706C3" w:rsidRDefault="00C613A0" w:rsidP="009D63C0">
      <w:pPr>
        <w:widowControl w:val="0"/>
        <w:spacing w:line="360" w:lineRule="auto"/>
        <w:ind w:firstLine="851"/>
        <w:jc w:val="both"/>
        <w:rPr>
          <w:rFonts w:eastAsia="Calibri"/>
          <w:szCs w:val="24"/>
        </w:rPr>
      </w:pPr>
      <w:r w:rsidRPr="002706C3">
        <w:rPr>
          <w:rFonts w:eastAsia="Calibri"/>
          <w:szCs w:val="24"/>
        </w:rPr>
        <w:t>1. Panevėžio miesto savivaldybės biudžetinių įstaigų vadovų darbo apmokėjimo sistema (toliau – Sistema) nustato Panevėžio miesto savivaldybės biudžetinių įstaigų vadovų (toliau – Įstaigų vadovai) darbo apmokėjimo sąlygas ir dydžius, materialinių pašalpų mokėjimo sąlygas, pareigybių lygius ir grupes, taip pat kasmetinį veiklos vertinimą.</w:t>
      </w:r>
    </w:p>
    <w:p w14:paraId="56FB9E9A" w14:textId="77777777" w:rsidR="00C613A0" w:rsidRPr="002706C3" w:rsidRDefault="00C613A0" w:rsidP="009D63C0">
      <w:pPr>
        <w:widowControl w:val="0"/>
        <w:spacing w:line="360" w:lineRule="auto"/>
        <w:ind w:firstLine="851"/>
        <w:jc w:val="both"/>
      </w:pPr>
      <w:r w:rsidRPr="002706C3">
        <w:rPr>
          <w:rFonts w:eastAsia="Calibri"/>
          <w:szCs w:val="24"/>
        </w:rPr>
        <w:t xml:space="preserve">2. Sistema parengta vadovaujantis Lietuvos Respublikos </w:t>
      </w:r>
      <w:r w:rsidRPr="002706C3">
        <w:t>valstybės ir savivaldybių įstaigų darbuotojų darbo apmokėjimo ir komisijų narių atlygio už darbą įstatymu (toliau – Įstatymas).</w:t>
      </w:r>
    </w:p>
    <w:p w14:paraId="0E006BC4" w14:textId="77777777" w:rsidR="00C613A0" w:rsidRPr="002706C3" w:rsidRDefault="00C613A0" w:rsidP="009D63C0">
      <w:pPr>
        <w:widowControl w:val="0"/>
        <w:spacing w:line="360" w:lineRule="auto"/>
        <w:ind w:firstLine="851"/>
        <w:jc w:val="both"/>
      </w:pPr>
      <w:r w:rsidRPr="002706C3">
        <w:t>3. Sistemoje vartojamos sąvokos atitinka Įstatyme apibrėžtas sąvokas. Sistemoje taip pat vartojamos sąvokos:</w:t>
      </w:r>
    </w:p>
    <w:p w14:paraId="4132EE4F" w14:textId="1E2B045D" w:rsidR="00C613A0" w:rsidRPr="002706C3" w:rsidRDefault="00C613A0" w:rsidP="009D63C0">
      <w:pPr>
        <w:widowControl w:val="0"/>
        <w:spacing w:line="360" w:lineRule="auto"/>
        <w:ind w:firstLine="851"/>
        <w:jc w:val="both"/>
      </w:pPr>
      <w:r w:rsidRPr="002706C3">
        <w:t>3.1. Mokykla – biudžetinė įstaiga, kurios pagrindinė veikla yra formalusis arba (ir) neformalusis švietimas</w:t>
      </w:r>
      <w:r w:rsidR="00C07515" w:rsidRPr="002706C3">
        <w:t>.</w:t>
      </w:r>
    </w:p>
    <w:p w14:paraId="59ED17B4" w14:textId="558DB890" w:rsidR="00C613A0" w:rsidRPr="002706C3" w:rsidRDefault="00C613A0" w:rsidP="009D63C0">
      <w:pPr>
        <w:widowControl w:val="0"/>
        <w:spacing w:line="360" w:lineRule="auto"/>
        <w:ind w:firstLine="851"/>
        <w:jc w:val="both"/>
      </w:pPr>
      <w:r w:rsidRPr="002706C3">
        <w:t>3.2. Švietimo pagalbos įstaiga – biudžetinė įstaiga, kurios pagrindinė veikla yra švietimo pagalbos teikimas</w:t>
      </w:r>
      <w:r w:rsidR="00C07515" w:rsidRPr="002706C3">
        <w:t>.</w:t>
      </w:r>
    </w:p>
    <w:p w14:paraId="77B32768" w14:textId="77777777" w:rsidR="00C613A0" w:rsidRPr="002706C3" w:rsidRDefault="00C613A0" w:rsidP="009D63C0">
      <w:pPr>
        <w:widowControl w:val="0"/>
        <w:spacing w:line="360" w:lineRule="auto"/>
        <w:ind w:firstLine="851"/>
        <w:jc w:val="both"/>
      </w:pPr>
      <w:r w:rsidRPr="002706C3">
        <w:t>3.3. Švietimo įstaiga – mokykla arba švietimo pagalbos įstaiga.</w:t>
      </w:r>
    </w:p>
    <w:p w14:paraId="2EFBCAE0" w14:textId="77777777" w:rsidR="00C613A0" w:rsidRPr="002706C3" w:rsidRDefault="00C613A0" w:rsidP="009D63C0">
      <w:pPr>
        <w:widowControl w:val="0"/>
        <w:jc w:val="center"/>
      </w:pPr>
    </w:p>
    <w:p w14:paraId="0CA2C43A" w14:textId="77777777" w:rsidR="00C613A0" w:rsidRPr="002706C3" w:rsidRDefault="00C613A0" w:rsidP="009D63C0">
      <w:pPr>
        <w:widowControl w:val="0"/>
        <w:jc w:val="center"/>
        <w:rPr>
          <w:b/>
          <w:szCs w:val="24"/>
        </w:rPr>
      </w:pPr>
      <w:r w:rsidRPr="002706C3">
        <w:rPr>
          <w:rFonts w:eastAsia="Calibri"/>
          <w:b/>
          <w:szCs w:val="24"/>
        </w:rPr>
        <w:t xml:space="preserve">II </w:t>
      </w:r>
      <w:r w:rsidRPr="002706C3">
        <w:rPr>
          <w:b/>
          <w:szCs w:val="24"/>
        </w:rPr>
        <w:t>SKYRIUS</w:t>
      </w:r>
    </w:p>
    <w:p w14:paraId="5B4E982C" w14:textId="77777777" w:rsidR="00C613A0" w:rsidRPr="002706C3" w:rsidRDefault="00C613A0" w:rsidP="009D63C0">
      <w:pPr>
        <w:widowControl w:val="0"/>
        <w:jc w:val="center"/>
        <w:rPr>
          <w:rFonts w:eastAsia="Calibri"/>
          <w:b/>
          <w:szCs w:val="24"/>
        </w:rPr>
      </w:pPr>
      <w:r w:rsidRPr="002706C3">
        <w:rPr>
          <w:rFonts w:eastAsia="Calibri"/>
          <w:b/>
          <w:szCs w:val="24"/>
        </w:rPr>
        <w:t>ĮSTAIGŲ GRUPĖS IR PAREIGYBĖS</w:t>
      </w:r>
    </w:p>
    <w:p w14:paraId="7130A52D" w14:textId="77777777" w:rsidR="00C613A0" w:rsidRPr="002706C3" w:rsidRDefault="00C613A0" w:rsidP="009D63C0">
      <w:pPr>
        <w:widowControl w:val="0"/>
        <w:jc w:val="center"/>
        <w:rPr>
          <w:rFonts w:eastAsia="Calibri"/>
          <w:b/>
          <w:szCs w:val="24"/>
        </w:rPr>
      </w:pPr>
    </w:p>
    <w:p w14:paraId="723D9D57" w14:textId="77777777" w:rsidR="00C613A0" w:rsidRPr="002706C3" w:rsidRDefault="00C613A0" w:rsidP="009D63C0">
      <w:pPr>
        <w:widowControl w:val="0"/>
        <w:spacing w:line="360" w:lineRule="auto"/>
        <w:ind w:firstLine="851"/>
        <w:jc w:val="both"/>
        <w:rPr>
          <w:rFonts w:eastAsia="Calibri"/>
          <w:b/>
          <w:szCs w:val="24"/>
        </w:rPr>
      </w:pPr>
      <w:r w:rsidRPr="002706C3">
        <w:rPr>
          <w:rFonts w:eastAsia="Calibri"/>
          <w:szCs w:val="24"/>
        </w:rPr>
        <w:t>4. Biudžetinės įstaigos skirstomos į grupes:</w:t>
      </w:r>
    </w:p>
    <w:p w14:paraId="40CA0552" w14:textId="77777777" w:rsidR="00C613A0" w:rsidRPr="002706C3" w:rsidRDefault="00C613A0" w:rsidP="009D63C0">
      <w:pPr>
        <w:widowControl w:val="0"/>
        <w:spacing w:line="360" w:lineRule="auto"/>
        <w:ind w:firstLine="851"/>
        <w:jc w:val="both"/>
        <w:rPr>
          <w:b/>
          <w:szCs w:val="24"/>
        </w:rPr>
      </w:pPr>
      <w:r w:rsidRPr="002706C3">
        <w:rPr>
          <w:szCs w:val="24"/>
        </w:rPr>
        <w:t>4.1. I grupė – kai pareigybių sąraše yra 201 ir daugiau pareigybių;</w:t>
      </w:r>
    </w:p>
    <w:p w14:paraId="213AF83A" w14:textId="77777777" w:rsidR="00C613A0" w:rsidRPr="002706C3" w:rsidRDefault="00C613A0" w:rsidP="009D63C0">
      <w:pPr>
        <w:widowControl w:val="0"/>
        <w:spacing w:line="360" w:lineRule="auto"/>
        <w:ind w:firstLine="851"/>
        <w:jc w:val="both"/>
        <w:rPr>
          <w:b/>
          <w:szCs w:val="24"/>
        </w:rPr>
      </w:pPr>
      <w:r w:rsidRPr="002706C3">
        <w:rPr>
          <w:szCs w:val="24"/>
        </w:rPr>
        <w:t>4.2. II grupė – kai pareigybių sąraše yra 51–200 pareigybių;</w:t>
      </w:r>
    </w:p>
    <w:p w14:paraId="6E518FF3" w14:textId="77777777" w:rsidR="00C613A0" w:rsidRPr="002706C3" w:rsidRDefault="00C613A0" w:rsidP="009D63C0">
      <w:pPr>
        <w:widowControl w:val="0"/>
        <w:spacing w:line="360" w:lineRule="auto"/>
        <w:ind w:firstLine="851"/>
        <w:jc w:val="both"/>
        <w:rPr>
          <w:b/>
          <w:szCs w:val="24"/>
        </w:rPr>
      </w:pPr>
      <w:r w:rsidRPr="002706C3">
        <w:rPr>
          <w:szCs w:val="24"/>
        </w:rPr>
        <w:t>4.3. III grupė – kai pareigybių sąraše yra 50 ir mažiau pareigybių.</w:t>
      </w:r>
    </w:p>
    <w:p w14:paraId="4A0C5709" w14:textId="77777777" w:rsidR="00C613A0" w:rsidRPr="002706C3" w:rsidRDefault="00C613A0" w:rsidP="009D63C0">
      <w:pPr>
        <w:widowControl w:val="0"/>
        <w:spacing w:line="360" w:lineRule="auto"/>
        <w:ind w:firstLine="851"/>
        <w:jc w:val="both"/>
        <w:rPr>
          <w:b/>
          <w:szCs w:val="24"/>
        </w:rPr>
      </w:pPr>
      <w:r w:rsidRPr="002706C3">
        <w:rPr>
          <w:szCs w:val="24"/>
        </w:rPr>
        <w:t>5. Įstaigų vadovų pareigybės priskiriamos biudžetinių įstaigų vadovų ir jų pavaduotojų, kurių pareigybės priskiriamos A (A1 ar A2) lygiui, atsižvelgiant į būtiną išsilavinimą toms pareigoms eiti, grupei.</w:t>
      </w:r>
    </w:p>
    <w:p w14:paraId="5673D48D" w14:textId="77777777" w:rsidR="00C613A0" w:rsidRPr="002706C3" w:rsidRDefault="00C613A0" w:rsidP="009D63C0">
      <w:pPr>
        <w:widowControl w:val="0"/>
        <w:spacing w:line="360" w:lineRule="auto"/>
        <w:ind w:firstLine="851"/>
        <w:jc w:val="both"/>
        <w:rPr>
          <w:b/>
          <w:szCs w:val="24"/>
        </w:rPr>
      </w:pPr>
      <w:r w:rsidRPr="002706C3">
        <w:rPr>
          <w:szCs w:val="24"/>
        </w:rPr>
        <w:t>6. Pareigybių, priskiriamų 5 punkte nurodytai grupei, lygiai:</w:t>
      </w:r>
    </w:p>
    <w:p w14:paraId="34AE0EB9" w14:textId="77777777" w:rsidR="00C613A0" w:rsidRPr="002706C3" w:rsidRDefault="00C613A0" w:rsidP="009D63C0">
      <w:pPr>
        <w:widowControl w:val="0"/>
        <w:spacing w:line="360" w:lineRule="auto"/>
        <w:ind w:firstLine="851"/>
        <w:jc w:val="both"/>
        <w:rPr>
          <w:b/>
          <w:szCs w:val="24"/>
        </w:rPr>
      </w:pPr>
      <w:r w:rsidRPr="002706C3">
        <w:rPr>
          <w:szCs w:val="24"/>
        </w:rPr>
        <w:t>A lygio – pareigybės, kurioms būtinas ne žemesnis kaip aukštasis išsilavinimas:</w:t>
      </w:r>
    </w:p>
    <w:p w14:paraId="14779F75" w14:textId="77777777" w:rsidR="00C613A0" w:rsidRPr="002706C3" w:rsidRDefault="00C613A0" w:rsidP="009D63C0">
      <w:pPr>
        <w:widowControl w:val="0"/>
        <w:spacing w:line="360" w:lineRule="auto"/>
        <w:ind w:firstLine="851"/>
        <w:jc w:val="both"/>
        <w:rPr>
          <w:b/>
          <w:szCs w:val="24"/>
        </w:rPr>
      </w:pPr>
      <w:r w:rsidRPr="002706C3">
        <w:rPr>
          <w:szCs w:val="24"/>
        </w:rPr>
        <w:t>6.1. A1 lygio – pareigybės, kurioms būtinas ne žemesnis kaip aukštasis universitetinis išsilavinimas su magistro kvalifikaciniu laipsniu ar jam prilygintu išsilavinimu;</w:t>
      </w:r>
    </w:p>
    <w:p w14:paraId="4C2D1396" w14:textId="77777777" w:rsidR="00C613A0" w:rsidRPr="002706C3" w:rsidRDefault="00C613A0" w:rsidP="009D63C0">
      <w:pPr>
        <w:widowControl w:val="0"/>
        <w:spacing w:line="360" w:lineRule="auto"/>
        <w:ind w:firstLine="851"/>
        <w:jc w:val="both"/>
        <w:rPr>
          <w:b/>
          <w:szCs w:val="24"/>
        </w:rPr>
      </w:pPr>
      <w:r w:rsidRPr="002706C3">
        <w:rPr>
          <w:szCs w:val="24"/>
        </w:rPr>
        <w:t xml:space="preserve">6.2. A2 lygio – pareigybės, kurioms būtinas ne žemesnis kaip aukštasis universitetinis </w:t>
      </w:r>
      <w:r w:rsidRPr="002706C3">
        <w:rPr>
          <w:szCs w:val="24"/>
        </w:rPr>
        <w:lastRenderedPageBreak/>
        <w:t>išsilavinimas su bakalauro kvalifikaciniu laipsniu ar jam prilygintu išsilavinimu arba aukštasis koleginis išsilavinimas su profesinio bakalauro kvalifikaciniu laipsniu ar jam prilygintu išsilavinimu.</w:t>
      </w:r>
    </w:p>
    <w:p w14:paraId="7855314A" w14:textId="77777777" w:rsidR="00C613A0" w:rsidRPr="002706C3" w:rsidRDefault="00C613A0" w:rsidP="009D63C0">
      <w:pPr>
        <w:widowControl w:val="0"/>
        <w:spacing w:line="360" w:lineRule="auto"/>
        <w:ind w:firstLine="851"/>
        <w:jc w:val="both"/>
        <w:rPr>
          <w:b/>
          <w:szCs w:val="24"/>
        </w:rPr>
      </w:pPr>
      <w:r w:rsidRPr="002706C3">
        <w:rPr>
          <w:rFonts w:eastAsia="Calibri"/>
          <w:szCs w:val="24"/>
        </w:rPr>
        <w:t>7. Į</w:t>
      </w:r>
      <w:r w:rsidRPr="002706C3">
        <w:rPr>
          <w:szCs w:val="24"/>
        </w:rPr>
        <w:t>staigų vadovų pareigybių aprašymus tvirtina Panevėžio miesto savivaldybės meras (toliau – Savivaldybės meras) pagal Lietuvos Respublikos Vyriausybės ar jos įgaliotos institucijos patvirtintą Valstybės ir savivaldybių įstaigų darbuotojų pareigybių aprašymo metodiką.</w:t>
      </w:r>
    </w:p>
    <w:p w14:paraId="7750CEE1" w14:textId="77777777" w:rsidR="00C613A0" w:rsidRPr="002706C3" w:rsidRDefault="00C613A0" w:rsidP="009D63C0">
      <w:pPr>
        <w:widowControl w:val="0"/>
        <w:spacing w:line="360" w:lineRule="auto"/>
        <w:ind w:firstLine="851"/>
        <w:jc w:val="both"/>
        <w:rPr>
          <w:b/>
          <w:szCs w:val="24"/>
        </w:rPr>
      </w:pPr>
      <w:r w:rsidRPr="002706C3">
        <w:rPr>
          <w:szCs w:val="24"/>
        </w:rPr>
        <w:t>8. Įstaigos vadovo pareigybės aprašyme turi būti nurodyta:</w:t>
      </w:r>
    </w:p>
    <w:p w14:paraId="721D7643" w14:textId="77777777" w:rsidR="00C613A0" w:rsidRPr="002706C3" w:rsidRDefault="00C613A0" w:rsidP="009D63C0">
      <w:pPr>
        <w:widowControl w:val="0"/>
        <w:spacing w:line="360" w:lineRule="auto"/>
        <w:ind w:firstLine="851"/>
        <w:jc w:val="both"/>
        <w:rPr>
          <w:b/>
          <w:szCs w:val="24"/>
        </w:rPr>
      </w:pPr>
      <w:r w:rsidRPr="002706C3">
        <w:rPr>
          <w:szCs w:val="24"/>
        </w:rPr>
        <w:t>8.1. pareigybės grupė;</w:t>
      </w:r>
    </w:p>
    <w:p w14:paraId="6F4ED129" w14:textId="77777777" w:rsidR="00C613A0" w:rsidRPr="002706C3" w:rsidRDefault="00C613A0" w:rsidP="009D63C0">
      <w:pPr>
        <w:widowControl w:val="0"/>
        <w:spacing w:line="360" w:lineRule="auto"/>
        <w:ind w:firstLine="851"/>
        <w:jc w:val="both"/>
        <w:rPr>
          <w:b/>
          <w:szCs w:val="24"/>
        </w:rPr>
      </w:pPr>
      <w:r w:rsidRPr="002706C3">
        <w:rPr>
          <w:szCs w:val="24"/>
        </w:rPr>
        <w:t>8.2. pareigybės pavadinimas;</w:t>
      </w:r>
    </w:p>
    <w:p w14:paraId="3DBB1698" w14:textId="77777777" w:rsidR="00C613A0" w:rsidRPr="002706C3" w:rsidRDefault="00C613A0" w:rsidP="009D63C0">
      <w:pPr>
        <w:widowControl w:val="0"/>
        <w:spacing w:line="360" w:lineRule="auto"/>
        <w:ind w:firstLine="851"/>
        <w:jc w:val="both"/>
        <w:rPr>
          <w:b/>
          <w:szCs w:val="24"/>
        </w:rPr>
      </w:pPr>
      <w:r w:rsidRPr="002706C3">
        <w:rPr>
          <w:szCs w:val="24"/>
        </w:rPr>
        <w:t>8.3. konkretus pareigybės lygis;</w:t>
      </w:r>
    </w:p>
    <w:p w14:paraId="4D5E9312" w14:textId="77777777" w:rsidR="00C613A0" w:rsidRPr="002706C3" w:rsidRDefault="00C613A0" w:rsidP="009D63C0">
      <w:pPr>
        <w:widowControl w:val="0"/>
        <w:tabs>
          <w:tab w:val="left" w:pos="567"/>
        </w:tabs>
        <w:spacing w:line="360" w:lineRule="auto"/>
        <w:ind w:firstLine="851"/>
        <w:jc w:val="both"/>
        <w:rPr>
          <w:b/>
          <w:szCs w:val="24"/>
        </w:rPr>
      </w:pPr>
      <w:r w:rsidRPr="002706C3">
        <w:rPr>
          <w:szCs w:val="24"/>
        </w:rPr>
        <w:t>8.4. specialieji reikalavimai, keliami šias pareigas einančiam darbuotojui (išsilavinimas, darbo patirtis, profesinė kvalifikacija);</w:t>
      </w:r>
    </w:p>
    <w:p w14:paraId="403CE8D0" w14:textId="77777777" w:rsidR="00C613A0" w:rsidRPr="002706C3" w:rsidRDefault="00C613A0" w:rsidP="009D63C0">
      <w:pPr>
        <w:widowControl w:val="0"/>
        <w:spacing w:line="360" w:lineRule="auto"/>
        <w:ind w:firstLine="851"/>
        <w:jc w:val="both"/>
        <w:rPr>
          <w:b/>
          <w:szCs w:val="24"/>
        </w:rPr>
      </w:pPr>
      <w:r w:rsidRPr="002706C3">
        <w:rPr>
          <w:szCs w:val="24"/>
        </w:rPr>
        <w:t>8.5. pareigybei priskirtos funkcijos;</w:t>
      </w:r>
    </w:p>
    <w:p w14:paraId="7BBC5424" w14:textId="77777777" w:rsidR="00C613A0" w:rsidRPr="002706C3" w:rsidRDefault="00C613A0" w:rsidP="009D63C0">
      <w:pPr>
        <w:widowControl w:val="0"/>
        <w:spacing w:line="360" w:lineRule="auto"/>
        <w:ind w:firstLine="851"/>
        <w:jc w:val="both"/>
        <w:rPr>
          <w:szCs w:val="24"/>
        </w:rPr>
      </w:pPr>
      <w:r w:rsidRPr="002706C3">
        <w:rPr>
          <w:szCs w:val="24"/>
        </w:rPr>
        <w:t>8.6. gali būti nurodomas pavaldumas, paskirtis, atsakomybė už pažeidimus, padarytus vykdant savo veiklą, už pareigų netinkamą vykdymą ar nevykdymą, už padarytą materialinę žalą.</w:t>
      </w:r>
    </w:p>
    <w:p w14:paraId="02F4EE74" w14:textId="77777777" w:rsidR="00C613A0" w:rsidRPr="002706C3" w:rsidRDefault="00C613A0" w:rsidP="009D63C0">
      <w:pPr>
        <w:widowControl w:val="0"/>
        <w:jc w:val="center"/>
        <w:rPr>
          <w:b/>
          <w:szCs w:val="24"/>
        </w:rPr>
      </w:pPr>
    </w:p>
    <w:p w14:paraId="096C97E9" w14:textId="77777777" w:rsidR="00C613A0" w:rsidRPr="002706C3" w:rsidRDefault="00C613A0" w:rsidP="009D63C0">
      <w:pPr>
        <w:widowControl w:val="0"/>
        <w:jc w:val="center"/>
        <w:rPr>
          <w:b/>
          <w:szCs w:val="24"/>
        </w:rPr>
      </w:pPr>
      <w:r w:rsidRPr="002706C3">
        <w:rPr>
          <w:b/>
          <w:szCs w:val="24"/>
        </w:rPr>
        <w:t>III SKYRIUS</w:t>
      </w:r>
    </w:p>
    <w:p w14:paraId="260C68DD" w14:textId="77777777" w:rsidR="00C613A0" w:rsidRPr="002706C3" w:rsidRDefault="00C613A0" w:rsidP="009D63C0">
      <w:pPr>
        <w:widowControl w:val="0"/>
        <w:jc w:val="center"/>
        <w:rPr>
          <w:b/>
          <w:szCs w:val="24"/>
        </w:rPr>
      </w:pPr>
      <w:r w:rsidRPr="002706C3">
        <w:rPr>
          <w:b/>
          <w:szCs w:val="24"/>
        </w:rPr>
        <w:t>DARBO UŽMOKESTIS IR MATERIALINĖS PAŠALPOS</w:t>
      </w:r>
    </w:p>
    <w:p w14:paraId="451FBEFE" w14:textId="77777777" w:rsidR="00C613A0" w:rsidRPr="002706C3" w:rsidRDefault="00C613A0" w:rsidP="009D63C0">
      <w:pPr>
        <w:widowControl w:val="0"/>
        <w:jc w:val="center"/>
        <w:rPr>
          <w:b/>
          <w:szCs w:val="24"/>
        </w:rPr>
      </w:pPr>
    </w:p>
    <w:p w14:paraId="6DEEE343" w14:textId="77777777" w:rsidR="00C613A0" w:rsidRPr="002706C3" w:rsidRDefault="00C613A0" w:rsidP="009D63C0">
      <w:pPr>
        <w:widowControl w:val="0"/>
        <w:spacing w:line="360" w:lineRule="auto"/>
        <w:ind w:firstLine="851"/>
        <w:jc w:val="both"/>
        <w:rPr>
          <w:b/>
          <w:szCs w:val="24"/>
        </w:rPr>
      </w:pPr>
      <w:r w:rsidRPr="002706C3">
        <w:rPr>
          <w:szCs w:val="24"/>
        </w:rPr>
        <w:t>9. Įstaigų vadovų darbo užmokestį sudaro:</w:t>
      </w:r>
    </w:p>
    <w:p w14:paraId="0091605A" w14:textId="77777777" w:rsidR="00C613A0" w:rsidRPr="002706C3" w:rsidRDefault="00C613A0" w:rsidP="009D63C0">
      <w:pPr>
        <w:widowControl w:val="0"/>
        <w:spacing w:line="360" w:lineRule="auto"/>
        <w:ind w:firstLine="851"/>
        <w:jc w:val="both"/>
        <w:rPr>
          <w:b/>
          <w:szCs w:val="24"/>
        </w:rPr>
      </w:pPr>
      <w:r w:rsidRPr="002706C3">
        <w:rPr>
          <w:bCs/>
          <w:szCs w:val="24"/>
        </w:rPr>
        <w:t xml:space="preserve">9.1. pareiginė alga (pastovioji ir kintamoji dalys </w:t>
      </w:r>
      <w:r w:rsidRPr="002706C3">
        <w:rPr>
          <w:szCs w:val="24"/>
          <w:lang w:eastAsia="lt-LT"/>
        </w:rPr>
        <w:t>arba tik pastovioji dalis, jeigu šios Sistemos nustatyta tvarka kintamoji dalis nenustatyta);</w:t>
      </w:r>
    </w:p>
    <w:p w14:paraId="642A1C75" w14:textId="77777777" w:rsidR="00C613A0" w:rsidRPr="002706C3" w:rsidRDefault="00C613A0" w:rsidP="009D63C0">
      <w:pPr>
        <w:widowControl w:val="0"/>
        <w:spacing w:line="360" w:lineRule="auto"/>
        <w:ind w:firstLine="851"/>
        <w:jc w:val="both"/>
        <w:rPr>
          <w:b/>
          <w:bCs/>
          <w:szCs w:val="24"/>
        </w:rPr>
      </w:pPr>
      <w:r w:rsidRPr="002706C3">
        <w:rPr>
          <w:bCs/>
          <w:szCs w:val="24"/>
        </w:rPr>
        <w:t>9.2. priemokos;</w:t>
      </w:r>
    </w:p>
    <w:p w14:paraId="3E92A473" w14:textId="77777777" w:rsidR="00C613A0" w:rsidRPr="002706C3" w:rsidRDefault="00C613A0" w:rsidP="009D63C0">
      <w:pPr>
        <w:widowControl w:val="0"/>
        <w:spacing w:line="360" w:lineRule="auto"/>
        <w:ind w:firstLine="851"/>
        <w:jc w:val="both"/>
        <w:rPr>
          <w:b/>
          <w:bCs/>
          <w:szCs w:val="24"/>
        </w:rPr>
      </w:pPr>
      <w:r w:rsidRPr="002706C3">
        <w:rPr>
          <w:bCs/>
          <w:szCs w:val="24"/>
        </w:rPr>
        <w:t>9.3. mokėjimas už darbą poilsio ir švenčių dienomis, nakties ir viršvalandinį darbą, budėjimą ir darbą, esant nukrypimų nuo normalių darbo sąlygų;</w:t>
      </w:r>
    </w:p>
    <w:p w14:paraId="1ABB9CF5" w14:textId="77777777" w:rsidR="00C613A0" w:rsidRPr="002706C3" w:rsidRDefault="00C613A0" w:rsidP="009D63C0">
      <w:pPr>
        <w:widowControl w:val="0"/>
        <w:spacing w:line="360" w:lineRule="auto"/>
        <w:ind w:firstLine="851"/>
        <w:jc w:val="both"/>
        <w:rPr>
          <w:b/>
          <w:bCs/>
          <w:szCs w:val="24"/>
        </w:rPr>
      </w:pPr>
      <w:r w:rsidRPr="002706C3">
        <w:rPr>
          <w:bCs/>
          <w:szCs w:val="24"/>
        </w:rPr>
        <w:t>9.4. premijos.</w:t>
      </w:r>
    </w:p>
    <w:p w14:paraId="2A8119EE" w14:textId="77777777" w:rsidR="00C613A0" w:rsidRPr="002706C3" w:rsidRDefault="00C613A0" w:rsidP="009D63C0">
      <w:pPr>
        <w:widowControl w:val="0"/>
        <w:spacing w:line="360" w:lineRule="auto"/>
        <w:ind w:firstLine="851"/>
        <w:jc w:val="both"/>
        <w:rPr>
          <w:b/>
          <w:bCs/>
          <w:szCs w:val="24"/>
        </w:rPr>
      </w:pPr>
      <w:r w:rsidRPr="002706C3">
        <w:rPr>
          <w:bCs/>
          <w:szCs w:val="24"/>
        </w:rPr>
        <w:t>10. Pareiginės algos pastovioji dalis:</w:t>
      </w:r>
    </w:p>
    <w:p w14:paraId="35CC7868" w14:textId="77777777" w:rsidR="00C613A0" w:rsidRPr="002706C3" w:rsidRDefault="00C613A0" w:rsidP="009D63C0">
      <w:pPr>
        <w:widowControl w:val="0"/>
        <w:spacing w:line="360" w:lineRule="auto"/>
        <w:ind w:firstLine="851"/>
        <w:jc w:val="both"/>
        <w:rPr>
          <w:rFonts w:eastAsia="Calibri"/>
          <w:b/>
          <w:szCs w:val="24"/>
        </w:rPr>
      </w:pPr>
      <w:r w:rsidRPr="002706C3">
        <w:rPr>
          <w:szCs w:val="24"/>
          <w:lang w:eastAsia="lt-LT"/>
        </w:rPr>
        <w:t>10.1. Į</w:t>
      </w:r>
      <w:r w:rsidRPr="002706C3">
        <w:rPr>
          <w:rFonts w:eastAsia="Calibri"/>
          <w:bCs/>
          <w:szCs w:val="24"/>
        </w:rPr>
        <w:t xml:space="preserve">staigų vadovų </w:t>
      </w:r>
      <w:r w:rsidRPr="002706C3">
        <w:rPr>
          <w:rFonts w:eastAsia="Calibri"/>
          <w:szCs w:val="24"/>
        </w:rPr>
        <w:t>pareiginės algos pastovioji dalis nustatoma pagal pareiginės algos koeficientus. Pareiginės algos koeficiento vienetas yra lygus Lietuvos Respublikos Seimo patvirtintam atitinkamų metų pareiginės algos (atlyginimo) baziniam dydžiui.</w:t>
      </w:r>
      <w:r w:rsidRPr="002706C3">
        <w:rPr>
          <w:szCs w:val="24"/>
        </w:rPr>
        <w:t xml:space="preserve"> </w:t>
      </w:r>
      <w:r w:rsidRPr="002706C3">
        <w:rPr>
          <w:rFonts w:eastAsia="Calibri"/>
          <w:szCs w:val="24"/>
        </w:rPr>
        <w:t>Pareiginė alga apskaičiuojama: atitinkamą pareiginės algos koeficientą dauginant iš pareiginės algos bazinio dydžio;</w:t>
      </w:r>
    </w:p>
    <w:p w14:paraId="0034096C" w14:textId="77777777" w:rsidR="00C613A0" w:rsidRPr="002706C3" w:rsidRDefault="00C613A0" w:rsidP="009D63C0">
      <w:pPr>
        <w:widowControl w:val="0"/>
        <w:spacing w:line="360" w:lineRule="auto"/>
        <w:ind w:firstLine="851"/>
        <w:jc w:val="both"/>
        <w:rPr>
          <w:szCs w:val="24"/>
          <w:lang w:eastAsia="ar-SA"/>
        </w:rPr>
      </w:pPr>
      <w:r w:rsidRPr="002706C3">
        <w:rPr>
          <w:rFonts w:eastAsia="Calibri"/>
          <w:szCs w:val="24"/>
        </w:rPr>
        <w:t xml:space="preserve">10.2. </w:t>
      </w:r>
      <w:r w:rsidRPr="002706C3">
        <w:rPr>
          <w:szCs w:val="24"/>
          <w:lang w:eastAsia="lt-LT"/>
        </w:rPr>
        <w:t>Į</w:t>
      </w:r>
      <w:r w:rsidRPr="002706C3">
        <w:rPr>
          <w:rFonts w:eastAsia="Calibri"/>
          <w:bCs/>
          <w:szCs w:val="24"/>
        </w:rPr>
        <w:t xml:space="preserve">staigų </w:t>
      </w:r>
      <w:r w:rsidRPr="002706C3">
        <w:rPr>
          <w:szCs w:val="24"/>
        </w:rPr>
        <w:t>vadovų, išskyrus mokyklų vadovus, pareiginės algos pastovioji dalis nustatoma pagal Sistemos 1 priedą, atsižvelgiant į įstaigos pareigybių sąraše nustatytą darbuotojų pareigybių skaičių, vadovaujamo darbo patirtį,</w:t>
      </w:r>
      <w:r w:rsidRPr="002706C3">
        <w:rPr>
          <w:rFonts w:eastAsia="Calibri"/>
          <w:szCs w:val="24"/>
          <w:lang w:eastAsia="ar-SA"/>
        </w:rPr>
        <w:t xml:space="preserve"> kuri apskaičiuojama sumuojant laikotarpius, kai buvo vadovaujama įmonėms, įstaigoms ir organizacijoms ir (ar) jų padaliniams;</w:t>
      </w:r>
    </w:p>
    <w:p w14:paraId="675A2D54" w14:textId="77777777" w:rsidR="00C613A0" w:rsidRPr="002706C3" w:rsidRDefault="00C613A0" w:rsidP="009D63C0">
      <w:pPr>
        <w:widowControl w:val="0"/>
        <w:suppressAutoHyphens/>
        <w:spacing w:line="360" w:lineRule="auto"/>
        <w:ind w:firstLine="851"/>
        <w:jc w:val="both"/>
        <w:rPr>
          <w:szCs w:val="24"/>
          <w:lang w:eastAsia="ar-SA"/>
        </w:rPr>
      </w:pPr>
      <w:r w:rsidRPr="002706C3">
        <w:rPr>
          <w:szCs w:val="24"/>
        </w:rPr>
        <w:t xml:space="preserve">10.3. </w:t>
      </w:r>
      <w:r w:rsidRPr="002706C3">
        <w:rPr>
          <w:szCs w:val="24"/>
          <w:lang w:eastAsia="ar-SA"/>
        </w:rPr>
        <w:t>Įstaigų vadovų, išskyrus mokyklų vadovus,</w:t>
      </w:r>
      <w:r w:rsidRPr="002706C3">
        <w:rPr>
          <w:szCs w:val="24"/>
        </w:rPr>
        <w:t xml:space="preserve"> </w:t>
      </w:r>
      <w:r w:rsidRPr="002706C3">
        <w:rPr>
          <w:szCs w:val="24"/>
          <w:lang w:eastAsia="ar-SA"/>
        </w:rPr>
        <w:t>pareiginės algos pastoviosios dalies koeficientai gali būti didinami, atsižvelgiant į šiuos kriterijus:</w:t>
      </w:r>
    </w:p>
    <w:p w14:paraId="0989D918"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lastRenderedPageBreak/>
        <w:t>10.3.1. veiklos sudėtingumą:</w:t>
      </w:r>
    </w:p>
    <w:p w14:paraId="085A2CF6"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10.3.1.1. įstaigos vykdomų veiklų skaičių;</w:t>
      </w:r>
    </w:p>
    <w:p w14:paraId="067B9889"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10.3.1.2. dalyvavimą tarptautiniuose projektuose;</w:t>
      </w:r>
    </w:p>
    <w:p w14:paraId="4E9777F7" w14:textId="77777777" w:rsidR="00C613A0" w:rsidRPr="002706C3" w:rsidRDefault="00C613A0" w:rsidP="009D63C0">
      <w:pPr>
        <w:widowControl w:val="0"/>
        <w:spacing w:line="360" w:lineRule="auto"/>
        <w:ind w:firstLine="851"/>
        <w:jc w:val="both"/>
        <w:rPr>
          <w:szCs w:val="24"/>
          <w:lang w:eastAsia="ar-SA"/>
        </w:rPr>
      </w:pPr>
      <w:r w:rsidRPr="002706C3">
        <w:rPr>
          <w:szCs w:val="24"/>
          <w:lang w:eastAsia="ar-SA"/>
        </w:rPr>
        <w:t>10.3.1.3. įstaigos infrastruktūros bazės kokybinio lygio palaikymą ir atnaujinimą;</w:t>
      </w:r>
    </w:p>
    <w:p w14:paraId="23E2216A"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10.3.2. darbo krūvį:</w:t>
      </w:r>
    </w:p>
    <w:p w14:paraId="35289B74"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10.3.2.1. bendradarbiavimą su kitais miestais ir kitomis įstaigomis ar institucijomis;</w:t>
      </w:r>
    </w:p>
    <w:p w14:paraId="71E0709A" w14:textId="29A40538" w:rsidR="00C613A0" w:rsidRPr="002706C3" w:rsidRDefault="00C613A0" w:rsidP="009D63C0">
      <w:pPr>
        <w:widowControl w:val="0"/>
        <w:spacing w:line="360" w:lineRule="auto"/>
        <w:ind w:firstLine="851"/>
        <w:jc w:val="both"/>
        <w:rPr>
          <w:szCs w:val="24"/>
          <w:lang w:eastAsia="ar-SA"/>
        </w:rPr>
      </w:pPr>
      <w:r w:rsidRPr="002706C3">
        <w:rPr>
          <w:szCs w:val="24"/>
          <w:lang w:eastAsia="ar-SA"/>
        </w:rPr>
        <w:t>10.3.2.2. nuolatinį (sistemingą) papildomų, neįtrauktų į įstaigos nuostatus, miesto, nacionalinių ar tarptautinių renginių organizavimą</w:t>
      </w:r>
      <w:r w:rsidR="00C07515" w:rsidRPr="002706C3">
        <w:rPr>
          <w:szCs w:val="24"/>
          <w:lang w:eastAsia="ar-SA"/>
        </w:rPr>
        <w:t>;</w:t>
      </w:r>
    </w:p>
    <w:p w14:paraId="4A4CBE61"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10.3.3. papildomų įgūdžių ar svarbių žinių einamosioms pareigoms turėjimą:</w:t>
      </w:r>
    </w:p>
    <w:p w14:paraId="7D306195" w14:textId="77777777" w:rsidR="00C613A0" w:rsidRPr="002706C3" w:rsidRDefault="00C613A0" w:rsidP="009D63C0">
      <w:pPr>
        <w:widowControl w:val="0"/>
        <w:suppressAutoHyphens/>
        <w:spacing w:line="360" w:lineRule="auto"/>
        <w:ind w:firstLine="851"/>
        <w:jc w:val="both"/>
        <w:rPr>
          <w:rFonts w:eastAsia="Calibri"/>
          <w:szCs w:val="24"/>
          <w:lang w:eastAsia="ar-SA"/>
        </w:rPr>
      </w:pPr>
      <w:r w:rsidRPr="002706C3">
        <w:rPr>
          <w:rFonts w:eastAsia="Calibri"/>
          <w:szCs w:val="24"/>
          <w:lang w:eastAsia="ar-SA"/>
        </w:rPr>
        <w:t>10.3.3.1. kvalifikacijos tobulinimą (per paskutinį 3 metų laikotarpį – ne mažiau kaip 6 kartus);</w:t>
      </w:r>
    </w:p>
    <w:p w14:paraId="441C82DF" w14:textId="77777777" w:rsidR="00C613A0" w:rsidRPr="002706C3" w:rsidRDefault="00C613A0" w:rsidP="009D63C0">
      <w:pPr>
        <w:widowControl w:val="0"/>
        <w:suppressAutoHyphens/>
        <w:spacing w:line="360" w:lineRule="auto"/>
        <w:ind w:firstLine="851"/>
        <w:jc w:val="both"/>
        <w:rPr>
          <w:rFonts w:eastAsia="Calibri"/>
          <w:szCs w:val="24"/>
          <w:u w:val="single"/>
          <w:lang w:eastAsia="ar-SA"/>
        </w:rPr>
      </w:pPr>
      <w:r w:rsidRPr="002706C3">
        <w:rPr>
          <w:rFonts w:eastAsia="Calibri"/>
          <w:szCs w:val="24"/>
          <w:lang w:eastAsia="ar-SA"/>
        </w:rPr>
        <w:t>10.3.3.2. kvalifikacijos kėlimo įstaigoje organizavimą;</w:t>
      </w:r>
    </w:p>
    <w:p w14:paraId="14D574AA" w14:textId="77777777"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10.3.3.3. su veikla susijusių metodikų rengimą;</w:t>
      </w:r>
    </w:p>
    <w:p w14:paraId="5BE95474" w14:textId="77777777"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10.3.3.4. mokslinį laipsnį;</w:t>
      </w:r>
    </w:p>
    <w:p w14:paraId="2159D6E9" w14:textId="6205A260" w:rsidR="00C613A0" w:rsidRPr="002706C3" w:rsidRDefault="00C613A0" w:rsidP="009D63C0">
      <w:pPr>
        <w:widowControl w:val="0"/>
        <w:suppressAutoHyphens/>
        <w:spacing w:line="360" w:lineRule="auto"/>
        <w:ind w:firstLine="851"/>
        <w:jc w:val="both"/>
        <w:rPr>
          <w:szCs w:val="24"/>
          <w:lang w:eastAsia="lt-LT"/>
        </w:rPr>
      </w:pPr>
      <w:r w:rsidRPr="002706C3">
        <w:rPr>
          <w:szCs w:val="24"/>
          <w:lang w:eastAsia="lt-LT"/>
        </w:rPr>
        <w:t>10.3.4. atsiradus kitiems 10.3.1–10.3.3 papunkčiuose nenumatytiems ypač svarbiems įstaigos veikl</w:t>
      </w:r>
      <w:r w:rsidR="004B7566">
        <w:rPr>
          <w:szCs w:val="24"/>
          <w:lang w:eastAsia="lt-LT"/>
        </w:rPr>
        <w:t>os</w:t>
      </w:r>
      <w:r w:rsidRPr="002706C3">
        <w:rPr>
          <w:szCs w:val="24"/>
          <w:lang w:eastAsia="lt-LT"/>
        </w:rPr>
        <w:t xml:space="preserve"> kriterijams;</w:t>
      </w:r>
    </w:p>
    <w:p w14:paraId="0E966A49" w14:textId="77777777" w:rsidR="00C613A0" w:rsidRPr="002706C3" w:rsidRDefault="00C613A0" w:rsidP="009D63C0">
      <w:pPr>
        <w:widowControl w:val="0"/>
        <w:spacing w:line="360" w:lineRule="auto"/>
        <w:ind w:firstLine="851"/>
        <w:jc w:val="both"/>
        <w:rPr>
          <w:szCs w:val="24"/>
        </w:rPr>
      </w:pPr>
      <w:r w:rsidRPr="002706C3">
        <w:rPr>
          <w:szCs w:val="24"/>
        </w:rPr>
        <w:t>10.4. A1 lygio pareigybių pareiginės algos pastoviosios dalies koeficientai didinami 20 procentų;</w:t>
      </w:r>
    </w:p>
    <w:p w14:paraId="3B782A7E" w14:textId="2E5BBC94" w:rsidR="00C613A0" w:rsidRPr="002706C3" w:rsidRDefault="00C613A0" w:rsidP="009D63C0">
      <w:pPr>
        <w:widowControl w:val="0"/>
        <w:spacing w:line="360" w:lineRule="auto"/>
        <w:ind w:firstLine="851"/>
        <w:jc w:val="both"/>
        <w:rPr>
          <w:szCs w:val="24"/>
        </w:rPr>
      </w:pPr>
      <w:r w:rsidRPr="002706C3">
        <w:rPr>
          <w:szCs w:val="24"/>
        </w:rPr>
        <w:t xml:space="preserve">10.5. nustatant pareiginės algos pastoviąją dalį, papildomai įvertinamas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Įstaigos vadovo aukšta kvalifikacinė kategorija, nustatyta pagal tam tikrai darbuotojų grupei keliamus kvalifikacinius reikalavimus. </w:t>
      </w:r>
      <w:r w:rsidRPr="002706C3">
        <w:rPr>
          <w:szCs w:val="24"/>
          <w:lang w:eastAsia="lt-LT"/>
        </w:rPr>
        <w:t>Šiais atvejais šios Sistemos 1 ir 2</w:t>
      </w:r>
      <w:r w:rsidR="009D63C0">
        <w:rPr>
          <w:szCs w:val="24"/>
          <w:lang w:eastAsia="lt-LT"/>
        </w:rPr>
        <w:t xml:space="preserve"> </w:t>
      </w:r>
      <w:r w:rsidRPr="002706C3">
        <w:rPr>
          <w:szCs w:val="24"/>
          <w:lang w:eastAsia="lt-LT"/>
        </w:rPr>
        <w:t>prieduose nustatyti pareiginės algos pastoviosios dalies koeficientai gali būti didinami iki 100</w:t>
      </w:r>
      <w:r w:rsidR="009D63C0">
        <w:rPr>
          <w:szCs w:val="24"/>
          <w:lang w:eastAsia="lt-LT"/>
        </w:rPr>
        <w:t xml:space="preserve"> </w:t>
      </w:r>
      <w:r w:rsidRPr="002706C3">
        <w:rPr>
          <w:szCs w:val="24"/>
          <w:lang w:eastAsia="lt-LT"/>
        </w:rPr>
        <w:t>procentų;</w:t>
      </w:r>
    </w:p>
    <w:p w14:paraId="0C02F18D" w14:textId="77777777" w:rsidR="00C613A0" w:rsidRPr="002706C3" w:rsidRDefault="00C613A0" w:rsidP="009D63C0">
      <w:pPr>
        <w:widowControl w:val="0"/>
        <w:spacing w:line="360" w:lineRule="auto"/>
        <w:ind w:firstLine="851"/>
        <w:jc w:val="both"/>
        <w:rPr>
          <w:b/>
          <w:szCs w:val="24"/>
        </w:rPr>
      </w:pPr>
      <w:r w:rsidRPr="002706C3">
        <w:rPr>
          <w:szCs w:val="24"/>
        </w:rPr>
        <w:t>10.6. pareiginės algos pastoviosios dalies koeficiento padidinimas 10.4 ir 10.5 papunkčiuose nustatytais pagrindais negali viršyti 100 procentų Sistemos 1 priede nustatytos pareiginės algos pastoviosios dalies koeficiento dydžio.</w:t>
      </w:r>
    </w:p>
    <w:p w14:paraId="67F97687" w14:textId="77777777" w:rsidR="00C613A0" w:rsidRPr="002706C3" w:rsidRDefault="00C613A0" w:rsidP="009D63C0">
      <w:pPr>
        <w:widowControl w:val="0"/>
        <w:spacing w:line="360" w:lineRule="auto"/>
        <w:ind w:firstLine="851"/>
        <w:jc w:val="both"/>
        <w:rPr>
          <w:b/>
          <w:szCs w:val="24"/>
        </w:rPr>
      </w:pPr>
      <w:r w:rsidRPr="002706C3">
        <w:rPr>
          <w:rFonts w:eastAsia="Calibri"/>
          <w:bCs/>
          <w:szCs w:val="24"/>
        </w:rPr>
        <w:t>11.</w:t>
      </w:r>
      <w:r w:rsidRPr="002706C3">
        <w:rPr>
          <w:rFonts w:eastAsia="Calibri"/>
          <w:szCs w:val="24"/>
        </w:rPr>
        <w:t xml:space="preserve"> Mokyklų vadovų </w:t>
      </w:r>
      <w:r w:rsidRPr="002706C3">
        <w:rPr>
          <w:szCs w:val="24"/>
        </w:rPr>
        <w:t>pareiginės algos nustatymas:</w:t>
      </w:r>
    </w:p>
    <w:p w14:paraId="6844FDBF" w14:textId="015C1E36" w:rsidR="00C613A0" w:rsidRPr="002706C3" w:rsidRDefault="00C613A0" w:rsidP="009D63C0">
      <w:pPr>
        <w:widowControl w:val="0"/>
        <w:spacing w:line="360" w:lineRule="auto"/>
        <w:ind w:firstLine="851"/>
        <w:jc w:val="both"/>
        <w:rPr>
          <w:b/>
          <w:szCs w:val="24"/>
        </w:rPr>
      </w:pPr>
      <w:r w:rsidRPr="002706C3">
        <w:rPr>
          <w:szCs w:val="24"/>
        </w:rPr>
        <w:t xml:space="preserve">11.1. </w:t>
      </w:r>
      <w:r w:rsidR="004B7566">
        <w:rPr>
          <w:szCs w:val="24"/>
        </w:rPr>
        <w:t>m</w:t>
      </w:r>
      <w:r w:rsidRPr="002706C3">
        <w:rPr>
          <w:szCs w:val="24"/>
        </w:rPr>
        <w:t>okyklų vadovų pareiginės algos pastovioji dalis nustatoma pagal Sistemos 2 priedą, atsižvelgiant į mokykloje ugdomų mokinių skaičių, pedagoginio darbo stažą ir veiklos sudėtingumą;</w:t>
      </w:r>
    </w:p>
    <w:p w14:paraId="39C76706"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11.2. pareigybių, kurias atliekant darbas laikomas pedagoginiu ir įskaitomas į pedagoginio darbo stažą, sąrašą tvirtina švietimo, mokslo ir sporto ministras.</w:t>
      </w:r>
    </w:p>
    <w:p w14:paraId="31C81477"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 xml:space="preserve">12. Įstaigos vadovo pareiginės algos pastovioji dalis sulygstama darbo sutartyje pagal Įstatymo nuostatas ir šią Sistemą. Pareiginės algos pastoviosios dalies koeficientas, išskyrus mokyklų </w:t>
      </w:r>
      <w:r w:rsidRPr="002706C3">
        <w:rPr>
          <w:szCs w:val="24"/>
        </w:rPr>
        <w:lastRenderedPageBreak/>
        <w:t>vadovus, nustatomas iš naujo pasikeitus darbuotojų pareigybių skaičiui, vadovaujamo darbo patirčiai arba nustačius, kad Įstaigos vadovo pareiginė alga (pastovioji dalis kartu su kintamąja dalimi) viršija praėjusio ketvirčio biudžetinės įstaigos darbuotojų 4 vidutinius pareiginių algų (pastoviųjų dalių kartu su kintamosiomis dalimis) dydžius.</w:t>
      </w:r>
    </w:p>
    <w:p w14:paraId="63C5F76A" w14:textId="4ABB9356" w:rsidR="00C613A0" w:rsidRPr="002706C3" w:rsidRDefault="00C613A0" w:rsidP="009D63C0">
      <w:pPr>
        <w:widowControl w:val="0"/>
        <w:tabs>
          <w:tab w:val="left" w:pos="1134"/>
        </w:tabs>
        <w:spacing w:line="360" w:lineRule="auto"/>
        <w:ind w:firstLine="851"/>
        <w:jc w:val="both"/>
        <w:rPr>
          <w:szCs w:val="24"/>
        </w:rPr>
      </w:pPr>
      <w:r w:rsidRPr="002706C3">
        <w:rPr>
          <w:szCs w:val="24"/>
        </w:rPr>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14:paraId="3CB183B6" w14:textId="70B39E9B" w:rsidR="00C613A0" w:rsidRPr="002706C3" w:rsidRDefault="00C613A0" w:rsidP="009D63C0">
      <w:pPr>
        <w:widowControl w:val="0"/>
        <w:tabs>
          <w:tab w:val="left" w:pos="1134"/>
        </w:tabs>
        <w:spacing w:line="360" w:lineRule="auto"/>
        <w:ind w:firstLine="851"/>
        <w:jc w:val="both"/>
        <w:rPr>
          <w:szCs w:val="24"/>
        </w:rPr>
      </w:pPr>
      <w:r w:rsidRPr="002706C3">
        <w:rPr>
          <w:szCs w:val="24"/>
        </w:rPr>
        <w:t>Pasikeitus Įstaigos vadovo vadovaujamo darbo patirčiai ar mokyklos vadovo pedagoginio darbo stažui ir atsižvelgiant į atitinkamas Sistemos 1 ar 2 priede nurodytas pareiginės algos pastoviosios dalies koeficiento ribas nustatomas naujas iki 5 procentų didesnis už buvusį pareiginės algos pastoviosios dalies koeficien</w:t>
      </w:r>
      <w:r w:rsidR="00604ECE">
        <w:rPr>
          <w:szCs w:val="24"/>
        </w:rPr>
        <w:t>t</w:t>
      </w:r>
      <w:r w:rsidR="004B7566">
        <w:rPr>
          <w:szCs w:val="24"/>
        </w:rPr>
        <w:t>as</w:t>
      </w:r>
      <w:r w:rsidRPr="002706C3">
        <w:rPr>
          <w:szCs w:val="24"/>
        </w:rPr>
        <w:t>.</w:t>
      </w:r>
    </w:p>
    <w:p w14:paraId="0116ADAB" w14:textId="77777777" w:rsidR="00C613A0" w:rsidRPr="002706C3" w:rsidRDefault="00C613A0" w:rsidP="009D63C0">
      <w:pPr>
        <w:widowControl w:val="0"/>
        <w:tabs>
          <w:tab w:val="left" w:pos="1134"/>
        </w:tabs>
        <w:spacing w:line="360" w:lineRule="auto"/>
        <w:ind w:firstLine="851"/>
        <w:jc w:val="both"/>
        <w:rPr>
          <w:szCs w:val="24"/>
          <w:shd w:val="clear" w:color="auto" w:fill="FFFFFF"/>
        </w:rPr>
      </w:pPr>
      <w:r w:rsidRPr="002706C3">
        <w:rPr>
          <w:szCs w:val="24"/>
        </w:rPr>
        <w:t xml:space="preserve">13. </w:t>
      </w:r>
      <w:r w:rsidRPr="002706C3">
        <w:rPr>
          <w:szCs w:val="24"/>
          <w:shd w:val="clear" w:color="auto" w:fill="FFFFFF"/>
        </w:rPr>
        <w:t xml:space="preserve">Įstaigos vadovas </w:t>
      </w:r>
      <w:r w:rsidRPr="002706C3">
        <w:rPr>
          <w:szCs w:val="24"/>
        </w:rPr>
        <w:t xml:space="preserve">per 10 darbo dienų nuo Sistemos 12 punkte nurodytų aplinkybių atsiradimo dienos </w:t>
      </w:r>
      <w:r w:rsidRPr="002706C3">
        <w:rPr>
          <w:szCs w:val="24"/>
          <w:shd w:val="clear" w:color="auto" w:fill="FFFFFF"/>
        </w:rPr>
        <w:t>privalo raštu informuoti Savivaldybės merą apie aplinkybes, turinčias įtakos naujo pareiginės algos pastoviosios dalies koeficiento nustatymui.</w:t>
      </w:r>
    </w:p>
    <w:p w14:paraId="5E1136B6" w14:textId="77777777" w:rsidR="00C613A0" w:rsidRPr="002706C3" w:rsidRDefault="00C613A0" w:rsidP="009D63C0">
      <w:pPr>
        <w:widowControl w:val="0"/>
        <w:tabs>
          <w:tab w:val="left" w:pos="1134"/>
        </w:tabs>
        <w:spacing w:line="360" w:lineRule="auto"/>
        <w:ind w:firstLine="851"/>
        <w:jc w:val="both"/>
        <w:rPr>
          <w:b/>
          <w:szCs w:val="24"/>
        </w:rPr>
      </w:pPr>
      <w:r w:rsidRPr="002706C3">
        <w:rPr>
          <w:szCs w:val="24"/>
        </w:rPr>
        <w:t>14. Įstaigos vadovo pareiginės algos pastoviosios dalies koeficientą pagal Sistemos 1 ir 2 prieduose numatytus koeficientus, atsižvelgdamas į Sistemoje nustatytus kriterijus, nustato Savivaldybės meras.</w:t>
      </w:r>
    </w:p>
    <w:p w14:paraId="556CC9CC" w14:textId="77777777" w:rsidR="00C613A0" w:rsidRPr="002706C3" w:rsidRDefault="00C613A0" w:rsidP="009D63C0">
      <w:pPr>
        <w:widowControl w:val="0"/>
        <w:spacing w:line="360" w:lineRule="auto"/>
        <w:ind w:firstLine="851"/>
        <w:jc w:val="both"/>
        <w:rPr>
          <w:b/>
          <w:szCs w:val="24"/>
          <w:lang w:eastAsia="lt-LT"/>
        </w:rPr>
      </w:pPr>
      <w:r w:rsidRPr="002706C3">
        <w:rPr>
          <w:szCs w:val="24"/>
          <w:lang w:eastAsia="lt-LT"/>
        </w:rPr>
        <w:t>15. Pareiginės algos kintamoji dalis:</w:t>
      </w:r>
    </w:p>
    <w:p w14:paraId="498668B5" w14:textId="77777777" w:rsidR="00C613A0" w:rsidRPr="002706C3" w:rsidRDefault="00C613A0" w:rsidP="009D63C0">
      <w:pPr>
        <w:widowControl w:val="0"/>
        <w:spacing w:line="360" w:lineRule="auto"/>
        <w:ind w:firstLine="851"/>
        <w:jc w:val="both"/>
        <w:rPr>
          <w:b/>
          <w:szCs w:val="24"/>
        </w:rPr>
      </w:pPr>
      <w:r w:rsidRPr="002706C3">
        <w:rPr>
          <w:szCs w:val="24"/>
          <w:lang w:eastAsia="lt-LT"/>
        </w:rPr>
        <w:t>15.1. Į</w:t>
      </w:r>
      <w:r w:rsidRPr="002706C3">
        <w:rPr>
          <w:szCs w:val="24"/>
        </w:rPr>
        <w:t xml:space="preserve">staigų vadovų pareiginės algos kintamosios dalies nustatymas priklauso nuo praėjusių metų veiklos vertinimo pagal nustatytas metines užduotis, siektinus rezultatus ir jų vertinimo rodiklius </w:t>
      </w:r>
      <w:r w:rsidRPr="002706C3">
        <w:rPr>
          <w:szCs w:val="24"/>
          <w:lang w:eastAsia="lt-LT"/>
        </w:rPr>
        <w:t>bei gebėjimus atlikti pareigybės aprašyme nustatytas funkcijas</w:t>
      </w:r>
      <w:r w:rsidRPr="002706C3">
        <w:rPr>
          <w:szCs w:val="24"/>
        </w:rPr>
        <w:t>, išskyrus Sistemos 15.3 papunktyje nurodytąjį atvejį;</w:t>
      </w:r>
    </w:p>
    <w:p w14:paraId="446BBA2D" w14:textId="77777777" w:rsidR="00C613A0" w:rsidRPr="002706C3" w:rsidRDefault="00C613A0" w:rsidP="009D63C0">
      <w:pPr>
        <w:widowControl w:val="0"/>
        <w:spacing w:line="360" w:lineRule="auto"/>
        <w:ind w:firstLine="851"/>
        <w:jc w:val="both"/>
        <w:rPr>
          <w:szCs w:val="24"/>
        </w:rPr>
      </w:pPr>
      <w:r w:rsidRPr="002706C3">
        <w:rPr>
          <w:szCs w:val="24"/>
        </w:rPr>
        <w:t xml:space="preserve">15.2. pareiginės algos kintamoji dalis, atsižvelgiant į praėjusių metų veiklos vertinimą, nustatoma iki </w:t>
      </w:r>
      <w:r w:rsidRPr="002706C3">
        <w:rPr>
          <w:szCs w:val="24"/>
          <w:lang w:eastAsia="lt-LT"/>
        </w:rPr>
        <w:t xml:space="preserve">kito Įstaigos vadovo kasmetinio veiklos vertinimo </w:t>
      </w:r>
      <w:r w:rsidRPr="002706C3">
        <w:rPr>
          <w:szCs w:val="24"/>
        </w:rPr>
        <w:t>(nuo pareiginės algos pastoviosios dalies, įskaitant ir pareiginės algos pastoviąją dalį, padidintą pagal 10.4 ir 10.5 papunkčius):</w:t>
      </w:r>
    </w:p>
    <w:p w14:paraId="73D222B1" w14:textId="77777777" w:rsidR="00C613A0" w:rsidRPr="002706C3" w:rsidRDefault="00C613A0" w:rsidP="009D63C0">
      <w:pPr>
        <w:widowControl w:val="0"/>
        <w:spacing w:line="360" w:lineRule="auto"/>
        <w:ind w:firstLine="851"/>
        <w:jc w:val="both"/>
        <w:rPr>
          <w:szCs w:val="24"/>
        </w:rPr>
      </w:pPr>
      <w:r w:rsidRPr="002706C3">
        <w:rPr>
          <w:szCs w:val="24"/>
        </w:rPr>
        <w:t>15.2.1. jei Įstaigos vadovo veikla įvertinta labai gerai – ne mažiau kaip15 procentų;</w:t>
      </w:r>
    </w:p>
    <w:p w14:paraId="5F89D20A" w14:textId="77777777" w:rsidR="00C613A0" w:rsidRPr="002706C3" w:rsidRDefault="00C613A0" w:rsidP="009D63C0">
      <w:pPr>
        <w:widowControl w:val="0"/>
        <w:spacing w:line="360" w:lineRule="auto"/>
        <w:ind w:firstLine="851"/>
        <w:jc w:val="both"/>
        <w:rPr>
          <w:b/>
          <w:szCs w:val="24"/>
        </w:rPr>
      </w:pPr>
      <w:r w:rsidRPr="002706C3">
        <w:rPr>
          <w:szCs w:val="24"/>
        </w:rPr>
        <w:t>15.2.2. jei Įstaigos vadovo veikla įvertinta gerai – nuo 5 iki 14 procentų;</w:t>
      </w:r>
    </w:p>
    <w:p w14:paraId="454BBFA5" w14:textId="77777777" w:rsidR="00C613A0" w:rsidRPr="002706C3" w:rsidRDefault="00C613A0" w:rsidP="009D63C0">
      <w:pPr>
        <w:widowControl w:val="0"/>
        <w:spacing w:line="360" w:lineRule="auto"/>
        <w:ind w:firstLine="851"/>
        <w:jc w:val="both"/>
        <w:rPr>
          <w:b/>
          <w:szCs w:val="24"/>
        </w:rPr>
      </w:pPr>
      <w:r w:rsidRPr="002706C3">
        <w:rPr>
          <w:szCs w:val="24"/>
          <w:lang w:eastAsia="lt-LT"/>
        </w:rPr>
        <w:t>15.3. Į</w:t>
      </w:r>
      <w:r w:rsidRPr="002706C3">
        <w:rPr>
          <w:szCs w:val="24"/>
        </w:rPr>
        <w:t xml:space="preserve">staigos vadovo pareiginės algos kintamoji dalis gali būti nustatyta priėmimo į darbą metu, </w:t>
      </w:r>
      <w:r w:rsidRPr="002706C3">
        <w:rPr>
          <w:szCs w:val="24"/>
          <w:lang w:eastAsia="lt-LT"/>
        </w:rPr>
        <w:t xml:space="preserve">taip pat Įstaigos vadovui grįžus iš vaiko priežiūros atostogų, </w:t>
      </w:r>
      <w:r w:rsidRPr="002706C3">
        <w:rPr>
          <w:szCs w:val="24"/>
        </w:rPr>
        <w:t>atsižvelgiant į vadovo profesinę kvalifikaciją ir jam keliamus uždavinius, tačiau ji negali būti didesnė kaip 20 procentų pareiginės algos pastoviosios dalies ir negali būti mokama ilgiau kaip iki to Įstaigos vadovo kasmetinio veiklos vertinimo;</w:t>
      </w:r>
    </w:p>
    <w:p w14:paraId="0603FA02" w14:textId="0033467C" w:rsidR="00C613A0" w:rsidRPr="002706C3" w:rsidRDefault="00C613A0" w:rsidP="009D63C0">
      <w:pPr>
        <w:widowControl w:val="0"/>
        <w:spacing w:line="360" w:lineRule="auto"/>
        <w:ind w:firstLine="851"/>
        <w:jc w:val="both"/>
        <w:rPr>
          <w:rFonts w:eastAsia="Calibri"/>
          <w:bCs/>
          <w:szCs w:val="24"/>
        </w:rPr>
      </w:pPr>
      <w:r w:rsidRPr="002706C3">
        <w:rPr>
          <w:rFonts w:eastAsia="Calibri"/>
          <w:bCs/>
          <w:szCs w:val="24"/>
        </w:rPr>
        <w:t xml:space="preserve">15.4. konkrečius pareiginės algos kintamosios dalies dydžius, įvertinęs Įstaigos vadovo </w:t>
      </w:r>
      <w:r w:rsidRPr="002706C3">
        <w:rPr>
          <w:rFonts w:eastAsia="Calibri"/>
          <w:bCs/>
          <w:szCs w:val="24"/>
        </w:rPr>
        <w:lastRenderedPageBreak/>
        <w:t>praėjusių metų veiklą, pagal Sistemą nustato Savivaldybės meras</w:t>
      </w:r>
      <w:r w:rsidR="00DB60AE" w:rsidRPr="002706C3">
        <w:rPr>
          <w:rFonts w:eastAsia="Calibri"/>
          <w:bCs/>
          <w:szCs w:val="24"/>
        </w:rPr>
        <w:t>;</w:t>
      </w:r>
    </w:p>
    <w:p w14:paraId="619AC2C4" w14:textId="4A4895DB" w:rsidR="00C613A0" w:rsidRPr="002706C3" w:rsidRDefault="00C613A0" w:rsidP="009D63C0">
      <w:pPr>
        <w:widowControl w:val="0"/>
        <w:spacing w:line="360" w:lineRule="auto"/>
        <w:ind w:firstLine="851"/>
        <w:jc w:val="both"/>
        <w:rPr>
          <w:rFonts w:eastAsia="Calibri"/>
          <w:b/>
          <w:bCs/>
          <w:szCs w:val="24"/>
        </w:rPr>
      </w:pPr>
      <w:r w:rsidRPr="002706C3">
        <w:rPr>
          <w:rFonts w:eastAsia="Calibri"/>
          <w:bCs/>
          <w:szCs w:val="24"/>
        </w:rPr>
        <w:t>15.5. nustačius Įstaigos vadovui pareiginės algos kintamąją dalį, įrašas apie jos dyd</w:t>
      </w:r>
      <w:r w:rsidR="004B7566">
        <w:rPr>
          <w:rFonts w:eastAsia="Calibri"/>
          <w:bCs/>
          <w:szCs w:val="24"/>
        </w:rPr>
        <w:t>į</w:t>
      </w:r>
      <w:r w:rsidRPr="002706C3">
        <w:rPr>
          <w:rFonts w:eastAsia="Calibri"/>
          <w:bCs/>
          <w:szCs w:val="24"/>
        </w:rPr>
        <w:t xml:space="preserve"> Įstaigos vadovo darbo sutartyje nedaromas. Įstaigos vadovas su Savivaldybės mero potvarkiu dėl pareiginės algos kintamosios dalies dydžio nustatymo supažindinamas per Dokumentų valdymo sistemą „Avilys“.</w:t>
      </w:r>
    </w:p>
    <w:p w14:paraId="092EC135" w14:textId="77777777" w:rsidR="00C613A0" w:rsidRPr="002706C3" w:rsidRDefault="00C613A0" w:rsidP="009D63C0">
      <w:pPr>
        <w:widowControl w:val="0"/>
        <w:spacing w:line="360" w:lineRule="auto"/>
        <w:ind w:firstLine="851"/>
        <w:jc w:val="both"/>
        <w:rPr>
          <w:rFonts w:eastAsia="Calibri"/>
          <w:b/>
          <w:bCs/>
          <w:szCs w:val="24"/>
        </w:rPr>
      </w:pPr>
      <w:r w:rsidRPr="002706C3">
        <w:rPr>
          <w:rFonts w:eastAsia="Calibri"/>
          <w:bCs/>
          <w:szCs w:val="24"/>
        </w:rPr>
        <w:t>16. Priemokos:</w:t>
      </w:r>
    </w:p>
    <w:p w14:paraId="61B6C639" w14:textId="77777777" w:rsidR="00C613A0" w:rsidRPr="002706C3" w:rsidRDefault="00C613A0" w:rsidP="009D63C0">
      <w:pPr>
        <w:widowControl w:val="0"/>
        <w:tabs>
          <w:tab w:val="left" w:pos="709"/>
        </w:tabs>
        <w:spacing w:line="360" w:lineRule="auto"/>
        <w:ind w:firstLine="851"/>
        <w:jc w:val="both"/>
        <w:rPr>
          <w:b/>
          <w:szCs w:val="24"/>
        </w:rPr>
      </w:pPr>
      <w:r w:rsidRPr="002706C3">
        <w:rPr>
          <w:rFonts w:eastAsia="Calibri"/>
          <w:bCs/>
          <w:szCs w:val="24"/>
        </w:rPr>
        <w:t>16.1. p</w:t>
      </w:r>
      <w:r w:rsidRPr="002706C3">
        <w:rPr>
          <w:szCs w:val="24"/>
        </w:rPr>
        <w:t xml:space="preserve">riemokos Įstaigų vadovams už papildomą darbo krūvį, kai yra padidėjęs darbų mastas, atliekant pareigybės aprašyme nustatytas funkcijas, bet neviršijama nustatyta darbo laiko trukmė, </w:t>
      </w:r>
      <w:r w:rsidRPr="002706C3">
        <w:rPr>
          <w:bCs/>
          <w:szCs w:val="24"/>
          <w:lang w:eastAsia="lt-LT"/>
        </w:rPr>
        <w:t xml:space="preserve">už pavadavimą, kai raštu pavedama laikinai atlikti kito darbuotojo funkcijas </w:t>
      </w:r>
      <w:r w:rsidRPr="002706C3">
        <w:rPr>
          <w:szCs w:val="24"/>
        </w:rPr>
        <w:t>ar už papildomų pareigų ar užduočių, nenustatytų pareigybės aprašyme ir suformuluotų raštu, vykdymą gali siekti iki 30 procentų pareiginės algos pastoviosios dalies dydžio;</w:t>
      </w:r>
    </w:p>
    <w:p w14:paraId="3BDF6CD9" w14:textId="77777777" w:rsidR="00C613A0" w:rsidRPr="002706C3" w:rsidRDefault="00C613A0" w:rsidP="009D63C0">
      <w:pPr>
        <w:widowControl w:val="0"/>
        <w:tabs>
          <w:tab w:val="left" w:pos="709"/>
        </w:tabs>
        <w:spacing w:line="360" w:lineRule="auto"/>
        <w:ind w:firstLine="851"/>
        <w:jc w:val="both"/>
        <w:rPr>
          <w:b/>
          <w:szCs w:val="24"/>
        </w:rPr>
      </w:pPr>
      <w:r w:rsidRPr="002706C3">
        <w:rPr>
          <w:szCs w:val="24"/>
        </w:rPr>
        <w:t>16.2. priemokų ir pareiginės algos kintamosios dalies suma negali viršyti 60 procentų nustatytos pareiginės algos pastoviosios dalies dydžio;</w:t>
      </w:r>
    </w:p>
    <w:p w14:paraId="055F8924" w14:textId="4FEC31DB" w:rsidR="00C613A0" w:rsidRPr="002706C3" w:rsidRDefault="00C613A0" w:rsidP="009D63C0">
      <w:pPr>
        <w:widowControl w:val="0"/>
        <w:tabs>
          <w:tab w:val="left" w:pos="709"/>
        </w:tabs>
        <w:spacing w:line="360" w:lineRule="auto"/>
        <w:ind w:firstLine="851"/>
        <w:jc w:val="both"/>
        <w:rPr>
          <w:szCs w:val="24"/>
        </w:rPr>
      </w:pPr>
      <w:r w:rsidRPr="002706C3">
        <w:rPr>
          <w:szCs w:val="24"/>
        </w:rPr>
        <w:t xml:space="preserve">16.3. už Įstaigų vadovo funkcijų laikiną atlikimą (kol nepriimtas </w:t>
      </w:r>
      <w:r w:rsidR="00604ECE">
        <w:rPr>
          <w:szCs w:val="24"/>
        </w:rPr>
        <w:t>Į</w:t>
      </w:r>
      <w:r w:rsidRPr="002706C3">
        <w:rPr>
          <w:szCs w:val="24"/>
        </w:rPr>
        <w:t>staigos vadovas, ilgalaikės ligos, tikslinių atostogų atvejais ir pan.) pavaduojančiam darbuotojui gali būti nustatoma iki 30 procentų jo pareiginės algos pastoviosios dalies dydžio priemoka;</w:t>
      </w:r>
    </w:p>
    <w:p w14:paraId="3D1CE86B" w14:textId="77777777" w:rsidR="00C613A0" w:rsidRPr="002706C3" w:rsidRDefault="00C613A0" w:rsidP="009D63C0">
      <w:pPr>
        <w:widowControl w:val="0"/>
        <w:tabs>
          <w:tab w:val="left" w:pos="709"/>
        </w:tabs>
        <w:spacing w:line="360" w:lineRule="auto"/>
        <w:ind w:firstLine="851"/>
        <w:jc w:val="both"/>
        <w:rPr>
          <w:szCs w:val="24"/>
        </w:rPr>
      </w:pPr>
      <w:r w:rsidRPr="002706C3">
        <w:rPr>
          <w:szCs w:val="24"/>
        </w:rPr>
        <w:t>16.4. priemokos gali būti skiriamos ir mokamos tik esant biudžetinės įstaigos darbo užmokesčiui skirtų lėšų ekonomijai;</w:t>
      </w:r>
    </w:p>
    <w:p w14:paraId="190D2F82" w14:textId="77777777" w:rsidR="00C613A0" w:rsidRPr="002706C3" w:rsidRDefault="00C613A0" w:rsidP="009D63C0">
      <w:pPr>
        <w:widowControl w:val="0"/>
        <w:tabs>
          <w:tab w:val="left" w:pos="709"/>
        </w:tabs>
        <w:spacing w:line="360" w:lineRule="auto"/>
        <w:ind w:firstLine="851"/>
        <w:jc w:val="both"/>
        <w:rPr>
          <w:b/>
          <w:szCs w:val="24"/>
        </w:rPr>
      </w:pPr>
      <w:r w:rsidRPr="002706C3">
        <w:rPr>
          <w:szCs w:val="24"/>
        </w:rPr>
        <w:t>16.5. konkretų priemokos dydį, nurodant už ką skiriama, nustato Savivaldybės meras, atsižvelgdamas į Įstaigos vadovo prašymą, suderintą su kuruojančiais Savivaldybės administracijos struktūriniais padaliniais ir Administracijos direktoriaus pavaduotoju.</w:t>
      </w:r>
    </w:p>
    <w:p w14:paraId="29E45184" w14:textId="77777777" w:rsidR="00C613A0" w:rsidRPr="002706C3" w:rsidRDefault="00C613A0" w:rsidP="009D63C0">
      <w:pPr>
        <w:widowControl w:val="0"/>
        <w:spacing w:line="360" w:lineRule="auto"/>
        <w:ind w:firstLine="851"/>
        <w:jc w:val="both"/>
        <w:rPr>
          <w:szCs w:val="24"/>
        </w:rPr>
      </w:pPr>
      <w:r w:rsidRPr="002706C3">
        <w:rPr>
          <w:szCs w:val="24"/>
        </w:rPr>
        <w:t xml:space="preserve">17. </w:t>
      </w:r>
      <w:r w:rsidRPr="002706C3">
        <w:rPr>
          <w:bCs/>
          <w:szCs w:val="24"/>
        </w:rPr>
        <w:t>M</w:t>
      </w:r>
      <w:r w:rsidRPr="002706C3">
        <w:rPr>
          <w:szCs w:val="24"/>
        </w:rPr>
        <w:t>okėjimas už darbą poilsio ir švenčių dienomis, nakties ir viršvalandinį darbą, budėjimą ir darbą, esant nukrypimų nuo normalių darbo sąlygų:</w:t>
      </w:r>
    </w:p>
    <w:p w14:paraId="3717ECC7" w14:textId="77777777" w:rsidR="00C613A0" w:rsidRPr="002706C3" w:rsidRDefault="00C613A0" w:rsidP="009D63C0">
      <w:pPr>
        <w:widowControl w:val="0"/>
        <w:spacing w:line="360" w:lineRule="auto"/>
        <w:ind w:firstLine="851"/>
        <w:jc w:val="both"/>
        <w:rPr>
          <w:szCs w:val="24"/>
          <w:lang w:eastAsia="lt-LT"/>
        </w:rPr>
      </w:pPr>
      <w:r w:rsidRPr="002706C3">
        <w:rPr>
          <w:szCs w:val="24"/>
        </w:rPr>
        <w:t>17.1. u</w:t>
      </w:r>
      <w:r w:rsidRPr="002706C3">
        <w:rPr>
          <w:szCs w:val="24"/>
          <w:lang w:eastAsia="lt-LT"/>
        </w:rPr>
        <w:t>ž darbą poilsio dieną, kuri nenustatyta pagal darbo grafiką, mokamas dvigubas Įstaigos vadovo darbo užmokestis;</w:t>
      </w:r>
    </w:p>
    <w:p w14:paraId="2BE34E22"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17.2. už darbą švenčių dieną mokamas dvigubas Įstaigos vadovo darbo užmokestis;</w:t>
      </w:r>
    </w:p>
    <w:p w14:paraId="4A393EE6"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17.3. už darbą naktį mokamas pusantro Įstaigos vadovo darbo užmokesčio dydžio užmokestis;</w:t>
      </w:r>
    </w:p>
    <w:p w14:paraId="112EE183"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17.4. už viršvalandinį darbą mokamas pusantro Įstaigos vadovo darbo užmokesčio dydžio užmokestis;</w:t>
      </w:r>
    </w:p>
    <w:p w14:paraId="4E8E1DE7"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17.5.</w:t>
      </w:r>
      <w:r w:rsidRPr="002706C3">
        <w:rPr>
          <w:rFonts w:eastAsia="Helvetica Neue"/>
          <w:szCs w:val="24"/>
          <w:lang w:eastAsia="lt-LT"/>
        </w:rPr>
        <w:t xml:space="preserve"> u</w:t>
      </w:r>
      <w:r w:rsidRPr="002706C3">
        <w:rPr>
          <w:szCs w:val="24"/>
          <w:lang w:eastAsia="lt-LT"/>
        </w:rPr>
        <w:t>ž viršvalandinį darbą poilsio dieną, kuri nenustatyta pagal darbo grafiką, ar viršvalandinį darbą naktį mokamas dvigubas Įstaigos vadovo darbo užmokestis;</w:t>
      </w:r>
    </w:p>
    <w:p w14:paraId="3D1E136A"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17.6. už viršvalandinį darbą švenčių dieną mokamas du su puse Įstaigos vadovo darbo užmokesčio dydžio užmokestis.</w:t>
      </w:r>
    </w:p>
    <w:p w14:paraId="45DBA3F2" w14:textId="77777777" w:rsidR="00C613A0" w:rsidRPr="002706C3" w:rsidRDefault="00C613A0" w:rsidP="009D63C0">
      <w:pPr>
        <w:widowControl w:val="0"/>
        <w:spacing w:line="360" w:lineRule="auto"/>
        <w:ind w:firstLine="851"/>
        <w:jc w:val="both"/>
        <w:rPr>
          <w:b/>
          <w:bCs/>
          <w:szCs w:val="24"/>
        </w:rPr>
      </w:pPr>
      <w:r w:rsidRPr="002706C3">
        <w:rPr>
          <w:bCs/>
          <w:szCs w:val="24"/>
        </w:rPr>
        <w:t>18. Premijos:</w:t>
      </w:r>
    </w:p>
    <w:p w14:paraId="162D5DF9" w14:textId="77777777" w:rsidR="00C613A0" w:rsidRPr="002706C3" w:rsidRDefault="00C613A0" w:rsidP="009D63C0">
      <w:pPr>
        <w:widowControl w:val="0"/>
        <w:spacing w:line="360" w:lineRule="auto"/>
        <w:ind w:firstLine="851"/>
        <w:jc w:val="both"/>
        <w:rPr>
          <w:b/>
          <w:szCs w:val="24"/>
        </w:rPr>
      </w:pPr>
      <w:r w:rsidRPr="002706C3">
        <w:rPr>
          <w:bCs/>
          <w:szCs w:val="24"/>
        </w:rPr>
        <w:lastRenderedPageBreak/>
        <w:t>18.1. Į</w:t>
      </w:r>
      <w:r w:rsidRPr="002706C3">
        <w:rPr>
          <w:szCs w:val="24"/>
        </w:rPr>
        <w:t>staigų vadovams ne daugiau kaip kartą per metus Savivaldybės mero potvarkiu gali būti skiriamos premijos kiekvienu nurodytu atveju:</w:t>
      </w:r>
    </w:p>
    <w:p w14:paraId="657AD1E0" w14:textId="210CFA89" w:rsidR="00C613A0" w:rsidRPr="002706C3" w:rsidRDefault="00C613A0" w:rsidP="009D63C0">
      <w:pPr>
        <w:widowControl w:val="0"/>
        <w:spacing w:line="360" w:lineRule="auto"/>
        <w:ind w:firstLine="851"/>
        <w:jc w:val="both"/>
        <w:rPr>
          <w:b/>
          <w:szCs w:val="24"/>
        </w:rPr>
      </w:pPr>
      <w:r w:rsidRPr="002706C3">
        <w:rPr>
          <w:szCs w:val="24"/>
        </w:rPr>
        <w:t xml:space="preserve">18.1.1. atlikus vienkartines įstaigos veiklai ypač svarbias užduotis – iki </w:t>
      </w:r>
      <w:r w:rsidR="001E0851">
        <w:rPr>
          <w:szCs w:val="24"/>
        </w:rPr>
        <w:t>10</w:t>
      </w:r>
      <w:r w:rsidRPr="002706C3">
        <w:rPr>
          <w:szCs w:val="24"/>
        </w:rPr>
        <w:t>0 procentų;</w:t>
      </w:r>
    </w:p>
    <w:p w14:paraId="33D275F6" w14:textId="77777777" w:rsidR="00C613A0" w:rsidRPr="002706C3" w:rsidRDefault="00C613A0" w:rsidP="009D63C0">
      <w:pPr>
        <w:widowControl w:val="0"/>
        <w:spacing w:line="360" w:lineRule="auto"/>
        <w:ind w:firstLine="851"/>
        <w:jc w:val="both"/>
        <w:rPr>
          <w:szCs w:val="24"/>
        </w:rPr>
      </w:pPr>
      <w:r w:rsidRPr="002706C3">
        <w:rPr>
          <w:szCs w:val="24"/>
        </w:rPr>
        <w:t>18.1.2. labai gerai įvertinus Įstaigos vadovo veiklą – iki 100 procentų;</w:t>
      </w:r>
    </w:p>
    <w:p w14:paraId="2C043450" w14:textId="77777777" w:rsidR="00C613A0" w:rsidRPr="002706C3" w:rsidRDefault="00C613A0" w:rsidP="009D63C0">
      <w:pPr>
        <w:widowControl w:val="0"/>
        <w:spacing w:line="360" w:lineRule="auto"/>
        <w:ind w:firstLine="851"/>
        <w:jc w:val="both"/>
        <w:rPr>
          <w:szCs w:val="24"/>
        </w:rPr>
      </w:pPr>
      <w:r w:rsidRPr="002706C3">
        <w:rPr>
          <w:szCs w:val="24"/>
        </w:rPr>
        <w:t xml:space="preserve">18.1.3. </w:t>
      </w:r>
      <w:r w:rsidRPr="002706C3">
        <w:rPr>
          <w:szCs w:val="24"/>
          <w:lang w:eastAsia="lt-LT"/>
        </w:rPr>
        <w:t>įgijus teisę gauti socialinio draudimo senatvės pensiją ir Įstaigos vadovo iniciatyva nutraukus darbo sutartį – iki 100 procentų;</w:t>
      </w:r>
    </w:p>
    <w:p w14:paraId="3857A1A7" w14:textId="77777777" w:rsidR="00C613A0" w:rsidRPr="002706C3" w:rsidRDefault="00C613A0" w:rsidP="009D63C0">
      <w:pPr>
        <w:widowControl w:val="0"/>
        <w:spacing w:line="360" w:lineRule="auto"/>
        <w:ind w:firstLine="851"/>
        <w:jc w:val="both"/>
        <w:rPr>
          <w:b/>
          <w:szCs w:val="24"/>
        </w:rPr>
      </w:pPr>
      <w:r w:rsidRPr="002706C3">
        <w:rPr>
          <w:szCs w:val="24"/>
        </w:rPr>
        <w:t>18.2. premijos negali viršyti Įstaigos vadovui nustatytos pareiginės algos pastoviosios dalies dydžio;</w:t>
      </w:r>
    </w:p>
    <w:p w14:paraId="14E14D2D" w14:textId="77777777" w:rsidR="00C613A0" w:rsidRPr="002706C3" w:rsidRDefault="00C613A0" w:rsidP="009D63C0">
      <w:pPr>
        <w:widowControl w:val="0"/>
        <w:spacing w:line="360" w:lineRule="auto"/>
        <w:ind w:firstLine="851"/>
        <w:jc w:val="both"/>
        <w:rPr>
          <w:szCs w:val="24"/>
        </w:rPr>
      </w:pPr>
      <w:r w:rsidRPr="002706C3">
        <w:rPr>
          <w:szCs w:val="24"/>
        </w:rPr>
        <w:t>18.3. premijos skiriamos neviršijant biudžetinei įstaigai darbo užmokesčiui skirtų lėšų;</w:t>
      </w:r>
    </w:p>
    <w:p w14:paraId="225A7218" w14:textId="77777777" w:rsidR="00C613A0" w:rsidRPr="002706C3" w:rsidRDefault="00C613A0" w:rsidP="009D63C0">
      <w:pPr>
        <w:widowControl w:val="0"/>
        <w:spacing w:line="360" w:lineRule="auto"/>
        <w:ind w:firstLine="851"/>
        <w:jc w:val="both"/>
        <w:rPr>
          <w:b/>
          <w:szCs w:val="24"/>
        </w:rPr>
      </w:pPr>
      <w:r w:rsidRPr="002706C3">
        <w:rPr>
          <w:szCs w:val="24"/>
        </w:rPr>
        <w:t>18.4. premija neskiriama, jeigu Įstaigos vadovas, per paskutinius 12 mėnesių Darbo kodekso nustatyta tvarka Savivaldybės mero yra įspėtas dėl darbo pareigų pažeidimo;</w:t>
      </w:r>
    </w:p>
    <w:p w14:paraId="02D7C5C9" w14:textId="42721A19" w:rsidR="00C613A0" w:rsidRPr="001E0851" w:rsidRDefault="00C613A0" w:rsidP="009D63C0">
      <w:pPr>
        <w:widowControl w:val="0"/>
        <w:spacing w:line="360" w:lineRule="auto"/>
        <w:ind w:firstLine="851"/>
        <w:jc w:val="both"/>
        <w:rPr>
          <w:b/>
          <w:bCs/>
          <w:sz w:val="22"/>
        </w:rPr>
      </w:pPr>
      <w:r w:rsidRPr="002706C3">
        <w:rPr>
          <w:szCs w:val="24"/>
        </w:rPr>
        <w:t xml:space="preserve">18.5. </w:t>
      </w:r>
      <w:r w:rsidR="001E0851">
        <w:t>konkretų premijos dydį, nurodydamas už ką skiriama, nustato Savivaldybės meras atsižvelgdamas į Įstaigos vadovo prašymą, suderintą su įstaigos darbuotojų atstovavimą įgyvendinančiu asmeniu, kuruojančiais Savivaldybės administracijos struktūriniais padaliniais ir Administracijos direktoriaus pavaduotoju</w:t>
      </w:r>
      <w:r w:rsidRPr="002706C3">
        <w:rPr>
          <w:szCs w:val="24"/>
        </w:rPr>
        <w:t>.</w:t>
      </w:r>
    </w:p>
    <w:p w14:paraId="2ACB52F0" w14:textId="77777777" w:rsidR="00C613A0" w:rsidRPr="002706C3" w:rsidRDefault="00C613A0" w:rsidP="009D63C0">
      <w:pPr>
        <w:widowControl w:val="0"/>
        <w:spacing w:line="360" w:lineRule="auto"/>
        <w:ind w:firstLine="851"/>
        <w:jc w:val="both"/>
        <w:rPr>
          <w:b/>
          <w:bCs/>
          <w:szCs w:val="24"/>
        </w:rPr>
      </w:pPr>
      <w:r w:rsidRPr="002706C3">
        <w:rPr>
          <w:bCs/>
          <w:szCs w:val="24"/>
        </w:rPr>
        <w:t>19. Materialinės pašalpos:</w:t>
      </w:r>
    </w:p>
    <w:p w14:paraId="55398D64" w14:textId="568B6AF3" w:rsidR="00C613A0" w:rsidRPr="002706C3" w:rsidRDefault="00C613A0" w:rsidP="009D63C0">
      <w:pPr>
        <w:widowControl w:val="0"/>
        <w:spacing w:line="360" w:lineRule="auto"/>
        <w:ind w:firstLine="851"/>
        <w:jc w:val="both"/>
        <w:rPr>
          <w:szCs w:val="24"/>
        </w:rPr>
      </w:pPr>
      <w:r w:rsidRPr="002706C3">
        <w:rPr>
          <w:bCs/>
          <w:szCs w:val="24"/>
        </w:rPr>
        <w:t>19.1. Į</w:t>
      </w:r>
      <w:r w:rsidRPr="002706C3">
        <w:rPr>
          <w:szCs w:val="24"/>
        </w:rPr>
        <w:t xml:space="preserve">staigų vadovams, kurių materialinė būklė tapo sunki dėl jų pačių ligos, </w:t>
      </w:r>
      <w:r w:rsidRPr="002706C3">
        <w:rPr>
          <w:color w:val="000000"/>
          <w:spacing w:val="2"/>
          <w:szCs w:val="24"/>
        </w:rPr>
        <w:t xml:space="preserve">artimųjų giminaičių, sutuoktinio, </w:t>
      </w:r>
      <w:r w:rsidRPr="002706C3">
        <w:rPr>
          <w:szCs w:val="24"/>
        </w:rPr>
        <w:t xml:space="preserve">partnerio, </w:t>
      </w:r>
      <w:r w:rsidRPr="002706C3">
        <w:rPr>
          <w:color w:val="000000"/>
          <w:spacing w:val="2"/>
          <w:szCs w:val="24"/>
        </w:rPr>
        <w:t>sugyventinio, jo tėvų, vaikų (įvaikių), brolių (įbrolių) ir seserų (įseserių),</w:t>
      </w:r>
      <w:r w:rsidRPr="002706C3">
        <w:rPr>
          <w:szCs w:val="24"/>
        </w:rPr>
        <w:t xml:space="preserve"> </w:t>
      </w:r>
      <w:r w:rsidRPr="002706C3">
        <w:rPr>
          <w:color w:val="000000"/>
          <w:spacing w:val="2"/>
          <w:szCs w:val="24"/>
        </w:rPr>
        <w:t xml:space="preserve">taip pat išlaikytinių, kurių globėjais ar rūpintojais įstatymų nustatyta tvarka yra paskirti </w:t>
      </w:r>
      <w:r w:rsidRPr="002706C3">
        <w:rPr>
          <w:szCs w:val="24"/>
          <w:lang w:eastAsia="lt-LT"/>
        </w:rPr>
        <w:t>Įstaigos vadovai</w:t>
      </w:r>
      <w:r w:rsidRPr="002706C3">
        <w:rPr>
          <w:color w:val="000000"/>
          <w:spacing w:val="2"/>
          <w:szCs w:val="24"/>
        </w:rPr>
        <w:t xml:space="preserve">, </w:t>
      </w:r>
      <w:r w:rsidRPr="002706C3">
        <w:rPr>
          <w:spacing w:val="2"/>
          <w:szCs w:val="24"/>
        </w:rPr>
        <w:t>ligos ar mirties, stichinės nelaimės ar turto netekimo</w:t>
      </w:r>
      <w:r w:rsidRPr="002706C3">
        <w:rPr>
          <w:szCs w:val="24"/>
          <w:lang w:eastAsia="lt-LT"/>
        </w:rPr>
        <w:t xml:space="preserve">, jeigu yra pateikti Įstaigos vadovų rašytiniai prašymai ir atitinkamą aplinkybę patvirtinantys dokumentai, gali būti skiriama iki </w:t>
      </w:r>
      <w:r w:rsidRPr="002706C3">
        <w:rPr>
          <w:szCs w:val="24"/>
        </w:rPr>
        <w:t>3 minimaliųjų mėnesinių algų dydžio materialinė pašalpa</w:t>
      </w:r>
      <w:r w:rsidR="00DB60AE" w:rsidRPr="002706C3">
        <w:rPr>
          <w:szCs w:val="24"/>
        </w:rPr>
        <w:t>;</w:t>
      </w:r>
    </w:p>
    <w:p w14:paraId="1BF21BC2" w14:textId="77777777" w:rsidR="00C613A0" w:rsidRPr="002706C3" w:rsidRDefault="00C613A0" w:rsidP="009D63C0">
      <w:pPr>
        <w:widowControl w:val="0"/>
        <w:spacing w:line="360" w:lineRule="auto"/>
        <w:ind w:firstLine="851"/>
        <w:jc w:val="both"/>
        <w:rPr>
          <w:b/>
          <w:szCs w:val="24"/>
        </w:rPr>
      </w:pPr>
      <w:r w:rsidRPr="002706C3">
        <w:rPr>
          <w:szCs w:val="24"/>
        </w:rPr>
        <w:t>19.2. mirus Įstaigos vadovui, jo šeimos nariams iš įstaigai skirtų lėšų gali būti išmokama iki 3 minimaliųjų mėnesinių algų dydžio materialinė pašalpa, jeigu pateiktas jo šeimos narių rašytinis prašymas ir mirties faktą patvirtinantys dokumentai;</w:t>
      </w:r>
    </w:p>
    <w:p w14:paraId="321FA091" w14:textId="77777777" w:rsidR="00C613A0" w:rsidRPr="002706C3" w:rsidRDefault="00C613A0" w:rsidP="009D63C0">
      <w:pPr>
        <w:pStyle w:val="Betarp"/>
        <w:widowControl w:val="0"/>
        <w:spacing w:line="360" w:lineRule="auto"/>
        <w:ind w:firstLine="851"/>
        <w:jc w:val="both"/>
        <w:rPr>
          <w:b w:val="0"/>
          <w:szCs w:val="24"/>
        </w:rPr>
      </w:pPr>
      <w:r w:rsidRPr="002706C3">
        <w:rPr>
          <w:b w:val="0"/>
          <w:szCs w:val="24"/>
        </w:rPr>
        <w:t>19.3. materialinę pašalpą Įstaigų vadovams ar jų šeimos nariams, iš jų vadovaujamai įstaigai skirtų lėšų, skiria Savivaldybės meras.</w:t>
      </w:r>
    </w:p>
    <w:p w14:paraId="7BB66A7E" w14:textId="77777777" w:rsidR="009D63C0" w:rsidRDefault="009D63C0" w:rsidP="009D63C0">
      <w:pPr>
        <w:widowControl w:val="0"/>
        <w:jc w:val="center"/>
        <w:rPr>
          <w:rFonts w:eastAsia="Calibri"/>
          <w:b/>
          <w:szCs w:val="24"/>
        </w:rPr>
      </w:pPr>
    </w:p>
    <w:p w14:paraId="2C46C182" w14:textId="77777777" w:rsidR="00C613A0" w:rsidRPr="002706C3" w:rsidRDefault="00C613A0" w:rsidP="009D63C0">
      <w:pPr>
        <w:widowControl w:val="0"/>
        <w:jc w:val="center"/>
        <w:rPr>
          <w:b/>
          <w:szCs w:val="24"/>
        </w:rPr>
      </w:pPr>
      <w:r w:rsidRPr="002706C3">
        <w:rPr>
          <w:rFonts w:eastAsia="Calibri"/>
          <w:b/>
          <w:szCs w:val="24"/>
        </w:rPr>
        <w:t xml:space="preserve">IV </w:t>
      </w:r>
      <w:r w:rsidRPr="002706C3">
        <w:rPr>
          <w:b/>
          <w:szCs w:val="24"/>
        </w:rPr>
        <w:t>SKYRIUS</w:t>
      </w:r>
    </w:p>
    <w:p w14:paraId="317A53CC" w14:textId="77777777" w:rsidR="00C613A0" w:rsidRPr="002706C3" w:rsidRDefault="00C613A0" w:rsidP="009D63C0">
      <w:pPr>
        <w:widowControl w:val="0"/>
        <w:jc w:val="center"/>
        <w:rPr>
          <w:rFonts w:eastAsia="Calibri"/>
          <w:b/>
          <w:szCs w:val="24"/>
        </w:rPr>
      </w:pPr>
      <w:r w:rsidRPr="002706C3">
        <w:rPr>
          <w:rFonts w:eastAsia="Calibri"/>
          <w:b/>
          <w:szCs w:val="24"/>
        </w:rPr>
        <w:t>ĮSTAIGŲ VADOVŲ KASMETINĖS VEIKLOS VERTINIMAS IR SKATINIMAS</w:t>
      </w:r>
    </w:p>
    <w:p w14:paraId="3CED9319" w14:textId="77777777" w:rsidR="00C613A0" w:rsidRPr="002706C3" w:rsidRDefault="00C613A0" w:rsidP="009D63C0">
      <w:pPr>
        <w:widowControl w:val="0"/>
        <w:jc w:val="center"/>
        <w:rPr>
          <w:rFonts w:eastAsia="Calibri"/>
          <w:b/>
          <w:szCs w:val="24"/>
        </w:rPr>
      </w:pPr>
    </w:p>
    <w:p w14:paraId="50B42873" w14:textId="77777777" w:rsidR="00C613A0" w:rsidRPr="002706C3" w:rsidRDefault="00C613A0" w:rsidP="009D63C0">
      <w:pPr>
        <w:widowControl w:val="0"/>
        <w:spacing w:line="360" w:lineRule="auto"/>
        <w:ind w:firstLine="851"/>
        <w:jc w:val="both"/>
        <w:rPr>
          <w:szCs w:val="24"/>
          <w:lang w:eastAsia="lt-LT"/>
        </w:rPr>
      </w:pPr>
      <w:r w:rsidRPr="002706C3">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sidRPr="002706C3">
        <w:rPr>
          <w:szCs w:val="24"/>
          <w:lang w:eastAsia="lt-LT"/>
        </w:rPr>
        <w:t>ir gebėjimus atlikti pareigybės aprašyme nustatytas funkcijas.</w:t>
      </w:r>
    </w:p>
    <w:p w14:paraId="2A8092C1" w14:textId="76AD00FB"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 xml:space="preserve">21. Socialinių paslaugų srities </w:t>
      </w:r>
      <w:r w:rsidR="00604ECE">
        <w:rPr>
          <w:szCs w:val="24"/>
          <w:lang w:eastAsia="lt-LT"/>
        </w:rPr>
        <w:t>Į</w:t>
      </w:r>
      <w:r w:rsidRPr="002706C3">
        <w:rPr>
          <w:szCs w:val="24"/>
          <w:lang w:eastAsia="lt-LT"/>
        </w:rPr>
        <w:t xml:space="preserve">staigų vadovų, švietimo </w:t>
      </w:r>
      <w:r w:rsidR="00636479">
        <w:rPr>
          <w:szCs w:val="24"/>
          <w:lang w:eastAsia="lt-LT"/>
        </w:rPr>
        <w:t>į</w:t>
      </w:r>
      <w:r w:rsidRPr="002706C3">
        <w:rPr>
          <w:szCs w:val="24"/>
          <w:lang w:eastAsia="lt-LT"/>
        </w:rPr>
        <w:t xml:space="preserve">staigų vadovų praėjusių kalendorinių metų veikla vertinama vadovaujantis atitinkamai Lietuvos Respublikos socialinės </w:t>
      </w:r>
      <w:r w:rsidRPr="002706C3">
        <w:rPr>
          <w:szCs w:val="24"/>
          <w:lang w:eastAsia="lt-LT"/>
        </w:rPr>
        <w:lastRenderedPageBreak/>
        <w:t xml:space="preserve">apsaugos ir darbo ministro, švietimo, mokslo ir sporto ministro patvirtintu atitinkamos srities socialinių paslaugų srities darbuotojų ar švietimo </w:t>
      </w:r>
      <w:r w:rsidR="00636479">
        <w:rPr>
          <w:szCs w:val="24"/>
          <w:lang w:eastAsia="lt-LT"/>
        </w:rPr>
        <w:t>į</w:t>
      </w:r>
      <w:r w:rsidRPr="002706C3">
        <w:rPr>
          <w:szCs w:val="24"/>
          <w:lang w:eastAsia="lt-LT"/>
        </w:rPr>
        <w:t>staigų vadovų, jų pavaduotojų ugdymui, ugdymą organizuojančių skyrių vedėjų veiklos vertinimo tvarkos aprašu.</w:t>
      </w:r>
    </w:p>
    <w:p w14:paraId="218AC64A" w14:textId="6DE66769" w:rsidR="00C613A0" w:rsidRPr="002706C3" w:rsidRDefault="00C613A0" w:rsidP="009D63C0">
      <w:pPr>
        <w:widowControl w:val="0"/>
        <w:tabs>
          <w:tab w:val="left" w:pos="1134"/>
        </w:tabs>
        <w:spacing w:line="360" w:lineRule="auto"/>
        <w:ind w:firstLine="851"/>
        <w:jc w:val="both"/>
        <w:rPr>
          <w:rFonts w:eastAsia="Calibri"/>
          <w:b/>
          <w:szCs w:val="24"/>
        </w:rPr>
      </w:pPr>
      <w:r w:rsidRPr="002706C3">
        <w:rPr>
          <w:szCs w:val="24"/>
          <w:lang w:eastAsia="lt-LT"/>
        </w:rPr>
        <w:t xml:space="preserve">Kitų biudžetinių </w:t>
      </w:r>
      <w:r w:rsidR="00636479">
        <w:rPr>
          <w:szCs w:val="24"/>
          <w:lang w:eastAsia="lt-LT"/>
        </w:rPr>
        <w:t>į</w:t>
      </w:r>
      <w:r w:rsidRPr="002706C3">
        <w:rPr>
          <w:szCs w:val="24"/>
          <w:lang w:eastAsia="lt-LT"/>
        </w:rPr>
        <w:t>staigų vadovų praėjusių kalendorinių metų veikla vertinama vadovaujantis Vyriausybės ar jos įgaliotos institucijos patvirtintu Biudžetinių įstaigų darbuotojų veiklos vertinimo tvarkos aprašu.</w:t>
      </w:r>
    </w:p>
    <w:p w14:paraId="63E5C5FE" w14:textId="63DBB094" w:rsidR="00C613A0" w:rsidRPr="002706C3" w:rsidRDefault="00C613A0" w:rsidP="009D63C0">
      <w:pPr>
        <w:widowControl w:val="0"/>
        <w:tabs>
          <w:tab w:val="left" w:pos="1134"/>
        </w:tabs>
        <w:spacing w:line="360" w:lineRule="auto"/>
        <w:ind w:firstLine="851"/>
        <w:jc w:val="both"/>
        <w:rPr>
          <w:szCs w:val="24"/>
        </w:rPr>
      </w:pPr>
      <w:r w:rsidRPr="002706C3">
        <w:rPr>
          <w:bCs/>
          <w:szCs w:val="24"/>
        </w:rPr>
        <w:t xml:space="preserve">22. </w:t>
      </w:r>
      <w:r w:rsidRPr="002706C3">
        <w:rPr>
          <w:color w:val="000000"/>
          <w:szCs w:val="24"/>
        </w:rPr>
        <w:t xml:space="preserve">Kiekvienais metais iki sausio 31 dienos (mokyklų vadovų – iki kovo 1 </w:t>
      </w:r>
      <w:r w:rsidR="004B7566">
        <w:rPr>
          <w:color w:val="000000"/>
          <w:szCs w:val="24"/>
        </w:rPr>
        <w:t>d</w:t>
      </w:r>
      <w:r w:rsidRPr="002706C3">
        <w:rPr>
          <w:color w:val="000000"/>
          <w:szCs w:val="24"/>
        </w:rPr>
        <w:t xml:space="preserve">ienos), </w:t>
      </w:r>
      <w:r w:rsidRPr="002706C3">
        <w:rPr>
          <w:szCs w:val="24"/>
        </w:rPr>
        <w:t>vadovaudamiesi Vyriausybės ar atitinkamo ministro, nurodyto Sistemos 21 punkte,</w:t>
      </w:r>
      <w:r w:rsidRPr="002706C3">
        <w:rPr>
          <w:b/>
          <w:bCs/>
          <w:szCs w:val="24"/>
        </w:rPr>
        <w:t xml:space="preserve"> </w:t>
      </w:r>
      <w:r w:rsidRPr="002706C3">
        <w:rPr>
          <w:szCs w:val="24"/>
        </w:rPr>
        <w:t xml:space="preserve">nustatyta </w:t>
      </w:r>
      <w:r w:rsidRPr="002706C3">
        <w:rPr>
          <w:color w:val="000000"/>
          <w:szCs w:val="24"/>
        </w:rPr>
        <w:t xml:space="preserve">tvarka, metinio veiklos plano priemonėmis, Savivaldybės meras, </w:t>
      </w:r>
      <w:r w:rsidRPr="002706C3">
        <w:rPr>
          <w:bCs/>
          <w:szCs w:val="24"/>
        </w:rPr>
        <w:t>atsižvelgdamas į Savivaldybės administracijos skyriaus, kuruojančio Savivaldybės biudžetinę įstaigą, pateiktus siūlymus,</w:t>
      </w:r>
      <w:r w:rsidRPr="002706C3">
        <w:rPr>
          <w:color w:val="000000"/>
          <w:szCs w:val="24"/>
        </w:rPr>
        <w:t xml:space="preserve"> Įstaigų vadovams</w:t>
      </w:r>
      <w:r w:rsidRPr="002706C3">
        <w:rPr>
          <w:bCs/>
          <w:szCs w:val="24"/>
        </w:rPr>
        <w:t xml:space="preserve">, o </w:t>
      </w:r>
      <w:r w:rsidRPr="002706C3">
        <w:rPr>
          <w:szCs w:val="24"/>
        </w:rPr>
        <w:t xml:space="preserve">Savivaldybės administracijos švietimo įstaigas kuruojančio struktūrinio padalinio (toliau – Švietimo skyriaus) vedėjas švietimo </w:t>
      </w:r>
      <w:r w:rsidR="00636479">
        <w:rPr>
          <w:szCs w:val="24"/>
        </w:rPr>
        <w:t>į</w:t>
      </w:r>
      <w:r w:rsidRPr="002706C3">
        <w:rPr>
          <w:szCs w:val="24"/>
        </w:rPr>
        <w:t xml:space="preserve">staigų vadovams </w:t>
      </w:r>
      <w:r w:rsidRPr="002706C3">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00E99B90" w14:textId="77777777" w:rsidR="00C613A0" w:rsidRPr="002706C3" w:rsidRDefault="00C613A0" w:rsidP="009D63C0">
      <w:pPr>
        <w:widowControl w:val="0"/>
        <w:tabs>
          <w:tab w:val="left" w:pos="1134"/>
        </w:tabs>
        <w:spacing w:line="360" w:lineRule="auto"/>
        <w:ind w:firstLine="851"/>
        <w:jc w:val="both"/>
        <w:rPr>
          <w:szCs w:val="24"/>
        </w:rPr>
      </w:pPr>
      <w:r w:rsidRPr="002706C3">
        <w:rPr>
          <w:color w:val="000000"/>
          <w:szCs w:val="24"/>
        </w:rPr>
        <w:t>Priėmus į pareigas Įstaigos vadovą, metinės užduotys, siektini rezultatai ir jų vertinimo rodikliai nustatomi per vieną mėnesį nuo jo priėmimo į pareigas dienos. Jeigu Įstaigos vadovas, priimamas į pareigas naujai kadencijai, 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einamiesiems kalendoriniams metams gali būti nenustatomi.</w:t>
      </w:r>
    </w:p>
    <w:p w14:paraId="1D018136" w14:textId="3D92C00C" w:rsidR="00C613A0" w:rsidRPr="002706C3" w:rsidRDefault="00C613A0" w:rsidP="009D63C0">
      <w:pPr>
        <w:widowControl w:val="0"/>
        <w:tabs>
          <w:tab w:val="left" w:pos="1134"/>
        </w:tabs>
        <w:spacing w:line="360" w:lineRule="auto"/>
        <w:ind w:firstLine="851"/>
        <w:jc w:val="both"/>
        <w:rPr>
          <w:color w:val="000000"/>
          <w:szCs w:val="24"/>
        </w:rPr>
      </w:pPr>
      <w:r w:rsidRPr="002706C3">
        <w:rPr>
          <w:szCs w:val="24"/>
        </w:rPr>
        <w:t xml:space="preserve">Prireikus </w:t>
      </w:r>
      <w:r w:rsidRPr="002706C3">
        <w:rPr>
          <w:color w:val="000000"/>
          <w:szCs w:val="24"/>
        </w:rPr>
        <w:t>nustatytos metinės užduotys, siektini rezultatai ir jų vertinimo rodikliai einamaisiais metais gali būti vieną kartą pakeisti arba papildyti, bet ne vėliau kaip iki spalio 1 dienos. Metinės užduotys gali būti tęstinės (pakartojamos kitais metais, t. y. numatomos keleriems metams), jei yra itin svarbios.</w:t>
      </w:r>
    </w:p>
    <w:p w14:paraId="5DC6BA4D" w14:textId="77777777" w:rsidR="00C613A0" w:rsidRPr="002706C3" w:rsidRDefault="00C613A0" w:rsidP="009D63C0">
      <w:pPr>
        <w:widowControl w:val="0"/>
        <w:tabs>
          <w:tab w:val="left" w:pos="1134"/>
        </w:tabs>
        <w:spacing w:line="360" w:lineRule="auto"/>
        <w:ind w:firstLine="851"/>
        <w:jc w:val="both"/>
        <w:rPr>
          <w:b/>
          <w:bCs/>
          <w:szCs w:val="24"/>
        </w:rPr>
      </w:pPr>
      <w:r w:rsidRPr="002706C3">
        <w:rPr>
          <w:color w:val="000000"/>
          <w:szCs w:val="24"/>
        </w:rPr>
        <w:t>Įstaigų vadovams nustatytos metinės užduotys, siektini rezultatai ir jų vertinimo rodikliai skelbiami</w:t>
      </w:r>
      <w:r w:rsidRPr="002706C3">
        <w:rPr>
          <w:bCs/>
          <w:szCs w:val="24"/>
        </w:rPr>
        <w:t xml:space="preserve"> Panevėžio miesto savivaldybės ir biudžetinės įstaigos, kurioje Įstaigos vadovas eina pareigas, interneto svetainėje.</w:t>
      </w:r>
    </w:p>
    <w:p w14:paraId="2BE5FE78" w14:textId="1B5D1D22" w:rsidR="00C613A0" w:rsidRPr="002706C3" w:rsidRDefault="00C613A0" w:rsidP="009D63C0">
      <w:pPr>
        <w:widowControl w:val="0"/>
        <w:tabs>
          <w:tab w:val="left" w:pos="1134"/>
        </w:tabs>
        <w:spacing w:line="360" w:lineRule="auto"/>
        <w:ind w:firstLine="851"/>
        <w:jc w:val="both"/>
        <w:rPr>
          <w:szCs w:val="24"/>
        </w:rPr>
      </w:pPr>
      <w:r w:rsidRPr="002706C3">
        <w:rPr>
          <w:szCs w:val="24"/>
        </w:rPr>
        <w:t xml:space="preserve">23. Savivaldybės meras </w:t>
      </w:r>
      <w:r w:rsidRPr="002706C3">
        <w:rPr>
          <w:bCs/>
          <w:szCs w:val="24"/>
        </w:rPr>
        <w:t>kiekvienais metais, išskyrus mokyklų vadovus, iki sausio 31 dienos, atsižvelgdamas į Savivaldybės administracijos skyriaus, kuruojančio Savivaldybės biudžetinę įstaigą, pateiktus siūlymus, įvertina Įstaigų vadovų (išskyrus Įstaigų vadovus, kurie buvo priimti į pareigas praėjusiais metais</w:t>
      </w:r>
      <w:r w:rsidR="004B7566">
        <w:rPr>
          <w:bCs/>
          <w:szCs w:val="24"/>
        </w:rPr>
        <w:t xml:space="preserve"> </w:t>
      </w:r>
      <w:r w:rsidRPr="002706C3">
        <w:rPr>
          <w:bCs/>
          <w:szCs w:val="24"/>
        </w:rPr>
        <w:t xml:space="preserve">iki metų pabaigos likus mažiau kaip 6 mėnesiams, jeigu jiems metinės užduotys buvo nenustatytos) </w:t>
      </w:r>
      <w:r w:rsidRPr="002706C3">
        <w:rPr>
          <w:color w:val="000000"/>
          <w:szCs w:val="24"/>
        </w:rPr>
        <w:t xml:space="preserve">praėjusių metų veiklą pagal nustatytas metines užduotis, siektinus rezultatus ir jų vertinimo rodiklius bei gebėjimus atlikti pareigybės aprašyme nustatytas funkcijas, vadovaudamasis </w:t>
      </w:r>
      <w:r w:rsidRPr="002706C3">
        <w:rPr>
          <w:szCs w:val="24"/>
        </w:rPr>
        <w:lastRenderedPageBreak/>
        <w:t>Vyriausybės ar atitinkamo ministro, nurodyto šios Sistemos 21 punkte, nustatyta tvarka.</w:t>
      </w:r>
    </w:p>
    <w:p w14:paraId="315FFF56" w14:textId="1F53AFA4" w:rsidR="00C613A0" w:rsidRPr="002706C3" w:rsidRDefault="00C613A0" w:rsidP="009D63C0">
      <w:pPr>
        <w:widowControl w:val="0"/>
        <w:tabs>
          <w:tab w:val="left" w:pos="1134"/>
        </w:tabs>
        <w:spacing w:line="360" w:lineRule="auto"/>
        <w:ind w:firstLine="851"/>
        <w:jc w:val="both"/>
        <w:rPr>
          <w:bCs/>
          <w:szCs w:val="24"/>
        </w:rPr>
      </w:pPr>
      <w:r w:rsidRPr="002706C3">
        <w:rPr>
          <w:bCs/>
          <w:szCs w:val="24"/>
        </w:rPr>
        <w:t xml:space="preserve">24. Už metines veiklos užduotis, siektinus veiklos rezultatus ir jų vertinimo rodiklius švietimo pagalbos </w:t>
      </w:r>
      <w:r w:rsidR="00604ECE">
        <w:rPr>
          <w:bCs/>
          <w:szCs w:val="24"/>
        </w:rPr>
        <w:t>Į</w:t>
      </w:r>
      <w:r w:rsidRPr="002706C3">
        <w:rPr>
          <w:bCs/>
          <w:szCs w:val="24"/>
        </w:rPr>
        <w:t xml:space="preserve">staigos vadovas kiekvienais metais, iki sausio 31 dienos, o mokyklos vadovas – iki kovo 1 dienos atsiskaito Švietimo skyriaus vedėjui, parengdamas metų veiklos ataskaitą, pagal švietimo, mokslo ir sporto ministro nustatytus reikalavimus. Švietimo skyriaus vedėjas svarsto ir įvertina švietimo </w:t>
      </w:r>
      <w:r w:rsidR="00636479">
        <w:rPr>
          <w:bCs/>
          <w:szCs w:val="24"/>
        </w:rPr>
        <w:t>į</w:t>
      </w:r>
      <w:r w:rsidRPr="002706C3">
        <w:rPr>
          <w:bCs/>
          <w:szCs w:val="24"/>
        </w:rPr>
        <w:t xml:space="preserve">staigos vadovo metų veiklos ataskaitą. Švietimo </w:t>
      </w:r>
      <w:r w:rsidR="00636479">
        <w:rPr>
          <w:bCs/>
          <w:szCs w:val="24"/>
        </w:rPr>
        <w:t>į</w:t>
      </w:r>
      <w:r w:rsidRPr="002706C3">
        <w:rPr>
          <w:bCs/>
          <w:szCs w:val="24"/>
        </w:rPr>
        <w:t>staigos vadovas dalyvauja svarstant jo metų veiklos ataskaitą.</w:t>
      </w:r>
    </w:p>
    <w:p w14:paraId="4AD3537E"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25. Įstaigos vadovo, praėjusių metų veikla gali būti vertinama labai gerai, gerai, patenkinamai ir nepatenkinamai.</w:t>
      </w:r>
    </w:p>
    <w:p w14:paraId="2836ED07" w14:textId="72221BB8" w:rsidR="00C613A0" w:rsidRPr="002706C3" w:rsidRDefault="00C613A0" w:rsidP="009D63C0">
      <w:pPr>
        <w:widowControl w:val="0"/>
        <w:tabs>
          <w:tab w:val="left" w:pos="1134"/>
        </w:tabs>
        <w:spacing w:line="360" w:lineRule="auto"/>
        <w:ind w:firstLine="851"/>
        <w:jc w:val="both"/>
        <w:rPr>
          <w:szCs w:val="24"/>
        </w:rPr>
      </w:pPr>
      <w:r w:rsidRPr="002706C3">
        <w:rPr>
          <w:szCs w:val="24"/>
        </w:rPr>
        <w:t xml:space="preserve">26. Jeigu Įstaigos vadovo metinė veikla įvertinama nepatenkinamai dvejus metus iš eilės, Savivaldybės meras, o švietimo </w:t>
      </w:r>
      <w:r w:rsidR="00636479">
        <w:rPr>
          <w:szCs w:val="24"/>
        </w:rPr>
        <w:t>į</w:t>
      </w:r>
      <w:r w:rsidRPr="002706C3">
        <w:rPr>
          <w:szCs w:val="24"/>
        </w:rPr>
        <w:t>staigų vadovams – Savivaldybės taryba priima sprendimą Įstaigos vadovą atleisti iš pareigų, nutraukia su juo sudarytą darbo sutartį per 10 darbo dienų nuo paskutinio kasmetinio veiklos vertinimo ir neišmoka jam išeitinės išmokos.</w:t>
      </w:r>
    </w:p>
    <w:p w14:paraId="5E3000BB" w14:textId="77777777" w:rsidR="00C613A0" w:rsidRPr="002706C3" w:rsidRDefault="00C613A0" w:rsidP="009D63C0">
      <w:pPr>
        <w:widowControl w:val="0"/>
        <w:tabs>
          <w:tab w:val="left" w:pos="1134"/>
        </w:tabs>
        <w:spacing w:line="360" w:lineRule="auto"/>
        <w:ind w:firstLine="851"/>
        <w:jc w:val="both"/>
        <w:rPr>
          <w:bCs/>
          <w:szCs w:val="24"/>
        </w:rPr>
      </w:pPr>
      <w:r w:rsidRPr="002706C3">
        <w:rPr>
          <w:bCs/>
          <w:szCs w:val="24"/>
        </w:rPr>
        <w:t>27. Įstaigų vadovų (išskyrus švietimo įstaigų vadovų) kasmetinę veiklą vertina Savivaldybės meras dalyvaujant biudžetinės įstaigos darbuotojų atstovavimą įgyvendinantiems asmenimis ir atsižvelgdamas į Savivaldybės administracijos skyriaus, kuruojančio Savivaldybės biudžetinę įstaigą, pateiktus siūlymus.</w:t>
      </w:r>
    </w:p>
    <w:p w14:paraId="7298E1F1" w14:textId="77777777" w:rsidR="00C613A0" w:rsidRPr="002706C3" w:rsidRDefault="00C613A0" w:rsidP="009D63C0">
      <w:pPr>
        <w:widowControl w:val="0"/>
        <w:tabs>
          <w:tab w:val="left" w:pos="1134"/>
        </w:tabs>
        <w:spacing w:line="360" w:lineRule="auto"/>
        <w:ind w:firstLine="851"/>
        <w:jc w:val="both"/>
        <w:rPr>
          <w:bCs/>
          <w:szCs w:val="24"/>
        </w:rPr>
      </w:pPr>
      <w:r w:rsidRPr="002706C3">
        <w:rPr>
          <w:bCs/>
          <w:szCs w:val="24"/>
        </w:rPr>
        <w:t xml:space="preserve">Švietimo įstaigų vadovų kasmetinę veiklą vertina Švietimo skyriaus vedėjas, </w:t>
      </w:r>
      <w:r w:rsidRPr="002706C3">
        <w:rPr>
          <w:szCs w:val="24"/>
          <w:lang w:eastAsia="lt-LT"/>
        </w:rPr>
        <w:t>mokyklos vadovo – dalyvaujant mokyklos taryboms, švietimo pagalbos įstaigos vadovo – švietimo pagalbos įstaigų savivaldos institucijoms, jeigu ji yra, jei švietimo pagalbos įstaigoje savivaldos institucijos nėra, – darbuotojų atstovavimą įgyvendinantiems asmenimis.</w:t>
      </w:r>
    </w:p>
    <w:p w14:paraId="6E20DCD9" w14:textId="1E467C11" w:rsidR="00C613A0" w:rsidRPr="002706C3" w:rsidRDefault="00C613A0" w:rsidP="009D63C0">
      <w:pPr>
        <w:widowControl w:val="0"/>
        <w:tabs>
          <w:tab w:val="left" w:pos="1134"/>
        </w:tabs>
        <w:spacing w:line="360" w:lineRule="auto"/>
        <w:ind w:firstLine="851"/>
        <w:jc w:val="both"/>
        <w:rPr>
          <w:szCs w:val="24"/>
          <w:lang w:eastAsia="lt-LT"/>
        </w:rPr>
      </w:pPr>
      <w:r w:rsidRPr="002706C3">
        <w:rPr>
          <w:bCs/>
          <w:szCs w:val="24"/>
        </w:rPr>
        <w:t>28. Savivaldybės meras, įvertinęs Įstaigos vadovo, o švietimo įstaigų vadov</w:t>
      </w:r>
      <w:r w:rsidR="004B7566">
        <w:rPr>
          <w:bCs/>
          <w:szCs w:val="24"/>
        </w:rPr>
        <w:t>o</w:t>
      </w:r>
      <w:r w:rsidRPr="002706C3">
        <w:rPr>
          <w:bCs/>
          <w:szCs w:val="24"/>
        </w:rPr>
        <w:t xml:space="preserve">, vadovaudamasis Švietimo skyriaus vedėjo </w:t>
      </w:r>
      <w:r w:rsidRPr="002706C3">
        <w:rPr>
          <w:szCs w:val="24"/>
          <w:lang w:eastAsia="lt-LT"/>
        </w:rPr>
        <w:t>priimtu sprendimu dėl įvertinimo</w:t>
      </w:r>
      <w:r w:rsidR="004B7566">
        <w:rPr>
          <w:szCs w:val="24"/>
          <w:lang w:eastAsia="lt-LT"/>
        </w:rPr>
        <w:t xml:space="preserve">, </w:t>
      </w:r>
      <w:r w:rsidR="004B7566" w:rsidRPr="002706C3">
        <w:rPr>
          <w:bCs/>
          <w:szCs w:val="24"/>
        </w:rPr>
        <w:t>praėjusių kalendorinių metų veiklą</w:t>
      </w:r>
      <w:r w:rsidRPr="002706C3">
        <w:rPr>
          <w:szCs w:val="24"/>
          <w:lang w:eastAsia="lt-LT"/>
        </w:rPr>
        <w:t>:</w:t>
      </w:r>
      <w:bookmarkStart w:id="1" w:name="part_fd1b039a4cf8478da2ec2969635f6a9f"/>
      <w:bookmarkEnd w:id="1"/>
    </w:p>
    <w:p w14:paraId="7DC56C3C" w14:textId="08097F08"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28.1. labai gerai, – Įstaigos vadovui 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19D6404C" w14:textId="6F5B0170"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28.2. gerai, – Įstaigos vadovui iki kito biudžetinės įstaigos kasmetinio veiklos vertinimo nustato pareiginės algos kintamosios dalies dydį ne mažesnį kaip 5 ir ne didesnį kaip 14 procentų pareiginės algos pastoviosios dalies;</w:t>
      </w:r>
    </w:p>
    <w:p w14:paraId="4B6D58E2" w14:textId="77777777"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28.3. patenkinamai, – Įstaigos vadovui iki kito biudžetinės įstaigos kasmetinio veiklos vertinimo nenustato pareiginės algos kintamosios dalies dydžio;</w:t>
      </w:r>
      <w:bookmarkStart w:id="2" w:name="part_f4e49df386fa4705a36430ec1fcd686d"/>
      <w:bookmarkEnd w:id="2"/>
    </w:p>
    <w:p w14:paraId="3CF7B590" w14:textId="57CF4F61" w:rsidR="00C613A0" w:rsidRPr="002706C3" w:rsidRDefault="00C613A0" w:rsidP="009D63C0">
      <w:pPr>
        <w:widowControl w:val="0"/>
        <w:tabs>
          <w:tab w:val="left" w:pos="1134"/>
        </w:tabs>
        <w:spacing w:line="360" w:lineRule="auto"/>
        <w:ind w:firstLine="851"/>
        <w:jc w:val="both"/>
        <w:rPr>
          <w:szCs w:val="24"/>
          <w:lang w:eastAsia="lt-LT"/>
        </w:rPr>
      </w:pPr>
      <w:r w:rsidRPr="002706C3">
        <w:rPr>
          <w:szCs w:val="24"/>
          <w:lang w:eastAsia="lt-LT"/>
        </w:rPr>
        <w:t xml:space="preserve">28.4. nepatenkinamai, – Įstaigos vadovui, išskyrus mokyklos vadovą, iki kito biudžetinės įstaigos kasmetinio veiklos vertinimo nustato 5 procentais mažesnį pareiginės algos pastoviosios dalies koeficientą, tačiau ne mažesnį negu šios Sistemos 1 priede tai pareigybei pagal vadovaujamo </w:t>
      </w:r>
      <w:r w:rsidRPr="002706C3">
        <w:rPr>
          <w:szCs w:val="24"/>
          <w:lang w:eastAsia="lt-LT"/>
        </w:rPr>
        <w:lastRenderedPageBreak/>
        <w:t>darbo patirtį numatyt</w:t>
      </w:r>
      <w:r w:rsidR="004B7566">
        <w:rPr>
          <w:szCs w:val="24"/>
          <w:lang w:eastAsia="lt-LT"/>
        </w:rPr>
        <w:t>ą</w:t>
      </w:r>
      <w:r w:rsidRPr="002706C3">
        <w:rPr>
          <w:szCs w:val="24"/>
          <w:lang w:eastAsia="lt-LT"/>
        </w:rPr>
        <w:t xml:space="preserve"> minimal</w:t>
      </w:r>
      <w:r w:rsidR="004B7566">
        <w:rPr>
          <w:szCs w:val="24"/>
          <w:lang w:eastAsia="lt-LT"/>
        </w:rPr>
        <w:t>ų</w:t>
      </w:r>
      <w:r w:rsidRPr="002706C3">
        <w:rPr>
          <w:szCs w:val="24"/>
          <w:lang w:eastAsia="lt-LT"/>
        </w:rPr>
        <w:t xml:space="preserve"> koeficient</w:t>
      </w:r>
      <w:r w:rsidR="004B7566">
        <w:rPr>
          <w:szCs w:val="24"/>
          <w:lang w:eastAsia="lt-LT"/>
        </w:rPr>
        <w:t>ą</w:t>
      </w:r>
      <w:r w:rsidRPr="002706C3">
        <w:rPr>
          <w:szCs w:val="24"/>
          <w:lang w:eastAsia="lt-LT"/>
        </w:rPr>
        <w:t>,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p>
    <w:p w14:paraId="74787F14" w14:textId="77777777" w:rsidR="001E0851" w:rsidRDefault="00C613A0" w:rsidP="009D63C0">
      <w:pPr>
        <w:widowControl w:val="0"/>
        <w:spacing w:line="360" w:lineRule="auto"/>
        <w:ind w:firstLine="851"/>
        <w:jc w:val="both"/>
        <w:rPr>
          <w:lang w:eastAsia="lt-LT"/>
        </w:rPr>
      </w:pPr>
      <w:r w:rsidRPr="002706C3">
        <w:rPr>
          <w:szCs w:val="24"/>
          <w:lang w:eastAsia="lt-LT"/>
        </w:rPr>
        <w:t>29</w:t>
      </w:r>
      <w:r w:rsidRPr="002706C3">
        <w:rPr>
          <w:szCs w:val="24"/>
        </w:rPr>
        <w:t xml:space="preserve">. </w:t>
      </w:r>
      <w:r w:rsidR="001E0851">
        <w:t>Savivaldybės meras sprendimą</w:t>
      </w:r>
      <w:r w:rsidR="001E0851">
        <w:rPr>
          <w:lang w:eastAsia="lt-LT"/>
        </w:rPr>
        <w:t xml:space="preserve"> dėl Įstaigos vadovo kasmetinio veiklos vertinimo priima ir įgyvendina ne vėliau kaip per 2 mėnesius nuo 28 punkte nurodyto sprendimo priėmimo dienos ir sprendimas galioja iki kito Įstaigos vadovo kasmetinio veiklos vertinimo.</w:t>
      </w:r>
      <w:r w:rsidR="001E0851">
        <w:t xml:space="preserve"> Sprendimas įforminamas Savivaldybės mero potvarkiu.</w:t>
      </w:r>
    </w:p>
    <w:p w14:paraId="59A2A3E5" w14:textId="735DE71F" w:rsidR="00C613A0" w:rsidRPr="002706C3" w:rsidRDefault="00C613A0" w:rsidP="009D63C0">
      <w:pPr>
        <w:widowControl w:val="0"/>
        <w:tabs>
          <w:tab w:val="left" w:pos="1134"/>
        </w:tabs>
        <w:spacing w:line="360" w:lineRule="auto"/>
        <w:ind w:firstLine="851"/>
        <w:jc w:val="both"/>
        <w:rPr>
          <w:szCs w:val="24"/>
        </w:rPr>
      </w:pPr>
      <w:r w:rsidRPr="002706C3">
        <w:rPr>
          <w:szCs w:val="24"/>
          <w:lang w:eastAsia="lt-LT"/>
        </w:rPr>
        <w:t xml:space="preserve">30. </w:t>
      </w:r>
      <w:r w:rsidRPr="002706C3">
        <w:rPr>
          <w:szCs w:val="24"/>
        </w:rPr>
        <w:t>Įstaigos vadovas priimtus sprendimus dėl jo kasmetinio veiklos vertinimo turi teisę skųsti darbo ginčams nagrinėti nustatyta tvarka.</w:t>
      </w:r>
    </w:p>
    <w:p w14:paraId="4F767284" w14:textId="77777777" w:rsidR="00C613A0" w:rsidRPr="002706C3" w:rsidRDefault="00C613A0" w:rsidP="009D63C0">
      <w:pPr>
        <w:widowControl w:val="0"/>
        <w:tabs>
          <w:tab w:val="left" w:pos="1134"/>
        </w:tabs>
        <w:spacing w:line="360" w:lineRule="auto"/>
        <w:ind w:firstLine="851"/>
        <w:jc w:val="both"/>
        <w:rPr>
          <w:szCs w:val="24"/>
        </w:rPr>
      </w:pPr>
      <w:r w:rsidRPr="002706C3">
        <w:rPr>
          <w:szCs w:val="24"/>
        </w:rPr>
        <w:t>31</w:t>
      </w:r>
      <w:r w:rsidRPr="002706C3">
        <w:rPr>
          <w:szCs w:val="24"/>
          <w:lang w:eastAsia="lt-LT"/>
        </w:rPr>
        <w:t>. Jeigu dėl Įstaigos vadovo laikinojo nedarbingumo, komandiruotės, atostogų ar kitų svarbių priežasčių praleidžiami 22 ar 23 punkte nurodyti terminai, Įstaigos vadovo veikla įvertinama per 5 darbo dienas nuo šių priežasčių išnykimo dienos.</w:t>
      </w:r>
    </w:p>
    <w:p w14:paraId="0E140221" w14:textId="77777777" w:rsidR="00C613A0" w:rsidRPr="002706C3" w:rsidRDefault="00C613A0" w:rsidP="009D63C0">
      <w:pPr>
        <w:widowControl w:val="0"/>
        <w:jc w:val="center"/>
        <w:rPr>
          <w:b/>
          <w:bCs/>
          <w:szCs w:val="24"/>
        </w:rPr>
      </w:pPr>
    </w:p>
    <w:p w14:paraId="30A26D1A" w14:textId="77777777" w:rsidR="00C613A0" w:rsidRPr="002706C3" w:rsidRDefault="00C613A0" w:rsidP="009D63C0">
      <w:pPr>
        <w:widowControl w:val="0"/>
        <w:jc w:val="center"/>
        <w:rPr>
          <w:b/>
          <w:szCs w:val="24"/>
        </w:rPr>
      </w:pPr>
      <w:r w:rsidRPr="002706C3">
        <w:rPr>
          <w:b/>
          <w:bCs/>
          <w:szCs w:val="24"/>
        </w:rPr>
        <w:t>V</w:t>
      </w:r>
      <w:r w:rsidRPr="002706C3">
        <w:rPr>
          <w:b/>
          <w:szCs w:val="24"/>
        </w:rPr>
        <w:t xml:space="preserve"> SKYRIUS</w:t>
      </w:r>
    </w:p>
    <w:p w14:paraId="6240525D" w14:textId="77777777" w:rsidR="00C613A0" w:rsidRPr="002706C3" w:rsidRDefault="00C613A0" w:rsidP="009D63C0">
      <w:pPr>
        <w:widowControl w:val="0"/>
        <w:tabs>
          <w:tab w:val="left" w:pos="709"/>
          <w:tab w:val="left" w:pos="851"/>
          <w:tab w:val="left" w:pos="1560"/>
        </w:tabs>
        <w:ind w:firstLine="567"/>
        <w:jc w:val="center"/>
        <w:rPr>
          <w:b/>
          <w:szCs w:val="24"/>
          <w:lang w:eastAsia="lt-LT"/>
        </w:rPr>
      </w:pPr>
      <w:r w:rsidRPr="002706C3">
        <w:rPr>
          <w:b/>
          <w:szCs w:val="24"/>
          <w:lang w:eastAsia="lt-LT"/>
        </w:rPr>
        <w:t>ŠVIETIMO ĮSTAIGŲ VADOVŲ PAPILDOMAS DARBAS</w:t>
      </w:r>
    </w:p>
    <w:p w14:paraId="58A4A468" w14:textId="77777777" w:rsidR="00C613A0" w:rsidRPr="002706C3" w:rsidRDefault="00C613A0" w:rsidP="009D63C0">
      <w:pPr>
        <w:widowControl w:val="0"/>
        <w:tabs>
          <w:tab w:val="left" w:pos="0"/>
          <w:tab w:val="left" w:pos="709"/>
          <w:tab w:val="left" w:pos="851"/>
          <w:tab w:val="left" w:pos="993"/>
          <w:tab w:val="left" w:pos="1276"/>
          <w:tab w:val="left" w:pos="1701"/>
        </w:tabs>
        <w:contextualSpacing/>
        <w:jc w:val="center"/>
        <w:rPr>
          <w:b/>
          <w:color w:val="548DD4" w:themeColor="text2" w:themeTint="99"/>
          <w:szCs w:val="24"/>
          <w:lang w:eastAsia="lt-LT"/>
        </w:rPr>
      </w:pPr>
    </w:p>
    <w:p w14:paraId="3F4415D4"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32.</w:t>
      </w:r>
      <w:r w:rsidRPr="002706C3">
        <w:rPr>
          <w:b/>
          <w:szCs w:val="24"/>
          <w:lang w:eastAsia="lt-LT"/>
        </w:rPr>
        <w:t xml:space="preserve"> </w:t>
      </w:r>
      <w:r w:rsidRPr="002706C3">
        <w:rPr>
          <w:szCs w:val="24"/>
          <w:lang w:eastAsia="lt-LT"/>
        </w:rPr>
        <w:t>Švietimo įstaigos vadovas, norintis dirbti papildomą pedagogo darbą jo vadovaujamoje įstaigoje, ne vėliau kaip iki kiekvienų metų rugsėjo 1 d. arba atsiradus būtinybei ugdymo proceso metu Savivaldybės merui turi pateikti motyvuotą prašymą leisti dirbti papildomą pedagogo darbą.</w:t>
      </w:r>
    </w:p>
    <w:p w14:paraId="32063D02"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 Švietimo įstaigos vadovas prašymą dirbti papildomą pedagogo darbą gali pateikti, jeigu:</w:t>
      </w:r>
    </w:p>
    <w:p w14:paraId="345F4B25"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33.1. kiti mokomojo dalyko pedagogai turi visą darbo krūvį;</w:t>
      </w:r>
    </w:p>
    <w:p w14:paraId="46D2A6FA"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33.2. paskelbus atranką neatsirado kandidatų, norinčių dirbti atrankoje nurodytomis sąlygomis (jeigu atranka buvo paskelbta).</w:t>
      </w:r>
    </w:p>
    <w:p w14:paraId="1A5CAB2D"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34. Prašyme turi būti nurodyta kuriuo metu bus atliekama papildoma darbo funkcija, jos apimtis darbo valandomis, darbo užmokestis.</w:t>
      </w:r>
    </w:p>
    <w:p w14:paraId="701F9577" w14:textId="472528E2"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t>35. Jei pateiktas prašymas tenkinamas, sprendimas įforminamas Savivaldybės mero potvarkiu ir vadovaujantis Darbo kodekso 35 straipsniu Savivaldybės meras su švietimo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06B5F84F" w14:textId="77777777" w:rsidR="00C613A0" w:rsidRPr="002706C3" w:rsidRDefault="00C613A0" w:rsidP="009D63C0">
      <w:pPr>
        <w:widowControl w:val="0"/>
        <w:spacing w:line="360" w:lineRule="auto"/>
        <w:ind w:firstLine="851"/>
        <w:contextualSpacing/>
        <w:jc w:val="both"/>
        <w:rPr>
          <w:szCs w:val="24"/>
          <w:lang w:eastAsia="lt-LT"/>
        </w:rPr>
      </w:pPr>
      <w:r w:rsidRPr="002706C3">
        <w:rPr>
          <w:szCs w:val="24"/>
          <w:lang w:eastAsia="lt-LT"/>
        </w:rPr>
        <w:lastRenderedPageBreak/>
        <w:t>36. Švietimo įstaigos vadovo papildomo darbo pareiginės algos pastoviosios dalies koeficientas nustatomas vadovaujantis Įstatymu.</w:t>
      </w:r>
    </w:p>
    <w:p w14:paraId="0E03AEC4" w14:textId="77777777" w:rsidR="00C613A0" w:rsidRPr="002706C3" w:rsidRDefault="00C613A0" w:rsidP="009D63C0">
      <w:pPr>
        <w:widowControl w:val="0"/>
        <w:jc w:val="center"/>
        <w:rPr>
          <w:b/>
          <w:szCs w:val="24"/>
        </w:rPr>
      </w:pPr>
    </w:p>
    <w:p w14:paraId="3E54544B" w14:textId="77777777" w:rsidR="00C613A0" w:rsidRPr="002706C3" w:rsidRDefault="00C613A0" w:rsidP="009D63C0">
      <w:pPr>
        <w:widowControl w:val="0"/>
        <w:jc w:val="center"/>
        <w:rPr>
          <w:b/>
          <w:szCs w:val="24"/>
        </w:rPr>
      </w:pPr>
      <w:r w:rsidRPr="002706C3">
        <w:rPr>
          <w:b/>
          <w:szCs w:val="24"/>
        </w:rPr>
        <w:t>VI SKYRIUS</w:t>
      </w:r>
    </w:p>
    <w:p w14:paraId="443298D6" w14:textId="77777777" w:rsidR="00C613A0" w:rsidRPr="002706C3" w:rsidRDefault="00C613A0" w:rsidP="009D63C0">
      <w:pPr>
        <w:widowControl w:val="0"/>
        <w:jc w:val="center"/>
        <w:rPr>
          <w:b/>
          <w:bCs/>
          <w:szCs w:val="24"/>
        </w:rPr>
      </w:pPr>
      <w:r w:rsidRPr="002706C3">
        <w:rPr>
          <w:b/>
          <w:bCs/>
          <w:szCs w:val="24"/>
        </w:rPr>
        <w:t>BAIGIAMOSIOS NUOSTATOS</w:t>
      </w:r>
    </w:p>
    <w:p w14:paraId="641E308B" w14:textId="77777777" w:rsidR="00C613A0" w:rsidRPr="002706C3" w:rsidRDefault="00C613A0" w:rsidP="009D63C0">
      <w:pPr>
        <w:widowControl w:val="0"/>
        <w:jc w:val="center"/>
        <w:rPr>
          <w:b/>
          <w:bCs/>
          <w:szCs w:val="24"/>
        </w:rPr>
      </w:pPr>
    </w:p>
    <w:p w14:paraId="7539266D" w14:textId="77777777" w:rsidR="00C613A0" w:rsidRPr="002706C3" w:rsidRDefault="00C613A0" w:rsidP="009D63C0">
      <w:pPr>
        <w:widowControl w:val="0"/>
        <w:spacing w:line="360" w:lineRule="auto"/>
        <w:ind w:firstLine="851"/>
        <w:jc w:val="both"/>
        <w:rPr>
          <w:bCs/>
          <w:szCs w:val="24"/>
          <w:lang w:eastAsia="lt-LT"/>
        </w:rPr>
      </w:pPr>
      <w:bookmarkStart w:id="3" w:name="part_e3e01c4c2db6412782d8701c98ea5331"/>
      <w:bookmarkEnd w:id="3"/>
      <w:r w:rsidRPr="002706C3">
        <w:rPr>
          <w:szCs w:val="24"/>
          <w:lang w:eastAsia="lt-LT"/>
        </w:rPr>
        <w:t>37.</w:t>
      </w:r>
      <w:r w:rsidRPr="002706C3">
        <w:rPr>
          <w:bCs/>
          <w:szCs w:val="24"/>
          <w:lang w:eastAsia="lt-LT"/>
        </w:rPr>
        <w:t xml:space="preserve"> Įstaigų vadovams 2019 metais nustatyta pareiginės algos kintamoji dalis už praėjusių kalendorinių metų veiklą galioja iki 2020 metų Įstaigų vadovų kasmetinio veiklos vertinimo.</w:t>
      </w:r>
    </w:p>
    <w:p w14:paraId="2C840CF3"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38. Jeigu iki šios Sistemos įsigaliojimo mokyklos vadovo pareiginės algos pastoviosios dalies koeficientas buvo didesnis už šios Sistemos 2 priede nurodytą atitinkamai pareigybei nustatytų pareiginės algos pastoviosios dalies koeficientų intervalo didžiausią pareiginės algos pastoviosios dalies koeficientą (įskaitant ir pareiginės algos pastoviosios dalies koeficiento didinimą dėl veiklos sudėtingumo), mokyklos vadovui taikomas iki šios Sistemos įsigaliojimo nustatytas pareiginės algos pastoviosios dalies koeficientas tol, kol asmuo eina tas pačias pareigas arba įstatymų nustatyta tvarka pareiginės algos pastoviosios dalies koeficientas bus sumažintas.</w:t>
      </w:r>
    </w:p>
    <w:p w14:paraId="60F188BD" w14:textId="77777777" w:rsidR="00C613A0" w:rsidRPr="002706C3" w:rsidRDefault="00C613A0" w:rsidP="009D63C0">
      <w:pPr>
        <w:widowControl w:val="0"/>
        <w:spacing w:line="360" w:lineRule="auto"/>
        <w:ind w:firstLine="851"/>
        <w:jc w:val="both"/>
        <w:rPr>
          <w:szCs w:val="24"/>
          <w:lang w:eastAsia="lt-LT"/>
        </w:rPr>
      </w:pPr>
      <w:r w:rsidRPr="002706C3">
        <w:rPr>
          <w:szCs w:val="24"/>
          <w:lang w:eastAsia="lt-LT"/>
        </w:rPr>
        <w:t>39. Sistemą įgyvendinančių subjektų veiksmai ir sprendimai gali būti skundžiami teisės aktų nustatyta tvarka.</w:t>
      </w:r>
    </w:p>
    <w:p w14:paraId="7D525C8A" w14:textId="7CB9FA4C" w:rsidR="00C613A0" w:rsidRPr="002706C3" w:rsidRDefault="00C613A0" w:rsidP="009D63C0">
      <w:pPr>
        <w:widowControl w:val="0"/>
        <w:jc w:val="center"/>
        <w:rPr>
          <w:b/>
          <w:i/>
          <w:szCs w:val="24"/>
          <w:u w:val="single"/>
        </w:rPr>
      </w:pPr>
      <w:r w:rsidRPr="002706C3">
        <w:rPr>
          <w:i/>
          <w:szCs w:val="24"/>
        </w:rPr>
        <w:t>_____________________________</w:t>
      </w:r>
    </w:p>
    <w:p w14:paraId="5BB50CEC" w14:textId="77777777" w:rsidR="00C613A0" w:rsidRPr="002706C3" w:rsidRDefault="00C613A0" w:rsidP="00C613A0">
      <w:pPr>
        <w:ind w:left="5103"/>
        <w:rPr>
          <w:szCs w:val="24"/>
        </w:rPr>
      </w:pPr>
      <w:r w:rsidRPr="002706C3">
        <w:rPr>
          <w:i/>
          <w:szCs w:val="24"/>
        </w:rPr>
        <w:br w:type="page"/>
      </w:r>
      <w:r w:rsidRPr="002706C3">
        <w:rPr>
          <w:szCs w:val="24"/>
        </w:rPr>
        <w:lastRenderedPageBreak/>
        <w:t>Panevėžio miesto savivaldybės biudžetinių įstaigų vadovų darbo apmokėjimo sistemos</w:t>
      </w:r>
    </w:p>
    <w:p w14:paraId="4BBD9E10" w14:textId="77777777" w:rsidR="00C613A0" w:rsidRPr="002706C3" w:rsidRDefault="00C613A0" w:rsidP="00C613A0">
      <w:pPr>
        <w:ind w:left="5103"/>
        <w:rPr>
          <w:szCs w:val="24"/>
        </w:rPr>
      </w:pPr>
      <w:r w:rsidRPr="002706C3">
        <w:rPr>
          <w:szCs w:val="24"/>
        </w:rPr>
        <w:t>1 priedas</w:t>
      </w:r>
    </w:p>
    <w:p w14:paraId="4465ADF8" w14:textId="77777777" w:rsidR="00C613A0" w:rsidRPr="002706C3" w:rsidRDefault="00C613A0" w:rsidP="00C613A0">
      <w:pPr>
        <w:ind w:left="5103"/>
        <w:rPr>
          <w:b/>
          <w:szCs w:val="24"/>
        </w:rPr>
      </w:pPr>
    </w:p>
    <w:p w14:paraId="0BCFDAFD" w14:textId="77777777" w:rsidR="00C613A0" w:rsidRPr="002706C3" w:rsidRDefault="00C613A0" w:rsidP="00C613A0">
      <w:pPr>
        <w:ind w:left="5103"/>
        <w:rPr>
          <w:b/>
          <w:szCs w:val="24"/>
        </w:rPr>
      </w:pPr>
    </w:p>
    <w:p w14:paraId="4010D1DC" w14:textId="77777777" w:rsidR="00C613A0" w:rsidRPr="002706C3" w:rsidRDefault="00C613A0" w:rsidP="00C613A0">
      <w:pPr>
        <w:jc w:val="center"/>
        <w:rPr>
          <w:b/>
          <w:szCs w:val="24"/>
        </w:rPr>
      </w:pPr>
      <w:r w:rsidRPr="002706C3">
        <w:rPr>
          <w:b/>
          <w:szCs w:val="24"/>
        </w:rPr>
        <w:t>ĮSTAIGŲ VADOVŲ, IŠSKYRUS MOKYKLŲ VADOVUS, PAREIGINĖS ALGOS PASTOVIOSIOS DALIES KOEFICIENTAI</w:t>
      </w:r>
    </w:p>
    <w:p w14:paraId="6D141EFE" w14:textId="77777777" w:rsidR="00C613A0" w:rsidRPr="002706C3" w:rsidRDefault="00C613A0" w:rsidP="00C613A0">
      <w:pPr>
        <w:jc w:val="center"/>
        <w:rPr>
          <w:b/>
          <w:szCs w:val="24"/>
        </w:rPr>
      </w:pPr>
    </w:p>
    <w:p w14:paraId="37F5F73A" w14:textId="77777777" w:rsidR="00C613A0" w:rsidRPr="002706C3" w:rsidRDefault="00C613A0" w:rsidP="00C613A0">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C613A0" w:rsidRPr="002706C3" w14:paraId="45F96880" w14:textId="77777777" w:rsidTr="0082269A">
        <w:trPr>
          <w:trHeight w:val="414"/>
          <w:jc w:val="center"/>
        </w:trPr>
        <w:tc>
          <w:tcPr>
            <w:tcW w:w="1674" w:type="pct"/>
            <w:vMerge w:val="restart"/>
            <w:vAlign w:val="center"/>
          </w:tcPr>
          <w:p w14:paraId="721A36C5" w14:textId="77777777" w:rsidR="00C613A0" w:rsidRPr="002706C3" w:rsidRDefault="00C613A0" w:rsidP="0082269A">
            <w:pPr>
              <w:jc w:val="center"/>
              <w:rPr>
                <w:b/>
                <w:szCs w:val="24"/>
              </w:rPr>
            </w:pPr>
            <w:r w:rsidRPr="002706C3">
              <w:rPr>
                <w:szCs w:val="24"/>
              </w:rPr>
              <w:t>Savivaldybės įstaigų grupė</w:t>
            </w:r>
          </w:p>
        </w:tc>
        <w:tc>
          <w:tcPr>
            <w:tcW w:w="1783" w:type="pct"/>
            <w:vMerge w:val="restart"/>
            <w:vAlign w:val="center"/>
          </w:tcPr>
          <w:p w14:paraId="72B42770" w14:textId="77777777" w:rsidR="00C613A0" w:rsidRPr="002706C3" w:rsidRDefault="00C613A0" w:rsidP="0082269A">
            <w:pPr>
              <w:jc w:val="center"/>
              <w:rPr>
                <w:b/>
                <w:szCs w:val="24"/>
              </w:rPr>
            </w:pPr>
            <w:r w:rsidRPr="002706C3">
              <w:rPr>
                <w:szCs w:val="24"/>
              </w:rPr>
              <w:t>Vadovaujamo darbo</w:t>
            </w:r>
          </w:p>
          <w:p w14:paraId="0459E7E8" w14:textId="77777777" w:rsidR="00C613A0" w:rsidRPr="002706C3" w:rsidRDefault="00C613A0" w:rsidP="0082269A">
            <w:pPr>
              <w:jc w:val="center"/>
              <w:rPr>
                <w:b/>
                <w:szCs w:val="24"/>
              </w:rPr>
            </w:pPr>
            <w:r w:rsidRPr="002706C3">
              <w:rPr>
                <w:szCs w:val="24"/>
              </w:rPr>
              <w:t>patirtis</w:t>
            </w:r>
          </w:p>
          <w:p w14:paraId="08225845" w14:textId="77777777" w:rsidR="00C613A0" w:rsidRPr="002706C3" w:rsidRDefault="00C613A0" w:rsidP="0082269A">
            <w:pPr>
              <w:jc w:val="center"/>
              <w:rPr>
                <w:b/>
                <w:szCs w:val="24"/>
              </w:rPr>
            </w:pPr>
            <w:r w:rsidRPr="002706C3">
              <w:rPr>
                <w:szCs w:val="24"/>
              </w:rPr>
              <w:t>(metais)</w:t>
            </w:r>
          </w:p>
        </w:tc>
        <w:tc>
          <w:tcPr>
            <w:tcW w:w="1543" w:type="pct"/>
            <w:vMerge w:val="restart"/>
            <w:vAlign w:val="center"/>
          </w:tcPr>
          <w:p w14:paraId="28A11041" w14:textId="77777777" w:rsidR="00C613A0" w:rsidRPr="002706C3" w:rsidRDefault="00C613A0" w:rsidP="0082269A">
            <w:pPr>
              <w:jc w:val="center"/>
              <w:rPr>
                <w:b/>
                <w:szCs w:val="24"/>
              </w:rPr>
            </w:pPr>
            <w:r w:rsidRPr="002706C3">
              <w:rPr>
                <w:szCs w:val="24"/>
              </w:rPr>
              <w:t>Pastoviosios dalies koeficientai (pareiginės algos baziniais dydžiais)</w:t>
            </w:r>
          </w:p>
        </w:tc>
      </w:tr>
      <w:tr w:rsidR="00C613A0" w:rsidRPr="002706C3" w14:paraId="7EDD3790" w14:textId="77777777" w:rsidTr="0082269A">
        <w:trPr>
          <w:trHeight w:val="562"/>
          <w:jc w:val="center"/>
        </w:trPr>
        <w:tc>
          <w:tcPr>
            <w:tcW w:w="1674" w:type="pct"/>
            <w:vMerge/>
            <w:vAlign w:val="center"/>
          </w:tcPr>
          <w:p w14:paraId="0C2ADD01" w14:textId="77777777" w:rsidR="00C613A0" w:rsidRPr="002706C3" w:rsidRDefault="00C613A0" w:rsidP="0082269A">
            <w:pPr>
              <w:spacing w:line="360" w:lineRule="auto"/>
              <w:jc w:val="center"/>
              <w:rPr>
                <w:b/>
                <w:szCs w:val="24"/>
              </w:rPr>
            </w:pPr>
          </w:p>
        </w:tc>
        <w:tc>
          <w:tcPr>
            <w:tcW w:w="1783" w:type="pct"/>
            <w:vMerge/>
            <w:vAlign w:val="center"/>
          </w:tcPr>
          <w:p w14:paraId="636D356B" w14:textId="77777777" w:rsidR="00C613A0" w:rsidRPr="002706C3" w:rsidRDefault="00C613A0" w:rsidP="0082269A">
            <w:pPr>
              <w:spacing w:line="360" w:lineRule="auto"/>
              <w:jc w:val="center"/>
              <w:rPr>
                <w:b/>
                <w:szCs w:val="24"/>
              </w:rPr>
            </w:pPr>
          </w:p>
        </w:tc>
        <w:tc>
          <w:tcPr>
            <w:tcW w:w="1543" w:type="pct"/>
            <w:vMerge/>
            <w:vAlign w:val="center"/>
          </w:tcPr>
          <w:p w14:paraId="6FA743B4" w14:textId="77777777" w:rsidR="00C613A0" w:rsidRPr="002706C3" w:rsidRDefault="00C613A0" w:rsidP="0082269A">
            <w:pPr>
              <w:spacing w:line="360" w:lineRule="auto"/>
              <w:jc w:val="center"/>
              <w:rPr>
                <w:b/>
                <w:szCs w:val="24"/>
              </w:rPr>
            </w:pPr>
          </w:p>
        </w:tc>
      </w:tr>
      <w:tr w:rsidR="00C613A0" w:rsidRPr="002706C3" w14:paraId="4B410E8B" w14:textId="77777777" w:rsidTr="0082269A">
        <w:trPr>
          <w:trHeight w:val="343"/>
          <w:jc w:val="center"/>
        </w:trPr>
        <w:tc>
          <w:tcPr>
            <w:tcW w:w="1674" w:type="pct"/>
            <w:vMerge w:val="restart"/>
            <w:vAlign w:val="center"/>
          </w:tcPr>
          <w:p w14:paraId="07A9942A" w14:textId="77777777" w:rsidR="00C613A0" w:rsidRPr="002706C3" w:rsidRDefault="00C613A0" w:rsidP="0082269A">
            <w:pPr>
              <w:spacing w:line="360" w:lineRule="auto"/>
              <w:jc w:val="center"/>
              <w:rPr>
                <w:b/>
                <w:szCs w:val="24"/>
              </w:rPr>
            </w:pPr>
            <w:r w:rsidRPr="002706C3">
              <w:rPr>
                <w:szCs w:val="24"/>
              </w:rPr>
              <w:t>I grupė</w:t>
            </w:r>
          </w:p>
          <w:p w14:paraId="0FA5C4AF" w14:textId="77777777" w:rsidR="00C613A0" w:rsidRPr="002706C3" w:rsidRDefault="00C613A0" w:rsidP="0082269A">
            <w:pPr>
              <w:spacing w:line="360" w:lineRule="auto"/>
              <w:jc w:val="center"/>
              <w:rPr>
                <w:b/>
                <w:szCs w:val="24"/>
              </w:rPr>
            </w:pPr>
            <w:r w:rsidRPr="002706C3">
              <w:rPr>
                <w:szCs w:val="24"/>
              </w:rPr>
              <w:t>(201 ir daugiau pareigybių)</w:t>
            </w:r>
          </w:p>
        </w:tc>
        <w:tc>
          <w:tcPr>
            <w:tcW w:w="1783" w:type="pct"/>
            <w:vAlign w:val="center"/>
          </w:tcPr>
          <w:p w14:paraId="6577349B"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929FFA4"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6338BAD4" w14:textId="77777777" w:rsidTr="0082269A">
        <w:trPr>
          <w:trHeight w:val="323"/>
          <w:jc w:val="center"/>
        </w:trPr>
        <w:tc>
          <w:tcPr>
            <w:tcW w:w="1674" w:type="pct"/>
            <w:vMerge/>
            <w:vAlign w:val="center"/>
          </w:tcPr>
          <w:p w14:paraId="19D7CDC7" w14:textId="77777777" w:rsidR="00C613A0" w:rsidRPr="002706C3" w:rsidRDefault="00C613A0" w:rsidP="0082269A">
            <w:pPr>
              <w:spacing w:line="360" w:lineRule="auto"/>
              <w:jc w:val="center"/>
              <w:rPr>
                <w:b/>
                <w:szCs w:val="24"/>
              </w:rPr>
            </w:pPr>
          </w:p>
        </w:tc>
        <w:tc>
          <w:tcPr>
            <w:tcW w:w="1783" w:type="pct"/>
            <w:vAlign w:val="center"/>
          </w:tcPr>
          <w:p w14:paraId="06FE189F" w14:textId="75AB6115" w:rsidR="00C613A0" w:rsidRPr="002706C3" w:rsidRDefault="00C613A0" w:rsidP="0082269A">
            <w:pPr>
              <w:tabs>
                <w:tab w:val="left" w:pos="468"/>
                <w:tab w:val="center" w:pos="1094"/>
              </w:tabs>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5D03509F" w14:textId="77777777" w:rsidR="00C613A0" w:rsidRPr="002706C3" w:rsidRDefault="00C613A0" w:rsidP="0082269A">
            <w:pPr>
              <w:spacing w:line="360" w:lineRule="auto"/>
              <w:jc w:val="center"/>
              <w:rPr>
                <w:b/>
                <w:szCs w:val="24"/>
              </w:rPr>
            </w:pPr>
            <w:r w:rsidRPr="002706C3">
              <w:rPr>
                <w:bCs/>
                <w:color w:val="000000"/>
                <w:szCs w:val="24"/>
                <w:lang w:eastAsia="lt-LT"/>
              </w:rPr>
              <w:t>6,86–14,41</w:t>
            </w:r>
          </w:p>
        </w:tc>
      </w:tr>
      <w:tr w:rsidR="00C613A0" w:rsidRPr="002706C3" w14:paraId="70F0EEC5" w14:textId="77777777" w:rsidTr="0082269A">
        <w:trPr>
          <w:trHeight w:val="323"/>
          <w:jc w:val="center"/>
        </w:trPr>
        <w:tc>
          <w:tcPr>
            <w:tcW w:w="1674" w:type="pct"/>
            <w:vMerge/>
            <w:vAlign w:val="center"/>
          </w:tcPr>
          <w:p w14:paraId="12643368" w14:textId="77777777" w:rsidR="00C613A0" w:rsidRPr="002706C3" w:rsidRDefault="00C613A0" w:rsidP="0082269A">
            <w:pPr>
              <w:spacing w:line="360" w:lineRule="auto"/>
              <w:jc w:val="center"/>
              <w:rPr>
                <w:b/>
                <w:szCs w:val="24"/>
              </w:rPr>
            </w:pPr>
          </w:p>
        </w:tc>
        <w:tc>
          <w:tcPr>
            <w:tcW w:w="1783" w:type="pct"/>
            <w:vAlign w:val="center"/>
          </w:tcPr>
          <w:p w14:paraId="2914CED6"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1E4FA81C" w14:textId="77777777" w:rsidR="00C613A0" w:rsidRPr="002706C3" w:rsidRDefault="00C613A0" w:rsidP="0082269A">
            <w:pPr>
              <w:tabs>
                <w:tab w:val="center" w:pos="2296"/>
                <w:tab w:val="right" w:pos="4592"/>
              </w:tabs>
              <w:spacing w:line="360" w:lineRule="auto"/>
              <w:jc w:val="center"/>
              <w:rPr>
                <w:b/>
                <w:szCs w:val="24"/>
              </w:rPr>
            </w:pPr>
            <w:r w:rsidRPr="002706C3">
              <w:rPr>
                <w:bCs/>
                <w:color w:val="000000"/>
                <w:szCs w:val="24"/>
                <w:lang w:eastAsia="lt-LT"/>
              </w:rPr>
              <w:t>7,0–14,74</w:t>
            </w:r>
          </w:p>
        </w:tc>
      </w:tr>
      <w:tr w:rsidR="00C613A0" w:rsidRPr="002706C3" w14:paraId="490C1B7C" w14:textId="77777777" w:rsidTr="0082269A">
        <w:trPr>
          <w:trHeight w:val="323"/>
          <w:jc w:val="center"/>
        </w:trPr>
        <w:tc>
          <w:tcPr>
            <w:tcW w:w="1674" w:type="pct"/>
            <w:vMerge w:val="restart"/>
            <w:vAlign w:val="center"/>
          </w:tcPr>
          <w:p w14:paraId="6604E909" w14:textId="77777777" w:rsidR="00C613A0" w:rsidRPr="002706C3" w:rsidRDefault="00C613A0" w:rsidP="0082269A">
            <w:pPr>
              <w:spacing w:line="360" w:lineRule="auto"/>
              <w:jc w:val="center"/>
              <w:rPr>
                <w:b/>
                <w:szCs w:val="24"/>
              </w:rPr>
            </w:pPr>
            <w:r w:rsidRPr="002706C3">
              <w:rPr>
                <w:szCs w:val="24"/>
              </w:rPr>
              <w:t>II grupė</w:t>
            </w:r>
          </w:p>
          <w:p w14:paraId="656CE6A5" w14:textId="77777777" w:rsidR="00C613A0" w:rsidRPr="002706C3" w:rsidRDefault="00C613A0" w:rsidP="0082269A">
            <w:pPr>
              <w:spacing w:line="360" w:lineRule="auto"/>
              <w:jc w:val="center"/>
              <w:rPr>
                <w:b/>
                <w:szCs w:val="24"/>
              </w:rPr>
            </w:pPr>
            <w:r w:rsidRPr="002706C3">
              <w:rPr>
                <w:szCs w:val="24"/>
              </w:rPr>
              <w:t>(51–200 pareigybių)</w:t>
            </w:r>
          </w:p>
        </w:tc>
        <w:tc>
          <w:tcPr>
            <w:tcW w:w="1783" w:type="pct"/>
            <w:vAlign w:val="center"/>
          </w:tcPr>
          <w:p w14:paraId="1DD922C2" w14:textId="77777777" w:rsidR="00C613A0" w:rsidRPr="002706C3" w:rsidRDefault="00C613A0" w:rsidP="0082269A">
            <w:pPr>
              <w:tabs>
                <w:tab w:val="left" w:pos="468"/>
                <w:tab w:val="center" w:pos="1094"/>
              </w:tabs>
              <w:spacing w:line="360" w:lineRule="auto"/>
              <w:jc w:val="center"/>
              <w:rPr>
                <w:b/>
                <w:szCs w:val="24"/>
              </w:rPr>
            </w:pPr>
            <w:r w:rsidRPr="002706C3">
              <w:rPr>
                <w:szCs w:val="24"/>
              </w:rPr>
              <w:t>iki 5</w:t>
            </w:r>
          </w:p>
        </w:tc>
        <w:tc>
          <w:tcPr>
            <w:tcW w:w="1543" w:type="pct"/>
            <w:vAlign w:val="center"/>
          </w:tcPr>
          <w:p w14:paraId="2E1725A6" w14:textId="77777777" w:rsidR="00C613A0" w:rsidRPr="002706C3" w:rsidRDefault="00C613A0" w:rsidP="0082269A">
            <w:pPr>
              <w:tabs>
                <w:tab w:val="left" w:pos="192"/>
              </w:tabs>
              <w:spacing w:line="360" w:lineRule="auto"/>
              <w:jc w:val="center"/>
              <w:rPr>
                <w:b/>
                <w:szCs w:val="24"/>
              </w:rPr>
            </w:pPr>
            <w:r w:rsidRPr="002706C3">
              <w:rPr>
                <w:bCs/>
                <w:color w:val="000000"/>
                <w:szCs w:val="24"/>
                <w:lang w:eastAsia="lt-LT"/>
              </w:rPr>
              <w:t>6,44–13,64</w:t>
            </w:r>
          </w:p>
        </w:tc>
      </w:tr>
      <w:tr w:rsidR="00C613A0" w:rsidRPr="002706C3" w14:paraId="2E6F96C9" w14:textId="77777777" w:rsidTr="0082269A">
        <w:trPr>
          <w:trHeight w:val="323"/>
          <w:jc w:val="center"/>
        </w:trPr>
        <w:tc>
          <w:tcPr>
            <w:tcW w:w="1674" w:type="pct"/>
            <w:vMerge/>
            <w:vAlign w:val="center"/>
          </w:tcPr>
          <w:p w14:paraId="70873724" w14:textId="77777777" w:rsidR="00C613A0" w:rsidRPr="002706C3" w:rsidRDefault="00C613A0" w:rsidP="0082269A">
            <w:pPr>
              <w:spacing w:line="360" w:lineRule="auto"/>
              <w:jc w:val="center"/>
              <w:rPr>
                <w:b/>
                <w:szCs w:val="24"/>
              </w:rPr>
            </w:pPr>
          </w:p>
        </w:tc>
        <w:tc>
          <w:tcPr>
            <w:tcW w:w="1783" w:type="pct"/>
            <w:vAlign w:val="center"/>
          </w:tcPr>
          <w:p w14:paraId="0E5B4AC8" w14:textId="446987DA" w:rsidR="00C613A0" w:rsidRPr="002706C3" w:rsidRDefault="001F6617" w:rsidP="0082269A">
            <w:pPr>
              <w:tabs>
                <w:tab w:val="left" w:pos="468"/>
                <w:tab w:val="center" w:pos="1094"/>
              </w:tabs>
              <w:spacing w:line="360" w:lineRule="auto"/>
              <w:jc w:val="center"/>
              <w:rPr>
                <w:b/>
                <w:szCs w:val="24"/>
              </w:rPr>
            </w:pPr>
            <w:r>
              <w:rPr>
                <w:szCs w:val="24"/>
              </w:rPr>
              <w:t>n</w:t>
            </w:r>
            <w:r w:rsidR="00C613A0" w:rsidRPr="002706C3">
              <w:rPr>
                <w:szCs w:val="24"/>
              </w:rPr>
              <w:t>uo</w:t>
            </w:r>
            <w:r>
              <w:rPr>
                <w:szCs w:val="24"/>
              </w:rPr>
              <w:t xml:space="preserve"> daugiau kaip</w:t>
            </w:r>
            <w:r w:rsidR="00C613A0" w:rsidRPr="002706C3">
              <w:rPr>
                <w:szCs w:val="24"/>
              </w:rPr>
              <w:t xml:space="preserve"> 5 iki 10</w:t>
            </w:r>
          </w:p>
        </w:tc>
        <w:tc>
          <w:tcPr>
            <w:tcW w:w="1543" w:type="pct"/>
            <w:vAlign w:val="center"/>
          </w:tcPr>
          <w:p w14:paraId="5F5080F1" w14:textId="77777777" w:rsidR="00C613A0" w:rsidRPr="002706C3" w:rsidRDefault="00C613A0" w:rsidP="0082269A">
            <w:pPr>
              <w:spacing w:line="360" w:lineRule="auto"/>
              <w:jc w:val="center"/>
              <w:rPr>
                <w:b/>
                <w:szCs w:val="24"/>
              </w:rPr>
            </w:pPr>
            <w:r w:rsidRPr="002706C3">
              <w:rPr>
                <w:bCs/>
                <w:color w:val="000000"/>
                <w:szCs w:val="24"/>
                <w:lang w:eastAsia="lt-LT"/>
              </w:rPr>
              <w:t>6,58–13,86</w:t>
            </w:r>
          </w:p>
        </w:tc>
      </w:tr>
      <w:tr w:rsidR="00C613A0" w:rsidRPr="002706C3" w14:paraId="3A1E82F3" w14:textId="77777777" w:rsidTr="0082269A">
        <w:trPr>
          <w:trHeight w:val="323"/>
          <w:jc w:val="center"/>
        </w:trPr>
        <w:tc>
          <w:tcPr>
            <w:tcW w:w="1674" w:type="pct"/>
            <w:vMerge/>
            <w:vAlign w:val="center"/>
          </w:tcPr>
          <w:p w14:paraId="09F872D1" w14:textId="77777777" w:rsidR="00C613A0" w:rsidRPr="002706C3" w:rsidRDefault="00C613A0" w:rsidP="0082269A">
            <w:pPr>
              <w:spacing w:line="360" w:lineRule="auto"/>
              <w:jc w:val="center"/>
              <w:rPr>
                <w:b/>
                <w:szCs w:val="24"/>
              </w:rPr>
            </w:pPr>
          </w:p>
        </w:tc>
        <w:tc>
          <w:tcPr>
            <w:tcW w:w="1783" w:type="pct"/>
            <w:vAlign w:val="center"/>
          </w:tcPr>
          <w:p w14:paraId="1B596E94" w14:textId="77777777" w:rsidR="00C613A0" w:rsidRPr="002706C3" w:rsidRDefault="00C613A0" w:rsidP="0082269A">
            <w:pPr>
              <w:tabs>
                <w:tab w:val="left" w:pos="468"/>
                <w:tab w:val="center" w:pos="1094"/>
              </w:tabs>
              <w:spacing w:line="360" w:lineRule="auto"/>
              <w:jc w:val="center"/>
              <w:rPr>
                <w:b/>
                <w:szCs w:val="24"/>
              </w:rPr>
            </w:pPr>
            <w:r w:rsidRPr="002706C3">
              <w:rPr>
                <w:szCs w:val="24"/>
              </w:rPr>
              <w:t>daugiau kaip 10</w:t>
            </w:r>
          </w:p>
        </w:tc>
        <w:tc>
          <w:tcPr>
            <w:tcW w:w="1543" w:type="pct"/>
            <w:vAlign w:val="center"/>
          </w:tcPr>
          <w:p w14:paraId="50F3F583" w14:textId="77777777" w:rsidR="00C613A0" w:rsidRPr="002706C3" w:rsidRDefault="00C613A0" w:rsidP="0082269A">
            <w:pPr>
              <w:spacing w:line="360" w:lineRule="auto"/>
              <w:jc w:val="center"/>
              <w:rPr>
                <w:b/>
                <w:szCs w:val="24"/>
              </w:rPr>
            </w:pPr>
            <w:r w:rsidRPr="002706C3">
              <w:rPr>
                <w:bCs/>
                <w:color w:val="000000"/>
                <w:szCs w:val="24"/>
                <w:lang w:eastAsia="lt-LT"/>
              </w:rPr>
              <w:t>6,72–14,08</w:t>
            </w:r>
          </w:p>
        </w:tc>
      </w:tr>
      <w:tr w:rsidR="00C613A0" w:rsidRPr="002706C3" w14:paraId="2A7D8B93" w14:textId="77777777" w:rsidTr="0082269A">
        <w:trPr>
          <w:trHeight w:val="271"/>
          <w:jc w:val="center"/>
        </w:trPr>
        <w:tc>
          <w:tcPr>
            <w:tcW w:w="1674" w:type="pct"/>
            <w:vMerge w:val="restart"/>
            <w:vAlign w:val="center"/>
          </w:tcPr>
          <w:p w14:paraId="3F926E62" w14:textId="77777777" w:rsidR="00C613A0" w:rsidRPr="002706C3" w:rsidRDefault="00C613A0" w:rsidP="0082269A">
            <w:pPr>
              <w:spacing w:line="360" w:lineRule="auto"/>
              <w:jc w:val="center"/>
              <w:rPr>
                <w:b/>
                <w:szCs w:val="24"/>
              </w:rPr>
            </w:pPr>
            <w:r w:rsidRPr="002706C3">
              <w:rPr>
                <w:szCs w:val="24"/>
              </w:rPr>
              <w:t>III grupė</w:t>
            </w:r>
          </w:p>
          <w:p w14:paraId="6FA171BA" w14:textId="77777777" w:rsidR="00C613A0" w:rsidRPr="002706C3" w:rsidRDefault="00C613A0" w:rsidP="0082269A">
            <w:pPr>
              <w:spacing w:line="360" w:lineRule="auto"/>
              <w:jc w:val="center"/>
              <w:rPr>
                <w:b/>
                <w:szCs w:val="24"/>
              </w:rPr>
            </w:pPr>
            <w:r w:rsidRPr="002706C3">
              <w:rPr>
                <w:szCs w:val="24"/>
              </w:rPr>
              <w:t>(50 ir mažiau pareigybių)</w:t>
            </w:r>
          </w:p>
        </w:tc>
        <w:tc>
          <w:tcPr>
            <w:tcW w:w="1783" w:type="pct"/>
            <w:vAlign w:val="center"/>
          </w:tcPr>
          <w:p w14:paraId="1F94DB64" w14:textId="77777777" w:rsidR="00C613A0" w:rsidRPr="002706C3" w:rsidRDefault="00C613A0" w:rsidP="0082269A">
            <w:pPr>
              <w:tabs>
                <w:tab w:val="left" w:pos="636"/>
              </w:tabs>
              <w:spacing w:line="360" w:lineRule="auto"/>
              <w:jc w:val="center"/>
              <w:rPr>
                <w:b/>
                <w:szCs w:val="24"/>
              </w:rPr>
            </w:pPr>
            <w:r w:rsidRPr="002706C3">
              <w:rPr>
                <w:szCs w:val="24"/>
              </w:rPr>
              <w:t>iki 5</w:t>
            </w:r>
          </w:p>
        </w:tc>
        <w:tc>
          <w:tcPr>
            <w:tcW w:w="1543" w:type="pct"/>
            <w:vAlign w:val="center"/>
          </w:tcPr>
          <w:p w14:paraId="2CB157AE" w14:textId="77777777" w:rsidR="00C613A0" w:rsidRPr="002706C3" w:rsidRDefault="00C613A0" w:rsidP="0082269A">
            <w:pPr>
              <w:tabs>
                <w:tab w:val="center" w:pos="2296"/>
              </w:tabs>
              <w:spacing w:line="360" w:lineRule="auto"/>
              <w:jc w:val="center"/>
              <w:rPr>
                <w:b/>
                <w:szCs w:val="24"/>
              </w:rPr>
            </w:pPr>
            <w:r w:rsidRPr="002706C3">
              <w:rPr>
                <w:bCs/>
                <w:color w:val="000000"/>
                <w:szCs w:val="24"/>
                <w:lang w:eastAsia="lt-LT"/>
              </w:rPr>
              <w:t>6,16–13,2</w:t>
            </w:r>
          </w:p>
        </w:tc>
      </w:tr>
      <w:tr w:rsidR="00C613A0" w:rsidRPr="002706C3" w14:paraId="4A3526A7" w14:textId="77777777" w:rsidTr="0082269A">
        <w:trPr>
          <w:trHeight w:val="281"/>
          <w:jc w:val="center"/>
        </w:trPr>
        <w:tc>
          <w:tcPr>
            <w:tcW w:w="1674" w:type="pct"/>
            <w:vMerge/>
            <w:vAlign w:val="center"/>
          </w:tcPr>
          <w:p w14:paraId="2D604651"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617668F1" w14:textId="0790A5A1" w:rsidR="00C613A0" w:rsidRPr="002706C3" w:rsidRDefault="00C613A0" w:rsidP="0082269A">
            <w:pPr>
              <w:spacing w:line="360" w:lineRule="auto"/>
              <w:jc w:val="center"/>
              <w:rPr>
                <w:b/>
                <w:szCs w:val="24"/>
              </w:rPr>
            </w:pPr>
            <w:r w:rsidRPr="002706C3">
              <w:rPr>
                <w:szCs w:val="24"/>
              </w:rPr>
              <w:t xml:space="preserve">nuo </w:t>
            </w:r>
            <w:r w:rsidR="001F6617">
              <w:rPr>
                <w:szCs w:val="24"/>
              </w:rPr>
              <w:t xml:space="preserve">daugiau kaip </w:t>
            </w:r>
            <w:r w:rsidRPr="002706C3">
              <w:rPr>
                <w:szCs w:val="24"/>
              </w:rPr>
              <w:t>5 iki 10</w:t>
            </w:r>
          </w:p>
        </w:tc>
        <w:tc>
          <w:tcPr>
            <w:tcW w:w="1543" w:type="pct"/>
            <w:vAlign w:val="center"/>
          </w:tcPr>
          <w:p w14:paraId="16A4C563" w14:textId="77777777" w:rsidR="00C613A0" w:rsidRPr="002706C3" w:rsidRDefault="00C613A0" w:rsidP="0082269A">
            <w:pPr>
              <w:spacing w:line="360" w:lineRule="auto"/>
              <w:jc w:val="center"/>
              <w:rPr>
                <w:b/>
                <w:szCs w:val="24"/>
              </w:rPr>
            </w:pPr>
            <w:r w:rsidRPr="002706C3">
              <w:rPr>
                <w:bCs/>
                <w:color w:val="000000"/>
                <w:szCs w:val="24"/>
                <w:lang w:eastAsia="lt-LT"/>
              </w:rPr>
              <w:t>6,3–13,42</w:t>
            </w:r>
          </w:p>
        </w:tc>
      </w:tr>
      <w:tr w:rsidR="00C613A0" w:rsidRPr="002706C3" w14:paraId="6A5B7D2C" w14:textId="77777777" w:rsidTr="0082269A">
        <w:trPr>
          <w:trHeight w:val="281"/>
          <w:jc w:val="center"/>
        </w:trPr>
        <w:tc>
          <w:tcPr>
            <w:tcW w:w="1674" w:type="pct"/>
            <w:vMerge/>
            <w:vAlign w:val="center"/>
          </w:tcPr>
          <w:p w14:paraId="7418BDA4" w14:textId="77777777" w:rsidR="00C613A0" w:rsidRPr="002706C3" w:rsidRDefault="00C613A0" w:rsidP="0082269A">
            <w:pPr>
              <w:tabs>
                <w:tab w:val="left" w:pos="996"/>
                <w:tab w:val="center" w:pos="1094"/>
              </w:tabs>
              <w:spacing w:line="360" w:lineRule="auto"/>
              <w:jc w:val="center"/>
              <w:rPr>
                <w:b/>
                <w:szCs w:val="24"/>
              </w:rPr>
            </w:pPr>
          </w:p>
        </w:tc>
        <w:tc>
          <w:tcPr>
            <w:tcW w:w="1783" w:type="pct"/>
            <w:vAlign w:val="center"/>
          </w:tcPr>
          <w:p w14:paraId="743028C6" w14:textId="77777777" w:rsidR="00C613A0" w:rsidRPr="002706C3" w:rsidRDefault="00C613A0" w:rsidP="0082269A">
            <w:pPr>
              <w:spacing w:line="360" w:lineRule="auto"/>
              <w:jc w:val="center"/>
              <w:rPr>
                <w:b/>
                <w:szCs w:val="24"/>
              </w:rPr>
            </w:pPr>
            <w:r w:rsidRPr="002706C3">
              <w:rPr>
                <w:szCs w:val="24"/>
              </w:rPr>
              <w:t>daugiau kaip 10</w:t>
            </w:r>
          </w:p>
        </w:tc>
        <w:tc>
          <w:tcPr>
            <w:tcW w:w="1543" w:type="pct"/>
            <w:vAlign w:val="center"/>
          </w:tcPr>
          <w:p w14:paraId="769918DB" w14:textId="77777777" w:rsidR="00C613A0" w:rsidRPr="002706C3" w:rsidRDefault="00C613A0" w:rsidP="0082269A">
            <w:pPr>
              <w:spacing w:line="360" w:lineRule="auto"/>
              <w:jc w:val="center"/>
              <w:rPr>
                <w:b/>
                <w:szCs w:val="24"/>
              </w:rPr>
            </w:pPr>
            <w:r w:rsidRPr="002706C3">
              <w:rPr>
                <w:bCs/>
                <w:color w:val="000000"/>
                <w:szCs w:val="24"/>
                <w:lang w:eastAsia="lt-LT"/>
              </w:rPr>
              <w:t>6,44–13,64</w:t>
            </w:r>
          </w:p>
        </w:tc>
      </w:tr>
    </w:tbl>
    <w:p w14:paraId="52DDE550" w14:textId="77777777" w:rsidR="00C613A0" w:rsidRPr="002706C3" w:rsidRDefault="00C613A0" w:rsidP="00C613A0">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5B31038" w14:textId="77777777" w:rsidR="00C613A0" w:rsidRPr="002706C3" w:rsidRDefault="00C613A0" w:rsidP="00C613A0">
      <w:pPr>
        <w:rPr>
          <w:b/>
          <w:szCs w:val="24"/>
          <w:lang w:eastAsia="lt-LT"/>
        </w:rPr>
      </w:pPr>
      <w:r w:rsidRPr="002706C3">
        <w:rPr>
          <w:b/>
          <w:szCs w:val="24"/>
          <w:lang w:eastAsia="lt-LT"/>
        </w:rPr>
        <w:br w:type="page"/>
      </w:r>
    </w:p>
    <w:p w14:paraId="61820C3C" w14:textId="77777777" w:rsidR="00C613A0" w:rsidRPr="002706C3" w:rsidRDefault="00C613A0" w:rsidP="00C613A0">
      <w:pPr>
        <w:ind w:left="5103"/>
        <w:rPr>
          <w:szCs w:val="24"/>
        </w:rPr>
      </w:pPr>
      <w:r w:rsidRPr="002706C3">
        <w:rPr>
          <w:szCs w:val="24"/>
        </w:rPr>
        <w:lastRenderedPageBreak/>
        <w:t>Panevėžio miesto savivaldybės biudžetinių įstaigų vadovų darbo apmokėjimo sistemos</w:t>
      </w:r>
    </w:p>
    <w:p w14:paraId="551C361C" w14:textId="77777777" w:rsidR="00C613A0" w:rsidRPr="002706C3" w:rsidRDefault="00C613A0" w:rsidP="00C613A0">
      <w:pPr>
        <w:ind w:left="5103"/>
        <w:rPr>
          <w:szCs w:val="24"/>
        </w:rPr>
      </w:pPr>
      <w:r w:rsidRPr="002706C3">
        <w:rPr>
          <w:szCs w:val="24"/>
        </w:rPr>
        <w:t>2 priedas</w:t>
      </w:r>
    </w:p>
    <w:p w14:paraId="3654A19F" w14:textId="77777777" w:rsidR="00C613A0" w:rsidRPr="002706C3" w:rsidRDefault="00C613A0" w:rsidP="00C613A0">
      <w:pPr>
        <w:jc w:val="center"/>
        <w:rPr>
          <w:b/>
          <w:szCs w:val="24"/>
          <w:lang w:eastAsia="lt-LT"/>
        </w:rPr>
      </w:pPr>
    </w:p>
    <w:p w14:paraId="67C9153E" w14:textId="77777777" w:rsidR="00C613A0" w:rsidRPr="002706C3" w:rsidRDefault="00C613A0" w:rsidP="00C613A0">
      <w:pPr>
        <w:jc w:val="center"/>
        <w:rPr>
          <w:b/>
          <w:szCs w:val="24"/>
          <w:lang w:eastAsia="lt-LT"/>
        </w:rPr>
      </w:pPr>
    </w:p>
    <w:p w14:paraId="2840EC7A" w14:textId="77777777" w:rsidR="00C613A0" w:rsidRPr="002706C3" w:rsidRDefault="00C613A0" w:rsidP="00C613A0">
      <w:pPr>
        <w:spacing w:line="360" w:lineRule="auto"/>
        <w:jc w:val="center"/>
        <w:rPr>
          <w:b/>
          <w:szCs w:val="24"/>
        </w:rPr>
      </w:pPr>
      <w:r w:rsidRPr="002706C3">
        <w:rPr>
          <w:b/>
          <w:szCs w:val="24"/>
        </w:rPr>
        <w:t>MOKYKLŲ VADOVŲ PAREIGINĖS ALGOS PASTOVIOSIOS DALIES KOEFICIENTAI</w:t>
      </w:r>
    </w:p>
    <w:p w14:paraId="5DBCCEF3" w14:textId="77777777" w:rsidR="00C613A0" w:rsidRPr="002706C3" w:rsidRDefault="00C613A0" w:rsidP="009D63C0">
      <w:pPr>
        <w:spacing w:line="360" w:lineRule="auto"/>
        <w:jc w:val="center"/>
        <w:rPr>
          <w:szCs w:val="24"/>
        </w:rPr>
      </w:pPr>
    </w:p>
    <w:p w14:paraId="2F5C16D2" w14:textId="77777777" w:rsidR="00C613A0" w:rsidRPr="002706C3" w:rsidRDefault="00C613A0" w:rsidP="002706C3">
      <w:pPr>
        <w:spacing w:line="360" w:lineRule="auto"/>
        <w:ind w:firstLine="851"/>
        <w:jc w:val="both"/>
        <w:rPr>
          <w:szCs w:val="24"/>
        </w:rPr>
      </w:pPr>
      <w:r w:rsidRPr="002706C3">
        <w:rPr>
          <w:szCs w:val="24"/>
        </w:rPr>
        <w:t>1. Mokyklų vadovų pareiginės algos pastoviosios dalies koeficientai:</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C613A0" w:rsidRPr="002706C3" w14:paraId="58258ED3" w14:textId="77777777" w:rsidTr="0082269A">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4842" w14:textId="05C43B5C" w:rsidR="00C613A0" w:rsidRPr="002706C3" w:rsidRDefault="00C613A0" w:rsidP="0082269A">
            <w:pPr>
              <w:spacing w:line="276" w:lineRule="auto"/>
              <w:ind w:right="240" w:firstLine="57"/>
              <w:jc w:val="center"/>
              <w:rPr>
                <w:szCs w:val="24"/>
                <w:lang w:eastAsia="lt-LT"/>
              </w:rPr>
            </w:pPr>
            <w:r w:rsidRPr="002706C3">
              <w:rPr>
                <w:color w:val="000000"/>
                <w:szCs w:val="24"/>
                <w:lang w:eastAsia="lt-LT"/>
              </w:rPr>
              <w:t>Mokinių skaičius</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5013E"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 xml:space="preserve">Pastoviosios dalies koeficientai </w:t>
            </w:r>
          </w:p>
        </w:tc>
        <w:tc>
          <w:tcPr>
            <w:tcW w:w="16" w:type="dxa"/>
            <w:tcBorders>
              <w:left w:val="single" w:sz="4" w:space="0" w:color="auto"/>
            </w:tcBorders>
            <w:vAlign w:val="center"/>
            <w:hideMark/>
          </w:tcPr>
          <w:p w14:paraId="14FD6558" w14:textId="77777777" w:rsidR="00C613A0" w:rsidRPr="002706C3" w:rsidRDefault="00C613A0" w:rsidP="0082269A">
            <w:pPr>
              <w:spacing w:line="276" w:lineRule="auto"/>
              <w:rPr>
                <w:b/>
                <w:szCs w:val="24"/>
                <w:lang w:eastAsia="lt-LT"/>
              </w:rPr>
            </w:pPr>
          </w:p>
        </w:tc>
      </w:tr>
      <w:tr w:rsidR="00C613A0" w:rsidRPr="002706C3" w14:paraId="3BDD452B" w14:textId="77777777" w:rsidTr="0082269A">
        <w:trPr>
          <w:trHeight w:val="310"/>
          <w:tblHeader/>
        </w:trPr>
        <w:tc>
          <w:tcPr>
            <w:tcW w:w="1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14C9" w14:textId="77777777" w:rsidR="00C613A0" w:rsidRPr="002706C3" w:rsidRDefault="00C613A0" w:rsidP="0082269A">
            <w:pPr>
              <w:spacing w:line="276" w:lineRule="auto"/>
              <w:ind w:right="240"/>
              <w:jc w:val="center"/>
              <w:rPr>
                <w:szCs w:val="24"/>
                <w:lang w:eastAsia="lt-LT"/>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B3E94" w14:textId="77777777" w:rsidR="00C613A0" w:rsidRPr="002706C3" w:rsidRDefault="00C613A0" w:rsidP="0082269A">
            <w:pPr>
              <w:spacing w:line="276" w:lineRule="auto"/>
              <w:ind w:right="240"/>
              <w:jc w:val="center"/>
              <w:rPr>
                <w:color w:val="000000"/>
                <w:szCs w:val="24"/>
                <w:lang w:eastAsia="lt-LT"/>
              </w:rPr>
            </w:pPr>
            <w:r w:rsidRPr="002706C3">
              <w:rPr>
                <w:szCs w:val="24"/>
                <w:lang w:eastAsia="lt-LT"/>
              </w:rPr>
              <w:t>pedagoginio darbo stažas (metais)</w:t>
            </w:r>
          </w:p>
        </w:tc>
        <w:tc>
          <w:tcPr>
            <w:tcW w:w="16" w:type="dxa"/>
            <w:tcBorders>
              <w:left w:val="single" w:sz="4" w:space="0" w:color="auto"/>
            </w:tcBorders>
            <w:vAlign w:val="center"/>
          </w:tcPr>
          <w:p w14:paraId="257CB29F" w14:textId="77777777" w:rsidR="00C613A0" w:rsidRPr="002706C3" w:rsidRDefault="00C613A0" w:rsidP="0082269A">
            <w:pPr>
              <w:spacing w:line="276" w:lineRule="auto"/>
              <w:rPr>
                <w:b/>
                <w:szCs w:val="24"/>
                <w:lang w:eastAsia="lt-LT"/>
              </w:rPr>
            </w:pPr>
          </w:p>
        </w:tc>
      </w:tr>
      <w:tr w:rsidR="00C613A0" w:rsidRPr="002706C3" w14:paraId="50AF104A" w14:textId="77777777" w:rsidTr="0082269A">
        <w:trPr>
          <w:trHeight w:val="290"/>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32B3606F" w14:textId="77777777" w:rsidR="00C613A0" w:rsidRPr="002706C3" w:rsidRDefault="00C613A0" w:rsidP="0082269A">
            <w:pPr>
              <w:spacing w:line="276" w:lineRule="auto"/>
              <w:rPr>
                <w:szCs w:val="24"/>
                <w:lang w:eastAsia="lt-LT"/>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745B0" w14:textId="5425F4BD" w:rsidR="00C613A0" w:rsidRPr="002706C3" w:rsidRDefault="00C613A0" w:rsidP="0082269A">
            <w:pPr>
              <w:spacing w:line="276" w:lineRule="auto"/>
              <w:ind w:right="240"/>
              <w:jc w:val="center"/>
              <w:rPr>
                <w:szCs w:val="24"/>
                <w:lang w:eastAsia="lt-LT"/>
              </w:rPr>
            </w:pPr>
            <w:r w:rsidRPr="002706C3">
              <w:rPr>
                <w:color w:val="000000"/>
                <w:szCs w:val="24"/>
                <w:lang w:eastAsia="lt-LT"/>
              </w:rPr>
              <w:t>iki 10 metų</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92FBB" w14:textId="77777777" w:rsidR="00C613A0" w:rsidRPr="002706C3" w:rsidRDefault="00C613A0" w:rsidP="0082269A">
            <w:pPr>
              <w:spacing w:line="276" w:lineRule="auto"/>
              <w:ind w:right="240"/>
              <w:jc w:val="center"/>
              <w:rPr>
                <w:szCs w:val="24"/>
                <w:lang w:eastAsia="lt-LT"/>
              </w:rPr>
            </w:pPr>
            <w:r w:rsidRPr="002706C3">
              <w:rPr>
                <w:color w:val="000000"/>
                <w:szCs w:val="24"/>
                <w:lang w:eastAsia="lt-LT"/>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D4A6" w14:textId="77777777" w:rsidR="00C613A0" w:rsidRPr="002706C3" w:rsidRDefault="00C613A0" w:rsidP="004B7566">
            <w:pPr>
              <w:spacing w:line="276" w:lineRule="auto"/>
              <w:ind w:left="61" w:right="240"/>
              <w:jc w:val="center"/>
              <w:rPr>
                <w:szCs w:val="24"/>
                <w:lang w:eastAsia="lt-LT"/>
              </w:rPr>
            </w:pPr>
            <w:r w:rsidRPr="002706C3">
              <w:rPr>
                <w:color w:val="000000"/>
                <w:szCs w:val="24"/>
                <w:lang w:eastAsia="lt-LT"/>
              </w:rPr>
              <w:t>daugiau kaip 15 metų</w:t>
            </w:r>
          </w:p>
        </w:tc>
        <w:tc>
          <w:tcPr>
            <w:tcW w:w="16" w:type="dxa"/>
            <w:tcBorders>
              <w:left w:val="single" w:sz="4" w:space="0" w:color="auto"/>
            </w:tcBorders>
            <w:vAlign w:val="center"/>
            <w:hideMark/>
          </w:tcPr>
          <w:p w14:paraId="6802DB97" w14:textId="77777777" w:rsidR="00C613A0" w:rsidRPr="002706C3" w:rsidRDefault="00C613A0" w:rsidP="0082269A">
            <w:pPr>
              <w:spacing w:line="276" w:lineRule="auto"/>
              <w:rPr>
                <w:b/>
                <w:szCs w:val="24"/>
                <w:lang w:eastAsia="lt-LT"/>
              </w:rPr>
            </w:pPr>
          </w:p>
        </w:tc>
      </w:tr>
      <w:tr w:rsidR="00C613A0" w:rsidRPr="002706C3" w14:paraId="7567A85E" w14:textId="77777777" w:rsidTr="0082269A">
        <w:trPr>
          <w:trHeight w:val="405"/>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6710B7F4" w14:textId="77777777" w:rsidR="00C613A0" w:rsidRPr="002706C3" w:rsidRDefault="00C613A0" w:rsidP="0082269A">
            <w:pPr>
              <w:spacing w:line="276" w:lineRule="auto"/>
              <w:rPr>
                <w:szCs w:val="24"/>
                <w:lang w:eastAsia="lt-LT"/>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076DFA04"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D0DEC" w14:textId="77777777" w:rsidR="00C613A0" w:rsidRPr="002706C3" w:rsidRDefault="00C613A0" w:rsidP="0082269A">
            <w:pPr>
              <w:spacing w:line="276" w:lineRule="auto"/>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DF7D" w14:textId="77777777" w:rsidR="00C613A0" w:rsidRPr="002706C3" w:rsidRDefault="00C613A0" w:rsidP="0082269A">
            <w:pPr>
              <w:spacing w:line="276" w:lineRule="auto"/>
              <w:rPr>
                <w:szCs w:val="24"/>
                <w:lang w:eastAsia="lt-LT"/>
              </w:rPr>
            </w:pPr>
          </w:p>
        </w:tc>
        <w:tc>
          <w:tcPr>
            <w:tcW w:w="16" w:type="dxa"/>
            <w:tcBorders>
              <w:left w:val="single" w:sz="4" w:space="0" w:color="auto"/>
            </w:tcBorders>
            <w:vAlign w:val="center"/>
            <w:hideMark/>
          </w:tcPr>
          <w:p w14:paraId="46A9A68F" w14:textId="77777777" w:rsidR="00C613A0" w:rsidRPr="002706C3" w:rsidRDefault="00C613A0" w:rsidP="0082269A">
            <w:pPr>
              <w:spacing w:line="276" w:lineRule="auto"/>
              <w:rPr>
                <w:b/>
                <w:szCs w:val="24"/>
                <w:lang w:eastAsia="lt-LT"/>
              </w:rPr>
            </w:pPr>
          </w:p>
        </w:tc>
      </w:tr>
      <w:tr w:rsidR="00C613A0" w:rsidRPr="002706C3" w14:paraId="5FF29E04"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4B317F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ABDF83" w14:textId="77777777" w:rsidR="00C613A0" w:rsidRPr="002706C3" w:rsidRDefault="00C613A0" w:rsidP="0082269A">
            <w:pPr>
              <w:spacing w:line="276" w:lineRule="auto"/>
              <w:jc w:val="center"/>
              <w:rPr>
                <w:szCs w:val="24"/>
                <w:lang w:eastAsia="lt-LT"/>
              </w:rPr>
            </w:pPr>
            <w:r w:rsidRPr="002706C3">
              <w:rPr>
                <w:color w:val="000000"/>
                <w:szCs w:val="24"/>
                <w:lang w:eastAsia="lt-LT"/>
              </w:rPr>
              <w:t>7,6–10,71</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AA6A93" w14:textId="77777777" w:rsidR="00C613A0" w:rsidRPr="002706C3" w:rsidRDefault="00C613A0" w:rsidP="0082269A">
            <w:pPr>
              <w:spacing w:line="276" w:lineRule="auto"/>
              <w:jc w:val="center"/>
              <w:rPr>
                <w:szCs w:val="24"/>
                <w:lang w:eastAsia="lt-LT"/>
              </w:rPr>
            </w:pPr>
            <w:r w:rsidRPr="002706C3">
              <w:rPr>
                <w:color w:val="000000"/>
                <w:szCs w:val="24"/>
                <w:lang w:eastAsia="lt-LT"/>
              </w:rPr>
              <w:t>7,8–11,1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C755E7" w14:textId="77777777" w:rsidR="00C613A0" w:rsidRPr="002706C3" w:rsidRDefault="00C613A0" w:rsidP="0082269A">
            <w:pPr>
              <w:spacing w:line="276" w:lineRule="auto"/>
              <w:jc w:val="center"/>
              <w:rPr>
                <w:szCs w:val="24"/>
                <w:lang w:eastAsia="lt-LT"/>
              </w:rPr>
            </w:pPr>
            <w:r w:rsidRPr="002706C3">
              <w:rPr>
                <w:color w:val="000000"/>
                <w:szCs w:val="24"/>
                <w:lang w:eastAsia="lt-LT"/>
              </w:rPr>
              <w:t>8,0–11,37</w:t>
            </w:r>
          </w:p>
        </w:tc>
        <w:tc>
          <w:tcPr>
            <w:tcW w:w="16" w:type="dxa"/>
            <w:tcBorders>
              <w:left w:val="single" w:sz="4" w:space="0" w:color="auto"/>
            </w:tcBorders>
            <w:vAlign w:val="center"/>
            <w:hideMark/>
          </w:tcPr>
          <w:p w14:paraId="63376A37" w14:textId="77777777" w:rsidR="00C613A0" w:rsidRPr="002706C3" w:rsidRDefault="00C613A0" w:rsidP="0082269A">
            <w:pPr>
              <w:spacing w:line="276" w:lineRule="auto"/>
              <w:rPr>
                <w:b/>
                <w:szCs w:val="24"/>
                <w:lang w:eastAsia="lt-LT"/>
              </w:rPr>
            </w:pPr>
          </w:p>
        </w:tc>
      </w:tr>
      <w:tr w:rsidR="00C613A0" w:rsidRPr="002706C3" w14:paraId="596F069B" w14:textId="77777777" w:rsidTr="0082269A">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A4D7B7"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F486A2" w14:textId="77777777" w:rsidR="00C613A0" w:rsidRPr="002706C3" w:rsidRDefault="00C613A0" w:rsidP="0082269A">
            <w:pPr>
              <w:spacing w:line="276" w:lineRule="auto"/>
              <w:jc w:val="center"/>
              <w:rPr>
                <w:szCs w:val="24"/>
                <w:lang w:eastAsia="lt-LT"/>
              </w:rPr>
            </w:pPr>
            <w:r w:rsidRPr="002706C3">
              <w:rPr>
                <w:color w:val="000000"/>
                <w:szCs w:val="24"/>
                <w:lang w:eastAsia="lt-LT"/>
              </w:rPr>
              <w:t>8,4–11,7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DDD822" w14:textId="77777777" w:rsidR="00C613A0" w:rsidRPr="002706C3" w:rsidRDefault="00C613A0" w:rsidP="0082269A">
            <w:pPr>
              <w:spacing w:line="276" w:lineRule="auto"/>
              <w:jc w:val="center"/>
              <w:rPr>
                <w:szCs w:val="24"/>
                <w:lang w:eastAsia="lt-LT"/>
              </w:rPr>
            </w:pPr>
            <w:r w:rsidRPr="002706C3">
              <w:rPr>
                <w:color w:val="000000"/>
                <w:szCs w:val="24"/>
                <w:lang w:eastAsia="lt-LT"/>
              </w:rPr>
              <w:t>8,6–11,8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B95DAD" w14:textId="77777777" w:rsidR="00C613A0" w:rsidRPr="002706C3" w:rsidRDefault="00C613A0" w:rsidP="0082269A">
            <w:pPr>
              <w:spacing w:line="276" w:lineRule="auto"/>
              <w:jc w:val="center"/>
              <w:rPr>
                <w:szCs w:val="24"/>
                <w:lang w:eastAsia="lt-LT"/>
              </w:rPr>
            </w:pPr>
            <w:r w:rsidRPr="002706C3">
              <w:rPr>
                <w:color w:val="000000"/>
                <w:szCs w:val="24"/>
                <w:lang w:eastAsia="lt-LT"/>
              </w:rPr>
              <w:t>8,8–11,81</w:t>
            </w:r>
          </w:p>
        </w:tc>
        <w:tc>
          <w:tcPr>
            <w:tcW w:w="16" w:type="dxa"/>
            <w:tcBorders>
              <w:left w:val="single" w:sz="4" w:space="0" w:color="auto"/>
            </w:tcBorders>
            <w:vAlign w:val="center"/>
            <w:hideMark/>
          </w:tcPr>
          <w:p w14:paraId="7D4BA111" w14:textId="77777777" w:rsidR="00C613A0" w:rsidRPr="002706C3" w:rsidRDefault="00C613A0" w:rsidP="0082269A">
            <w:pPr>
              <w:spacing w:line="276" w:lineRule="auto"/>
              <w:rPr>
                <w:b/>
                <w:szCs w:val="24"/>
                <w:lang w:eastAsia="lt-LT"/>
              </w:rPr>
            </w:pPr>
          </w:p>
        </w:tc>
      </w:tr>
      <w:tr w:rsidR="00C613A0" w:rsidRPr="002706C3" w14:paraId="7FC4CC93"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35D44D9"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26F8D1" w14:textId="77777777" w:rsidR="00C613A0" w:rsidRPr="002706C3" w:rsidRDefault="00C613A0" w:rsidP="0082269A">
            <w:pPr>
              <w:spacing w:line="276" w:lineRule="auto"/>
              <w:jc w:val="center"/>
              <w:rPr>
                <w:szCs w:val="24"/>
                <w:lang w:eastAsia="lt-LT"/>
              </w:rPr>
            </w:pPr>
            <w:r w:rsidRPr="002706C3">
              <w:rPr>
                <w:color w:val="000000"/>
                <w:szCs w:val="24"/>
                <w:lang w:eastAsia="lt-LT"/>
              </w:rPr>
              <w:t>9,0–11,74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246EC5" w14:textId="77777777" w:rsidR="00C613A0" w:rsidRPr="002706C3" w:rsidRDefault="00C613A0" w:rsidP="0082269A">
            <w:pPr>
              <w:spacing w:line="276" w:lineRule="auto"/>
              <w:jc w:val="center"/>
              <w:rPr>
                <w:szCs w:val="24"/>
                <w:lang w:eastAsia="lt-LT"/>
              </w:rPr>
            </w:pPr>
            <w:r w:rsidRPr="002706C3">
              <w:rPr>
                <w:szCs w:val="24"/>
                <w:lang w:eastAsia="lt-LT"/>
              </w:rPr>
              <w:t>9,2–11,82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BA7DB7" w14:textId="77777777" w:rsidR="00C613A0" w:rsidRPr="002706C3" w:rsidRDefault="00C613A0" w:rsidP="0082269A">
            <w:pPr>
              <w:spacing w:line="276" w:lineRule="auto"/>
              <w:jc w:val="center"/>
              <w:rPr>
                <w:szCs w:val="24"/>
                <w:lang w:eastAsia="lt-LT"/>
              </w:rPr>
            </w:pPr>
            <w:r w:rsidRPr="002706C3">
              <w:rPr>
                <w:szCs w:val="24"/>
                <w:lang w:eastAsia="lt-LT"/>
              </w:rPr>
              <w:t>9,4–11,85</w:t>
            </w:r>
          </w:p>
        </w:tc>
        <w:tc>
          <w:tcPr>
            <w:tcW w:w="16" w:type="dxa"/>
            <w:tcBorders>
              <w:left w:val="single" w:sz="4" w:space="0" w:color="auto"/>
            </w:tcBorders>
            <w:vAlign w:val="center"/>
            <w:hideMark/>
          </w:tcPr>
          <w:p w14:paraId="4B75C2F3" w14:textId="77777777" w:rsidR="00C613A0" w:rsidRPr="002706C3" w:rsidRDefault="00C613A0" w:rsidP="0082269A">
            <w:pPr>
              <w:spacing w:line="276" w:lineRule="auto"/>
              <w:rPr>
                <w:b/>
                <w:szCs w:val="24"/>
                <w:lang w:eastAsia="lt-LT"/>
              </w:rPr>
            </w:pPr>
          </w:p>
        </w:tc>
      </w:tr>
      <w:tr w:rsidR="00C613A0" w:rsidRPr="002706C3" w14:paraId="5BEA8222"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E91D9C" w14:textId="77777777" w:rsidR="00C613A0" w:rsidRPr="002706C3" w:rsidRDefault="00C613A0" w:rsidP="00DB60AE">
            <w:pPr>
              <w:spacing w:line="276" w:lineRule="auto"/>
              <w:ind w:right="240"/>
              <w:jc w:val="center"/>
              <w:rPr>
                <w:szCs w:val="24"/>
                <w:lang w:eastAsia="lt-LT"/>
              </w:rPr>
            </w:pPr>
            <w:r w:rsidRPr="002706C3">
              <w:rPr>
                <w:color w:val="000000"/>
                <w:szCs w:val="24"/>
                <w:lang w:eastAsia="lt-LT"/>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21CD66" w14:textId="77777777" w:rsidR="00C613A0" w:rsidRPr="002706C3" w:rsidRDefault="00C613A0" w:rsidP="0082269A">
            <w:pPr>
              <w:spacing w:line="276" w:lineRule="auto"/>
              <w:jc w:val="center"/>
              <w:rPr>
                <w:szCs w:val="24"/>
                <w:lang w:eastAsia="lt-LT"/>
              </w:rPr>
            </w:pPr>
            <w:r w:rsidRPr="002706C3">
              <w:rPr>
                <w:color w:val="000000"/>
                <w:szCs w:val="24"/>
                <w:lang w:eastAsia="lt-LT"/>
              </w:rPr>
              <w:t>9,6–12,6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D1B931" w14:textId="77777777" w:rsidR="00C613A0" w:rsidRPr="002706C3" w:rsidRDefault="00C613A0" w:rsidP="0082269A">
            <w:pPr>
              <w:spacing w:line="276" w:lineRule="auto"/>
              <w:jc w:val="center"/>
              <w:rPr>
                <w:szCs w:val="24"/>
                <w:lang w:eastAsia="lt-LT"/>
              </w:rPr>
            </w:pPr>
            <w:r w:rsidRPr="002706C3">
              <w:rPr>
                <w:szCs w:val="24"/>
                <w:lang w:eastAsia="lt-LT"/>
              </w:rPr>
              <w:t>9,8–12,62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BA5F73" w14:textId="77777777" w:rsidR="00C613A0" w:rsidRPr="002706C3" w:rsidRDefault="00C613A0" w:rsidP="0082269A">
            <w:pPr>
              <w:spacing w:line="276" w:lineRule="auto"/>
              <w:jc w:val="center"/>
              <w:rPr>
                <w:szCs w:val="24"/>
                <w:lang w:eastAsia="lt-LT"/>
              </w:rPr>
            </w:pPr>
            <w:r w:rsidRPr="002706C3">
              <w:rPr>
                <w:szCs w:val="24"/>
                <w:lang w:eastAsia="lt-LT"/>
              </w:rPr>
              <w:t>10,0–12,65</w:t>
            </w:r>
          </w:p>
        </w:tc>
        <w:tc>
          <w:tcPr>
            <w:tcW w:w="16" w:type="dxa"/>
            <w:tcBorders>
              <w:left w:val="single" w:sz="4" w:space="0" w:color="auto"/>
            </w:tcBorders>
            <w:vAlign w:val="center"/>
            <w:hideMark/>
          </w:tcPr>
          <w:p w14:paraId="10EC7FAB" w14:textId="77777777" w:rsidR="00C613A0" w:rsidRPr="002706C3" w:rsidRDefault="00C613A0" w:rsidP="0082269A">
            <w:pPr>
              <w:spacing w:line="276" w:lineRule="auto"/>
              <w:rPr>
                <w:b/>
                <w:szCs w:val="24"/>
                <w:lang w:eastAsia="lt-LT"/>
              </w:rPr>
            </w:pPr>
          </w:p>
        </w:tc>
      </w:tr>
      <w:tr w:rsidR="00C613A0" w:rsidRPr="002706C3" w14:paraId="3A0D84F9" w14:textId="77777777" w:rsidTr="0082269A">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8F4956" w14:textId="77777777" w:rsidR="00C613A0" w:rsidRPr="002706C3" w:rsidRDefault="00C613A0" w:rsidP="00DB60AE">
            <w:pPr>
              <w:spacing w:line="276" w:lineRule="auto"/>
              <w:ind w:right="29"/>
              <w:jc w:val="center"/>
              <w:rPr>
                <w:szCs w:val="24"/>
                <w:lang w:eastAsia="lt-LT"/>
              </w:rPr>
            </w:pPr>
            <w:r w:rsidRPr="002706C3">
              <w:rPr>
                <w:color w:val="000000"/>
                <w:szCs w:val="24"/>
                <w:lang w:eastAsia="lt-LT"/>
              </w:rPr>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9FD532A" w14:textId="77777777" w:rsidR="00C613A0" w:rsidRPr="002706C3" w:rsidRDefault="00C613A0" w:rsidP="0082269A">
            <w:pPr>
              <w:spacing w:line="276" w:lineRule="auto"/>
              <w:jc w:val="center"/>
              <w:rPr>
                <w:szCs w:val="24"/>
                <w:lang w:eastAsia="lt-LT"/>
              </w:rPr>
            </w:pPr>
            <w:r w:rsidRPr="002706C3">
              <w:rPr>
                <w:color w:val="000000"/>
                <w:szCs w:val="24"/>
                <w:lang w:eastAsia="lt-LT"/>
              </w:rPr>
              <w:t>10,2–12,6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6C53D1" w14:textId="77777777" w:rsidR="00C613A0" w:rsidRPr="002706C3" w:rsidRDefault="00C613A0" w:rsidP="0082269A">
            <w:pPr>
              <w:spacing w:line="276" w:lineRule="auto"/>
              <w:jc w:val="center"/>
              <w:rPr>
                <w:szCs w:val="24"/>
                <w:lang w:eastAsia="lt-LT"/>
              </w:rPr>
            </w:pPr>
            <w:r w:rsidRPr="002706C3">
              <w:rPr>
                <w:szCs w:val="24"/>
                <w:lang w:eastAsia="lt-LT"/>
              </w:rPr>
              <w:t>10,4–12,64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D83F6E" w14:textId="77777777" w:rsidR="00C613A0" w:rsidRPr="002706C3" w:rsidRDefault="00C613A0" w:rsidP="0082269A">
            <w:pPr>
              <w:spacing w:line="276" w:lineRule="auto"/>
              <w:jc w:val="center"/>
              <w:rPr>
                <w:szCs w:val="24"/>
                <w:lang w:eastAsia="lt-LT"/>
              </w:rPr>
            </w:pPr>
            <w:r w:rsidRPr="002706C3">
              <w:rPr>
                <w:szCs w:val="24"/>
                <w:lang w:eastAsia="lt-LT"/>
              </w:rPr>
              <w:t>10,6–12,68</w:t>
            </w:r>
          </w:p>
        </w:tc>
        <w:tc>
          <w:tcPr>
            <w:tcW w:w="16" w:type="dxa"/>
            <w:tcBorders>
              <w:left w:val="single" w:sz="4" w:space="0" w:color="auto"/>
            </w:tcBorders>
            <w:vAlign w:val="center"/>
            <w:hideMark/>
          </w:tcPr>
          <w:p w14:paraId="27065C3E" w14:textId="77777777" w:rsidR="00C613A0" w:rsidRPr="002706C3" w:rsidRDefault="00C613A0" w:rsidP="0082269A">
            <w:pPr>
              <w:spacing w:line="276" w:lineRule="auto"/>
              <w:rPr>
                <w:b/>
                <w:szCs w:val="24"/>
                <w:lang w:eastAsia="lt-LT"/>
              </w:rPr>
            </w:pPr>
          </w:p>
        </w:tc>
      </w:tr>
    </w:tbl>
    <w:p w14:paraId="33B3251E" w14:textId="77777777" w:rsidR="00C613A0" w:rsidRPr="002706C3" w:rsidRDefault="00C613A0" w:rsidP="00C613A0">
      <w:pPr>
        <w:widowControl w:val="0"/>
        <w:suppressAutoHyphens/>
        <w:spacing w:line="360" w:lineRule="auto"/>
        <w:ind w:firstLine="720"/>
        <w:jc w:val="both"/>
        <w:textAlignment w:val="baseline"/>
        <w:rPr>
          <w:szCs w:val="24"/>
          <w:lang w:eastAsia="lt-LT"/>
        </w:rPr>
      </w:pPr>
    </w:p>
    <w:p w14:paraId="7AA3AF82" w14:textId="77777777" w:rsidR="00C613A0" w:rsidRPr="002706C3" w:rsidRDefault="00C613A0" w:rsidP="002706C3">
      <w:pPr>
        <w:ind w:firstLine="851"/>
        <w:jc w:val="both"/>
        <w:rPr>
          <w:szCs w:val="24"/>
        </w:rPr>
      </w:pPr>
      <w:r w:rsidRPr="002706C3">
        <w:rPr>
          <w:szCs w:val="24"/>
        </w:rPr>
        <w:t>2. Pareiginės algos pastoviosios dalies koeficientai dėl veiklos sudėtingumo:</w:t>
      </w:r>
    </w:p>
    <w:p w14:paraId="74911698" w14:textId="77777777" w:rsidR="00C613A0" w:rsidRPr="002706C3" w:rsidRDefault="00C613A0" w:rsidP="002706C3">
      <w:pPr>
        <w:ind w:firstLine="851"/>
        <w:jc w:val="both"/>
        <w:rPr>
          <w:szCs w:val="24"/>
        </w:rPr>
      </w:pPr>
      <w:r w:rsidRPr="002706C3">
        <w:rPr>
          <w:szCs w:val="24"/>
        </w:rPr>
        <w:t>2.1. didinami 5 procentais:</w:t>
      </w:r>
    </w:p>
    <w:p w14:paraId="7D1CB588" w14:textId="77777777" w:rsidR="00C613A0" w:rsidRPr="002706C3" w:rsidRDefault="00C613A0" w:rsidP="002706C3">
      <w:pPr>
        <w:ind w:firstLine="851"/>
        <w:jc w:val="both"/>
        <w:rPr>
          <w:szCs w:val="24"/>
        </w:rPr>
      </w:pPr>
      <w:r w:rsidRPr="002706C3">
        <w:rPr>
          <w:szCs w:val="24"/>
        </w:rPr>
        <w:t>2.1.1. ikimokyklinio ugdymo mokyklų, bendrojo ugdymo mokyklų, išskyrus šio priedo 2.2.2 papunktyje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516D2D66" w14:textId="77777777" w:rsidR="00C613A0" w:rsidRPr="002706C3" w:rsidRDefault="00C613A0" w:rsidP="002706C3">
      <w:pPr>
        <w:ind w:firstLine="851"/>
        <w:jc w:val="both"/>
        <w:rPr>
          <w:szCs w:val="24"/>
        </w:rPr>
      </w:pPr>
      <w:r w:rsidRPr="002706C3">
        <w:rPr>
          <w:szCs w:val="24"/>
        </w:rPr>
        <w:t>2.1.2. mokyklų vadovams, jeigu mokykloje ugdoma (mokoma) 10 ar daugiau užsieniečių ar Lietuvos Respublikos piliečių, atvykusių gyventi į Lietuvos Respubliką, nemokančių valstybinės kalbos, dvejus metus nuo mokinio mokymosi pagal bendrojo ugdymo mokymo programas pradžios Lietuvos Respublikoje;</w:t>
      </w:r>
    </w:p>
    <w:p w14:paraId="647379CB" w14:textId="77777777" w:rsidR="00C613A0" w:rsidRPr="002706C3" w:rsidRDefault="00C613A0" w:rsidP="002706C3">
      <w:pPr>
        <w:ind w:firstLine="851"/>
        <w:jc w:val="both"/>
        <w:rPr>
          <w:szCs w:val="24"/>
        </w:rPr>
      </w:pPr>
      <w:r w:rsidRPr="002706C3">
        <w:rPr>
          <w:szCs w:val="24"/>
        </w:rPr>
        <w:t>2.2. didinami 10 procentų:</w:t>
      </w:r>
    </w:p>
    <w:p w14:paraId="3D14557C" w14:textId="4F2AD8F7" w:rsidR="00C613A0" w:rsidRPr="002706C3" w:rsidRDefault="00C613A0" w:rsidP="002706C3">
      <w:pPr>
        <w:ind w:firstLine="851"/>
        <w:jc w:val="both"/>
        <w:rPr>
          <w:szCs w:val="24"/>
        </w:rPr>
      </w:pPr>
      <w:r w:rsidRPr="002706C3">
        <w:rPr>
          <w:szCs w:val="24"/>
        </w:rPr>
        <w:t>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w:t>
      </w:r>
    </w:p>
    <w:p w14:paraId="50204FBC" w14:textId="77777777" w:rsidR="00C613A0" w:rsidRPr="002706C3" w:rsidRDefault="00C613A0" w:rsidP="002706C3">
      <w:pPr>
        <w:ind w:firstLine="851"/>
        <w:jc w:val="both"/>
        <w:rPr>
          <w:szCs w:val="24"/>
        </w:rPr>
      </w:pPr>
      <w:r w:rsidRPr="002706C3">
        <w:rPr>
          <w:szCs w:val="24"/>
        </w:rPr>
        <w:t>2.2.2. 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14:paraId="029FC966" w14:textId="56F57F05" w:rsidR="00C613A0" w:rsidRPr="002706C3" w:rsidRDefault="00C613A0" w:rsidP="002706C3">
      <w:pPr>
        <w:ind w:firstLine="851"/>
        <w:jc w:val="both"/>
        <w:rPr>
          <w:szCs w:val="24"/>
        </w:rPr>
      </w:pPr>
      <w:r w:rsidRPr="002706C3">
        <w:rPr>
          <w:szCs w:val="24"/>
        </w:rPr>
        <w:t>2.2.3 mokyklų vadovams, dirbantiems mokyklose, skirtose mokiniams, dėl nepalankių aplinkos veiksnių turintiems specialiųjų ugdymosi poreikių</w:t>
      </w:r>
      <w:r w:rsidR="00DB60AE" w:rsidRPr="002706C3">
        <w:rPr>
          <w:szCs w:val="24"/>
        </w:rPr>
        <w:t>;</w:t>
      </w:r>
    </w:p>
    <w:p w14:paraId="46FE0953" w14:textId="77777777" w:rsidR="00C613A0" w:rsidRPr="002706C3" w:rsidRDefault="00C613A0" w:rsidP="002706C3">
      <w:pPr>
        <w:ind w:firstLine="851"/>
        <w:jc w:val="both"/>
        <w:rPr>
          <w:szCs w:val="24"/>
        </w:rPr>
      </w:pPr>
      <w:r w:rsidRPr="002706C3">
        <w:rPr>
          <w:szCs w:val="24"/>
        </w:rPr>
        <w:t>2.3. gali būti didinami už specifinę, savitą mokyklos veiklą (bendrojo ugdymo mokykla, turinti bendrabutį; specializuoto ugdymo krypties programą įgyvendinanti mokykla; mokykla, kurioje yra įrengtas baseinas; mokykla, kurioje taikoma savita ugdymo programa; mokykla, kurioje yra savitas ugdymo procesas (savaitinis);</w:t>
      </w:r>
    </w:p>
    <w:p w14:paraId="1AB882A2" w14:textId="392B17E5" w:rsidR="00C613A0" w:rsidRPr="002706C3" w:rsidRDefault="00C613A0" w:rsidP="002706C3">
      <w:pPr>
        <w:ind w:firstLine="851"/>
        <w:jc w:val="both"/>
        <w:rPr>
          <w:szCs w:val="24"/>
        </w:rPr>
      </w:pPr>
      <w:r w:rsidRPr="002706C3">
        <w:rPr>
          <w:szCs w:val="24"/>
        </w:rPr>
        <w:t xml:space="preserve">2.4. </w:t>
      </w:r>
      <w:r w:rsidR="00DB60AE" w:rsidRPr="002706C3">
        <w:rPr>
          <w:szCs w:val="24"/>
        </w:rPr>
        <w:t>j</w:t>
      </w:r>
      <w:r w:rsidRPr="002706C3">
        <w:rPr>
          <w:szCs w:val="24"/>
        </w:rPr>
        <w:t>eigu savita, specifinė mokyklos veikla atitinka vieną iš 2.3 papunktyje išvardytų kriterijų, mokyklos vadovo pareiginės algos pastoviosios dalies koeficientas didinamas 10 procentų, jeigu du ar daugiau – 15 procentų.</w:t>
      </w:r>
    </w:p>
    <w:p w14:paraId="3378444A" w14:textId="6DBF9ABE" w:rsidR="00C613A0" w:rsidRPr="002706C3" w:rsidRDefault="00C613A0" w:rsidP="002706C3">
      <w:pPr>
        <w:ind w:firstLine="851"/>
        <w:jc w:val="both"/>
        <w:rPr>
          <w:szCs w:val="24"/>
        </w:rPr>
      </w:pPr>
      <w:r w:rsidRPr="002706C3">
        <w:rPr>
          <w:szCs w:val="24"/>
        </w:rPr>
        <w:lastRenderedPageBreak/>
        <w:t>3. Jeigu mokyklos vadovo veikla atitinka du ir daugiau šio priedo 2 punkte nustatyt</w:t>
      </w:r>
      <w:r w:rsidR="002706C3" w:rsidRPr="002706C3">
        <w:rPr>
          <w:szCs w:val="24"/>
        </w:rPr>
        <w:t>us</w:t>
      </w:r>
      <w:r w:rsidRPr="002706C3">
        <w:rPr>
          <w:szCs w:val="24"/>
        </w:rPr>
        <w:t xml:space="preserve"> kriterij</w:t>
      </w:r>
      <w:r w:rsidR="002706C3" w:rsidRPr="002706C3">
        <w:rPr>
          <w:szCs w:val="24"/>
        </w:rPr>
        <w:t>us</w:t>
      </w:r>
      <w:r w:rsidRPr="002706C3">
        <w:rPr>
          <w:szCs w:val="24"/>
        </w:rPr>
        <w:t>, jo pareiginės algos pastoviosios dalies koeficientas didinamas ne daugiau kaip 25 procentais.</w:t>
      </w:r>
    </w:p>
    <w:p w14:paraId="27E090A5" w14:textId="77777777" w:rsidR="00C613A0" w:rsidRPr="002706C3" w:rsidRDefault="00C613A0" w:rsidP="002706C3">
      <w:pPr>
        <w:ind w:firstLine="851"/>
        <w:jc w:val="both"/>
        <w:rPr>
          <w:szCs w:val="24"/>
        </w:rPr>
      </w:pPr>
      <w:r w:rsidRPr="002706C3">
        <w:rPr>
          <w:szCs w:val="24"/>
        </w:rPr>
        <w:t>4. Pagal 2.1.1 ir 2.2.1 papunkčius pareiginės algos pastoviosios dalies koeficientai didinami mokyklos vadovui pateikus prašymą ir švietimo pagalbos gavėjų sąrašo, suderinto su Pedagogine-psichologine tarnyba ir Švietimo skyriumi, kopiją. Kitais 2 punkte nustatytais atvejais teikiamas mokyklos vadovo prašymas, suderintas su Savivaldybės administracijos kuruojančiais struktūriniais padaliniais.</w:t>
      </w:r>
    </w:p>
    <w:p w14:paraId="6D19C189" w14:textId="160C5966" w:rsidR="00C613A0" w:rsidRPr="002706C3" w:rsidRDefault="00C613A0" w:rsidP="002706C3">
      <w:pPr>
        <w:ind w:firstLine="851"/>
        <w:jc w:val="both"/>
        <w:rPr>
          <w:szCs w:val="24"/>
        </w:rPr>
      </w:pPr>
      <w:r w:rsidRPr="002706C3">
        <w:rPr>
          <w:szCs w:val="24"/>
        </w:rPr>
        <w:t>5. Bendrojo ugdymo, ikimokyklinio ugdymo mokyklų įstaigų vadovų pareiginės algos pastoviosios dalies koeficientai nustatomi atsižvelgiant į mokinių skaičių einamųjų metų rugsėjo 1 dieną, išskyrus mokyklas, skirtas mokiniams</w:t>
      </w:r>
      <w:r w:rsidR="004B7566">
        <w:rPr>
          <w:szCs w:val="24"/>
        </w:rPr>
        <w:t>,</w:t>
      </w:r>
      <w:r w:rsidRPr="002706C3">
        <w:rPr>
          <w:szCs w:val="24"/>
        </w:rPr>
        <w:t xml:space="preserve"> dėl įgimtų ar įgytų sutrikimų (elgesio ir emocijų ar sveikatos problemų) turintiems didelių ar labai didelių specialiųjų ugdymosi poreikių, tardymo izoliatorių ir (ar) pataisos įstaigų suaugusiųjų mokyklų vadovų – pagal vidutinį metinį mokinių skaičių; neformaliojo vaikų švietimo mokyklų vadovų – atsižvelgiant į mokinių skaičių einamųjų metų spalio 1 dieną. </w:t>
      </w:r>
      <w:r w:rsidRPr="002706C3">
        <w:rPr>
          <w:szCs w:val="24"/>
          <w:lang w:eastAsia="lt-LT"/>
        </w:rPr>
        <w:t>Bendrabučiuose gyvenantys mokiniai į bendrą mokinių</w:t>
      </w:r>
      <w:r w:rsidRPr="002706C3">
        <w:rPr>
          <w:szCs w:val="24"/>
        </w:rPr>
        <w:t xml:space="preserve"> </w:t>
      </w:r>
      <w:r w:rsidRPr="002706C3">
        <w:rPr>
          <w:szCs w:val="24"/>
          <w:lang w:eastAsia="lt-LT"/>
        </w:rPr>
        <w:t xml:space="preserve">skaičių įskaičiuojami taikant koeficientą 1,5. </w:t>
      </w:r>
      <w:r w:rsidRPr="002706C3">
        <w:rPr>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14:paraId="6C42A1B6" w14:textId="6857FE16" w:rsidR="001D3CB6" w:rsidRPr="004B7566" w:rsidRDefault="00C613A0" w:rsidP="004C1F05">
      <w:pPr>
        <w:spacing w:line="360" w:lineRule="auto"/>
        <w:jc w:val="center"/>
        <w:rPr>
          <w:szCs w:val="24"/>
          <w:lang w:eastAsia="lt-LT"/>
        </w:rPr>
      </w:pPr>
      <w:r w:rsidRPr="004B7566">
        <w:rPr>
          <w:szCs w:val="24"/>
          <w:lang w:eastAsia="lt-LT"/>
        </w:rPr>
        <w:t>_______________</w:t>
      </w:r>
      <w:r w:rsidR="00C07515" w:rsidRPr="004B7566">
        <w:rPr>
          <w:szCs w:val="24"/>
          <w:lang w:eastAsia="lt-LT"/>
        </w:rPr>
        <w:t>_______</w:t>
      </w:r>
      <w:r w:rsidRPr="004B7566">
        <w:rPr>
          <w:szCs w:val="24"/>
          <w:lang w:eastAsia="lt-LT"/>
        </w:rPr>
        <w:t>_</w:t>
      </w:r>
    </w:p>
    <w:sectPr w:rsidR="001D3CB6" w:rsidRPr="004B7566" w:rsidSect="004C1F0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8DFF3" w14:textId="77777777" w:rsidR="00155146" w:rsidRDefault="00155146">
      <w:r>
        <w:separator/>
      </w:r>
    </w:p>
  </w:endnote>
  <w:endnote w:type="continuationSeparator" w:id="0">
    <w:p w14:paraId="3EB5C9B9" w14:textId="77777777" w:rsidR="00155146" w:rsidRDefault="001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D084" w14:textId="77777777" w:rsidR="0062551B" w:rsidRDefault="0062551B" w:rsidP="00DD20B8">
    <w:pPr>
      <w:pStyle w:val="Porat"/>
    </w:pPr>
  </w:p>
  <w:p w14:paraId="587764D1" w14:textId="77777777" w:rsidR="0062551B" w:rsidRDefault="0062551B" w:rsidP="00DD20B8">
    <w:pPr>
      <w:pStyle w:val="Porat"/>
    </w:pPr>
  </w:p>
  <w:p w14:paraId="77639258" w14:textId="77777777" w:rsidR="0062551B" w:rsidRDefault="0062551B" w:rsidP="00DD20B8">
    <w:pPr>
      <w:pStyle w:val="Porat"/>
    </w:pPr>
  </w:p>
  <w:p w14:paraId="41F233C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8A4F8" w14:textId="77777777" w:rsidR="00155146" w:rsidRDefault="00155146">
      <w:r>
        <w:separator/>
      </w:r>
    </w:p>
  </w:footnote>
  <w:footnote w:type="continuationSeparator" w:id="0">
    <w:p w14:paraId="22AFB04F" w14:textId="77777777" w:rsidR="00155146" w:rsidRDefault="00155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D3B25" w14:textId="0299442B" w:rsidR="0062551B" w:rsidRDefault="002E4357" w:rsidP="004C1F05">
    <w:pPr>
      <w:pStyle w:val="Antrats"/>
      <w:jc w:val="center"/>
    </w:pPr>
    <w:r>
      <w:fldChar w:fldCharType="begin"/>
    </w:r>
    <w:r>
      <w:instrText xml:space="preserve"> PAGE   \* MERGEFORMAT </w:instrText>
    </w:r>
    <w:r>
      <w:fldChar w:fldCharType="separate"/>
    </w:r>
    <w:r w:rsidR="004140C6">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208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B5181A"/>
    <w:multiLevelType w:val="hybridMultilevel"/>
    <w:tmpl w:val="EE62CD74"/>
    <w:lvl w:ilvl="0" w:tplc="D9063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146"/>
    <w:rsid w:val="00194716"/>
    <w:rsid w:val="0019737F"/>
    <w:rsid w:val="001B1FE3"/>
    <w:rsid w:val="001D1AC1"/>
    <w:rsid w:val="001D3CB6"/>
    <w:rsid w:val="001E0851"/>
    <w:rsid w:val="001E4DFD"/>
    <w:rsid w:val="001F6617"/>
    <w:rsid w:val="001F7914"/>
    <w:rsid w:val="0020204A"/>
    <w:rsid w:val="00206FC7"/>
    <w:rsid w:val="00233690"/>
    <w:rsid w:val="0023417F"/>
    <w:rsid w:val="00234FD8"/>
    <w:rsid w:val="0024706D"/>
    <w:rsid w:val="002526D2"/>
    <w:rsid w:val="002630A9"/>
    <w:rsid w:val="002658A0"/>
    <w:rsid w:val="002706C3"/>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3B1C"/>
    <w:rsid w:val="0039707D"/>
    <w:rsid w:val="003A3559"/>
    <w:rsid w:val="003D113C"/>
    <w:rsid w:val="003D6535"/>
    <w:rsid w:val="003E58F0"/>
    <w:rsid w:val="003F3684"/>
    <w:rsid w:val="004014AB"/>
    <w:rsid w:val="004100D4"/>
    <w:rsid w:val="004140C6"/>
    <w:rsid w:val="00420850"/>
    <w:rsid w:val="00421D43"/>
    <w:rsid w:val="004376E8"/>
    <w:rsid w:val="004564CD"/>
    <w:rsid w:val="00464BB1"/>
    <w:rsid w:val="00480D2E"/>
    <w:rsid w:val="004849ED"/>
    <w:rsid w:val="004A3610"/>
    <w:rsid w:val="004B7566"/>
    <w:rsid w:val="004C07E0"/>
    <w:rsid w:val="004C1F05"/>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47C5"/>
    <w:rsid w:val="005F44E3"/>
    <w:rsid w:val="005F6353"/>
    <w:rsid w:val="00604ECE"/>
    <w:rsid w:val="0060717D"/>
    <w:rsid w:val="00611EE0"/>
    <w:rsid w:val="006127B2"/>
    <w:rsid w:val="006128BC"/>
    <w:rsid w:val="0061401B"/>
    <w:rsid w:val="006244B6"/>
    <w:rsid w:val="0062551B"/>
    <w:rsid w:val="00625C86"/>
    <w:rsid w:val="00630B08"/>
    <w:rsid w:val="00636479"/>
    <w:rsid w:val="006532FD"/>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D7D"/>
    <w:rsid w:val="007F1F9E"/>
    <w:rsid w:val="007F2ABF"/>
    <w:rsid w:val="007F3F25"/>
    <w:rsid w:val="00801DD2"/>
    <w:rsid w:val="00811E67"/>
    <w:rsid w:val="008212D1"/>
    <w:rsid w:val="008608CB"/>
    <w:rsid w:val="0086111D"/>
    <w:rsid w:val="00876E15"/>
    <w:rsid w:val="0088367B"/>
    <w:rsid w:val="00883F12"/>
    <w:rsid w:val="008858A5"/>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63C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515"/>
    <w:rsid w:val="00C13EA5"/>
    <w:rsid w:val="00C14F8B"/>
    <w:rsid w:val="00C25CF0"/>
    <w:rsid w:val="00C40FD3"/>
    <w:rsid w:val="00C420AA"/>
    <w:rsid w:val="00C52416"/>
    <w:rsid w:val="00C613A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B60A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E9E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C613A0"/>
    <w:rPr>
      <w:rFonts w:eastAsia="Calibri"/>
      <w:b/>
      <w:sz w:val="24"/>
      <w:szCs w:val="20"/>
      <w:lang w:eastAsia="en-US"/>
    </w:rPr>
  </w:style>
  <w:style w:type="paragraph" w:styleId="Sraopastraipa">
    <w:name w:val="List Paragraph"/>
    <w:basedOn w:val="prastasis"/>
    <w:uiPriority w:val="34"/>
    <w:qFormat/>
    <w:rsid w:val="00C0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6017">
      <w:bodyDiv w:val="1"/>
      <w:marLeft w:val="0"/>
      <w:marRight w:val="0"/>
      <w:marTop w:val="0"/>
      <w:marBottom w:val="0"/>
      <w:divBdr>
        <w:top w:val="none" w:sz="0" w:space="0" w:color="auto"/>
        <w:left w:val="none" w:sz="0" w:space="0" w:color="auto"/>
        <w:bottom w:val="none" w:sz="0" w:space="0" w:color="auto"/>
        <w:right w:val="none" w:sz="0" w:space="0" w:color="auto"/>
      </w:divBdr>
    </w:div>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2EACF-418D-42BD-9F63-68393D22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13</TotalTime>
  <Pages>14</Pages>
  <Words>19700</Words>
  <Characters>11230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2020-01-16T09:04:00Z</dcterms:created>
  <dc:creator>Ina1</dc:creator>
  <cp:lastModifiedBy>Daiva Breivienė</cp:lastModifiedBy>
  <cp:lastPrinted>2020-01-06T12:21:00Z</cp:lastPrinted>
  <dcterms:modified xsi:type="dcterms:W3CDTF">2020-01-28T13:59:00Z</dcterms:modified>
  <cp:revision>10</cp:revision>
  <dc:title>                                </dc:title>
</cp:coreProperties>
</file>