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104B6C" w14:textId="77777777" w:rsidR="005C41AC" w:rsidRPr="0038795D" w:rsidRDefault="001D3CB6" w:rsidP="005C41AC">
      <w:pPr>
        <w:jc w:val="center"/>
        <w:rPr>
          <w:szCs w:val="24"/>
        </w:rPr>
      </w:pPr>
      <w:r w:rsidRPr="0038795D">
        <w:rPr>
          <w:noProof/>
          <w:lang w:eastAsia="lt-LT"/>
        </w:rPr>
        <w:drawing>
          <wp:inline distT="0" distB="0" distL="0" distR="0" wp14:anchorId="29104EE7" wp14:editId="29104EE8">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9104B6D" w14:textId="77777777" w:rsidR="005C41AC" w:rsidRPr="0038795D" w:rsidRDefault="005C41AC" w:rsidP="005C41AC">
      <w:pPr>
        <w:jc w:val="center"/>
        <w:rPr>
          <w:szCs w:val="24"/>
        </w:rPr>
      </w:pPr>
    </w:p>
    <w:p w14:paraId="29104B6E" w14:textId="77777777" w:rsidR="0062551B" w:rsidRPr="0038795D" w:rsidRDefault="0062551B" w:rsidP="005C41AC">
      <w:pPr>
        <w:jc w:val="center"/>
        <w:rPr>
          <w:b/>
          <w:sz w:val="28"/>
        </w:rPr>
      </w:pPr>
      <w:r w:rsidRPr="0038795D">
        <w:rPr>
          <w:b/>
          <w:sz w:val="28"/>
        </w:rPr>
        <w:t xml:space="preserve">PANEVĖŽIO MIESTO SAVIVALDYBĖS </w:t>
      </w:r>
      <w:r w:rsidR="00A11511" w:rsidRPr="0038795D">
        <w:rPr>
          <w:b/>
          <w:sz w:val="28"/>
        </w:rPr>
        <w:t>TARYBA</w:t>
      </w:r>
    </w:p>
    <w:p w14:paraId="29104B6F" w14:textId="77777777" w:rsidR="005C41AC" w:rsidRPr="0038795D" w:rsidRDefault="005C41AC" w:rsidP="00571BF3">
      <w:pPr>
        <w:keepNext/>
        <w:jc w:val="center"/>
        <w:outlineLvl w:val="1"/>
      </w:pPr>
    </w:p>
    <w:p w14:paraId="29104B70" w14:textId="77777777" w:rsidR="005C41AC" w:rsidRPr="0038795D" w:rsidRDefault="005C41AC" w:rsidP="00571BF3">
      <w:pPr>
        <w:keepNext/>
        <w:jc w:val="center"/>
        <w:outlineLvl w:val="1"/>
      </w:pPr>
    </w:p>
    <w:p w14:paraId="29104B71" w14:textId="77777777" w:rsidR="0062551B" w:rsidRPr="0038795D" w:rsidRDefault="00A11511" w:rsidP="00571BF3">
      <w:pPr>
        <w:keepNext/>
        <w:jc w:val="center"/>
        <w:outlineLvl w:val="1"/>
        <w:rPr>
          <w:b/>
        </w:rPr>
      </w:pPr>
      <w:r w:rsidRPr="0038795D">
        <w:rPr>
          <w:b/>
        </w:rPr>
        <w:t>SPRENDIMAS</w:t>
      </w:r>
    </w:p>
    <w:p w14:paraId="29104B72" w14:textId="6C39ED1C" w:rsidR="003E325C" w:rsidRPr="0038795D" w:rsidRDefault="003E325C" w:rsidP="003E325C">
      <w:pPr>
        <w:pStyle w:val="Pagrindiniotekstotrauka"/>
        <w:ind w:left="0"/>
        <w:jc w:val="center"/>
        <w:rPr>
          <w:b/>
        </w:rPr>
      </w:pPr>
      <w:r w:rsidRPr="0038795D">
        <w:rPr>
          <w:b/>
        </w:rPr>
        <w:t xml:space="preserve">DĖL </w:t>
      </w:r>
      <w:r w:rsidRPr="0038795D">
        <w:rPr>
          <w:b/>
          <w:shd w:val="clear" w:color="auto" w:fill="FFFFFF"/>
        </w:rPr>
        <w:t>PANEVĖŽIO MIESTO</w:t>
      </w:r>
      <w:r w:rsidR="004A6BC6">
        <w:rPr>
          <w:b/>
          <w:shd w:val="clear" w:color="auto" w:fill="FFFFFF"/>
        </w:rPr>
        <w:t xml:space="preserve"> </w:t>
      </w:r>
      <w:r w:rsidR="004A6BC6" w:rsidRPr="005F12D2">
        <w:rPr>
          <w:b/>
          <w:shd w:val="clear" w:color="auto" w:fill="FFFFFF"/>
        </w:rPr>
        <w:t>SAVIVALDYBĖS</w:t>
      </w:r>
      <w:r w:rsidRPr="005F12D2">
        <w:rPr>
          <w:b/>
          <w:shd w:val="clear" w:color="auto" w:fill="FFFFFF"/>
        </w:rPr>
        <w:t xml:space="preserve"> </w:t>
      </w:r>
      <w:r w:rsidRPr="0038795D">
        <w:rPr>
          <w:b/>
          <w:shd w:val="clear" w:color="auto" w:fill="FFFFFF"/>
        </w:rPr>
        <w:t xml:space="preserve">KULTŪROS IR MENO STIPENDIJŲ SKYRIMO NUOSTATŲ PATVIRTINIMO IR </w:t>
      </w:r>
      <w:r w:rsidRPr="0038795D">
        <w:rPr>
          <w:b/>
        </w:rPr>
        <w:t>SAVIVALDYBĖS TARYBOS 2019 M. RUGPJŪČIO 2</w:t>
      </w:r>
      <w:r w:rsidR="00983D88">
        <w:rPr>
          <w:b/>
        </w:rPr>
        <w:t>2</w:t>
      </w:r>
      <w:r w:rsidRPr="0038795D">
        <w:rPr>
          <w:b/>
        </w:rPr>
        <w:t xml:space="preserve"> D. SPRENDIMO NR. 1-278 PRIPAŽINIMO NETEKUSIU GALIOS</w:t>
      </w:r>
    </w:p>
    <w:p w14:paraId="29104B74" w14:textId="77777777" w:rsidR="0062551B" w:rsidRPr="0038795D" w:rsidRDefault="0062551B" w:rsidP="003E58F0">
      <w:pPr>
        <w:jc w:val="center"/>
      </w:pPr>
    </w:p>
    <w:p w14:paraId="29104B75" w14:textId="77777777" w:rsidR="0062551B" w:rsidRPr="0038795D" w:rsidRDefault="00DE0D95" w:rsidP="003E58F0">
      <w:pPr>
        <w:jc w:val="center"/>
      </w:pPr>
      <w:r w:rsidRPr="0038795D">
        <w:rPr>
          <w:rStyle w:val="Style3"/>
        </w:rPr>
        <w:fldChar w:fldCharType="begin">
          <w:ffData>
            <w:name w:val="registravimoDataIlga"/>
            <w:enabled/>
            <w:calcOnExit w:val="0"/>
            <w:textInput/>
          </w:ffData>
        </w:fldChar>
      </w:r>
      <w:bookmarkStart w:id="0" w:name="registravimoDataIlga"/>
      <w:r w:rsidRPr="0038795D">
        <w:rPr>
          <w:rStyle w:val="Style3"/>
        </w:rPr>
        <w:instrText xml:space="preserve"> FORMTEXT </w:instrText>
      </w:r>
      <w:r w:rsidRPr="0038795D">
        <w:rPr>
          <w:rStyle w:val="Style3"/>
        </w:rPr>
      </w:r>
      <w:r w:rsidRPr="0038795D">
        <w:rPr>
          <w:rStyle w:val="Style3"/>
        </w:rPr>
        <w:fldChar w:fldCharType="separate"/>
      </w:r>
      <w:r w:rsidRPr="0038795D">
        <w:rPr>
          <w:rStyle w:val="Style3"/>
        </w:rPr>
        <w:t>2020 m. lapkričio 16 d.</w:t>
      </w:r>
      <w:r w:rsidRPr="0038795D">
        <w:rPr>
          <w:rStyle w:val="Style3"/>
        </w:rPr>
        <w:fldChar w:fldCharType="end"/>
      </w:r>
      <w:bookmarkEnd w:id="0"/>
      <w:r w:rsidR="0062551B" w:rsidRPr="0038795D">
        <w:t xml:space="preserve"> Nr. </w:t>
      </w:r>
      <w:r w:rsidRPr="0038795D">
        <w:fldChar w:fldCharType="begin">
          <w:ffData>
            <w:name w:val="registravimoNr"/>
            <w:enabled/>
            <w:calcOnExit w:val="0"/>
            <w:textInput/>
          </w:ffData>
        </w:fldChar>
      </w:r>
      <w:bookmarkStart w:id="1" w:name="registravimoNr"/>
      <w:r w:rsidRPr="0038795D">
        <w:instrText xml:space="preserve"> FORMTEXT </w:instrText>
      </w:r>
      <w:r w:rsidRPr="0038795D">
        <w:fldChar w:fldCharType="separate"/>
      </w:r>
      <w:r w:rsidRPr="0038795D">
        <w:t>TSP-385</w:t>
      </w:r>
      <w:r w:rsidRPr="0038795D">
        <w:fldChar w:fldCharType="end"/>
      </w:r>
      <w:bookmarkEnd w:id="1"/>
    </w:p>
    <w:p w14:paraId="29104B76" w14:textId="77777777" w:rsidR="0062551B" w:rsidRPr="0038795D" w:rsidRDefault="0062551B" w:rsidP="00571BF3">
      <w:pPr>
        <w:keepNext/>
        <w:jc w:val="center"/>
        <w:outlineLvl w:val="2"/>
        <w:rPr>
          <w:b/>
        </w:rPr>
      </w:pPr>
      <w:r w:rsidRPr="0038795D">
        <w:t>Panevėžys</w:t>
      </w:r>
    </w:p>
    <w:p w14:paraId="29104B77" w14:textId="77777777" w:rsidR="0062551B" w:rsidRPr="0038795D" w:rsidRDefault="0062551B" w:rsidP="00571BF3">
      <w:pPr>
        <w:jc w:val="both"/>
      </w:pPr>
    </w:p>
    <w:p w14:paraId="29104B78" w14:textId="027C1036" w:rsidR="003E325C" w:rsidRPr="0038795D" w:rsidRDefault="00BE1381" w:rsidP="003E325C">
      <w:pPr>
        <w:spacing w:line="360" w:lineRule="auto"/>
        <w:ind w:firstLine="851"/>
        <w:jc w:val="both"/>
        <w:rPr>
          <w:szCs w:val="24"/>
        </w:rPr>
      </w:pPr>
      <w:r w:rsidRPr="0038795D">
        <w:rPr>
          <w:szCs w:val="24"/>
        </w:rPr>
        <w:t xml:space="preserve">Vadovaudamasi Lietuvos Respublikos vietos savivaldos įstatymo 6 straipsnio 13 punktu, 18 straipsnio 1 dalimi ir Lietuvos Respublikos biudžeto sandaros įstatymo 4 straipsnio 2 dalimi, </w:t>
      </w:r>
      <w:r w:rsidR="007B5BCE" w:rsidRPr="0038795D">
        <w:rPr>
          <w:szCs w:val="24"/>
        </w:rPr>
        <w:br/>
      </w:r>
      <w:r w:rsidRPr="0038795D">
        <w:rPr>
          <w:szCs w:val="24"/>
        </w:rPr>
        <w:t>5 straipsnio 1 dalimi</w:t>
      </w:r>
      <w:bookmarkStart w:id="2" w:name="Nr"/>
      <w:bookmarkStart w:id="3" w:name="Pavadinimas"/>
      <w:r w:rsidR="003E325C" w:rsidRPr="0038795D">
        <w:rPr>
          <w:szCs w:val="24"/>
        </w:rPr>
        <w:t>, Panevėžio miesto savivaldybės taryba  n u s p r e n d ž i a:</w:t>
      </w:r>
    </w:p>
    <w:p w14:paraId="29104B79" w14:textId="054A3859" w:rsidR="003E325C" w:rsidRPr="0038795D" w:rsidRDefault="003E325C" w:rsidP="007B5BCE">
      <w:pPr>
        <w:pStyle w:val="Sraopastraipa"/>
        <w:numPr>
          <w:ilvl w:val="0"/>
          <w:numId w:val="5"/>
        </w:numPr>
        <w:spacing w:line="360" w:lineRule="auto"/>
        <w:ind w:left="0" w:firstLine="851"/>
        <w:jc w:val="both"/>
        <w:rPr>
          <w:shd w:val="clear" w:color="auto" w:fill="FFFFFF"/>
        </w:rPr>
      </w:pPr>
      <w:r w:rsidRPr="0038795D">
        <w:rPr>
          <w:shd w:val="clear" w:color="auto" w:fill="FFFFFF"/>
        </w:rPr>
        <w:t xml:space="preserve">Patvirtinti pridedamus Panevėžio miesto </w:t>
      </w:r>
      <w:r w:rsidR="004A6BC6" w:rsidRPr="005F12D2">
        <w:rPr>
          <w:shd w:val="clear" w:color="auto" w:fill="FFFFFF"/>
        </w:rPr>
        <w:t xml:space="preserve">savivaldybės </w:t>
      </w:r>
      <w:r w:rsidRPr="0038795D">
        <w:rPr>
          <w:shd w:val="clear" w:color="auto" w:fill="FFFFFF"/>
        </w:rPr>
        <w:t>kultūros ir meno stipendijų skyrimo nuostatus.</w:t>
      </w:r>
    </w:p>
    <w:p w14:paraId="29104B7A" w14:textId="3AC12B5B" w:rsidR="003E325C" w:rsidRPr="0038795D" w:rsidRDefault="003E325C" w:rsidP="007B5BCE">
      <w:pPr>
        <w:pStyle w:val="Sraopastraipa"/>
        <w:numPr>
          <w:ilvl w:val="0"/>
          <w:numId w:val="5"/>
        </w:numPr>
        <w:shd w:val="clear" w:color="auto" w:fill="FFFFFF"/>
        <w:spacing w:line="360" w:lineRule="auto"/>
        <w:ind w:left="0" w:firstLine="851"/>
        <w:jc w:val="both"/>
        <w:rPr>
          <w:szCs w:val="24"/>
          <w:lang w:eastAsia="lt-LT"/>
        </w:rPr>
      </w:pPr>
      <w:r w:rsidRPr="0038795D">
        <w:rPr>
          <w:szCs w:val="24"/>
          <w:lang w:eastAsia="lt-LT"/>
        </w:rPr>
        <w:t>Pripažinti netekusiu galios Panevėžio miesto savivaldybės tarybos 2019 m. rugpjūčio 2</w:t>
      </w:r>
      <w:r w:rsidR="00983D88">
        <w:rPr>
          <w:szCs w:val="24"/>
          <w:lang w:eastAsia="lt-LT"/>
        </w:rPr>
        <w:t>2</w:t>
      </w:r>
      <w:r w:rsidRPr="0038795D">
        <w:rPr>
          <w:szCs w:val="24"/>
          <w:lang w:eastAsia="lt-LT"/>
        </w:rPr>
        <w:t xml:space="preserve"> d. sprendimą Nr. 1-278 „</w:t>
      </w:r>
      <w:bookmarkEnd w:id="2"/>
      <w:bookmarkEnd w:id="3"/>
      <w:r w:rsidRPr="0038795D">
        <w:rPr>
          <w:szCs w:val="24"/>
          <w:lang w:eastAsia="lt-LT"/>
        </w:rPr>
        <w:t xml:space="preserve">Dėl </w:t>
      </w:r>
      <w:r w:rsidR="007B5BCE" w:rsidRPr="0038795D">
        <w:rPr>
          <w:szCs w:val="24"/>
          <w:lang w:eastAsia="lt-LT"/>
        </w:rPr>
        <w:t>S</w:t>
      </w:r>
      <w:r w:rsidRPr="0038795D">
        <w:rPr>
          <w:szCs w:val="24"/>
          <w:lang w:eastAsia="lt-LT"/>
        </w:rPr>
        <w:t xml:space="preserve">avivaldybės kultūros ir meno stipendijų skyrimo nuostatų, paraiškos dėl kultūros ir meno stipendijos skyrimo, kultūros ir meno stipendijos gavėjo veiklos ataskaitos, administracinės atitikties vertinimo lentelės, veiklos vertinimo pagal kriterijus ir prioritetus anketos, veiklos vertinimo anketų suvestinės, kultūros ir meno stipendijos mokėjimo sutarties formų patvirtinimo ir </w:t>
      </w:r>
      <w:r w:rsidR="007B5BCE" w:rsidRPr="0038795D">
        <w:rPr>
          <w:szCs w:val="24"/>
          <w:lang w:eastAsia="lt-LT"/>
        </w:rPr>
        <w:t>S</w:t>
      </w:r>
      <w:r w:rsidRPr="0038795D">
        <w:rPr>
          <w:szCs w:val="24"/>
          <w:lang w:eastAsia="lt-LT"/>
        </w:rPr>
        <w:t xml:space="preserve">avivaldybės tarybos 2017 m. spalio 19 d. sprendimo </w:t>
      </w:r>
      <w:r w:rsidR="007B5BCE" w:rsidRPr="0038795D">
        <w:rPr>
          <w:szCs w:val="24"/>
          <w:lang w:eastAsia="lt-LT"/>
        </w:rPr>
        <w:t>N</w:t>
      </w:r>
      <w:r w:rsidRPr="0038795D">
        <w:rPr>
          <w:szCs w:val="24"/>
          <w:lang w:eastAsia="lt-LT"/>
        </w:rPr>
        <w:t>r. 1-329 pripažinimo netekusiu galios“.</w:t>
      </w:r>
    </w:p>
    <w:p w14:paraId="29104B7C" w14:textId="77777777" w:rsidR="003E325C" w:rsidRPr="0038795D" w:rsidRDefault="003E325C" w:rsidP="003E325C">
      <w:pPr>
        <w:jc w:val="both"/>
        <w:rPr>
          <w:szCs w:val="24"/>
        </w:rPr>
      </w:pPr>
    </w:p>
    <w:p w14:paraId="29104B7D" w14:textId="77777777" w:rsidR="003E325C" w:rsidRPr="0038795D" w:rsidRDefault="003E325C" w:rsidP="003E325C">
      <w:pPr>
        <w:jc w:val="both"/>
        <w:rPr>
          <w:szCs w:val="24"/>
        </w:rPr>
      </w:pPr>
    </w:p>
    <w:p w14:paraId="29104B7E" w14:textId="0171B6BD" w:rsidR="00E51AFE" w:rsidRPr="0038795D" w:rsidRDefault="003E325C" w:rsidP="003E325C">
      <w:pPr>
        <w:tabs>
          <w:tab w:val="left" w:pos="6663"/>
        </w:tabs>
        <w:jc w:val="both"/>
        <w:rPr>
          <w:rFonts w:eastAsia="Calibri"/>
          <w:szCs w:val="24"/>
        </w:rPr>
      </w:pPr>
      <w:r w:rsidRPr="0038795D">
        <w:rPr>
          <w:rFonts w:eastAsia="Calibri"/>
          <w:szCs w:val="24"/>
        </w:rPr>
        <w:t>Savivaldybės meras</w:t>
      </w:r>
      <w:r w:rsidRPr="0038795D">
        <w:rPr>
          <w:rFonts w:eastAsia="Calibri"/>
          <w:szCs w:val="24"/>
        </w:rPr>
        <w:tab/>
      </w:r>
      <w:r w:rsidR="007B5BCE" w:rsidRPr="0038795D">
        <w:rPr>
          <w:rFonts w:eastAsia="Calibri"/>
          <w:szCs w:val="24"/>
        </w:rPr>
        <w:t xml:space="preserve"> </w:t>
      </w:r>
      <w:r w:rsidRPr="0038795D">
        <w:rPr>
          <w:rFonts w:eastAsia="Calibri"/>
          <w:szCs w:val="24"/>
        </w:rPr>
        <w:t>Rytis Mykolas Račkauskas</w:t>
      </w:r>
    </w:p>
    <w:p w14:paraId="29104B7F" w14:textId="77777777" w:rsidR="00E51AFE" w:rsidRPr="0038795D" w:rsidRDefault="00E51AFE">
      <w:pPr>
        <w:rPr>
          <w:rFonts w:eastAsia="Calibri"/>
          <w:szCs w:val="24"/>
        </w:rPr>
      </w:pPr>
      <w:r w:rsidRPr="0038795D">
        <w:rPr>
          <w:rFonts w:eastAsia="Calibri"/>
          <w:szCs w:val="24"/>
        </w:rPr>
        <w:br w:type="page"/>
      </w:r>
    </w:p>
    <w:p w14:paraId="29104B80" w14:textId="77777777" w:rsidR="00E51AFE" w:rsidRPr="0038795D" w:rsidRDefault="00E51AFE" w:rsidP="00E51AFE">
      <w:pPr>
        <w:ind w:left="5102"/>
        <w:jc w:val="both"/>
        <w:rPr>
          <w:szCs w:val="22"/>
        </w:rPr>
      </w:pPr>
      <w:r w:rsidRPr="0038795D">
        <w:rPr>
          <w:szCs w:val="24"/>
        </w:rPr>
        <w:lastRenderedPageBreak/>
        <w:t>PATVIRTINTA</w:t>
      </w:r>
    </w:p>
    <w:p w14:paraId="29104B81" w14:textId="77777777" w:rsidR="00E51AFE" w:rsidRPr="0038795D" w:rsidRDefault="00E51AFE" w:rsidP="00E51AFE">
      <w:pPr>
        <w:ind w:left="5102"/>
        <w:jc w:val="both"/>
        <w:rPr>
          <w:szCs w:val="24"/>
        </w:rPr>
      </w:pPr>
      <w:r w:rsidRPr="0038795D">
        <w:rPr>
          <w:szCs w:val="24"/>
        </w:rPr>
        <w:t>Panevėžio miesto savivaldybės tarybos</w:t>
      </w:r>
    </w:p>
    <w:p w14:paraId="29104B82" w14:textId="77777777" w:rsidR="00E51AFE" w:rsidRPr="0038795D" w:rsidRDefault="00E51AFE" w:rsidP="00E51AFE">
      <w:pPr>
        <w:ind w:left="6400" w:firstLine="90"/>
        <w:jc w:val="both"/>
        <w:rPr>
          <w:szCs w:val="24"/>
        </w:rPr>
      </w:pPr>
      <w:r w:rsidRPr="0038795D">
        <w:rPr>
          <w:szCs w:val="24"/>
        </w:rPr>
        <w:t>sprendimu Nr.</w:t>
      </w:r>
    </w:p>
    <w:p w14:paraId="4E49AE38" w14:textId="27D445C1" w:rsidR="007B5BCE" w:rsidRPr="0038795D" w:rsidRDefault="007B5BCE" w:rsidP="00E51AFE">
      <w:pPr>
        <w:jc w:val="center"/>
      </w:pPr>
    </w:p>
    <w:p w14:paraId="1584C57F" w14:textId="77777777" w:rsidR="00582132" w:rsidRPr="0038795D" w:rsidRDefault="00582132" w:rsidP="00E51AFE">
      <w:pPr>
        <w:jc w:val="center"/>
      </w:pPr>
    </w:p>
    <w:p w14:paraId="29104B84" w14:textId="77777777" w:rsidR="00E51AFE" w:rsidRPr="0038795D" w:rsidRDefault="00E51AFE" w:rsidP="007B5BCE">
      <w:pPr>
        <w:jc w:val="center"/>
        <w:rPr>
          <w:b/>
        </w:rPr>
      </w:pPr>
      <w:r w:rsidRPr="0038795D">
        <w:rPr>
          <w:b/>
        </w:rPr>
        <w:t>PANEVĖŽIO MIESTO SAVIVALDYBĖS KULTŪROS IR MENO STIPENDIJŲ SKYRIMO NUOSTATAI</w:t>
      </w:r>
    </w:p>
    <w:p w14:paraId="29104B85" w14:textId="77777777" w:rsidR="00E51AFE" w:rsidRPr="0038795D" w:rsidRDefault="00E51AFE" w:rsidP="007B5BCE">
      <w:pPr>
        <w:jc w:val="center"/>
        <w:rPr>
          <w:b/>
          <w:szCs w:val="24"/>
        </w:rPr>
      </w:pPr>
    </w:p>
    <w:p w14:paraId="29104B86" w14:textId="77777777" w:rsidR="00E51AFE" w:rsidRPr="0038795D" w:rsidRDefault="00E51AFE" w:rsidP="007B5BCE">
      <w:pPr>
        <w:jc w:val="center"/>
        <w:rPr>
          <w:b/>
        </w:rPr>
      </w:pPr>
      <w:r w:rsidRPr="0038795D">
        <w:rPr>
          <w:b/>
        </w:rPr>
        <w:t>I SKYRIUS</w:t>
      </w:r>
    </w:p>
    <w:p w14:paraId="29104B87" w14:textId="77777777" w:rsidR="00E51AFE" w:rsidRPr="0038795D" w:rsidRDefault="00E51AFE" w:rsidP="007B5BCE">
      <w:pPr>
        <w:jc w:val="center"/>
        <w:rPr>
          <w:b/>
        </w:rPr>
      </w:pPr>
      <w:r w:rsidRPr="0038795D">
        <w:rPr>
          <w:b/>
        </w:rPr>
        <w:t>BENDROSIOS NUOSTATOS</w:t>
      </w:r>
    </w:p>
    <w:p w14:paraId="29104B88" w14:textId="77777777" w:rsidR="00E51AFE" w:rsidRPr="0038795D" w:rsidRDefault="00E51AFE" w:rsidP="007B5BCE">
      <w:pPr>
        <w:jc w:val="center"/>
        <w:rPr>
          <w:b/>
        </w:rPr>
      </w:pPr>
    </w:p>
    <w:p w14:paraId="29104B89" w14:textId="3CFC90CE" w:rsidR="00E51AFE" w:rsidRPr="0038795D" w:rsidRDefault="00E51AFE" w:rsidP="007B5BCE">
      <w:pPr>
        <w:ind w:firstLine="851"/>
        <w:jc w:val="both"/>
        <w:rPr>
          <w:szCs w:val="24"/>
        </w:rPr>
      </w:pPr>
      <w:r w:rsidRPr="0038795D">
        <w:rPr>
          <w:szCs w:val="24"/>
        </w:rPr>
        <w:t xml:space="preserve">1. Panevėžio miesto savivaldybės kultūros ir meno stipendijų skyrimo nuostatai (toliau – Nuostatai) nustato Panevėžio miesto savivaldybės (toliau – Savivaldybė) kultūros ir meno stipendijų (toliau – </w:t>
      </w:r>
      <w:r w:rsidR="00EB3C14" w:rsidRPr="0038795D">
        <w:rPr>
          <w:szCs w:val="24"/>
        </w:rPr>
        <w:t>s</w:t>
      </w:r>
      <w:r w:rsidRPr="0038795D">
        <w:rPr>
          <w:szCs w:val="24"/>
        </w:rPr>
        <w:t>tipendij</w:t>
      </w:r>
      <w:r w:rsidR="00803B10" w:rsidRPr="0038795D">
        <w:rPr>
          <w:szCs w:val="24"/>
        </w:rPr>
        <w:t>a</w:t>
      </w:r>
      <w:r w:rsidRPr="0038795D">
        <w:rPr>
          <w:szCs w:val="24"/>
        </w:rPr>
        <w:t xml:space="preserve">) dydį ir mokėjimo trukmę, paraiškų pateikimo ir vertinimo, </w:t>
      </w:r>
      <w:r w:rsidR="00EB3C14" w:rsidRPr="0038795D">
        <w:rPr>
          <w:szCs w:val="24"/>
        </w:rPr>
        <w:t>s</w:t>
      </w:r>
      <w:r w:rsidRPr="0038795D">
        <w:rPr>
          <w:szCs w:val="24"/>
        </w:rPr>
        <w:t>tipendijų skyrimo, mokėjimo ir atsiskaitymo už jas tvarką.</w:t>
      </w:r>
    </w:p>
    <w:p w14:paraId="29104B8A" w14:textId="0726B66F" w:rsidR="00E51AFE" w:rsidRPr="0038795D" w:rsidRDefault="00E51AFE" w:rsidP="007B5BCE">
      <w:pPr>
        <w:ind w:firstLine="851"/>
        <w:jc w:val="both"/>
      </w:pPr>
      <w:r w:rsidRPr="0038795D">
        <w:t xml:space="preserve">2. Gauti </w:t>
      </w:r>
      <w:r w:rsidR="00EB3C14" w:rsidRPr="0038795D">
        <w:t>s</w:t>
      </w:r>
      <w:r w:rsidRPr="0038795D">
        <w:t>tipendijas turi teisę pilnamečiai kultūros ir meno kūrėjai – Lietuvos Respublikos piliečiai, gyvenantys ir (ar) dirbantys Panevėžyje, jeigu jų veiklos objektas yra kultūra, menas, jų sklaida.</w:t>
      </w:r>
    </w:p>
    <w:p w14:paraId="29104B8B" w14:textId="34AAF3DD" w:rsidR="00E51AFE" w:rsidRPr="0038795D" w:rsidRDefault="00342DC0" w:rsidP="00342DC0">
      <w:pPr>
        <w:pStyle w:val="Sraopastraipa"/>
        <w:ind w:left="0" w:firstLine="851"/>
        <w:jc w:val="both"/>
        <w:rPr>
          <w:szCs w:val="24"/>
        </w:rPr>
      </w:pPr>
      <w:r w:rsidRPr="0038795D">
        <w:rPr>
          <w:szCs w:val="24"/>
        </w:rPr>
        <w:t xml:space="preserve">3. </w:t>
      </w:r>
      <w:r w:rsidR="00E51AFE" w:rsidRPr="0038795D">
        <w:rPr>
          <w:szCs w:val="24"/>
        </w:rPr>
        <w:t xml:space="preserve">Lėšos </w:t>
      </w:r>
      <w:r w:rsidR="00EB3C14" w:rsidRPr="0038795D">
        <w:rPr>
          <w:szCs w:val="24"/>
        </w:rPr>
        <w:t>s</w:t>
      </w:r>
      <w:r w:rsidR="00E51AFE" w:rsidRPr="0038795D">
        <w:rPr>
          <w:szCs w:val="24"/>
        </w:rPr>
        <w:t xml:space="preserve">tipendijoms mokėti numatomos </w:t>
      </w:r>
      <w:r w:rsidR="00BB3571" w:rsidRPr="0038795D">
        <w:rPr>
          <w:szCs w:val="24"/>
        </w:rPr>
        <w:t>S</w:t>
      </w:r>
      <w:r w:rsidR="00E51AFE" w:rsidRPr="0038795D">
        <w:rPr>
          <w:szCs w:val="24"/>
        </w:rPr>
        <w:t>avivaldybės biudžeto Kultūros ir meno programoje</w:t>
      </w:r>
      <w:r w:rsidR="004A6BC6">
        <w:rPr>
          <w:szCs w:val="24"/>
        </w:rPr>
        <w:t>.</w:t>
      </w:r>
    </w:p>
    <w:p w14:paraId="29104B8C" w14:textId="79612349" w:rsidR="00E51AFE" w:rsidRPr="0038795D" w:rsidRDefault="00342DC0" w:rsidP="00342DC0">
      <w:pPr>
        <w:pStyle w:val="Sraopastraipa"/>
        <w:ind w:left="0" w:firstLine="851"/>
        <w:jc w:val="both"/>
        <w:rPr>
          <w:szCs w:val="24"/>
        </w:rPr>
      </w:pPr>
      <w:r w:rsidRPr="0038795D">
        <w:rPr>
          <w:szCs w:val="24"/>
        </w:rPr>
        <w:t xml:space="preserve">4. </w:t>
      </w:r>
      <w:r w:rsidR="00E51AFE" w:rsidRPr="0038795D">
        <w:rPr>
          <w:szCs w:val="24"/>
        </w:rPr>
        <w:t>Stipendijos kultūros ir meno kūrėjams skiriamos, neviršijant einamaisiais metais Savivaldybės administracijos numatytos sumos stipendijoms mokėti.</w:t>
      </w:r>
    </w:p>
    <w:p w14:paraId="29104B8D" w14:textId="1FF2B11E" w:rsidR="00E51AFE" w:rsidRPr="0038795D" w:rsidRDefault="00342DC0" w:rsidP="00342DC0">
      <w:pPr>
        <w:pStyle w:val="Sraopastraipa"/>
        <w:ind w:left="0" w:firstLine="851"/>
        <w:jc w:val="both"/>
        <w:rPr>
          <w:szCs w:val="24"/>
        </w:rPr>
      </w:pPr>
      <w:r w:rsidRPr="0038795D">
        <w:rPr>
          <w:szCs w:val="24"/>
        </w:rPr>
        <w:t xml:space="preserve">5. </w:t>
      </w:r>
      <w:r w:rsidR="00E51AFE" w:rsidRPr="0038795D">
        <w:rPr>
          <w:szCs w:val="24"/>
        </w:rPr>
        <w:t xml:space="preserve">Kultūros ir meno kūrėjai, gaunantys </w:t>
      </w:r>
      <w:r w:rsidR="00EB3C14" w:rsidRPr="0038795D">
        <w:rPr>
          <w:szCs w:val="24"/>
        </w:rPr>
        <w:t>s</w:t>
      </w:r>
      <w:r w:rsidR="00E51AFE" w:rsidRPr="0038795D">
        <w:rPr>
          <w:szCs w:val="24"/>
        </w:rPr>
        <w:t xml:space="preserve">tipendiją iš </w:t>
      </w:r>
      <w:r w:rsidR="00EB3C14" w:rsidRPr="0038795D">
        <w:rPr>
          <w:szCs w:val="24"/>
        </w:rPr>
        <w:t>S</w:t>
      </w:r>
      <w:r w:rsidR="00E51AFE" w:rsidRPr="0038795D">
        <w:rPr>
          <w:szCs w:val="24"/>
        </w:rPr>
        <w:t xml:space="preserve">avivaldybės biudžeto kūrybiniam projektui įgyvendinti, turi supažindinti visuomenę su kūrybiniu projektu (žiniasklaidos priemonėse, leidiniuose, susitikimuose su visuomene, spaudos konferencijose ir kt.), pristatyti </w:t>
      </w:r>
      <w:r w:rsidR="00BB3571" w:rsidRPr="0038795D">
        <w:rPr>
          <w:szCs w:val="24"/>
        </w:rPr>
        <w:t>S</w:t>
      </w:r>
      <w:r w:rsidR="00E51AFE" w:rsidRPr="0038795D">
        <w:rPr>
          <w:szCs w:val="24"/>
        </w:rPr>
        <w:t xml:space="preserve">avivaldybę kaip </w:t>
      </w:r>
      <w:r w:rsidR="00EB3C14" w:rsidRPr="0038795D">
        <w:rPr>
          <w:szCs w:val="24"/>
        </w:rPr>
        <w:t>s</w:t>
      </w:r>
      <w:r w:rsidR="00E51AFE" w:rsidRPr="0038795D">
        <w:rPr>
          <w:szCs w:val="24"/>
        </w:rPr>
        <w:t>tipendiją skyrusią instituciją.</w:t>
      </w:r>
    </w:p>
    <w:p w14:paraId="79A8C2A0" w14:textId="055350C2" w:rsidR="00D32346" w:rsidRPr="0038795D" w:rsidRDefault="00D32346" w:rsidP="00D32346">
      <w:pPr>
        <w:pStyle w:val="Sraopastraipa"/>
        <w:ind w:left="0" w:firstLine="851"/>
        <w:jc w:val="both"/>
        <w:rPr>
          <w:szCs w:val="24"/>
        </w:rPr>
      </w:pPr>
      <w:r w:rsidRPr="0038795D">
        <w:rPr>
          <w:szCs w:val="24"/>
        </w:rPr>
        <w:t>6. Kultūros ir meno stipendijos skyrimo tikslu tvarkomi šie asmens duomenys:</w:t>
      </w:r>
    </w:p>
    <w:p w14:paraId="5A3F6856" w14:textId="612ACC80" w:rsidR="00D32346" w:rsidRPr="0038795D" w:rsidRDefault="00D32346" w:rsidP="00D32346">
      <w:pPr>
        <w:pStyle w:val="Sraopastraipa"/>
        <w:ind w:left="0" w:firstLine="851"/>
        <w:jc w:val="both"/>
        <w:rPr>
          <w:szCs w:val="24"/>
        </w:rPr>
      </w:pPr>
      <w:r w:rsidRPr="0038795D">
        <w:rPr>
          <w:szCs w:val="24"/>
        </w:rPr>
        <w:t xml:space="preserve">6.1. pareiškėjo ir </w:t>
      </w:r>
      <w:r w:rsidR="001E38B7" w:rsidRPr="0038795D">
        <w:rPr>
          <w:szCs w:val="24"/>
        </w:rPr>
        <w:t>(</w:t>
      </w:r>
      <w:r w:rsidRPr="0038795D">
        <w:rPr>
          <w:szCs w:val="24"/>
        </w:rPr>
        <w:t>ar</w:t>
      </w:r>
      <w:r w:rsidR="001E38B7" w:rsidRPr="0038795D">
        <w:rPr>
          <w:szCs w:val="24"/>
        </w:rPr>
        <w:t>)</w:t>
      </w:r>
      <w:r w:rsidRPr="0038795D">
        <w:rPr>
          <w:szCs w:val="24"/>
        </w:rPr>
        <w:t xml:space="preserve"> stipendijos gavėjo: vardas, pavardė, asmens kodas, adresas, telefono numeris, el. pašto adresas, stipendijos gavėjo sąskaitos numeris;</w:t>
      </w:r>
    </w:p>
    <w:p w14:paraId="4D92A0F4" w14:textId="0DC51B6D" w:rsidR="00D32346" w:rsidRPr="0038795D" w:rsidRDefault="00D32346" w:rsidP="00D32346">
      <w:pPr>
        <w:pStyle w:val="Sraopastraipa"/>
        <w:ind w:left="0" w:firstLine="851"/>
        <w:jc w:val="both"/>
        <w:rPr>
          <w:szCs w:val="24"/>
        </w:rPr>
      </w:pPr>
      <w:r w:rsidRPr="0038795D">
        <w:rPr>
          <w:szCs w:val="24"/>
        </w:rPr>
        <w:t>6.2. pareiškėją rekomenduojančio asmens: vardas, pavardė, pareigos.</w:t>
      </w:r>
    </w:p>
    <w:p w14:paraId="0D359832" w14:textId="402425BC" w:rsidR="00D32346" w:rsidRPr="0038795D" w:rsidRDefault="00D32346" w:rsidP="00D32346">
      <w:pPr>
        <w:pStyle w:val="Sraopastraipa"/>
        <w:ind w:left="0" w:firstLine="851"/>
        <w:jc w:val="both"/>
        <w:rPr>
          <w:szCs w:val="24"/>
        </w:rPr>
      </w:pPr>
      <w:r w:rsidRPr="0038795D">
        <w:rPr>
          <w:szCs w:val="24"/>
        </w:rPr>
        <w:t>7. Asmens duomenys tvarkomi vadovaujantis 2016 m. balandžio 27 d. Europos Parlamento ir Tarybos reglamentu (ES) 2016/679 dėl fizinių asmenų apsaugos tvarkant asmens duomenis ir dėl laisvo tokių duomenų judėjimo ir kuriuo panaikinama Direktyva 95/46/EB (OL 2016 L 119, p. 1) ir Lietuvos Respublikos asmens duomenų teisinės apsaugos įstatymu.</w:t>
      </w:r>
    </w:p>
    <w:p w14:paraId="5C1C6AB0" w14:textId="40A0E3BC" w:rsidR="00D32346" w:rsidRPr="0038795D" w:rsidRDefault="00D32346" w:rsidP="00D32346">
      <w:pPr>
        <w:pStyle w:val="Sraopastraipa"/>
        <w:ind w:left="0" w:firstLine="851"/>
        <w:jc w:val="both"/>
        <w:rPr>
          <w:szCs w:val="24"/>
        </w:rPr>
      </w:pPr>
      <w:r w:rsidRPr="0038795D">
        <w:rPr>
          <w:szCs w:val="24"/>
        </w:rPr>
        <w:t>8. Dokumentai, kuriuose yra asmens duomen</w:t>
      </w:r>
      <w:r w:rsidR="001E38B7" w:rsidRPr="0038795D">
        <w:rPr>
          <w:szCs w:val="24"/>
        </w:rPr>
        <w:t>ų</w:t>
      </w:r>
      <w:r w:rsidRPr="0038795D">
        <w:rPr>
          <w:szCs w:val="24"/>
        </w:rPr>
        <w:t xml:space="preserve">, tvarkomi ir saugomi nuolat, jei </w:t>
      </w:r>
      <w:r w:rsidR="001E38B7" w:rsidRPr="0038795D">
        <w:rPr>
          <w:szCs w:val="24"/>
        </w:rPr>
        <w:t xml:space="preserve">stipendija buvo </w:t>
      </w:r>
      <w:r w:rsidRPr="0038795D">
        <w:rPr>
          <w:szCs w:val="24"/>
        </w:rPr>
        <w:t>skirta</w:t>
      </w:r>
      <w:r w:rsidR="001E38B7" w:rsidRPr="0038795D">
        <w:rPr>
          <w:szCs w:val="24"/>
        </w:rPr>
        <w:t>,</w:t>
      </w:r>
      <w:r w:rsidRPr="0038795D">
        <w:rPr>
          <w:szCs w:val="24"/>
        </w:rPr>
        <w:t xml:space="preserve"> jei</w:t>
      </w:r>
      <w:r w:rsidR="001E38B7" w:rsidRPr="0038795D">
        <w:rPr>
          <w:szCs w:val="24"/>
        </w:rPr>
        <w:t xml:space="preserve"> stipendija</w:t>
      </w:r>
      <w:r w:rsidRPr="0038795D">
        <w:rPr>
          <w:szCs w:val="24"/>
        </w:rPr>
        <w:t xml:space="preserve"> nebuvo skirta</w:t>
      </w:r>
      <w:r w:rsidR="0038795D" w:rsidRPr="0038795D">
        <w:rPr>
          <w:szCs w:val="24"/>
        </w:rPr>
        <w:t>,</w:t>
      </w:r>
      <w:r w:rsidR="001E38B7" w:rsidRPr="0038795D">
        <w:rPr>
          <w:szCs w:val="24"/>
        </w:rPr>
        <w:t xml:space="preserve"> –</w:t>
      </w:r>
      <w:r w:rsidRPr="0038795D">
        <w:rPr>
          <w:szCs w:val="24"/>
        </w:rPr>
        <w:t xml:space="preserve"> </w:t>
      </w:r>
      <w:r w:rsidR="001E38B7" w:rsidRPr="0038795D">
        <w:rPr>
          <w:szCs w:val="24"/>
        </w:rPr>
        <w:t xml:space="preserve">3 metus, </w:t>
      </w:r>
      <w:r w:rsidRPr="0038795D">
        <w:rPr>
          <w:szCs w:val="24"/>
        </w:rPr>
        <w:t>vadovaujantis Dokumentų tvarkymo ir apskaitos taisyklėmis, patvirtintomis Lietuvos vyriausiojo archyvaro 2011 m. liepos 4 d. įsakymu Nr. V-118 „Dėl Dokumentų tvarkymo ir apskaitos taisyklių patvirtinimo“.</w:t>
      </w:r>
    </w:p>
    <w:p w14:paraId="60E19E4A" w14:textId="3884525F" w:rsidR="00D32346" w:rsidRPr="0038795D" w:rsidRDefault="00D32346" w:rsidP="00D32346">
      <w:pPr>
        <w:pStyle w:val="Sraopastraipa"/>
        <w:ind w:left="0" w:firstLine="851"/>
        <w:jc w:val="both"/>
        <w:rPr>
          <w:szCs w:val="24"/>
        </w:rPr>
      </w:pPr>
      <w:r w:rsidRPr="0038795D">
        <w:rPr>
          <w:szCs w:val="24"/>
        </w:rPr>
        <w:t>9. Pasibaigus saugojimo terminui, dokumentai, kuriuose yra asmens duomenų, sunaikinami, išskyrus tuos, kurie įstatymų ar kitų teisės aktų, reglamentuojančių duomenų saugojimą, nustatytais atvejais turi būti perduoti saugoti pagal Lietuvos Respublikos dokumentų ir archyvų įstatymą, jo įgyvendinamuosius ir kitus teisės aktus, reglamentuojančius tokių dokumentų saugojimą.</w:t>
      </w:r>
    </w:p>
    <w:p w14:paraId="29104B8E" w14:textId="381C68F0" w:rsidR="00E51AFE" w:rsidRPr="0038795D" w:rsidRDefault="00D32346" w:rsidP="00342DC0">
      <w:pPr>
        <w:pStyle w:val="Sraopastraipa"/>
        <w:ind w:left="0" w:firstLine="851"/>
        <w:jc w:val="both"/>
        <w:rPr>
          <w:szCs w:val="24"/>
        </w:rPr>
      </w:pPr>
      <w:r w:rsidRPr="0038795D">
        <w:rPr>
          <w:szCs w:val="24"/>
        </w:rPr>
        <w:t>10</w:t>
      </w:r>
      <w:r w:rsidR="00342DC0" w:rsidRPr="0038795D">
        <w:rPr>
          <w:szCs w:val="24"/>
        </w:rPr>
        <w:t xml:space="preserve">. </w:t>
      </w:r>
      <w:r w:rsidR="00E51AFE" w:rsidRPr="0038795D">
        <w:rPr>
          <w:szCs w:val="24"/>
        </w:rPr>
        <w:t>Nuostatuose vartojamos sąvokos:</w:t>
      </w:r>
    </w:p>
    <w:p w14:paraId="29104B8F" w14:textId="56E315E0" w:rsidR="00E51AFE" w:rsidRPr="0038795D" w:rsidRDefault="00D32346" w:rsidP="00342DC0">
      <w:pPr>
        <w:ind w:firstLine="851"/>
        <w:jc w:val="both"/>
        <w:rPr>
          <w:szCs w:val="24"/>
        </w:rPr>
      </w:pPr>
      <w:r w:rsidRPr="0038795D">
        <w:rPr>
          <w:szCs w:val="24"/>
        </w:rPr>
        <w:t>10</w:t>
      </w:r>
      <w:r w:rsidR="00342DC0" w:rsidRPr="0038795D">
        <w:rPr>
          <w:szCs w:val="24"/>
        </w:rPr>
        <w:t>.1.</w:t>
      </w:r>
      <w:r w:rsidR="00342DC0" w:rsidRPr="0038795D">
        <w:rPr>
          <w:b/>
          <w:szCs w:val="24"/>
        </w:rPr>
        <w:t xml:space="preserve"> </w:t>
      </w:r>
      <w:r w:rsidR="00E51AFE" w:rsidRPr="0038795D">
        <w:rPr>
          <w:b/>
          <w:szCs w:val="24"/>
        </w:rPr>
        <w:t>Kvietimas</w:t>
      </w:r>
      <w:r w:rsidR="00E51AFE" w:rsidRPr="0038795D">
        <w:rPr>
          <w:szCs w:val="24"/>
        </w:rPr>
        <w:t xml:space="preserve"> – siūlymas teikti paraiškas, kuriame nurodomi teikimo terminas ir reikalavimai.</w:t>
      </w:r>
    </w:p>
    <w:p w14:paraId="29104B90" w14:textId="6758BA65" w:rsidR="00E51AFE" w:rsidRPr="0038795D" w:rsidRDefault="00D32346" w:rsidP="00342DC0">
      <w:pPr>
        <w:ind w:firstLine="851"/>
        <w:jc w:val="both"/>
        <w:rPr>
          <w:szCs w:val="24"/>
        </w:rPr>
      </w:pPr>
      <w:r w:rsidRPr="0038795D">
        <w:rPr>
          <w:szCs w:val="24"/>
        </w:rPr>
        <w:t>10</w:t>
      </w:r>
      <w:r w:rsidR="00342DC0" w:rsidRPr="0038795D">
        <w:rPr>
          <w:szCs w:val="24"/>
        </w:rPr>
        <w:t>.2.</w:t>
      </w:r>
      <w:r w:rsidR="00342DC0" w:rsidRPr="0038795D">
        <w:rPr>
          <w:b/>
          <w:szCs w:val="24"/>
        </w:rPr>
        <w:t xml:space="preserve"> </w:t>
      </w:r>
      <w:r w:rsidR="00E51AFE" w:rsidRPr="0038795D">
        <w:rPr>
          <w:b/>
          <w:szCs w:val="24"/>
        </w:rPr>
        <w:t>Paraiška</w:t>
      </w:r>
      <w:r w:rsidR="00E51AFE" w:rsidRPr="0038795D">
        <w:rPr>
          <w:szCs w:val="24"/>
        </w:rPr>
        <w:t xml:space="preserve"> – dokumentas, teikiamas Panevėžio miesto savivaldybės administracijai (toliau – Savivaldybės administracija) šiuose Nuostatuose nustatyta tvarka siekiant gauti </w:t>
      </w:r>
      <w:r w:rsidR="00EB3C14" w:rsidRPr="0038795D">
        <w:rPr>
          <w:szCs w:val="24"/>
        </w:rPr>
        <w:t>s</w:t>
      </w:r>
      <w:r w:rsidR="00E51AFE" w:rsidRPr="0038795D">
        <w:rPr>
          <w:szCs w:val="24"/>
        </w:rPr>
        <w:t>tipendiją kūrybiniam projektui įgyvendinti.</w:t>
      </w:r>
    </w:p>
    <w:p w14:paraId="29104B91" w14:textId="0908B990" w:rsidR="00E51AFE" w:rsidRPr="0038795D" w:rsidRDefault="00D32346" w:rsidP="00342DC0">
      <w:pPr>
        <w:pStyle w:val="Sraopastraipa"/>
        <w:ind w:left="851"/>
        <w:jc w:val="both"/>
        <w:rPr>
          <w:szCs w:val="24"/>
        </w:rPr>
      </w:pPr>
      <w:r w:rsidRPr="0038795D">
        <w:rPr>
          <w:szCs w:val="24"/>
        </w:rPr>
        <w:t>10</w:t>
      </w:r>
      <w:r w:rsidR="00342DC0" w:rsidRPr="0038795D">
        <w:rPr>
          <w:szCs w:val="24"/>
        </w:rPr>
        <w:t xml:space="preserve">.3. </w:t>
      </w:r>
      <w:r w:rsidR="00E51AFE" w:rsidRPr="0038795D">
        <w:rPr>
          <w:b/>
          <w:szCs w:val="24"/>
        </w:rPr>
        <w:t>Pareiškėjas</w:t>
      </w:r>
      <w:r w:rsidR="00E51AFE" w:rsidRPr="0038795D">
        <w:rPr>
          <w:szCs w:val="24"/>
        </w:rPr>
        <w:t xml:space="preserve"> – kultūros ir meno kūrėjas, teikiantis paraišką.</w:t>
      </w:r>
    </w:p>
    <w:p w14:paraId="29104B92" w14:textId="1D26DC97" w:rsidR="00E51AFE" w:rsidRPr="0038795D" w:rsidRDefault="00D32346" w:rsidP="00342DC0">
      <w:pPr>
        <w:pStyle w:val="Sraopastraipa"/>
        <w:ind w:left="0" w:firstLine="851"/>
        <w:jc w:val="both"/>
        <w:rPr>
          <w:szCs w:val="24"/>
        </w:rPr>
      </w:pPr>
      <w:r w:rsidRPr="0038795D">
        <w:rPr>
          <w:szCs w:val="24"/>
        </w:rPr>
        <w:t>10</w:t>
      </w:r>
      <w:r w:rsidR="00342DC0" w:rsidRPr="0038795D">
        <w:rPr>
          <w:szCs w:val="24"/>
        </w:rPr>
        <w:t>.4.</w:t>
      </w:r>
      <w:r w:rsidR="00342DC0" w:rsidRPr="0038795D">
        <w:rPr>
          <w:b/>
          <w:szCs w:val="24"/>
        </w:rPr>
        <w:t xml:space="preserve"> </w:t>
      </w:r>
      <w:r w:rsidR="00E51AFE" w:rsidRPr="0038795D">
        <w:rPr>
          <w:b/>
          <w:szCs w:val="24"/>
        </w:rPr>
        <w:t>Kūrybinis projektas</w:t>
      </w:r>
      <w:r w:rsidR="00E51AFE" w:rsidRPr="0038795D">
        <w:rPr>
          <w:szCs w:val="24"/>
        </w:rPr>
        <w:t xml:space="preserve"> – tam tikro laikotarpio kryptingos veiklos visuma, kurios tikslas – sukurti kultūros produktą, skirtą visuomenės kultūriniams, meniniams ir švietėjiškiems poreikiams tenkinti.</w:t>
      </w:r>
    </w:p>
    <w:p w14:paraId="29104B93" w14:textId="70E225AE" w:rsidR="00E51AFE" w:rsidRPr="0038795D" w:rsidRDefault="00D32346" w:rsidP="00342DC0">
      <w:pPr>
        <w:pStyle w:val="Sraopastraipa"/>
        <w:ind w:left="0" w:firstLine="851"/>
        <w:jc w:val="both"/>
        <w:rPr>
          <w:szCs w:val="24"/>
        </w:rPr>
      </w:pPr>
      <w:r w:rsidRPr="0038795D">
        <w:rPr>
          <w:szCs w:val="24"/>
        </w:rPr>
        <w:lastRenderedPageBreak/>
        <w:t>10</w:t>
      </w:r>
      <w:r w:rsidR="00342DC0" w:rsidRPr="0038795D">
        <w:rPr>
          <w:szCs w:val="24"/>
        </w:rPr>
        <w:t>.5.</w:t>
      </w:r>
      <w:r w:rsidR="00342DC0" w:rsidRPr="0038795D">
        <w:rPr>
          <w:b/>
          <w:szCs w:val="24"/>
        </w:rPr>
        <w:t xml:space="preserve"> </w:t>
      </w:r>
      <w:r w:rsidR="00E51AFE" w:rsidRPr="0038795D">
        <w:rPr>
          <w:b/>
          <w:szCs w:val="24"/>
        </w:rPr>
        <w:t xml:space="preserve">Komisija </w:t>
      </w:r>
      <w:r w:rsidR="00E51AFE" w:rsidRPr="0038795D">
        <w:rPr>
          <w:szCs w:val="24"/>
        </w:rPr>
        <w:t xml:space="preserve">– Savivaldybės mero potvarkiu patvirtinta Kultūros ir meno projektų vertinimo komisija, nagrinėjanti pateiktas paraiškas ir numatanti </w:t>
      </w:r>
      <w:r w:rsidR="00EB3C14" w:rsidRPr="0038795D">
        <w:rPr>
          <w:szCs w:val="24"/>
        </w:rPr>
        <w:t>s</w:t>
      </w:r>
      <w:r w:rsidR="00E51AFE" w:rsidRPr="0038795D">
        <w:rPr>
          <w:szCs w:val="24"/>
        </w:rPr>
        <w:t>tipendijos lėšas atrinktiems kūrybiniams projektams įgyvendinti.</w:t>
      </w:r>
    </w:p>
    <w:p w14:paraId="29104B94" w14:textId="7745A526" w:rsidR="00E51AFE" w:rsidRPr="0038795D" w:rsidRDefault="00D32346" w:rsidP="00342DC0">
      <w:pPr>
        <w:pStyle w:val="Sraopastraipa"/>
        <w:ind w:left="0" w:firstLine="851"/>
        <w:jc w:val="both"/>
        <w:rPr>
          <w:szCs w:val="24"/>
        </w:rPr>
      </w:pPr>
      <w:r w:rsidRPr="0038795D">
        <w:rPr>
          <w:szCs w:val="24"/>
        </w:rPr>
        <w:t>10</w:t>
      </w:r>
      <w:r w:rsidR="00342DC0" w:rsidRPr="0038795D">
        <w:rPr>
          <w:szCs w:val="24"/>
        </w:rPr>
        <w:t>.6.</w:t>
      </w:r>
      <w:r w:rsidR="00342DC0" w:rsidRPr="0038795D">
        <w:rPr>
          <w:b/>
          <w:szCs w:val="24"/>
        </w:rPr>
        <w:t xml:space="preserve"> </w:t>
      </w:r>
      <w:r w:rsidR="00E51AFE" w:rsidRPr="0038795D">
        <w:rPr>
          <w:b/>
          <w:szCs w:val="24"/>
        </w:rPr>
        <w:t>Stipendijos gavėjas</w:t>
      </w:r>
      <w:r w:rsidR="00E51AFE" w:rsidRPr="0038795D">
        <w:rPr>
          <w:szCs w:val="24"/>
        </w:rPr>
        <w:t xml:space="preserve"> – kultūros ir meno kūrėjas, kuriam </w:t>
      </w:r>
      <w:r w:rsidR="00BB3571" w:rsidRPr="0038795D">
        <w:rPr>
          <w:szCs w:val="24"/>
        </w:rPr>
        <w:t>Savivaldybės a</w:t>
      </w:r>
      <w:r w:rsidR="00E51AFE" w:rsidRPr="0038795D">
        <w:rPr>
          <w:szCs w:val="24"/>
        </w:rPr>
        <w:t xml:space="preserve">dministracijos direktoriaus įsakymu skirta </w:t>
      </w:r>
      <w:r w:rsidR="00EB3C14" w:rsidRPr="0038795D">
        <w:rPr>
          <w:szCs w:val="24"/>
        </w:rPr>
        <w:t>s</w:t>
      </w:r>
      <w:r w:rsidR="00E51AFE" w:rsidRPr="0038795D">
        <w:rPr>
          <w:szCs w:val="24"/>
        </w:rPr>
        <w:t>tipendija kūrybiniam projektui įgyvendinti.</w:t>
      </w:r>
    </w:p>
    <w:p w14:paraId="29104B95" w14:textId="606A9093" w:rsidR="00E51AFE" w:rsidRPr="0038795D" w:rsidRDefault="00D32346" w:rsidP="00342DC0">
      <w:pPr>
        <w:pStyle w:val="Sraopastraipa"/>
        <w:ind w:left="0" w:firstLine="851"/>
        <w:jc w:val="both"/>
        <w:rPr>
          <w:szCs w:val="24"/>
        </w:rPr>
      </w:pPr>
      <w:r w:rsidRPr="0038795D">
        <w:rPr>
          <w:szCs w:val="24"/>
        </w:rPr>
        <w:t>10</w:t>
      </w:r>
      <w:r w:rsidR="00342DC0" w:rsidRPr="0038795D">
        <w:rPr>
          <w:szCs w:val="24"/>
        </w:rPr>
        <w:t>.7.</w:t>
      </w:r>
      <w:r w:rsidR="00342DC0" w:rsidRPr="0038795D">
        <w:rPr>
          <w:b/>
          <w:szCs w:val="24"/>
        </w:rPr>
        <w:t xml:space="preserve"> </w:t>
      </w:r>
      <w:r w:rsidR="00E51AFE" w:rsidRPr="0038795D">
        <w:rPr>
          <w:b/>
          <w:szCs w:val="24"/>
        </w:rPr>
        <w:t xml:space="preserve">Sutartis </w:t>
      </w:r>
      <w:r w:rsidR="00E51AFE" w:rsidRPr="0038795D">
        <w:rPr>
          <w:szCs w:val="24"/>
        </w:rPr>
        <w:t xml:space="preserve">– </w:t>
      </w:r>
      <w:r w:rsidR="004D0E9E" w:rsidRPr="0038795D">
        <w:rPr>
          <w:szCs w:val="24"/>
        </w:rPr>
        <w:t>k</w:t>
      </w:r>
      <w:r w:rsidR="00E51AFE" w:rsidRPr="0038795D">
        <w:rPr>
          <w:szCs w:val="24"/>
        </w:rPr>
        <w:t>ultūros ir meno stipendijos mokėjimo sutartis, sudaroma tarp Savivaldybės administracijos ir kultūros ir meno kūrėjo. Sutarties forma tvirtinama Savivaldybės administracijos direktoriaus įsakymu.</w:t>
      </w:r>
    </w:p>
    <w:p w14:paraId="29104B96" w14:textId="77777777" w:rsidR="00E51AFE" w:rsidRPr="0038795D" w:rsidRDefault="00E51AFE" w:rsidP="007B5BCE">
      <w:pPr>
        <w:pStyle w:val="Sraopastraipa"/>
        <w:ind w:left="851"/>
        <w:jc w:val="both"/>
        <w:rPr>
          <w:szCs w:val="24"/>
        </w:rPr>
      </w:pPr>
    </w:p>
    <w:p w14:paraId="29104B97" w14:textId="77777777" w:rsidR="00E51AFE" w:rsidRPr="0038795D" w:rsidRDefault="00E51AFE" w:rsidP="007B5BCE">
      <w:pPr>
        <w:jc w:val="center"/>
        <w:rPr>
          <w:b/>
        </w:rPr>
      </w:pPr>
      <w:r w:rsidRPr="0038795D">
        <w:rPr>
          <w:b/>
        </w:rPr>
        <w:t>II SKYRIUS</w:t>
      </w:r>
    </w:p>
    <w:p w14:paraId="29104B98" w14:textId="77777777" w:rsidR="00E51AFE" w:rsidRPr="0038795D" w:rsidRDefault="00E51AFE" w:rsidP="007B5BCE">
      <w:pPr>
        <w:jc w:val="center"/>
        <w:rPr>
          <w:b/>
        </w:rPr>
      </w:pPr>
      <w:r w:rsidRPr="0038795D">
        <w:rPr>
          <w:b/>
        </w:rPr>
        <w:t>STIPENDIJOS DYDIS IR TRUKMĖ</w:t>
      </w:r>
    </w:p>
    <w:p w14:paraId="29104B99" w14:textId="77777777" w:rsidR="00E51AFE" w:rsidRPr="0038795D" w:rsidRDefault="00E51AFE" w:rsidP="007B5BCE">
      <w:pPr>
        <w:jc w:val="center"/>
        <w:rPr>
          <w:b/>
        </w:rPr>
      </w:pPr>
    </w:p>
    <w:p w14:paraId="29104B9A" w14:textId="78C0540A" w:rsidR="00E51AFE" w:rsidRPr="0038795D" w:rsidRDefault="00D32346" w:rsidP="00342DC0">
      <w:pPr>
        <w:pStyle w:val="Sraopastraipa"/>
        <w:ind w:left="851"/>
        <w:jc w:val="both"/>
        <w:rPr>
          <w:szCs w:val="24"/>
        </w:rPr>
      </w:pPr>
      <w:r w:rsidRPr="0038795D">
        <w:rPr>
          <w:szCs w:val="24"/>
        </w:rPr>
        <w:t>11</w:t>
      </w:r>
      <w:r w:rsidR="00342DC0" w:rsidRPr="0038795D">
        <w:rPr>
          <w:szCs w:val="24"/>
        </w:rPr>
        <w:t xml:space="preserve">. </w:t>
      </w:r>
      <w:r w:rsidR="00E51AFE" w:rsidRPr="0038795D">
        <w:rPr>
          <w:szCs w:val="24"/>
        </w:rPr>
        <w:t>Stipendijos dydis – 500 Eur per mėnesį.</w:t>
      </w:r>
    </w:p>
    <w:p w14:paraId="29104B9B" w14:textId="0E654519" w:rsidR="00E51AFE" w:rsidRPr="0038795D" w:rsidRDefault="00D32346" w:rsidP="00342DC0">
      <w:pPr>
        <w:pStyle w:val="Sraopastraipa"/>
        <w:ind w:left="851"/>
        <w:jc w:val="both"/>
        <w:rPr>
          <w:szCs w:val="24"/>
        </w:rPr>
      </w:pPr>
      <w:r w:rsidRPr="0038795D">
        <w:rPr>
          <w:szCs w:val="24"/>
        </w:rPr>
        <w:t>12</w:t>
      </w:r>
      <w:r w:rsidR="00342DC0" w:rsidRPr="0038795D">
        <w:rPr>
          <w:szCs w:val="24"/>
        </w:rPr>
        <w:t xml:space="preserve">. </w:t>
      </w:r>
      <w:r w:rsidR="00E51AFE" w:rsidRPr="0038795D">
        <w:rPr>
          <w:szCs w:val="24"/>
        </w:rPr>
        <w:t>Stipendijos trukmė – nuo vieno iki penkių mėnesių.</w:t>
      </w:r>
    </w:p>
    <w:p w14:paraId="29104B9C" w14:textId="5E1882BB" w:rsidR="007B5BCE" w:rsidRPr="0038795D" w:rsidRDefault="007B5BCE"/>
    <w:p w14:paraId="29104B9D" w14:textId="77777777" w:rsidR="00E51AFE" w:rsidRPr="0038795D" w:rsidRDefault="00E51AFE" w:rsidP="007B5BCE">
      <w:pPr>
        <w:jc w:val="center"/>
        <w:rPr>
          <w:b/>
        </w:rPr>
      </w:pPr>
      <w:r w:rsidRPr="0038795D">
        <w:rPr>
          <w:b/>
          <w:szCs w:val="24"/>
        </w:rPr>
        <w:t xml:space="preserve">III </w:t>
      </w:r>
      <w:r w:rsidRPr="0038795D">
        <w:rPr>
          <w:b/>
        </w:rPr>
        <w:t>SKYRIUS</w:t>
      </w:r>
    </w:p>
    <w:p w14:paraId="29104B9E" w14:textId="77777777" w:rsidR="00E51AFE" w:rsidRPr="0038795D" w:rsidRDefault="00E51AFE" w:rsidP="007B5BCE">
      <w:pPr>
        <w:jc w:val="center"/>
        <w:rPr>
          <w:b/>
        </w:rPr>
      </w:pPr>
      <w:r w:rsidRPr="0038795D">
        <w:rPr>
          <w:b/>
        </w:rPr>
        <w:t>PARAIŠKŲ PATEIKIMAS</w:t>
      </w:r>
    </w:p>
    <w:p w14:paraId="29104B9F" w14:textId="77777777" w:rsidR="00E51AFE" w:rsidRPr="0038795D" w:rsidRDefault="00E51AFE" w:rsidP="007B5BCE">
      <w:pPr>
        <w:jc w:val="center"/>
        <w:rPr>
          <w:b/>
        </w:rPr>
      </w:pPr>
    </w:p>
    <w:p w14:paraId="29104BA0" w14:textId="05DEDE5C" w:rsidR="00E51AFE" w:rsidRPr="0038795D" w:rsidRDefault="00D32346" w:rsidP="00342DC0">
      <w:pPr>
        <w:ind w:firstLine="851"/>
        <w:jc w:val="both"/>
        <w:rPr>
          <w:szCs w:val="24"/>
        </w:rPr>
      </w:pPr>
      <w:r w:rsidRPr="0038795D">
        <w:rPr>
          <w:szCs w:val="24"/>
        </w:rPr>
        <w:t>13</w:t>
      </w:r>
      <w:r w:rsidR="00342DC0" w:rsidRPr="0038795D">
        <w:rPr>
          <w:szCs w:val="24"/>
        </w:rPr>
        <w:t xml:space="preserve">. </w:t>
      </w:r>
      <w:r w:rsidR="00E51AFE" w:rsidRPr="0038795D">
        <w:rPr>
          <w:szCs w:val="24"/>
        </w:rPr>
        <w:t xml:space="preserve">Kvietimas ir visa informacija apie kvietimą teikti </w:t>
      </w:r>
      <w:r w:rsidR="00E51AFE" w:rsidRPr="0038795D">
        <w:t xml:space="preserve">paraiškas </w:t>
      </w:r>
      <w:r w:rsidR="00EB3C14" w:rsidRPr="0038795D">
        <w:t>s</w:t>
      </w:r>
      <w:r w:rsidR="00E51AFE" w:rsidRPr="0038795D">
        <w:t>tipendijai gauti (toliau –paraiškos) skelbiama kasmet iki vasario 1 d. Savivaldybės interneto svetainėje www.panevezys.lt ir Panevėžio miesto periodinės spaudos leidiniuose.</w:t>
      </w:r>
      <w:r w:rsidR="00E51AFE" w:rsidRPr="0038795D">
        <w:rPr>
          <w:szCs w:val="24"/>
        </w:rPr>
        <w:t xml:space="preserve"> Paraiškų teikimo laiką nustato ir skelbia Savivaldybės administracijos Kultūros ir meno skyrius (toliau – Kultūros ir meno skyrius).</w:t>
      </w:r>
    </w:p>
    <w:p w14:paraId="29104BA1" w14:textId="7504B833" w:rsidR="00E51AFE" w:rsidRPr="0038795D" w:rsidRDefault="00D32346" w:rsidP="00342DC0">
      <w:pPr>
        <w:ind w:firstLine="851"/>
        <w:jc w:val="both"/>
        <w:rPr>
          <w:szCs w:val="24"/>
        </w:rPr>
      </w:pPr>
      <w:r w:rsidRPr="0038795D">
        <w:rPr>
          <w:szCs w:val="24"/>
        </w:rPr>
        <w:t>14</w:t>
      </w:r>
      <w:r w:rsidR="00342DC0" w:rsidRPr="0038795D">
        <w:rPr>
          <w:szCs w:val="24"/>
        </w:rPr>
        <w:t xml:space="preserve">. </w:t>
      </w:r>
      <w:r w:rsidR="00E51AFE" w:rsidRPr="0038795D">
        <w:rPr>
          <w:szCs w:val="24"/>
        </w:rPr>
        <w:t>Paraiškos teikiamos 1 kartą per metus.</w:t>
      </w:r>
    </w:p>
    <w:p w14:paraId="29104BA2" w14:textId="5CFBCF65" w:rsidR="00E51AFE" w:rsidRPr="0038795D" w:rsidRDefault="00D32346" w:rsidP="00342DC0">
      <w:pPr>
        <w:ind w:firstLine="851"/>
        <w:jc w:val="both"/>
        <w:rPr>
          <w:szCs w:val="24"/>
        </w:rPr>
      </w:pPr>
      <w:r w:rsidRPr="0038795D">
        <w:rPr>
          <w:szCs w:val="24"/>
        </w:rPr>
        <w:t>15</w:t>
      </w:r>
      <w:r w:rsidR="00342DC0" w:rsidRPr="0038795D">
        <w:rPr>
          <w:szCs w:val="24"/>
        </w:rPr>
        <w:t xml:space="preserve">. </w:t>
      </w:r>
      <w:r w:rsidR="00E51AFE" w:rsidRPr="0038795D">
        <w:rPr>
          <w:szCs w:val="24"/>
        </w:rPr>
        <w:t>Kultūros ar meno kūrėjas, pretenduojantis gauti stipendiją, gali teikti tik vieną paraišką vienos rūšies stipendijai gauti.</w:t>
      </w:r>
    </w:p>
    <w:p w14:paraId="29104BA3" w14:textId="09331121" w:rsidR="00E51AFE" w:rsidRPr="0038795D" w:rsidRDefault="00D32346" w:rsidP="007B5BCE">
      <w:pPr>
        <w:ind w:firstLine="851"/>
        <w:jc w:val="both"/>
      </w:pPr>
      <w:r w:rsidRPr="0038795D">
        <w:t>16</w:t>
      </w:r>
      <w:r w:rsidR="00E51AFE" w:rsidRPr="0038795D">
        <w:t xml:space="preserve">. </w:t>
      </w:r>
      <w:r w:rsidR="00E51AFE" w:rsidRPr="0038795D">
        <w:rPr>
          <w:szCs w:val="24"/>
        </w:rPr>
        <w:t>Kvietime nurodoma:</w:t>
      </w:r>
    </w:p>
    <w:p w14:paraId="29104BA4" w14:textId="4BCDE87E" w:rsidR="00E51AFE" w:rsidRPr="0038795D" w:rsidRDefault="00D32346" w:rsidP="007B5BCE">
      <w:pPr>
        <w:ind w:firstLine="851"/>
        <w:jc w:val="both"/>
      </w:pPr>
      <w:r w:rsidRPr="0038795D">
        <w:t>16</w:t>
      </w:r>
      <w:r w:rsidR="00E51AFE" w:rsidRPr="0038795D">
        <w:t>.1. paraiškų priėmimo laikotarpis, kuris negali būti trumpesnis nei 20 darbo dienų nuo kvietimo paskelbimo dienos;</w:t>
      </w:r>
    </w:p>
    <w:p w14:paraId="29104BA5" w14:textId="07563D09" w:rsidR="00E51AFE" w:rsidRPr="0038795D" w:rsidRDefault="00D32346" w:rsidP="007B5BCE">
      <w:pPr>
        <w:ind w:firstLine="851"/>
        <w:jc w:val="both"/>
      </w:pPr>
      <w:r w:rsidRPr="0038795D">
        <w:t>16</w:t>
      </w:r>
      <w:r w:rsidR="00E51AFE" w:rsidRPr="0038795D">
        <w:t>.2. paraiškas priimančio skyriaus telefonų numeriai ir elektroninio pašto adresai;</w:t>
      </w:r>
    </w:p>
    <w:p w14:paraId="29104BA6" w14:textId="13AB2240" w:rsidR="00E51AFE" w:rsidRPr="0038795D" w:rsidRDefault="00D32346" w:rsidP="007B5BCE">
      <w:pPr>
        <w:ind w:firstLine="851"/>
        <w:jc w:val="both"/>
      </w:pPr>
      <w:r w:rsidRPr="0038795D">
        <w:t>16</w:t>
      </w:r>
      <w:r w:rsidR="00E51AFE" w:rsidRPr="0038795D">
        <w:t>.3. kita reikiama informacija.</w:t>
      </w:r>
    </w:p>
    <w:p w14:paraId="29104BA7" w14:textId="2C955ECB" w:rsidR="00E51AFE" w:rsidRPr="0038795D" w:rsidRDefault="00D32346" w:rsidP="007B5BCE">
      <w:pPr>
        <w:ind w:firstLine="851"/>
        <w:jc w:val="both"/>
      </w:pPr>
      <w:r w:rsidRPr="0038795D">
        <w:t>17</w:t>
      </w:r>
      <w:r w:rsidR="00E51AFE" w:rsidRPr="0038795D">
        <w:t xml:space="preserve">. </w:t>
      </w:r>
      <w:r w:rsidR="00E51AFE" w:rsidRPr="0038795D">
        <w:rPr>
          <w:szCs w:val="24"/>
        </w:rPr>
        <w:t>Pareiškėjas Kultūros ir meno skyriui turi pateikti vieną tinkamai lietuvių kalba užpildytą Kultūros ir meno stipendijos skyrimo paraišką (1 priedas).</w:t>
      </w:r>
    </w:p>
    <w:p w14:paraId="29104BA8" w14:textId="4C00B009" w:rsidR="00E51AFE" w:rsidRPr="0038795D" w:rsidRDefault="00D32346" w:rsidP="007B5BCE">
      <w:pPr>
        <w:ind w:firstLine="851"/>
        <w:jc w:val="both"/>
        <w:rPr>
          <w:szCs w:val="24"/>
        </w:rPr>
      </w:pPr>
      <w:r w:rsidRPr="0038795D">
        <w:rPr>
          <w:szCs w:val="24"/>
        </w:rPr>
        <w:t>18</w:t>
      </w:r>
      <w:r w:rsidR="00E51AFE" w:rsidRPr="0038795D">
        <w:rPr>
          <w:szCs w:val="24"/>
        </w:rPr>
        <w:t>. Pareiškėjas kartu su paraiška privalo pateikti:</w:t>
      </w:r>
    </w:p>
    <w:p w14:paraId="29104BA9" w14:textId="4B24E248" w:rsidR="00E51AFE" w:rsidRPr="0038795D" w:rsidRDefault="00D32346" w:rsidP="007B5BCE">
      <w:pPr>
        <w:ind w:firstLine="851"/>
        <w:jc w:val="both"/>
        <w:rPr>
          <w:szCs w:val="24"/>
        </w:rPr>
      </w:pPr>
      <w:r w:rsidRPr="0038795D">
        <w:rPr>
          <w:szCs w:val="24"/>
        </w:rPr>
        <w:t>18</w:t>
      </w:r>
      <w:r w:rsidR="00E51AFE" w:rsidRPr="0038795D">
        <w:rPr>
          <w:szCs w:val="24"/>
        </w:rPr>
        <w:t>.1.</w:t>
      </w:r>
      <w:r w:rsidR="00342DC0" w:rsidRPr="0038795D">
        <w:rPr>
          <w:szCs w:val="24"/>
        </w:rPr>
        <w:t xml:space="preserve"> </w:t>
      </w:r>
      <w:r w:rsidR="00E51AFE" w:rsidRPr="0038795D">
        <w:rPr>
          <w:szCs w:val="24"/>
        </w:rPr>
        <w:t>gyvenimo ir kūrybinės veiklos aprašymą;</w:t>
      </w:r>
    </w:p>
    <w:p w14:paraId="29104BAA" w14:textId="07825A29" w:rsidR="00E51AFE" w:rsidRPr="0038795D" w:rsidRDefault="00D32346" w:rsidP="007B5BCE">
      <w:pPr>
        <w:ind w:firstLine="851"/>
        <w:jc w:val="both"/>
        <w:rPr>
          <w:szCs w:val="24"/>
        </w:rPr>
      </w:pPr>
      <w:r w:rsidRPr="0038795D">
        <w:rPr>
          <w:szCs w:val="24"/>
        </w:rPr>
        <w:t>18</w:t>
      </w:r>
      <w:r w:rsidR="00E51AFE" w:rsidRPr="0038795D">
        <w:rPr>
          <w:szCs w:val="24"/>
        </w:rPr>
        <w:t>.2. kūrybinės veiklos rezultatus pristatančią medžiagą (ne daugiau kaip 5 lapai);</w:t>
      </w:r>
    </w:p>
    <w:p w14:paraId="29104BAB" w14:textId="052C40BA" w:rsidR="00E51AFE" w:rsidRPr="0038795D" w:rsidRDefault="00D32346" w:rsidP="007B5BCE">
      <w:pPr>
        <w:ind w:firstLine="851"/>
        <w:jc w:val="both"/>
        <w:rPr>
          <w:szCs w:val="24"/>
        </w:rPr>
      </w:pPr>
      <w:r w:rsidRPr="0038795D">
        <w:rPr>
          <w:szCs w:val="24"/>
        </w:rPr>
        <w:t>18</w:t>
      </w:r>
      <w:r w:rsidR="00E51AFE" w:rsidRPr="0038795D">
        <w:rPr>
          <w:szCs w:val="24"/>
        </w:rPr>
        <w:t xml:space="preserve">.3. kūrybinio projekto, kuriam vykdyti prašoma skirti </w:t>
      </w:r>
      <w:r w:rsidR="00EB3C14" w:rsidRPr="0038795D">
        <w:rPr>
          <w:szCs w:val="24"/>
        </w:rPr>
        <w:t>s</w:t>
      </w:r>
      <w:r w:rsidR="00E51AFE" w:rsidRPr="0038795D">
        <w:rPr>
          <w:szCs w:val="24"/>
        </w:rPr>
        <w:t>tipendiją, pristatymą</w:t>
      </w:r>
      <w:r w:rsidR="00BB3571" w:rsidRPr="0038795D">
        <w:rPr>
          <w:szCs w:val="24"/>
        </w:rPr>
        <w:t xml:space="preserve"> (</w:t>
      </w:r>
      <w:r w:rsidR="00E51AFE" w:rsidRPr="0038795D">
        <w:rPr>
          <w:szCs w:val="24"/>
        </w:rPr>
        <w:t>veiklos pobūdis ir trukmė, veiklos temos pasirinkimo motyvai, planuojama veiklos sklaida (straipsniai, paskaitos, pristatymai ir kt.), laukiami rezultata</w:t>
      </w:r>
      <w:r w:rsidR="00BB3571" w:rsidRPr="0038795D">
        <w:rPr>
          <w:szCs w:val="24"/>
        </w:rPr>
        <w:t>i) (2 priedas)</w:t>
      </w:r>
      <w:r w:rsidR="00E51AFE" w:rsidRPr="0038795D">
        <w:rPr>
          <w:szCs w:val="24"/>
        </w:rPr>
        <w:t>;</w:t>
      </w:r>
    </w:p>
    <w:p w14:paraId="29104BAC" w14:textId="23DD49E7" w:rsidR="00E51AFE" w:rsidRPr="0038795D" w:rsidRDefault="00D32346" w:rsidP="007B5BCE">
      <w:pPr>
        <w:ind w:firstLine="851"/>
        <w:jc w:val="both"/>
        <w:rPr>
          <w:szCs w:val="22"/>
        </w:rPr>
      </w:pPr>
      <w:r w:rsidRPr="0038795D">
        <w:rPr>
          <w:szCs w:val="22"/>
        </w:rPr>
        <w:t>18</w:t>
      </w:r>
      <w:r w:rsidR="00E51AFE" w:rsidRPr="0038795D">
        <w:rPr>
          <w:szCs w:val="22"/>
        </w:rPr>
        <w:t>.4. asmens tapatybę patvirtinančio dokumento (paso ar asmens tapatybės kortelės) kopiją;</w:t>
      </w:r>
    </w:p>
    <w:p w14:paraId="29104BAD" w14:textId="26D95E28" w:rsidR="00E51AFE" w:rsidRPr="0038795D" w:rsidRDefault="00D32346" w:rsidP="007B5BCE">
      <w:pPr>
        <w:ind w:firstLine="851"/>
        <w:jc w:val="both"/>
        <w:rPr>
          <w:szCs w:val="22"/>
        </w:rPr>
      </w:pPr>
      <w:r w:rsidRPr="0038795D">
        <w:rPr>
          <w:szCs w:val="22"/>
        </w:rPr>
        <w:t>18</w:t>
      </w:r>
      <w:r w:rsidR="00E51AFE" w:rsidRPr="0038795D">
        <w:rPr>
          <w:szCs w:val="22"/>
        </w:rPr>
        <w:t>.5. meno kūrėjo statusą patvirtinančio dokumento kopiją</w:t>
      </w:r>
      <w:r w:rsidR="00342DC0" w:rsidRPr="0038795D">
        <w:rPr>
          <w:szCs w:val="22"/>
        </w:rPr>
        <w:t>;</w:t>
      </w:r>
    </w:p>
    <w:p w14:paraId="29104BAE" w14:textId="61258A54" w:rsidR="00E51AFE" w:rsidRPr="0038795D" w:rsidRDefault="00D32346" w:rsidP="007B5BCE">
      <w:pPr>
        <w:ind w:firstLine="851"/>
        <w:jc w:val="both"/>
        <w:rPr>
          <w:szCs w:val="24"/>
        </w:rPr>
      </w:pPr>
      <w:r w:rsidRPr="0038795D">
        <w:rPr>
          <w:szCs w:val="22"/>
        </w:rPr>
        <w:t>18</w:t>
      </w:r>
      <w:r w:rsidR="00E51AFE" w:rsidRPr="0038795D">
        <w:rPr>
          <w:szCs w:val="22"/>
        </w:rPr>
        <w:t xml:space="preserve">.6. jei </w:t>
      </w:r>
      <w:r w:rsidR="00BB3571" w:rsidRPr="0038795D">
        <w:rPr>
          <w:szCs w:val="22"/>
        </w:rPr>
        <w:t>p</w:t>
      </w:r>
      <w:r w:rsidR="00E51AFE" w:rsidRPr="0038795D">
        <w:rPr>
          <w:szCs w:val="22"/>
        </w:rPr>
        <w:t>areiškėjas neturi meno kūrėjo statuso, pateikia dviejų meno kūrėjo statusą turinčių asmenų rekomendacijas (išskyrus teikiant literatūr</w:t>
      </w:r>
      <w:r w:rsidR="006466B8" w:rsidRPr="0038795D">
        <w:rPr>
          <w:szCs w:val="22"/>
        </w:rPr>
        <w:t>o</w:t>
      </w:r>
      <w:r w:rsidR="00E51AFE" w:rsidRPr="0038795D">
        <w:rPr>
          <w:szCs w:val="22"/>
        </w:rPr>
        <w:t>s kūrybinius projektus)</w:t>
      </w:r>
      <w:r w:rsidR="00BB3571" w:rsidRPr="0038795D">
        <w:rPr>
          <w:szCs w:val="22"/>
        </w:rPr>
        <w:t>; t</w:t>
      </w:r>
      <w:r w:rsidR="00E51AFE" w:rsidRPr="0038795D">
        <w:rPr>
          <w:szCs w:val="22"/>
        </w:rPr>
        <w:t>eikiant literatūr</w:t>
      </w:r>
      <w:r w:rsidR="006466B8" w:rsidRPr="0038795D">
        <w:rPr>
          <w:szCs w:val="22"/>
        </w:rPr>
        <w:t>o</w:t>
      </w:r>
      <w:r w:rsidR="00375A58" w:rsidRPr="0038795D">
        <w:rPr>
          <w:szCs w:val="22"/>
        </w:rPr>
        <w:t>s</w:t>
      </w:r>
      <w:r w:rsidR="006466B8" w:rsidRPr="0038795D">
        <w:rPr>
          <w:szCs w:val="22"/>
        </w:rPr>
        <w:t xml:space="preserve"> </w:t>
      </w:r>
      <w:r w:rsidR="00E51AFE" w:rsidRPr="0038795D">
        <w:rPr>
          <w:szCs w:val="22"/>
        </w:rPr>
        <w:t>kūrybinį projektą ir neturint meno kūrėjo statuso, pateikiamos dviejų Lietuvos rašytojų sąjungos narių rekomendacijos</w:t>
      </w:r>
      <w:r w:rsidR="00342DC0" w:rsidRPr="0038795D">
        <w:rPr>
          <w:szCs w:val="22"/>
        </w:rPr>
        <w:t>;</w:t>
      </w:r>
    </w:p>
    <w:p w14:paraId="29104BAF" w14:textId="04DF392B" w:rsidR="00E51AFE" w:rsidRPr="0038795D" w:rsidRDefault="00D32346" w:rsidP="00004DEC">
      <w:pPr>
        <w:pStyle w:val="Sraopastraipa"/>
        <w:tabs>
          <w:tab w:val="left" w:pos="1560"/>
        </w:tabs>
        <w:ind w:left="0" w:firstLine="851"/>
        <w:jc w:val="both"/>
        <w:rPr>
          <w:szCs w:val="24"/>
        </w:rPr>
      </w:pPr>
      <w:r w:rsidRPr="0038795D">
        <w:rPr>
          <w:szCs w:val="24"/>
          <w:lang w:eastAsia="zh-CN"/>
        </w:rPr>
        <w:t>18</w:t>
      </w:r>
      <w:r w:rsidR="00004DEC" w:rsidRPr="0038795D">
        <w:rPr>
          <w:szCs w:val="24"/>
          <w:lang w:eastAsia="zh-CN"/>
        </w:rPr>
        <w:t xml:space="preserve">.7. </w:t>
      </w:r>
      <w:r w:rsidR="00E51AFE" w:rsidRPr="0038795D">
        <w:rPr>
          <w:szCs w:val="24"/>
          <w:lang w:eastAsia="zh-CN"/>
        </w:rPr>
        <w:t>elektroninę paraiškos versiją su priedais (PDF formatu)</w:t>
      </w:r>
      <w:r w:rsidR="005F2D25" w:rsidRPr="0038795D">
        <w:rPr>
          <w:szCs w:val="24"/>
          <w:lang w:eastAsia="zh-CN"/>
        </w:rPr>
        <w:t>. J</w:t>
      </w:r>
      <w:r w:rsidR="00E51AFE" w:rsidRPr="0038795D">
        <w:rPr>
          <w:szCs w:val="24"/>
          <w:lang w:eastAsia="zh-CN"/>
        </w:rPr>
        <w:t xml:space="preserve">ą pateikti Savivaldybės administracijos paskirtam asmeniui ne vėliau nei skelbime nurodytą </w:t>
      </w:r>
      <w:r w:rsidR="00BB3571" w:rsidRPr="0038795D">
        <w:rPr>
          <w:szCs w:val="24"/>
          <w:lang w:eastAsia="zh-CN"/>
        </w:rPr>
        <w:t>paskutinę</w:t>
      </w:r>
      <w:r w:rsidR="00E51AFE" w:rsidRPr="0038795D">
        <w:rPr>
          <w:szCs w:val="24"/>
          <w:lang w:eastAsia="zh-CN"/>
        </w:rPr>
        <w:t xml:space="preserve"> paraiškų pateikimo dieną. Atsakingas asmuo </w:t>
      </w:r>
      <w:r w:rsidR="00386E11" w:rsidRPr="0038795D">
        <w:rPr>
          <w:szCs w:val="24"/>
          <w:lang w:eastAsia="zh-CN"/>
        </w:rPr>
        <w:t>iš</w:t>
      </w:r>
      <w:r w:rsidR="00E51AFE" w:rsidRPr="0038795D">
        <w:rPr>
          <w:szCs w:val="24"/>
          <w:lang w:eastAsia="zh-CN"/>
        </w:rPr>
        <w:t>siunčia žinutę, kad paraišką gavo.</w:t>
      </w:r>
    </w:p>
    <w:p w14:paraId="29104BB0" w14:textId="6C217D1F" w:rsidR="00E51AFE" w:rsidRPr="0038795D" w:rsidRDefault="00D32346" w:rsidP="007B5BCE">
      <w:pPr>
        <w:ind w:firstLine="851"/>
        <w:jc w:val="both"/>
        <w:rPr>
          <w:szCs w:val="24"/>
        </w:rPr>
      </w:pPr>
      <w:r w:rsidRPr="0038795D">
        <w:rPr>
          <w:szCs w:val="24"/>
        </w:rPr>
        <w:t>19</w:t>
      </w:r>
      <w:r w:rsidR="00E51AFE" w:rsidRPr="0038795D">
        <w:rPr>
          <w:szCs w:val="24"/>
        </w:rPr>
        <w:t xml:space="preserve">. </w:t>
      </w:r>
      <w:r w:rsidR="00E51AFE" w:rsidRPr="0038795D">
        <w:t>Paraišk</w:t>
      </w:r>
      <w:r w:rsidR="00386E11" w:rsidRPr="0038795D">
        <w:t>os</w:t>
      </w:r>
      <w:r w:rsidR="00E51AFE" w:rsidRPr="0038795D">
        <w:t xml:space="preserve"> neturi teisės teikti ir </w:t>
      </w:r>
      <w:r w:rsidR="00EB3C14" w:rsidRPr="0038795D">
        <w:t>s</w:t>
      </w:r>
      <w:r w:rsidR="00E51AFE" w:rsidRPr="0038795D">
        <w:t>tipendijos gauti:</w:t>
      </w:r>
    </w:p>
    <w:p w14:paraId="29104BB1" w14:textId="403CC87B" w:rsidR="00E51AFE" w:rsidRPr="0038795D" w:rsidRDefault="00D32346" w:rsidP="007B5BCE">
      <w:pPr>
        <w:ind w:firstLine="851"/>
        <w:jc w:val="both"/>
        <w:rPr>
          <w:szCs w:val="24"/>
        </w:rPr>
      </w:pPr>
      <w:r w:rsidRPr="0038795D">
        <w:t>19</w:t>
      </w:r>
      <w:r w:rsidR="00E51AFE" w:rsidRPr="0038795D">
        <w:t>.1. kultūros ir meno projektų vertinimo komisijos narys, kuris vertina paraiškas;</w:t>
      </w:r>
    </w:p>
    <w:p w14:paraId="29104BB2" w14:textId="5E0C5D8C" w:rsidR="00E51AFE" w:rsidRPr="0038795D" w:rsidRDefault="00D32346" w:rsidP="007B5BCE">
      <w:pPr>
        <w:ind w:firstLine="851"/>
        <w:jc w:val="both"/>
      </w:pPr>
      <w:r w:rsidRPr="0038795D">
        <w:t>19</w:t>
      </w:r>
      <w:r w:rsidR="00E51AFE" w:rsidRPr="0038795D">
        <w:t xml:space="preserve">.2. kultūros ir meno kūrėjas, nepateikęs Savivaldybės administracijai ataskaitų už anksčiau gautas </w:t>
      </w:r>
      <w:r w:rsidR="00803B10" w:rsidRPr="0038795D">
        <w:t>s</w:t>
      </w:r>
      <w:r w:rsidR="00E51AFE" w:rsidRPr="0038795D">
        <w:t>tipendijas;</w:t>
      </w:r>
    </w:p>
    <w:p w14:paraId="29104BB3" w14:textId="75E58696" w:rsidR="00E51AFE" w:rsidRPr="0038795D" w:rsidRDefault="00D32346" w:rsidP="007B5BCE">
      <w:pPr>
        <w:ind w:firstLine="851"/>
        <w:jc w:val="both"/>
      </w:pPr>
      <w:r w:rsidRPr="0038795D">
        <w:t>19</w:t>
      </w:r>
      <w:r w:rsidR="00E51AFE" w:rsidRPr="0038795D">
        <w:t>.3. nepilnamečiai kultūros ir meno kūrėjai;</w:t>
      </w:r>
    </w:p>
    <w:p w14:paraId="29104BB4" w14:textId="30BDB34E" w:rsidR="00E51AFE" w:rsidRPr="0038795D" w:rsidRDefault="00D32346" w:rsidP="007B5BCE">
      <w:pPr>
        <w:ind w:firstLine="851"/>
        <w:jc w:val="both"/>
      </w:pPr>
      <w:r w:rsidRPr="0038795D">
        <w:lastRenderedPageBreak/>
        <w:t>19</w:t>
      </w:r>
      <w:r w:rsidR="00E51AFE" w:rsidRPr="0038795D">
        <w:t>.4. kultūros ar meno kūrėjai, dirbantys Lietuvos Respublikos biudžetinėse įstaigose, – veiklai, kuri nurodyta jų darbo sutartyse, pareigybių aprašymuose.</w:t>
      </w:r>
    </w:p>
    <w:p w14:paraId="29104BB5" w14:textId="4156852B" w:rsidR="00E51AFE" w:rsidRPr="0038795D" w:rsidRDefault="00D32346" w:rsidP="007B5BCE">
      <w:pPr>
        <w:ind w:firstLine="851"/>
        <w:jc w:val="both"/>
      </w:pPr>
      <w:r w:rsidRPr="0038795D">
        <w:t>20</w:t>
      </w:r>
      <w:r w:rsidR="00E51AFE" w:rsidRPr="0038795D">
        <w:t xml:space="preserve">. Stipendija neskiriama kultūros ir meno kūrėjui, jeigu paraiškos pateikimo metu nebus praėję treji metai nuo ankstesnės Savivaldybės administracijos direktoriaus įsakymu paskirtos </w:t>
      </w:r>
      <w:r w:rsidR="00803B10" w:rsidRPr="0038795D">
        <w:t>s</w:t>
      </w:r>
      <w:r w:rsidR="00E51AFE" w:rsidRPr="0038795D">
        <w:t>tipendijos datos.</w:t>
      </w:r>
    </w:p>
    <w:p w14:paraId="29104BB6" w14:textId="092AE3FE" w:rsidR="00E51AFE" w:rsidRPr="0038795D" w:rsidRDefault="00D32346" w:rsidP="007B5BCE">
      <w:pPr>
        <w:ind w:firstLine="851"/>
        <w:jc w:val="both"/>
      </w:pPr>
      <w:r w:rsidRPr="0038795D">
        <w:t>21</w:t>
      </w:r>
      <w:r w:rsidR="00E51AFE" w:rsidRPr="0038795D">
        <w:t xml:space="preserve">. </w:t>
      </w:r>
      <w:r w:rsidR="00E51AFE" w:rsidRPr="0038795D">
        <w:rPr>
          <w:szCs w:val="24"/>
        </w:rPr>
        <w:t xml:space="preserve">Paraiškos teikiamos užklijuotame voke (pakete), ant </w:t>
      </w:r>
      <w:r w:rsidR="00386E11" w:rsidRPr="0038795D">
        <w:rPr>
          <w:szCs w:val="24"/>
        </w:rPr>
        <w:t>jo</w:t>
      </w:r>
      <w:r w:rsidR="00E51AFE" w:rsidRPr="0038795D">
        <w:rPr>
          <w:szCs w:val="24"/>
        </w:rPr>
        <w:t xml:space="preserve"> turi būti nurodyta: „PARAIŠKA DĖL KULTŪROS IR MENO STIPENDIJOS SKYRIMO“, pareiškėjo vardas, pavardė.</w:t>
      </w:r>
    </w:p>
    <w:p w14:paraId="29104BB7" w14:textId="27FD1C78" w:rsidR="00E51AFE" w:rsidRPr="0038795D" w:rsidRDefault="00D32346" w:rsidP="007B5BCE">
      <w:pPr>
        <w:ind w:firstLine="851"/>
        <w:jc w:val="both"/>
      </w:pPr>
      <w:r w:rsidRPr="0038795D">
        <w:t>22</w:t>
      </w:r>
      <w:r w:rsidR="00E51AFE" w:rsidRPr="0038795D">
        <w:t>.</w:t>
      </w:r>
      <w:r w:rsidR="00E51AFE" w:rsidRPr="0038795D">
        <w:rPr>
          <w:b/>
        </w:rPr>
        <w:t xml:space="preserve"> </w:t>
      </w:r>
      <w:r w:rsidR="00E51AFE" w:rsidRPr="0038795D">
        <w:rPr>
          <w:szCs w:val="24"/>
        </w:rPr>
        <w:t>Paraiškos iki kvietime nurodyto termino pabaigos gali būti pateikiamos tiesiogiai S</w:t>
      </w:r>
      <w:r w:rsidR="00E51AFE" w:rsidRPr="0038795D">
        <w:t>avivaldybės administracijos p</w:t>
      </w:r>
      <w:r w:rsidR="00E51AFE" w:rsidRPr="0038795D">
        <w:rPr>
          <w:szCs w:val="24"/>
        </w:rPr>
        <w:t>riimamajame arba naudojantis pašto ar pasiuntinių teikiamomis paslaugomis (paraiška laikoma pateikta laiku, jei ant voko nurodyta pašto antspaudo data ar paraiškos įteikimo pasiuntiniui data yra ne vėlesnė nei paskutinė paraiškų pateikimo diena).</w:t>
      </w:r>
    </w:p>
    <w:p w14:paraId="29104BB8" w14:textId="0AB4AC14" w:rsidR="00582132" w:rsidRPr="0038795D" w:rsidRDefault="00D32346" w:rsidP="007B5BCE">
      <w:pPr>
        <w:ind w:firstLine="851"/>
        <w:jc w:val="both"/>
        <w:rPr>
          <w:szCs w:val="24"/>
        </w:rPr>
      </w:pPr>
      <w:r w:rsidRPr="0038795D">
        <w:t>23</w:t>
      </w:r>
      <w:r w:rsidR="00E51AFE" w:rsidRPr="0038795D">
        <w:t xml:space="preserve">. </w:t>
      </w:r>
      <w:r w:rsidR="00E51AFE" w:rsidRPr="0038795D">
        <w:rPr>
          <w:szCs w:val="24"/>
        </w:rPr>
        <w:t xml:space="preserve">Pareiškėjas turi teisę paraišką atsiimti bet kuriuo metu iki </w:t>
      </w:r>
      <w:r w:rsidR="00803B10" w:rsidRPr="0038795D">
        <w:rPr>
          <w:szCs w:val="24"/>
        </w:rPr>
        <w:t>s</w:t>
      </w:r>
      <w:r w:rsidR="00E51AFE" w:rsidRPr="0038795D">
        <w:rPr>
          <w:szCs w:val="24"/>
        </w:rPr>
        <w:t>tipendijos mokėjimo sutarties sudarymo.</w:t>
      </w:r>
    </w:p>
    <w:p w14:paraId="545FF2ED" w14:textId="503A41FF" w:rsidR="00582132" w:rsidRPr="0038795D" w:rsidRDefault="00582132">
      <w:pPr>
        <w:rPr>
          <w:szCs w:val="24"/>
        </w:rPr>
      </w:pPr>
    </w:p>
    <w:p w14:paraId="29104BBA" w14:textId="77777777" w:rsidR="00E51AFE" w:rsidRPr="0038795D" w:rsidRDefault="00E51AFE" w:rsidP="007B5BCE">
      <w:pPr>
        <w:jc w:val="center"/>
        <w:rPr>
          <w:b/>
        </w:rPr>
      </w:pPr>
      <w:r w:rsidRPr="0038795D">
        <w:rPr>
          <w:b/>
        </w:rPr>
        <w:t>IV SKYRIUS</w:t>
      </w:r>
    </w:p>
    <w:p w14:paraId="29104BBB" w14:textId="77777777" w:rsidR="00E51AFE" w:rsidRPr="0038795D" w:rsidRDefault="00E51AFE" w:rsidP="007B5BCE">
      <w:pPr>
        <w:jc w:val="center"/>
        <w:rPr>
          <w:b/>
        </w:rPr>
      </w:pPr>
      <w:r w:rsidRPr="0038795D">
        <w:rPr>
          <w:b/>
        </w:rPr>
        <w:t>PARAIŠKŲ VERTINIMAS IR STIPENDIJŲ SKYRIMAS</w:t>
      </w:r>
    </w:p>
    <w:p w14:paraId="29104BBC" w14:textId="77777777" w:rsidR="00E51AFE" w:rsidRPr="0038795D" w:rsidRDefault="00E51AFE" w:rsidP="007B5BCE">
      <w:pPr>
        <w:jc w:val="center"/>
        <w:rPr>
          <w:b/>
        </w:rPr>
      </w:pPr>
    </w:p>
    <w:p w14:paraId="29104BBD" w14:textId="36DB1FA6" w:rsidR="00E51AFE" w:rsidRPr="0038795D" w:rsidRDefault="00D32346" w:rsidP="007B5BCE">
      <w:pPr>
        <w:ind w:firstLine="851"/>
        <w:jc w:val="both"/>
      </w:pPr>
      <w:r w:rsidRPr="0038795D">
        <w:t>24</w:t>
      </w:r>
      <w:r w:rsidR="00E51AFE" w:rsidRPr="0038795D">
        <w:t>.</w:t>
      </w:r>
      <w:r w:rsidR="007B5BCE" w:rsidRPr="0038795D">
        <w:t xml:space="preserve"> </w:t>
      </w:r>
      <w:r w:rsidR="00E51AFE" w:rsidRPr="0038795D">
        <w:rPr>
          <w:szCs w:val="24"/>
        </w:rPr>
        <w:t>Pateiktų paraiškų vertinimą sudaro trys etapai:</w:t>
      </w:r>
    </w:p>
    <w:p w14:paraId="29104BBE" w14:textId="0ADF3E3C" w:rsidR="00E51AFE" w:rsidRPr="0038795D" w:rsidRDefault="00D32346" w:rsidP="007B5BCE">
      <w:pPr>
        <w:ind w:firstLine="851"/>
        <w:jc w:val="both"/>
      </w:pPr>
      <w:r w:rsidRPr="0038795D">
        <w:t>24</w:t>
      </w:r>
      <w:r w:rsidR="00E51AFE" w:rsidRPr="0038795D">
        <w:t xml:space="preserve">.1. </w:t>
      </w:r>
      <w:r w:rsidR="00E51AFE" w:rsidRPr="0038795D">
        <w:rPr>
          <w:szCs w:val="24"/>
        </w:rPr>
        <w:t>administracinės atitikties vertinimas;</w:t>
      </w:r>
    </w:p>
    <w:p w14:paraId="29104BBF" w14:textId="6C3B2B58" w:rsidR="00E51AFE" w:rsidRPr="0038795D" w:rsidRDefault="00D32346" w:rsidP="007B5BCE">
      <w:pPr>
        <w:ind w:firstLine="851"/>
        <w:jc w:val="both"/>
        <w:rPr>
          <w:szCs w:val="24"/>
        </w:rPr>
      </w:pPr>
      <w:r w:rsidRPr="0038795D">
        <w:t>24</w:t>
      </w:r>
      <w:r w:rsidR="00E51AFE" w:rsidRPr="0038795D">
        <w:t xml:space="preserve">.2. </w:t>
      </w:r>
      <w:r w:rsidR="00E51AFE" w:rsidRPr="0038795D">
        <w:rPr>
          <w:szCs w:val="24"/>
        </w:rPr>
        <w:t xml:space="preserve">kūrybinių projektų atranka </w:t>
      </w:r>
      <w:r w:rsidR="00386E11" w:rsidRPr="0038795D">
        <w:rPr>
          <w:szCs w:val="24"/>
        </w:rPr>
        <w:t>k</w:t>
      </w:r>
      <w:r w:rsidR="00E51AFE" w:rsidRPr="0038795D">
        <w:rPr>
          <w:szCs w:val="24"/>
        </w:rPr>
        <w:t>omisijoje;</w:t>
      </w:r>
    </w:p>
    <w:p w14:paraId="29104BC0" w14:textId="1612F1CF" w:rsidR="00E51AFE" w:rsidRPr="0038795D" w:rsidRDefault="00D32346" w:rsidP="007B5BCE">
      <w:pPr>
        <w:ind w:firstLine="851"/>
        <w:jc w:val="both"/>
        <w:rPr>
          <w:szCs w:val="24"/>
        </w:rPr>
      </w:pPr>
      <w:r w:rsidRPr="0038795D">
        <w:rPr>
          <w:szCs w:val="24"/>
        </w:rPr>
        <w:t>24</w:t>
      </w:r>
      <w:r w:rsidR="00E51AFE" w:rsidRPr="0038795D">
        <w:rPr>
          <w:szCs w:val="24"/>
        </w:rPr>
        <w:t xml:space="preserve">.3. kultūros ir meno stipendininkų kūrybinių projektų sąrašo tvirtinimas ir </w:t>
      </w:r>
      <w:r w:rsidR="00386E11" w:rsidRPr="0038795D">
        <w:rPr>
          <w:szCs w:val="24"/>
        </w:rPr>
        <w:t>S</w:t>
      </w:r>
      <w:r w:rsidR="00E51AFE" w:rsidRPr="0038795D">
        <w:rPr>
          <w:szCs w:val="24"/>
        </w:rPr>
        <w:t>avivaldybės kultūros ir meno stipendijų kūrybiniams projektams įgyvendinti skyrimas.</w:t>
      </w:r>
    </w:p>
    <w:p w14:paraId="29104BC1" w14:textId="0D3EE37F" w:rsidR="00E51AFE" w:rsidRPr="0038795D" w:rsidRDefault="00D32346" w:rsidP="007B5BCE">
      <w:pPr>
        <w:ind w:firstLine="851"/>
        <w:jc w:val="both"/>
        <w:rPr>
          <w:szCs w:val="24"/>
        </w:rPr>
      </w:pPr>
      <w:r w:rsidRPr="0038795D">
        <w:rPr>
          <w:szCs w:val="24"/>
        </w:rPr>
        <w:t>25</w:t>
      </w:r>
      <w:r w:rsidR="00E51AFE" w:rsidRPr="0038795D">
        <w:rPr>
          <w:szCs w:val="24"/>
        </w:rPr>
        <w:t>. Administracinės atitikties vertinimą atlieka Kultūros ir meno skyriaus darbuotojas. Administracinės atitikties vertinimas atliekamas per 5 darbo dienas nuo paskutinės paraiškų priėmimo dienos. Vertinimo metu:</w:t>
      </w:r>
    </w:p>
    <w:p w14:paraId="29104BC2" w14:textId="2A1B38E4" w:rsidR="00E51AFE" w:rsidRPr="0038795D" w:rsidRDefault="00D32346" w:rsidP="007B5BCE">
      <w:pPr>
        <w:ind w:firstLine="851"/>
        <w:jc w:val="both"/>
        <w:rPr>
          <w:szCs w:val="24"/>
        </w:rPr>
      </w:pPr>
      <w:r w:rsidRPr="0038795D">
        <w:rPr>
          <w:szCs w:val="24"/>
        </w:rPr>
        <w:t>25</w:t>
      </w:r>
      <w:r w:rsidR="00E51AFE" w:rsidRPr="0038795D">
        <w:rPr>
          <w:szCs w:val="24"/>
        </w:rPr>
        <w:t>.1. susisteminamos registruotos paraiškos;</w:t>
      </w:r>
    </w:p>
    <w:p w14:paraId="29104BC3" w14:textId="69A535E6" w:rsidR="00E51AFE" w:rsidRPr="0038795D" w:rsidRDefault="00D32346" w:rsidP="007B5BCE">
      <w:pPr>
        <w:tabs>
          <w:tab w:val="left" w:pos="1560"/>
        </w:tabs>
        <w:ind w:firstLine="851"/>
        <w:contextualSpacing/>
        <w:jc w:val="both"/>
        <w:rPr>
          <w:szCs w:val="24"/>
        </w:rPr>
      </w:pPr>
      <w:r w:rsidRPr="0038795D">
        <w:rPr>
          <w:szCs w:val="24"/>
        </w:rPr>
        <w:t>25</w:t>
      </w:r>
      <w:r w:rsidR="00E51AFE" w:rsidRPr="0038795D">
        <w:rPr>
          <w:szCs w:val="24"/>
        </w:rPr>
        <w:t>.2. nustatoma, ar paraiška pateikta laikantis šiuose Nuostatuose, finansavimo sąlygose ir kvietime nustatytų administracinių reikalavimų pagal Dokumentų tinkamumo ir atitikties reikalavimų formą (3 priedas).</w:t>
      </w:r>
    </w:p>
    <w:p w14:paraId="29104BC4" w14:textId="7CA1DF61" w:rsidR="00E51AFE" w:rsidRPr="0038795D" w:rsidRDefault="00E51AFE" w:rsidP="007B5BCE">
      <w:pPr>
        <w:ind w:firstLine="851"/>
        <w:jc w:val="both"/>
        <w:rPr>
          <w:szCs w:val="24"/>
        </w:rPr>
      </w:pPr>
      <w:r w:rsidRPr="0038795D">
        <w:rPr>
          <w:szCs w:val="24"/>
        </w:rPr>
        <w:t>2</w:t>
      </w:r>
      <w:r w:rsidR="00D32346" w:rsidRPr="0038795D">
        <w:rPr>
          <w:szCs w:val="24"/>
        </w:rPr>
        <w:t>6</w:t>
      </w:r>
      <w:r w:rsidRPr="0038795D">
        <w:rPr>
          <w:szCs w:val="24"/>
        </w:rPr>
        <w:t xml:space="preserve">. Paraiškų atranka </w:t>
      </w:r>
      <w:r w:rsidR="00B61289" w:rsidRPr="0038795D">
        <w:rPr>
          <w:szCs w:val="24"/>
        </w:rPr>
        <w:t>k</w:t>
      </w:r>
      <w:r w:rsidRPr="0038795D">
        <w:rPr>
          <w:szCs w:val="24"/>
        </w:rPr>
        <w:t>omisijoje nevykdoma, administracinės atitikties vertinimo metu nustačius, kad:</w:t>
      </w:r>
    </w:p>
    <w:p w14:paraId="29104BC5" w14:textId="79228305" w:rsidR="00E51AFE" w:rsidRPr="0038795D" w:rsidRDefault="00D32346" w:rsidP="007B5BCE">
      <w:pPr>
        <w:ind w:firstLine="851"/>
        <w:jc w:val="both"/>
        <w:rPr>
          <w:szCs w:val="24"/>
        </w:rPr>
      </w:pPr>
      <w:r w:rsidRPr="0038795D">
        <w:rPr>
          <w:szCs w:val="24"/>
        </w:rPr>
        <w:t>26</w:t>
      </w:r>
      <w:r w:rsidR="00E51AFE" w:rsidRPr="0038795D">
        <w:rPr>
          <w:szCs w:val="24"/>
        </w:rPr>
        <w:t>.1. netinkamai užpildyta paraiška (paraiška pateikta ne pagal paraiškos formą, elektroniniu paštu, paraiška užpildyta ranka ir pan.);</w:t>
      </w:r>
    </w:p>
    <w:p w14:paraId="29104BC6" w14:textId="15664DC4" w:rsidR="00E51AFE" w:rsidRPr="0038795D" w:rsidRDefault="00D32346" w:rsidP="007B5BCE">
      <w:pPr>
        <w:ind w:firstLine="851"/>
        <w:jc w:val="both"/>
        <w:rPr>
          <w:szCs w:val="24"/>
        </w:rPr>
      </w:pPr>
      <w:r w:rsidRPr="0038795D">
        <w:rPr>
          <w:szCs w:val="24"/>
        </w:rPr>
        <w:t>26</w:t>
      </w:r>
      <w:r w:rsidR="00E51AFE" w:rsidRPr="0038795D">
        <w:rPr>
          <w:szCs w:val="24"/>
        </w:rPr>
        <w:t>.2. paraiška pateikta nesilaikant nustatytų terminų;</w:t>
      </w:r>
    </w:p>
    <w:p w14:paraId="29104BC7" w14:textId="6AF16AF0" w:rsidR="00E51AFE" w:rsidRPr="0038795D" w:rsidRDefault="00D32346" w:rsidP="007B5BCE">
      <w:pPr>
        <w:ind w:firstLine="851"/>
        <w:jc w:val="both"/>
        <w:rPr>
          <w:szCs w:val="24"/>
        </w:rPr>
      </w:pPr>
      <w:r w:rsidRPr="0038795D">
        <w:rPr>
          <w:szCs w:val="24"/>
        </w:rPr>
        <w:t>26</w:t>
      </w:r>
      <w:r w:rsidR="00E51AFE" w:rsidRPr="0038795D">
        <w:rPr>
          <w:szCs w:val="24"/>
        </w:rPr>
        <w:t>.3. pareiškėjas anksčiau yra pažeidęs Nuostatus ir nėra praėjęs 5 metų laikotarpis nuo teisės teikti paraišką praradimo.</w:t>
      </w:r>
    </w:p>
    <w:p w14:paraId="29104BC8" w14:textId="0D32876C" w:rsidR="00E51AFE" w:rsidRPr="0038795D" w:rsidRDefault="00D3335F" w:rsidP="007B5BCE">
      <w:pPr>
        <w:ind w:firstLine="851"/>
        <w:jc w:val="both"/>
        <w:rPr>
          <w:szCs w:val="24"/>
        </w:rPr>
      </w:pPr>
      <w:r w:rsidRPr="0038795D">
        <w:rPr>
          <w:szCs w:val="24"/>
        </w:rPr>
        <w:t>27</w:t>
      </w:r>
      <w:r w:rsidR="00E51AFE" w:rsidRPr="0038795D">
        <w:rPr>
          <w:szCs w:val="24"/>
        </w:rPr>
        <w:t>. Jei vertinant paraiškos administracinę atitiktį nustatoma, kad paraiška turi trūkumų (techninių ir pan.) ir juos galima pašalinti, Kultūros ir meno skyriaus darbuotojas paraiškoje nurodytu elektroninio pašto adresu apie tai 1 kartą informuoja pareiškėją, nustatydamas ne ilgesnį nei 5 darbo dienų terminą šiam trūkumui pašalinti.</w:t>
      </w:r>
    </w:p>
    <w:p w14:paraId="29104BC9" w14:textId="31015A6A" w:rsidR="00E51AFE" w:rsidRPr="0038795D" w:rsidRDefault="00D3335F" w:rsidP="007B5BCE">
      <w:pPr>
        <w:ind w:firstLine="851"/>
        <w:jc w:val="both"/>
        <w:rPr>
          <w:szCs w:val="24"/>
        </w:rPr>
      </w:pPr>
      <w:r w:rsidRPr="0038795D">
        <w:rPr>
          <w:szCs w:val="24"/>
        </w:rPr>
        <w:t>28</w:t>
      </w:r>
      <w:r w:rsidR="00E51AFE" w:rsidRPr="0038795D">
        <w:rPr>
          <w:szCs w:val="24"/>
        </w:rPr>
        <w:t xml:space="preserve">. </w:t>
      </w:r>
      <w:r w:rsidR="00E51AFE" w:rsidRPr="0038795D">
        <w:rPr>
          <w:bCs/>
          <w:szCs w:val="24"/>
        </w:rPr>
        <w:t>Pateikti svarstyti dokumentai pareiškėjams negrąžinami</w:t>
      </w:r>
      <w:r w:rsidR="00E51AFE" w:rsidRPr="0038795D">
        <w:rPr>
          <w:szCs w:val="24"/>
        </w:rPr>
        <w:t>.</w:t>
      </w:r>
    </w:p>
    <w:p w14:paraId="29104BCA" w14:textId="37ECC2E7" w:rsidR="00E51AFE" w:rsidRPr="0038795D" w:rsidRDefault="00D3335F" w:rsidP="007B5BCE">
      <w:pPr>
        <w:ind w:firstLine="851"/>
        <w:jc w:val="both"/>
        <w:rPr>
          <w:szCs w:val="24"/>
        </w:rPr>
      </w:pPr>
      <w:r w:rsidRPr="0038795D">
        <w:rPr>
          <w:szCs w:val="24"/>
        </w:rPr>
        <w:t>29</w:t>
      </w:r>
      <w:r w:rsidR="00E51AFE" w:rsidRPr="0038795D">
        <w:rPr>
          <w:szCs w:val="24"/>
        </w:rPr>
        <w:t xml:space="preserve">. Nustačius, kad paraiška atitinka visus administracinės atitikties vertinimo reikalavimus, ji teikiama vertinti </w:t>
      </w:r>
      <w:r w:rsidR="00803B10" w:rsidRPr="0038795D">
        <w:rPr>
          <w:szCs w:val="24"/>
        </w:rPr>
        <w:t>k</w:t>
      </w:r>
      <w:r w:rsidR="00E51AFE" w:rsidRPr="0038795D">
        <w:rPr>
          <w:szCs w:val="24"/>
        </w:rPr>
        <w:t>omisijai. Komisija gautas paraiškas įvertina per 10 darbo dienų.</w:t>
      </w:r>
    </w:p>
    <w:p w14:paraId="29104BCB" w14:textId="4C247B69" w:rsidR="00E51AFE" w:rsidRPr="0038795D" w:rsidRDefault="00D3335F" w:rsidP="007B5BCE">
      <w:pPr>
        <w:ind w:firstLine="851"/>
        <w:jc w:val="both"/>
        <w:rPr>
          <w:szCs w:val="24"/>
        </w:rPr>
      </w:pPr>
      <w:r w:rsidRPr="0038795D">
        <w:rPr>
          <w:szCs w:val="24"/>
        </w:rPr>
        <w:t>30</w:t>
      </w:r>
      <w:r w:rsidR="00E51AFE" w:rsidRPr="0038795D">
        <w:rPr>
          <w:szCs w:val="24"/>
        </w:rPr>
        <w:t xml:space="preserve">. Paraiškos vertinamos pagal vertinimo kriterijus ir prioritetus, nurodytus </w:t>
      </w:r>
      <w:r w:rsidR="005F2D25" w:rsidRPr="0038795D">
        <w:rPr>
          <w:szCs w:val="24"/>
        </w:rPr>
        <w:t>P</w:t>
      </w:r>
      <w:r w:rsidR="00E51AFE" w:rsidRPr="0038795D">
        <w:rPr>
          <w:szCs w:val="24"/>
        </w:rPr>
        <w:t>araiškų dėl kultūros ir meno stipendijų skyrimo vertinimo pagal kriterijus ir prioritetų formoje (4 priedas).</w:t>
      </w:r>
    </w:p>
    <w:p w14:paraId="29104BCC" w14:textId="411058CA" w:rsidR="00E51AFE" w:rsidRPr="0038795D" w:rsidRDefault="00D3335F" w:rsidP="007B5BCE">
      <w:pPr>
        <w:ind w:firstLine="851"/>
        <w:jc w:val="both"/>
        <w:rPr>
          <w:szCs w:val="24"/>
        </w:rPr>
      </w:pPr>
      <w:r w:rsidRPr="0038795D">
        <w:rPr>
          <w:bCs/>
          <w:szCs w:val="24"/>
        </w:rPr>
        <w:t>31</w:t>
      </w:r>
      <w:r w:rsidR="00E51AFE" w:rsidRPr="0038795D">
        <w:rPr>
          <w:bCs/>
          <w:szCs w:val="24"/>
        </w:rPr>
        <w:t xml:space="preserve">. </w:t>
      </w:r>
      <w:r w:rsidR="00E51AFE" w:rsidRPr="0038795D">
        <w:t>Paraiškos vertinamos vadovaujantis šiais kriterijais:</w:t>
      </w:r>
    </w:p>
    <w:p w14:paraId="29104BCD" w14:textId="2E35423E" w:rsidR="00E51AFE" w:rsidRPr="0038795D" w:rsidRDefault="00D32346" w:rsidP="007B5BCE">
      <w:pPr>
        <w:ind w:firstLine="851"/>
        <w:jc w:val="both"/>
      </w:pPr>
      <w:r w:rsidRPr="0038795D">
        <w:t>3</w:t>
      </w:r>
      <w:r w:rsidR="00D3335F" w:rsidRPr="0038795D">
        <w:t>1</w:t>
      </w:r>
      <w:r w:rsidR="00E51AFE" w:rsidRPr="0038795D">
        <w:t xml:space="preserve">.1. veiklos, kuriai prašoma skirti </w:t>
      </w:r>
      <w:r w:rsidR="00803B10" w:rsidRPr="0038795D">
        <w:t>s</w:t>
      </w:r>
      <w:r w:rsidR="00E51AFE" w:rsidRPr="0038795D">
        <w:t>tipendiją, meninė ir kultūrinė vertė (10–5–0 balai);</w:t>
      </w:r>
    </w:p>
    <w:p w14:paraId="29104BCE" w14:textId="1319E6AF" w:rsidR="00E51AFE" w:rsidRPr="0038795D" w:rsidRDefault="00D32346" w:rsidP="007B5BCE">
      <w:pPr>
        <w:ind w:firstLine="851"/>
        <w:jc w:val="both"/>
      </w:pPr>
      <w:r w:rsidRPr="0038795D">
        <w:t>3</w:t>
      </w:r>
      <w:r w:rsidR="00D3335F" w:rsidRPr="0038795D">
        <w:t>1</w:t>
      </w:r>
      <w:r w:rsidR="00E51AFE" w:rsidRPr="0038795D">
        <w:t xml:space="preserve">.2. veiklos, kuriai prašoma skirti </w:t>
      </w:r>
      <w:r w:rsidR="00803B10" w:rsidRPr="0038795D">
        <w:t>s</w:t>
      </w:r>
      <w:r w:rsidR="00E51AFE" w:rsidRPr="0038795D">
        <w:t>tipendiją, rezultatai ir numatoma sklaida (10–5–0 balai);</w:t>
      </w:r>
    </w:p>
    <w:p w14:paraId="29104BCF" w14:textId="797E5CA1" w:rsidR="00E51AFE" w:rsidRPr="0038795D" w:rsidRDefault="00D32346" w:rsidP="007B5BCE">
      <w:pPr>
        <w:ind w:firstLine="851"/>
        <w:jc w:val="both"/>
      </w:pPr>
      <w:r w:rsidRPr="0038795D">
        <w:t>3</w:t>
      </w:r>
      <w:r w:rsidR="00D3335F" w:rsidRPr="0038795D">
        <w:t>1</w:t>
      </w:r>
      <w:r w:rsidR="00E51AFE" w:rsidRPr="0038795D">
        <w:t xml:space="preserve">.3. kultūros ir meno kūrėjo ankstesnės veiklos rezultatai (jeigu kultūros ir meno kūrėjui buvo skirta </w:t>
      </w:r>
      <w:r w:rsidR="00803B10" w:rsidRPr="0038795D">
        <w:t>s</w:t>
      </w:r>
      <w:r w:rsidR="00E51AFE" w:rsidRPr="0038795D">
        <w:t>tipendija, analizuojami jos mokėjimo laikotarpio veiklos rezultatai) (10–5–0 balai);</w:t>
      </w:r>
    </w:p>
    <w:p w14:paraId="29104BD0" w14:textId="6B14F033" w:rsidR="00E51AFE" w:rsidRPr="0038795D" w:rsidRDefault="00D3335F" w:rsidP="007B5BCE">
      <w:pPr>
        <w:ind w:firstLine="851"/>
        <w:jc w:val="both"/>
      </w:pPr>
      <w:r w:rsidRPr="0038795D">
        <w:t>31</w:t>
      </w:r>
      <w:r w:rsidR="00E51AFE" w:rsidRPr="0038795D">
        <w:t xml:space="preserve">.4. veiklos, kuriai prašoma skirti </w:t>
      </w:r>
      <w:r w:rsidR="00803B10" w:rsidRPr="0038795D">
        <w:t>s</w:t>
      </w:r>
      <w:r w:rsidR="00E51AFE" w:rsidRPr="0038795D">
        <w:t>tipendiją, aktualumas Panevėžio miestui (20–10–0 balai).</w:t>
      </w:r>
    </w:p>
    <w:p w14:paraId="29104BD1" w14:textId="2AD65283" w:rsidR="00E51AFE" w:rsidRPr="0038795D" w:rsidRDefault="00D3335F" w:rsidP="007B5BCE">
      <w:pPr>
        <w:ind w:firstLine="851"/>
        <w:jc w:val="both"/>
        <w:rPr>
          <w:szCs w:val="24"/>
        </w:rPr>
      </w:pPr>
      <w:r w:rsidRPr="0038795D">
        <w:rPr>
          <w:szCs w:val="24"/>
        </w:rPr>
        <w:lastRenderedPageBreak/>
        <w:t>32</w:t>
      </w:r>
      <w:r w:rsidR="00E51AFE" w:rsidRPr="0038795D">
        <w:rPr>
          <w:szCs w:val="24"/>
        </w:rPr>
        <w:t xml:space="preserve">. </w:t>
      </w:r>
      <w:r w:rsidR="00E51AFE" w:rsidRPr="0038795D">
        <w:t xml:space="preserve">Prioritetai </w:t>
      </w:r>
      <w:r w:rsidR="00803B10" w:rsidRPr="0038795D">
        <w:t>s</w:t>
      </w:r>
      <w:r w:rsidR="00E51AFE" w:rsidRPr="0038795D">
        <w:t>tipendijoms gauti teikiami:</w:t>
      </w:r>
    </w:p>
    <w:p w14:paraId="29104BD2" w14:textId="3337B854" w:rsidR="00E51AFE" w:rsidRPr="0038795D" w:rsidRDefault="00D3335F" w:rsidP="007B5BCE">
      <w:pPr>
        <w:ind w:firstLine="851"/>
        <w:jc w:val="both"/>
      </w:pPr>
      <w:r w:rsidRPr="0038795D">
        <w:t>32</w:t>
      </w:r>
      <w:r w:rsidR="00E51AFE" w:rsidRPr="0038795D">
        <w:t>.1. jauniesiems kultūros ir meno kūrėjams (iki 35 metų) (1–0 balai);</w:t>
      </w:r>
    </w:p>
    <w:p w14:paraId="29104BD3" w14:textId="72B438D0" w:rsidR="00E51AFE" w:rsidRPr="0038795D" w:rsidRDefault="00D3335F" w:rsidP="007B5BCE">
      <w:pPr>
        <w:ind w:firstLine="851"/>
        <w:jc w:val="both"/>
      </w:pPr>
      <w:r w:rsidRPr="0038795D">
        <w:t>32</w:t>
      </w:r>
      <w:r w:rsidR="00E51AFE" w:rsidRPr="0038795D">
        <w:t>.2. kultūros ir meno kūrėjams, kurių paraiškose nurodyta veikla turi išplėtotas sklaidos galimybes (1–0 balai);</w:t>
      </w:r>
    </w:p>
    <w:p w14:paraId="29104BD4" w14:textId="1C303BA6" w:rsidR="00E51AFE" w:rsidRPr="0038795D" w:rsidRDefault="00D3335F" w:rsidP="007B5BCE">
      <w:pPr>
        <w:ind w:firstLine="851"/>
        <w:jc w:val="both"/>
        <w:rPr>
          <w:szCs w:val="24"/>
        </w:rPr>
      </w:pPr>
      <w:r w:rsidRPr="0038795D">
        <w:t>32</w:t>
      </w:r>
      <w:r w:rsidR="00E51AFE" w:rsidRPr="0038795D">
        <w:t xml:space="preserve">.3. </w:t>
      </w:r>
      <w:r w:rsidR="00E51AFE" w:rsidRPr="0038795D">
        <w:rPr>
          <w:szCs w:val="24"/>
        </w:rPr>
        <w:t>kiti prioritetai, kasmet Savivaldybės skelbiami vietos spaudoje, interneto svetainėje (</w:t>
      </w:r>
      <w:hyperlink r:id="rId9" w:history="1">
        <w:r w:rsidR="00E51AFE" w:rsidRPr="0038795D">
          <w:rPr>
            <w:rStyle w:val="Hipersaitas"/>
            <w:color w:val="auto"/>
            <w:szCs w:val="24"/>
            <w:u w:val="none"/>
          </w:rPr>
          <w:t>www.panevezys.lt</w:t>
        </w:r>
      </w:hyperlink>
      <w:r w:rsidR="00E51AFE" w:rsidRPr="0038795D">
        <w:rPr>
          <w:szCs w:val="24"/>
        </w:rPr>
        <w:t>) ir nurodomi kvietime (1</w:t>
      </w:r>
      <w:r w:rsidR="00E51AFE" w:rsidRPr="0038795D">
        <w:t xml:space="preserve">–0 </w:t>
      </w:r>
      <w:r w:rsidR="00E51AFE" w:rsidRPr="0038795D">
        <w:rPr>
          <w:szCs w:val="24"/>
        </w:rPr>
        <w:t>balai).</w:t>
      </w:r>
    </w:p>
    <w:p w14:paraId="29104BD5" w14:textId="13D93C52" w:rsidR="00E51AFE" w:rsidRPr="0038795D" w:rsidRDefault="00D3335F" w:rsidP="007B5BCE">
      <w:pPr>
        <w:ind w:firstLine="851"/>
        <w:jc w:val="both"/>
        <w:rPr>
          <w:szCs w:val="24"/>
        </w:rPr>
      </w:pPr>
      <w:r w:rsidRPr="0038795D">
        <w:rPr>
          <w:szCs w:val="24"/>
        </w:rPr>
        <w:t>33</w:t>
      </w:r>
      <w:r w:rsidR="00E51AFE" w:rsidRPr="0038795D">
        <w:rPr>
          <w:szCs w:val="24"/>
        </w:rPr>
        <w:t xml:space="preserve">. </w:t>
      </w:r>
      <w:r w:rsidR="00E51AFE" w:rsidRPr="0038795D">
        <w:t xml:space="preserve">Komisijos nariai vertina paraiškas, užpildydami </w:t>
      </w:r>
      <w:r w:rsidR="009F7E1F" w:rsidRPr="0038795D">
        <w:rPr>
          <w:szCs w:val="24"/>
        </w:rPr>
        <w:t>P</w:t>
      </w:r>
      <w:r w:rsidR="00E51AFE" w:rsidRPr="0038795D">
        <w:rPr>
          <w:szCs w:val="24"/>
        </w:rPr>
        <w:t>araiškų dėl kultūros ir meno stipendijų skyrimo vertinimo pagal kriterijus ir prioritetus formą</w:t>
      </w:r>
      <w:r w:rsidR="00E51AFE" w:rsidRPr="0038795D">
        <w:t>.</w:t>
      </w:r>
    </w:p>
    <w:p w14:paraId="29104BD6" w14:textId="4BAF6584" w:rsidR="00E51AFE" w:rsidRPr="0038795D" w:rsidRDefault="00D3335F" w:rsidP="007B5BCE">
      <w:pPr>
        <w:pStyle w:val="Sraopastraipa"/>
        <w:ind w:left="0" w:firstLine="851"/>
        <w:jc w:val="both"/>
        <w:rPr>
          <w:szCs w:val="24"/>
        </w:rPr>
      </w:pPr>
      <w:r w:rsidRPr="0038795D">
        <w:rPr>
          <w:szCs w:val="24"/>
        </w:rPr>
        <w:t>34</w:t>
      </w:r>
      <w:r w:rsidR="00E51AFE" w:rsidRPr="0038795D">
        <w:rPr>
          <w:szCs w:val="24"/>
        </w:rPr>
        <w:t>. Komisijai įvertinus paraiškas dėl kultūros ir meno stipendijos skyrimo, Kultūros ir meno skyrius parengia Paraiškų dėl kultūros ir meno stipendijos skyrimo vertinimo suvestinę (5 priedas), kuri yra komisijos posėdžio protokolo dalis.</w:t>
      </w:r>
    </w:p>
    <w:p w14:paraId="29104BD7" w14:textId="590F6776" w:rsidR="00E51AFE" w:rsidRPr="0038795D" w:rsidRDefault="00D3335F" w:rsidP="007B5BCE">
      <w:pPr>
        <w:ind w:firstLine="851"/>
        <w:jc w:val="both"/>
        <w:rPr>
          <w:highlight w:val="cyan"/>
        </w:rPr>
      </w:pPr>
      <w:r w:rsidRPr="0038795D">
        <w:t>35</w:t>
      </w:r>
      <w:r w:rsidR="00E51AFE" w:rsidRPr="0038795D">
        <w:t>. Paraiškos</w:t>
      </w:r>
      <w:r w:rsidR="00B61289" w:rsidRPr="0038795D">
        <w:t xml:space="preserve"> </w:t>
      </w:r>
      <w:r w:rsidR="00E51AFE" w:rsidRPr="0038795D">
        <w:t xml:space="preserve">teikiamos svarstyti </w:t>
      </w:r>
      <w:r w:rsidR="00803B10" w:rsidRPr="0038795D">
        <w:t>k</w:t>
      </w:r>
      <w:r w:rsidR="00E51AFE" w:rsidRPr="0038795D">
        <w:t xml:space="preserve">omisijai dėl </w:t>
      </w:r>
      <w:r w:rsidR="00803B10" w:rsidRPr="0038795D">
        <w:t>s</w:t>
      </w:r>
      <w:r w:rsidR="00E51AFE" w:rsidRPr="0038795D">
        <w:t>tipendijos mokėjimo trukmės nustatymo</w:t>
      </w:r>
      <w:r w:rsidR="00B61289" w:rsidRPr="0038795D">
        <w:t>, kai komisijos narių skirtų vertinimo balų vidurkis yra ne mažesnis kaip 28 balai (maksimali vertinimo balų suma – 53 balai)</w:t>
      </w:r>
      <w:r w:rsidR="00E51AFE" w:rsidRPr="0038795D">
        <w:t>. Konkursinis balas nustatomas komisijos posėdžio metu, konkursinis balas negali būti mažesnis nei 28 balai.</w:t>
      </w:r>
    </w:p>
    <w:p w14:paraId="29104BD8" w14:textId="1D9814F5" w:rsidR="00E51AFE" w:rsidRPr="0038795D" w:rsidRDefault="00D3335F" w:rsidP="007B5BCE">
      <w:pPr>
        <w:ind w:firstLine="851"/>
        <w:jc w:val="both"/>
      </w:pPr>
      <w:r w:rsidRPr="0038795D">
        <w:t>36</w:t>
      </w:r>
      <w:r w:rsidR="00E51AFE" w:rsidRPr="0038795D">
        <w:t xml:space="preserve">. Konkrečią </w:t>
      </w:r>
      <w:r w:rsidR="00803B10" w:rsidRPr="0038795D">
        <w:t>s</w:t>
      </w:r>
      <w:r w:rsidR="00E51AFE" w:rsidRPr="0038795D">
        <w:t xml:space="preserve">tipendijos mokėjimo kultūros ar meno kūrėjui trukmę </w:t>
      </w:r>
      <w:r w:rsidR="00803B10" w:rsidRPr="0038795D">
        <w:t>k</w:t>
      </w:r>
      <w:r w:rsidR="00E51AFE" w:rsidRPr="0038795D">
        <w:t>omisijos nariai nustato pagal paraiškos vertinimo balų vidurkį.</w:t>
      </w:r>
    </w:p>
    <w:p w14:paraId="29104BD9" w14:textId="670BCB54" w:rsidR="00E51AFE" w:rsidRPr="0038795D" w:rsidRDefault="00D3335F" w:rsidP="007B5BCE">
      <w:pPr>
        <w:ind w:firstLine="851"/>
        <w:jc w:val="both"/>
      </w:pPr>
      <w:r w:rsidRPr="0038795D">
        <w:t>37</w:t>
      </w:r>
      <w:r w:rsidR="00E51AFE" w:rsidRPr="0038795D">
        <w:t xml:space="preserve">. Komisija po svarstymo rekomenduoja Savivaldybės administracijos direktoriui skirti </w:t>
      </w:r>
      <w:r w:rsidR="00803B10" w:rsidRPr="0038795D">
        <w:t>s</w:t>
      </w:r>
      <w:r w:rsidR="00E51AFE" w:rsidRPr="0038795D">
        <w:t>tipendijas konkretiems pareiškėjams jų kūrybiniams projektams įgyvendinti.</w:t>
      </w:r>
    </w:p>
    <w:p w14:paraId="29104BDA" w14:textId="4EE54787" w:rsidR="00E51AFE" w:rsidRPr="0038795D" w:rsidRDefault="00D32346" w:rsidP="007B5BCE">
      <w:pPr>
        <w:ind w:firstLine="851"/>
        <w:jc w:val="both"/>
      </w:pPr>
      <w:r w:rsidRPr="0038795D">
        <w:t>3</w:t>
      </w:r>
      <w:r w:rsidR="00D3335F" w:rsidRPr="0038795D">
        <w:t>8</w:t>
      </w:r>
      <w:r w:rsidR="00E51AFE" w:rsidRPr="0038795D">
        <w:t xml:space="preserve">. </w:t>
      </w:r>
      <w:r w:rsidR="00E51AFE" w:rsidRPr="0038795D">
        <w:rPr>
          <w:szCs w:val="24"/>
        </w:rPr>
        <w:t xml:space="preserve">Savivaldybės administracijos direktorius per 10 darbo dienų po komisijos protokolo pasirašymo dienos įsakymu tvirtina </w:t>
      </w:r>
      <w:r w:rsidR="00803B10" w:rsidRPr="0038795D">
        <w:rPr>
          <w:szCs w:val="24"/>
        </w:rPr>
        <w:t>k</w:t>
      </w:r>
      <w:r w:rsidR="00E51AFE" w:rsidRPr="0038795D">
        <w:rPr>
          <w:szCs w:val="24"/>
        </w:rPr>
        <w:t xml:space="preserve">omisijos atrinktų kūrybinių projektų sąrašą ir skiria kultūros ir meno kūrėjams </w:t>
      </w:r>
      <w:r w:rsidR="00803B10" w:rsidRPr="0038795D">
        <w:rPr>
          <w:szCs w:val="24"/>
        </w:rPr>
        <w:t>s</w:t>
      </w:r>
      <w:r w:rsidR="00E51AFE" w:rsidRPr="0038795D">
        <w:rPr>
          <w:szCs w:val="24"/>
        </w:rPr>
        <w:t>tipendijas jiems įgyvendinti.</w:t>
      </w:r>
    </w:p>
    <w:p w14:paraId="29104BDB" w14:textId="389E0FDF" w:rsidR="00E51AFE" w:rsidRPr="0038795D" w:rsidRDefault="00D3335F" w:rsidP="007B5BCE">
      <w:pPr>
        <w:ind w:firstLine="851"/>
        <w:jc w:val="both"/>
        <w:rPr>
          <w:szCs w:val="24"/>
        </w:rPr>
      </w:pPr>
      <w:r w:rsidRPr="0038795D">
        <w:t>39</w:t>
      </w:r>
      <w:r w:rsidR="00E51AFE" w:rsidRPr="0038795D">
        <w:t>. Pareiškėjai</w:t>
      </w:r>
      <w:r w:rsidR="00E51AFE" w:rsidRPr="0038795D">
        <w:rPr>
          <w:szCs w:val="24"/>
        </w:rPr>
        <w:t xml:space="preserve"> apie atmestas paraiškas, atrinktus kūrybinius projektus ir skirtas </w:t>
      </w:r>
      <w:r w:rsidR="00803B10" w:rsidRPr="0038795D">
        <w:rPr>
          <w:szCs w:val="24"/>
        </w:rPr>
        <w:t>s</w:t>
      </w:r>
      <w:r w:rsidR="00E51AFE" w:rsidRPr="0038795D">
        <w:rPr>
          <w:szCs w:val="24"/>
        </w:rPr>
        <w:t>tipendijas jiems įgyvendinti informuojami el. paštu.</w:t>
      </w:r>
    </w:p>
    <w:p w14:paraId="61D7A296" w14:textId="6F3E0324" w:rsidR="00D32346" w:rsidRPr="0038795D" w:rsidRDefault="00D3335F" w:rsidP="00D32346">
      <w:pPr>
        <w:ind w:firstLine="851"/>
        <w:jc w:val="both"/>
      </w:pPr>
      <w:r w:rsidRPr="0038795D">
        <w:rPr>
          <w:szCs w:val="24"/>
        </w:rPr>
        <w:t>40</w:t>
      </w:r>
      <w:r w:rsidR="00E51AFE" w:rsidRPr="0038795D">
        <w:rPr>
          <w:szCs w:val="24"/>
        </w:rPr>
        <w:t xml:space="preserve">. </w:t>
      </w:r>
      <w:r w:rsidR="00CC6827" w:rsidRPr="0038795D">
        <w:rPr>
          <w:szCs w:val="24"/>
        </w:rPr>
        <w:t>K</w:t>
      </w:r>
      <w:r w:rsidR="00D32346" w:rsidRPr="0038795D">
        <w:rPr>
          <w:szCs w:val="24"/>
        </w:rPr>
        <w:t>ultūros ir meno stipendijų skyrimo skaidrumo tikslu informacija apie atrinktus kūrybinius projektus, nurodant projekto pavadinimą, stipendijos gavėjo vardą ir pavardę, skirt</w:t>
      </w:r>
      <w:r w:rsidR="0038795D" w:rsidRPr="0038795D">
        <w:rPr>
          <w:szCs w:val="24"/>
        </w:rPr>
        <w:t>o</w:t>
      </w:r>
      <w:r w:rsidR="00D32346" w:rsidRPr="0038795D">
        <w:rPr>
          <w:szCs w:val="24"/>
        </w:rPr>
        <w:t>s stipendij</w:t>
      </w:r>
      <w:r w:rsidR="0038795D" w:rsidRPr="0038795D">
        <w:rPr>
          <w:szCs w:val="24"/>
        </w:rPr>
        <w:t>o</w:t>
      </w:r>
      <w:r w:rsidR="00D32346" w:rsidRPr="0038795D">
        <w:rPr>
          <w:szCs w:val="24"/>
        </w:rPr>
        <w:t>s</w:t>
      </w:r>
      <w:r w:rsidR="0038795D" w:rsidRPr="0038795D">
        <w:rPr>
          <w:szCs w:val="24"/>
        </w:rPr>
        <w:t xml:space="preserve"> dydį</w:t>
      </w:r>
      <w:r w:rsidR="00D32346" w:rsidRPr="0038795D">
        <w:rPr>
          <w:szCs w:val="24"/>
        </w:rPr>
        <w:t xml:space="preserve">, skelbiama Savivaldybės interneto svetainėje, </w:t>
      </w:r>
      <w:proofErr w:type="spellStart"/>
      <w:r w:rsidR="00D32346" w:rsidRPr="0038795D">
        <w:rPr>
          <w:szCs w:val="24"/>
        </w:rPr>
        <w:t>feisbuko</w:t>
      </w:r>
      <w:proofErr w:type="spellEnd"/>
      <w:r w:rsidR="00D32346" w:rsidRPr="0038795D">
        <w:rPr>
          <w:szCs w:val="24"/>
        </w:rPr>
        <w:t xml:space="preserve"> paskyroje, spaudoje.</w:t>
      </w:r>
    </w:p>
    <w:p w14:paraId="29104BDD" w14:textId="3CC80E41" w:rsidR="00E51AFE" w:rsidRPr="0038795D" w:rsidRDefault="00E51AFE" w:rsidP="00D32346">
      <w:pPr>
        <w:ind w:firstLine="851"/>
        <w:jc w:val="both"/>
        <w:rPr>
          <w:b/>
        </w:rPr>
      </w:pPr>
    </w:p>
    <w:p w14:paraId="29104BDE" w14:textId="77777777" w:rsidR="00E51AFE" w:rsidRPr="0038795D" w:rsidRDefault="00E51AFE" w:rsidP="007B5BCE">
      <w:pPr>
        <w:jc w:val="center"/>
        <w:rPr>
          <w:b/>
        </w:rPr>
      </w:pPr>
      <w:r w:rsidRPr="0038795D">
        <w:rPr>
          <w:b/>
        </w:rPr>
        <w:t>V SKYRIUS</w:t>
      </w:r>
    </w:p>
    <w:p w14:paraId="29104BDF" w14:textId="77777777" w:rsidR="00E51AFE" w:rsidRPr="0038795D" w:rsidRDefault="00E51AFE" w:rsidP="007B5BCE">
      <w:pPr>
        <w:jc w:val="center"/>
        <w:rPr>
          <w:b/>
        </w:rPr>
      </w:pPr>
      <w:r w:rsidRPr="0038795D">
        <w:rPr>
          <w:b/>
        </w:rPr>
        <w:t>STIPENDIJŲ MOKĖJIMAS IR MOKĖJIMO NUTRAUKIMAS</w:t>
      </w:r>
    </w:p>
    <w:p w14:paraId="29104BE0" w14:textId="77777777" w:rsidR="00E51AFE" w:rsidRPr="0038795D" w:rsidRDefault="00E51AFE" w:rsidP="007B5BCE">
      <w:pPr>
        <w:jc w:val="center"/>
        <w:rPr>
          <w:b/>
        </w:rPr>
      </w:pPr>
    </w:p>
    <w:p w14:paraId="29104BE1" w14:textId="3273EF71" w:rsidR="00E51AFE" w:rsidRPr="0038795D" w:rsidRDefault="00D3335F" w:rsidP="00C30587">
      <w:pPr>
        <w:pStyle w:val="Sraopastraipa"/>
        <w:ind w:left="0" w:firstLine="851"/>
        <w:jc w:val="both"/>
        <w:rPr>
          <w:szCs w:val="24"/>
        </w:rPr>
      </w:pPr>
      <w:r w:rsidRPr="0038795D">
        <w:t>41</w:t>
      </w:r>
      <w:r w:rsidR="00E51AFE" w:rsidRPr="0038795D">
        <w:t xml:space="preserve">. Savivaldybės administracijos direktorius per 20 darbo dienų nuo įsakymo dėl kūrybinių projektų sąrašo patvirtinimo ir kultūros ir meno stipendijų skyrimo pasirašymo dienos su kultūros ir meno kūrėju pasirašo </w:t>
      </w:r>
      <w:r w:rsidR="00C30587" w:rsidRPr="0038795D">
        <w:rPr>
          <w:szCs w:val="24"/>
        </w:rPr>
        <w:t xml:space="preserve">Savivaldybės administracijos direktoriaus įsakymu </w:t>
      </w:r>
      <w:r w:rsidR="00E51AFE" w:rsidRPr="0038795D">
        <w:t xml:space="preserve">patvirtintos formos </w:t>
      </w:r>
      <w:r w:rsidR="009F7E1F" w:rsidRPr="0038795D">
        <w:t>k</w:t>
      </w:r>
      <w:r w:rsidR="00E51AFE" w:rsidRPr="0038795D">
        <w:t xml:space="preserve">ultūros ir meno stipendijos mokėjimo sutartį, kurioje numatoma: veiklos, kurioms vykdyti skirta </w:t>
      </w:r>
      <w:r w:rsidR="00803B10" w:rsidRPr="0038795D">
        <w:t>s</w:t>
      </w:r>
      <w:r w:rsidR="00E51AFE" w:rsidRPr="0038795D">
        <w:t>tipendija, vykdymo terminas, lėšų pervedimo ir atsiskaitymo tvarka, šalių atsakomybė už sutarties nevykdymą ir kitos sąlygos.</w:t>
      </w:r>
    </w:p>
    <w:p w14:paraId="29104BE2" w14:textId="687CF06C" w:rsidR="00E51AFE" w:rsidRPr="0038795D" w:rsidRDefault="00D3335F" w:rsidP="007B5BCE">
      <w:pPr>
        <w:ind w:firstLine="851"/>
        <w:jc w:val="both"/>
      </w:pPr>
      <w:r w:rsidRPr="0038795D">
        <w:t>42</w:t>
      </w:r>
      <w:r w:rsidR="00E51AFE" w:rsidRPr="0038795D">
        <w:t xml:space="preserve">. </w:t>
      </w:r>
      <w:r w:rsidR="00E51AFE" w:rsidRPr="0038795D">
        <w:rPr>
          <w:szCs w:val="24"/>
        </w:rPr>
        <w:t>Sutartis įsigalioja nuo tos dienos, kai ją pasirašo abi sutarties šalys, ir galioja, kol šalys įvykdo visus joje numatytus įsipareigojimus arba sutartis yra nutraukiama.</w:t>
      </w:r>
    </w:p>
    <w:p w14:paraId="29104BE3" w14:textId="1CEC6C0C" w:rsidR="00E51AFE" w:rsidRPr="0038795D" w:rsidRDefault="00D3335F" w:rsidP="007B5BCE">
      <w:pPr>
        <w:ind w:firstLine="851"/>
        <w:jc w:val="both"/>
      </w:pPr>
      <w:r w:rsidRPr="0038795D">
        <w:t>43</w:t>
      </w:r>
      <w:r w:rsidR="00E51AFE" w:rsidRPr="0038795D">
        <w:t>. Stipendijų mokėjimas nutraukiamas, jeigu:</w:t>
      </w:r>
    </w:p>
    <w:p w14:paraId="29104BE4" w14:textId="70117F96" w:rsidR="00E51AFE" w:rsidRPr="0038795D" w:rsidRDefault="00D3335F" w:rsidP="007B5BCE">
      <w:pPr>
        <w:ind w:firstLine="851"/>
        <w:jc w:val="both"/>
      </w:pPr>
      <w:r w:rsidRPr="0038795D">
        <w:t>43</w:t>
      </w:r>
      <w:r w:rsidR="00E51AFE" w:rsidRPr="0038795D">
        <w:t xml:space="preserve">.1. </w:t>
      </w:r>
      <w:r w:rsidR="00803B10" w:rsidRPr="0038795D">
        <w:t>s</w:t>
      </w:r>
      <w:r w:rsidR="00E51AFE" w:rsidRPr="0038795D">
        <w:t>tipendijos gavėjas miršta;</w:t>
      </w:r>
    </w:p>
    <w:p w14:paraId="29104BE5" w14:textId="6356369D" w:rsidR="00E51AFE" w:rsidRPr="0038795D" w:rsidRDefault="00D3335F" w:rsidP="007B5BCE">
      <w:pPr>
        <w:ind w:firstLine="851"/>
        <w:jc w:val="both"/>
      </w:pPr>
      <w:r w:rsidRPr="0038795D">
        <w:t>43</w:t>
      </w:r>
      <w:r w:rsidR="00E51AFE" w:rsidRPr="0038795D">
        <w:t xml:space="preserve">.2. </w:t>
      </w:r>
      <w:r w:rsidR="00803B10" w:rsidRPr="0038795D">
        <w:t>s</w:t>
      </w:r>
      <w:r w:rsidR="00E51AFE" w:rsidRPr="0038795D">
        <w:t xml:space="preserve">tipendijos gavėjas raštu atsisako </w:t>
      </w:r>
      <w:r w:rsidR="00803B10" w:rsidRPr="0038795D">
        <w:t>s</w:t>
      </w:r>
      <w:r w:rsidR="00E51AFE" w:rsidRPr="0038795D">
        <w:t>tipendijos;</w:t>
      </w:r>
    </w:p>
    <w:p w14:paraId="29104BE6" w14:textId="3CB8A559" w:rsidR="00E51AFE" w:rsidRPr="0038795D" w:rsidRDefault="00D3335F" w:rsidP="007B5BCE">
      <w:pPr>
        <w:ind w:firstLine="851"/>
        <w:jc w:val="both"/>
      </w:pPr>
      <w:r w:rsidRPr="0038795D">
        <w:t>43</w:t>
      </w:r>
      <w:r w:rsidR="00E51AFE" w:rsidRPr="0038795D">
        <w:t xml:space="preserve">.3. </w:t>
      </w:r>
      <w:r w:rsidR="00803B10" w:rsidRPr="0038795D">
        <w:t>s</w:t>
      </w:r>
      <w:r w:rsidR="00E51AFE" w:rsidRPr="0038795D">
        <w:t xml:space="preserve">tipendijos gavėjas </w:t>
      </w:r>
      <w:r w:rsidR="00803B10" w:rsidRPr="0038795D">
        <w:t>s</w:t>
      </w:r>
      <w:r w:rsidR="00E51AFE" w:rsidRPr="0038795D">
        <w:t>tipendijai gauti pateikia neteisingus (suklastotus) duomenis (dokumentus);</w:t>
      </w:r>
    </w:p>
    <w:p w14:paraId="29104BE7" w14:textId="7CD69F8A" w:rsidR="00E51AFE" w:rsidRPr="0038795D" w:rsidRDefault="00D3335F" w:rsidP="007B5BCE">
      <w:pPr>
        <w:ind w:firstLine="851"/>
        <w:jc w:val="both"/>
      </w:pPr>
      <w:r w:rsidRPr="0038795D">
        <w:t>43</w:t>
      </w:r>
      <w:r w:rsidR="00E51AFE" w:rsidRPr="0038795D">
        <w:t xml:space="preserve">.4. </w:t>
      </w:r>
      <w:r w:rsidR="00803B10" w:rsidRPr="0038795D">
        <w:t>s</w:t>
      </w:r>
      <w:r w:rsidR="00E51AFE" w:rsidRPr="0038795D">
        <w:t xml:space="preserve">tipendijos gavėjas nevykdo veiklos, kuriai skirta </w:t>
      </w:r>
      <w:r w:rsidR="00803B10" w:rsidRPr="0038795D">
        <w:t>s</w:t>
      </w:r>
      <w:r w:rsidR="00E51AFE" w:rsidRPr="0038795D">
        <w:t>tipendija.</w:t>
      </w:r>
    </w:p>
    <w:p w14:paraId="29104BE8" w14:textId="77777777" w:rsidR="00E51AFE" w:rsidRPr="0038795D" w:rsidRDefault="00E51AFE" w:rsidP="007B5BCE">
      <w:pPr>
        <w:jc w:val="center"/>
      </w:pPr>
    </w:p>
    <w:p w14:paraId="29104BE9" w14:textId="77777777" w:rsidR="00E51AFE" w:rsidRPr="0038795D" w:rsidRDefault="00E51AFE" w:rsidP="007B5BCE">
      <w:pPr>
        <w:jc w:val="center"/>
        <w:rPr>
          <w:b/>
        </w:rPr>
      </w:pPr>
      <w:r w:rsidRPr="0038795D">
        <w:rPr>
          <w:b/>
        </w:rPr>
        <w:t>VI SKYRIUS</w:t>
      </w:r>
    </w:p>
    <w:p w14:paraId="29104BEA" w14:textId="3EF55F62" w:rsidR="00E51AFE" w:rsidRPr="0038795D" w:rsidRDefault="00E51AFE" w:rsidP="007B5BCE">
      <w:pPr>
        <w:jc w:val="center"/>
        <w:rPr>
          <w:b/>
        </w:rPr>
      </w:pPr>
      <w:r w:rsidRPr="0038795D">
        <w:rPr>
          <w:b/>
        </w:rPr>
        <w:t>ATSISKAITYMAS UŽ STIPENDIJAS</w:t>
      </w:r>
    </w:p>
    <w:p w14:paraId="29104BEB" w14:textId="77777777" w:rsidR="00E51AFE" w:rsidRPr="0038795D" w:rsidRDefault="00E51AFE" w:rsidP="007B5BCE">
      <w:pPr>
        <w:jc w:val="center"/>
        <w:rPr>
          <w:b/>
        </w:rPr>
      </w:pPr>
    </w:p>
    <w:p w14:paraId="29104BEC" w14:textId="3F06B65E" w:rsidR="00E51AFE" w:rsidRPr="0038795D" w:rsidRDefault="00D3335F" w:rsidP="007B5BCE">
      <w:pPr>
        <w:ind w:firstLine="851"/>
        <w:jc w:val="both"/>
      </w:pPr>
      <w:r w:rsidRPr="0038795D">
        <w:rPr>
          <w:szCs w:val="24"/>
        </w:rPr>
        <w:t>44</w:t>
      </w:r>
      <w:r w:rsidR="00E51AFE" w:rsidRPr="0038795D">
        <w:rPr>
          <w:szCs w:val="24"/>
        </w:rPr>
        <w:t xml:space="preserve">. </w:t>
      </w:r>
      <w:r w:rsidR="00E51AFE" w:rsidRPr="0038795D">
        <w:t>Stipendijos gavėjas įsipareigoja viešai pristatyti veiklos, kuriai buvo skirtas finansavimas, rezultatus visuomenei, taip pat viešinti informaciją apie finansuotą projektą savo interneto svetainėje ir socialinėje paskyroje arba teikti informaciją viešinti Savivaldybės interneto svetainėje ir socialinėje paskyroje.</w:t>
      </w:r>
    </w:p>
    <w:p w14:paraId="29104BED" w14:textId="1EEEB81A" w:rsidR="00E51AFE" w:rsidRPr="0038795D" w:rsidRDefault="00D3335F" w:rsidP="007B5BCE">
      <w:pPr>
        <w:ind w:firstLine="851"/>
        <w:jc w:val="both"/>
        <w:rPr>
          <w:szCs w:val="24"/>
        </w:rPr>
      </w:pPr>
      <w:r w:rsidRPr="0038795D">
        <w:rPr>
          <w:szCs w:val="24"/>
        </w:rPr>
        <w:lastRenderedPageBreak/>
        <w:t>45</w:t>
      </w:r>
      <w:r w:rsidR="00E51AFE" w:rsidRPr="0038795D">
        <w:rPr>
          <w:szCs w:val="24"/>
        </w:rPr>
        <w:t xml:space="preserve">. </w:t>
      </w:r>
      <w:r w:rsidR="00E51AFE" w:rsidRPr="0038795D">
        <w:t xml:space="preserve">Pasibaigus </w:t>
      </w:r>
      <w:r w:rsidR="00803B10" w:rsidRPr="0038795D">
        <w:t>s</w:t>
      </w:r>
      <w:r w:rsidR="00E51AFE" w:rsidRPr="0038795D">
        <w:t xml:space="preserve">tipendijos mokėjimo terminui, kultūros ir meno kūrėjas, kuriam skirta </w:t>
      </w:r>
      <w:r w:rsidR="00803B10" w:rsidRPr="0038795D">
        <w:t>s</w:t>
      </w:r>
      <w:r w:rsidR="00E51AFE" w:rsidRPr="0038795D">
        <w:t xml:space="preserve">tipendija, iki einamųjų metų gruodžio 31 d. privalo Kultūros ir meno skyriui pateikti veiklos ataskaitą (toliau – Ataskaita) (6 </w:t>
      </w:r>
      <w:r w:rsidR="00EB3C14" w:rsidRPr="0038795D">
        <w:t>priedas</w:t>
      </w:r>
      <w:r w:rsidR="00E51AFE" w:rsidRPr="0038795D">
        <w:t>).</w:t>
      </w:r>
    </w:p>
    <w:p w14:paraId="29104BEE" w14:textId="73E5D4FB" w:rsidR="00E51AFE" w:rsidRPr="0038795D" w:rsidRDefault="00D3335F" w:rsidP="007B5BCE">
      <w:pPr>
        <w:ind w:firstLine="851"/>
        <w:jc w:val="both"/>
      </w:pPr>
      <w:r w:rsidRPr="0038795D">
        <w:t>46</w:t>
      </w:r>
      <w:r w:rsidR="00E51AFE" w:rsidRPr="0038795D">
        <w:t>. Ataskaita teikiama Kultūros ir meno skyriui paštu arba pristatoma tiesiogiai į Savivaldybės priimamąjį.</w:t>
      </w:r>
    </w:p>
    <w:p w14:paraId="29104BEF" w14:textId="410AEB67" w:rsidR="00E51AFE" w:rsidRPr="0038795D" w:rsidRDefault="00D3335F" w:rsidP="007B5BCE">
      <w:pPr>
        <w:ind w:firstLine="851"/>
        <w:jc w:val="both"/>
        <w:rPr>
          <w:szCs w:val="24"/>
        </w:rPr>
      </w:pPr>
      <w:r w:rsidRPr="0038795D">
        <w:rPr>
          <w:szCs w:val="24"/>
        </w:rPr>
        <w:t>47</w:t>
      </w:r>
      <w:r w:rsidR="00E51AFE" w:rsidRPr="0038795D">
        <w:rPr>
          <w:szCs w:val="24"/>
        </w:rPr>
        <w:t xml:space="preserve">. </w:t>
      </w:r>
      <w:r w:rsidR="00E51AFE" w:rsidRPr="0038795D">
        <w:t xml:space="preserve">Ataskaitą vertina </w:t>
      </w:r>
      <w:r w:rsidR="00EB3C14" w:rsidRPr="0038795D">
        <w:rPr>
          <w:szCs w:val="24"/>
        </w:rPr>
        <w:t>k</w:t>
      </w:r>
      <w:r w:rsidR="00E51AFE" w:rsidRPr="0038795D">
        <w:rPr>
          <w:szCs w:val="24"/>
        </w:rPr>
        <w:t>omisija.</w:t>
      </w:r>
    </w:p>
    <w:p w14:paraId="29104BF0" w14:textId="1055525C" w:rsidR="00E51AFE" w:rsidRPr="0038795D" w:rsidRDefault="00D3335F" w:rsidP="007B5BCE">
      <w:pPr>
        <w:ind w:firstLine="851"/>
        <w:jc w:val="both"/>
      </w:pPr>
      <w:r w:rsidRPr="0038795D">
        <w:t>48</w:t>
      </w:r>
      <w:r w:rsidR="00E51AFE" w:rsidRPr="0038795D">
        <w:t>. Stipendijos gavėjas, nepateikęs 41</w:t>
      </w:r>
      <w:r w:rsidR="00EB3C14" w:rsidRPr="0038795D">
        <w:t xml:space="preserve"> p</w:t>
      </w:r>
      <w:r w:rsidR="00E51AFE" w:rsidRPr="0038795D">
        <w:t xml:space="preserve">unkte nurodytos Ataskaitos arba gavęs neigiamą </w:t>
      </w:r>
      <w:r w:rsidR="00EB3C14" w:rsidRPr="0038795D">
        <w:t>k</w:t>
      </w:r>
      <w:r w:rsidR="00E51AFE" w:rsidRPr="0038795D">
        <w:t xml:space="preserve">omisijos įvertinimą, negali 5 metus pretenduoti į </w:t>
      </w:r>
      <w:r w:rsidR="00803B10" w:rsidRPr="0038795D">
        <w:t>s</w:t>
      </w:r>
      <w:r w:rsidR="00E51AFE" w:rsidRPr="0038795D">
        <w:t>tipendiją ir jos gauti.</w:t>
      </w:r>
    </w:p>
    <w:p w14:paraId="29104BF1" w14:textId="3381CEB5" w:rsidR="00E51AFE" w:rsidRPr="0038795D" w:rsidRDefault="00D3335F" w:rsidP="007B5BCE">
      <w:pPr>
        <w:ind w:firstLine="851"/>
        <w:jc w:val="both"/>
        <w:rPr>
          <w:szCs w:val="24"/>
        </w:rPr>
      </w:pPr>
      <w:r w:rsidRPr="0038795D">
        <w:t>49</w:t>
      </w:r>
      <w:r w:rsidR="00E51AFE" w:rsidRPr="0038795D">
        <w:t xml:space="preserve">. </w:t>
      </w:r>
      <w:r w:rsidR="00E51AFE" w:rsidRPr="0038795D">
        <w:rPr>
          <w:szCs w:val="24"/>
        </w:rPr>
        <w:t xml:space="preserve">Nustačius, kad </w:t>
      </w:r>
      <w:r w:rsidR="00803B10" w:rsidRPr="0038795D">
        <w:rPr>
          <w:szCs w:val="24"/>
        </w:rPr>
        <w:t>s</w:t>
      </w:r>
      <w:r w:rsidR="00E51AFE" w:rsidRPr="0038795D">
        <w:rPr>
          <w:szCs w:val="24"/>
        </w:rPr>
        <w:t>tipendijos gavėjas nepagrįstai gavo lėš</w:t>
      </w:r>
      <w:r w:rsidR="00EB3C14" w:rsidRPr="0038795D">
        <w:rPr>
          <w:szCs w:val="24"/>
        </w:rPr>
        <w:t>ų</w:t>
      </w:r>
      <w:r w:rsidR="00E51AFE" w:rsidRPr="0038795D">
        <w:rPr>
          <w:szCs w:val="24"/>
        </w:rPr>
        <w:t xml:space="preserve"> ar netinkamai jas panaudojo, </w:t>
      </w:r>
      <w:r w:rsidR="00803B10" w:rsidRPr="0038795D">
        <w:rPr>
          <w:szCs w:val="24"/>
        </w:rPr>
        <w:t>s</w:t>
      </w:r>
      <w:r w:rsidR="00E51AFE" w:rsidRPr="0038795D">
        <w:rPr>
          <w:szCs w:val="24"/>
        </w:rPr>
        <w:t xml:space="preserve">tipendijos gavėjas per 20 darbo dienų privalo grąžinti gautą </w:t>
      </w:r>
      <w:r w:rsidR="00803B10" w:rsidRPr="0038795D">
        <w:rPr>
          <w:szCs w:val="24"/>
        </w:rPr>
        <w:t>s</w:t>
      </w:r>
      <w:r w:rsidR="00E51AFE" w:rsidRPr="0038795D">
        <w:rPr>
          <w:szCs w:val="24"/>
        </w:rPr>
        <w:t>tipendiją į Savivaldybės biudžeto sąskaitą.</w:t>
      </w:r>
    </w:p>
    <w:p w14:paraId="29104BF2" w14:textId="18F23C55" w:rsidR="007B5BCE" w:rsidRPr="0038795D" w:rsidRDefault="00D3335F" w:rsidP="007B5BCE">
      <w:pPr>
        <w:ind w:firstLine="851"/>
        <w:jc w:val="both"/>
        <w:rPr>
          <w:szCs w:val="24"/>
        </w:rPr>
      </w:pPr>
      <w:r w:rsidRPr="0038795D">
        <w:t>50</w:t>
      </w:r>
      <w:r w:rsidR="00E51AFE" w:rsidRPr="0038795D">
        <w:t xml:space="preserve">. </w:t>
      </w:r>
      <w:r w:rsidR="00E51AFE" w:rsidRPr="0038795D">
        <w:rPr>
          <w:szCs w:val="24"/>
        </w:rPr>
        <w:t>Negrąžinus lėšų per nustatytą terminą, jos išieškomos teisės aktų nustatyta tvarka.</w:t>
      </w:r>
    </w:p>
    <w:p w14:paraId="0A349D4D" w14:textId="7FF73FB1" w:rsidR="007B5BCE" w:rsidRPr="0038795D" w:rsidRDefault="007B5BCE">
      <w:pPr>
        <w:rPr>
          <w:szCs w:val="24"/>
        </w:rPr>
      </w:pPr>
    </w:p>
    <w:p w14:paraId="29104BF4" w14:textId="77777777" w:rsidR="00E51AFE" w:rsidRPr="0038795D" w:rsidRDefault="00E51AFE" w:rsidP="007B5BCE">
      <w:pPr>
        <w:jc w:val="center"/>
        <w:rPr>
          <w:b/>
          <w:szCs w:val="24"/>
        </w:rPr>
      </w:pPr>
      <w:r w:rsidRPr="0038795D">
        <w:rPr>
          <w:b/>
          <w:szCs w:val="24"/>
        </w:rPr>
        <w:t>VII SKYRIUS</w:t>
      </w:r>
    </w:p>
    <w:p w14:paraId="29104BF5" w14:textId="77777777" w:rsidR="00E51AFE" w:rsidRPr="0038795D" w:rsidRDefault="00E51AFE" w:rsidP="007B5BCE">
      <w:pPr>
        <w:pStyle w:val="Pagrindinistekstas"/>
        <w:jc w:val="center"/>
        <w:rPr>
          <w:b/>
          <w:sz w:val="24"/>
          <w:szCs w:val="24"/>
        </w:rPr>
      </w:pPr>
      <w:r w:rsidRPr="0038795D">
        <w:rPr>
          <w:b/>
          <w:sz w:val="24"/>
          <w:szCs w:val="24"/>
        </w:rPr>
        <w:t>BAIGIAMOSIOS NUOSTATOS</w:t>
      </w:r>
    </w:p>
    <w:p w14:paraId="29104BF6" w14:textId="77777777" w:rsidR="00E51AFE" w:rsidRPr="0038795D" w:rsidRDefault="00E51AFE" w:rsidP="007B5BCE">
      <w:pPr>
        <w:pStyle w:val="Pagrindinistekstas"/>
        <w:jc w:val="center"/>
        <w:rPr>
          <w:b/>
          <w:szCs w:val="24"/>
        </w:rPr>
      </w:pPr>
    </w:p>
    <w:p w14:paraId="29104BF7" w14:textId="1A00E9E1" w:rsidR="00E51AFE" w:rsidRPr="0038795D" w:rsidRDefault="00D3335F" w:rsidP="007B5BCE">
      <w:pPr>
        <w:ind w:firstLine="851"/>
        <w:jc w:val="both"/>
      </w:pPr>
      <w:r w:rsidRPr="0038795D">
        <w:t>51. Šių Nuostatų įgyvendinimo kontrolė pavedama Savivaldybės administracijos direktoriui.</w:t>
      </w:r>
    </w:p>
    <w:p w14:paraId="29104BF8" w14:textId="5016770B" w:rsidR="00E51AFE" w:rsidRPr="0038795D" w:rsidRDefault="00D3335F" w:rsidP="007B5BCE">
      <w:pPr>
        <w:ind w:firstLine="851"/>
        <w:jc w:val="both"/>
      </w:pPr>
      <w:r w:rsidRPr="0038795D">
        <w:t>52.</w:t>
      </w:r>
      <w:r w:rsidR="00E51AFE" w:rsidRPr="0038795D">
        <w:t xml:space="preserve"> </w:t>
      </w:r>
      <w:r w:rsidRPr="0038795D">
        <w:t>Nuostatuose neaptarti klausimai sprendžiami įstatymų nustatyta tvarka.</w:t>
      </w:r>
    </w:p>
    <w:p w14:paraId="50EB6C61" w14:textId="72A9AE6F" w:rsidR="007B5BCE" w:rsidRPr="0038795D" w:rsidRDefault="007B5BCE" w:rsidP="007B5BCE">
      <w:pPr>
        <w:jc w:val="both"/>
      </w:pPr>
    </w:p>
    <w:p w14:paraId="7295D96C" w14:textId="4A1E1BC9" w:rsidR="007B5BCE" w:rsidRPr="0038795D" w:rsidRDefault="007B5BCE" w:rsidP="007B5BCE">
      <w:pPr>
        <w:jc w:val="center"/>
      </w:pPr>
      <w:r w:rsidRPr="0038795D">
        <w:t>___________________________</w:t>
      </w:r>
    </w:p>
    <w:p w14:paraId="29104BFB" w14:textId="77777777" w:rsidR="00E51AFE" w:rsidRPr="0038795D" w:rsidRDefault="00E51AFE">
      <w:pPr>
        <w:rPr>
          <w:szCs w:val="24"/>
        </w:rPr>
      </w:pPr>
      <w:r w:rsidRPr="0038795D">
        <w:rPr>
          <w:szCs w:val="24"/>
        </w:rPr>
        <w:br w:type="page"/>
      </w:r>
    </w:p>
    <w:p w14:paraId="29104BFC" w14:textId="77777777" w:rsidR="00E51AFE" w:rsidRPr="0038795D" w:rsidRDefault="00E51AFE" w:rsidP="00E51AFE">
      <w:pPr>
        <w:ind w:left="5102"/>
        <w:jc w:val="both"/>
        <w:rPr>
          <w:szCs w:val="24"/>
          <w:lang w:eastAsia="lt-LT"/>
        </w:rPr>
      </w:pPr>
      <w:r w:rsidRPr="0038795D">
        <w:rPr>
          <w:szCs w:val="24"/>
          <w:lang w:eastAsia="lt-LT"/>
        </w:rPr>
        <w:lastRenderedPageBreak/>
        <w:t xml:space="preserve">Panevėžio miesto savivaldybės </w:t>
      </w:r>
    </w:p>
    <w:p w14:paraId="29104BFD" w14:textId="1EE8B204" w:rsidR="00E51AFE" w:rsidRPr="0038795D" w:rsidRDefault="004A6BC6" w:rsidP="00E51AFE">
      <w:pPr>
        <w:ind w:left="5102"/>
        <w:jc w:val="both"/>
        <w:rPr>
          <w:szCs w:val="24"/>
          <w:lang w:eastAsia="lt-LT"/>
        </w:rPr>
      </w:pPr>
      <w:r>
        <w:rPr>
          <w:szCs w:val="24"/>
          <w:lang w:eastAsia="lt-LT"/>
        </w:rPr>
        <w:t xml:space="preserve">kultūros ir meno </w:t>
      </w:r>
      <w:r w:rsidRPr="005F12D2">
        <w:rPr>
          <w:szCs w:val="24"/>
          <w:lang w:eastAsia="lt-LT"/>
        </w:rPr>
        <w:t>stipendijų</w:t>
      </w:r>
      <w:r w:rsidR="00E51AFE" w:rsidRPr="0038795D">
        <w:rPr>
          <w:szCs w:val="24"/>
          <w:lang w:eastAsia="lt-LT"/>
        </w:rPr>
        <w:t xml:space="preserve"> skyrimo nuostatų </w:t>
      </w:r>
    </w:p>
    <w:p w14:paraId="29104BFE" w14:textId="77777777" w:rsidR="00E51AFE" w:rsidRPr="0038795D" w:rsidRDefault="00E51AFE" w:rsidP="00E51AFE">
      <w:pPr>
        <w:ind w:left="5102"/>
        <w:jc w:val="both"/>
        <w:rPr>
          <w:szCs w:val="24"/>
          <w:lang w:eastAsia="lt-LT"/>
        </w:rPr>
      </w:pPr>
      <w:r w:rsidRPr="0038795D">
        <w:rPr>
          <w:szCs w:val="24"/>
          <w:lang w:eastAsia="lt-LT"/>
        </w:rPr>
        <w:t>1 priedas</w:t>
      </w:r>
    </w:p>
    <w:p w14:paraId="29104BFF" w14:textId="77777777" w:rsidR="00E51AFE" w:rsidRPr="0038795D" w:rsidRDefault="00E51AFE" w:rsidP="00E51AFE">
      <w:pPr>
        <w:suppressAutoHyphens/>
        <w:jc w:val="both"/>
        <w:textAlignment w:val="baseline"/>
        <w:rPr>
          <w:b/>
          <w:szCs w:val="24"/>
          <w:lang w:eastAsia="lt-LT"/>
        </w:rPr>
      </w:pPr>
    </w:p>
    <w:p w14:paraId="29104C00" w14:textId="77777777" w:rsidR="00E51AFE" w:rsidRPr="0038795D" w:rsidRDefault="00E51AFE" w:rsidP="00E51AFE">
      <w:pPr>
        <w:ind w:left="1518" w:hanging="1518"/>
        <w:jc w:val="center"/>
        <w:rPr>
          <w:b/>
          <w:szCs w:val="24"/>
          <w:lang w:eastAsia="zh-CN"/>
        </w:rPr>
      </w:pPr>
      <w:r w:rsidRPr="0038795D">
        <w:rPr>
          <w:b/>
          <w:szCs w:val="24"/>
          <w:lang w:eastAsia="zh-CN"/>
        </w:rPr>
        <w:t>(Kultūros ir meno stipendijos skyrimo paraiškos forma)</w:t>
      </w:r>
    </w:p>
    <w:p w14:paraId="29104C01" w14:textId="77777777" w:rsidR="00E51AFE" w:rsidRPr="0038795D" w:rsidRDefault="00E51AFE" w:rsidP="00E51AFE">
      <w:pPr>
        <w:suppressAutoHyphens/>
        <w:jc w:val="both"/>
        <w:textAlignment w:val="baseline"/>
        <w:rPr>
          <w:b/>
          <w:szCs w:val="24"/>
          <w:lang w:eastAsia="lt-LT"/>
        </w:rPr>
      </w:pPr>
    </w:p>
    <w:p w14:paraId="29104C02" w14:textId="77777777" w:rsidR="00E51AFE" w:rsidRPr="0038795D" w:rsidRDefault="00E51AFE" w:rsidP="00E51AFE">
      <w:pPr>
        <w:jc w:val="center"/>
        <w:rPr>
          <w:b/>
          <w:szCs w:val="24"/>
          <w:lang w:eastAsia="lt-LT"/>
        </w:rPr>
      </w:pPr>
      <w:r w:rsidRPr="0038795D">
        <w:rPr>
          <w:b/>
          <w:szCs w:val="24"/>
          <w:lang w:eastAsia="lt-LT"/>
        </w:rPr>
        <w:t>PARAIŠKA</w:t>
      </w:r>
    </w:p>
    <w:p w14:paraId="29104C03" w14:textId="77777777" w:rsidR="00E51AFE" w:rsidRPr="0038795D" w:rsidRDefault="00E51AFE" w:rsidP="00E51AFE">
      <w:pPr>
        <w:jc w:val="center"/>
        <w:rPr>
          <w:b/>
          <w:szCs w:val="24"/>
          <w:lang w:eastAsia="lt-LT"/>
        </w:rPr>
      </w:pPr>
      <w:r w:rsidRPr="0038795D">
        <w:rPr>
          <w:b/>
          <w:szCs w:val="24"/>
          <w:lang w:eastAsia="lt-LT"/>
        </w:rPr>
        <w:t>DĖL KULTŪROS IR MENO STIPENDIJOS SKYRIMO</w:t>
      </w:r>
    </w:p>
    <w:p w14:paraId="29104C04" w14:textId="77777777" w:rsidR="00E51AFE" w:rsidRPr="0038795D" w:rsidRDefault="00E51AFE" w:rsidP="00E51AFE">
      <w:pPr>
        <w:ind w:left="283"/>
        <w:jc w:val="both"/>
        <w:rPr>
          <w:szCs w:val="24"/>
          <w:lang w:eastAsia="lt-LT"/>
        </w:rPr>
      </w:pPr>
    </w:p>
    <w:tbl>
      <w:tblPr>
        <w:tblW w:w="0" w:type="auto"/>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2397"/>
        <w:gridCol w:w="6372"/>
      </w:tblGrid>
      <w:tr w:rsidR="00E51AFE" w:rsidRPr="0038795D" w14:paraId="29104C07" w14:textId="77777777" w:rsidTr="004F6E2A">
        <w:tc>
          <w:tcPr>
            <w:tcW w:w="576" w:type="dxa"/>
            <w:shd w:val="clear" w:color="auto" w:fill="auto"/>
          </w:tcPr>
          <w:p w14:paraId="29104C05" w14:textId="77777777" w:rsidR="00E51AFE" w:rsidRPr="0038795D" w:rsidRDefault="00E51AFE" w:rsidP="00E51AFE">
            <w:pPr>
              <w:jc w:val="both"/>
              <w:rPr>
                <w:szCs w:val="24"/>
                <w:lang w:eastAsia="lt-LT"/>
              </w:rPr>
            </w:pPr>
            <w:r w:rsidRPr="0038795D">
              <w:rPr>
                <w:szCs w:val="24"/>
                <w:lang w:eastAsia="lt-LT"/>
              </w:rPr>
              <w:t>1.</w:t>
            </w:r>
          </w:p>
        </w:tc>
        <w:tc>
          <w:tcPr>
            <w:tcW w:w="8769" w:type="dxa"/>
            <w:gridSpan w:val="2"/>
            <w:shd w:val="clear" w:color="auto" w:fill="auto"/>
          </w:tcPr>
          <w:p w14:paraId="29104C06" w14:textId="1ABDEA50" w:rsidR="00E51AFE" w:rsidRPr="0038795D" w:rsidRDefault="00E51AFE" w:rsidP="00E51AFE">
            <w:pPr>
              <w:jc w:val="both"/>
              <w:rPr>
                <w:b/>
                <w:szCs w:val="24"/>
                <w:lang w:eastAsia="lt-LT"/>
              </w:rPr>
            </w:pPr>
            <w:r w:rsidRPr="0038795D">
              <w:rPr>
                <w:b/>
                <w:szCs w:val="24"/>
                <w:lang w:eastAsia="lt-LT"/>
              </w:rPr>
              <w:t>Asmuo, pretenduojantis gauti stipendiją</w:t>
            </w:r>
          </w:p>
        </w:tc>
      </w:tr>
      <w:tr w:rsidR="00E51AFE" w:rsidRPr="0038795D" w14:paraId="29104C0B" w14:textId="77777777" w:rsidTr="004F6E2A">
        <w:tc>
          <w:tcPr>
            <w:tcW w:w="576" w:type="dxa"/>
            <w:shd w:val="clear" w:color="auto" w:fill="auto"/>
          </w:tcPr>
          <w:p w14:paraId="29104C08" w14:textId="77777777" w:rsidR="00E51AFE" w:rsidRPr="0038795D" w:rsidRDefault="00E51AFE" w:rsidP="00E51AFE">
            <w:pPr>
              <w:jc w:val="both"/>
              <w:rPr>
                <w:szCs w:val="24"/>
                <w:lang w:eastAsia="lt-LT"/>
              </w:rPr>
            </w:pPr>
            <w:r w:rsidRPr="0038795D">
              <w:rPr>
                <w:szCs w:val="24"/>
                <w:lang w:eastAsia="lt-LT"/>
              </w:rPr>
              <w:t>1.1.</w:t>
            </w:r>
          </w:p>
        </w:tc>
        <w:tc>
          <w:tcPr>
            <w:tcW w:w="2397" w:type="dxa"/>
            <w:shd w:val="clear" w:color="auto" w:fill="auto"/>
          </w:tcPr>
          <w:p w14:paraId="29104C09" w14:textId="77777777" w:rsidR="00E51AFE" w:rsidRPr="0038795D" w:rsidRDefault="00E51AFE" w:rsidP="00E51AFE">
            <w:pPr>
              <w:ind w:left="21" w:right="79"/>
              <w:rPr>
                <w:szCs w:val="24"/>
                <w:lang w:eastAsia="lt-LT"/>
              </w:rPr>
            </w:pPr>
            <w:r w:rsidRPr="0038795D">
              <w:rPr>
                <w:szCs w:val="24"/>
                <w:lang w:eastAsia="lt-LT"/>
              </w:rPr>
              <w:t>vardas</w:t>
            </w:r>
          </w:p>
        </w:tc>
        <w:tc>
          <w:tcPr>
            <w:tcW w:w="6372" w:type="dxa"/>
            <w:shd w:val="clear" w:color="auto" w:fill="auto"/>
          </w:tcPr>
          <w:p w14:paraId="29104C0A" w14:textId="77777777" w:rsidR="00E51AFE" w:rsidRPr="0038795D" w:rsidRDefault="00E51AFE" w:rsidP="00E51AFE">
            <w:pPr>
              <w:jc w:val="both"/>
              <w:rPr>
                <w:szCs w:val="24"/>
                <w:lang w:eastAsia="lt-LT"/>
              </w:rPr>
            </w:pPr>
          </w:p>
        </w:tc>
      </w:tr>
      <w:tr w:rsidR="00E51AFE" w:rsidRPr="0038795D" w14:paraId="29104C0F" w14:textId="77777777" w:rsidTr="004F6E2A">
        <w:tc>
          <w:tcPr>
            <w:tcW w:w="576" w:type="dxa"/>
            <w:shd w:val="clear" w:color="auto" w:fill="auto"/>
          </w:tcPr>
          <w:p w14:paraId="29104C0C" w14:textId="77777777" w:rsidR="00E51AFE" w:rsidRPr="0038795D" w:rsidRDefault="00E51AFE" w:rsidP="00E51AFE">
            <w:pPr>
              <w:jc w:val="both"/>
              <w:rPr>
                <w:szCs w:val="24"/>
                <w:lang w:eastAsia="lt-LT"/>
              </w:rPr>
            </w:pPr>
            <w:r w:rsidRPr="0038795D">
              <w:rPr>
                <w:szCs w:val="24"/>
                <w:lang w:eastAsia="lt-LT"/>
              </w:rPr>
              <w:t>1.2.</w:t>
            </w:r>
          </w:p>
        </w:tc>
        <w:tc>
          <w:tcPr>
            <w:tcW w:w="2397" w:type="dxa"/>
            <w:shd w:val="clear" w:color="auto" w:fill="auto"/>
          </w:tcPr>
          <w:p w14:paraId="29104C0D" w14:textId="77777777" w:rsidR="00E51AFE" w:rsidRPr="0038795D" w:rsidRDefault="00E51AFE" w:rsidP="00E51AFE">
            <w:pPr>
              <w:ind w:left="21" w:right="79"/>
              <w:rPr>
                <w:szCs w:val="24"/>
                <w:lang w:eastAsia="lt-LT"/>
              </w:rPr>
            </w:pPr>
            <w:r w:rsidRPr="0038795D">
              <w:rPr>
                <w:szCs w:val="24"/>
                <w:lang w:eastAsia="lt-LT"/>
              </w:rPr>
              <w:t>pavardė</w:t>
            </w:r>
          </w:p>
        </w:tc>
        <w:tc>
          <w:tcPr>
            <w:tcW w:w="6372" w:type="dxa"/>
            <w:shd w:val="clear" w:color="auto" w:fill="auto"/>
          </w:tcPr>
          <w:p w14:paraId="29104C0E" w14:textId="77777777" w:rsidR="00E51AFE" w:rsidRPr="0038795D" w:rsidRDefault="00E51AFE" w:rsidP="00E51AFE">
            <w:pPr>
              <w:jc w:val="both"/>
              <w:rPr>
                <w:szCs w:val="24"/>
                <w:lang w:eastAsia="lt-LT"/>
              </w:rPr>
            </w:pPr>
          </w:p>
        </w:tc>
      </w:tr>
      <w:tr w:rsidR="00E51AFE" w:rsidRPr="0038795D" w14:paraId="29104C13" w14:textId="77777777" w:rsidTr="004F6E2A">
        <w:tc>
          <w:tcPr>
            <w:tcW w:w="576" w:type="dxa"/>
            <w:shd w:val="clear" w:color="auto" w:fill="auto"/>
          </w:tcPr>
          <w:p w14:paraId="29104C10" w14:textId="77777777" w:rsidR="00E51AFE" w:rsidRPr="0038795D" w:rsidRDefault="00E51AFE" w:rsidP="00E51AFE">
            <w:pPr>
              <w:jc w:val="both"/>
              <w:rPr>
                <w:szCs w:val="24"/>
                <w:lang w:eastAsia="lt-LT"/>
              </w:rPr>
            </w:pPr>
            <w:r w:rsidRPr="0038795D">
              <w:rPr>
                <w:szCs w:val="24"/>
                <w:lang w:eastAsia="lt-LT"/>
              </w:rPr>
              <w:t>1.3.</w:t>
            </w:r>
          </w:p>
        </w:tc>
        <w:tc>
          <w:tcPr>
            <w:tcW w:w="2397" w:type="dxa"/>
            <w:shd w:val="clear" w:color="auto" w:fill="auto"/>
          </w:tcPr>
          <w:p w14:paraId="29104C11" w14:textId="77777777" w:rsidR="00E51AFE" w:rsidRPr="0038795D" w:rsidRDefault="00E51AFE" w:rsidP="00E51AFE">
            <w:pPr>
              <w:ind w:left="21" w:right="79"/>
              <w:rPr>
                <w:szCs w:val="24"/>
                <w:lang w:eastAsia="lt-LT"/>
              </w:rPr>
            </w:pPr>
            <w:r w:rsidRPr="0038795D">
              <w:rPr>
                <w:szCs w:val="24"/>
                <w:lang w:eastAsia="lt-LT"/>
              </w:rPr>
              <w:t>asmens kodas</w:t>
            </w:r>
          </w:p>
        </w:tc>
        <w:tc>
          <w:tcPr>
            <w:tcW w:w="6372" w:type="dxa"/>
            <w:shd w:val="clear" w:color="auto" w:fill="auto"/>
          </w:tcPr>
          <w:p w14:paraId="29104C12" w14:textId="77777777" w:rsidR="00E51AFE" w:rsidRPr="0038795D" w:rsidRDefault="00E51AFE" w:rsidP="00E51AFE">
            <w:pPr>
              <w:jc w:val="both"/>
              <w:rPr>
                <w:szCs w:val="24"/>
                <w:lang w:eastAsia="lt-LT"/>
              </w:rPr>
            </w:pPr>
          </w:p>
        </w:tc>
      </w:tr>
    </w:tbl>
    <w:p w14:paraId="29104C14" w14:textId="77777777" w:rsidR="00E51AFE" w:rsidRPr="0038795D" w:rsidRDefault="00E51AFE" w:rsidP="00E51AFE">
      <w:pPr>
        <w:ind w:left="283"/>
        <w:jc w:val="both"/>
        <w:rPr>
          <w:szCs w:val="24"/>
          <w:lang w:eastAsia="lt-LT"/>
        </w:rPr>
      </w:pPr>
    </w:p>
    <w:tbl>
      <w:tblPr>
        <w:tblW w:w="0" w:type="auto"/>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2397"/>
        <w:gridCol w:w="6372"/>
      </w:tblGrid>
      <w:tr w:rsidR="00E51AFE" w:rsidRPr="0038795D" w14:paraId="29104C17" w14:textId="77777777" w:rsidTr="004F6E2A">
        <w:tc>
          <w:tcPr>
            <w:tcW w:w="576" w:type="dxa"/>
            <w:shd w:val="clear" w:color="auto" w:fill="auto"/>
          </w:tcPr>
          <w:p w14:paraId="29104C15" w14:textId="77777777" w:rsidR="00E51AFE" w:rsidRPr="0038795D" w:rsidRDefault="00E51AFE" w:rsidP="00E51AFE">
            <w:pPr>
              <w:jc w:val="both"/>
              <w:rPr>
                <w:szCs w:val="24"/>
                <w:lang w:eastAsia="lt-LT"/>
              </w:rPr>
            </w:pPr>
            <w:r w:rsidRPr="0038795D">
              <w:rPr>
                <w:szCs w:val="24"/>
                <w:lang w:eastAsia="lt-LT"/>
              </w:rPr>
              <w:t>2.</w:t>
            </w:r>
          </w:p>
        </w:tc>
        <w:tc>
          <w:tcPr>
            <w:tcW w:w="8769" w:type="dxa"/>
            <w:gridSpan w:val="2"/>
            <w:shd w:val="clear" w:color="auto" w:fill="auto"/>
          </w:tcPr>
          <w:p w14:paraId="29104C16" w14:textId="02D2B8D6" w:rsidR="00E51AFE" w:rsidRPr="0038795D" w:rsidRDefault="00E51AFE" w:rsidP="00E51AFE">
            <w:pPr>
              <w:jc w:val="both"/>
              <w:rPr>
                <w:b/>
                <w:szCs w:val="24"/>
                <w:lang w:eastAsia="lt-LT"/>
              </w:rPr>
            </w:pPr>
            <w:r w:rsidRPr="0038795D">
              <w:rPr>
                <w:b/>
                <w:szCs w:val="24"/>
                <w:lang w:eastAsia="lt-LT"/>
              </w:rPr>
              <w:t>Asmens, pretenduojančio gauti stipendiją, kontaktiniai duomenys</w:t>
            </w:r>
          </w:p>
        </w:tc>
      </w:tr>
      <w:tr w:rsidR="00E51AFE" w:rsidRPr="0038795D" w14:paraId="29104C1B" w14:textId="77777777" w:rsidTr="004F6E2A">
        <w:tc>
          <w:tcPr>
            <w:tcW w:w="576" w:type="dxa"/>
            <w:shd w:val="clear" w:color="auto" w:fill="auto"/>
          </w:tcPr>
          <w:p w14:paraId="29104C18" w14:textId="77777777" w:rsidR="00E51AFE" w:rsidRPr="0038795D" w:rsidRDefault="00E51AFE" w:rsidP="00E51AFE">
            <w:pPr>
              <w:jc w:val="both"/>
              <w:rPr>
                <w:szCs w:val="24"/>
                <w:lang w:eastAsia="lt-LT"/>
              </w:rPr>
            </w:pPr>
            <w:r w:rsidRPr="0038795D">
              <w:rPr>
                <w:szCs w:val="24"/>
                <w:lang w:eastAsia="lt-LT"/>
              </w:rPr>
              <w:t>2.1.</w:t>
            </w:r>
          </w:p>
        </w:tc>
        <w:tc>
          <w:tcPr>
            <w:tcW w:w="2397" w:type="dxa"/>
            <w:shd w:val="clear" w:color="auto" w:fill="auto"/>
          </w:tcPr>
          <w:p w14:paraId="29104C19" w14:textId="77777777" w:rsidR="00E51AFE" w:rsidRPr="0038795D" w:rsidRDefault="00E51AFE" w:rsidP="00E51AFE">
            <w:pPr>
              <w:ind w:left="21" w:right="79"/>
              <w:rPr>
                <w:szCs w:val="24"/>
                <w:lang w:eastAsia="lt-LT"/>
              </w:rPr>
            </w:pPr>
            <w:r w:rsidRPr="0038795D">
              <w:rPr>
                <w:szCs w:val="24"/>
                <w:lang w:eastAsia="lt-LT"/>
              </w:rPr>
              <w:t>adresas</w:t>
            </w:r>
          </w:p>
        </w:tc>
        <w:tc>
          <w:tcPr>
            <w:tcW w:w="6372" w:type="dxa"/>
            <w:shd w:val="clear" w:color="auto" w:fill="auto"/>
          </w:tcPr>
          <w:p w14:paraId="29104C1A" w14:textId="77777777" w:rsidR="00E51AFE" w:rsidRPr="0038795D" w:rsidRDefault="00E51AFE" w:rsidP="00E51AFE">
            <w:pPr>
              <w:jc w:val="both"/>
              <w:rPr>
                <w:szCs w:val="24"/>
                <w:lang w:eastAsia="lt-LT"/>
              </w:rPr>
            </w:pPr>
          </w:p>
        </w:tc>
      </w:tr>
      <w:tr w:rsidR="00E51AFE" w:rsidRPr="0038795D" w14:paraId="29104C1F" w14:textId="77777777" w:rsidTr="004F6E2A">
        <w:tc>
          <w:tcPr>
            <w:tcW w:w="576" w:type="dxa"/>
            <w:shd w:val="clear" w:color="auto" w:fill="auto"/>
          </w:tcPr>
          <w:p w14:paraId="29104C1C" w14:textId="77777777" w:rsidR="00E51AFE" w:rsidRPr="0038795D" w:rsidRDefault="00E51AFE" w:rsidP="00E51AFE">
            <w:pPr>
              <w:jc w:val="both"/>
              <w:rPr>
                <w:szCs w:val="24"/>
                <w:lang w:eastAsia="lt-LT"/>
              </w:rPr>
            </w:pPr>
            <w:r w:rsidRPr="0038795D">
              <w:rPr>
                <w:szCs w:val="24"/>
                <w:lang w:eastAsia="lt-LT"/>
              </w:rPr>
              <w:t>2.2.</w:t>
            </w:r>
          </w:p>
        </w:tc>
        <w:tc>
          <w:tcPr>
            <w:tcW w:w="2397" w:type="dxa"/>
            <w:shd w:val="clear" w:color="auto" w:fill="auto"/>
          </w:tcPr>
          <w:p w14:paraId="29104C1D" w14:textId="77777777" w:rsidR="00E51AFE" w:rsidRPr="0038795D" w:rsidRDefault="00E51AFE" w:rsidP="00E51AFE">
            <w:pPr>
              <w:ind w:left="21" w:right="79"/>
              <w:rPr>
                <w:szCs w:val="24"/>
                <w:lang w:eastAsia="lt-LT"/>
              </w:rPr>
            </w:pPr>
            <w:r w:rsidRPr="0038795D">
              <w:rPr>
                <w:szCs w:val="24"/>
                <w:lang w:eastAsia="lt-LT"/>
              </w:rPr>
              <w:t>telefono Nr.</w:t>
            </w:r>
          </w:p>
        </w:tc>
        <w:tc>
          <w:tcPr>
            <w:tcW w:w="6372" w:type="dxa"/>
            <w:shd w:val="clear" w:color="auto" w:fill="auto"/>
          </w:tcPr>
          <w:p w14:paraId="29104C1E" w14:textId="77777777" w:rsidR="00E51AFE" w:rsidRPr="0038795D" w:rsidRDefault="00E51AFE" w:rsidP="00E51AFE">
            <w:pPr>
              <w:jc w:val="both"/>
              <w:rPr>
                <w:szCs w:val="24"/>
                <w:lang w:eastAsia="lt-LT"/>
              </w:rPr>
            </w:pPr>
          </w:p>
        </w:tc>
      </w:tr>
      <w:tr w:rsidR="00E51AFE" w:rsidRPr="0038795D" w14:paraId="29104C23" w14:textId="77777777" w:rsidTr="004F6E2A">
        <w:tc>
          <w:tcPr>
            <w:tcW w:w="576" w:type="dxa"/>
            <w:shd w:val="clear" w:color="auto" w:fill="auto"/>
          </w:tcPr>
          <w:p w14:paraId="29104C20" w14:textId="77777777" w:rsidR="00E51AFE" w:rsidRPr="0038795D" w:rsidRDefault="00E51AFE" w:rsidP="00E51AFE">
            <w:pPr>
              <w:jc w:val="both"/>
              <w:rPr>
                <w:szCs w:val="24"/>
                <w:lang w:eastAsia="lt-LT"/>
              </w:rPr>
            </w:pPr>
            <w:r w:rsidRPr="0038795D">
              <w:rPr>
                <w:szCs w:val="24"/>
                <w:lang w:eastAsia="lt-LT"/>
              </w:rPr>
              <w:t>2.3.</w:t>
            </w:r>
          </w:p>
        </w:tc>
        <w:tc>
          <w:tcPr>
            <w:tcW w:w="2397" w:type="dxa"/>
            <w:shd w:val="clear" w:color="auto" w:fill="auto"/>
          </w:tcPr>
          <w:p w14:paraId="29104C21" w14:textId="77777777" w:rsidR="00E51AFE" w:rsidRPr="0038795D" w:rsidRDefault="00E51AFE" w:rsidP="00E51AFE">
            <w:pPr>
              <w:ind w:left="21" w:right="79"/>
              <w:rPr>
                <w:szCs w:val="24"/>
                <w:lang w:eastAsia="lt-LT"/>
              </w:rPr>
            </w:pPr>
            <w:r w:rsidRPr="0038795D">
              <w:rPr>
                <w:szCs w:val="24"/>
                <w:lang w:eastAsia="lt-LT"/>
              </w:rPr>
              <w:t>el. pašto adresas</w:t>
            </w:r>
          </w:p>
        </w:tc>
        <w:tc>
          <w:tcPr>
            <w:tcW w:w="6372" w:type="dxa"/>
            <w:shd w:val="clear" w:color="auto" w:fill="auto"/>
          </w:tcPr>
          <w:p w14:paraId="29104C22" w14:textId="77777777" w:rsidR="00E51AFE" w:rsidRPr="0038795D" w:rsidRDefault="00E51AFE" w:rsidP="00E51AFE">
            <w:pPr>
              <w:jc w:val="both"/>
              <w:rPr>
                <w:szCs w:val="24"/>
                <w:lang w:eastAsia="lt-LT"/>
              </w:rPr>
            </w:pPr>
          </w:p>
        </w:tc>
      </w:tr>
    </w:tbl>
    <w:p w14:paraId="29104C24" w14:textId="77777777" w:rsidR="00E51AFE" w:rsidRPr="0038795D" w:rsidRDefault="00E51AFE" w:rsidP="00E51AFE">
      <w:pPr>
        <w:ind w:left="283"/>
        <w:jc w:val="both"/>
        <w:rPr>
          <w:szCs w:val="24"/>
          <w:lang w:eastAsia="lt-LT"/>
        </w:rPr>
      </w:pPr>
    </w:p>
    <w:tbl>
      <w:tblPr>
        <w:tblW w:w="0" w:type="auto"/>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7500"/>
        <w:gridCol w:w="1269"/>
      </w:tblGrid>
      <w:tr w:rsidR="00E51AFE" w:rsidRPr="0038795D" w14:paraId="29104C28" w14:textId="77777777" w:rsidTr="004F6E2A">
        <w:tc>
          <w:tcPr>
            <w:tcW w:w="576" w:type="dxa"/>
            <w:shd w:val="clear" w:color="auto" w:fill="auto"/>
          </w:tcPr>
          <w:p w14:paraId="29104C25" w14:textId="77777777" w:rsidR="00E51AFE" w:rsidRPr="0038795D" w:rsidRDefault="00E51AFE" w:rsidP="00E51AFE">
            <w:pPr>
              <w:jc w:val="both"/>
              <w:rPr>
                <w:szCs w:val="24"/>
                <w:lang w:eastAsia="lt-LT"/>
              </w:rPr>
            </w:pPr>
            <w:r w:rsidRPr="0038795D">
              <w:rPr>
                <w:szCs w:val="24"/>
                <w:lang w:eastAsia="lt-LT"/>
              </w:rPr>
              <w:t>3.</w:t>
            </w:r>
          </w:p>
        </w:tc>
        <w:tc>
          <w:tcPr>
            <w:tcW w:w="7500" w:type="dxa"/>
            <w:shd w:val="clear" w:color="auto" w:fill="auto"/>
          </w:tcPr>
          <w:p w14:paraId="29104C26" w14:textId="77777777" w:rsidR="00E51AFE" w:rsidRPr="0038795D" w:rsidRDefault="00E51AFE" w:rsidP="00E51AFE">
            <w:pPr>
              <w:jc w:val="both"/>
              <w:rPr>
                <w:szCs w:val="24"/>
                <w:lang w:eastAsia="lt-LT"/>
              </w:rPr>
            </w:pPr>
            <w:r w:rsidRPr="0038795D">
              <w:rPr>
                <w:b/>
                <w:szCs w:val="24"/>
                <w:lang w:eastAsia="lt-LT"/>
              </w:rPr>
              <w:t>Prašomos skirti stipendijos trukmė</w:t>
            </w:r>
            <w:r w:rsidRPr="0038795D">
              <w:rPr>
                <w:szCs w:val="24"/>
                <w:lang w:eastAsia="lt-LT"/>
              </w:rPr>
              <w:t xml:space="preserve"> </w:t>
            </w:r>
            <w:r w:rsidRPr="0038795D">
              <w:rPr>
                <w:b/>
                <w:szCs w:val="24"/>
                <w:lang w:eastAsia="lt-LT"/>
              </w:rPr>
              <w:t>mėn.</w:t>
            </w:r>
            <w:r w:rsidRPr="0038795D">
              <w:rPr>
                <w:szCs w:val="24"/>
                <w:lang w:eastAsia="lt-LT"/>
              </w:rPr>
              <w:t xml:space="preserve"> (ne daugiau kaip 5 mėn.)</w:t>
            </w:r>
          </w:p>
        </w:tc>
        <w:tc>
          <w:tcPr>
            <w:tcW w:w="1269" w:type="dxa"/>
            <w:shd w:val="clear" w:color="auto" w:fill="auto"/>
          </w:tcPr>
          <w:p w14:paraId="29104C27" w14:textId="77777777" w:rsidR="00E51AFE" w:rsidRPr="0038795D" w:rsidRDefault="00E51AFE" w:rsidP="00E51AFE">
            <w:pPr>
              <w:jc w:val="both"/>
              <w:rPr>
                <w:szCs w:val="24"/>
                <w:lang w:eastAsia="lt-LT"/>
              </w:rPr>
            </w:pPr>
          </w:p>
        </w:tc>
      </w:tr>
    </w:tbl>
    <w:p w14:paraId="29104C29" w14:textId="77777777" w:rsidR="00E51AFE" w:rsidRPr="0038795D" w:rsidRDefault="00E51AFE" w:rsidP="00E51AFE">
      <w:pPr>
        <w:ind w:left="283"/>
        <w:jc w:val="both"/>
        <w:rPr>
          <w:szCs w:val="24"/>
          <w:lang w:eastAsia="lt-LT"/>
        </w:rPr>
      </w:pPr>
    </w:p>
    <w:tbl>
      <w:tblPr>
        <w:tblW w:w="0" w:type="auto"/>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2397"/>
        <w:gridCol w:w="6372"/>
      </w:tblGrid>
      <w:tr w:rsidR="00E51AFE" w:rsidRPr="0038795D" w14:paraId="29104C2C" w14:textId="77777777" w:rsidTr="004F6E2A">
        <w:tc>
          <w:tcPr>
            <w:tcW w:w="576" w:type="dxa"/>
            <w:shd w:val="clear" w:color="auto" w:fill="auto"/>
          </w:tcPr>
          <w:p w14:paraId="29104C2A" w14:textId="77777777" w:rsidR="00E51AFE" w:rsidRPr="0038795D" w:rsidRDefault="00E51AFE" w:rsidP="00E51AFE">
            <w:pPr>
              <w:jc w:val="both"/>
              <w:rPr>
                <w:szCs w:val="24"/>
                <w:lang w:eastAsia="lt-LT"/>
              </w:rPr>
            </w:pPr>
            <w:r w:rsidRPr="0038795D">
              <w:rPr>
                <w:szCs w:val="24"/>
                <w:lang w:eastAsia="lt-LT"/>
              </w:rPr>
              <w:t>4.</w:t>
            </w:r>
          </w:p>
        </w:tc>
        <w:tc>
          <w:tcPr>
            <w:tcW w:w="8769" w:type="dxa"/>
            <w:gridSpan w:val="2"/>
            <w:shd w:val="clear" w:color="auto" w:fill="auto"/>
          </w:tcPr>
          <w:p w14:paraId="29104C2B" w14:textId="77777777" w:rsidR="00E51AFE" w:rsidRPr="0038795D" w:rsidRDefault="00E51AFE" w:rsidP="00E51AFE">
            <w:pPr>
              <w:suppressAutoHyphens/>
              <w:jc w:val="both"/>
              <w:textAlignment w:val="baseline"/>
              <w:rPr>
                <w:b/>
                <w:szCs w:val="24"/>
                <w:lang w:eastAsia="lt-LT"/>
              </w:rPr>
            </w:pPr>
            <w:r w:rsidRPr="0038795D">
              <w:rPr>
                <w:b/>
                <w:szCs w:val="24"/>
                <w:lang w:eastAsia="lt-LT"/>
              </w:rPr>
              <w:t>Veikla</w:t>
            </w:r>
            <w:r w:rsidRPr="0038795D">
              <w:rPr>
                <w:szCs w:val="24"/>
                <w:lang w:eastAsia="lt-LT"/>
              </w:rPr>
              <w:t xml:space="preserve">, </w:t>
            </w:r>
            <w:r w:rsidRPr="0038795D">
              <w:rPr>
                <w:b/>
                <w:szCs w:val="24"/>
                <w:lang w:eastAsia="lt-LT"/>
              </w:rPr>
              <w:t>kuriai vykdyti prašoma skirti stipendiją</w:t>
            </w:r>
          </w:p>
        </w:tc>
      </w:tr>
      <w:tr w:rsidR="00E51AFE" w:rsidRPr="0038795D" w14:paraId="29104C30" w14:textId="77777777" w:rsidTr="004F6E2A">
        <w:tc>
          <w:tcPr>
            <w:tcW w:w="576" w:type="dxa"/>
            <w:shd w:val="clear" w:color="auto" w:fill="auto"/>
          </w:tcPr>
          <w:p w14:paraId="29104C2D" w14:textId="77777777" w:rsidR="00E51AFE" w:rsidRPr="0038795D" w:rsidRDefault="00E51AFE" w:rsidP="00E51AFE">
            <w:pPr>
              <w:jc w:val="both"/>
              <w:rPr>
                <w:szCs w:val="24"/>
                <w:lang w:eastAsia="lt-LT"/>
              </w:rPr>
            </w:pPr>
            <w:r w:rsidRPr="0038795D">
              <w:rPr>
                <w:szCs w:val="24"/>
                <w:lang w:eastAsia="lt-LT"/>
              </w:rPr>
              <w:t>4.1.</w:t>
            </w:r>
          </w:p>
        </w:tc>
        <w:tc>
          <w:tcPr>
            <w:tcW w:w="2397" w:type="dxa"/>
            <w:shd w:val="clear" w:color="auto" w:fill="auto"/>
          </w:tcPr>
          <w:p w14:paraId="29104C2E" w14:textId="77777777" w:rsidR="00E51AFE" w:rsidRPr="0038795D" w:rsidRDefault="00E51AFE" w:rsidP="00E51AFE">
            <w:pPr>
              <w:ind w:left="21" w:right="79"/>
              <w:rPr>
                <w:szCs w:val="24"/>
                <w:lang w:eastAsia="lt-LT"/>
              </w:rPr>
            </w:pPr>
            <w:r w:rsidRPr="0038795D">
              <w:rPr>
                <w:szCs w:val="24"/>
                <w:lang w:eastAsia="lt-LT"/>
              </w:rPr>
              <w:t>kūrybinio projekto pavadinimas</w:t>
            </w:r>
          </w:p>
        </w:tc>
        <w:tc>
          <w:tcPr>
            <w:tcW w:w="6372" w:type="dxa"/>
            <w:shd w:val="clear" w:color="auto" w:fill="auto"/>
          </w:tcPr>
          <w:p w14:paraId="29104C2F" w14:textId="77777777" w:rsidR="00E51AFE" w:rsidRPr="0038795D" w:rsidRDefault="00E51AFE" w:rsidP="00E51AFE">
            <w:pPr>
              <w:jc w:val="both"/>
              <w:rPr>
                <w:szCs w:val="24"/>
                <w:lang w:eastAsia="lt-LT"/>
              </w:rPr>
            </w:pPr>
          </w:p>
        </w:tc>
      </w:tr>
      <w:tr w:rsidR="00E51AFE" w:rsidRPr="0038795D" w14:paraId="29104C35" w14:textId="77777777" w:rsidTr="004F6E2A">
        <w:tc>
          <w:tcPr>
            <w:tcW w:w="576" w:type="dxa"/>
            <w:shd w:val="clear" w:color="auto" w:fill="auto"/>
          </w:tcPr>
          <w:p w14:paraId="29104C31" w14:textId="77777777" w:rsidR="00E51AFE" w:rsidRPr="0038795D" w:rsidRDefault="00E51AFE" w:rsidP="00E51AFE">
            <w:pPr>
              <w:jc w:val="both"/>
              <w:rPr>
                <w:szCs w:val="24"/>
                <w:lang w:eastAsia="lt-LT"/>
              </w:rPr>
            </w:pPr>
            <w:r w:rsidRPr="0038795D">
              <w:rPr>
                <w:szCs w:val="24"/>
                <w:lang w:eastAsia="lt-LT"/>
              </w:rPr>
              <w:t>4.2.</w:t>
            </w:r>
          </w:p>
        </w:tc>
        <w:tc>
          <w:tcPr>
            <w:tcW w:w="2397" w:type="dxa"/>
            <w:shd w:val="clear" w:color="auto" w:fill="auto"/>
          </w:tcPr>
          <w:p w14:paraId="29104C32" w14:textId="77777777" w:rsidR="00E51AFE" w:rsidRPr="0038795D" w:rsidRDefault="00E51AFE" w:rsidP="00E51AFE">
            <w:pPr>
              <w:ind w:left="21" w:right="79"/>
              <w:rPr>
                <w:szCs w:val="24"/>
                <w:lang w:eastAsia="lt-LT"/>
              </w:rPr>
            </w:pPr>
            <w:r w:rsidRPr="0038795D">
              <w:rPr>
                <w:szCs w:val="24"/>
                <w:lang w:eastAsia="lt-LT"/>
              </w:rPr>
              <w:t xml:space="preserve">trumpas apibūdinimas </w:t>
            </w:r>
          </w:p>
          <w:p w14:paraId="29104C33" w14:textId="77777777" w:rsidR="00E51AFE" w:rsidRPr="0038795D" w:rsidRDefault="00E51AFE" w:rsidP="00E51AFE">
            <w:pPr>
              <w:ind w:left="21" w:right="79"/>
              <w:rPr>
                <w:szCs w:val="24"/>
                <w:lang w:eastAsia="lt-LT"/>
              </w:rPr>
            </w:pPr>
            <w:r w:rsidRPr="0038795D">
              <w:rPr>
                <w:szCs w:val="24"/>
                <w:lang w:eastAsia="lt-LT"/>
              </w:rPr>
              <w:t>(iki 50 žodžių)</w:t>
            </w:r>
          </w:p>
        </w:tc>
        <w:tc>
          <w:tcPr>
            <w:tcW w:w="6372" w:type="dxa"/>
            <w:shd w:val="clear" w:color="auto" w:fill="auto"/>
          </w:tcPr>
          <w:p w14:paraId="29104C34" w14:textId="77777777" w:rsidR="00E51AFE" w:rsidRPr="0038795D" w:rsidRDefault="00E51AFE" w:rsidP="00E51AFE">
            <w:pPr>
              <w:jc w:val="both"/>
              <w:rPr>
                <w:szCs w:val="24"/>
                <w:lang w:eastAsia="lt-LT"/>
              </w:rPr>
            </w:pPr>
          </w:p>
        </w:tc>
      </w:tr>
    </w:tbl>
    <w:p w14:paraId="29104C36" w14:textId="77777777" w:rsidR="00E51AFE" w:rsidRPr="0038795D" w:rsidRDefault="00E51AFE" w:rsidP="00E51AFE">
      <w:pPr>
        <w:ind w:left="283"/>
        <w:jc w:val="both"/>
        <w:rPr>
          <w:szCs w:val="24"/>
          <w:lang w:eastAsia="lt-LT"/>
        </w:rPr>
      </w:pPr>
    </w:p>
    <w:tbl>
      <w:tblPr>
        <w:tblW w:w="0" w:type="auto"/>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3218"/>
        <w:gridCol w:w="596"/>
        <w:gridCol w:w="700"/>
        <w:gridCol w:w="576"/>
        <w:gridCol w:w="3090"/>
        <w:gridCol w:w="589"/>
      </w:tblGrid>
      <w:tr w:rsidR="00E51AFE" w:rsidRPr="0038795D" w14:paraId="29104C3A" w14:textId="77777777" w:rsidTr="004F6E2A">
        <w:tc>
          <w:tcPr>
            <w:tcW w:w="576" w:type="dxa"/>
            <w:shd w:val="clear" w:color="auto" w:fill="auto"/>
          </w:tcPr>
          <w:p w14:paraId="29104C37" w14:textId="77777777" w:rsidR="00E51AFE" w:rsidRPr="0038795D" w:rsidRDefault="00E51AFE" w:rsidP="00E51AFE">
            <w:pPr>
              <w:jc w:val="both"/>
              <w:rPr>
                <w:szCs w:val="24"/>
                <w:lang w:eastAsia="lt-LT"/>
              </w:rPr>
            </w:pPr>
            <w:r w:rsidRPr="0038795D">
              <w:rPr>
                <w:szCs w:val="24"/>
                <w:lang w:eastAsia="lt-LT"/>
              </w:rPr>
              <w:t>5.</w:t>
            </w:r>
          </w:p>
        </w:tc>
        <w:tc>
          <w:tcPr>
            <w:tcW w:w="8769" w:type="dxa"/>
            <w:gridSpan w:val="6"/>
            <w:tcBorders>
              <w:bottom w:val="single" w:sz="4" w:space="0" w:color="auto"/>
            </w:tcBorders>
            <w:shd w:val="clear" w:color="auto" w:fill="auto"/>
          </w:tcPr>
          <w:p w14:paraId="29104C38" w14:textId="5711AEC1" w:rsidR="00E51AFE" w:rsidRPr="0038795D" w:rsidRDefault="00E51AFE" w:rsidP="00E51AFE">
            <w:pPr>
              <w:jc w:val="both"/>
              <w:rPr>
                <w:b/>
                <w:szCs w:val="24"/>
                <w:lang w:eastAsia="lt-LT"/>
              </w:rPr>
            </w:pPr>
            <w:r w:rsidRPr="0038795D">
              <w:rPr>
                <w:b/>
                <w:szCs w:val="24"/>
                <w:lang w:eastAsia="lt-LT"/>
              </w:rPr>
              <w:t>Veikla, kuriai vykdyti prašoma skirti stipendiją, priskiriama šiai sričiai</w:t>
            </w:r>
          </w:p>
          <w:p w14:paraId="29104C39" w14:textId="6031338A" w:rsidR="00E51AFE" w:rsidRPr="0038795D" w:rsidRDefault="00E51AFE" w:rsidP="00E51AFE">
            <w:pPr>
              <w:suppressAutoHyphens/>
              <w:jc w:val="both"/>
              <w:textAlignment w:val="baseline"/>
              <w:rPr>
                <w:b/>
                <w:szCs w:val="24"/>
                <w:lang w:eastAsia="lt-LT"/>
              </w:rPr>
            </w:pPr>
            <w:r w:rsidRPr="0038795D">
              <w:rPr>
                <w:i/>
                <w:sz w:val="20"/>
                <w:lang w:eastAsia="lt-LT"/>
              </w:rPr>
              <w:t>(pažymėkite 1 sritį X):</w:t>
            </w:r>
          </w:p>
        </w:tc>
      </w:tr>
      <w:tr w:rsidR="00E51AFE" w:rsidRPr="0038795D" w14:paraId="29104C42" w14:textId="77777777" w:rsidTr="004F6E2A">
        <w:tc>
          <w:tcPr>
            <w:tcW w:w="576" w:type="dxa"/>
            <w:shd w:val="clear" w:color="auto" w:fill="auto"/>
          </w:tcPr>
          <w:p w14:paraId="29104C3B" w14:textId="77777777" w:rsidR="00E51AFE" w:rsidRPr="0038795D" w:rsidRDefault="00E51AFE" w:rsidP="00E51AFE">
            <w:pPr>
              <w:jc w:val="both"/>
              <w:rPr>
                <w:szCs w:val="24"/>
                <w:lang w:eastAsia="lt-LT"/>
              </w:rPr>
            </w:pPr>
            <w:r w:rsidRPr="0038795D">
              <w:rPr>
                <w:szCs w:val="24"/>
                <w:lang w:eastAsia="lt-LT"/>
              </w:rPr>
              <w:t>5.1.</w:t>
            </w:r>
          </w:p>
        </w:tc>
        <w:tc>
          <w:tcPr>
            <w:tcW w:w="3218" w:type="dxa"/>
            <w:tcBorders>
              <w:top w:val="single" w:sz="4" w:space="0" w:color="auto"/>
            </w:tcBorders>
            <w:shd w:val="clear" w:color="auto" w:fill="auto"/>
          </w:tcPr>
          <w:p w14:paraId="29104C3C" w14:textId="77777777" w:rsidR="00E51AFE" w:rsidRPr="0038795D" w:rsidRDefault="00E51AFE" w:rsidP="00E51AFE">
            <w:pPr>
              <w:ind w:left="446" w:right="79" w:hanging="284"/>
              <w:rPr>
                <w:szCs w:val="24"/>
                <w:lang w:eastAsia="lt-LT"/>
              </w:rPr>
            </w:pPr>
            <w:r w:rsidRPr="0038795D">
              <w:rPr>
                <w:szCs w:val="24"/>
                <w:lang w:eastAsia="lt-LT"/>
              </w:rPr>
              <w:t>dailės</w:t>
            </w:r>
          </w:p>
        </w:tc>
        <w:tc>
          <w:tcPr>
            <w:tcW w:w="596" w:type="dxa"/>
            <w:tcBorders>
              <w:top w:val="single" w:sz="4" w:space="0" w:color="auto"/>
            </w:tcBorders>
            <w:shd w:val="clear" w:color="auto" w:fill="auto"/>
          </w:tcPr>
          <w:p w14:paraId="29104C3D" w14:textId="77777777" w:rsidR="00E51AFE" w:rsidRPr="0038795D" w:rsidRDefault="00E51AFE" w:rsidP="00E51AFE">
            <w:pPr>
              <w:jc w:val="center"/>
              <w:rPr>
                <w:szCs w:val="24"/>
                <w:lang w:eastAsia="lt-LT"/>
              </w:rPr>
            </w:pPr>
          </w:p>
        </w:tc>
        <w:tc>
          <w:tcPr>
            <w:tcW w:w="700" w:type="dxa"/>
            <w:vMerge w:val="restart"/>
            <w:tcBorders>
              <w:top w:val="single" w:sz="4" w:space="0" w:color="auto"/>
            </w:tcBorders>
            <w:shd w:val="clear" w:color="auto" w:fill="auto"/>
          </w:tcPr>
          <w:p w14:paraId="29104C3E" w14:textId="77777777" w:rsidR="00E51AFE" w:rsidRPr="0038795D" w:rsidRDefault="00E51AFE" w:rsidP="00E51AFE">
            <w:pPr>
              <w:jc w:val="both"/>
              <w:rPr>
                <w:szCs w:val="24"/>
                <w:lang w:eastAsia="lt-LT"/>
              </w:rPr>
            </w:pPr>
          </w:p>
        </w:tc>
        <w:tc>
          <w:tcPr>
            <w:tcW w:w="576" w:type="dxa"/>
            <w:tcBorders>
              <w:top w:val="single" w:sz="4" w:space="0" w:color="auto"/>
            </w:tcBorders>
            <w:shd w:val="clear" w:color="auto" w:fill="auto"/>
          </w:tcPr>
          <w:p w14:paraId="29104C3F" w14:textId="77777777" w:rsidR="00E51AFE" w:rsidRPr="0038795D" w:rsidRDefault="00E51AFE" w:rsidP="00E51AFE">
            <w:pPr>
              <w:jc w:val="both"/>
              <w:rPr>
                <w:szCs w:val="24"/>
                <w:lang w:eastAsia="lt-LT"/>
              </w:rPr>
            </w:pPr>
            <w:r w:rsidRPr="0038795D">
              <w:rPr>
                <w:szCs w:val="24"/>
                <w:lang w:eastAsia="lt-LT"/>
              </w:rPr>
              <w:t>5.6.</w:t>
            </w:r>
          </w:p>
        </w:tc>
        <w:tc>
          <w:tcPr>
            <w:tcW w:w="3090" w:type="dxa"/>
            <w:tcBorders>
              <w:top w:val="single" w:sz="4" w:space="0" w:color="auto"/>
            </w:tcBorders>
            <w:shd w:val="clear" w:color="auto" w:fill="auto"/>
          </w:tcPr>
          <w:p w14:paraId="29104C40" w14:textId="77777777" w:rsidR="00E51AFE" w:rsidRPr="0038795D" w:rsidRDefault="00E51AFE" w:rsidP="00E51AFE">
            <w:pPr>
              <w:ind w:left="446" w:right="79" w:hanging="284"/>
              <w:rPr>
                <w:szCs w:val="24"/>
                <w:lang w:eastAsia="lt-LT"/>
              </w:rPr>
            </w:pPr>
            <w:r w:rsidRPr="0038795D">
              <w:rPr>
                <w:szCs w:val="24"/>
                <w:lang w:eastAsia="lt-LT"/>
              </w:rPr>
              <w:t>šokio</w:t>
            </w:r>
          </w:p>
        </w:tc>
        <w:tc>
          <w:tcPr>
            <w:tcW w:w="589" w:type="dxa"/>
            <w:tcBorders>
              <w:top w:val="single" w:sz="4" w:space="0" w:color="auto"/>
              <w:right w:val="single" w:sz="4" w:space="0" w:color="auto"/>
            </w:tcBorders>
            <w:shd w:val="clear" w:color="auto" w:fill="auto"/>
          </w:tcPr>
          <w:p w14:paraId="29104C41" w14:textId="77777777" w:rsidR="00E51AFE" w:rsidRPr="0038795D" w:rsidRDefault="00E51AFE" w:rsidP="00E51AFE">
            <w:pPr>
              <w:jc w:val="center"/>
              <w:rPr>
                <w:szCs w:val="24"/>
                <w:lang w:eastAsia="lt-LT"/>
              </w:rPr>
            </w:pPr>
          </w:p>
        </w:tc>
      </w:tr>
      <w:tr w:rsidR="00E51AFE" w:rsidRPr="0038795D" w14:paraId="29104C4A" w14:textId="77777777" w:rsidTr="004F6E2A">
        <w:tc>
          <w:tcPr>
            <w:tcW w:w="576" w:type="dxa"/>
            <w:shd w:val="clear" w:color="auto" w:fill="auto"/>
          </w:tcPr>
          <w:p w14:paraId="29104C43" w14:textId="77777777" w:rsidR="00E51AFE" w:rsidRPr="0038795D" w:rsidRDefault="00E51AFE" w:rsidP="00E51AFE">
            <w:pPr>
              <w:jc w:val="both"/>
              <w:rPr>
                <w:szCs w:val="24"/>
                <w:lang w:eastAsia="lt-LT"/>
              </w:rPr>
            </w:pPr>
            <w:r w:rsidRPr="0038795D">
              <w:rPr>
                <w:szCs w:val="24"/>
                <w:lang w:eastAsia="lt-LT"/>
              </w:rPr>
              <w:t>5.2.</w:t>
            </w:r>
          </w:p>
        </w:tc>
        <w:tc>
          <w:tcPr>
            <w:tcW w:w="3218" w:type="dxa"/>
            <w:shd w:val="clear" w:color="auto" w:fill="auto"/>
          </w:tcPr>
          <w:p w14:paraId="29104C44" w14:textId="77777777" w:rsidR="00E51AFE" w:rsidRPr="0038795D" w:rsidRDefault="00E51AFE" w:rsidP="00E51AFE">
            <w:pPr>
              <w:ind w:left="446" w:right="79" w:hanging="284"/>
              <w:rPr>
                <w:szCs w:val="24"/>
                <w:lang w:eastAsia="lt-LT"/>
              </w:rPr>
            </w:pPr>
            <w:r w:rsidRPr="0038795D">
              <w:rPr>
                <w:szCs w:val="24"/>
                <w:lang w:eastAsia="lt-LT"/>
              </w:rPr>
              <w:t>dizaino</w:t>
            </w:r>
          </w:p>
        </w:tc>
        <w:tc>
          <w:tcPr>
            <w:tcW w:w="596" w:type="dxa"/>
            <w:shd w:val="clear" w:color="auto" w:fill="auto"/>
          </w:tcPr>
          <w:p w14:paraId="29104C45" w14:textId="77777777" w:rsidR="00E51AFE" w:rsidRPr="0038795D" w:rsidRDefault="00E51AFE" w:rsidP="00E51AFE">
            <w:pPr>
              <w:jc w:val="center"/>
              <w:rPr>
                <w:szCs w:val="24"/>
                <w:lang w:eastAsia="lt-LT"/>
              </w:rPr>
            </w:pPr>
          </w:p>
        </w:tc>
        <w:tc>
          <w:tcPr>
            <w:tcW w:w="700" w:type="dxa"/>
            <w:vMerge/>
            <w:shd w:val="clear" w:color="auto" w:fill="auto"/>
          </w:tcPr>
          <w:p w14:paraId="29104C46" w14:textId="77777777" w:rsidR="00E51AFE" w:rsidRPr="0038795D" w:rsidRDefault="00E51AFE" w:rsidP="00E51AFE">
            <w:pPr>
              <w:jc w:val="both"/>
              <w:rPr>
                <w:szCs w:val="24"/>
                <w:lang w:eastAsia="lt-LT"/>
              </w:rPr>
            </w:pPr>
          </w:p>
        </w:tc>
        <w:tc>
          <w:tcPr>
            <w:tcW w:w="576" w:type="dxa"/>
            <w:shd w:val="clear" w:color="auto" w:fill="auto"/>
          </w:tcPr>
          <w:p w14:paraId="29104C47" w14:textId="77777777" w:rsidR="00E51AFE" w:rsidRPr="0038795D" w:rsidRDefault="00E51AFE" w:rsidP="00E51AFE">
            <w:pPr>
              <w:jc w:val="both"/>
              <w:rPr>
                <w:szCs w:val="24"/>
                <w:lang w:eastAsia="lt-LT"/>
              </w:rPr>
            </w:pPr>
            <w:r w:rsidRPr="0038795D">
              <w:rPr>
                <w:szCs w:val="24"/>
                <w:lang w:eastAsia="lt-LT"/>
              </w:rPr>
              <w:t>5.7.</w:t>
            </w:r>
          </w:p>
        </w:tc>
        <w:tc>
          <w:tcPr>
            <w:tcW w:w="3090" w:type="dxa"/>
            <w:shd w:val="clear" w:color="auto" w:fill="auto"/>
          </w:tcPr>
          <w:p w14:paraId="29104C48" w14:textId="77777777" w:rsidR="00E51AFE" w:rsidRPr="0038795D" w:rsidRDefault="00E51AFE" w:rsidP="00E51AFE">
            <w:pPr>
              <w:ind w:left="446" w:right="79" w:hanging="284"/>
              <w:rPr>
                <w:szCs w:val="24"/>
                <w:lang w:eastAsia="lt-LT"/>
              </w:rPr>
            </w:pPr>
            <w:r w:rsidRPr="0038795D">
              <w:rPr>
                <w:szCs w:val="24"/>
                <w:lang w:eastAsia="lt-LT"/>
              </w:rPr>
              <w:t>muzikos</w:t>
            </w:r>
          </w:p>
        </w:tc>
        <w:tc>
          <w:tcPr>
            <w:tcW w:w="589" w:type="dxa"/>
            <w:tcBorders>
              <w:right w:val="single" w:sz="4" w:space="0" w:color="auto"/>
            </w:tcBorders>
            <w:shd w:val="clear" w:color="auto" w:fill="auto"/>
          </w:tcPr>
          <w:p w14:paraId="29104C49" w14:textId="77777777" w:rsidR="00E51AFE" w:rsidRPr="0038795D" w:rsidRDefault="00E51AFE" w:rsidP="00E51AFE">
            <w:pPr>
              <w:jc w:val="center"/>
              <w:rPr>
                <w:szCs w:val="24"/>
                <w:lang w:eastAsia="lt-LT"/>
              </w:rPr>
            </w:pPr>
          </w:p>
        </w:tc>
      </w:tr>
      <w:tr w:rsidR="00E51AFE" w:rsidRPr="0038795D" w14:paraId="29104C52" w14:textId="77777777" w:rsidTr="004F6E2A">
        <w:tc>
          <w:tcPr>
            <w:tcW w:w="576" w:type="dxa"/>
            <w:shd w:val="clear" w:color="auto" w:fill="auto"/>
          </w:tcPr>
          <w:p w14:paraId="29104C4B" w14:textId="77777777" w:rsidR="00E51AFE" w:rsidRPr="0038795D" w:rsidRDefault="00E51AFE" w:rsidP="00E51AFE">
            <w:pPr>
              <w:jc w:val="both"/>
              <w:rPr>
                <w:szCs w:val="24"/>
                <w:lang w:eastAsia="lt-LT"/>
              </w:rPr>
            </w:pPr>
            <w:r w:rsidRPr="0038795D">
              <w:rPr>
                <w:szCs w:val="24"/>
                <w:lang w:eastAsia="lt-LT"/>
              </w:rPr>
              <w:t>5.3.</w:t>
            </w:r>
          </w:p>
        </w:tc>
        <w:tc>
          <w:tcPr>
            <w:tcW w:w="3218" w:type="dxa"/>
            <w:shd w:val="clear" w:color="auto" w:fill="auto"/>
          </w:tcPr>
          <w:p w14:paraId="29104C4C" w14:textId="77777777" w:rsidR="00E51AFE" w:rsidRPr="0038795D" w:rsidRDefault="00E51AFE" w:rsidP="00E51AFE">
            <w:pPr>
              <w:ind w:left="446" w:right="79" w:hanging="284"/>
              <w:rPr>
                <w:szCs w:val="24"/>
                <w:lang w:eastAsia="lt-LT"/>
              </w:rPr>
            </w:pPr>
            <w:r w:rsidRPr="0038795D">
              <w:rPr>
                <w:szCs w:val="24"/>
                <w:lang w:eastAsia="lt-LT"/>
              </w:rPr>
              <w:t>fotografijos</w:t>
            </w:r>
          </w:p>
        </w:tc>
        <w:tc>
          <w:tcPr>
            <w:tcW w:w="596" w:type="dxa"/>
            <w:shd w:val="clear" w:color="auto" w:fill="auto"/>
          </w:tcPr>
          <w:p w14:paraId="29104C4D" w14:textId="77777777" w:rsidR="00E51AFE" w:rsidRPr="0038795D" w:rsidRDefault="00E51AFE" w:rsidP="00E51AFE">
            <w:pPr>
              <w:jc w:val="center"/>
              <w:rPr>
                <w:szCs w:val="24"/>
                <w:lang w:eastAsia="lt-LT"/>
              </w:rPr>
            </w:pPr>
          </w:p>
        </w:tc>
        <w:tc>
          <w:tcPr>
            <w:tcW w:w="700" w:type="dxa"/>
            <w:vMerge/>
            <w:shd w:val="clear" w:color="auto" w:fill="auto"/>
          </w:tcPr>
          <w:p w14:paraId="29104C4E" w14:textId="77777777" w:rsidR="00E51AFE" w:rsidRPr="0038795D" w:rsidRDefault="00E51AFE" w:rsidP="00E51AFE">
            <w:pPr>
              <w:jc w:val="both"/>
              <w:rPr>
                <w:szCs w:val="24"/>
                <w:lang w:eastAsia="lt-LT"/>
              </w:rPr>
            </w:pPr>
          </w:p>
        </w:tc>
        <w:tc>
          <w:tcPr>
            <w:tcW w:w="576" w:type="dxa"/>
            <w:shd w:val="clear" w:color="auto" w:fill="auto"/>
          </w:tcPr>
          <w:p w14:paraId="29104C4F" w14:textId="77777777" w:rsidR="00E51AFE" w:rsidRPr="0038795D" w:rsidRDefault="00E51AFE" w:rsidP="00E51AFE">
            <w:pPr>
              <w:jc w:val="both"/>
              <w:rPr>
                <w:szCs w:val="24"/>
                <w:lang w:eastAsia="lt-LT"/>
              </w:rPr>
            </w:pPr>
            <w:r w:rsidRPr="0038795D">
              <w:rPr>
                <w:szCs w:val="24"/>
                <w:lang w:eastAsia="lt-LT"/>
              </w:rPr>
              <w:t>5.8.</w:t>
            </w:r>
          </w:p>
        </w:tc>
        <w:tc>
          <w:tcPr>
            <w:tcW w:w="3090" w:type="dxa"/>
            <w:shd w:val="clear" w:color="auto" w:fill="auto"/>
          </w:tcPr>
          <w:p w14:paraId="29104C50" w14:textId="77777777" w:rsidR="00E51AFE" w:rsidRPr="0038795D" w:rsidRDefault="00E51AFE" w:rsidP="00E51AFE">
            <w:pPr>
              <w:ind w:left="446" w:right="79" w:hanging="284"/>
              <w:rPr>
                <w:szCs w:val="24"/>
                <w:lang w:eastAsia="lt-LT"/>
              </w:rPr>
            </w:pPr>
            <w:r w:rsidRPr="0038795D">
              <w:rPr>
                <w:szCs w:val="24"/>
                <w:lang w:eastAsia="lt-LT"/>
              </w:rPr>
              <w:t>tarpdisciplininio meno</w:t>
            </w:r>
          </w:p>
        </w:tc>
        <w:tc>
          <w:tcPr>
            <w:tcW w:w="589" w:type="dxa"/>
            <w:shd w:val="clear" w:color="auto" w:fill="auto"/>
          </w:tcPr>
          <w:p w14:paraId="29104C51" w14:textId="77777777" w:rsidR="00E51AFE" w:rsidRPr="0038795D" w:rsidRDefault="00E51AFE" w:rsidP="00E51AFE">
            <w:pPr>
              <w:jc w:val="center"/>
              <w:rPr>
                <w:szCs w:val="24"/>
                <w:lang w:eastAsia="lt-LT"/>
              </w:rPr>
            </w:pPr>
          </w:p>
        </w:tc>
      </w:tr>
      <w:tr w:rsidR="00E51AFE" w:rsidRPr="0038795D" w14:paraId="29104C5A" w14:textId="77777777" w:rsidTr="004F6E2A">
        <w:tc>
          <w:tcPr>
            <w:tcW w:w="576" w:type="dxa"/>
            <w:shd w:val="clear" w:color="auto" w:fill="auto"/>
          </w:tcPr>
          <w:p w14:paraId="29104C53" w14:textId="77777777" w:rsidR="00E51AFE" w:rsidRPr="0038795D" w:rsidRDefault="00E51AFE" w:rsidP="00E51AFE">
            <w:pPr>
              <w:jc w:val="both"/>
              <w:rPr>
                <w:szCs w:val="24"/>
                <w:lang w:eastAsia="lt-LT"/>
              </w:rPr>
            </w:pPr>
            <w:r w:rsidRPr="0038795D">
              <w:rPr>
                <w:szCs w:val="24"/>
                <w:lang w:eastAsia="lt-LT"/>
              </w:rPr>
              <w:t>5.4.</w:t>
            </w:r>
          </w:p>
        </w:tc>
        <w:tc>
          <w:tcPr>
            <w:tcW w:w="3218" w:type="dxa"/>
            <w:shd w:val="clear" w:color="auto" w:fill="auto"/>
          </w:tcPr>
          <w:p w14:paraId="29104C54" w14:textId="77777777" w:rsidR="00E51AFE" w:rsidRPr="0038795D" w:rsidRDefault="00E51AFE" w:rsidP="00E51AFE">
            <w:pPr>
              <w:ind w:left="446" w:right="79" w:hanging="284"/>
              <w:rPr>
                <w:szCs w:val="24"/>
                <w:lang w:eastAsia="lt-LT"/>
              </w:rPr>
            </w:pPr>
            <w:r w:rsidRPr="0038795D">
              <w:rPr>
                <w:szCs w:val="24"/>
                <w:lang w:eastAsia="lt-LT"/>
              </w:rPr>
              <w:t>teatro</w:t>
            </w:r>
          </w:p>
        </w:tc>
        <w:tc>
          <w:tcPr>
            <w:tcW w:w="596" w:type="dxa"/>
            <w:shd w:val="clear" w:color="auto" w:fill="auto"/>
          </w:tcPr>
          <w:p w14:paraId="29104C55" w14:textId="77777777" w:rsidR="00E51AFE" w:rsidRPr="0038795D" w:rsidRDefault="00E51AFE" w:rsidP="00E51AFE">
            <w:pPr>
              <w:jc w:val="center"/>
              <w:rPr>
                <w:szCs w:val="24"/>
                <w:lang w:eastAsia="lt-LT"/>
              </w:rPr>
            </w:pPr>
          </w:p>
        </w:tc>
        <w:tc>
          <w:tcPr>
            <w:tcW w:w="700" w:type="dxa"/>
            <w:vMerge/>
            <w:shd w:val="clear" w:color="auto" w:fill="auto"/>
          </w:tcPr>
          <w:p w14:paraId="29104C56" w14:textId="77777777" w:rsidR="00E51AFE" w:rsidRPr="0038795D" w:rsidRDefault="00E51AFE" w:rsidP="00E51AFE">
            <w:pPr>
              <w:jc w:val="both"/>
              <w:rPr>
                <w:szCs w:val="24"/>
                <w:lang w:eastAsia="lt-LT"/>
              </w:rPr>
            </w:pPr>
          </w:p>
        </w:tc>
        <w:tc>
          <w:tcPr>
            <w:tcW w:w="576" w:type="dxa"/>
            <w:shd w:val="clear" w:color="auto" w:fill="auto"/>
          </w:tcPr>
          <w:p w14:paraId="29104C57" w14:textId="77777777" w:rsidR="00E51AFE" w:rsidRPr="0038795D" w:rsidRDefault="00E51AFE" w:rsidP="00E51AFE">
            <w:pPr>
              <w:jc w:val="both"/>
              <w:rPr>
                <w:szCs w:val="24"/>
                <w:lang w:eastAsia="lt-LT"/>
              </w:rPr>
            </w:pPr>
            <w:r w:rsidRPr="0038795D">
              <w:rPr>
                <w:szCs w:val="24"/>
                <w:lang w:eastAsia="lt-LT"/>
              </w:rPr>
              <w:t>5.9.</w:t>
            </w:r>
          </w:p>
        </w:tc>
        <w:tc>
          <w:tcPr>
            <w:tcW w:w="3090" w:type="dxa"/>
            <w:shd w:val="clear" w:color="auto" w:fill="auto"/>
          </w:tcPr>
          <w:p w14:paraId="29104C58" w14:textId="77777777" w:rsidR="00E51AFE" w:rsidRPr="0038795D" w:rsidRDefault="00E51AFE" w:rsidP="00E51AFE">
            <w:pPr>
              <w:ind w:left="446" w:right="79" w:hanging="284"/>
              <w:rPr>
                <w:szCs w:val="24"/>
                <w:lang w:eastAsia="lt-LT"/>
              </w:rPr>
            </w:pPr>
            <w:r w:rsidRPr="0038795D">
              <w:rPr>
                <w:szCs w:val="24"/>
                <w:lang w:eastAsia="lt-LT"/>
              </w:rPr>
              <w:t>tautodailės</w:t>
            </w:r>
          </w:p>
        </w:tc>
        <w:tc>
          <w:tcPr>
            <w:tcW w:w="589" w:type="dxa"/>
            <w:shd w:val="clear" w:color="auto" w:fill="auto"/>
          </w:tcPr>
          <w:p w14:paraId="29104C59" w14:textId="77777777" w:rsidR="00E51AFE" w:rsidRPr="0038795D" w:rsidRDefault="00E51AFE" w:rsidP="00E51AFE">
            <w:pPr>
              <w:jc w:val="center"/>
              <w:rPr>
                <w:szCs w:val="24"/>
                <w:lang w:eastAsia="lt-LT"/>
              </w:rPr>
            </w:pPr>
          </w:p>
        </w:tc>
      </w:tr>
      <w:tr w:rsidR="00E51AFE" w:rsidRPr="0038795D" w14:paraId="29104C62" w14:textId="77777777" w:rsidTr="004F6E2A">
        <w:tc>
          <w:tcPr>
            <w:tcW w:w="576" w:type="dxa"/>
            <w:shd w:val="clear" w:color="auto" w:fill="auto"/>
          </w:tcPr>
          <w:p w14:paraId="29104C5B" w14:textId="77777777" w:rsidR="00E51AFE" w:rsidRPr="0038795D" w:rsidRDefault="00E51AFE" w:rsidP="00E51AFE">
            <w:pPr>
              <w:jc w:val="both"/>
              <w:rPr>
                <w:szCs w:val="24"/>
                <w:lang w:eastAsia="lt-LT"/>
              </w:rPr>
            </w:pPr>
            <w:r w:rsidRPr="0038795D">
              <w:rPr>
                <w:szCs w:val="24"/>
                <w:lang w:eastAsia="lt-LT"/>
              </w:rPr>
              <w:t>5.5.</w:t>
            </w:r>
          </w:p>
        </w:tc>
        <w:tc>
          <w:tcPr>
            <w:tcW w:w="3218" w:type="dxa"/>
            <w:shd w:val="clear" w:color="auto" w:fill="auto"/>
          </w:tcPr>
          <w:p w14:paraId="29104C5C" w14:textId="77777777" w:rsidR="00E51AFE" w:rsidRPr="0038795D" w:rsidRDefault="00E51AFE" w:rsidP="00E51AFE">
            <w:pPr>
              <w:ind w:left="446" w:right="79" w:hanging="284"/>
              <w:rPr>
                <w:szCs w:val="24"/>
                <w:lang w:eastAsia="lt-LT"/>
              </w:rPr>
            </w:pPr>
            <w:r w:rsidRPr="0038795D">
              <w:rPr>
                <w:szCs w:val="24"/>
                <w:lang w:eastAsia="lt-LT"/>
              </w:rPr>
              <w:t>literatūros</w:t>
            </w:r>
          </w:p>
        </w:tc>
        <w:tc>
          <w:tcPr>
            <w:tcW w:w="596" w:type="dxa"/>
            <w:shd w:val="clear" w:color="auto" w:fill="auto"/>
          </w:tcPr>
          <w:p w14:paraId="29104C5D" w14:textId="77777777" w:rsidR="00E51AFE" w:rsidRPr="0038795D" w:rsidRDefault="00E51AFE" w:rsidP="00E51AFE">
            <w:pPr>
              <w:jc w:val="center"/>
              <w:rPr>
                <w:szCs w:val="24"/>
                <w:lang w:eastAsia="lt-LT"/>
              </w:rPr>
            </w:pPr>
          </w:p>
        </w:tc>
        <w:tc>
          <w:tcPr>
            <w:tcW w:w="700" w:type="dxa"/>
            <w:vMerge/>
            <w:tcBorders>
              <w:bottom w:val="single" w:sz="4" w:space="0" w:color="auto"/>
            </w:tcBorders>
            <w:shd w:val="clear" w:color="auto" w:fill="auto"/>
          </w:tcPr>
          <w:p w14:paraId="29104C5E" w14:textId="77777777" w:rsidR="00E51AFE" w:rsidRPr="0038795D" w:rsidRDefault="00E51AFE" w:rsidP="00E51AFE">
            <w:pPr>
              <w:jc w:val="both"/>
              <w:rPr>
                <w:szCs w:val="24"/>
                <w:lang w:eastAsia="lt-LT"/>
              </w:rPr>
            </w:pPr>
          </w:p>
        </w:tc>
        <w:tc>
          <w:tcPr>
            <w:tcW w:w="576" w:type="dxa"/>
            <w:shd w:val="clear" w:color="auto" w:fill="auto"/>
          </w:tcPr>
          <w:p w14:paraId="29104C5F" w14:textId="77777777" w:rsidR="00E51AFE" w:rsidRPr="0038795D" w:rsidRDefault="00E51AFE" w:rsidP="00E51AFE">
            <w:pPr>
              <w:jc w:val="both"/>
              <w:rPr>
                <w:szCs w:val="24"/>
                <w:lang w:eastAsia="lt-LT"/>
              </w:rPr>
            </w:pPr>
          </w:p>
        </w:tc>
        <w:tc>
          <w:tcPr>
            <w:tcW w:w="3090" w:type="dxa"/>
            <w:shd w:val="clear" w:color="auto" w:fill="auto"/>
          </w:tcPr>
          <w:p w14:paraId="29104C60" w14:textId="77777777" w:rsidR="00E51AFE" w:rsidRPr="0038795D" w:rsidRDefault="00E51AFE" w:rsidP="00E51AFE">
            <w:pPr>
              <w:jc w:val="both"/>
              <w:rPr>
                <w:szCs w:val="24"/>
                <w:lang w:eastAsia="lt-LT"/>
              </w:rPr>
            </w:pPr>
          </w:p>
        </w:tc>
        <w:tc>
          <w:tcPr>
            <w:tcW w:w="589" w:type="dxa"/>
            <w:shd w:val="clear" w:color="auto" w:fill="auto"/>
          </w:tcPr>
          <w:p w14:paraId="29104C61" w14:textId="77777777" w:rsidR="00E51AFE" w:rsidRPr="0038795D" w:rsidRDefault="00E51AFE" w:rsidP="00E51AFE">
            <w:pPr>
              <w:jc w:val="center"/>
              <w:rPr>
                <w:szCs w:val="24"/>
                <w:lang w:eastAsia="lt-LT"/>
              </w:rPr>
            </w:pPr>
          </w:p>
        </w:tc>
      </w:tr>
    </w:tbl>
    <w:p w14:paraId="29104C63" w14:textId="77777777" w:rsidR="00E51AFE" w:rsidRPr="0038795D" w:rsidRDefault="00E51AFE" w:rsidP="00E51AFE">
      <w:pPr>
        <w:ind w:left="283"/>
        <w:jc w:val="both"/>
        <w:rPr>
          <w:szCs w:val="24"/>
          <w:lang w:eastAsia="lt-LT"/>
        </w:rPr>
      </w:pPr>
    </w:p>
    <w:tbl>
      <w:tblPr>
        <w:tblW w:w="0" w:type="auto"/>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3814"/>
        <w:gridCol w:w="4955"/>
      </w:tblGrid>
      <w:tr w:rsidR="00E51AFE" w:rsidRPr="0038795D" w14:paraId="29104C66" w14:textId="77777777" w:rsidTr="004F6E2A">
        <w:tc>
          <w:tcPr>
            <w:tcW w:w="576" w:type="dxa"/>
            <w:shd w:val="clear" w:color="auto" w:fill="auto"/>
          </w:tcPr>
          <w:p w14:paraId="29104C64" w14:textId="77777777" w:rsidR="00E51AFE" w:rsidRPr="0038795D" w:rsidRDefault="00E51AFE" w:rsidP="00E51AFE">
            <w:pPr>
              <w:jc w:val="both"/>
              <w:rPr>
                <w:szCs w:val="24"/>
                <w:lang w:eastAsia="lt-LT"/>
              </w:rPr>
            </w:pPr>
            <w:r w:rsidRPr="0038795D">
              <w:rPr>
                <w:szCs w:val="24"/>
                <w:lang w:eastAsia="lt-LT"/>
              </w:rPr>
              <w:t>6.</w:t>
            </w:r>
          </w:p>
        </w:tc>
        <w:tc>
          <w:tcPr>
            <w:tcW w:w="8769" w:type="dxa"/>
            <w:gridSpan w:val="2"/>
            <w:shd w:val="clear" w:color="auto" w:fill="auto"/>
          </w:tcPr>
          <w:p w14:paraId="29104C65" w14:textId="77777777" w:rsidR="00E51AFE" w:rsidRPr="0038795D" w:rsidRDefault="00E51AFE" w:rsidP="00E51AFE">
            <w:pPr>
              <w:jc w:val="both"/>
              <w:rPr>
                <w:b/>
                <w:szCs w:val="24"/>
                <w:lang w:eastAsia="lt-LT"/>
              </w:rPr>
            </w:pPr>
            <w:r w:rsidRPr="0038795D">
              <w:rPr>
                <w:b/>
                <w:szCs w:val="24"/>
                <w:lang w:eastAsia="lt-LT"/>
              </w:rPr>
              <w:t>Informacija apie paskutinę anksčiau gautą stipendiją</w:t>
            </w:r>
          </w:p>
        </w:tc>
      </w:tr>
      <w:tr w:rsidR="00E51AFE" w:rsidRPr="0038795D" w14:paraId="29104C6A" w14:textId="77777777" w:rsidTr="004F6E2A">
        <w:tc>
          <w:tcPr>
            <w:tcW w:w="576" w:type="dxa"/>
            <w:shd w:val="clear" w:color="auto" w:fill="auto"/>
          </w:tcPr>
          <w:p w14:paraId="29104C67" w14:textId="77777777" w:rsidR="00E51AFE" w:rsidRPr="0038795D" w:rsidRDefault="00E51AFE" w:rsidP="00E51AFE">
            <w:pPr>
              <w:jc w:val="both"/>
              <w:rPr>
                <w:szCs w:val="24"/>
                <w:lang w:eastAsia="lt-LT"/>
              </w:rPr>
            </w:pPr>
            <w:r w:rsidRPr="0038795D">
              <w:rPr>
                <w:szCs w:val="24"/>
                <w:lang w:eastAsia="lt-LT"/>
              </w:rPr>
              <w:t>6.1.</w:t>
            </w:r>
          </w:p>
        </w:tc>
        <w:tc>
          <w:tcPr>
            <w:tcW w:w="3814" w:type="dxa"/>
            <w:shd w:val="clear" w:color="auto" w:fill="auto"/>
          </w:tcPr>
          <w:p w14:paraId="29104C68" w14:textId="57F62532" w:rsidR="00E51AFE" w:rsidRPr="0038795D" w:rsidRDefault="00E51AFE" w:rsidP="00E51AFE">
            <w:pPr>
              <w:ind w:left="21" w:right="79"/>
              <w:rPr>
                <w:szCs w:val="24"/>
                <w:lang w:eastAsia="lt-LT"/>
              </w:rPr>
            </w:pPr>
            <w:r w:rsidRPr="0038795D">
              <w:rPr>
                <w:szCs w:val="24"/>
                <w:lang w:eastAsia="lt-LT"/>
              </w:rPr>
              <w:t>stipendijos gavimo data</w:t>
            </w:r>
          </w:p>
        </w:tc>
        <w:tc>
          <w:tcPr>
            <w:tcW w:w="4955" w:type="dxa"/>
            <w:shd w:val="clear" w:color="auto" w:fill="auto"/>
          </w:tcPr>
          <w:p w14:paraId="29104C69" w14:textId="77777777" w:rsidR="00E51AFE" w:rsidRPr="0038795D" w:rsidRDefault="00E51AFE" w:rsidP="00E51AFE">
            <w:pPr>
              <w:jc w:val="both"/>
              <w:rPr>
                <w:szCs w:val="24"/>
                <w:lang w:eastAsia="lt-LT"/>
              </w:rPr>
            </w:pPr>
          </w:p>
        </w:tc>
      </w:tr>
      <w:tr w:rsidR="00E51AFE" w:rsidRPr="0038795D" w14:paraId="29104C6F" w14:textId="77777777" w:rsidTr="004F6E2A">
        <w:tc>
          <w:tcPr>
            <w:tcW w:w="576" w:type="dxa"/>
            <w:shd w:val="clear" w:color="auto" w:fill="auto"/>
          </w:tcPr>
          <w:p w14:paraId="29104C6B" w14:textId="77777777" w:rsidR="00E51AFE" w:rsidRPr="0038795D" w:rsidRDefault="00E51AFE" w:rsidP="00E51AFE">
            <w:pPr>
              <w:jc w:val="both"/>
              <w:rPr>
                <w:szCs w:val="24"/>
                <w:lang w:eastAsia="lt-LT"/>
              </w:rPr>
            </w:pPr>
            <w:r w:rsidRPr="0038795D">
              <w:rPr>
                <w:szCs w:val="24"/>
                <w:lang w:eastAsia="lt-LT"/>
              </w:rPr>
              <w:t>6.2.</w:t>
            </w:r>
          </w:p>
        </w:tc>
        <w:tc>
          <w:tcPr>
            <w:tcW w:w="3814" w:type="dxa"/>
            <w:shd w:val="clear" w:color="auto" w:fill="auto"/>
          </w:tcPr>
          <w:p w14:paraId="29104C6C" w14:textId="77777777" w:rsidR="00E51AFE" w:rsidRPr="0038795D" w:rsidRDefault="00E51AFE" w:rsidP="00E51AFE">
            <w:pPr>
              <w:ind w:left="21" w:right="79"/>
              <w:rPr>
                <w:szCs w:val="24"/>
                <w:lang w:eastAsia="lt-LT"/>
              </w:rPr>
            </w:pPr>
            <w:r w:rsidRPr="0038795D">
              <w:rPr>
                <w:szCs w:val="24"/>
                <w:lang w:eastAsia="lt-LT"/>
              </w:rPr>
              <w:t>dokumentas, kuriuo skirta stipendija</w:t>
            </w:r>
          </w:p>
        </w:tc>
        <w:tc>
          <w:tcPr>
            <w:tcW w:w="4955" w:type="dxa"/>
            <w:shd w:val="clear" w:color="auto" w:fill="auto"/>
          </w:tcPr>
          <w:p w14:paraId="29104C6D" w14:textId="77777777" w:rsidR="00E51AFE" w:rsidRPr="0038795D" w:rsidRDefault="00E51AFE" w:rsidP="00E51AFE">
            <w:pPr>
              <w:rPr>
                <w:szCs w:val="24"/>
                <w:lang w:eastAsia="lt-LT"/>
              </w:rPr>
            </w:pPr>
            <w:r w:rsidRPr="0038795D">
              <w:rPr>
                <w:szCs w:val="24"/>
                <w:lang w:eastAsia="lt-LT"/>
              </w:rPr>
              <w:t xml:space="preserve">Savivaldybės administracijos direktoriaus __________ įsakymas Nr. </w:t>
            </w:r>
          </w:p>
          <w:p w14:paraId="29104C6E" w14:textId="5AB3416E" w:rsidR="00E51AFE" w:rsidRPr="0038795D" w:rsidRDefault="00E51AFE" w:rsidP="00E51AFE">
            <w:pPr>
              <w:rPr>
                <w:szCs w:val="24"/>
                <w:lang w:eastAsia="lt-LT"/>
              </w:rPr>
            </w:pPr>
            <w:r w:rsidRPr="0038795D">
              <w:rPr>
                <w:szCs w:val="24"/>
                <w:lang w:eastAsia="lt-LT"/>
              </w:rPr>
              <w:t xml:space="preserve">     (data)</w:t>
            </w:r>
          </w:p>
        </w:tc>
      </w:tr>
      <w:tr w:rsidR="00E51AFE" w:rsidRPr="0038795D" w14:paraId="29104C73" w14:textId="77777777" w:rsidTr="004F6E2A">
        <w:tc>
          <w:tcPr>
            <w:tcW w:w="576" w:type="dxa"/>
            <w:shd w:val="clear" w:color="auto" w:fill="auto"/>
          </w:tcPr>
          <w:p w14:paraId="29104C70" w14:textId="77777777" w:rsidR="00E51AFE" w:rsidRPr="0038795D" w:rsidRDefault="00E51AFE" w:rsidP="00E51AFE">
            <w:pPr>
              <w:jc w:val="both"/>
              <w:rPr>
                <w:szCs w:val="24"/>
                <w:lang w:eastAsia="lt-LT"/>
              </w:rPr>
            </w:pPr>
            <w:r w:rsidRPr="0038795D">
              <w:rPr>
                <w:szCs w:val="24"/>
                <w:lang w:eastAsia="lt-LT"/>
              </w:rPr>
              <w:t>6.3.</w:t>
            </w:r>
          </w:p>
        </w:tc>
        <w:tc>
          <w:tcPr>
            <w:tcW w:w="3814" w:type="dxa"/>
            <w:shd w:val="clear" w:color="auto" w:fill="auto"/>
          </w:tcPr>
          <w:p w14:paraId="29104C71" w14:textId="77777777" w:rsidR="00E51AFE" w:rsidRPr="0038795D" w:rsidRDefault="00E51AFE" w:rsidP="00E51AFE">
            <w:pPr>
              <w:ind w:left="21" w:right="79"/>
              <w:rPr>
                <w:szCs w:val="24"/>
                <w:lang w:eastAsia="lt-LT"/>
              </w:rPr>
            </w:pPr>
            <w:r w:rsidRPr="0038795D">
              <w:rPr>
                <w:szCs w:val="24"/>
                <w:lang w:eastAsia="lt-LT"/>
              </w:rPr>
              <w:t>meno projekto pavadinimas</w:t>
            </w:r>
          </w:p>
        </w:tc>
        <w:tc>
          <w:tcPr>
            <w:tcW w:w="4955" w:type="dxa"/>
            <w:shd w:val="clear" w:color="auto" w:fill="auto"/>
          </w:tcPr>
          <w:p w14:paraId="29104C72" w14:textId="77777777" w:rsidR="00E51AFE" w:rsidRPr="0038795D" w:rsidRDefault="00E51AFE" w:rsidP="00E51AFE">
            <w:pPr>
              <w:jc w:val="both"/>
              <w:rPr>
                <w:szCs w:val="24"/>
                <w:lang w:eastAsia="lt-LT"/>
              </w:rPr>
            </w:pPr>
          </w:p>
        </w:tc>
      </w:tr>
      <w:tr w:rsidR="00E51AFE" w:rsidRPr="0038795D" w14:paraId="29104C77" w14:textId="77777777" w:rsidTr="004F6E2A">
        <w:tc>
          <w:tcPr>
            <w:tcW w:w="576" w:type="dxa"/>
            <w:shd w:val="clear" w:color="auto" w:fill="auto"/>
          </w:tcPr>
          <w:p w14:paraId="29104C74" w14:textId="77777777" w:rsidR="00E51AFE" w:rsidRPr="0038795D" w:rsidRDefault="00E51AFE" w:rsidP="00E51AFE">
            <w:pPr>
              <w:jc w:val="both"/>
              <w:rPr>
                <w:szCs w:val="24"/>
                <w:lang w:eastAsia="lt-LT"/>
              </w:rPr>
            </w:pPr>
            <w:r w:rsidRPr="0038795D">
              <w:rPr>
                <w:szCs w:val="24"/>
                <w:lang w:eastAsia="lt-LT"/>
              </w:rPr>
              <w:t>6.4.</w:t>
            </w:r>
          </w:p>
        </w:tc>
        <w:tc>
          <w:tcPr>
            <w:tcW w:w="3814" w:type="dxa"/>
            <w:shd w:val="clear" w:color="auto" w:fill="auto"/>
          </w:tcPr>
          <w:p w14:paraId="29104C75" w14:textId="77777777" w:rsidR="00E51AFE" w:rsidRPr="0038795D" w:rsidRDefault="00E51AFE" w:rsidP="00E51AFE">
            <w:pPr>
              <w:ind w:left="21" w:right="79"/>
              <w:rPr>
                <w:szCs w:val="24"/>
                <w:lang w:eastAsia="lt-LT"/>
              </w:rPr>
            </w:pPr>
            <w:r w:rsidRPr="0038795D">
              <w:rPr>
                <w:szCs w:val="24"/>
                <w:lang w:eastAsia="lt-LT"/>
              </w:rPr>
              <w:t>stipendijos mokėjimo laikotarpis</w:t>
            </w:r>
          </w:p>
        </w:tc>
        <w:tc>
          <w:tcPr>
            <w:tcW w:w="4955" w:type="dxa"/>
            <w:shd w:val="clear" w:color="auto" w:fill="auto"/>
          </w:tcPr>
          <w:p w14:paraId="29104C76" w14:textId="77777777" w:rsidR="00E51AFE" w:rsidRPr="0038795D" w:rsidRDefault="00E51AFE" w:rsidP="00E51AFE">
            <w:pPr>
              <w:jc w:val="both"/>
              <w:rPr>
                <w:szCs w:val="24"/>
                <w:lang w:eastAsia="lt-LT"/>
              </w:rPr>
            </w:pPr>
          </w:p>
        </w:tc>
      </w:tr>
      <w:tr w:rsidR="00E51AFE" w:rsidRPr="0038795D" w14:paraId="29104C7B" w14:textId="77777777" w:rsidTr="004F6E2A">
        <w:tc>
          <w:tcPr>
            <w:tcW w:w="576" w:type="dxa"/>
            <w:shd w:val="clear" w:color="auto" w:fill="auto"/>
          </w:tcPr>
          <w:p w14:paraId="29104C78" w14:textId="77777777" w:rsidR="00E51AFE" w:rsidRPr="0038795D" w:rsidRDefault="00E51AFE" w:rsidP="00E51AFE">
            <w:pPr>
              <w:jc w:val="both"/>
              <w:rPr>
                <w:szCs w:val="24"/>
                <w:lang w:eastAsia="lt-LT"/>
              </w:rPr>
            </w:pPr>
            <w:r w:rsidRPr="0038795D">
              <w:rPr>
                <w:szCs w:val="24"/>
                <w:lang w:eastAsia="lt-LT"/>
              </w:rPr>
              <w:t>6.5.</w:t>
            </w:r>
          </w:p>
        </w:tc>
        <w:tc>
          <w:tcPr>
            <w:tcW w:w="3814" w:type="dxa"/>
            <w:shd w:val="clear" w:color="auto" w:fill="auto"/>
          </w:tcPr>
          <w:p w14:paraId="29104C79" w14:textId="77777777" w:rsidR="00E51AFE" w:rsidRPr="0038795D" w:rsidRDefault="00E51AFE" w:rsidP="00E51AFE">
            <w:pPr>
              <w:ind w:left="21" w:right="79"/>
              <w:rPr>
                <w:szCs w:val="24"/>
                <w:lang w:eastAsia="lt-LT"/>
              </w:rPr>
            </w:pPr>
            <w:r w:rsidRPr="0038795D">
              <w:rPr>
                <w:szCs w:val="24"/>
                <w:lang w:eastAsia="lt-LT"/>
              </w:rPr>
              <w:t>atsiskaitymo už gautą stipendiją statusas (atsiskaityta, neatsiskaityta)</w:t>
            </w:r>
          </w:p>
        </w:tc>
        <w:tc>
          <w:tcPr>
            <w:tcW w:w="4955" w:type="dxa"/>
            <w:shd w:val="clear" w:color="auto" w:fill="auto"/>
          </w:tcPr>
          <w:p w14:paraId="29104C7A" w14:textId="77777777" w:rsidR="00E51AFE" w:rsidRPr="0038795D" w:rsidRDefault="00E51AFE" w:rsidP="00E51AFE">
            <w:pPr>
              <w:jc w:val="both"/>
              <w:rPr>
                <w:szCs w:val="24"/>
                <w:lang w:eastAsia="lt-LT"/>
              </w:rPr>
            </w:pPr>
          </w:p>
        </w:tc>
      </w:tr>
    </w:tbl>
    <w:p w14:paraId="29104C7C" w14:textId="77777777" w:rsidR="00E51AFE" w:rsidRPr="0038795D" w:rsidRDefault="00E51AFE" w:rsidP="00E51AFE">
      <w:pPr>
        <w:ind w:left="283" w:firstLine="426"/>
        <w:jc w:val="both"/>
        <w:rPr>
          <w:szCs w:val="24"/>
          <w:lang w:eastAsia="lt-LT"/>
        </w:rPr>
      </w:pPr>
    </w:p>
    <w:tbl>
      <w:tblPr>
        <w:tblW w:w="0" w:type="auto"/>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8180"/>
        <w:gridCol w:w="589"/>
      </w:tblGrid>
      <w:tr w:rsidR="00E51AFE" w:rsidRPr="0038795D" w14:paraId="29104C80" w14:textId="77777777" w:rsidTr="004F6E2A">
        <w:tc>
          <w:tcPr>
            <w:tcW w:w="576" w:type="dxa"/>
            <w:shd w:val="clear" w:color="auto" w:fill="auto"/>
          </w:tcPr>
          <w:p w14:paraId="29104C7D" w14:textId="77777777" w:rsidR="00E51AFE" w:rsidRPr="0038795D" w:rsidRDefault="00E51AFE" w:rsidP="00E51AFE">
            <w:pPr>
              <w:jc w:val="both"/>
              <w:rPr>
                <w:szCs w:val="24"/>
                <w:lang w:eastAsia="lt-LT"/>
              </w:rPr>
            </w:pPr>
            <w:r w:rsidRPr="0038795D">
              <w:rPr>
                <w:szCs w:val="24"/>
                <w:lang w:eastAsia="lt-LT"/>
              </w:rPr>
              <w:t>7.</w:t>
            </w:r>
          </w:p>
        </w:tc>
        <w:tc>
          <w:tcPr>
            <w:tcW w:w="8769" w:type="dxa"/>
            <w:gridSpan w:val="2"/>
            <w:shd w:val="clear" w:color="auto" w:fill="auto"/>
          </w:tcPr>
          <w:p w14:paraId="29104C7E" w14:textId="69099EF0" w:rsidR="00E51AFE" w:rsidRPr="0038795D" w:rsidRDefault="00E51AFE" w:rsidP="00E51AFE">
            <w:pPr>
              <w:jc w:val="both"/>
              <w:rPr>
                <w:b/>
                <w:szCs w:val="24"/>
                <w:lang w:eastAsia="lt-LT"/>
              </w:rPr>
            </w:pPr>
            <w:r w:rsidRPr="0038795D">
              <w:rPr>
                <w:b/>
                <w:szCs w:val="24"/>
                <w:lang w:eastAsia="lt-LT"/>
              </w:rPr>
              <w:t>Pažymėkite, kurį (-</w:t>
            </w:r>
            <w:proofErr w:type="spellStart"/>
            <w:r w:rsidRPr="0038795D">
              <w:rPr>
                <w:b/>
                <w:szCs w:val="24"/>
                <w:lang w:eastAsia="lt-LT"/>
              </w:rPr>
              <w:t>iuos</w:t>
            </w:r>
            <w:proofErr w:type="spellEnd"/>
            <w:r w:rsidRPr="0038795D">
              <w:rPr>
                <w:b/>
                <w:szCs w:val="24"/>
                <w:lang w:eastAsia="lt-LT"/>
              </w:rPr>
              <w:t>) iš nurodytų požymių atitinkate ir (ar) atitinka veikla, kuriai vykdyti prašoma skirti stipendiją</w:t>
            </w:r>
          </w:p>
          <w:p w14:paraId="29104C7F" w14:textId="571EF609" w:rsidR="00E51AFE" w:rsidRPr="0038795D" w:rsidRDefault="00E51AFE" w:rsidP="00E51AFE">
            <w:pPr>
              <w:jc w:val="both"/>
              <w:rPr>
                <w:b/>
                <w:szCs w:val="24"/>
                <w:lang w:eastAsia="lt-LT"/>
              </w:rPr>
            </w:pPr>
            <w:r w:rsidRPr="0038795D">
              <w:rPr>
                <w:i/>
                <w:sz w:val="20"/>
                <w:lang w:eastAsia="lt-LT"/>
              </w:rPr>
              <w:t>(pažymėkite X):</w:t>
            </w:r>
          </w:p>
        </w:tc>
      </w:tr>
      <w:tr w:rsidR="00E51AFE" w:rsidRPr="0038795D" w14:paraId="29104C84" w14:textId="77777777" w:rsidTr="004F6E2A">
        <w:tc>
          <w:tcPr>
            <w:tcW w:w="576" w:type="dxa"/>
            <w:shd w:val="clear" w:color="auto" w:fill="auto"/>
          </w:tcPr>
          <w:p w14:paraId="29104C81" w14:textId="77777777" w:rsidR="00E51AFE" w:rsidRPr="0038795D" w:rsidRDefault="00E51AFE" w:rsidP="00E51AFE">
            <w:pPr>
              <w:jc w:val="both"/>
              <w:rPr>
                <w:szCs w:val="24"/>
                <w:lang w:eastAsia="lt-LT"/>
              </w:rPr>
            </w:pPr>
            <w:r w:rsidRPr="0038795D">
              <w:rPr>
                <w:szCs w:val="24"/>
                <w:lang w:eastAsia="lt-LT"/>
              </w:rPr>
              <w:t>7.1.</w:t>
            </w:r>
          </w:p>
        </w:tc>
        <w:tc>
          <w:tcPr>
            <w:tcW w:w="8180" w:type="dxa"/>
            <w:shd w:val="clear" w:color="auto" w:fill="auto"/>
          </w:tcPr>
          <w:p w14:paraId="29104C82" w14:textId="77777777" w:rsidR="00E51AFE" w:rsidRPr="0038795D" w:rsidRDefault="00E51AFE" w:rsidP="00E51AFE">
            <w:pPr>
              <w:ind w:left="21" w:right="79"/>
              <w:rPr>
                <w:szCs w:val="24"/>
                <w:lang w:eastAsia="lt-LT"/>
              </w:rPr>
            </w:pPr>
            <w:r w:rsidRPr="0038795D">
              <w:rPr>
                <w:szCs w:val="22"/>
                <w:lang w:eastAsia="lt-LT"/>
              </w:rPr>
              <w:t>esu jaunasis (iki 35 metų) kultūros ar meno kūrėjas</w:t>
            </w:r>
          </w:p>
        </w:tc>
        <w:tc>
          <w:tcPr>
            <w:tcW w:w="589" w:type="dxa"/>
            <w:shd w:val="clear" w:color="auto" w:fill="auto"/>
          </w:tcPr>
          <w:p w14:paraId="29104C83" w14:textId="77777777" w:rsidR="00E51AFE" w:rsidRPr="0038795D" w:rsidRDefault="00E51AFE" w:rsidP="00E51AFE">
            <w:pPr>
              <w:jc w:val="both"/>
              <w:rPr>
                <w:szCs w:val="24"/>
                <w:lang w:eastAsia="lt-LT"/>
              </w:rPr>
            </w:pPr>
          </w:p>
        </w:tc>
      </w:tr>
      <w:tr w:rsidR="00E51AFE" w:rsidRPr="0038795D" w14:paraId="29104C89" w14:textId="77777777" w:rsidTr="004F6E2A">
        <w:tc>
          <w:tcPr>
            <w:tcW w:w="576" w:type="dxa"/>
            <w:shd w:val="clear" w:color="auto" w:fill="auto"/>
          </w:tcPr>
          <w:p w14:paraId="29104C85" w14:textId="77777777" w:rsidR="00E51AFE" w:rsidRPr="0038795D" w:rsidRDefault="00E51AFE" w:rsidP="00E51AFE">
            <w:pPr>
              <w:jc w:val="both"/>
              <w:rPr>
                <w:szCs w:val="24"/>
                <w:lang w:eastAsia="lt-LT"/>
              </w:rPr>
            </w:pPr>
            <w:r w:rsidRPr="0038795D">
              <w:rPr>
                <w:szCs w:val="24"/>
                <w:lang w:eastAsia="lt-LT"/>
              </w:rPr>
              <w:t>7.2.</w:t>
            </w:r>
          </w:p>
        </w:tc>
        <w:tc>
          <w:tcPr>
            <w:tcW w:w="8180" w:type="dxa"/>
            <w:shd w:val="clear" w:color="auto" w:fill="auto"/>
          </w:tcPr>
          <w:p w14:paraId="29104C86" w14:textId="2DDC1225" w:rsidR="00E51AFE" w:rsidRPr="0038795D" w:rsidRDefault="00E51AFE" w:rsidP="00E51AFE">
            <w:pPr>
              <w:ind w:left="21" w:right="79"/>
              <w:jc w:val="both"/>
              <w:rPr>
                <w:szCs w:val="22"/>
                <w:lang w:eastAsia="lt-LT"/>
              </w:rPr>
            </w:pPr>
            <w:r w:rsidRPr="0038795D">
              <w:rPr>
                <w:szCs w:val="22"/>
                <w:lang w:eastAsia="lt-LT"/>
              </w:rPr>
              <w:t>šioje paraiškoje nurodyta veikla turi išplėtotas sklaidos galimybes</w:t>
            </w:r>
          </w:p>
          <w:p w14:paraId="29104C87" w14:textId="77777777" w:rsidR="00E51AFE" w:rsidRPr="0038795D" w:rsidRDefault="00E51AFE" w:rsidP="00E51AFE">
            <w:pPr>
              <w:ind w:left="21" w:right="79"/>
              <w:jc w:val="both"/>
              <w:rPr>
                <w:szCs w:val="22"/>
                <w:lang w:eastAsia="lt-LT"/>
              </w:rPr>
            </w:pPr>
            <w:r w:rsidRPr="0038795D">
              <w:rPr>
                <w:szCs w:val="22"/>
                <w:lang w:eastAsia="lt-LT"/>
              </w:rPr>
              <w:t>(yra sudaryti planuojamų koncertų, parodų sąrašai, seminarai ir kita veikla, susijusi su paraiškoje nurodytos veiklos sklaida)</w:t>
            </w:r>
          </w:p>
        </w:tc>
        <w:tc>
          <w:tcPr>
            <w:tcW w:w="589" w:type="dxa"/>
            <w:shd w:val="clear" w:color="auto" w:fill="auto"/>
          </w:tcPr>
          <w:p w14:paraId="29104C88" w14:textId="77777777" w:rsidR="00E51AFE" w:rsidRPr="0038795D" w:rsidRDefault="00E51AFE" w:rsidP="00E51AFE">
            <w:pPr>
              <w:jc w:val="both"/>
              <w:rPr>
                <w:szCs w:val="24"/>
                <w:lang w:eastAsia="lt-LT"/>
              </w:rPr>
            </w:pPr>
          </w:p>
        </w:tc>
      </w:tr>
    </w:tbl>
    <w:p w14:paraId="29104C8A" w14:textId="77777777" w:rsidR="00E51AFE" w:rsidRPr="0038795D" w:rsidRDefault="00E51AFE" w:rsidP="00E51AFE">
      <w:pPr>
        <w:widowControl w:val="0"/>
        <w:suppressAutoHyphens/>
        <w:ind w:left="284" w:firstLine="11"/>
        <w:jc w:val="both"/>
        <w:textAlignment w:val="baseline"/>
        <w:rPr>
          <w:szCs w:val="24"/>
          <w:lang w:eastAsia="lt-LT"/>
        </w:rPr>
      </w:pPr>
    </w:p>
    <w:tbl>
      <w:tblPr>
        <w:tblW w:w="0" w:type="auto"/>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6908"/>
        <w:gridCol w:w="1151"/>
        <w:gridCol w:w="710"/>
      </w:tblGrid>
      <w:tr w:rsidR="00E51AFE" w:rsidRPr="0038795D" w14:paraId="29104C8E" w14:textId="77777777" w:rsidTr="004F6E2A">
        <w:tc>
          <w:tcPr>
            <w:tcW w:w="576" w:type="dxa"/>
            <w:shd w:val="clear" w:color="auto" w:fill="auto"/>
          </w:tcPr>
          <w:p w14:paraId="29104C8B" w14:textId="77777777" w:rsidR="00E51AFE" w:rsidRPr="0038795D" w:rsidRDefault="00E51AFE" w:rsidP="00E51AFE">
            <w:pPr>
              <w:jc w:val="both"/>
              <w:rPr>
                <w:szCs w:val="24"/>
                <w:lang w:eastAsia="lt-LT"/>
              </w:rPr>
            </w:pPr>
            <w:r w:rsidRPr="0038795D">
              <w:rPr>
                <w:szCs w:val="24"/>
                <w:lang w:eastAsia="lt-LT"/>
              </w:rPr>
              <w:t>8.</w:t>
            </w:r>
          </w:p>
        </w:tc>
        <w:tc>
          <w:tcPr>
            <w:tcW w:w="8798" w:type="dxa"/>
            <w:gridSpan w:val="3"/>
            <w:shd w:val="clear" w:color="auto" w:fill="auto"/>
          </w:tcPr>
          <w:p w14:paraId="29104C8C" w14:textId="6EB0DF78" w:rsidR="00E51AFE" w:rsidRPr="0038795D" w:rsidRDefault="00E51AFE" w:rsidP="00E51AFE">
            <w:pPr>
              <w:jc w:val="both"/>
              <w:rPr>
                <w:b/>
                <w:szCs w:val="24"/>
                <w:lang w:eastAsia="lt-LT"/>
              </w:rPr>
            </w:pPr>
            <w:r w:rsidRPr="0038795D">
              <w:rPr>
                <w:b/>
                <w:szCs w:val="24"/>
                <w:lang w:eastAsia="lt-LT"/>
              </w:rPr>
              <w:t>Kartu su šia paraiška pateikiamų dokumentų lapų skaičius</w:t>
            </w:r>
          </w:p>
          <w:p w14:paraId="29104C8D" w14:textId="1279EA1E" w:rsidR="00E51AFE" w:rsidRPr="0038795D" w:rsidRDefault="00E51AFE" w:rsidP="00E51AFE">
            <w:pPr>
              <w:jc w:val="both"/>
              <w:rPr>
                <w:szCs w:val="24"/>
                <w:lang w:eastAsia="lt-LT"/>
              </w:rPr>
            </w:pPr>
            <w:r w:rsidRPr="0038795D">
              <w:rPr>
                <w:szCs w:val="24"/>
                <w:lang w:eastAsia="lt-LT"/>
              </w:rPr>
              <w:t>(8.1–8.6 papunkčiuose nurodytus dokumentus pateikti privaloma):</w:t>
            </w:r>
          </w:p>
        </w:tc>
      </w:tr>
      <w:tr w:rsidR="00E51AFE" w:rsidRPr="0038795D" w14:paraId="29104C93" w14:textId="77777777" w:rsidTr="004F6E2A">
        <w:tc>
          <w:tcPr>
            <w:tcW w:w="576" w:type="dxa"/>
            <w:shd w:val="clear" w:color="auto" w:fill="auto"/>
          </w:tcPr>
          <w:p w14:paraId="29104C8F" w14:textId="77777777" w:rsidR="00E51AFE" w:rsidRPr="0038795D" w:rsidRDefault="00E51AFE" w:rsidP="00E51AFE">
            <w:pPr>
              <w:jc w:val="both"/>
              <w:rPr>
                <w:szCs w:val="24"/>
                <w:lang w:eastAsia="lt-LT"/>
              </w:rPr>
            </w:pPr>
            <w:r w:rsidRPr="0038795D">
              <w:rPr>
                <w:szCs w:val="24"/>
                <w:lang w:eastAsia="lt-LT"/>
              </w:rPr>
              <w:t>8.1.</w:t>
            </w:r>
          </w:p>
        </w:tc>
        <w:tc>
          <w:tcPr>
            <w:tcW w:w="6933" w:type="dxa"/>
            <w:shd w:val="clear" w:color="auto" w:fill="auto"/>
          </w:tcPr>
          <w:p w14:paraId="29104C90" w14:textId="77777777" w:rsidR="00E51AFE" w:rsidRPr="0038795D" w:rsidRDefault="00E51AFE" w:rsidP="00E51AFE">
            <w:pPr>
              <w:ind w:left="21" w:right="79"/>
              <w:rPr>
                <w:szCs w:val="24"/>
                <w:lang w:eastAsia="lt-LT"/>
              </w:rPr>
            </w:pPr>
            <w:r w:rsidRPr="0038795D">
              <w:rPr>
                <w:szCs w:val="22"/>
                <w:lang w:eastAsia="lt-LT"/>
              </w:rPr>
              <w:t>gyvenimo ir kūrybinės veiklos aprašymas</w:t>
            </w:r>
          </w:p>
        </w:tc>
        <w:tc>
          <w:tcPr>
            <w:tcW w:w="1155" w:type="dxa"/>
            <w:tcBorders>
              <w:right w:val="single" w:sz="4" w:space="0" w:color="FFFFFF"/>
            </w:tcBorders>
            <w:shd w:val="clear" w:color="auto" w:fill="auto"/>
          </w:tcPr>
          <w:p w14:paraId="29104C91" w14:textId="77777777" w:rsidR="00E51AFE" w:rsidRPr="0038795D" w:rsidRDefault="00E51AFE" w:rsidP="00E51AFE">
            <w:pPr>
              <w:jc w:val="right"/>
              <w:rPr>
                <w:szCs w:val="24"/>
                <w:lang w:eastAsia="lt-LT"/>
              </w:rPr>
            </w:pPr>
          </w:p>
        </w:tc>
        <w:tc>
          <w:tcPr>
            <w:tcW w:w="710" w:type="dxa"/>
            <w:tcBorders>
              <w:left w:val="single" w:sz="4" w:space="0" w:color="FFFFFF"/>
            </w:tcBorders>
            <w:shd w:val="clear" w:color="auto" w:fill="auto"/>
          </w:tcPr>
          <w:p w14:paraId="29104C92" w14:textId="77777777" w:rsidR="00E51AFE" w:rsidRPr="0038795D" w:rsidRDefault="00E51AFE" w:rsidP="00E51AFE">
            <w:pPr>
              <w:jc w:val="right"/>
              <w:rPr>
                <w:szCs w:val="24"/>
                <w:lang w:eastAsia="lt-LT"/>
              </w:rPr>
            </w:pPr>
            <w:r w:rsidRPr="0038795D">
              <w:rPr>
                <w:szCs w:val="22"/>
                <w:lang w:eastAsia="lt-LT"/>
              </w:rPr>
              <w:t>lapai</w:t>
            </w:r>
          </w:p>
        </w:tc>
      </w:tr>
      <w:tr w:rsidR="00E51AFE" w:rsidRPr="0038795D" w14:paraId="29104C9A" w14:textId="77777777" w:rsidTr="004F6E2A">
        <w:tc>
          <w:tcPr>
            <w:tcW w:w="576" w:type="dxa"/>
            <w:shd w:val="clear" w:color="auto" w:fill="auto"/>
          </w:tcPr>
          <w:p w14:paraId="29104C94" w14:textId="77777777" w:rsidR="00E51AFE" w:rsidRPr="0038795D" w:rsidRDefault="00E51AFE" w:rsidP="00E51AFE">
            <w:pPr>
              <w:jc w:val="both"/>
              <w:rPr>
                <w:szCs w:val="24"/>
                <w:lang w:eastAsia="lt-LT"/>
              </w:rPr>
            </w:pPr>
            <w:r w:rsidRPr="0038795D">
              <w:rPr>
                <w:szCs w:val="24"/>
                <w:lang w:eastAsia="lt-LT"/>
              </w:rPr>
              <w:t>8.2.</w:t>
            </w:r>
          </w:p>
        </w:tc>
        <w:tc>
          <w:tcPr>
            <w:tcW w:w="6933" w:type="dxa"/>
            <w:shd w:val="clear" w:color="auto" w:fill="auto"/>
          </w:tcPr>
          <w:p w14:paraId="29104C95" w14:textId="77777777" w:rsidR="00E51AFE" w:rsidRPr="0038795D" w:rsidRDefault="00E51AFE" w:rsidP="004A2F16">
            <w:pPr>
              <w:jc w:val="both"/>
              <w:rPr>
                <w:lang w:eastAsia="lt-LT"/>
              </w:rPr>
            </w:pPr>
            <w:r w:rsidRPr="0038795D">
              <w:rPr>
                <w:szCs w:val="22"/>
                <w:lang w:eastAsia="lt-LT"/>
              </w:rPr>
              <w:t xml:space="preserve">kūrybinės veiklos </w:t>
            </w:r>
            <w:r w:rsidRPr="0038795D">
              <w:rPr>
                <w:lang w:eastAsia="lt-LT"/>
              </w:rPr>
              <w:t xml:space="preserve">aprašymą ir veiklos </w:t>
            </w:r>
            <w:r w:rsidRPr="0038795D">
              <w:rPr>
                <w:szCs w:val="22"/>
                <w:lang w:eastAsia="lt-LT"/>
              </w:rPr>
              <w:t xml:space="preserve">rezultatus pristatanti medžiaga </w:t>
            </w:r>
          </w:p>
          <w:p w14:paraId="29104C96" w14:textId="347BD2F2" w:rsidR="00E51AFE" w:rsidRPr="0038795D" w:rsidRDefault="00E51AFE" w:rsidP="004A2F16">
            <w:pPr>
              <w:ind w:left="21" w:right="79"/>
              <w:jc w:val="both"/>
              <w:rPr>
                <w:i/>
                <w:szCs w:val="22"/>
                <w:lang w:eastAsia="lt-LT"/>
              </w:rPr>
            </w:pPr>
            <w:r w:rsidRPr="0038795D">
              <w:rPr>
                <w:szCs w:val="22"/>
                <w:lang w:eastAsia="lt-LT"/>
              </w:rPr>
              <w:t>(tekstai, fotografijos, vaizdo dokumenta</w:t>
            </w:r>
            <w:r w:rsidR="009F7E1F" w:rsidRPr="0038795D">
              <w:rPr>
                <w:szCs w:val="22"/>
                <w:lang w:eastAsia="lt-LT"/>
              </w:rPr>
              <w:t>i</w:t>
            </w:r>
            <w:r w:rsidRPr="0038795D">
              <w:rPr>
                <w:szCs w:val="22"/>
                <w:lang w:eastAsia="lt-LT"/>
              </w:rPr>
              <w:t xml:space="preserve"> ir kt.)</w:t>
            </w:r>
          </w:p>
          <w:p w14:paraId="29104C97" w14:textId="77777777" w:rsidR="00E51AFE" w:rsidRPr="0038795D" w:rsidRDefault="00E51AFE" w:rsidP="004A2F16">
            <w:pPr>
              <w:ind w:left="21" w:right="79"/>
              <w:jc w:val="both"/>
              <w:rPr>
                <w:szCs w:val="22"/>
                <w:lang w:eastAsia="lt-LT"/>
              </w:rPr>
            </w:pPr>
            <w:r w:rsidRPr="0038795D">
              <w:rPr>
                <w:i/>
                <w:szCs w:val="22"/>
                <w:lang w:eastAsia="lt-LT"/>
              </w:rPr>
              <w:t>(pateikti ne daugiau kaip 5 lapus)</w:t>
            </w:r>
          </w:p>
        </w:tc>
        <w:tc>
          <w:tcPr>
            <w:tcW w:w="1155" w:type="dxa"/>
            <w:tcBorders>
              <w:right w:val="single" w:sz="4" w:space="0" w:color="FFFFFF"/>
            </w:tcBorders>
            <w:shd w:val="clear" w:color="auto" w:fill="auto"/>
          </w:tcPr>
          <w:p w14:paraId="29104C98" w14:textId="77777777" w:rsidR="00E51AFE" w:rsidRPr="0038795D" w:rsidRDefault="00E51AFE" w:rsidP="00E51AFE">
            <w:pPr>
              <w:jc w:val="right"/>
              <w:rPr>
                <w:szCs w:val="22"/>
                <w:lang w:eastAsia="lt-LT"/>
              </w:rPr>
            </w:pPr>
          </w:p>
        </w:tc>
        <w:tc>
          <w:tcPr>
            <w:tcW w:w="710" w:type="dxa"/>
            <w:tcBorders>
              <w:left w:val="single" w:sz="4" w:space="0" w:color="FFFFFF"/>
            </w:tcBorders>
            <w:shd w:val="clear" w:color="auto" w:fill="auto"/>
          </w:tcPr>
          <w:p w14:paraId="29104C99" w14:textId="77777777" w:rsidR="00E51AFE" w:rsidRPr="0038795D" w:rsidRDefault="00E51AFE" w:rsidP="00E51AFE">
            <w:pPr>
              <w:jc w:val="right"/>
              <w:rPr>
                <w:szCs w:val="22"/>
                <w:lang w:eastAsia="lt-LT"/>
              </w:rPr>
            </w:pPr>
            <w:r w:rsidRPr="0038795D">
              <w:rPr>
                <w:szCs w:val="22"/>
                <w:lang w:eastAsia="lt-LT"/>
              </w:rPr>
              <w:t>lapai</w:t>
            </w:r>
          </w:p>
        </w:tc>
      </w:tr>
      <w:tr w:rsidR="00E51AFE" w:rsidRPr="0038795D" w14:paraId="29104C9F" w14:textId="77777777" w:rsidTr="004F6E2A">
        <w:tc>
          <w:tcPr>
            <w:tcW w:w="576" w:type="dxa"/>
            <w:shd w:val="clear" w:color="auto" w:fill="auto"/>
          </w:tcPr>
          <w:p w14:paraId="29104C9B" w14:textId="77777777" w:rsidR="00E51AFE" w:rsidRPr="0038795D" w:rsidRDefault="00E51AFE" w:rsidP="00E51AFE">
            <w:pPr>
              <w:jc w:val="both"/>
              <w:rPr>
                <w:szCs w:val="24"/>
                <w:lang w:eastAsia="lt-LT"/>
              </w:rPr>
            </w:pPr>
            <w:r w:rsidRPr="0038795D">
              <w:rPr>
                <w:szCs w:val="24"/>
                <w:lang w:eastAsia="lt-LT"/>
              </w:rPr>
              <w:t>8.3.</w:t>
            </w:r>
          </w:p>
        </w:tc>
        <w:tc>
          <w:tcPr>
            <w:tcW w:w="6933" w:type="dxa"/>
            <w:shd w:val="clear" w:color="auto" w:fill="auto"/>
          </w:tcPr>
          <w:p w14:paraId="29104C9C" w14:textId="2CE7DFBE" w:rsidR="00E51AFE" w:rsidRPr="0038795D" w:rsidRDefault="00E51AFE" w:rsidP="004A2F16">
            <w:pPr>
              <w:ind w:left="21" w:right="79"/>
              <w:jc w:val="both"/>
              <w:rPr>
                <w:szCs w:val="22"/>
                <w:lang w:eastAsia="lt-LT"/>
              </w:rPr>
            </w:pPr>
            <w:r w:rsidRPr="0038795D">
              <w:rPr>
                <w:szCs w:val="22"/>
                <w:lang w:eastAsia="lt-LT"/>
              </w:rPr>
              <w:t>kūrybinio projekto, kuri</w:t>
            </w:r>
            <w:r w:rsidR="004A2F16" w:rsidRPr="0038795D">
              <w:rPr>
                <w:szCs w:val="22"/>
                <w:lang w:eastAsia="lt-LT"/>
              </w:rPr>
              <w:t>am</w:t>
            </w:r>
            <w:r w:rsidRPr="0038795D">
              <w:rPr>
                <w:szCs w:val="22"/>
                <w:lang w:eastAsia="lt-LT"/>
              </w:rPr>
              <w:t xml:space="preserve"> įgyvendin</w:t>
            </w:r>
            <w:r w:rsidR="004A2F16" w:rsidRPr="0038795D">
              <w:rPr>
                <w:szCs w:val="22"/>
                <w:lang w:eastAsia="lt-LT"/>
              </w:rPr>
              <w:t>t</w:t>
            </w:r>
            <w:r w:rsidRPr="0038795D">
              <w:rPr>
                <w:szCs w:val="22"/>
                <w:lang w:eastAsia="lt-LT"/>
              </w:rPr>
              <w:t>i prašoma skirti stipendiją, veiklos pristatymas: veiklos pobūdis ir trukmė, veiklos temos pasirinkimo motyvai, planuojama veiklos sklaida (planuojamų koncertų, parodų sąrašai, seminarai</w:t>
            </w:r>
            <w:r w:rsidR="004A2F16" w:rsidRPr="0038795D">
              <w:rPr>
                <w:szCs w:val="22"/>
                <w:lang w:eastAsia="lt-LT"/>
              </w:rPr>
              <w:t xml:space="preserve">, </w:t>
            </w:r>
            <w:r w:rsidRPr="0038795D">
              <w:rPr>
                <w:szCs w:val="22"/>
                <w:lang w:eastAsia="lt-LT"/>
              </w:rPr>
              <w:t>kita veikla, susijusi su paraiškoje nurodytos veiklos sklaida, pristatymai ir kt.), laukiami rezultatai</w:t>
            </w:r>
          </w:p>
        </w:tc>
        <w:tc>
          <w:tcPr>
            <w:tcW w:w="1155" w:type="dxa"/>
            <w:tcBorders>
              <w:right w:val="single" w:sz="4" w:space="0" w:color="FFFFFF"/>
            </w:tcBorders>
            <w:shd w:val="clear" w:color="auto" w:fill="auto"/>
          </w:tcPr>
          <w:p w14:paraId="29104C9D" w14:textId="77777777" w:rsidR="00E51AFE" w:rsidRPr="0038795D" w:rsidRDefault="00E51AFE" w:rsidP="00E51AFE">
            <w:pPr>
              <w:jc w:val="right"/>
              <w:rPr>
                <w:szCs w:val="22"/>
                <w:lang w:eastAsia="lt-LT"/>
              </w:rPr>
            </w:pPr>
          </w:p>
        </w:tc>
        <w:tc>
          <w:tcPr>
            <w:tcW w:w="710" w:type="dxa"/>
            <w:tcBorders>
              <w:left w:val="single" w:sz="4" w:space="0" w:color="FFFFFF"/>
            </w:tcBorders>
            <w:shd w:val="clear" w:color="auto" w:fill="auto"/>
          </w:tcPr>
          <w:p w14:paraId="29104C9E" w14:textId="77777777" w:rsidR="00E51AFE" w:rsidRPr="0038795D" w:rsidRDefault="00E51AFE" w:rsidP="00E51AFE">
            <w:pPr>
              <w:jc w:val="right"/>
              <w:rPr>
                <w:szCs w:val="22"/>
                <w:lang w:eastAsia="lt-LT"/>
              </w:rPr>
            </w:pPr>
            <w:r w:rsidRPr="0038795D">
              <w:rPr>
                <w:szCs w:val="22"/>
                <w:lang w:eastAsia="lt-LT"/>
              </w:rPr>
              <w:t>lapai</w:t>
            </w:r>
          </w:p>
        </w:tc>
      </w:tr>
      <w:tr w:rsidR="00E51AFE" w:rsidRPr="0038795D" w14:paraId="29104CA4" w14:textId="77777777" w:rsidTr="004F6E2A">
        <w:tc>
          <w:tcPr>
            <w:tcW w:w="576" w:type="dxa"/>
            <w:shd w:val="clear" w:color="auto" w:fill="auto"/>
          </w:tcPr>
          <w:p w14:paraId="29104CA0" w14:textId="77777777" w:rsidR="00E51AFE" w:rsidRPr="0038795D" w:rsidRDefault="00E51AFE" w:rsidP="00E51AFE">
            <w:pPr>
              <w:jc w:val="both"/>
              <w:rPr>
                <w:szCs w:val="24"/>
                <w:lang w:eastAsia="lt-LT"/>
              </w:rPr>
            </w:pPr>
            <w:r w:rsidRPr="0038795D">
              <w:rPr>
                <w:szCs w:val="24"/>
                <w:lang w:eastAsia="lt-LT"/>
              </w:rPr>
              <w:t>8.4.</w:t>
            </w:r>
          </w:p>
        </w:tc>
        <w:tc>
          <w:tcPr>
            <w:tcW w:w="6933" w:type="dxa"/>
            <w:shd w:val="clear" w:color="auto" w:fill="auto"/>
          </w:tcPr>
          <w:p w14:paraId="29104CA1" w14:textId="77777777" w:rsidR="00E51AFE" w:rsidRPr="0038795D" w:rsidRDefault="00E51AFE" w:rsidP="004A2F16">
            <w:pPr>
              <w:ind w:left="21" w:right="79"/>
              <w:jc w:val="both"/>
              <w:rPr>
                <w:szCs w:val="22"/>
                <w:lang w:eastAsia="lt-LT"/>
              </w:rPr>
            </w:pPr>
            <w:r w:rsidRPr="0038795D">
              <w:rPr>
                <w:szCs w:val="22"/>
                <w:lang w:eastAsia="lt-LT"/>
              </w:rPr>
              <w:t>asmens tapatybę patvirtinančio dokumento (paso ar asmens tapatybės kortelės) kopija</w:t>
            </w:r>
          </w:p>
        </w:tc>
        <w:tc>
          <w:tcPr>
            <w:tcW w:w="1155" w:type="dxa"/>
            <w:tcBorders>
              <w:right w:val="single" w:sz="4" w:space="0" w:color="FFFFFF"/>
            </w:tcBorders>
            <w:shd w:val="clear" w:color="auto" w:fill="auto"/>
          </w:tcPr>
          <w:p w14:paraId="29104CA2" w14:textId="77777777" w:rsidR="00E51AFE" w:rsidRPr="0038795D" w:rsidRDefault="00E51AFE" w:rsidP="00E51AFE">
            <w:pPr>
              <w:jc w:val="right"/>
              <w:rPr>
                <w:szCs w:val="22"/>
                <w:lang w:eastAsia="lt-LT"/>
              </w:rPr>
            </w:pPr>
          </w:p>
        </w:tc>
        <w:tc>
          <w:tcPr>
            <w:tcW w:w="710" w:type="dxa"/>
            <w:tcBorders>
              <w:left w:val="single" w:sz="4" w:space="0" w:color="FFFFFF"/>
            </w:tcBorders>
            <w:shd w:val="clear" w:color="auto" w:fill="auto"/>
          </w:tcPr>
          <w:p w14:paraId="29104CA3" w14:textId="77777777" w:rsidR="00E51AFE" w:rsidRPr="0038795D" w:rsidRDefault="00E51AFE" w:rsidP="00E51AFE">
            <w:pPr>
              <w:jc w:val="right"/>
              <w:rPr>
                <w:szCs w:val="22"/>
                <w:lang w:eastAsia="lt-LT"/>
              </w:rPr>
            </w:pPr>
            <w:r w:rsidRPr="0038795D">
              <w:rPr>
                <w:szCs w:val="22"/>
                <w:lang w:eastAsia="lt-LT"/>
              </w:rPr>
              <w:t>lapai</w:t>
            </w:r>
          </w:p>
        </w:tc>
      </w:tr>
      <w:tr w:rsidR="00E51AFE" w:rsidRPr="0038795D" w14:paraId="29104CA9" w14:textId="77777777" w:rsidTr="004F6E2A">
        <w:tc>
          <w:tcPr>
            <w:tcW w:w="576" w:type="dxa"/>
            <w:shd w:val="clear" w:color="auto" w:fill="auto"/>
          </w:tcPr>
          <w:p w14:paraId="29104CA5" w14:textId="77777777" w:rsidR="00E51AFE" w:rsidRPr="0038795D" w:rsidRDefault="00E51AFE" w:rsidP="00E51AFE">
            <w:pPr>
              <w:jc w:val="both"/>
              <w:rPr>
                <w:szCs w:val="24"/>
                <w:lang w:eastAsia="lt-LT"/>
              </w:rPr>
            </w:pPr>
            <w:r w:rsidRPr="0038795D">
              <w:rPr>
                <w:szCs w:val="24"/>
                <w:lang w:eastAsia="lt-LT"/>
              </w:rPr>
              <w:t>8.5.</w:t>
            </w:r>
          </w:p>
        </w:tc>
        <w:tc>
          <w:tcPr>
            <w:tcW w:w="6933" w:type="dxa"/>
            <w:shd w:val="clear" w:color="auto" w:fill="auto"/>
          </w:tcPr>
          <w:p w14:paraId="29104CA6" w14:textId="6A174D8C" w:rsidR="00E51AFE" w:rsidRPr="0038795D" w:rsidRDefault="00E51AFE" w:rsidP="004A2F16">
            <w:pPr>
              <w:ind w:left="21" w:right="79"/>
              <w:jc w:val="both"/>
              <w:rPr>
                <w:szCs w:val="22"/>
                <w:lang w:eastAsia="lt-LT"/>
              </w:rPr>
            </w:pPr>
            <w:r w:rsidRPr="0038795D">
              <w:rPr>
                <w:szCs w:val="22"/>
                <w:lang w:eastAsia="lt-LT"/>
              </w:rPr>
              <w:t>meno kūrėjo statusą patvirtinančio dokumento kopija</w:t>
            </w:r>
          </w:p>
        </w:tc>
        <w:tc>
          <w:tcPr>
            <w:tcW w:w="1155" w:type="dxa"/>
            <w:tcBorders>
              <w:right w:val="single" w:sz="4" w:space="0" w:color="FFFFFF"/>
            </w:tcBorders>
            <w:shd w:val="clear" w:color="auto" w:fill="auto"/>
          </w:tcPr>
          <w:p w14:paraId="29104CA7" w14:textId="77777777" w:rsidR="00E51AFE" w:rsidRPr="0038795D" w:rsidRDefault="00E51AFE" w:rsidP="00E51AFE">
            <w:pPr>
              <w:jc w:val="right"/>
              <w:rPr>
                <w:szCs w:val="22"/>
                <w:lang w:eastAsia="lt-LT"/>
              </w:rPr>
            </w:pPr>
          </w:p>
        </w:tc>
        <w:tc>
          <w:tcPr>
            <w:tcW w:w="710" w:type="dxa"/>
            <w:tcBorders>
              <w:left w:val="single" w:sz="4" w:space="0" w:color="FFFFFF"/>
            </w:tcBorders>
            <w:shd w:val="clear" w:color="auto" w:fill="auto"/>
          </w:tcPr>
          <w:p w14:paraId="29104CA8" w14:textId="77777777" w:rsidR="00E51AFE" w:rsidRPr="0038795D" w:rsidRDefault="00E51AFE" w:rsidP="00E51AFE">
            <w:pPr>
              <w:jc w:val="right"/>
              <w:rPr>
                <w:szCs w:val="22"/>
                <w:lang w:eastAsia="lt-LT"/>
              </w:rPr>
            </w:pPr>
            <w:r w:rsidRPr="0038795D">
              <w:rPr>
                <w:szCs w:val="22"/>
                <w:lang w:eastAsia="lt-LT"/>
              </w:rPr>
              <w:t>lapai</w:t>
            </w:r>
          </w:p>
        </w:tc>
      </w:tr>
      <w:tr w:rsidR="00E51AFE" w:rsidRPr="0038795D" w14:paraId="29104CAE" w14:textId="77777777" w:rsidTr="004F6E2A">
        <w:tc>
          <w:tcPr>
            <w:tcW w:w="576" w:type="dxa"/>
            <w:shd w:val="clear" w:color="auto" w:fill="auto"/>
          </w:tcPr>
          <w:p w14:paraId="29104CAA" w14:textId="77777777" w:rsidR="00E51AFE" w:rsidRPr="0038795D" w:rsidRDefault="00E51AFE" w:rsidP="00E51AFE">
            <w:pPr>
              <w:jc w:val="both"/>
              <w:rPr>
                <w:szCs w:val="24"/>
                <w:lang w:eastAsia="lt-LT"/>
              </w:rPr>
            </w:pPr>
            <w:r w:rsidRPr="0038795D">
              <w:rPr>
                <w:szCs w:val="24"/>
                <w:lang w:eastAsia="lt-LT"/>
              </w:rPr>
              <w:t>8.6.</w:t>
            </w:r>
          </w:p>
        </w:tc>
        <w:tc>
          <w:tcPr>
            <w:tcW w:w="6933" w:type="dxa"/>
            <w:shd w:val="clear" w:color="auto" w:fill="auto"/>
          </w:tcPr>
          <w:p w14:paraId="29104CAB" w14:textId="407B760A" w:rsidR="00E51AFE" w:rsidRPr="0038795D" w:rsidRDefault="00E51AFE" w:rsidP="004A2F16">
            <w:pPr>
              <w:ind w:left="21" w:right="79"/>
              <w:jc w:val="both"/>
              <w:rPr>
                <w:szCs w:val="22"/>
                <w:lang w:eastAsia="lt-LT"/>
              </w:rPr>
            </w:pPr>
            <w:r w:rsidRPr="0038795D">
              <w:rPr>
                <w:szCs w:val="22"/>
                <w:lang w:eastAsia="lt-LT"/>
              </w:rPr>
              <w:t>neturintys meno kūrėjo statuso pateikia dviejų meno kūrėjo statusą turinčių asmenų rekomendacijas (išskyrus teikiant literatūr</w:t>
            </w:r>
            <w:r w:rsidR="00375A58" w:rsidRPr="0038795D">
              <w:rPr>
                <w:szCs w:val="22"/>
                <w:lang w:eastAsia="lt-LT"/>
              </w:rPr>
              <w:t>o</w:t>
            </w:r>
            <w:r w:rsidRPr="0038795D">
              <w:rPr>
                <w:szCs w:val="22"/>
                <w:lang w:eastAsia="lt-LT"/>
              </w:rPr>
              <w:t>s kūrybinius projektus)</w:t>
            </w:r>
            <w:r w:rsidR="00AE3A96" w:rsidRPr="0038795D">
              <w:rPr>
                <w:szCs w:val="22"/>
                <w:lang w:eastAsia="lt-LT"/>
              </w:rPr>
              <w:t>; p</w:t>
            </w:r>
            <w:r w:rsidRPr="0038795D">
              <w:rPr>
                <w:szCs w:val="22"/>
                <w:lang w:eastAsia="lt-LT"/>
              </w:rPr>
              <w:t>areiškėjai</w:t>
            </w:r>
            <w:r w:rsidR="00AE3A96" w:rsidRPr="0038795D">
              <w:rPr>
                <w:szCs w:val="22"/>
                <w:lang w:eastAsia="lt-LT"/>
              </w:rPr>
              <w:t>,</w:t>
            </w:r>
            <w:r w:rsidRPr="0038795D">
              <w:rPr>
                <w:szCs w:val="22"/>
                <w:lang w:eastAsia="lt-LT"/>
              </w:rPr>
              <w:t xml:space="preserve"> neturintys meno kūrėjo statuso ir teikiantys literatūr</w:t>
            </w:r>
            <w:r w:rsidR="00375A58" w:rsidRPr="0038795D">
              <w:rPr>
                <w:szCs w:val="22"/>
                <w:lang w:eastAsia="lt-LT"/>
              </w:rPr>
              <w:t>o</w:t>
            </w:r>
            <w:r w:rsidRPr="0038795D">
              <w:rPr>
                <w:szCs w:val="22"/>
                <w:lang w:eastAsia="lt-LT"/>
              </w:rPr>
              <w:t>s kūrybinius projektus, pateikia dviejų Lietuvos rašytojų sąjungos narių rekomendacij</w:t>
            </w:r>
            <w:r w:rsidR="00AE3A96" w:rsidRPr="0038795D">
              <w:rPr>
                <w:szCs w:val="22"/>
                <w:lang w:eastAsia="lt-LT"/>
              </w:rPr>
              <w:t>a</w:t>
            </w:r>
            <w:r w:rsidRPr="0038795D">
              <w:rPr>
                <w:szCs w:val="22"/>
                <w:lang w:eastAsia="lt-LT"/>
              </w:rPr>
              <w:t>s</w:t>
            </w:r>
          </w:p>
        </w:tc>
        <w:tc>
          <w:tcPr>
            <w:tcW w:w="1155" w:type="dxa"/>
            <w:tcBorders>
              <w:right w:val="single" w:sz="4" w:space="0" w:color="FFFFFF"/>
            </w:tcBorders>
            <w:shd w:val="clear" w:color="auto" w:fill="auto"/>
          </w:tcPr>
          <w:p w14:paraId="29104CAC" w14:textId="77777777" w:rsidR="00E51AFE" w:rsidRPr="0038795D" w:rsidRDefault="00E51AFE" w:rsidP="00E51AFE">
            <w:pPr>
              <w:jc w:val="right"/>
              <w:rPr>
                <w:szCs w:val="22"/>
                <w:lang w:eastAsia="lt-LT"/>
              </w:rPr>
            </w:pPr>
          </w:p>
        </w:tc>
        <w:tc>
          <w:tcPr>
            <w:tcW w:w="710" w:type="dxa"/>
            <w:tcBorders>
              <w:left w:val="single" w:sz="4" w:space="0" w:color="FFFFFF"/>
            </w:tcBorders>
            <w:shd w:val="clear" w:color="auto" w:fill="auto"/>
          </w:tcPr>
          <w:p w14:paraId="29104CAD" w14:textId="77777777" w:rsidR="00E51AFE" w:rsidRPr="0038795D" w:rsidRDefault="00E51AFE" w:rsidP="00E51AFE">
            <w:pPr>
              <w:jc w:val="right"/>
              <w:rPr>
                <w:szCs w:val="22"/>
                <w:lang w:eastAsia="lt-LT"/>
              </w:rPr>
            </w:pPr>
            <w:r w:rsidRPr="0038795D">
              <w:rPr>
                <w:szCs w:val="22"/>
                <w:lang w:eastAsia="lt-LT"/>
              </w:rPr>
              <w:t>lapai</w:t>
            </w:r>
          </w:p>
        </w:tc>
      </w:tr>
      <w:tr w:rsidR="00E51AFE" w:rsidRPr="0038795D" w14:paraId="29104CB3" w14:textId="77777777" w:rsidTr="004F6E2A">
        <w:tc>
          <w:tcPr>
            <w:tcW w:w="576" w:type="dxa"/>
            <w:shd w:val="clear" w:color="auto" w:fill="auto"/>
          </w:tcPr>
          <w:p w14:paraId="29104CAF" w14:textId="77777777" w:rsidR="00E51AFE" w:rsidRPr="0038795D" w:rsidRDefault="00E51AFE" w:rsidP="00E51AFE">
            <w:pPr>
              <w:jc w:val="both"/>
              <w:rPr>
                <w:szCs w:val="24"/>
                <w:lang w:eastAsia="lt-LT"/>
              </w:rPr>
            </w:pPr>
            <w:r w:rsidRPr="0038795D">
              <w:rPr>
                <w:szCs w:val="24"/>
                <w:lang w:eastAsia="lt-LT"/>
              </w:rPr>
              <w:t>8.7.</w:t>
            </w:r>
          </w:p>
        </w:tc>
        <w:tc>
          <w:tcPr>
            <w:tcW w:w="6933" w:type="dxa"/>
            <w:shd w:val="clear" w:color="auto" w:fill="auto"/>
          </w:tcPr>
          <w:p w14:paraId="29104CB0" w14:textId="77777777" w:rsidR="00E51AFE" w:rsidRPr="0038795D" w:rsidRDefault="00E51AFE" w:rsidP="004A2F16">
            <w:pPr>
              <w:ind w:left="21" w:right="79"/>
              <w:jc w:val="both"/>
              <w:rPr>
                <w:szCs w:val="22"/>
                <w:lang w:eastAsia="lt-LT"/>
              </w:rPr>
            </w:pPr>
            <w:r w:rsidRPr="0038795D">
              <w:rPr>
                <w:szCs w:val="22"/>
                <w:lang w:eastAsia="lt-LT"/>
              </w:rPr>
              <w:t>kiti dokumentai (jų kopijos), kurie, pareiškėjo nuomone, gali būti svarbūs vertinant paraišką</w:t>
            </w:r>
          </w:p>
        </w:tc>
        <w:tc>
          <w:tcPr>
            <w:tcW w:w="1155" w:type="dxa"/>
            <w:tcBorders>
              <w:right w:val="single" w:sz="4" w:space="0" w:color="FFFFFF"/>
            </w:tcBorders>
            <w:shd w:val="clear" w:color="auto" w:fill="auto"/>
          </w:tcPr>
          <w:p w14:paraId="29104CB1" w14:textId="77777777" w:rsidR="00E51AFE" w:rsidRPr="0038795D" w:rsidRDefault="00E51AFE" w:rsidP="00E51AFE">
            <w:pPr>
              <w:jc w:val="right"/>
              <w:rPr>
                <w:szCs w:val="22"/>
                <w:lang w:eastAsia="lt-LT"/>
              </w:rPr>
            </w:pPr>
          </w:p>
        </w:tc>
        <w:tc>
          <w:tcPr>
            <w:tcW w:w="710" w:type="dxa"/>
            <w:tcBorders>
              <w:left w:val="single" w:sz="4" w:space="0" w:color="FFFFFF"/>
            </w:tcBorders>
            <w:shd w:val="clear" w:color="auto" w:fill="auto"/>
          </w:tcPr>
          <w:p w14:paraId="29104CB2" w14:textId="77777777" w:rsidR="00E51AFE" w:rsidRPr="0038795D" w:rsidRDefault="00E51AFE" w:rsidP="00E51AFE">
            <w:pPr>
              <w:jc w:val="right"/>
              <w:rPr>
                <w:szCs w:val="22"/>
                <w:lang w:eastAsia="lt-LT"/>
              </w:rPr>
            </w:pPr>
            <w:r w:rsidRPr="0038795D">
              <w:rPr>
                <w:szCs w:val="22"/>
                <w:lang w:eastAsia="lt-LT"/>
              </w:rPr>
              <w:t>lapai</w:t>
            </w:r>
          </w:p>
        </w:tc>
      </w:tr>
    </w:tbl>
    <w:p w14:paraId="29104CB4" w14:textId="77777777" w:rsidR="00E51AFE" w:rsidRPr="0038795D" w:rsidRDefault="00E51AFE" w:rsidP="00E51AFE">
      <w:pPr>
        <w:ind w:left="284"/>
        <w:rPr>
          <w:szCs w:val="24"/>
          <w:lang w:eastAsia="lt-LT"/>
        </w:rPr>
      </w:pPr>
    </w:p>
    <w:p w14:paraId="29104CB5" w14:textId="77777777" w:rsidR="00E51AFE" w:rsidRPr="0038795D" w:rsidRDefault="00E51AFE" w:rsidP="00E51AFE">
      <w:pPr>
        <w:jc w:val="both"/>
        <w:rPr>
          <w:lang w:eastAsia="lt-LT"/>
        </w:rPr>
      </w:pPr>
      <w:r w:rsidRPr="0038795D">
        <w:rPr>
          <w:lang w:eastAsia="lt-LT"/>
        </w:rPr>
        <w:t>9. Pasirašydamas (-a) šią paraišką patvirtinu, kad:</w:t>
      </w:r>
    </w:p>
    <w:p w14:paraId="29104CB6" w14:textId="77777777" w:rsidR="00E51AFE" w:rsidRPr="0038795D" w:rsidRDefault="00E51AFE" w:rsidP="00E51AFE">
      <w:pPr>
        <w:jc w:val="both"/>
        <w:rPr>
          <w:lang w:eastAsia="lt-LT"/>
        </w:rPr>
      </w:pPr>
      <w:r w:rsidRPr="0038795D">
        <w:rPr>
          <w:lang w:eastAsia="lt-LT"/>
        </w:rPr>
        <w:t>9.1. esu susipažinęs (-</w:t>
      </w:r>
      <w:proofErr w:type="spellStart"/>
      <w:r w:rsidRPr="0038795D">
        <w:rPr>
          <w:lang w:eastAsia="lt-LT"/>
        </w:rPr>
        <w:t>usi</w:t>
      </w:r>
      <w:proofErr w:type="spellEnd"/>
      <w:r w:rsidRPr="0038795D">
        <w:rPr>
          <w:lang w:eastAsia="lt-LT"/>
        </w:rPr>
        <w:t>) su Panevėžio miesto savivaldybės kultūros ir meno stipendijos skyrimo nuostatais;</w:t>
      </w:r>
    </w:p>
    <w:p w14:paraId="29104CB7" w14:textId="77777777" w:rsidR="00E51AFE" w:rsidRPr="0038795D" w:rsidRDefault="00E51AFE" w:rsidP="00E51AFE">
      <w:pPr>
        <w:jc w:val="both"/>
        <w:rPr>
          <w:lang w:eastAsia="lt-LT"/>
        </w:rPr>
      </w:pPr>
      <w:r w:rsidRPr="0038795D">
        <w:rPr>
          <w:lang w:eastAsia="lt-LT"/>
        </w:rPr>
        <w:t>9.2. šios paraiškos pateikimo metu nėra jokių jos teikimą ribojančių aplinkybių;</w:t>
      </w:r>
    </w:p>
    <w:p w14:paraId="29104CB8" w14:textId="77777777" w:rsidR="00E51AFE" w:rsidRPr="0038795D" w:rsidRDefault="00E51AFE" w:rsidP="00E51AFE">
      <w:pPr>
        <w:jc w:val="both"/>
        <w:rPr>
          <w:lang w:eastAsia="lt-LT"/>
        </w:rPr>
      </w:pPr>
      <w:r w:rsidRPr="0038795D">
        <w:rPr>
          <w:lang w:eastAsia="lt-LT"/>
        </w:rPr>
        <w:t>9.3. visi šioje paraiškoje ir kartu su ja pateiktuose dokumentuose nurodyti duomenys yra teisingi;</w:t>
      </w:r>
    </w:p>
    <w:p w14:paraId="29104CB9" w14:textId="77777777" w:rsidR="00E51AFE" w:rsidRPr="0038795D" w:rsidRDefault="00E51AFE" w:rsidP="00E51AFE">
      <w:pPr>
        <w:jc w:val="both"/>
        <w:rPr>
          <w:szCs w:val="22"/>
          <w:lang w:eastAsia="lt-LT"/>
        </w:rPr>
      </w:pPr>
      <w:r w:rsidRPr="0038795D">
        <w:rPr>
          <w:szCs w:val="22"/>
          <w:lang w:eastAsia="lt-LT"/>
        </w:rPr>
        <w:t>9.4. esu informuotas, kad Savivaldybės administracija Lietuvos Respublikos ir Europos Sąjungos teisės aktuose reglamentuojančiuose asmens duomenų apsaugą nustatyta tvarka gaus ir tvarkys duomenis ir informaciją apie mane;</w:t>
      </w:r>
    </w:p>
    <w:p w14:paraId="29BCA52C" w14:textId="390B7098" w:rsidR="00A86F8E" w:rsidRPr="0038795D" w:rsidRDefault="00A86F8E" w:rsidP="00A86F8E">
      <w:pPr>
        <w:jc w:val="both"/>
        <w:rPr>
          <w:szCs w:val="24"/>
        </w:rPr>
      </w:pPr>
      <w:r w:rsidRPr="0038795D">
        <w:rPr>
          <w:szCs w:val="22"/>
        </w:rPr>
        <w:t xml:space="preserve">9.5. </w:t>
      </w:r>
      <w:r w:rsidRPr="0038795D">
        <w:rPr>
          <w:szCs w:val="24"/>
        </w:rPr>
        <w:t xml:space="preserve">esu informuotas, kad Panevėžio miesto savivaldybės administracija (toliau – Administracija) (juridinio asmens kodas 288724610, Laisvės a. 20, Panevėžys), tvarkydama mano ir pareiškėją </w:t>
      </w:r>
      <w:r w:rsidRPr="0038795D">
        <w:rPr>
          <w:b/>
          <w:bCs/>
          <w:szCs w:val="24"/>
        </w:rPr>
        <w:t xml:space="preserve">rekomenduojančių asmenų </w:t>
      </w:r>
      <w:r w:rsidRPr="0038795D">
        <w:rPr>
          <w:bCs/>
          <w:szCs w:val="24"/>
        </w:rPr>
        <w:t>asmens</w:t>
      </w:r>
      <w:r w:rsidRPr="0038795D">
        <w:rPr>
          <w:szCs w:val="24"/>
        </w:rPr>
        <w:t xml:space="preserve"> duomenis veikia kaip duomenų valdytoja. Duomenų apsaugos pareigūno kontaktiniai duomenys: </w:t>
      </w:r>
      <w:r w:rsidR="00D67A8D" w:rsidRPr="0038795D">
        <w:rPr>
          <w:szCs w:val="24"/>
        </w:rPr>
        <w:t xml:space="preserve">el. paštas </w:t>
      </w:r>
      <w:hyperlink r:id="rId10" w:history="1">
        <w:r w:rsidR="00D67A8D" w:rsidRPr="0038795D">
          <w:rPr>
            <w:rStyle w:val="Hipersaitas"/>
            <w:color w:val="auto"/>
            <w:szCs w:val="24"/>
            <w:u w:val="none"/>
          </w:rPr>
          <w:t>duomenuapsauga@panevezys.lt</w:t>
        </w:r>
      </w:hyperlink>
      <w:r w:rsidR="00D67A8D" w:rsidRPr="0038795D">
        <w:rPr>
          <w:szCs w:val="24"/>
        </w:rPr>
        <w:t>,</w:t>
      </w:r>
      <w:r w:rsidRPr="0038795D">
        <w:rPr>
          <w:szCs w:val="24"/>
        </w:rPr>
        <w:t xml:space="preserve"> tel. 8 45 50 12 90. Administracija gali gauti duomen</w:t>
      </w:r>
      <w:r w:rsidR="00D67A8D" w:rsidRPr="0038795D">
        <w:rPr>
          <w:szCs w:val="24"/>
        </w:rPr>
        <w:t>ų</w:t>
      </w:r>
      <w:r w:rsidRPr="0038795D">
        <w:rPr>
          <w:szCs w:val="24"/>
        </w:rPr>
        <w:t xml:space="preserve"> iš informacinių sistemų ir registrų valdytojų, kitų valstybės ar savivaldos institucijų ar įstaigų, tiek, kiek tai būtina kultūros ir meno stipendijos skyrimo konkursui įvykdyti. Asmens duomenys ginčo dėl Administracijos priimto sprendimo teisėtumo nagrinėjimo tikslu gali būti teikiami</w:t>
      </w:r>
      <w:r w:rsidR="00D67A8D" w:rsidRPr="0038795D">
        <w:rPr>
          <w:szCs w:val="24"/>
        </w:rPr>
        <w:t>:</w:t>
      </w:r>
      <w:r w:rsidRPr="0038795D">
        <w:rPr>
          <w:szCs w:val="24"/>
        </w:rPr>
        <w:t xml:space="preserve"> teismams, Lietuvos administracinių ginčų nagrinėjimo komisijai, teritorinėms administracinių ginčų nagrinėjimo komisijoms ir kitoms ikiteisminėms institucijoms;</w:t>
      </w:r>
    </w:p>
    <w:p w14:paraId="451944DA" w14:textId="70B2A7CB" w:rsidR="00A86F8E" w:rsidRPr="0038795D" w:rsidRDefault="00A86F8E" w:rsidP="00A86F8E">
      <w:pPr>
        <w:jc w:val="both"/>
        <w:rPr>
          <w:szCs w:val="24"/>
        </w:rPr>
      </w:pPr>
      <w:r w:rsidRPr="0038795D">
        <w:rPr>
          <w:szCs w:val="24"/>
        </w:rPr>
        <w:t xml:space="preserve">9.6. esu informuotas ir sutinku, kad informacija apie mano atrinktą kūrybinį projektą, nurodant jo pavadinimą, mano kaip stipendijos gavėjo vardą ir pavardę, skirtos stipendijos dydį, būtų skelbiama Savivaldybės interneto svetainėje, </w:t>
      </w:r>
      <w:proofErr w:type="spellStart"/>
      <w:r w:rsidRPr="0038795D">
        <w:rPr>
          <w:szCs w:val="24"/>
        </w:rPr>
        <w:t>feisbuko</w:t>
      </w:r>
      <w:proofErr w:type="spellEnd"/>
      <w:r w:rsidRPr="0038795D">
        <w:rPr>
          <w:szCs w:val="24"/>
        </w:rPr>
        <w:t xml:space="preserve"> paskyroje, spaudoje;</w:t>
      </w:r>
    </w:p>
    <w:p w14:paraId="75733E0D" w14:textId="096CA256" w:rsidR="00A86F8E" w:rsidRPr="0038795D" w:rsidRDefault="00A86F8E" w:rsidP="00A86F8E">
      <w:pPr>
        <w:jc w:val="both"/>
        <w:rPr>
          <w:szCs w:val="24"/>
        </w:rPr>
      </w:pPr>
      <w:r w:rsidRPr="0038795D">
        <w:rPr>
          <w:szCs w:val="24"/>
        </w:rPr>
        <w:t>9.7. esu informuotas, kad turiu teisę kreiptis su prašymu atšaukti savo sutikimą tvarkyti asmens duomenis, susipažinti su savo asmens duomenimis, ištaisyti, papildyti ar ištrinti juos, apriboti jų tvarkymą, juos perkelti, taip pat turi</w:t>
      </w:r>
      <w:r w:rsidR="0038795D" w:rsidRPr="0038795D">
        <w:rPr>
          <w:szCs w:val="24"/>
        </w:rPr>
        <w:t>u</w:t>
      </w:r>
      <w:r w:rsidRPr="0038795D">
        <w:rPr>
          <w:szCs w:val="24"/>
        </w:rPr>
        <w:t xml:space="preserve"> teisę nesutikti su duomenų tvarkymu ar pateikti skundą Valstybinei duomenų apsaugos inspekcijai;</w:t>
      </w:r>
    </w:p>
    <w:p w14:paraId="61207746" w14:textId="252E98F8" w:rsidR="00A86F8E" w:rsidRPr="0038795D" w:rsidRDefault="00A86F8E" w:rsidP="00A86F8E">
      <w:pPr>
        <w:jc w:val="both"/>
        <w:rPr>
          <w:szCs w:val="24"/>
        </w:rPr>
      </w:pPr>
      <w:r w:rsidRPr="0038795D">
        <w:rPr>
          <w:szCs w:val="24"/>
        </w:rPr>
        <w:t>9.8. aš</w:t>
      </w:r>
      <w:r w:rsidR="00D67A8D" w:rsidRPr="0038795D">
        <w:rPr>
          <w:szCs w:val="24"/>
        </w:rPr>
        <w:t>,</w:t>
      </w:r>
      <w:r w:rsidRPr="0038795D">
        <w:rPr>
          <w:szCs w:val="24"/>
        </w:rPr>
        <w:t xml:space="preserve"> kaip pareiškėjas</w:t>
      </w:r>
      <w:r w:rsidR="00D67A8D" w:rsidRPr="0038795D">
        <w:rPr>
          <w:szCs w:val="24"/>
        </w:rPr>
        <w:t>,</w:t>
      </w:r>
      <w:r w:rsidRPr="0038795D">
        <w:rPr>
          <w:szCs w:val="24"/>
        </w:rPr>
        <w:t xml:space="preserve"> informavau rekomendacijas mano kūrybiniam projektui parašiusius asmenis, kad jų asmens duomenys kultūros ir meno stipendijos skyrimo tikslais bus perduoti Administracijai ir supažindinau su jų teisėmis bei informavau apie duomenų subjektų teises ir jų įgyvendinimo tvarką</w:t>
      </w:r>
      <w:r w:rsidR="00D67A8D" w:rsidRPr="0038795D">
        <w:rPr>
          <w:szCs w:val="24"/>
        </w:rPr>
        <w:t>;</w:t>
      </w:r>
    </w:p>
    <w:p w14:paraId="358CB0B1" w14:textId="67422C84" w:rsidR="00A86F8E" w:rsidRPr="0038795D" w:rsidRDefault="00A86F8E" w:rsidP="00A86F8E">
      <w:pPr>
        <w:shd w:val="clear" w:color="auto" w:fill="FFFFFF"/>
        <w:jc w:val="both"/>
        <w:rPr>
          <w:szCs w:val="24"/>
        </w:rPr>
      </w:pPr>
      <w:r w:rsidRPr="0038795D">
        <w:rPr>
          <w:szCs w:val="24"/>
        </w:rPr>
        <w:lastRenderedPageBreak/>
        <w:t>9.9. esu informuotas, kad detalesnę informaciją apie duomenų subjektų teises ir jų įgyvendinimo tvarką, Administracijos atliekamą asmens duomenų tvarkymą galiu rasti interneto svetainėje https://www.panevezys.lt/lt/asmens-duomenu-apsauga.html skelbiamoje informacijoje</w:t>
      </w:r>
      <w:r w:rsidR="00D67A8D" w:rsidRPr="0038795D">
        <w:rPr>
          <w:szCs w:val="24"/>
        </w:rPr>
        <w:t>;</w:t>
      </w:r>
    </w:p>
    <w:p w14:paraId="29104CBA" w14:textId="0B40B4D7" w:rsidR="00E51AFE" w:rsidRPr="0038795D" w:rsidRDefault="00E51AFE" w:rsidP="00E51AFE">
      <w:pPr>
        <w:jc w:val="both"/>
        <w:rPr>
          <w:szCs w:val="22"/>
          <w:lang w:eastAsia="lt-LT"/>
        </w:rPr>
      </w:pPr>
      <w:r w:rsidRPr="0038795D">
        <w:rPr>
          <w:szCs w:val="22"/>
          <w:lang w:eastAsia="lt-LT"/>
        </w:rPr>
        <w:t>9.</w:t>
      </w:r>
      <w:r w:rsidR="00A86F8E" w:rsidRPr="0038795D">
        <w:rPr>
          <w:szCs w:val="22"/>
          <w:lang w:eastAsia="lt-LT"/>
        </w:rPr>
        <w:t>10</w:t>
      </w:r>
      <w:r w:rsidRPr="0038795D">
        <w:rPr>
          <w:szCs w:val="22"/>
          <w:lang w:eastAsia="lt-LT"/>
        </w:rPr>
        <w:t xml:space="preserve">. turiu </w:t>
      </w:r>
      <w:r w:rsidRPr="0038795D">
        <w:t>teisę laisvai ir netrukdomai atšaukti duotą sutikimą</w:t>
      </w:r>
      <w:r w:rsidRPr="0038795D">
        <w:rPr>
          <w:szCs w:val="22"/>
          <w:lang w:eastAsia="lt-LT"/>
        </w:rPr>
        <w:t>, paduodant raštu prašymą Savivaldybės administracijai.</w:t>
      </w:r>
    </w:p>
    <w:p w14:paraId="773A8AAB" w14:textId="77777777" w:rsidR="00A86F8E" w:rsidRPr="0038795D" w:rsidRDefault="00A86F8E" w:rsidP="00E51AFE">
      <w:pPr>
        <w:jc w:val="both"/>
        <w:rPr>
          <w:szCs w:val="22"/>
          <w:lang w:eastAsia="lt-LT"/>
        </w:rPr>
      </w:pPr>
    </w:p>
    <w:p w14:paraId="1BE6C1A7" w14:textId="77777777" w:rsidR="00A86F8E" w:rsidRPr="0038795D" w:rsidRDefault="00A86F8E" w:rsidP="00E51AFE">
      <w:pPr>
        <w:jc w:val="both"/>
        <w:rPr>
          <w:szCs w:val="22"/>
          <w:lang w:eastAsia="lt-LT"/>
        </w:rPr>
      </w:pPr>
    </w:p>
    <w:p w14:paraId="7E9FDD22" w14:textId="77777777" w:rsidR="00A86F8E" w:rsidRPr="0038795D" w:rsidRDefault="00A86F8E" w:rsidP="00E51AFE">
      <w:pPr>
        <w:jc w:val="both"/>
        <w:rPr>
          <w:szCs w:val="22"/>
          <w:lang w:eastAsia="lt-LT"/>
        </w:rPr>
      </w:pPr>
    </w:p>
    <w:p w14:paraId="29104CBB" w14:textId="77777777" w:rsidR="00E51AFE" w:rsidRPr="0038795D" w:rsidRDefault="00E51AFE" w:rsidP="00E51AFE">
      <w:pPr>
        <w:tabs>
          <w:tab w:val="left" w:pos="6663"/>
        </w:tabs>
        <w:jc w:val="both"/>
        <w:rPr>
          <w:szCs w:val="24"/>
        </w:rPr>
      </w:pPr>
    </w:p>
    <w:p w14:paraId="29104CBC" w14:textId="2F9543B1" w:rsidR="00E51AFE" w:rsidRPr="0038795D" w:rsidRDefault="00E51AFE" w:rsidP="00E51AFE">
      <w:pPr>
        <w:tabs>
          <w:tab w:val="left" w:pos="6663"/>
        </w:tabs>
        <w:jc w:val="both"/>
        <w:rPr>
          <w:szCs w:val="24"/>
        </w:rPr>
      </w:pPr>
      <w:r w:rsidRPr="0038795D">
        <w:rPr>
          <w:szCs w:val="24"/>
        </w:rPr>
        <w:t>____________         __________________________________________________</w:t>
      </w:r>
      <w:r w:rsidR="004A2F16" w:rsidRPr="0038795D">
        <w:rPr>
          <w:szCs w:val="24"/>
        </w:rPr>
        <w:t>_____________</w:t>
      </w:r>
    </w:p>
    <w:p w14:paraId="29104CBD" w14:textId="386124A5" w:rsidR="00E51AFE" w:rsidRPr="0038795D" w:rsidRDefault="00E51AFE" w:rsidP="00E51AFE">
      <w:pPr>
        <w:tabs>
          <w:tab w:val="left" w:pos="6663"/>
        </w:tabs>
        <w:jc w:val="both"/>
        <w:rPr>
          <w:i/>
          <w:sz w:val="20"/>
        </w:rPr>
      </w:pPr>
      <w:r w:rsidRPr="0038795D">
        <w:rPr>
          <w:i/>
          <w:sz w:val="20"/>
        </w:rPr>
        <w:t xml:space="preserve">         (data)                                             (</w:t>
      </w:r>
      <w:r w:rsidR="00AE3A96" w:rsidRPr="0038795D">
        <w:rPr>
          <w:i/>
          <w:sz w:val="20"/>
        </w:rPr>
        <w:t>a</w:t>
      </w:r>
      <w:r w:rsidRPr="0038795D">
        <w:rPr>
          <w:i/>
          <w:sz w:val="20"/>
        </w:rPr>
        <w:t>smens, pretenduojančio gauti stipendiją</w:t>
      </w:r>
      <w:r w:rsidR="00AE3A96" w:rsidRPr="0038795D">
        <w:rPr>
          <w:i/>
          <w:sz w:val="20"/>
        </w:rPr>
        <w:t>,</w:t>
      </w:r>
      <w:r w:rsidRPr="0038795D">
        <w:rPr>
          <w:i/>
          <w:sz w:val="20"/>
        </w:rPr>
        <w:t xml:space="preserve"> vardas, pavardė, parašas)</w:t>
      </w:r>
    </w:p>
    <w:p w14:paraId="29104CBE" w14:textId="77777777" w:rsidR="00E51AFE" w:rsidRPr="0038795D" w:rsidRDefault="00E51AFE" w:rsidP="00E51AFE">
      <w:pPr>
        <w:tabs>
          <w:tab w:val="left" w:pos="6663"/>
        </w:tabs>
        <w:jc w:val="both"/>
        <w:rPr>
          <w:szCs w:val="24"/>
        </w:rPr>
      </w:pPr>
    </w:p>
    <w:p w14:paraId="29104CBF" w14:textId="77777777" w:rsidR="003E325C" w:rsidRPr="0038795D" w:rsidRDefault="00E51AFE" w:rsidP="003E325C">
      <w:pPr>
        <w:tabs>
          <w:tab w:val="left" w:pos="6663"/>
        </w:tabs>
        <w:jc w:val="both"/>
        <w:rPr>
          <w:szCs w:val="24"/>
        </w:rPr>
      </w:pPr>
      <w:r w:rsidRPr="0038795D">
        <w:rPr>
          <w:szCs w:val="24"/>
        </w:rPr>
        <w:t>Kultūros ir meno projektų vertinimo komisijos siūlymas:</w:t>
      </w:r>
    </w:p>
    <w:p w14:paraId="29104CC0" w14:textId="77777777" w:rsidR="00E51AFE" w:rsidRPr="0038795D" w:rsidRDefault="00E51AFE" w:rsidP="003E325C">
      <w:pPr>
        <w:tabs>
          <w:tab w:val="left" w:pos="6663"/>
        </w:tabs>
        <w:jc w:val="both"/>
        <w:rPr>
          <w:szCs w:val="24"/>
        </w:rPr>
      </w:pPr>
      <w:r w:rsidRPr="0038795D">
        <w:rPr>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9104CC1" w14:textId="77777777" w:rsidR="00E51AFE" w:rsidRPr="0038795D" w:rsidRDefault="00E51AFE" w:rsidP="003E325C">
      <w:pPr>
        <w:tabs>
          <w:tab w:val="left" w:pos="6663"/>
        </w:tabs>
        <w:jc w:val="both"/>
        <w:rPr>
          <w:szCs w:val="24"/>
        </w:rPr>
      </w:pPr>
    </w:p>
    <w:p w14:paraId="29104CC2" w14:textId="24886BC8" w:rsidR="00E51AFE" w:rsidRPr="0038795D" w:rsidRDefault="00E51AFE" w:rsidP="00E51AFE">
      <w:pPr>
        <w:tabs>
          <w:tab w:val="left" w:pos="6663"/>
        </w:tabs>
        <w:jc w:val="both"/>
        <w:rPr>
          <w:szCs w:val="24"/>
        </w:rPr>
      </w:pPr>
      <w:r w:rsidRPr="0038795D">
        <w:rPr>
          <w:szCs w:val="24"/>
        </w:rPr>
        <w:t>Komisijos pirmininkas</w:t>
      </w:r>
      <w:r w:rsidR="004A2F16" w:rsidRPr="0038795D">
        <w:rPr>
          <w:szCs w:val="24"/>
        </w:rPr>
        <w:t xml:space="preserve">    __________________              </w:t>
      </w:r>
      <w:r w:rsidRPr="0038795D">
        <w:rPr>
          <w:szCs w:val="24"/>
        </w:rPr>
        <w:t>________________________</w:t>
      </w:r>
      <w:r w:rsidR="004A2F16" w:rsidRPr="0038795D">
        <w:rPr>
          <w:szCs w:val="24"/>
        </w:rPr>
        <w:t>___________</w:t>
      </w:r>
    </w:p>
    <w:p w14:paraId="29104CC4" w14:textId="786A48E2" w:rsidR="00E51AFE" w:rsidRPr="0038795D" w:rsidRDefault="00E51AFE" w:rsidP="00E51AFE">
      <w:pPr>
        <w:tabs>
          <w:tab w:val="left" w:pos="6663"/>
        </w:tabs>
        <w:jc w:val="both"/>
        <w:rPr>
          <w:sz w:val="20"/>
        </w:rPr>
      </w:pPr>
      <w:r w:rsidRPr="0038795D">
        <w:rPr>
          <w:sz w:val="20"/>
        </w:rPr>
        <w:t xml:space="preserve">                                        </w:t>
      </w:r>
      <w:r w:rsidR="00AE3A96" w:rsidRPr="0038795D">
        <w:rPr>
          <w:sz w:val="20"/>
        </w:rPr>
        <w:t xml:space="preserve">              </w:t>
      </w:r>
      <w:r w:rsidR="004A2F16" w:rsidRPr="0038795D">
        <w:rPr>
          <w:sz w:val="20"/>
        </w:rPr>
        <w:t xml:space="preserve">        (parašas)</w:t>
      </w:r>
      <w:r w:rsidR="00AE3A96" w:rsidRPr="0038795D">
        <w:rPr>
          <w:sz w:val="20"/>
        </w:rPr>
        <w:t xml:space="preserve">       </w:t>
      </w:r>
      <w:r w:rsidRPr="0038795D">
        <w:rPr>
          <w:sz w:val="20"/>
        </w:rPr>
        <w:t xml:space="preserve">          </w:t>
      </w:r>
      <w:r w:rsidR="004A2F16" w:rsidRPr="0038795D">
        <w:rPr>
          <w:sz w:val="20"/>
        </w:rPr>
        <w:t xml:space="preserve">                                         </w:t>
      </w:r>
      <w:r w:rsidRPr="0038795D">
        <w:rPr>
          <w:sz w:val="20"/>
        </w:rPr>
        <w:t xml:space="preserve">     (</w:t>
      </w:r>
      <w:r w:rsidR="00AE3A96" w:rsidRPr="0038795D">
        <w:rPr>
          <w:sz w:val="20"/>
        </w:rPr>
        <w:t>v</w:t>
      </w:r>
      <w:r w:rsidRPr="0038795D">
        <w:rPr>
          <w:sz w:val="20"/>
        </w:rPr>
        <w:t>ardas, pavardė)</w:t>
      </w:r>
    </w:p>
    <w:p w14:paraId="29104CC5" w14:textId="77777777" w:rsidR="00E51AFE" w:rsidRPr="0038795D" w:rsidRDefault="00E51AFE" w:rsidP="00E51AFE">
      <w:pPr>
        <w:tabs>
          <w:tab w:val="left" w:pos="6663"/>
        </w:tabs>
        <w:jc w:val="both"/>
        <w:rPr>
          <w:szCs w:val="24"/>
        </w:rPr>
      </w:pPr>
    </w:p>
    <w:p w14:paraId="176FB726" w14:textId="1577C177" w:rsidR="004A2F16" w:rsidRPr="0038795D" w:rsidRDefault="00E51AFE" w:rsidP="004A2F16">
      <w:pPr>
        <w:tabs>
          <w:tab w:val="left" w:pos="6663"/>
        </w:tabs>
        <w:jc w:val="both"/>
        <w:rPr>
          <w:szCs w:val="24"/>
        </w:rPr>
      </w:pPr>
      <w:r w:rsidRPr="0038795D">
        <w:rPr>
          <w:szCs w:val="24"/>
        </w:rPr>
        <w:t>Posėdžio sekretorius</w:t>
      </w:r>
      <w:r w:rsidR="004A2F16" w:rsidRPr="0038795D">
        <w:rPr>
          <w:szCs w:val="24"/>
        </w:rPr>
        <w:t xml:space="preserve">       __________________              ___________________________________</w:t>
      </w:r>
    </w:p>
    <w:p w14:paraId="33D1DA4A" w14:textId="77777777" w:rsidR="004A2F16" w:rsidRPr="0038795D" w:rsidRDefault="004A2F16" w:rsidP="004A2F16">
      <w:pPr>
        <w:tabs>
          <w:tab w:val="left" w:pos="6663"/>
        </w:tabs>
        <w:jc w:val="both"/>
        <w:rPr>
          <w:sz w:val="20"/>
        </w:rPr>
      </w:pPr>
      <w:r w:rsidRPr="0038795D">
        <w:rPr>
          <w:sz w:val="20"/>
        </w:rPr>
        <w:t xml:space="preserve">                                                              (parašas)                                                               (vardas, pavardė)</w:t>
      </w:r>
    </w:p>
    <w:p w14:paraId="29104CC7" w14:textId="3850CFE1" w:rsidR="00E51AFE" w:rsidRPr="0038795D" w:rsidRDefault="00E51AFE" w:rsidP="004A2F16">
      <w:pPr>
        <w:tabs>
          <w:tab w:val="left" w:pos="6663"/>
        </w:tabs>
        <w:jc w:val="both"/>
        <w:rPr>
          <w:sz w:val="20"/>
        </w:rPr>
      </w:pPr>
      <w:r w:rsidRPr="0038795D">
        <w:rPr>
          <w:szCs w:val="24"/>
        </w:rPr>
        <w:t xml:space="preserve"> </w:t>
      </w:r>
    </w:p>
    <w:p w14:paraId="29104CC8" w14:textId="77777777" w:rsidR="00E51AFE" w:rsidRPr="0038795D" w:rsidRDefault="00E51AFE">
      <w:pPr>
        <w:rPr>
          <w:sz w:val="20"/>
        </w:rPr>
      </w:pPr>
      <w:r w:rsidRPr="0038795D">
        <w:rPr>
          <w:sz w:val="20"/>
        </w:rPr>
        <w:br w:type="page"/>
      </w:r>
    </w:p>
    <w:p w14:paraId="29104CC9" w14:textId="77777777" w:rsidR="00E51AFE" w:rsidRPr="0038795D" w:rsidRDefault="00E51AFE" w:rsidP="00E51AFE">
      <w:pPr>
        <w:ind w:left="5102"/>
        <w:jc w:val="both"/>
        <w:rPr>
          <w:szCs w:val="24"/>
        </w:rPr>
      </w:pPr>
      <w:r w:rsidRPr="0038795D">
        <w:rPr>
          <w:szCs w:val="24"/>
        </w:rPr>
        <w:lastRenderedPageBreak/>
        <w:t xml:space="preserve">Panevėžio miesto savivaldybės </w:t>
      </w:r>
    </w:p>
    <w:p w14:paraId="29104CCA" w14:textId="0CC6C980" w:rsidR="00E51AFE" w:rsidRPr="0038795D" w:rsidRDefault="00D164A0" w:rsidP="00E51AFE">
      <w:pPr>
        <w:ind w:left="5102"/>
        <w:jc w:val="both"/>
        <w:rPr>
          <w:szCs w:val="24"/>
        </w:rPr>
      </w:pPr>
      <w:r>
        <w:rPr>
          <w:szCs w:val="24"/>
        </w:rPr>
        <w:t xml:space="preserve">kultūros ir meno </w:t>
      </w:r>
      <w:r w:rsidRPr="005F12D2">
        <w:rPr>
          <w:szCs w:val="24"/>
        </w:rPr>
        <w:t>stipendijų</w:t>
      </w:r>
      <w:r w:rsidR="00E51AFE" w:rsidRPr="00D164A0">
        <w:rPr>
          <w:color w:val="FF0000"/>
          <w:szCs w:val="24"/>
        </w:rPr>
        <w:t xml:space="preserve"> </w:t>
      </w:r>
      <w:r w:rsidR="00E51AFE" w:rsidRPr="0038795D">
        <w:rPr>
          <w:szCs w:val="24"/>
        </w:rPr>
        <w:t xml:space="preserve">skyrimo nuostatų </w:t>
      </w:r>
    </w:p>
    <w:p w14:paraId="29104CCB" w14:textId="77777777" w:rsidR="00E51AFE" w:rsidRPr="0038795D" w:rsidRDefault="00E51AFE" w:rsidP="00E51AFE">
      <w:pPr>
        <w:ind w:left="5102"/>
        <w:jc w:val="both"/>
        <w:rPr>
          <w:szCs w:val="24"/>
        </w:rPr>
      </w:pPr>
      <w:r w:rsidRPr="0038795D">
        <w:rPr>
          <w:szCs w:val="24"/>
        </w:rPr>
        <w:t>2 priedas</w:t>
      </w:r>
    </w:p>
    <w:p w14:paraId="29104CCC" w14:textId="77777777" w:rsidR="00E51AFE" w:rsidRPr="0038795D" w:rsidRDefault="00E51AFE" w:rsidP="00E51AFE">
      <w:pPr>
        <w:ind w:left="5103" w:firstLine="1134"/>
        <w:jc w:val="both"/>
        <w:rPr>
          <w:szCs w:val="24"/>
        </w:rPr>
      </w:pPr>
    </w:p>
    <w:p w14:paraId="29104CCD" w14:textId="77777777" w:rsidR="00E51AFE" w:rsidRPr="0038795D" w:rsidRDefault="00E51AFE" w:rsidP="00E51AFE">
      <w:pPr>
        <w:ind w:left="1518" w:hanging="1518"/>
        <w:jc w:val="center"/>
        <w:rPr>
          <w:b/>
          <w:szCs w:val="24"/>
          <w:lang w:eastAsia="zh-CN"/>
        </w:rPr>
      </w:pPr>
      <w:r w:rsidRPr="0038795D">
        <w:rPr>
          <w:b/>
          <w:szCs w:val="24"/>
          <w:lang w:eastAsia="zh-CN"/>
        </w:rPr>
        <w:t>(Kūrybinio projekto veiklos pristatymo forma)</w:t>
      </w:r>
    </w:p>
    <w:p w14:paraId="29104CCE" w14:textId="77777777" w:rsidR="00E51AFE" w:rsidRPr="0038795D" w:rsidRDefault="00E51AFE" w:rsidP="00E51AFE">
      <w:pPr>
        <w:ind w:left="21" w:right="79"/>
        <w:jc w:val="center"/>
        <w:rPr>
          <w:sz w:val="16"/>
          <w:szCs w:val="16"/>
        </w:rPr>
      </w:pPr>
    </w:p>
    <w:p w14:paraId="29104CCF" w14:textId="77777777" w:rsidR="00E51AFE" w:rsidRPr="0038795D" w:rsidRDefault="00E51AFE" w:rsidP="00E51AFE">
      <w:pPr>
        <w:ind w:left="21" w:right="79"/>
        <w:jc w:val="center"/>
        <w:rPr>
          <w:b/>
          <w:szCs w:val="22"/>
        </w:rPr>
      </w:pPr>
      <w:r w:rsidRPr="0038795D">
        <w:rPr>
          <w:b/>
          <w:szCs w:val="22"/>
        </w:rPr>
        <w:t>KŪRYBINIO PROJEKTO, KURIAM VYKDYTI PRAŠOMA SKIRTI STIPENDIJĄ, VEIKLOS PRISTATYMAS</w:t>
      </w:r>
    </w:p>
    <w:p w14:paraId="29104CD0" w14:textId="77777777" w:rsidR="00E51AFE" w:rsidRPr="0038795D" w:rsidRDefault="00E51AFE" w:rsidP="00E51AFE">
      <w:pPr>
        <w:ind w:left="21" w:right="79"/>
        <w:rPr>
          <w:szCs w:val="22"/>
        </w:rPr>
      </w:pPr>
    </w:p>
    <w:tbl>
      <w:tblPr>
        <w:tblW w:w="0" w:type="auto"/>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0"/>
        <w:gridCol w:w="5897"/>
      </w:tblGrid>
      <w:tr w:rsidR="00E51AFE" w:rsidRPr="0038795D" w14:paraId="29104CD3" w14:textId="77777777" w:rsidTr="004F6E2A">
        <w:trPr>
          <w:trHeight w:val="1431"/>
        </w:trPr>
        <w:tc>
          <w:tcPr>
            <w:tcW w:w="3773" w:type="dxa"/>
            <w:shd w:val="clear" w:color="auto" w:fill="auto"/>
          </w:tcPr>
          <w:p w14:paraId="29104CD1" w14:textId="77777777" w:rsidR="00E51AFE" w:rsidRPr="0038795D" w:rsidRDefault="00E51AFE" w:rsidP="004F6E2A">
            <w:pPr>
              <w:ind w:right="79"/>
              <w:rPr>
                <w:szCs w:val="22"/>
              </w:rPr>
            </w:pPr>
            <w:r w:rsidRPr="0038795D">
              <w:rPr>
                <w:szCs w:val="22"/>
              </w:rPr>
              <w:t>Veiklos pobūdis</w:t>
            </w:r>
          </w:p>
        </w:tc>
        <w:tc>
          <w:tcPr>
            <w:tcW w:w="6060" w:type="dxa"/>
            <w:shd w:val="clear" w:color="auto" w:fill="auto"/>
          </w:tcPr>
          <w:p w14:paraId="29104CD2" w14:textId="77777777" w:rsidR="00E51AFE" w:rsidRPr="0038795D" w:rsidRDefault="00E51AFE" w:rsidP="004F6E2A">
            <w:pPr>
              <w:ind w:right="79"/>
              <w:rPr>
                <w:szCs w:val="22"/>
              </w:rPr>
            </w:pPr>
          </w:p>
        </w:tc>
      </w:tr>
      <w:tr w:rsidR="00E51AFE" w:rsidRPr="0038795D" w14:paraId="29104CD6" w14:textId="77777777" w:rsidTr="004F6E2A">
        <w:trPr>
          <w:trHeight w:val="1691"/>
        </w:trPr>
        <w:tc>
          <w:tcPr>
            <w:tcW w:w="3773" w:type="dxa"/>
            <w:shd w:val="clear" w:color="auto" w:fill="auto"/>
          </w:tcPr>
          <w:p w14:paraId="29104CD4" w14:textId="77777777" w:rsidR="00E51AFE" w:rsidRPr="0038795D" w:rsidRDefault="00E51AFE" w:rsidP="004F6E2A">
            <w:pPr>
              <w:ind w:right="79"/>
              <w:rPr>
                <w:szCs w:val="22"/>
              </w:rPr>
            </w:pPr>
            <w:r w:rsidRPr="0038795D">
              <w:rPr>
                <w:szCs w:val="22"/>
              </w:rPr>
              <w:t>Trukmė</w:t>
            </w:r>
          </w:p>
        </w:tc>
        <w:tc>
          <w:tcPr>
            <w:tcW w:w="6060" w:type="dxa"/>
            <w:shd w:val="clear" w:color="auto" w:fill="auto"/>
          </w:tcPr>
          <w:p w14:paraId="29104CD5" w14:textId="77777777" w:rsidR="00E51AFE" w:rsidRPr="0038795D" w:rsidRDefault="00E51AFE" w:rsidP="004F6E2A">
            <w:pPr>
              <w:ind w:right="79"/>
              <w:rPr>
                <w:szCs w:val="22"/>
              </w:rPr>
            </w:pPr>
          </w:p>
        </w:tc>
      </w:tr>
      <w:tr w:rsidR="00E51AFE" w:rsidRPr="0038795D" w14:paraId="29104CD9" w14:textId="77777777" w:rsidTr="004F6E2A">
        <w:trPr>
          <w:trHeight w:val="1701"/>
        </w:trPr>
        <w:tc>
          <w:tcPr>
            <w:tcW w:w="3773" w:type="dxa"/>
            <w:shd w:val="clear" w:color="auto" w:fill="auto"/>
          </w:tcPr>
          <w:p w14:paraId="29104CD7" w14:textId="77777777" w:rsidR="00E51AFE" w:rsidRPr="0038795D" w:rsidRDefault="00E51AFE" w:rsidP="004F6E2A">
            <w:pPr>
              <w:ind w:right="79"/>
              <w:rPr>
                <w:szCs w:val="22"/>
              </w:rPr>
            </w:pPr>
            <w:r w:rsidRPr="0038795D">
              <w:rPr>
                <w:szCs w:val="22"/>
              </w:rPr>
              <w:t>Veiklos temos pasirinkimo motyvai</w:t>
            </w:r>
          </w:p>
        </w:tc>
        <w:tc>
          <w:tcPr>
            <w:tcW w:w="6060" w:type="dxa"/>
            <w:shd w:val="clear" w:color="auto" w:fill="auto"/>
          </w:tcPr>
          <w:p w14:paraId="29104CD8" w14:textId="77777777" w:rsidR="00E51AFE" w:rsidRPr="0038795D" w:rsidRDefault="00E51AFE" w:rsidP="004F6E2A">
            <w:pPr>
              <w:ind w:right="79"/>
              <w:rPr>
                <w:szCs w:val="22"/>
              </w:rPr>
            </w:pPr>
          </w:p>
        </w:tc>
      </w:tr>
      <w:tr w:rsidR="00E51AFE" w:rsidRPr="0038795D" w14:paraId="29104CDD" w14:textId="77777777" w:rsidTr="004F6E2A">
        <w:trPr>
          <w:trHeight w:val="1980"/>
        </w:trPr>
        <w:tc>
          <w:tcPr>
            <w:tcW w:w="3773" w:type="dxa"/>
            <w:shd w:val="clear" w:color="auto" w:fill="auto"/>
          </w:tcPr>
          <w:p w14:paraId="29104CDA" w14:textId="77777777" w:rsidR="00E51AFE" w:rsidRPr="0038795D" w:rsidRDefault="00E51AFE" w:rsidP="004F6E2A">
            <w:pPr>
              <w:ind w:right="79"/>
              <w:rPr>
                <w:szCs w:val="22"/>
              </w:rPr>
            </w:pPr>
            <w:r w:rsidRPr="0038795D">
              <w:rPr>
                <w:szCs w:val="22"/>
              </w:rPr>
              <w:t>Planuojama veiklos sklaida</w:t>
            </w:r>
          </w:p>
          <w:p w14:paraId="29104CDB" w14:textId="1B07373E" w:rsidR="00E51AFE" w:rsidRPr="0038795D" w:rsidRDefault="00E51AFE" w:rsidP="004F6E2A">
            <w:pPr>
              <w:ind w:right="79"/>
              <w:rPr>
                <w:szCs w:val="22"/>
              </w:rPr>
            </w:pPr>
            <w:r w:rsidRPr="0038795D">
              <w:rPr>
                <w:szCs w:val="22"/>
              </w:rPr>
              <w:t>(planuojamų koncertų, parodų sąrašai, seminarai</w:t>
            </w:r>
            <w:r w:rsidR="004A2F16" w:rsidRPr="0038795D">
              <w:rPr>
                <w:szCs w:val="22"/>
              </w:rPr>
              <w:t xml:space="preserve">, </w:t>
            </w:r>
            <w:r w:rsidRPr="0038795D">
              <w:rPr>
                <w:szCs w:val="22"/>
              </w:rPr>
              <w:t>kita veikla, susijusi su paraiškoje nurodytos veiklos sklaida, pristatymai ir kt.)</w:t>
            </w:r>
          </w:p>
        </w:tc>
        <w:tc>
          <w:tcPr>
            <w:tcW w:w="6060" w:type="dxa"/>
            <w:shd w:val="clear" w:color="auto" w:fill="auto"/>
          </w:tcPr>
          <w:p w14:paraId="29104CDC" w14:textId="77777777" w:rsidR="00E51AFE" w:rsidRPr="0038795D" w:rsidRDefault="00E51AFE" w:rsidP="004F6E2A">
            <w:pPr>
              <w:ind w:right="79"/>
              <w:rPr>
                <w:szCs w:val="22"/>
              </w:rPr>
            </w:pPr>
          </w:p>
        </w:tc>
      </w:tr>
      <w:tr w:rsidR="00E51AFE" w:rsidRPr="0038795D" w14:paraId="29104CE0" w14:textId="77777777" w:rsidTr="004F6E2A">
        <w:trPr>
          <w:trHeight w:val="2250"/>
        </w:trPr>
        <w:tc>
          <w:tcPr>
            <w:tcW w:w="3773" w:type="dxa"/>
            <w:shd w:val="clear" w:color="auto" w:fill="auto"/>
          </w:tcPr>
          <w:p w14:paraId="29104CDE" w14:textId="77777777" w:rsidR="00E51AFE" w:rsidRPr="0038795D" w:rsidRDefault="00E51AFE" w:rsidP="004F6E2A">
            <w:pPr>
              <w:ind w:right="79"/>
              <w:rPr>
                <w:szCs w:val="22"/>
              </w:rPr>
            </w:pPr>
            <w:r w:rsidRPr="0038795D">
              <w:rPr>
                <w:szCs w:val="22"/>
              </w:rPr>
              <w:t>Laukiami rezultatai</w:t>
            </w:r>
          </w:p>
        </w:tc>
        <w:tc>
          <w:tcPr>
            <w:tcW w:w="6060" w:type="dxa"/>
            <w:shd w:val="clear" w:color="auto" w:fill="auto"/>
          </w:tcPr>
          <w:p w14:paraId="29104CDF" w14:textId="77777777" w:rsidR="00E51AFE" w:rsidRPr="0038795D" w:rsidRDefault="00E51AFE" w:rsidP="004F6E2A">
            <w:pPr>
              <w:ind w:right="79"/>
              <w:rPr>
                <w:szCs w:val="22"/>
              </w:rPr>
            </w:pPr>
          </w:p>
        </w:tc>
      </w:tr>
    </w:tbl>
    <w:p w14:paraId="29104CE1" w14:textId="77777777" w:rsidR="00E51AFE" w:rsidRPr="0038795D" w:rsidRDefault="00E51AFE" w:rsidP="00E51AFE">
      <w:pPr>
        <w:ind w:left="21" w:right="79"/>
        <w:rPr>
          <w:szCs w:val="22"/>
        </w:rPr>
      </w:pPr>
    </w:p>
    <w:p w14:paraId="29104CE2" w14:textId="77777777" w:rsidR="00E51AFE" w:rsidRPr="0038795D" w:rsidRDefault="00E51AFE" w:rsidP="00E51AFE">
      <w:pPr>
        <w:tabs>
          <w:tab w:val="left" w:pos="6663"/>
        </w:tabs>
        <w:jc w:val="both"/>
        <w:rPr>
          <w:sz w:val="20"/>
        </w:rPr>
      </w:pPr>
      <w:r w:rsidRPr="0038795D">
        <w:br w:type="page"/>
      </w:r>
    </w:p>
    <w:p w14:paraId="29104CE3" w14:textId="77777777" w:rsidR="00E51AFE" w:rsidRPr="0038795D" w:rsidRDefault="00E51AFE" w:rsidP="004F6E2A">
      <w:pPr>
        <w:ind w:left="5102"/>
        <w:jc w:val="both"/>
        <w:rPr>
          <w:szCs w:val="24"/>
        </w:rPr>
      </w:pPr>
      <w:r w:rsidRPr="0038795D">
        <w:rPr>
          <w:szCs w:val="24"/>
        </w:rPr>
        <w:lastRenderedPageBreak/>
        <w:t xml:space="preserve">Panevėžio miesto savivaldybės </w:t>
      </w:r>
    </w:p>
    <w:p w14:paraId="29104CE4" w14:textId="11E96385" w:rsidR="00E51AFE" w:rsidRPr="0038795D" w:rsidRDefault="00D164A0" w:rsidP="004F6E2A">
      <w:pPr>
        <w:ind w:left="5102"/>
        <w:jc w:val="both"/>
        <w:rPr>
          <w:szCs w:val="24"/>
        </w:rPr>
      </w:pPr>
      <w:r>
        <w:rPr>
          <w:szCs w:val="24"/>
        </w:rPr>
        <w:t xml:space="preserve">kultūros ir meno </w:t>
      </w:r>
      <w:r w:rsidRPr="005F12D2">
        <w:rPr>
          <w:szCs w:val="24"/>
        </w:rPr>
        <w:t>stipendijų</w:t>
      </w:r>
      <w:r w:rsidR="00E51AFE" w:rsidRPr="00D164A0">
        <w:rPr>
          <w:color w:val="FF0000"/>
          <w:szCs w:val="24"/>
        </w:rPr>
        <w:t xml:space="preserve"> </w:t>
      </w:r>
      <w:r w:rsidR="00E51AFE" w:rsidRPr="0038795D">
        <w:rPr>
          <w:szCs w:val="24"/>
        </w:rPr>
        <w:t xml:space="preserve">skyrimo nuostatų </w:t>
      </w:r>
    </w:p>
    <w:p w14:paraId="29104CE5" w14:textId="77777777" w:rsidR="00E51AFE" w:rsidRPr="0038795D" w:rsidRDefault="00E51AFE" w:rsidP="004F6E2A">
      <w:pPr>
        <w:ind w:left="5102"/>
        <w:jc w:val="both"/>
        <w:rPr>
          <w:szCs w:val="24"/>
        </w:rPr>
      </w:pPr>
      <w:r w:rsidRPr="0038795D">
        <w:rPr>
          <w:szCs w:val="24"/>
        </w:rPr>
        <w:t>3 priedas</w:t>
      </w:r>
    </w:p>
    <w:p w14:paraId="29104CE6" w14:textId="77777777" w:rsidR="00E51AFE" w:rsidRPr="0038795D" w:rsidRDefault="00E51AFE" w:rsidP="00E51AFE">
      <w:pPr>
        <w:tabs>
          <w:tab w:val="left" w:pos="6663"/>
        </w:tabs>
        <w:jc w:val="both"/>
        <w:rPr>
          <w:b/>
          <w:szCs w:val="24"/>
        </w:rPr>
      </w:pPr>
    </w:p>
    <w:p w14:paraId="29104CE7" w14:textId="77777777" w:rsidR="00E51AFE" w:rsidRPr="0038795D" w:rsidRDefault="00E51AFE" w:rsidP="00AE3A96">
      <w:pPr>
        <w:tabs>
          <w:tab w:val="left" w:pos="6663"/>
        </w:tabs>
        <w:jc w:val="center"/>
        <w:rPr>
          <w:b/>
          <w:szCs w:val="24"/>
        </w:rPr>
      </w:pPr>
      <w:r w:rsidRPr="0038795D">
        <w:rPr>
          <w:b/>
          <w:szCs w:val="24"/>
        </w:rPr>
        <w:t>(Dokumentų tinkamumo ir atitikties reikalavimų forma)</w:t>
      </w:r>
    </w:p>
    <w:p w14:paraId="29104CE8" w14:textId="77777777" w:rsidR="00E51AFE" w:rsidRPr="0038795D" w:rsidRDefault="00E51AFE" w:rsidP="00E51AFE">
      <w:pPr>
        <w:tabs>
          <w:tab w:val="left" w:pos="6663"/>
        </w:tabs>
        <w:jc w:val="both"/>
        <w:rPr>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7081"/>
      </w:tblGrid>
      <w:tr w:rsidR="00E51AFE" w:rsidRPr="0038795D" w14:paraId="29104CEC" w14:textId="77777777" w:rsidTr="004F6E2A">
        <w:trPr>
          <w:trHeight w:val="269"/>
        </w:trPr>
        <w:tc>
          <w:tcPr>
            <w:tcW w:w="2547" w:type="dxa"/>
            <w:shd w:val="clear" w:color="auto" w:fill="auto"/>
          </w:tcPr>
          <w:p w14:paraId="29104CE9" w14:textId="77777777" w:rsidR="00E51AFE" w:rsidRPr="0038795D" w:rsidRDefault="00E51AFE" w:rsidP="00E51AFE">
            <w:pPr>
              <w:tabs>
                <w:tab w:val="left" w:pos="6663"/>
              </w:tabs>
              <w:jc w:val="both"/>
              <w:rPr>
                <w:b/>
                <w:szCs w:val="24"/>
              </w:rPr>
            </w:pPr>
            <w:r w:rsidRPr="0038795D">
              <w:rPr>
                <w:b/>
                <w:szCs w:val="24"/>
              </w:rPr>
              <w:t>Pareiškėjo vardas</w:t>
            </w:r>
          </w:p>
          <w:p w14:paraId="29104CEA" w14:textId="77777777" w:rsidR="00E51AFE" w:rsidRPr="0038795D" w:rsidRDefault="00E51AFE" w:rsidP="00E51AFE">
            <w:pPr>
              <w:tabs>
                <w:tab w:val="left" w:pos="6663"/>
              </w:tabs>
              <w:jc w:val="both"/>
              <w:rPr>
                <w:b/>
                <w:szCs w:val="24"/>
              </w:rPr>
            </w:pPr>
            <w:r w:rsidRPr="0038795D">
              <w:rPr>
                <w:b/>
                <w:szCs w:val="24"/>
              </w:rPr>
              <w:t xml:space="preserve"> ir pavardė</w:t>
            </w:r>
          </w:p>
        </w:tc>
        <w:tc>
          <w:tcPr>
            <w:tcW w:w="7081" w:type="dxa"/>
            <w:shd w:val="clear" w:color="auto" w:fill="auto"/>
          </w:tcPr>
          <w:p w14:paraId="29104CEB" w14:textId="77777777" w:rsidR="00E51AFE" w:rsidRPr="0038795D" w:rsidRDefault="00E51AFE" w:rsidP="00E51AFE">
            <w:pPr>
              <w:tabs>
                <w:tab w:val="left" w:pos="6663"/>
              </w:tabs>
              <w:jc w:val="both"/>
              <w:rPr>
                <w:b/>
                <w:szCs w:val="24"/>
              </w:rPr>
            </w:pPr>
          </w:p>
        </w:tc>
      </w:tr>
      <w:tr w:rsidR="00E51AFE" w:rsidRPr="0038795D" w14:paraId="29104CEF" w14:textId="77777777" w:rsidTr="004F6E2A">
        <w:tc>
          <w:tcPr>
            <w:tcW w:w="2547" w:type="dxa"/>
            <w:shd w:val="clear" w:color="auto" w:fill="auto"/>
          </w:tcPr>
          <w:p w14:paraId="29104CED" w14:textId="77777777" w:rsidR="00E51AFE" w:rsidRPr="0038795D" w:rsidRDefault="00E51AFE" w:rsidP="004F6E2A">
            <w:pPr>
              <w:tabs>
                <w:tab w:val="left" w:pos="6663"/>
              </w:tabs>
              <w:rPr>
                <w:b/>
                <w:szCs w:val="24"/>
              </w:rPr>
            </w:pPr>
            <w:r w:rsidRPr="0038795D">
              <w:rPr>
                <w:b/>
                <w:szCs w:val="24"/>
              </w:rPr>
              <w:t>Kūrybinio projekto pavadinimas</w:t>
            </w:r>
          </w:p>
        </w:tc>
        <w:tc>
          <w:tcPr>
            <w:tcW w:w="7081" w:type="dxa"/>
            <w:shd w:val="clear" w:color="auto" w:fill="auto"/>
          </w:tcPr>
          <w:p w14:paraId="29104CEE" w14:textId="77777777" w:rsidR="00E51AFE" w:rsidRPr="0038795D" w:rsidRDefault="00E51AFE" w:rsidP="00E51AFE">
            <w:pPr>
              <w:tabs>
                <w:tab w:val="left" w:pos="6663"/>
              </w:tabs>
              <w:jc w:val="both"/>
              <w:rPr>
                <w:b/>
                <w:szCs w:val="24"/>
              </w:rPr>
            </w:pPr>
          </w:p>
        </w:tc>
      </w:tr>
    </w:tbl>
    <w:p w14:paraId="29104CF0" w14:textId="77777777" w:rsidR="00E51AFE" w:rsidRPr="0038795D" w:rsidRDefault="00E51AFE" w:rsidP="00E51AFE">
      <w:pPr>
        <w:tabs>
          <w:tab w:val="left" w:pos="6663"/>
        </w:tabs>
        <w:jc w:val="both"/>
        <w:rPr>
          <w:b/>
          <w:szCs w:val="24"/>
        </w:rPr>
      </w:pPr>
    </w:p>
    <w:p w14:paraId="29104CF1" w14:textId="77777777" w:rsidR="00E51AFE" w:rsidRPr="0038795D" w:rsidRDefault="00E51AFE" w:rsidP="004A2F16">
      <w:pPr>
        <w:tabs>
          <w:tab w:val="left" w:pos="6663"/>
        </w:tabs>
        <w:jc w:val="center"/>
        <w:rPr>
          <w:b/>
          <w:szCs w:val="24"/>
        </w:rPr>
      </w:pPr>
      <w:r w:rsidRPr="0038795D">
        <w:rPr>
          <w:b/>
          <w:szCs w:val="24"/>
        </w:rPr>
        <w:t>DOKUMENTŲ TINKAMUMO IR ATITIKTIES REIKALAVIMAI</w:t>
      </w:r>
    </w:p>
    <w:p w14:paraId="29104CF2" w14:textId="77777777" w:rsidR="00E51AFE" w:rsidRPr="0038795D" w:rsidRDefault="00E51AFE" w:rsidP="00E51AFE">
      <w:pPr>
        <w:tabs>
          <w:tab w:val="left" w:pos="6663"/>
        </w:tabs>
        <w:jc w:val="both"/>
        <w:rPr>
          <w:b/>
          <w:szCs w:val="24"/>
        </w:rPr>
      </w:pPr>
    </w:p>
    <w:tbl>
      <w:tblPr>
        <w:tblW w:w="9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3"/>
        <w:gridCol w:w="6533"/>
        <w:gridCol w:w="1150"/>
        <w:gridCol w:w="1150"/>
      </w:tblGrid>
      <w:tr w:rsidR="00AE3A96" w:rsidRPr="0038795D" w14:paraId="29104CF9" w14:textId="77777777" w:rsidTr="00AE3A96">
        <w:tc>
          <w:tcPr>
            <w:tcW w:w="817" w:type="dxa"/>
            <w:shd w:val="clear" w:color="auto" w:fill="auto"/>
            <w:vAlign w:val="center"/>
          </w:tcPr>
          <w:p w14:paraId="29104CF3" w14:textId="77777777" w:rsidR="00E51AFE" w:rsidRPr="0038795D" w:rsidRDefault="00E51AFE" w:rsidP="00E51AFE">
            <w:pPr>
              <w:tabs>
                <w:tab w:val="left" w:pos="6663"/>
              </w:tabs>
              <w:jc w:val="both"/>
              <w:rPr>
                <w:b/>
                <w:szCs w:val="24"/>
              </w:rPr>
            </w:pPr>
            <w:r w:rsidRPr="0038795D">
              <w:rPr>
                <w:b/>
                <w:szCs w:val="24"/>
              </w:rPr>
              <w:t>Eil. Nr.</w:t>
            </w:r>
          </w:p>
        </w:tc>
        <w:tc>
          <w:tcPr>
            <w:tcW w:w="6804" w:type="dxa"/>
            <w:shd w:val="clear" w:color="auto" w:fill="auto"/>
            <w:vAlign w:val="center"/>
          </w:tcPr>
          <w:p w14:paraId="29104CF4" w14:textId="77777777" w:rsidR="00E51AFE" w:rsidRPr="0038795D" w:rsidRDefault="00E51AFE" w:rsidP="00AE3A96">
            <w:pPr>
              <w:tabs>
                <w:tab w:val="left" w:pos="6663"/>
              </w:tabs>
              <w:jc w:val="center"/>
              <w:rPr>
                <w:b/>
                <w:szCs w:val="24"/>
              </w:rPr>
            </w:pPr>
            <w:r w:rsidRPr="0038795D">
              <w:rPr>
                <w:b/>
                <w:szCs w:val="24"/>
              </w:rPr>
              <w:t>Vertinimo rodikliai</w:t>
            </w:r>
          </w:p>
        </w:tc>
        <w:tc>
          <w:tcPr>
            <w:tcW w:w="1021" w:type="dxa"/>
            <w:vAlign w:val="center"/>
          </w:tcPr>
          <w:p w14:paraId="29104CF5" w14:textId="77777777" w:rsidR="00E51AFE" w:rsidRPr="0038795D" w:rsidRDefault="00E51AFE" w:rsidP="00AE3A96">
            <w:pPr>
              <w:tabs>
                <w:tab w:val="left" w:pos="6663"/>
              </w:tabs>
              <w:jc w:val="center"/>
              <w:rPr>
                <w:b/>
                <w:szCs w:val="24"/>
              </w:rPr>
            </w:pPr>
            <w:r w:rsidRPr="0038795D">
              <w:rPr>
                <w:b/>
                <w:szCs w:val="24"/>
              </w:rPr>
              <w:t>Taip</w:t>
            </w:r>
          </w:p>
          <w:p w14:paraId="29104CF6" w14:textId="3C68E314" w:rsidR="00E51AFE" w:rsidRPr="0038795D" w:rsidRDefault="00E51AFE" w:rsidP="00AE3A96">
            <w:pPr>
              <w:tabs>
                <w:tab w:val="left" w:pos="6663"/>
              </w:tabs>
              <w:jc w:val="center"/>
              <w:rPr>
                <w:b/>
                <w:szCs w:val="24"/>
              </w:rPr>
            </w:pPr>
            <w:r w:rsidRPr="0038795D">
              <w:rPr>
                <w:i/>
                <w:szCs w:val="24"/>
              </w:rPr>
              <w:t>(pažymėti X)</w:t>
            </w:r>
          </w:p>
        </w:tc>
        <w:tc>
          <w:tcPr>
            <w:tcW w:w="994" w:type="dxa"/>
            <w:shd w:val="clear" w:color="auto" w:fill="auto"/>
            <w:vAlign w:val="center"/>
          </w:tcPr>
          <w:p w14:paraId="29104CF7" w14:textId="77777777" w:rsidR="00E51AFE" w:rsidRPr="0038795D" w:rsidRDefault="00E51AFE" w:rsidP="00AE3A96">
            <w:pPr>
              <w:tabs>
                <w:tab w:val="left" w:pos="6663"/>
              </w:tabs>
              <w:jc w:val="center"/>
              <w:rPr>
                <w:b/>
                <w:szCs w:val="24"/>
              </w:rPr>
            </w:pPr>
            <w:r w:rsidRPr="0038795D">
              <w:rPr>
                <w:b/>
                <w:szCs w:val="24"/>
              </w:rPr>
              <w:t>Ne</w:t>
            </w:r>
          </w:p>
          <w:p w14:paraId="29104CF8" w14:textId="06333F63" w:rsidR="00E51AFE" w:rsidRPr="0038795D" w:rsidRDefault="00E51AFE" w:rsidP="00AE3A96">
            <w:pPr>
              <w:tabs>
                <w:tab w:val="left" w:pos="6663"/>
              </w:tabs>
              <w:jc w:val="center"/>
              <w:rPr>
                <w:b/>
                <w:szCs w:val="24"/>
              </w:rPr>
            </w:pPr>
            <w:r w:rsidRPr="0038795D">
              <w:rPr>
                <w:i/>
                <w:szCs w:val="24"/>
              </w:rPr>
              <w:t>(pažymėti X)</w:t>
            </w:r>
          </w:p>
        </w:tc>
      </w:tr>
      <w:tr w:rsidR="00E51AFE" w:rsidRPr="0038795D" w14:paraId="29104CFE" w14:textId="77777777" w:rsidTr="004F6E2A">
        <w:trPr>
          <w:trHeight w:val="870"/>
        </w:trPr>
        <w:tc>
          <w:tcPr>
            <w:tcW w:w="817" w:type="dxa"/>
            <w:shd w:val="clear" w:color="auto" w:fill="auto"/>
          </w:tcPr>
          <w:p w14:paraId="29104CFA" w14:textId="77777777" w:rsidR="00E51AFE" w:rsidRPr="0038795D" w:rsidRDefault="00E51AFE" w:rsidP="00E51AFE">
            <w:pPr>
              <w:tabs>
                <w:tab w:val="left" w:pos="6663"/>
              </w:tabs>
              <w:jc w:val="both"/>
              <w:rPr>
                <w:szCs w:val="24"/>
              </w:rPr>
            </w:pPr>
            <w:r w:rsidRPr="0038795D">
              <w:rPr>
                <w:szCs w:val="24"/>
              </w:rPr>
              <w:t>1.</w:t>
            </w:r>
          </w:p>
        </w:tc>
        <w:tc>
          <w:tcPr>
            <w:tcW w:w="6804" w:type="dxa"/>
            <w:shd w:val="clear" w:color="auto" w:fill="auto"/>
            <w:vAlign w:val="center"/>
          </w:tcPr>
          <w:p w14:paraId="29104CFB" w14:textId="436544CF" w:rsidR="00E51AFE" w:rsidRPr="0038795D" w:rsidRDefault="00E51AFE" w:rsidP="00E51AFE">
            <w:pPr>
              <w:tabs>
                <w:tab w:val="left" w:pos="6663"/>
              </w:tabs>
              <w:jc w:val="both"/>
              <w:rPr>
                <w:szCs w:val="24"/>
              </w:rPr>
            </w:pPr>
            <w:r w:rsidRPr="0038795D">
              <w:rPr>
                <w:szCs w:val="24"/>
              </w:rPr>
              <w:t>Vokas užregistruotas Panevėžio miesto savivaldybės administracijos priimamajame interesantų aptarnavimo specialisto iki paraiškų pateikimo termino</w:t>
            </w:r>
            <w:r w:rsidR="00AE3A96" w:rsidRPr="0038795D">
              <w:rPr>
                <w:szCs w:val="24"/>
              </w:rPr>
              <w:t xml:space="preserve"> pabaigos</w:t>
            </w:r>
          </w:p>
        </w:tc>
        <w:tc>
          <w:tcPr>
            <w:tcW w:w="1021" w:type="dxa"/>
            <w:vAlign w:val="center"/>
          </w:tcPr>
          <w:p w14:paraId="29104CFC" w14:textId="77777777" w:rsidR="00E51AFE" w:rsidRPr="0038795D" w:rsidRDefault="00E51AFE" w:rsidP="00E51AFE">
            <w:pPr>
              <w:tabs>
                <w:tab w:val="left" w:pos="6663"/>
              </w:tabs>
              <w:jc w:val="both"/>
              <w:rPr>
                <w:szCs w:val="24"/>
              </w:rPr>
            </w:pPr>
          </w:p>
        </w:tc>
        <w:tc>
          <w:tcPr>
            <w:tcW w:w="994" w:type="dxa"/>
            <w:shd w:val="clear" w:color="auto" w:fill="auto"/>
            <w:vAlign w:val="center"/>
          </w:tcPr>
          <w:p w14:paraId="29104CFD" w14:textId="77777777" w:rsidR="00E51AFE" w:rsidRPr="0038795D" w:rsidRDefault="00E51AFE" w:rsidP="00E51AFE">
            <w:pPr>
              <w:tabs>
                <w:tab w:val="left" w:pos="6663"/>
              </w:tabs>
              <w:jc w:val="both"/>
              <w:rPr>
                <w:szCs w:val="24"/>
              </w:rPr>
            </w:pPr>
          </w:p>
        </w:tc>
      </w:tr>
      <w:tr w:rsidR="00E51AFE" w:rsidRPr="0038795D" w14:paraId="29104D03" w14:textId="77777777" w:rsidTr="004F6E2A">
        <w:trPr>
          <w:trHeight w:val="419"/>
        </w:trPr>
        <w:tc>
          <w:tcPr>
            <w:tcW w:w="817" w:type="dxa"/>
            <w:shd w:val="clear" w:color="auto" w:fill="auto"/>
          </w:tcPr>
          <w:p w14:paraId="29104CFF" w14:textId="77777777" w:rsidR="00E51AFE" w:rsidRPr="0038795D" w:rsidRDefault="00E51AFE" w:rsidP="00E51AFE">
            <w:pPr>
              <w:tabs>
                <w:tab w:val="left" w:pos="6663"/>
              </w:tabs>
              <w:jc w:val="both"/>
              <w:rPr>
                <w:szCs w:val="24"/>
              </w:rPr>
            </w:pPr>
            <w:r w:rsidRPr="0038795D">
              <w:rPr>
                <w:szCs w:val="24"/>
              </w:rPr>
              <w:t>2.</w:t>
            </w:r>
          </w:p>
        </w:tc>
        <w:tc>
          <w:tcPr>
            <w:tcW w:w="6804" w:type="dxa"/>
            <w:shd w:val="clear" w:color="auto" w:fill="auto"/>
            <w:vAlign w:val="center"/>
          </w:tcPr>
          <w:p w14:paraId="29104D00" w14:textId="77777777" w:rsidR="00E51AFE" w:rsidRPr="0038795D" w:rsidRDefault="00E51AFE" w:rsidP="00E51AFE">
            <w:pPr>
              <w:tabs>
                <w:tab w:val="left" w:pos="6663"/>
              </w:tabs>
              <w:jc w:val="both"/>
              <w:rPr>
                <w:szCs w:val="24"/>
              </w:rPr>
            </w:pPr>
            <w:r w:rsidRPr="0038795D">
              <w:rPr>
                <w:szCs w:val="24"/>
              </w:rPr>
              <w:t>Paraiška pateikta užklijuotame ir užantspauduotame voke</w:t>
            </w:r>
          </w:p>
        </w:tc>
        <w:tc>
          <w:tcPr>
            <w:tcW w:w="1021" w:type="dxa"/>
            <w:vAlign w:val="center"/>
          </w:tcPr>
          <w:p w14:paraId="29104D01" w14:textId="77777777" w:rsidR="00E51AFE" w:rsidRPr="0038795D" w:rsidRDefault="00E51AFE" w:rsidP="00E51AFE">
            <w:pPr>
              <w:tabs>
                <w:tab w:val="left" w:pos="6663"/>
              </w:tabs>
              <w:jc w:val="both"/>
              <w:rPr>
                <w:szCs w:val="24"/>
              </w:rPr>
            </w:pPr>
          </w:p>
        </w:tc>
        <w:tc>
          <w:tcPr>
            <w:tcW w:w="994" w:type="dxa"/>
            <w:shd w:val="clear" w:color="auto" w:fill="auto"/>
            <w:vAlign w:val="center"/>
          </w:tcPr>
          <w:p w14:paraId="29104D02" w14:textId="77777777" w:rsidR="00E51AFE" w:rsidRPr="0038795D" w:rsidRDefault="00E51AFE" w:rsidP="00E51AFE">
            <w:pPr>
              <w:tabs>
                <w:tab w:val="left" w:pos="6663"/>
              </w:tabs>
              <w:jc w:val="both"/>
              <w:rPr>
                <w:szCs w:val="24"/>
              </w:rPr>
            </w:pPr>
          </w:p>
        </w:tc>
      </w:tr>
      <w:tr w:rsidR="00E51AFE" w:rsidRPr="0038795D" w14:paraId="29104D08" w14:textId="77777777" w:rsidTr="004F6E2A">
        <w:trPr>
          <w:trHeight w:val="447"/>
        </w:trPr>
        <w:tc>
          <w:tcPr>
            <w:tcW w:w="817" w:type="dxa"/>
            <w:shd w:val="clear" w:color="auto" w:fill="auto"/>
          </w:tcPr>
          <w:p w14:paraId="29104D04" w14:textId="77777777" w:rsidR="00E51AFE" w:rsidRPr="0038795D" w:rsidRDefault="00E51AFE" w:rsidP="00E51AFE">
            <w:pPr>
              <w:tabs>
                <w:tab w:val="left" w:pos="6663"/>
              </w:tabs>
              <w:jc w:val="both"/>
              <w:rPr>
                <w:szCs w:val="24"/>
              </w:rPr>
            </w:pPr>
            <w:r w:rsidRPr="0038795D">
              <w:rPr>
                <w:szCs w:val="24"/>
              </w:rPr>
              <w:t>3.</w:t>
            </w:r>
          </w:p>
        </w:tc>
        <w:tc>
          <w:tcPr>
            <w:tcW w:w="6804" w:type="dxa"/>
            <w:shd w:val="clear" w:color="auto" w:fill="auto"/>
            <w:vAlign w:val="center"/>
          </w:tcPr>
          <w:p w14:paraId="29104D05" w14:textId="24A29D34" w:rsidR="00E51AFE" w:rsidRPr="0038795D" w:rsidRDefault="00E51AFE" w:rsidP="00E51AFE">
            <w:pPr>
              <w:tabs>
                <w:tab w:val="left" w:pos="6663"/>
              </w:tabs>
              <w:jc w:val="both"/>
              <w:rPr>
                <w:szCs w:val="24"/>
              </w:rPr>
            </w:pPr>
            <w:r w:rsidRPr="0038795D">
              <w:rPr>
                <w:szCs w:val="24"/>
              </w:rPr>
              <w:t xml:space="preserve">Paraiška pateikta </w:t>
            </w:r>
            <w:r w:rsidR="00525C04" w:rsidRPr="0038795D">
              <w:rPr>
                <w:szCs w:val="24"/>
              </w:rPr>
              <w:t xml:space="preserve">ant </w:t>
            </w:r>
            <w:r w:rsidRPr="0038795D">
              <w:rPr>
                <w:szCs w:val="24"/>
              </w:rPr>
              <w:t>A4 formato sunumeruot</w:t>
            </w:r>
            <w:r w:rsidR="00525C04" w:rsidRPr="0038795D">
              <w:rPr>
                <w:szCs w:val="24"/>
              </w:rPr>
              <w:t>ų</w:t>
            </w:r>
            <w:r w:rsidRPr="0038795D">
              <w:rPr>
                <w:szCs w:val="24"/>
              </w:rPr>
              <w:t xml:space="preserve"> lapų ir pasirašyta paraiškos teikėjo</w:t>
            </w:r>
          </w:p>
        </w:tc>
        <w:tc>
          <w:tcPr>
            <w:tcW w:w="1021" w:type="dxa"/>
            <w:vAlign w:val="center"/>
          </w:tcPr>
          <w:p w14:paraId="29104D06" w14:textId="77777777" w:rsidR="00E51AFE" w:rsidRPr="0038795D" w:rsidRDefault="00E51AFE" w:rsidP="00E51AFE">
            <w:pPr>
              <w:tabs>
                <w:tab w:val="left" w:pos="6663"/>
              </w:tabs>
              <w:jc w:val="both"/>
              <w:rPr>
                <w:szCs w:val="24"/>
              </w:rPr>
            </w:pPr>
          </w:p>
        </w:tc>
        <w:tc>
          <w:tcPr>
            <w:tcW w:w="994" w:type="dxa"/>
            <w:shd w:val="clear" w:color="auto" w:fill="auto"/>
            <w:vAlign w:val="center"/>
          </w:tcPr>
          <w:p w14:paraId="29104D07" w14:textId="77777777" w:rsidR="00E51AFE" w:rsidRPr="0038795D" w:rsidRDefault="00E51AFE" w:rsidP="00E51AFE">
            <w:pPr>
              <w:tabs>
                <w:tab w:val="left" w:pos="6663"/>
              </w:tabs>
              <w:jc w:val="both"/>
              <w:rPr>
                <w:szCs w:val="24"/>
              </w:rPr>
            </w:pPr>
          </w:p>
        </w:tc>
      </w:tr>
      <w:tr w:rsidR="00E51AFE" w:rsidRPr="0038795D" w14:paraId="29104D0D" w14:textId="77777777" w:rsidTr="004F6E2A">
        <w:trPr>
          <w:trHeight w:val="594"/>
        </w:trPr>
        <w:tc>
          <w:tcPr>
            <w:tcW w:w="817" w:type="dxa"/>
            <w:shd w:val="clear" w:color="auto" w:fill="auto"/>
          </w:tcPr>
          <w:p w14:paraId="29104D09" w14:textId="77777777" w:rsidR="00E51AFE" w:rsidRPr="0038795D" w:rsidRDefault="00E51AFE" w:rsidP="00E51AFE">
            <w:pPr>
              <w:tabs>
                <w:tab w:val="left" w:pos="6663"/>
              </w:tabs>
              <w:jc w:val="both"/>
              <w:rPr>
                <w:szCs w:val="24"/>
              </w:rPr>
            </w:pPr>
            <w:r w:rsidRPr="0038795D">
              <w:rPr>
                <w:szCs w:val="24"/>
              </w:rPr>
              <w:t>4.</w:t>
            </w:r>
          </w:p>
        </w:tc>
        <w:tc>
          <w:tcPr>
            <w:tcW w:w="6804" w:type="dxa"/>
            <w:shd w:val="clear" w:color="auto" w:fill="auto"/>
            <w:vAlign w:val="center"/>
          </w:tcPr>
          <w:p w14:paraId="29104D0A" w14:textId="77777777" w:rsidR="00E51AFE" w:rsidRPr="0038795D" w:rsidRDefault="00E51AFE" w:rsidP="00E51AFE">
            <w:pPr>
              <w:tabs>
                <w:tab w:val="left" w:pos="6663"/>
              </w:tabs>
              <w:jc w:val="both"/>
              <w:rPr>
                <w:szCs w:val="24"/>
              </w:rPr>
            </w:pPr>
            <w:r w:rsidRPr="0038795D">
              <w:rPr>
                <w:szCs w:val="24"/>
              </w:rPr>
              <w:t>Paraiška parašyta lietuvių kalba. Visi prie paraiškos pridėti dokumentai nevalstybine kalba yra išversti į lietuvių kalbą</w:t>
            </w:r>
          </w:p>
        </w:tc>
        <w:tc>
          <w:tcPr>
            <w:tcW w:w="1021" w:type="dxa"/>
            <w:vAlign w:val="center"/>
          </w:tcPr>
          <w:p w14:paraId="29104D0B" w14:textId="77777777" w:rsidR="00E51AFE" w:rsidRPr="0038795D" w:rsidRDefault="00E51AFE" w:rsidP="00E51AFE">
            <w:pPr>
              <w:tabs>
                <w:tab w:val="left" w:pos="6663"/>
              </w:tabs>
              <w:jc w:val="both"/>
              <w:rPr>
                <w:szCs w:val="24"/>
              </w:rPr>
            </w:pPr>
          </w:p>
        </w:tc>
        <w:tc>
          <w:tcPr>
            <w:tcW w:w="994" w:type="dxa"/>
            <w:shd w:val="clear" w:color="auto" w:fill="auto"/>
            <w:vAlign w:val="center"/>
          </w:tcPr>
          <w:p w14:paraId="29104D0C" w14:textId="77777777" w:rsidR="00E51AFE" w:rsidRPr="0038795D" w:rsidRDefault="00E51AFE" w:rsidP="00E51AFE">
            <w:pPr>
              <w:tabs>
                <w:tab w:val="left" w:pos="6663"/>
              </w:tabs>
              <w:jc w:val="both"/>
              <w:rPr>
                <w:szCs w:val="24"/>
              </w:rPr>
            </w:pPr>
          </w:p>
        </w:tc>
      </w:tr>
      <w:tr w:rsidR="00E51AFE" w:rsidRPr="0038795D" w14:paraId="29104D12" w14:textId="77777777" w:rsidTr="004F6E2A">
        <w:trPr>
          <w:trHeight w:val="539"/>
        </w:trPr>
        <w:tc>
          <w:tcPr>
            <w:tcW w:w="817" w:type="dxa"/>
            <w:shd w:val="clear" w:color="auto" w:fill="auto"/>
          </w:tcPr>
          <w:p w14:paraId="29104D0E" w14:textId="77777777" w:rsidR="00E51AFE" w:rsidRPr="0038795D" w:rsidRDefault="00E51AFE" w:rsidP="00E51AFE">
            <w:pPr>
              <w:tabs>
                <w:tab w:val="left" w:pos="6663"/>
              </w:tabs>
              <w:jc w:val="both"/>
              <w:rPr>
                <w:szCs w:val="24"/>
              </w:rPr>
            </w:pPr>
            <w:r w:rsidRPr="0038795D">
              <w:rPr>
                <w:szCs w:val="24"/>
              </w:rPr>
              <w:t>5.</w:t>
            </w:r>
          </w:p>
        </w:tc>
        <w:tc>
          <w:tcPr>
            <w:tcW w:w="6804" w:type="dxa"/>
            <w:shd w:val="clear" w:color="auto" w:fill="auto"/>
            <w:vAlign w:val="center"/>
          </w:tcPr>
          <w:p w14:paraId="29104D0F" w14:textId="0D759D19" w:rsidR="00E51AFE" w:rsidRPr="0038795D" w:rsidRDefault="00E51AFE" w:rsidP="00E51AFE">
            <w:pPr>
              <w:tabs>
                <w:tab w:val="left" w:pos="6663"/>
              </w:tabs>
              <w:jc w:val="both"/>
              <w:rPr>
                <w:szCs w:val="24"/>
              </w:rPr>
            </w:pPr>
            <w:r w:rsidRPr="0038795D">
              <w:rPr>
                <w:szCs w:val="24"/>
              </w:rPr>
              <w:t>Paraiška visiškai užpildyta ir atitinka Panevėžio miesto kultūros ir meno stipendijų skyrimo nuostatų reikalavimus</w:t>
            </w:r>
          </w:p>
        </w:tc>
        <w:tc>
          <w:tcPr>
            <w:tcW w:w="1021" w:type="dxa"/>
            <w:vAlign w:val="center"/>
          </w:tcPr>
          <w:p w14:paraId="29104D10" w14:textId="77777777" w:rsidR="00E51AFE" w:rsidRPr="0038795D" w:rsidRDefault="00E51AFE" w:rsidP="00E51AFE">
            <w:pPr>
              <w:tabs>
                <w:tab w:val="left" w:pos="6663"/>
              </w:tabs>
              <w:jc w:val="both"/>
              <w:rPr>
                <w:szCs w:val="24"/>
              </w:rPr>
            </w:pPr>
          </w:p>
        </w:tc>
        <w:tc>
          <w:tcPr>
            <w:tcW w:w="994" w:type="dxa"/>
            <w:shd w:val="clear" w:color="auto" w:fill="auto"/>
            <w:vAlign w:val="center"/>
          </w:tcPr>
          <w:p w14:paraId="29104D11" w14:textId="77777777" w:rsidR="00E51AFE" w:rsidRPr="0038795D" w:rsidRDefault="00E51AFE" w:rsidP="00E51AFE">
            <w:pPr>
              <w:tabs>
                <w:tab w:val="left" w:pos="6663"/>
              </w:tabs>
              <w:jc w:val="both"/>
              <w:rPr>
                <w:szCs w:val="24"/>
              </w:rPr>
            </w:pPr>
          </w:p>
        </w:tc>
      </w:tr>
      <w:tr w:rsidR="00E51AFE" w:rsidRPr="0038795D" w14:paraId="29104D17" w14:textId="77777777" w:rsidTr="004F6E2A">
        <w:trPr>
          <w:trHeight w:val="379"/>
        </w:trPr>
        <w:tc>
          <w:tcPr>
            <w:tcW w:w="817" w:type="dxa"/>
            <w:shd w:val="clear" w:color="auto" w:fill="auto"/>
          </w:tcPr>
          <w:p w14:paraId="29104D13" w14:textId="77777777" w:rsidR="00E51AFE" w:rsidRPr="0038795D" w:rsidRDefault="00E51AFE" w:rsidP="00E51AFE">
            <w:pPr>
              <w:tabs>
                <w:tab w:val="left" w:pos="6663"/>
              </w:tabs>
              <w:jc w:val="both"/>
              <w:rPr>
                <w:szCs w:val="24"/>
              </w:rPr>
            </w:pPr>
            <w:r w:rsidRPr="0038795D">
              <w:rPr>
                <w:szCs w:val="24"/>
              </w:rPr>
              <w:t>6.</w:t>
            </w:r>
          </w:p>
        </w:tc>
        <w:tc>
          <w:tcPr>
            <w:tcW w:w="6804" w:type="dxa"/>
            <w:shd w:val="clear" w:color="auto" w:fill="auto"/>
            <w:vAlign w:val="center"/>
          </w:tcPr>
          <w:p w14:paraId="29104D14" w14:textId="77777777" w:rsidR="00E51AFE" w:rsidRPr="0038795D" w:rsidRDefault="00E51AFE" w:rsidP="00E51AFE">
            <w:pPr>
              <w:tabs>
                <w:tab w:val="left" w:pos="6663"/>
              </w:tabs>
              <w:jc w:val="both"/>
              <w:rPr>
                <w:szCs w:val="24"/>
              </w:rPr>
            </w:pPr>
            <w:r w:rsidRPr="0038795D">
              <w:rPr>
                <w:szCs w:val="24"/>
              </w:rPr>
              <w:t>Pateiktas gyvenimo ir kūrybinės veiklos aprašymas</w:t>
            </w:r>
          </w:p>
        </w:tc>
        <w:tc>
          <w:tcPr>
            <w:tcW w:w="1021" w:type="dxa"/>
            <w:vAlign w:val="center"/>
          </w:tcPr>
          <w:p w14:paraId="29104D15" w14:textId="77777777" w:rsidR="00E51AFE" w:rsidRPr="0038795D" w:rsidRDefault="00E51AFE" w:rsidP="00E51AFE">
            <w:pPr>
              <w:tabs>
                <w:tab w:val="left" w:pos="6663"/>
              </w:tabs>
              <w:jc w:val="both"/>
              <w:rPr>
                <w:szCs w:val="24"/>
              </w:rPr>
            </w:pPr>
          </w:p>
        </w:tc>
        <w:tc>
          <w:tcPr>
            <w:tcW w:w="994" w:type="dxa"/>
            <w:shd w:val="clear" w:color="auto" w:fill="auto"/>
            <w:vAlign w:val="center"/>
          </w:tcPr>
          <w:p w14:paraId="29104D16" w14:textId="77777777" w:rsidR="00E51AFE" w:rsidRPr="0038795D" w:rsidRDefault="00E51AFE" w:rsidP="00E51AFE">
            <w:pPr>
              <w:tabs>
                <w:tab w:val="left" w:pos="6663"/>
              </w:tabs>
              <w:jc w:val="both"/>
              <w:rPr>
                <w:szCs w:val="24"/>
              </w:rPr>
            </w:pPr>
          </w:p>
        </w:tc>
      </w:tr>
      <w:tr w:rsidR="00E51AFE" w:rsidRPr="0038795D" w14:paraId="29104D1C" w14:textId="77777777" w:rsidTr="004F6E2A">
        <w:trPr>
          <w:trHeight w:val="409"/>
        </w:trPr>
        <w:tc>
          <w:tcPr>
            <w:tcW w:w="817" w:type="dxa"/>
            <w:shd w:val="clear" w:color="auto" w:fill="auto"/>
          </w:tcPr>
          <w:p w14:paraId="29104D18" w14:textId="77777777" w:rsidR="00E51AFE" w:rsidRPr="0038795D" w:rsidRDefault="00E51AFE" w:rsidP="00E51AFE">
            <w:pPr>
              <w:tabs>
                <w:tab w:val="left" w:pos="6663"/>
              </w:tabs>
              <w:jc w:val="both"/>
              <w:rPr>
                <w:szCs w:val="24"/>
              </w:rPr>
            </w:pPr>
            <w:r w:rsidRPr="0038795D">
              <w:rPr>
                <w:szCs w:val="24"/>
              </w:rPr>
              <w:t>7.</w:t>
            </w:r>
          </w:p>
        </w:tc>
        <w:tc>
          <w:tcPr>
            <w:tcW w:w="6804" w:type="dxa"/>
            <w:shd w:val="clear" w:color="auto" w:fill="auto"/>
            <w:vAlign w:val="center"/>
          </w:tcPr>
          <w:p w14:paraId="29104D19" w14:textId="34C19B74" w:rsidR="00E51AFE" w:rsidRPr="0038795D" w:rsidRDefault="00E51AFE" w:rsidP="00E51AFE">
            <w:pPr>
              <w:tabs>
                <w:tab w:val="left" w:pos="6663"/>
              </w:tabs>
              <w:jc w:val="both"/>
              <w:rPr>
                <w:szCs w:val="24"/>
              </w:rPr>
            </w:pPr>
            <w:r w:rsidRPr="0038795D">
              <w:rPr>
                <w:szCs w:val="24"/>
              </w:rPr>
              <w:t>Pateiktas kūrybinės veiklos aprašymas ir veiklos rezultatus pristatanti medžiaga (tekstai, fotografijos, vaizdo dokumenta</w:t>
            </w:r>
            <w:r w:rsidR="00525C04" w:rsidRPr="0038795D">
              <w:rPr>
                <w:szCs w:val="24"/>
              </w:rPr>
              <w:t xml:space="preserve">i </w:t>
            </w:r>
            <w:r w:rsidRPr="0038795D">
              <w:rPr>
                <w:szCs w:val="24"/>
              </w:rPr>
              <w:t>ir kt.)</w:t>
            </w:r>
          </w:p>
        </w:tc>
        <w:tc>
          <w:tcPr>
            <w:tcW w:w="1021" w:type="dxa"/>
            <w:vAlign w:val="center"/>
          </w:tcPr>
          <w:p w14:paraId="29104D1A" w14:textId="77777777" w:rsidR="00E51AFE" w:rsidRPr="0038795D" w:rsidRDefault="00E51AFE" w:rsidP="00E51AFE">
            <w:pPr>
              <w:tabs>
                <w:tab w:val="left" w:pos="6663"/>
              </w:tabs>
              <w:jc w:val="both"/>
              <w:rPr>
                <w:szCs w:val="24"/>
              </w:rPr>
            </w:pPr>
          </w:p>
        </w:tc>
        <w:tc>
          <w:tcPr>
            <w:tcW w:w="994" w:type="dxa"/>
            <w:shd w:val="clear" w:color="auto" w:fill="auto"/>
            <w:vAlign w:val="center"/>
          </w:tcPr>
          <w:p w14:paraId="29104D1B" w14:textId="77777777" w:rsidR="00E51AFE" w:rsidRPr="0038795D" w:rsidRDefault="00E51AFE" w:rsidP="00E51AFE">
            <w:pPr>
              <w:tabs>
                <w:tab w:val="left" w:pos="6663"/>
              </w:tabs>
              <w:jc w:val="both"/>
              <w:rPr>
                <w:szCs w:val="24"/>
              </w:rPr>
            </w:pPr>
          </w:p>
        </w:tc>
      </w:tr>
      <w:tr w:rsidR="00E51AFE" w:rsidRPr="0038795D" w14:paraId="29104D21" w14:textId="77777777" w:rsidTr="004F6E2A">
        <w:trPr>
          <w:trHeight w:val="415"/>
        </w:trPr>
        <w:tc>
          <w:tcPr>
            <w:tcW w:w="817" w:type="dxa"/>
            <w:shd w:val="clear" w:color="auto" w:fill="auto"/>
          </w:tcPr>
          <w:p w14:paraId="29104D1D" w14:textId="77777777" w:rsidR="00E51AFE" w:rsidRPr="0038795D" w:rsidRDefault="00E51AFE" w:rsidP="00E51AFE">
            <w:pPr>
              <w:tabs>
                <w:tab w:val="left" w:pos="6663"/>
              </w:tabs>
              <w:jc w:val="both"/>
              <w:rPr>
                <w:szCs w:val="24"/>
              </w:rPr>
            </w:pPr>
            <w:r w:rsidRPr="0038795D">
              <w:rPr>
                <w:szCs w:val="24"/>
              </w:rPr>
              <w:t>8.</w:t>
            </w:r>
          </w:p>
        </w:tc>
        <w:tc>
          <w:tcPr>
            <w:tcW w:w="6804" w:type="dxa"/>
            <w:shd w:val="clear" w:color="auto" w:fill="auto"/>
            <w:vAlign w:val="center"/>
          </w:tcPr>
          <w:p w14:paraId="29104D1E" w14:textId="5BCB2ED0" w:rsidR="00E51AFE" w:rsidRPr="0038795D" w:rsidRDefault="00E51AFE" w:rsidP="00E51AFE">
            <w:pPr>
              <w:tabs>
                <w:tab w:val="left" w:pos="6663"/>
              </w:tabs>
              <w:jc w:val="both"/>
              <w:rPr>
                <w:szCs w:val="24"/>
              </w:rPr>
            </w:pPr>
            <w:r w:rsidRPr="0038795D">
              <w:rPr>
                <w:szCs w:val="24"/>
              </w:rPr>
              <w:t>Pateiktas kūrybinio projekto, kuri</w:t>
            </w:r>
            <w:r w:rsidR="00525C04" w:rsidRPr="0038795D">
              <w:rPr>
                <w:szCs w:val="24"/>
              </w:rPr>
              <w:t>am</w:t>
            </w:r>
            <w:r w:rsidRPr="0038795D">
              <w:rPr>
                <w:szCs w:val="24"/>
              </w:rPr>
              <w:t xml:space="preserve"> įgyvendin</w:t>
            </w:r>
            <w:r w:rsidR="00525C04" w:rsidRPr="0038795D">
              <w:rPr>
                <w:szCs w:val="24"/>
              </w:rPr>
              <w:t>t</w:t>
            </w:r>
            <w:r w:rsidRPr="0038795D">
              <w:rPr>
                <w:szCs w:val="24"/>
              </w:rPr>
              <w:t>i prašoma skirti stipendiją, veiklos pristatymas</w:t>
            </w:r>
          </w:p>
        </w:tc>
        <w:tc>
          <w:tcPr>
            <w:tcW w:w="1021" w:type="dxa"/>
            <w:vAlign w:val="center"/>
          </w:tcPr>
          <w:p w14:paraId="29104D1F" w14:textId="77777777" w:rsidR="00E51AFE" w:rsidRPr="0038795D" w:rsidRDefault="00E51AFE" w:rsidP="00E51AFE">
            <w:pPr>
              <w:tabs>
                <w:tab w:val="left" w:pos="6663"/>
              </w:tabs>
              <w:jc w:val="both"/>
              <w:rPr>
                <w:szCs w:val="24"/>
              </w:rPr>
            </w:pPr>
          </w:p>
        </w:tc>
        <w:tc>
          <w:tcPr>
            <w:tcW w:w="994" w:type="dxa"/>
            <w:shd w:val="clear" w:color="auto" w:fill="auto"/>
            <w:vAlign w:val="center"/>
          </w:tcPr>
          <w:p w14:paraId="29104D20" w14:textId="77777777" w:rsidR="00E51AFE" w:rsidRPr="0038795D" w:rsidRDefault="00E51AFE" w:rsidP="00E51AFE">
            <w:pPr>
              <w:tabs>
                <w:tab w:val="left" w:pos="6663"/>
              </w:tabs>
              <w:jc w:val="both"/>
              <w:rPr>
                <w:szCs w:val="24"/>
              </w:rPr>
            </w:pPr>
          </w:p>
        </w:tc>
      </w:tr>
      <w:tr w:rsidR="00E51AFE" w:rsidRPr="0038795D" w14:paraId="29104D26" w14:textId="77777777" w:rsidTr="004F6E2A">
        <w:trPr>
          <w:trHeight w:val="579"/>
        </w:trPr>
        <w:tc>
          <w:tcPr>
            <w:tcW w:w="817" w:type="dxa"/>
            <w:shd w:val="clear" w:color="auto" w:fill="auto"/>
          </w:tcPr>
          <w:p w14:paraId="29104D22" w14:textId="77777777" w:rsidR="00E51AFE" w:rsidRPr="0038795D" w:rsidRDefault="00E51AFE" w:rsidP="00E51AFE">
            <w:pPr>
              <w:tabs>
                <w:tab w:val="left" w:pos="6663"/>
              </w:tabs>
              <w:jc w:val="both"/>
              <w:rPr>
                <w:szCs w:val="24"/>
              </w:rPr>
            </w:pPr>
            <w:r w:rsidRPr="0038795D">
              <w:rPr>
                <w:szCs w:val="24"/>
              </w:rPr>
              <w:t>9.</w:t>
            </w:r>
          </w:p>
        </w:tc>
        <w:tc>
          <w:tcPr>
            <w:tcW w:w="6804" w:type="dxa"/>
            <w:shd w:val="clear" w:color="auto" w:fill="auto"/>
            <w:vAlign w:val="center"/>
          </w:tcPr>
          <w:p w14:paraId="29104D23" w14:textId="77777777" w:rsidR="00E51AFE" w:rsidRPr="0038795D" w:rsidRDefault="00E51AFE" w:rsidP="00E51AFE">
            <w:pPr>
              <w:tabs>
                <w:tab w:val="left" w:pos="6663"/>
              </w:tabs>
              <w:jc w:val="both"/>
              <w:rPr>
                <w:szCs w:val="24"/>
              </w:rPr>
            </w:pPr>
            <w:r w:rsidRPr="0038795D">
              <w:rPr>
                <w:szCs w:val="24"/>
              </w:rPr>
              <w:t>Pateikta asmens tapatybę patvirtinančio dokumento (paso ar asmens tapatybės kortelės) kopija</w:t>
            </w:r>
          </w:p>
        </w:tc>
        <w:tc>
          <w:tcPr>
            <w:tcW w:w="1021" w:type="dxa"/>
            <w:vAlign w:val="center"/>
          </w:tcPr>
          <w:p w14:paraId="29104D24" w14:textId="77777777" w:rsidR="00E51AFE" w:rsidRPr="0038795D" w:rsidRDefault="00E51AFE" w:rsidP="00E51AFE">
            <w:pPr>
              <w:tabs>
                <w:tab w:val="left" w:pos="6663"/>
              </w:tabs>
              <w:jc w:val="both"/>
              <w:rPr>
                <w:szCs w:val="24"/>
              </w:rPr>
            </w:pPr>
          </w:p>
        </w:tc>
        <w:tc>
          <w:tcPr>
            <w:tcW w:w="994" w:type="dxa"/>
            <w:shd w:val="clear" w:color="auto" w:fill="auto"/>
            <w:vAlign w:val="center"/>
          </w:tcPr>
          <w:p w14:paraId="29104D25" w14:textId="77777777" w:rsidR="00E51AFE" w:rsidRPr="0038795D" w:rsidRDefault="00E51AFE" w:rsidP="00E51AFE">
            <w:pPr>
              <w:tabs>
                <w:tab w:val="left" w:pos="6663"/>
              </w:tabs>
              <w:jc w:val="both"/>
              <w:rPr>
                <w:szCs w:val="24"/>
              </w:rPr>
            </w:pPr>
          </w:p>
        </w:tc>
      </w:tr>
      <w:tr w:rsidR="00E51AFE" w:rsidRPr="0038795D" w14:paraId="29104D2C" w14:textId="77777777" w:rsidTr="004F6E2A">
        <w:trPr>
          <w:trHeight w:val="560"/>
        </w:trPr>
        <w:tc>
          <w:tcPr>
            <w:tcW w:w="817" w:type="dxa"/>
            <w:shd w:val="clear" w:color="auto" w:fill="auto"/>
          </w:tcPr>
          <w:p w14:paraId="29104D27" w14:textId="77777777" w:rsidR="00E51AFE" w:rsidRPr="0038795D" w:rsidRDefault="00E51AFE" w:rsidP="00E51AFE">
            <w:pPr>
              <w:tabs>
                <w:tab w:val="left" w:pos="6663"/>
              </w:tabs>
              <w:jc w:val="both"/>
              <w:rPr>
                <w:szCs w:val="24"/>
              </w:rPr>
            </w:pPr>
            <w:r w:rsidRPr="0038795D">
              <w:rPr>
                <w:szCs w:val="24"/>
              </w:rPr>
              <w:t>10.</w:t>
            </w:r>
          </w:p>
        </w:tc>
        <w:tc>
          <w:tcPr>
            <w:tcW w:w="6804" w:type="dxa"/>
            <w:shd w:val="clear" w:color="auto" w:fill="auto"/>
            <w:vAlign w:val="center"/>
          </w:tcPr>
          <w:p w14:paraId="29104D28" w14:textId="682CF1E6" w:rsidR="00E51AFE" w:rsidRPr="0038795D" w:rsidRDefault="00E51AFE" w:rsidP="00E51AFE">
            <w:pPr>
              <w:tabs>
                <w:tab w:val="left" w:pos="6663"/>
              </w:tabs>
              <w:jc w:val="both"/>
              <w:rPr>
                <w:szCs w:val="24"/>
              </w:rPr>
            </w:pPr>
            <w:r w:rsidRPr="0038795D">
              <w:rPr>
                <w:szCs w:val="24"/>
              </w:rPr>
              <w:t>Pateikta meno kūrėjo statusą patvirtinančio dokumento kopija</w:t>
            </w:r>
          </w:p>
          <w:p w14:paraId="29104D29" w14:textId="77777777" w:rsidR="00E51AFE" w:rsidRPr="0038795D" w:rsidRDefault="00E51AFE" w:rsidP="00E51AFE">
            <w:pPr>
              <w:tabs>
                <w:tab w:val="left" w:pos="6663"/>
              </w:tabs>
              <w:jc w:val="both"/>
              <w:rPr>
                <w:szCs w:val="24"/>
              </w:rPr>
            </w:pPr>
          </w:p>
        </w:tc>
        <w:tc>
          <w:tcPr>
            <w:tcW w:w="1021" w:type="dxa"/>
            <w:vAlign w:val="center"/>
          </w:tcPr>
          <w:p w14:paraId="29104D2A" w14:textId="77777777" w:rsidR="00E51AFE" w:rsidRPr="0038795D" w:rsidRDefault="00E51AFE" w:rsidP="00E51AFE">
            <w:pPr>
              <w:tabs>
                <w:tab w:val="left" w:pos="6663"/>
              </w:tabs>
              <w:jc w:val="both"/>
              <w:rPr>
                <w:szCs w:val="24"/>
              </w:rPr>
            </w:pPr>
          </w:p>
        </w:tc>
        <w:tc>
          <w:tcPr>
            <w:tcW w:w="994" w:type="dxa"/>
            <w:shd w:val="clear" w:color="auto" w:fill="auto"/>
            <w:vAlign w:val="center"/>
          </w:tcPr>
          <w:p w14:paraId="29104D2B" w14:textId="77777777" w:rsidR="00E51AFE" w:rsidRPr="0038795D" w:rsidRDefault="00E51AFE" w:rsidP="00E51AFE">
            <w:pPr>
              <w:tabs>
                <w:tab w:val="left" w:pos="6663"/>
              </w:tabs>
              <w:jc w:val="both"/>
              <w:rPr>
                <w:szCs w:val="24"/>
              </w:rPr>
            </w:pPr>
          </w:p>
        </w:tc>
      </w:tr>
      <w:tr w:rsidR="00E51AFE" w:rsidRPr="0038795D" w14:paraId="29104D31" w14:textId="77777777" w:rsidTr="004F6E2A">
        <w:trPr>
          <w:trHeight w:val="569"/>
        </w:trPr>
        <w:tc>
          <w:tcPr>
            <w:tcW w:w="817" w:type="dxa"/>
            <w:shd w:val="clear" w:color="auto" w:fill="auto"/>
          </w:tcPr>
          <w:p w14:paraId="29104D2D" w14:textId="77777777" w:rsidR="00E51AFE" w:rsidRPr="0038795D" w:rsidRDefault="00E51AFE" w:rsidP="00E51AFE">
            <w:pPr>
              <w:tabs>
                <w:tab w:val="left" w:pos="6663"/>
              </w:tabs>
              <w:jc w:val="both"/>
              <w:rPr>
                <w:szCs w:val="24"/>
              </w:rPr>
            </w:pPr>
            <w:r w:rsidRPr="0038795D">
              <w:rPr>
                <w:szCs w:val="24"/>
              </w:rPr>
              <w:t>11.</w:t>
            </w:r>
          </w:p>
        </w:tc>
        <w:tc>
          <w:tcPr>
            <w:tcW w:w="6804" w:type="dxa"/>
            <w:shd w:val="clear" w:color="auto" w:fill="auto"/>
          </w:tcPr>
          <w:p w14:paraId="29104D2E" w14:textId="6F648472" w:rsidR="00E51AFE" w:rsidRPr="0038795D" w:rsidRDefault="00E51AFE" w:rsidP="00E51AFE">
            <w:pPr>
              <w:tabs>
                <w:tab w:val="left" w:pos="6663"/>
              </w:tabs>
              <w:jc w:val="both"/>
              <w:rPr>
                <w:szCs w:val="24"/>
              </w:rPr>
            </w:pPr>
            <w:r w:rsidRPr="0038795D">
              <w:rPr>
                <w:szCs w:val="24"/>
              </w:rPr>
              <w:t>Paraiškos teikėjo, neturinčio meno kūrėjo statuso, pateiktos dviejų meno kūrėjo statusą turinčių asmenų rekomendacijos (išskyrus teikiant literatūr</w:t>
            </w:r>
            <w:r w:rsidR="004A2F16" w:rsidRPr="0038795D">
              <w:rPr>
                <w:szCs w:val="24"/>
              </w:rPr>
              <w:t>o</w:t>
            </w:r>
            <w:r w:rsidRPr="0038795D">
              <w:rPr>
                <w:szCs w:val="24"/>
              </w:rPr>
              <w:t>s kūrybinius projektus)</w:t>
            </w:r>
          </w:p>
        </w:tc>
        <w:tc>
          <w:tcPr>
            <w:tcW w:w="1021" w:type="dxa"/>
            <w:vAlign w:val="center"/>
          </w:tcPr>
          <w:p w14:paraId="29104D2F" w14:textId="77777777" w:rsidR="00E51AFE" w:rsidRPr="0038795D" w:rsidRDefault="00E51AFE" w:rsidP="00E51AFE">
            <w:pPr>
              <w:tabs>
                <w:tab w:val="left" w:pos="6663"/>
              </w:tabs>
              <w:jc w:val="both"/>
              <w:rPr>
                <w:szCs w:val="24"/>
              </w:rPr>
            </w:pPr>
          </w:p>
        </w:tc>
        <w:tc>
          <w:tcPr>
            <w:tcW w:w="994" w:type="dxa"/>
            <w:shd w:val="clear" w:color="auto" w:fill="auto"/>
            <w:vAlign w:val="center"/>
          </w:tcPr>
          <w:p w14:paraId="29104D30" w14:textId="77777777" w:rsidR="00E51AFE" w:rsidRPr="0038795D" w:rsidRDefault="00E51AFE" w:rsidP="00E51AFE">
            <w:pPr>
              <w:tabs>
                <w:tab w:val="left" w:pos="6663"/>
              </w:tabs>
              <w:jc w:val="both"/>
              <w:rPr>
                <w:szCs w:val="24"/>
              </w:rPr>
            </w:pPr>
          </w:p>
        </w:tc>
      </w:tr>
      <w:tr w:rsidR="00E51AFE" w:rsidRPr="0038795D" w14:paraId="29104D36" w14:textId="77777777" w:rsidTr="004F6E2A">
        <w:trPr>
          <w:trHeight w:val="569"/>
        </w:trPr>
        <w:tc>
          <w:tcPr>
            <w:tcW w:w="817" w:type="dxa"/>
            <w:shd w:val="clear" w:color="auto" w:fill="auto"/>
          </w:tcPr>
          <w:p w14:paraId="29104D32" w14:textId="77777777" w:rsidR="00E51AFE" w:rsidRPr="0038795D" w:rsidRDefault="00E51AFE" w:rsidP="00E51AFE">
            <w:pPr>
              <w:tabs>
                <w:tab w:val="left" w:pos="6663"/>
              </w:tabs>
              <w:jc w:val="both"/>
              <w:rPr>
                <w:szCs w:val="24"/>
              </w:rPr>
            </w:pPr>
            <w:r w:rsidRPr="0038795D">
              <w:rPr>
                <w:szCs w:val="24"/>
              </w:rPr>
              <w:t>12.</w:t>
            </w:r>
          </w:p>
        </w:tc>
        <w:tc>
          <w:tcPr>
            <w:tcW w:w="6804" w:type="dxa"/>
            <w:shd w:val="clear" w:color="auto" w:fill="auto"/>
          </w:tcPr>
          <w:p w14:paraId="29104D33" w14:textId="77777777" w:rsidR="00E51AFE" w:rsidRPr="0038795D" w:rsidRDefault="00E51AFE" w:rsidP="00E51AFE">
            <w:pPr>
              <w:tabs>
                <w:tab w:val="left" w:pos="6663"/>
              </w:tabs>
              <w:jc w:val="both"/>
              <w:rPr>
                <w:szCs w:val="24"/>
              </w:rPr>
            </w:pPr>
            <w:r w:rsidRPr="0038795D">
              <w:rPr>
                <w:szCs w:val="24"/>
              </w:rPr>
              <w:t>Paraiškos teikėjo, teikiančio literatūros kūrybinį projektą ir neturinčio meno kūrėjo statuso, pateiktos dviejų Lietuvos rašytojų sąjungos narių rekomendacijos</w:t>
            </w:r>
          </w:p>
        </w:tc>
        <w:tc>
          <w:tcPr>
            <w:tcW w:w="1021" w:type="dxa"/>
            <w:vAlign w:val="center"/>
          </w:tcPr>
          <w:p w14:paraId="29104D34" w14:textId="77777777" w:rsidR="00E51AFE" w:rsidRPr="0038795D" w:rsidRDefault="00E51AFE" w:rsidP="00E51AFE">
            <w:pPr>
              <w:tabs>
                <w:tab w:val="left" w:pos="6663"/>
              </w:tabs>
              <w:jc w:val="both"/>
              <w:rPr>
                <w:szCs w:val="24"/>
              </w:rPr>
            </w:pPr>
          </w:p>
        </w:tc>
        <w:tc>
          <w:tcPr>
            <w:tcW w:w="994" w:type="dxa"/>
            <w:shd w:val="clear" w:color="auto" w:fill="auto"/>
            <w:vAlign w:val="center"/>
          </w:tcPr>
          <w:p w14:paraId="29104D35" w14:textId="77777777" w:rsidR="00E51AFE" w:rsidRPr="0038795D" w:rsidRDefault="00E51AFE" w:rsidP="00E51AFE">
            <w:pPr>
              <w:tabs>
                <w:tab w:val="left" w:pos="6663"/>
              </w:tabs>
              <w:jc w:val="both"/>
              <w:rPr>
                <w:szCs w:val="24"/>
              </w:rPr>
            </w:pPr>
          </w:p>
        </w:tc>
      </w:tr>
      <w:tr w:rsidR="00E51AFE" w:rsidRPr="0038795D" w14:paraId="29104D3A" w14:textId="77777777" w:rsidTr="004F6E2A">
        <w:trPr>
          <w:trHeight w:val="714"/>
        </w:trPr>
        <w:tc>
          <w:tcPr>
            <w:tcW w:w="817" w:type="dxa"/>
            <w:shd w:val="clear" w:color="auto" w:fill="auto"/>
          </w:tcPr>
          <w:p w14:paraId="29104D37" w14:textId="77777777" w:rsidR="00E51AFE" w:rsidRPr="0038795D" w:rsidRDefault="00E51AFE" w:rsidP="00E51AFE">
            <w:pPr>
              <w:tabs>
                <w:tab w:val="left" w:pos="6663"/>
              </w:tabs>
              <w:jc w:val="both"/>
              <w:rPr>
                <w:szCs w:val="24"/>
              </w:rPr>
            </w:pPr>
            <w:r w:rsidRPr="0038795D">
              <w:rPr>
                <w:szCs w:val="24"/>
              </w:rPr>
              <w:t>13.</w:t>
            </w:r>
          </w:p>
        </w:tc>
        <w:tc>
          <w:tcPr>
            <w:tcW w:w="8819" w:type="dxa"/>
            <w:gridSpan w:val="3"/>
            <w:shd w:val="clear" w:color="auto" w:fill="auto"/>
          </w:tcPr>
          <w:p w14:paraId="29104D38" w14:textId="4BADA5DC" w:rsidR="00E51AFE" w:rsidRPr="0038795D" w:rsidRDefault="00AE3A96" w:rsidP="00E51AFE">
            <w:pPr>
              <w:tabs>
                <w:tab w:val="left" w:pos="6663"/>
              </w:tabs>
              <w:jc w:val="both"/>
              <w:rPr>
                <w:szCs w:val="24"/>
              </w:rPr>
            </w:pPr>
            <w:r w:rsidRPr="0038795D">
              <w:rPr>
                <w:szCs w:val="24"/>
              </w:rPr>
              <w:t>P</w:t>
            </w:r>
            <w:r w:rsidR="00E51AFE" w:rsidRPr="0038795D">
              <w:rPr>
                <w:szCs w:val="24"/>
              </w:rPr>
              <w:t>astabos</w:t>
            </w:r>
          </w:p>
          <w:p w14:paraId="29104D39" w14:textId="77777777" w:rsidR="00E51AFE" w:rsidRPr="0038795D" w:rsidRDefault="00E51AFE" w:rsidP="00E51AFE">
            <w:pPr>
              <w:tabs>
                <w:tab w:val="left" w:pos="6663"/>
              </w:tabs>
              <w:jc w:val="both"/>
              <w:rPr>
                <w:szCs w:val="24"/>
              </w:rPr>
            </w:pPr>
          </w:p>
        </w:tc>
      </w:tr>
    </w:tbl>
    <w:p w14:paraId="29104D3B" w14:textId="77777777" w:rsidR="00E51AFE" w:rsidRPr="0038795D" w:rsidRDefault="00E51AFE" w:rsidP="00E51AFE">
      <w:pPr>
        <w:tabs>
          <w:tab w:val="left" w:pos="6663"/>
        </w:tabs>
        <w:jc w:val="both"/>
        <w:rPr>
          <w:b/>
          <w:szCs w:val="24"/>
        </w:rPr>
      </w:pPr>
    </w:p>
    <w:p w14:paraId="29104D3D" w14:textId="77777777" w:rsidR="00E51AFE" w:rsidRPr="0038795D" w:rsidRDefault="00E51AFE" w:rsidP="00E51AFE">
      <w:pPr>
        <w:tabs>
          <w:tab w:val="left" w:pos="6663"/>
        </w:tabs>
        <w:jc w:val="both"/>
        <w:rPr>
          <w:b/>
          <w:szCs w:val="24"/>
        </w:rPr>
      </w:pPr>
    </w:p>
    <w:p w14:paraId="29104D3E" w14:textId="77777777" w:rsidR="00E51AFE" w:rsidRPr="0038795D" w:rsidRDefault="00E51AFE" w:rsidP="00E51AFE">
      <w:pPr>
        <w:tabs>
          <w:tab w:val="left" w:pos="6663"/>
        </w:tabs>
        <w:jc w:val="both"/>
        <w:rPr>
          <w:szCs w:val="24"/>
        </w:rPr>
      </w:pPr>
      <w:r w:rsidRPr="0038795D">
        <w:rPr>
          <w:szCs w:val="24"/>
        </w:rPr>
        <w:t>_______________________________________</w:t>
      </w:r>
      <w:r w:rsidRPr="0038795D">
        <w:rPr>
          <w:szCs w:val="24"/>
        </w:rPr>
        <w:tab/>
        <w:t>________________________</w:t>
      </w:r>
    </w:p>
    <w:p w14:paraId="29104D3F" w14:textId="40CF0A3B" w:rsidR="00E51AFE" w:rsidRPr="0038795D" w:rsidRDefault="00E51AFE" w:rsidP="00E51AFE">
      <w:pPr>
        <w:tabs>
          <w:tab w:val="left" w:pos="6663"/>
        </w:tabs>
        <w:jc w:val="both"/>
        <w:rPr>
          <w:sz w:val="20"/>
        </w:rPr>
        <w:sectPr w:rsidR="00E51AFE" w:rsidRPr="0038795D" w:rsidSect="00582132">
          <w:headerReference w:type="default" r:id="rId11"/>
          <w:pgSz w:w="11906" w:h="16838" w:code="9"/>
          <w:pgMar w:top="1134" w:right="567" w:bottom="709" w:left="1701" w:header="709" w:footer="709" w:gutter="0"/>
          <w:pgNumType w:start="1"/>
          <w:cols w:space="708"/>
          <w:titlePg/>
          <w:docGrid w:linePitch="360"/>
        </w:sectPr>
      </w:pPr>
      <w:r w:rsidRPr="0038795D">
        <w:rPr>
          <w:sz w:val="20"/>
        </w:rPr>
        <w:t xml:space="preserve">(Kultūros ir meno skyriaus specialisto vardas ir pavardė)     </w:t>
      </w:r>
      <w:r w:rsidRPr="0038795D">
        <w:rPr>
          <w:sz w:val="20"/>
        </w:rPr>
        <w:tab/>
      </w:r>
      <w:r w:rsidRPr="0038795D">
        <w:rPr>
          <w:sz w:val="20"/>
        </w:rPr>
        <w:tab/>
      </w:r>
      <w:r w:rsidRPr="0038795D">
        <w:rPr>
          <w:sz w:val="20"/>
        </w:rPr>
        <w:tab/>
        <w:t xml:space="preserve"> (</w:t>
      </w:r>
      <w:r w:rsidR="00AE3A96" w:rsidRPr="0038795D">
        <w:rPr>
          <w:sz w:val="20"/>
        </w:rPr>
        <w:t>p</w:t>
      </w:r>
      <w:r w:rsidRPr="0038795D">
        <w:rPr>
          <w:sz w:val="20"/>
        </w:rPr>
        <w:t>arašas)</w:t>
      </w:r>
    </w:p>
    <w:p w14:paraId="29104D40" w14:textId="77777777" w:rsidR="004F6E2A" w:rsidRPr="0038795D" w:rsidRDefault="004F6E2A" w:rsidP="004F6E2A">
      <w:pPr>
        <w:ind w:left="5103" w:firstLine="5103"/>
        <w:jc w:val="both"/>
        <w:rPr>
          <w:szCs w:val="24"/>
          <w:lang w:eastAsia="lt-LT"/>
        </w:rPr>
      </w:pPr>
      <w:r w:rsidRPr="0038795D">
        <w:rPr>
          <w:szCs w:val="24"/>
          <w:lang w:eastAsia="lt-LT"/>
        </w:rPr>
        <w:lastRenderedPageBreak/>
        <w:t xml:space="preserve">Panevėžio miesto savivaldybės </w:t>
      </w:r>
    </w:p>
    <w:p w14:paraId="29104D41" w14:textId="4AFAE21E" w:rsidR="004F6E2A" w:rsidRPr="0038795D" w:rsidRDefault="004F6E2A" w:rsidP="004F6E2A">
      <w:pPr>
        <w:ind w:left="5103" w:firstLine="5103"/>
        <w:jc w:val="both"/>
        <w:rPr>
          <w:szCs w:val="24"/>
          <w:lang w:eastAsia="lt-LT"/>
        </w:rPr>
      </w:pPr>
      <w:r w:rsidRPr="0038795D">
        <w:rPr>
          <w:szCs w:val="24"/>
          <w:lang w:eastAsia="lt-LT"/>
        </w:rPr>
        <w:t>kultūros ir meno</w:t>
      </w:r>
      <w:r w:rsidRPr="00D164A0">
        <w:rPr>
          <w:color w:val="FF0000"/>
          <w:szCs w:val="24"/>
          <w:lang w:eastAsia="lt-LT"/>
        </w:rPr>
        <w:t xml:space="preserve"> </w:t>
      </w:r>
      <w:r w:rsidRPr="005F12D2">
        <w:rPr>
          <w:szCs w:val="24"/>
          <w:lang w:eastAsia="lt-LT"/>
        </w:rPr>
        <w:t>stipendij</w:t>
      </w:r>
      <w:r w:rsidR="00D164A0" w:rsidRPr="005F12D2">
        <w:rPr>
          <w:szCs w:val="24"/>
          <w:lang w:eastAsia="lt-LT"/>
        </w:rPr>
        <w:t>ų</w:t>
      </w:r>
      <w:r w:rsidRPr="00D164A0">
        <w:rPr>
          <w:szCs w:val="24"/>
          <w:lang w:eastAsia="lt-LT"/>
        </w:rPr>
        <w:t xml:space="preserve"> </w:t>
      </w:r>
      <w:r w:rsidRPr="0038795D">
        <w:rPr>
          <w:szCs w:val="24"/>
          <w:lang w:eastAsia="lt-LT"/>
        </w:rPr>
        <w:t xml:space="preserve">skyrimo nuostatų </w:t>
      </w:r>
    </w:p>
    <w:p w14:paraId="29104D42" w14:textId="77777777" w:rsidR="004F6E2A" w:rsidRPr="0038795D" w:rsidRDefault="004F6E2A" w:rsidP="004F6E2A">
      <w:pPr>
        <w:ind w:left="6480" w:firstLine="3726"/>
        <w:rPr>
          <w:szCs w:val="24"/>
          <w:lang w:eastAsia="lt-LT"/>
        </w:rPr>
      </w:pPr>
      <w:r w:rsidRPr="0038795D">
        <w:rPr>
          <w:szCs w:val="24"/>
          <w:lang w:eastAsia="lt-LT"/>
        </w:rPr>
        <w:t>4 priedas</w:t>
      </w:r>
    </w:p>
    <w:p w14:paraId="29104D43" w14:textId="77777777" w:rsidR="004F6E2A" w:rsidRPr="0038795D" w:rsidRDefault="004F6E2A" w:rsidP="004F6E2A">
      <w:pPr>
        <w:rPr>
          <w:b/>
          <w:bCs/>
          <w:szCs w:val="24"/>
          <w:lang w:eastAsia="lt-LT"/>
        </w:rPr>
      </w:pPr>
    </w:p>
    <w:p w14:paraId="29104D44" w14:textId="77777777" w:rsidR="004F6E2A" w:rsidRPr="0038795D" w:rsidRDefault="004F6E2A" w:rsidP="004F6E2A">
      <w:pPr>
        <w:jc w:val="center"/>
        <w:rPr>
          <w:b/>
          <w:bCs/>
          <w:szCs w:val="24"/>
          <w:lang w:eastAsia="lt-LT"/>
        </w:rPr>
      </w:pPr>
      <w:r w:rsidRPr="0038795D">
        <w:rPr>
          <w:b/>
          <w:bCs/>
          <w:szCs w:val="24"/>
          <w:lang w:eastAsia="lt-LT"/>
        </w:rPr>
        <w:t>(Paraiškų vertinimo pagal kriterijus ir prioritetus forma)</w:t>
      </w:r>
    </w:p>
    <w:p w14:paraId="29104D45" w14:textId="77777777" w:rsidR="004F6E2A" w:rsidRPr="0038795D" w:rsidRDefault="004F6E2A" w:rsidP="004F6E2A">
      <w:pPr>
        <w:jc w:val="center"/>
        <w:rPr>
          <w:b/>
          <w:bCs/>
          <w:szCs w:val="24"/>
          <w:lang w:eastAsia="lt-LT"/>
        </w:rPr>
      </w:pPr>
    </w:p>
    <w:p w14:paraId="29104D46" w14:textId="77777777" w:rsidR="004F6E2A" w:rsidRPr="0038795D" w:rsidRDefault="004F6E2A" w:rsidP="004F6E2A">
      <w:pPr>
        <w:jc w:val="center"/>
        <w:rPr>
          <w:lang w:eastAsia="lt-LT"/>
        </w:rPr>
      </w:pPr>
      <w:r w:rsidRPr="0038795D">
        <w:rPr>
          <w:b/>
          <w:bCs/>
          <w:szCs w:val="24"/>
          <w:lang w:eastAsia="lt-LT"/>
        </w:rPr>
        <w:t>PARAIŠKŲ DĖL KULTŪROS IR MENO STIPENDIJŲ SKYRIMO VERTINIMO LAPAS</w:t>
      </w:r>
    </w:p>
    <w:p w14:paraId="29104D47" w14:textId="77777777" w:rsidR="004F6E2A" w:rsidRPr="0038795D" w:rsidRDefault="004F6E2A" w:rsidP="004F6E2A">
      <w:pPr>
        <w:jc w:val="center"/>
        <w:rPr>
          <w:lang w:eastAsia="lt-LT"/>
        </w:rPr>
      </w:pPr>
    </w:p>
    <w:p w14:paraId="29104D48" w14:textId="77777777" w:rsidR="004F6E2A" w:rsidRPr="0038795D" w:rsidRDefault="004F6E2A" w:rsidP="004F6E2A">
      <w:pPr>
        <w:rPr>
          <w:lang w:eastAsia="lt-LT"/>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680"/>
        <w:gridCol w:w="2748"/>
        <w:gridCol w:w="963"/>
        <w:gridCol w:w="993"/>
        <w:gridCol w:w="1985"/>
        <w:gridCol w:w="1275"/>
        <w:gridCol w:w="767"/>
        <w:gridCol w:w="1218"/>
        <w:gridCol w:w="737"/>
        <w:gridCol w:w="1276"/>
        <w:gridCol w:w="992"/>
      </w:tblGrid>
      <w:tr w:rsidR="004F6E2A" w:rsidRPr="0038795D" w14:paraId="29104D51" w14:textId="77777777" w:rsidTr="004F6E2A">
        <w:trPr>
          <w:cantSplit/>
          <w:trHeight w:val="337"/>
        </w:trPr>
        <w:tc>
          <w:tcPr>
            <w:tcW w:w="670" w:type="dxa"/>
            <w:vMerge w:val="restart"/>
            <w:shd w:val="clear" w:color="auto" w:fill="auto"/>
            <w:vAlign w:val="center"/>
          </w:tcPr>
          <w:p w14:paraId="29104D49" w14:textId="77777777" w:rsidR="004F6E2A" w:rsidRPr="0038795D" w:rsidRDefault="004F6E2A" w:rsidP="004F6E2A">
            <w:pPr>
              <w:jc w:val="center"/>
              <w:rPr>
                <w:lang w:eastAsia="lt-LT"/>
              </w:rPr>
            </w:pPr>
            <w:r w:rsidRPr="0038795D">
              <w:rPr>
                <w:b/>
                <w:bCs/>
                <w:szCs w:val="24"/>
                <w:lang w:eastAsia="lt-LT"/>
              </w:rPr>
              <w:t>Eil. Nr.</w:t>
            </w:r>
          </w:p>
        </w:tc>
        <w:tc>
          <w:tcPr>
            <w:tcW w:w="1680" w:type="dxa"/>
            <w:vMerge w:val="restart"/>
            <w:shd w:val="clear" w:color="auto" w:fill="auto"/>
            <w:vAlign w:val="center"/>
          </w:tcPr>
          <w:p w14:paraId="29104D4A" w14:textId="77777777" w:rsidR="004F6E2A" w:rsidRPr="0038795D" w:rsidRDefault="004F6E2A" w:rsidP="004F6E2A">
            <w:pPr>
              <w:jc w:val="center"/>
              <w:rPr>
                <w:lang w:eastAsia="lt-LT"/>
              </w:rPr>
            </w:pPr>
            <w:r w:rsidRPr="0038795D">
              <w:rPr>
                <w:b/>
                <w:bCs/>
                <w:szCs w:val="24"/>
                <w:lang w:eastAsia="lt-LT"/>
              </w:rPr>
              <w:t>Paraiškos teikėjo vardas ir pavardė</w:t>
            </w:r>
          </w:p>
        </w:tc>
        <w:tc>
          <w:tcPr>
            <w:tcW w:w="2748" w:type="dxa"/>
            <w:vMerge w:val="restart"/>
            <w:shd w:val="clear" w:color="auto" w:fill="auto"/>
            <w:vAlign w:val="center"/>
          </w:tcPr>
          <w:p w14:paraId="29104D4B" w14:textId="77777777" w:rsidR="004F6E2A" w:rsidRPr="0038795D" w:rsidRDefault="004F6E2A" w:rsidP="004F6E2A">
            <w:pPr>
              <w:jc w:val="center"/>
              <w:rPr>
                <w:lang w:eastAsia="lt-LT"/>
              </w:rPr>
            </w:pPr>
            <w:r w:rsidRPr="0038795D">
              <w:rPr>
                <w:b/>
                <w:bCs/>
                <w:szCs w:val="24"/>
                <w:lang w:eastAsia="lt-LT"/>
              </w:rPr>
              <w:t>Kūrybinio projekto pavadinimas</w:t>
            </w:r>
          </w:p>
        </w:tc>
        <w:tc>
          <w:tcPr>
            <w:tcW w:w="5216" w:type="dxa"/>
            <w:gridSpan w:val="4"/>
            <w:shd w:val="clear" w:color="auto" w:fill="auto"/>
            <w:vAlign w:val="center"/>
          </w:tcPr>
          <w:p w14:paraId="29104D4C" w14:textId="77777777" w:rsidR="004F6E2A" w:rsidRPr="0038795D" w:rsidRDefault="004F6E2A" w:rsidP="004F6E2A">
            <w:pPr>
              <w:jc w:val="center"/>
              <w:rPr>
                <w:b/>
                <w:szCs w:val="24"/>
                <w:lang w:eastAsia="lt-LT"/>
              </w:rPr>
            </w:pPr>
            <w:r w:rsidRPr="0038795D">
              <w:rPr>
                <w:b/>
                <w:szCs w:val="24"/>
                <w:lang w:eastAsia="lt-LT"/>
              </w:rPr>
              <w:t>Kriterijai</w:t>
            </w:r>
          </w:p>
        </w:tc>
        <w:tc>
          <w:tcPr>
            <w:tcW w:w="2722" w:type="dxa"/>
            <w:gridSpan w:val="3"/>
            <w:shd w:val="clear" w:color="auto" w:fill="auto"/>
            <w:vAlign w:val="center"/>
          </w:tcPr>
          <w:p w14:paraId="29104D4D" w14:textId="77777777" w:rsidR="004F6E2A" w:rsidRPr="0038795D" w:rsidRDefault="004F6E2A" w:rsidP="004F6E2A">
            <w:pPr>
              <w:jc w:val="center"/>
              <w:rPr>
                <w:b/>
                <w:szCs w:val="24"/>
                <w:lang w:eastAsia="lt-LT"/>
              </w:rPr>
            </w:pPr>
            <w:r w:rsidRPr="0038795D">
              <w:rPr>
                <w:b/>
                <w:szCs w:val="24"/>
                <w:lang w:eastAsia="lt-LT"/>
              </w:rPr>
              <w:t>Prioritetai</w:t>
            </w:r>
          </w:p>
        </w:tc>
        <w:tc>
          <w:tcPr>
            <w:tcW w:w="1276" w:type="dxa"/>
            <w:vMerge w:val="restart"/>
            <w:shd w:val="clear" w:color="auto" w:fill="auto"/>
            <w:vAlign w:val="center"/>
          </w:tcPr>
          <w:p w14:paraId="29104D4E" w14:textId="77777777" w:rsidR="004F6E2A" w:rsidRPr="0038795D" w:rsidRDefault="004F6E2A" w:rsidP="004F6E2A">
            <w:pPr>
              <w:ind w:right="5"/>
              <w:jc w:val="center"/>
              <w:rPr>
                <w:b/>
                <w:szCs w:val="24"/>
                <w:lang w:eastAsia="lt-LT"/>
              </w:rPr>
            </w:pPr>
            <w:r w:rsidRPr="0038795D">
              <w:rPr>
                <w:b/>
                <w:szCs w:val="24"/>
                <w:lang w:eastAsia="lt-LT"/>
              </w:rPr>
              <w:t>Vertinimo balų</w:t>
            </w:r>
          </w:p>
          <w:p w14:paraId="29104D4F" w14:textId="77777777" w:rsidR="004F6E2A" w:rsidRPr="0038795D" w:rsidRDefault="004F6E2A" w:rsidP="004F6E2A">
            <w:pPr>
              <w:ind w:right="5"/>
              <w:jc w:val="center"/>
              <w:rPr>
                <w:szCs w:val="24"/>
                <w:lang w:eastAsia="lt-LT"/>
              </w:rPr>
            </w:pPr>
            <w:r w:rsidRPr="0038795D">
              <w:rPr>
                <w:b/>
                <w:szCs w:val="24"/>
                <w:lang w:eastAsia="lt-LT"/>
              </w:rPr>
              <w:t>suma</w:t>
            </w:r>
          </w:p>
        </w:tc>
        <w:tc>
          <w:tcPr>
            <w:tcW w:w="992" w:type="dxa"/>
            <w:vMerge w:val="restart"/>
            <w:shd w:val="clear" w:color="auto" w:fill="auto"/>
            <w:textDirection w:val="btLr"/>
          </w:tcPr>
          <w:p w14:paraId="29104D50" w14:textId="77777777" w:rsidR="004F6E2A" w:rsidRPr="0038795D" w:rsidRDefault="004F6E2A" w:rsidP="004F6E2A">
            <w:pPr>
              <w:ind w:left="113" w:right="113"/>
              <w:rPr>
                <w:b/>
                <w:szCs w:val="24"/>
                <w:lang w:eastAsia="lt-LT"/>
              </w:rPr>
            </w:pPr>
            <w:r w:rsidRPr="0038795D">
              <w:rPr>
                <w:b/>
                <w:szCs w:val="24"/>
                <w:lang w:eastAsia="lt-LT"/>
              </w:rPr>
              <w:t>Žyma apie nusišalinimą nuo paraiškos vertinimo</w:t>
            </w:r>
          </w:p>
        </w:tc>
      </w:tr>
      <w:tr w:rsidR="004F6E2A" w:rsidRPr="0038795D" w14:paraId="29104D5E" w14:textId="77777777" w:rsidTr="004F6E2A">
        <w:trPr>
          <w:cantSplit/>
          <w:trHeight w:val="3121"/>
        </w:trPr>
        <w:tc>
          <w:tcPr>
            <w:tcW w:w="670" w:type="dxa"/>
            <w:vMerge/>
            <w:shd w:val="clear" w:color="auto" w:fill="auto"/>
            <w:vAlign w:val="center"/>
          </w:tcPr>
          <w:p w14:paraId="29104D52" w14:textId="77777777" w:rsidR="004F6E2A" w:rsidRPr="0038795D" w:rsidRDefault="004F6E2A" w:rsidP="004F6E2A">
            <w:pPr>
              <w:rPr>
                <w:b/>
                <w:bCs/>
                <w:szCs w:val="24"/>
                <w:lang w:eastAsia="lt-LT"/>
              </w:rPr>
            </w:pPr>
          </w:p>
        </w:tc>
        <w:tc>
          <w:tcPr>
            <w:tcW w:w="1680" w:type="dxa"/>
            <w:vMerge/>
            <w:shd w:val="clear" w:color="auto" w:fill="auto"/>
            <w:vAlign w:val="center"/>
          </w:tcPr>
          <w:p w14:paraId="29104D53" w14:textId="77777777" w:rsidR="004F6E2A" w:rsidRPr="0038795D" w:rsidRDefault="004F6E2A" w:rsidP="004F6E2A">
            <w:pPr>
              <w:rPr>
                <w:b/>
                <w:bCs/>
                <w:szCs w:val="24"/>
                <w:lang w:eastAsia="lt-LT"/>
              </w:rPr>
            </w:pPr>
          </w:p>
        </w:tc>
        <w:tc>
          <w:tcPr>
            <w:tcW w:w="2748" w:type="dxa"/>
            <w:vMerge/>
            <w:shd w:val="clear" w:color="auto" w:fill="auto"/>
            <w:vAlign w:val="center"/>
          </w:tcPr>
          <w:p w14:paraId="29104D54" w14:textId="77777777" w:rsidR="004F6E2A" w:rsidRPr="0038795D" w:rsidRDefault="004F6E2A" w:rsidP="004F6E2A">
            <w:pPr>
              <w:rPr>
                <w:b/>
                <w:bCs/>
                <w:szCs w:val="24"/>
                <w:lang w:eastAsia="lt-LT"/>
              </w:rPr>
            </w:pPr>
          </w:p>
        </w:tc>
        <w:tc>
          <w:tcPr>
            <w:tcW w:w="963" w:type="dxa"/>
            <w:shd w:val="clear" w:color="auto" w:fill="auto"/>
            <w:textDirection w:val="btLr"/>
            <w:vAlign w:val="center"/>
          </w:tcPr>
          <w:p w14:paraId="29104D55" w14:textId="77777777" w:rsidR="004F6E2A" w:rsidRPr="0038795D" w:rsidRDefault="004F6E2A" w:rsidP="004F6E2A">
            <w:pPr>
              <w:ind w:left="113" w:right="113"/>
              <w:rPr>
                <w:b/>
                <w:szCs w:val="24"/>
                <w:lang w:eastAsia="lt-LT"/>
              </w:rPr>
            </w:pPr>
            <w:r w:rsidRPr="0038795D">
              <w:rPr>
                <w:b/>
                <w:szCs w:val="22"/>
                <w:lang w:eastAsia="lt-LT"/>
              </w:rPr>
              <w:t>Veiklos, kuriai prašoma skirti stipendiją, meninė ir kultūrinė vertė</w:t>
            </w:r>
          </w:p>
        </w:tc>
        <w:tc>
          <w:tcPr>
            <w:tcW w:w="993" w:type="dxa"/>
            <w:shd w:val="clear" w:color="auto" w:fill="auto"/>
            <w:textDirection w:val="btLr"/>
            <w:vAlign w:val="center"/>
          </w:tcPr>
          <w:p w14:paraId="29104D56" w14:textId="77777777" w:rsidR="004F6E2A" w:rsidRPr="0038795D" w:rsidRDefault="004F6E2A" w:rsidP="004F6E2A">
            <w:pPr>
              <w:ind w:left="113" w:right="113"/>
              <w:rPr>
                <w:b/>
                <w:szCs w:val="24"/>
                <w:lang w:eastAsia="lt-LT"/>
              </w:rPr>
            </w:pPr>
            <w:r w:rsidRPr="0038795D">
              <w:rPr>
                <w:b/>
                <w:szCs w:val="22"/>
                <w:lang w:eastAsia="lt-LT"/>
              </w:rPr>
              <w:t>Veiklos, kuriai prašoma skirti stipendiją, rezultatai ir numatoma sklaida</w:t>
            </w:r>
          </w:p>
        </w:tc>
        <w:tc>
          <w:tcPr>
            <w:tcW w:w="1985" w:type="dxa"/>
            <w:shd w:val="clear" w:color="auto" w:fill="auto"/>
            <w:textDirection w:val="btLr"/>
            <w:vAlign w:val="center"/>
          </w:tcPr>
          <w:p w14:paraId="29104D57" w14:textId="77777777" w:rsidR="004F6E2A" w:rsidRPr="0038795D" w:rsidRDefault="004F6E2A" w:rsidP="004F6E2A">
            <w:pPr>
              <w:ind w:left="113" w:right="113"/>
              <w:rPr>
                <w:szCs w:val="22"/>
                <w:lang w:eastAsia="lt-LT"/>
              </w:rPr>
            </w:pPr>
            <w:r w:rsidRPr="0038795D">
              <w:rPr>
                <w:b/>
                <w:szCs w:val="22"/>
                <w:lang w:eastAsia="lt-LT"/>
              </w:rPr>
              <w:t xml:space="preserve">Kultūros ir meno kūrėjo ankstesnės veiklos rezultatai </w:t>
            </w:r>
            <w:r w:rsidRPr="0038795D">
              <w:rPr>
                <w:szCs w:val="22"/>
                <w:lang w:eastAsia="lt-LT"/>
              </w:rPr>
              <w:t>(jeigu kultūros ir meno kūrėjui buvo skirta stipendija, analizuojami jos mokėjimo laikotarpio veiklos rezultatai)</w:t>
            </w:r>
          </w:p>
        </w:tc>
        <w:tc>
          <w:tcPr>
            <w:tcW w:w="1275" w:type="dxa"/>
            <w:shd w:val="clear" w:color="auto" w:fill="auto"/>
            <w:textDirection w:val="btLr"/>
            <w:vAlign w:val="center"/>
          </w:tcPr>
          <w:p w14:paraId="29104D58" w14:textId="77777777" w:rsidR="004F6E2A" w:rsidRPr="0038795D" w:rsidRDefault="004F6E2A" w:rsidP="004F6E2A">
            <w:pPr>
              <w:ind w:left="113" w:right="113"/>
              <w:rPr>
                <w:b/>
                <w:szCs w:val="22"/>
                <w:lang w:eastAsia="lt-LT"/>
              </w:rPr>
            </w:pPr>
            <w:r w:rsidRPr="0038795D">
              <w:rPr>
                <w:b/>
                <w:szCs w:val="22"/>
                <w:lang w:eastAsia="lt-LT"/>
              </w:rPr>
              <w:t>Veiklos, kuriai prašoma skirti stipendiją, aktualumas Panevėžio miestui</w:t>
            </w:r>
          </w:p>
        </w:tc>
        <w:tc>
          <w:tcPr>
            <w:tcW w:w="767" w:type="dxa"/>
            <w:shd w:val="clear" w:color="auto" w:fill="auto"/>
            <w:textDirection w:val="btLr"/>
            <w:vAlign w:val="center"/>
          </w:tcPr>
          <w:p w14:paraId="29104D59" w14:textId="442F4560" w:rsidR="004F6E2A" w:rsidRPr="0038795D" w:rsidRDefault="004F6E2A" w:rsidP="004F6E2A">
            <w:pPr>
              <w:ind w:left="113" w:right="113"/>
              <w:rPr>
                <w:b/>
                <w:szCs w:val="22"/>
                <w:lang w:eastAsia="lt-LT"/>
              </w:rPr>
            </w:pPr>
            <w:r w:rsidRPr="0038795D">
              <w:rPr>
                <w:b/>
                <w:szCs w:val="22"/>
                <w:lang w:eastAsia="lt-LT"/>
              </w:rPr>
              <w:t>Jaunasis kultūros ir meno kūrėja</w:t>
            </w:r>
            <w:r w:rsidR="00525C04" w:rsidRPr="0038795D">
              <w:rPr>
                <w:b/>
                <w:szCs w:val="22"/>
                <w:lang w:eastAsia="lt-LT"/>
              </w:rPr>
              <w:t>s</w:t>
            </w:r>
          </w:p>
        </w:tc>
        <w:tc>
          <w:tcPr>
            <w:tcW w:w="1218" w:type="dxa"/>
            <w:shd w:val="clear" w:color="auto" w:fill="auto"/>
            <w:textDirection w:val="btLr"/>
            <w:vAlign w:val="center"/>
          </w:tcPr>
          <w:p w14:paraId="29104D5A" w14:textId="77777777" w:rsidR="004F6E2A" w:rsidRPr="0038795D" w:rsidRDefault="004F6E2A" w:rsidP="004F6E2A">
            <w:pPr>
              <w:ind w:left="113" w:right="113"/>
              <w:rPr>
                <w:b/>
                <w:szCs w:val="24"/>
                <w:lang w:eastAsia="lt-LT"/>
              </w:rPr>
            </w:pPr>
            <w:r w:rsidRPr="0038795D">
              <w:rPr>
                <w:b/>
                <w:szCs w:val="22"/>
                <w:lang w:eastAsia="lt-LT"/>
              </w:rPr>
              <w:t>Kultūros ir meno kūrėjas, turintis paraiškoje nurodytos veiklos išplėtotas sklaidos galimybes</w:t>
            </w:r>
          </w:p>
        </w:tc>
        <w:tc>
          <w:tcPr>
            <w:tcW w:w="737" w:type="dxa"/>
            <w:shd w:val="clear" w:color="auto" w:fill="auto"/>
            <w:textDirection w:val="btLr"/>
            <w:vAlign w:val="center"/>
          </w:tcPr>
          <w:p w14:paraId="29104D5B" w14:textId="77777777" w:rsidR="004F6E2A" w:rsidRPr="0038795D" w:rsidRDefault="004F6E2A" w:rsidP="004F6E2A">
            <w:pPr>
              <w:ind w:left="113" w:right="113"/>
              <w:rPr>
                <w:b/>
                <w:szCs w:val="24"/>
                <w:lang w:eastAsia="lt-LT"/>
              </w:rPr>
            </w:pPr>
            <w:r w:rsidRPr="0038795D">
              <w:rPr>
                <w:b/>
                <w:szCs w:val="22"/>
                <w:lang w:eastAsia="lt-LT"/>
              </w:rPr>
              <w:t>Kiti prioritetai nurodyti kvietime</w:t>
            </w:r>
          </w:p>
        </w:tc>
        <w:tc>
          <w:tcPr>
            <w:tcW w:w="1276" w:type="dxa"/>
            <w:vMerge/>
            <w:shd w:val="clear" w:color="auto" w:fill="auto"/>
            <w:vAlign w:val="center"/>
          </w:tcPr>
          <w:p w14:paraId="29104D5C" w14:textId="77777777" w:rsidR="004F6E2A" w:rsidRPr="0038795D" w:rsidRDefault="004F6E2A" w:rsidP="004F6E2A">
            <w:pPr>
              <w:ind w:right="-108" w:hanging="108"/>
              <w:rPr>
                <w:b/>
                <w:szCs w:val="24"/>
                <w:lang w:eastAsia="lt-LT"/>
              </w:rPr>
            </w:pPr>
          </w:p>
        </w:tc>
        <w:tc>
          <w:tcPr>
            <w:tcW w:w="992" w:type="dxa"/>
            <w:vMerge/>
            <w:shd w:val="clear" w:color="auto" w:fill="auto"/>
            <w:textDirection w:val="btLr"/>
          </w:tcPr>
          <w:p w14:paraId="29104D5D" w14:textId="77777777" w:rsidR="004F6E2A" w:rsidRPr="0038795D" w:rsidRDefault="004F6E2A" w:rsidP="004F6E2A">
            <w:pPr>
              <w:ind w:left="113" w:right="113"/>
              <w:rPr>
                <w:b/>
                <w:szCs w:val="24"/>
                <w:lang w:eastAsia="lt-LT"/>
              </w:rPr>
            </w:pPr>
          </w:p>
        </w:tc>
      </w:tr>
      <w:tr w:rsidR="004F6E2A" w:rsidRPr="0038795D" w14:paraId="29104D6B" w14:textId="77777777" w:rsidTr="004F6E2A">
        <w:trPr>
          <w:cantSplit/>
          <w:trHeight w:val="162"/>
        </w:trPr>
        <w:tc>
          <w:tcPr>
            <w:tcW w:w="670" w:type="dxa"/>
            <w:vMerge/>
            <w:shd w:val="clear" w:color="auto" w:fill="auto"/>
          </w:tcPr>
          <w:p w14:paraId="29104D5F" w14:textId="77777777" w:rsidR="004F6E2A" w:rsidRPr="0038795D" w:rsidRDefault="004F6E2A" w:rsidP="004F6E2A">
            <w:pPr>
              <w:rPr>
                <w:b/>
                <w:bCs/>
                <w:szCs w:val="24"/>
                <w:lang w:eastAsia="lt-LT"/>
              </w:rPr>
            </w:pPr>
          </w:p>
        </w:tc>
        <w:tc>
          <w:tcPr>
            <w:tcW w:w="1680" w:type="dxa"/>
            <w:vMerge/>
            <w:shd w:val="clear" w:color="auto" w:fill="auto"/>
          </w:tcPr>
          <w:p w14:paraId="29104D60" w14:textId="77777777" w:rsidR="004F6E2A" w:rsidRPr="0038795D" w:rsidRDefault="004F6E2A" w:rsidP="004F6E2A">
            <w:pPr>
              <w:rPr>
                <w:b/>
                <w:bCs/>
                <w:szCs w:val="24"/>
                <w:lang w:eastAsia="lt-LT"/>
              </w:rPr>
            </w:pPr>
          </w:p>
        </w:tc>
        <w:tc>
          <w:tcPr>
            <w:tcW w:w="2748" w:type="dxa"/>
            <w:vMerge/>
            <w:shd w:val="clear" w:color="auto" w:fill="auto"/>
          </w:tcPr>
          <w:p w14:paraId="29104D61" w14:textId="77777777" w:rsidR="004F6E2A" w:rsidRPr="0038795D" w:rsidRDefault="004F6E2A" w:rsidP="004F6E2A">
            <w:pPr>
              <w:rPr>
                <w:b/>
                <w:bCs/>
                <w:szCs w:val="24"/>
                <w:lang w:eastAsia="lt-LT"/>
              </w:rPr>
            </w:pPr>
          </w:p>
        </w:tc>
        <w:tc>
          <w:tcPr>
            <w:tcW w:w="963" w:type="dxa"/>
            <w:shd w:val="clear" w:color="auto" w:fill="auto"/>
          </w:tcPr>
          <w:p w14:paraId="29104D62" w14:textId="77777777" w:rsidR="004F6E2A" w:rsidRPr="0038795D" w:rsidRDefault="004F6E2A" w:rsidP="004F6E2A">
            <w:pPr>
              <w:jc w:val="center"/>
              <w:rPr>
                <w:bCs/>
                <w:lang w:eastAsia="lt-LT"/>
              </w:rPr>
            </w:pPr>
            <w:r w:rsidRPr="0038795D">
              <w:rPr>
                <w:bCs/>
                <w:lang w:eastAsia="lt-LT"/>
              </w:rPr>
              <w:t>10-5-0</w:t>
            </w:r>
          </w:p>
        </w:tc>
        <w:tc>
          <w:tcPr>
            <w:tcW w:w="993" w:type="dxa"/>
            <w:shd w:val="clear" w:color="auto" w:fill="auto"/>
          </w:tcPr>
          <w:p w14:paraId="29104D63" w14:textId="77777777" w:rsidR="004F6E2A" w:rsidRPr="0038795D" w:rsidRDefault="004F6E2A" w:rsidP="004F6E2A">
            <w:pPr>
              <w:jc w:val="center"/>
              <w:rPr>
                <w:bCs/>
                <w:lang w:eastAsia="lt-LT"/>
              </w:rPr>
            </w:pPr>
            <w:r w:rsidRPr="0038795D">
              <w:rPr>
                <w:bCs/>
                <w:lang w:eastAsia="lt-LT"/>
              </w:rPr>
              <w:t>10-5-0</w:t>
            </w:r>
          </w:p>
        </w:tc>
        <w:tc>
          <w:tcPr>
            <w:tcW w:w="1985" w:type="dxa"/>
            <w:shd w:val="clear" w:color="auto" w:fill="auto"/>
          </w:tcPr>
          <w:p w14:paraId="29104D64" w14:textId="77777777" w:rsidR="004F6E2A" w:rsidRPr="0038795D" w:rsidRDefault="004F6E2A" w:rsidP="004F6E2A">
            <w:pPr>
              <w:jc w:val="center"/>
              <w:rPr>
                <w:bCs/>
                <w:lang w:eastAsia="lt-LT"/>
              </w:rPr>
            </w:pPr>
            <w:r w:rsidRPr="0038795D">
              <w:rPr>
                <w:bCs/>
                <w:lang w:eastAsia="lt-LT"/>
              </w:rPr>
              <w:t>10-5-0</w:t>
            </w:r>
          </w:p>
        </w:tc>
        <w:tc>
          <w:tcPr>
            <w:tcW w:w="1275" w:type="dxa"/>
            <w:shd w:val="clear" w:color="auto" w:fill="auto"/>
          </w:tcPr>
          <w:p w14:paraId="29104D65" w14:textId="77777777" w:rsidR="004F6E2A" w:rsidRPr="0038795D" w:rsidRDefault="004F6E2A" w:rsidP="004F6E2A">
            <w:pPr>
              <w:jc w:val="center"/>
              <w:rPr>
                <w:bCs/>
                <w:lang w:eastAsia="lt-LT"/>
              </w:rPr>
            </w:pPr>
            <w:r w:rsidRPr="0038795D">
              <w:rPr>
                <w:bCs/>
                <w:lang w:eastAsia="lt-LT"/>
              </w:rPr>
              <w:t>20-10-0</w:t>
            </w:r>
          </w:p>
        </w:tc>
        <w:tc>
          <w:tcPr>
            <w:tcW w:w="767" w:type="dxa"/>
            <w:shd w:val="clear" w:color="auto" w:fill="auto"/>
          </w:tcPr>
          <w:p w14:paraId="29104D66" w14:textId="77777777" w:rsidR="004F6E2A" w:rsidRPr="0038795D" w:rsidRDefault="004F6E2A" w:rsidP="004F6E2A">
            <w:pPr>
              <w:jc w:val="center"/>
              <w:rPr>
                <w:bCs/>
                <w:lang w:eastAsia="lt-LT"/>
              </w:rPr>
            </w:pPr>
            <w:r w:rsidRPr="0038795D">
              <w:rPr>
                <w:bCs/>
                <w:lang w:eastAsia="lt-LT"/>
              </w:rPr>
              <w:t>1-0</w:t>
            </w:r>
          </w:p>
        </w:tc>
        <w:tc>
          <w:tcPr>
            <w:tcW w:w="1218" w:type="dxa"/>
            <w:shd w:val="clear" w:color="auto" w:fill="auto"/>
          </w:tcPr>
          <w:p w14:paraId="29104D67" w14:textId="77777777" w:rsidR="004F6E2A" w:rsidRPr="0038795D" w:rsidRDefault="004F6E2A" w:rsidP="004F6E2A">
            <w:pPr>
              <w:jc w:val="center"/>
              <w:rPr>
                <w:bCs/>
                <w:lang w:eastAsia="lt-LT"/>
              </w:rPr>
            </w:pPr>
            <w:r w:rsidRPr="0038795D">
              <w:rPr>
                <w:bCs/>
                <w:lang w:eastAsia="lt-LT"/>
              </w:rPr>
              <w:t>1-0</w:t>
            </w:r>
          </w:p>
        </w:tc>
        <w:tc>
          <w:tcPr>
            <w:tcW w:w="737" w:type="dxa"/>
            <w:shd w:val="clear" w:color="auto" w:fill="auto"/>
          </w:tcPr>
          <w:p w14:paraId="29104D68" w14:textId="77777777" w:rsidR="004F6E2A" w:rsidRPr="0038795D" w:rsidRDefault="004F6E2A" w:rsidP="004F6E2A">
            <w:pPr>
              <w:jc w:val="center"/>
              <w:rPr>
                <w:bCs/>
                <w:lang w:eastAsia="lt-LT"/>
              </w:rPr>
            </w:pPr>
            <w:r w:rsidRPr="0038795D">
              <w:rPr>
                <w:bCs/>
                <w:lang w:eastAsia="lt-LT"/>
              </w:rPr>
              <w:t>1-0</w:t>
            </w:r>
          </w:p>
        </w:tc>
        <w:tc>
          <w:tcPr>
            <w:tcW w:w="1276" w:type="dxa"/>
            <w:vMerge/>
            <w:shd w:val="clear" w:color="auto" w:fill="auto"/>
          </w:tcPr>
          <w:p w14:paraId="29104D69" w14:textId="77777777" w:rsidR="004F6E2A" w:rsidRPr="0038795D" w:rsidRDefault="004F6E2A" w:rsidP="004F6E2A">
            <w:pPr>
              <w:rPr>
                <w:szCs w:val="24"/>
                <w:lang w:eastAsia="lt-LT"/>
              </w:rPr>
            </w:pPr>
          </w:p>
        </w:tc>
        <w:tc>
          <w:tcPr>
            <w:tcW w:w="992" w:type="dxa"/>
            <w:vMerge/>
            <w:shd w:val="clear" w:color="auto" w:fill="auto"/>
          </w:tcPr>
          <w:p w14:paraId="29104D6A" w14:textId="77777777" w:rsidR="004F6E2A" w:rsidRPr="0038795D" w:rsidRDefault="004F6E2A" w:rsidP="004F6E2A">
            <w:pPr>
              <w:rPr>
                <w:szCs w:val="24"/>
                <w:lang w:eastAsia="lt-LT"/>
              </w:rPr>
            </w:pPr>
          </w:p>
        </w:tc>
      </w:tr>
      <w:tr w:rsidR="004F6E2A" w:rsidRPr="0038795D" w14:paraId="29104D78" w14:textId="77777777" w:rsidTr="004F6E2A">
        <w:trPr>
          <w:cantSplit/>
          <w:trHeight w:val="282"/>
        </w:trPr>
        <w:tc>
          <w:tcPr>
            <w:tcW w:w="670" w:type="dxa"/>
            <w:shd w:val="clear" w:color="auto" w:fill="auto"/>
          </w:tcPr>
          <w:p w14:paraId="29104D6C" w14:textId="77777777" w:rsidR="004F6E2A" w:rsidRPr="0038795D" w:rsidRDefault="004F6E2A" w:rsidP="004F6E2A">
            <w:pPr>
              <w:rPr>
                <w:bCs/>
                <w:szCs w:val="24"/>
                <w:lang w:eastAsia="lt-LT"/>
              </w:rPr>
            </w:pPr>
            <w:r w:rsidRPr="0038795D">
              <w:rPr>
                <w:bCs/>
                <w:szCs w:val="24"/>
                <w:lang w:eastAsia="lt-LT"/>
              </w:rPr>
              <w:t>1.</w:t>
            </w:r>
          </w:p>
        </w:tc>
        <w:tc>
          <w:tcPr>
            <w:tcW w:w="1680" w:type="dxa"/>
            <w:shd w:val="clear" w:color="auto" w:fill="auto"/>
          </w:tcPr>
          <w:p w14:paraId="29104D6D" w14:textId="77777777" w:rsidR="004F6E2A" w:rsidRPr="0038795D" w:rsidRDefault="004F6E2A" w:rsidP="004F6E2A">
            <w:pPr>
              <w:rPr>
                <w:bCs/>
                <w:szCs w:val="24"/>
                <w:lang w:eastAsia="lt-LT"/>
              </w:rPr>
            </w:pPr>
          </w:p>
        </w:tc>
        <w:tc>
          <w:tcPr>
            <w:tcW w:w="2748" w:type="dxa"/>
            <w:shd w:val="clear" w:color="auto" w:fill="auto"/>
          </w:tcPr>
          <w:p w14:paraId="29104D6E" w14:textId="77777777" w:rsidR="004F6E2A" w:rsidRPr="0038795D" w:rsidRDefault="004F6E2A" w:rsidP="004F6E2A">
            <w:pPr>
              <w:rPr>
                <w:bCs/>
                <w:szCs w:val="24"/>
                <w:lang w:eastAsia="lt-LT"/>
              </w:rPr>
            </w:pPr>
          </w:p>
        </w:tc>
        <w:tc>
          <w:tcPr>
            <w:tcW w:w="963" w:type="dxa"/>
            <w:shd w:val="clear" w:color="auto" w:fill="auto"/>
          </w:tcPr>
          <w:p w14:paraId="29104D6F" w14:textId="77777777" w:rsidR="004F6E2A" w:rsidRPr="0038795D" w:rsidRDefault="004F6E2A" w:rsidP="004F6E2A">
            <w:pPr>
              <w:rPr>
                <w:bCs/>
                <w:lang w:eastAsia="lt-LT"/>
              </w:rPr>
            </w:pPr>
          </w:p>
        </w:tc>
        <w:tc>
          <w:tcPr>
            <w:tcW w:w="993" w:type="dxa"/>
            <w:shd w:val="clear" w:color="auto" w:fill="auto"/>
          </w:tcPr>
          <w:p w14:paraId="29104D70" w14:textId="77777777" w:rsidR="004F6E2A" w:rsidRPr="0038795D" w:rsidRDefault="004F6E2A" w:rsidP="004F6E2A">
            <w:pPr>
              <w:rPr>
                <w:bCs/>
                <w:lang w:eastAsia="lt-LT"/>
              </w:rPr>
            </w:pPr>
          </w:p>
        </w:tc>
        <w:tc>
          <w:tcPr>
            <w:tcW w:w="1985" w:type="dxa"/>
            <w:shd w:val="clear" w:color="auto" w:fill="auto"/>
          </w:tcPr>
          <w:p w14:paraId="29104D71" w14:textId="77777777" w:rsidR="004F6E2A" w:rsidRPr="0038795D" w:rsidRDefault="004F6E2A" w:rsidP="004F6E2A">
            <w:pPr>
              <w:rPr>
                <w:bCs/>
                <w:lang w:eastAsia="lt-LT"/>
              </w:rPr>
            </w:pPr>
          </w:p>
        </w:tc>
        <w:tc>
          <w:tcPr>
            <w:tcW w:w="1275" w:type="dxa"/>
            <w:shd w:val="clear" w:color="auto" w:fill="auto"/>
          </w:tcPr>
          <w:p w14:paraId="29104D72" w14:textId="77777777" w:rsidR="004F6E2A" w:rsidRPr="0038795D" w:rsidRDefault="004F6E2A" w:rsidP="004F6E2A">
            <w:pPr>
              <w:rPr>
                <w:bCs/>
                <w:lang w:eastAsia="lt-LT"/>
              </w:rPr>
            </w:pPr>
          </w:p>
        </w:tc>
        <w:tc>
          <w:tcPr>
            <w:tcW w:w="767" w:type="dxa"/>
            <w:shd w:val="clear" w:color="auto" w:fill="auto"/>
          </w:tcPr>
          <w:p w14:paraId="29104D73" w14:textId="77777777" w:rsidR="004F6E2A" w:rsidRPr="0038795D" w:rsidRDefault="004F6E2A" w:rsidP="004F6E2A">
            <w:pPr>
              <w:rPr>
                <w:bCs/>
                <w:lang w:eastAsia="lt-LT"/>
              </w:rPr>
            </w:pPr>
          </w:p>
        </w:tc>
        <w:tc>
          <w:tcPr>
            <w:tcW w:w="1218" w:type="dxa"/>
            <w:shd w:val="clear" w:color="auto" w:fill="auto"/>
          </w:tcPr>
          <w:p w14:paraId="29104D74" w14:textId="77777777" w:rsidR="004F6E2A" w:rsidRPr="0038795D" w:rsidRDefault="004F6E2A" w:rsidP="004F6E2A">
            <w:pPr>
              <w:rPr>
                <w:bCs/>
                <w:lang w:eastAsia="lt-LT"/>
              </w:rPr>
            </w:pPr>
          </w:p>
        </w:tc>
        <w:tc>
          <w:tcPr>
            <w:tcW w:w="737" w:type="dxa"/>
            <w:shd w:val="clear" w:color="auto" w:fill="auto"/>
          </w:tcPr>
          <w:p w14:paraId="29104D75" w14:textId="77777777" w:rsidR="004F6E2A" w:rsidRPr="0038795D" w:rsidRDefault="004F6E2A" w:rsidP="004F6E2A">
            <w:pPr>
              <w:rPr>
                <w:bCs/>
                <w:lang w:eastAsia="lt-LT"/>
              </w:rPr>
            </w:pPr>
          </w:p>
        </w:tc>
        <w:tc>
          <w:tcPr>
            <w:tcW w:w="1276" w:type="dxa"/>
            <w:shd w:val="clear" w:color="auto" w:fill="auto"/>
          </w:tcPr>
          <w:p w14:paraId="29104D76" w14:textId="77777777" w:rsidR="004F6E2A" w:rsidRPr="0038795D" w:rsidRDefault="004F6E2A" w:rsidP="004F6E2A">
            <w:pPr>
              <w:rPr>
                <w:szCs w:val="24"/>
                <w:lang w:eastAsia="lt-LT"/>
              </w:rPr>
            </w:pPr>
          </w:p>
        </w:tc>
        <w:tc>
          <w:tcPr>
            <w:tcW w:w="992" w:type="dxa"/>
            <w:shd w:val="clear" w:color="auto" w:fill="auto"/>
          </w:tcPr>
          <w:p w14:paraId="29104D77" w14:textId="77777777" w:rsidR="004F6E2A" w:rsidRPr="0038795D" w:rsidRDefault="004F6E2A" w:rsidP="004F6E2A">
            <w:pPr>
              <w:rPr>
                <w:szCs w:val="24"/>
                <w:lang w:eastAsia="lt-LT"/>
              </w:rPr>
            </w:pPr>
          </w:p>
        </w:tc>
      </w:tr>
      <w:tr w:rsidR="004F6E2A" w:rsidRPr="0038795D" w14:paraId="29104D85" w14:textId="77777777" w:rsidTr="004F6E2A">
        <w:trPr>
          <w:cantSplit/>
          <w:trHeight w:val="282"/>
        </w:trPr>
        <w:tc>
          <w:tcPr>
            <w:tcW w:w="670" w:type="dxa"/>
            <w:shd w:val="clear" w:color="auto" w:fill="auto"/>
          </w:tcPr>
          <w:p w14:paraId="29104D79" w14:textId="77777777" w:rsidR="004F6E2A" w:rsidRPr="0038795D" w:rsidRDefault="004F6E2A" w:rsidP="004F6E2A">
            <w:pPr>
              <w:rPr>
                <w:bCs/>
                <w:szCs w:val="24"/>
                <w:lang w:eastAsia="lt-LT"/>
              </w:rPr>
            </w:pPr>
            <w:r w:rsidRPr="0038795D">
              <w:rPr>
                <w:bCs/>
                <w:szCs w:val="24"/>
                <w:lang w:eastAsia="lt-LT"/>
              </w:rPr>
              <w:t>2.</w:t>
            </w:r>
          </w:p>
        </w:tc>
        <w:tc>
          <w:tcPr>
            <w:tcW w:w="1680" w:type="dxa"/>
            <w:shd w:val="clear" w:color="auto" w:fill="auto"/>
          </w:tcPr>
          <w:p w14:paraId="29104D7A" w14:textId="77777777" w:rsidR="004F6E2A" w:rsidRPr="0038795D" w:rsidRDefault="004F6E2A" w:rsidP="004F6E2A">
            <w:pPr>
              <w:rPr>
                <w:bCs/>
                <w:szCs w:val="24"/>
                <w:lang w:eastAsia="lt-LT"/>
              </w:rPr>
            </w:pPr>
          </w:p>
        </w:tc>
        <w:tc>
          <w:tcPr>
            <w:tcW w:w="2748" w:type="dxa"/>
            <w:shd w:val="clear" w:color="auto" w:fill="auto"/>
          </w:tcPr>
          <w:p w14:paraId="29104D7B" w14:textId="77777777" w:rsidR="004F6E2A" w:rsidRPr="0038795D" w:rsidRDefault="004F6E2A" w:rsidP="004F6E2A">
            <w:pPr>
              <w:rPr>
                <w:bCs/>
                <w:szCs w:val="24"/>
                <w:lang w:eastAsia="lt-LT"/>
              </w:rPr>
            </w:pPr>
          </w:p>
        </w:tc>
        <w:tc>
          <w:tcPr>
            <w:tcW w:w="963" w:type="dxa"/>
            <w:shd w:val="clear" w:color="auto" w:fill="auto"/>
          </w:tcPr>
          <w:p w14:paraId="29104D7C" w14:textId="77777777" w:rsidR="004F6E2A" w:rsidRPr="0038795D" w:rsidRDefault="004F6E2A" w:rsidP="004F6E2A">
            <w:pPr>
              <w:rPr>
                <w:bCs/>
                <w:lang w:eastAsia="lt-LT"/>
              </w:rPr>
            </w:pPr>
          </w:p>
        </w:tc>
        <w:tc>
          <w:tcPr>
            <w:tcW w:w="993" w:type="dxa"/>
            <w:shd w:val="clear" w:color="auto" w:fill="auto"/>
          </w:tcPr>
          <w:p w14:paraId="29104D7D" w14:textId="77777777" w:rsidR="004F6E2A" w:rsidRPr="0038795D" w:rsidRDefault="004F6E2A" w:rsidP="004F6E2A">
            <w:pPr>
              <w:rPr>
                <w:bCs/>
                <w:lang w:eastAsia="lt-LT"/>
              </w:rPr>
            </w:pPr>
          </w:p>
        </w:tc>
        <w:tc>
          <w:tcPr>
            <w:tcW w:w="1985" w:type="dxa"/>
            <w:shd w:val="clear" w:color="auto" w:fill="auto"/>
          </w:tcPr>
          <w:p w14:paraId="29104D7E" w14:textId="77777777" w:rsidR="004F6E2A" w:rsidRPr="0038795D" w:rsidRDefault="004F6E2A" w:rsidP="004F6E2A">
            <w:pPr>
              <w:rPr>
                <w:bCs/>
                <w:lang w:eastAsia="lt-LT"/>
              </w:rPr>
            </w:pPr>
          </w:p>
        </w:tc>
        <w:tc>
          <w:tcPr>
            <w:tcW w:w="1275" w:type="dxa"/>
            <w:shd w:val="clear" w:color="auto" w:fill="auto"/>
          </w:tcPr>
          <w:p w14:paraId="29104D7F" w14:textId="77777777" w:rsidR="004F6E2A" w:rsidRPr="0038795D" w:rsidRDefault="004F6E2A" w:rsidP="004F6E2A">
            <w:pPr>
              <w:rPr>
                <w:bCs/>
                <w:lang w:eastAsia="lt-LT"/>
              </w:rPr>
            </w:pPr>
          </w:p>
        </w:tc>
        <w:tc>
          <w:tcPr>
            <w:tcW w:w="767" w:type="dxa"/>
            <w:shd w:val="clear" w:color="auto" w:fill="auto"/>
          </w:tcPr>
          <w:p w14:paraId="29104D80" w14:textId="77777777" w:rsidR="004F6E2A" w:rsidRPr="0038795D" w:rsidRDefault="004F6E2A" w:rsidP="004F6E2A">
            <w:pPr>
              <w:rPr>
                <w:bCs/>
                <w:lang w:eastAsia="lt-LT"/>
              </w:rPr>
            </w:pPr>
          </w:p>
        </w:tc>
        <w:tc>
          <w:tcPr>
            <w:tcW w:w="1218" w:type="dxa"/>
            <w:shd w:val="clear" w:color="auto" w:fill="auto"/>
          </w:tcPr>
          <w:p w14:paraId="29104D81" w14:textId="77777777" w:rsidR="004F6E2A" w:rsidRPr="0038795D" w:rsidRDefault="004F6E2A" w:rsidP="004F6E2A">
            <w:pPr>
              <w:rPr>
                <w:bCs/>
                <w:lang w:eastAsia="lt-LT"/>
              </w:rPr>
            </w:pPr>
          </w:p>
        </w:tc>
        <w:tc>
          <w:tcPr>
            <w:tcW w:w="737" w:type="dxa"/>
            <w:shd w:val="clear" w:color="auto" w:fill="auto"/>
          </w:tcPr>
          <w:p w14:paraId="29104D82" w14:textId="77777777" w:rsidR="004F6E2A" w:rsidRPr="0038795D" w:rsidRDefault="004F6E2A" w:rsidP="004F6E2A">
            <w:pPr>
              <w:rPr>
                <w:bCs/>
                <w:lang w:eastAsia="lt-LT"/>
              </w:rPr>
            </w:pPr>
          </w:p>
        </w:tc>
        <w:tc>
          <w:tcPr>
            <w:tcW w:w="1276" w:type="dxa"/>
            <w:shd w:val="clear" w:color="auto" w:fill="auto"/>
          </w:tcPr>
          <w:p w14:paraId="29104D83" w14:textId="77777777" w:rsidR="004F6E2A" w:rsidRPr="0038795D" w:rsidRDefault="004F6E2A" w:rsidP="004F6E2A">
            <w:pPr>
              <w:rPr>
                <w:szCs w:val="24"/>
                <w:lang w:eastAsia="lt-LT"/>
              </w:rPr>
            </w:pPr>
          </w:p>
        </w:tc>
        <w:tc>
          <w:tcPr>
            <w:tcW w:w="992" w:type="dxa"/>
            <w:shd w:val="clear" w:color="auto" w:fill="auto"/>
          </w:tcPr>
          <w:p w14:paraId="29104D84" w14:textId="77777777" w:rsidR="004F6E2A" w:rsidRPr="0038795D" w:rsidRDefault="004F6E2A" w:rsidP="004F6E2A">
            <w:pPr>
              <w:rPr>
                <w:szCs w:val="24"/>
                <w:lang w:eastAsia="lt-LT"/>
              </w:rPr>
            </w:pPr>
          </w:p>
        </w:tc>
      </w:tr>
      <w:tr w:rsidR="004F6E2A" w:rsidRPr="0038795D" w14:paraId="29104D92" w14:textId="77777777" w:rsidTr="004F6E2A">
        <w:trPr>
          <w:cantSplit/>
          <w:trHeight w:val="282"/>
        </w:trPr>
        <w:tc>
          <w:tcPr>
            <w:tcW w:w="670" w:type="dxa"/>
            <w:shd w:val="clear" w:color="auto" w:fill="auto"/>
          </w:tcPr>
          <w:p w14:paraId="29104D86" w14:textId="77777777" w:rsidR="004F6E2A" w:rsidRPr="0038795D" w:rsidRDefault="004F6E2A" w:rsidP="004F6E2A">
            <w:pPr>
              <w:rPr>
                <w:bCs/>
                <w:szCs w:val="24"/>
                <w:lang w:eastAsia="lt-LT"/>
              </w:rPr>
            </w:pPr>
            <w:r w:rsidRPr="0038795D">
              <w:rPr>
                <w:bCs/>
                <w:szCs w:val="24"/>
                <w:lang w:eastAsia="lt-LT"/>
              </w:rPr>
              <w:t>3.</w:t>
            </w:r>
          </w:p>
        </w:tc>
        <w:tc>
          <w:tcPr>
            <w:tcW w:w="1680" w:type="dxa"/>
            <w:shd w:val="clear" w:color="auto" w:fill="auto"/>
          </w:tcPr>
          <w:p w14:paraId="29104D87" w14:textId="77777777" w:rsidR="004F6E2A" w:rsidRPr="0038795D" w:rsidRDefault="004F6E2A" w:rsidP="004F6E2A">
            <w:pPr>
              <w:rPr>
                <w:bCs/>
                <w:szCs w:val="24"/>
                <w:lang w:eastAsia="lt-LT"/>
              </w:rPr>
            </w:pPr>
          </w:p>
        </w:tc>
        <w:tc>
          <w:tcPr>
            <w:tcW w:w="2748" w:type="dxa"/>
            <w:shd w:val="clear" w:color="auto" w:fill="auto"/>
          </w:tcPr>
          <w:p w14:paraId="29104D88" w14:textId="77777777" w:rsidR="004F6E2A" w:rsidRPr="0038795D" w:rsidRDefault="004F6E2A" w:rsidP="004F6E2A">
            <w:pPr>
              <w:rPr>
                <w:bCs/>
                <w:szCs w:val="24"/>
                <w:lang w:eastAsia="lt-LT"/>
              </w:rPr>
            </w:pPr>
          </w:p>
        </w:tc>
        <w:tc>
          <w:tcPr>
            <w:tcW w:w="963" w:type="dxa"/>
            <w:shd w:val="clear" w:color="auto" w:fill="auto"/>
          </w:tcPr>
          <w:p w14:paraId="29104D89" w14:textId="77777777" w:rsidR="004F6E2A" w:rsidRPr="0038795D" w:rsidRDefault="004F6E2A" w:rsidP="004F6E2A">
            <w:pPr>
              <w:rPr>
                <w:bCs/>
                <w:lang w:eastAsia="lt-LT"/>
              </w:rPr>
            </w:pPr>
          </w:p>
        </w:tc>
        <w:tc>
          <w:tcPr>
            <w:tcW w:w="993" w:type="dxa"/>
            <w:shd w:val="clear" w:color="auto" w:fill="auto"/>
          </w:tcPr>
          <w:p w14:paraId="29104D8A" w14:textId="77777777" w:rsidR="004F6E2A" w:rsidRPr="0038795D" w:rsidRDefault="004F6E2A" w:rsidP="004F6E2A">
            <w:pPr>
              <w:rPr>
                <w:bCs/>
                <w:lang w:eastAsia="lt-LT"/>
              </w:rPr>
            </w:pPr>
          </w:p>
        </w:tc>
        <w:tc>
          <w:tcPr>
            <w:tcW w:w="1985" w:type="dxa"/>
            <w:shd w:val="clear" w:color="auto" w:fill="auto"/>
          </w:tcPr>
          <w:p w14:paraId="29104D8B" w14:textId="77777777" w:rsidR="004F6E2A" w:rsidRPr="0038795D" w:rsidRDefault="004F6E2A" w:rsidP="004F6E2A">
            <w:pPr>
              <w:rPr>
                <w:bCs/>
                <w:lang w:eastAsia="lt-LT"/>
              </w:rPr>
            </w:pPr>
          </w:p>
        </w:tc>
        <w:tc>
          <w:tcPr>
            <w:tcW w:w="1275" w:type="dxa"/>
            <w:shd w:val="clear" w:color="auto" w:fill="auto"/>
          </w:tcPr>
          <w:p w14:paraId="29104D8C" w14:textId="77777777" w:rsidR="004F6E2A" w:rsidRPr="0038795D" w:rsidRDefault="004F6E2A" w:rsidP="004F6E2A">
            <w:pPr>
              <w:rPr>
                <w:bCs/>
                <w:lang w:eastAsia="lt-LT"/>
              </w:rPr>
            </w:pPr>
          </w:p>
        </w:tc>
        <w:tc>
          <w:tcPr>
            <w:tcW w:w="767" w:type="dxa"/>
            <w:shd w:val="clear" w:color="auto" w:fill="auto"/>
          </w:tcPr>
          <w:p w14:paraId="29104D8D" w14:textId="77777777" w:rsidR="004F6E2A" w:rsidRPr="0038795D" w:rsidRDefault="004F6E2A" w:rsidP="004F6E2A">
            <w:pPr>
              <w:rPr>
                <w:bCs/>
                <w:lang w:eastAsia="lt-LT"/>
              </w:rPr>
            </w:pPr>
          </w:p>
        </w:tc>
        <w:tc>
          <w:tcPr>
            <w:tcW w:w="1218" w:type="dxa"/>
            <w:shd w:val="clear" w:color="auto" w:fill="auto"/>
          </w:tcPr>
          <w:p w14:paraId="29104D8E" w14:textId="77777777" w:rsidR="004F6E2A" w:rsidRPr="0038795D" w:rsidRDefault="004F6E2A" w:rsidP="004F6E2A">
            <w:pPr>
              <w:rPr>
                <w:bCs/>
                <w:lang w:eastAsia="lt-LT"/>
              </w:rPr>
            </w:pPr>
          </w:p>
        </w:tc>
        <w:tc>
          <w:tcPr>
            <w:tcW w:w="737" w:type="dxa"/>
            <w:shd w:val="clear" w:color="auto" w:fill="auto"/>
          </w:tcPr>
          <w:p w14:paraId="29104D8F" w14:textId="77777777" w:rsidR="004F6E2A" w:rsidRPr="0038795D" w:rsidRDefault="004F6E2A" w:rsidP="004F6E2A">
            <w:pPr>
              <w:rPr>
                <w:bCs/>
                <w:lang w:eastAsia="lt-LT"/>
              </w:rPr>
            </w:pPr>
          </w:p>
        </w:tc>
        <w:tc>
          <w:tcPr>
            <w:tcW w:w="1276" w:type="dxa"/>
            <w:shd w:val="clear" w:color="auto" w:fill="auto"/>
          </w:tcPr>
          <w:p w14:paraId="29104D90" w14:textId="77777777" w:rsidR="004F6E2A" w:rsidRPr="0038795D" w:rsidRDefault="004F6E2A" w:rsidP="004F6E2A">
            <w:pPr>
              <w:rPr>
                <w:szCs w:val="24"/>
                <w:lang w:eastAsia="lt-LT"/>
              </w:rPr>
            </w:pPr>
          </w:p>
        </w:tc>
        <w:tc>
          <w:tcPr>
            <w:tcW w:w="992" w:type="dxa"/>
            <w:shd w:val="clear" w:color="auto" w:fill="auto"/>
          </w:tcPr>
          <w:p w14:paraId="29104D91" w14:textId="77777777" w:rsidR="004F6E2A" w:rsidRPr="0038795D" w:rsidRDefault="004F6E2A" w:rsidP="004F6E2A">
            <w:pPr>
              <w:rPr>
                <w:szCs w:val="24"/>
                <w:lang w:eastAsia="lt-LT"/>
              </w:rPr>
            </w:pPr>
          </w:p>
        </w:tc>
      </w:tr>
    </w:tbl>
    <w:p w14:paraId="29104D93" w14:textId="77777777" w:rsidR="004F6E2A" w:rsidRPr="0038795D" w:rsidRDefault="004F6E2A" w:rsidP="004F6E2A">
      <w:pPr>
        <w:rPr>
          <w:lang w:eastAsia="lt-LT"/>
        </w:rPr>
      </w:pPr>
    </w:p>
    <w:p w14:paraId="29104D94" w14:textId="77777777" w:rsidR="004F6E2A" w:rsidRPr="0038795D" w:rsidRDefault="004F6E2A" w:rsidP="004F6E2A">
      <w:pPr>
        <w:rPr>
          <w:lang w:eastAsia="lt-LT"/>
        </w:rPr>
      </w:pPr>
    </w:p>
    <w:p w14:paraId="29104D95" w14:textId="77777777" w:rsidR="004F6E2A" w:rsidRPr="0038795D" w:rsidRDefault="004F6E2A" w:rsidP="004F6E2A">
      <w:pPr>
        <w:rPr>
          <w:lang w:eastAsia="lt-LT"/>
        </w:rPr>
      </w:pPr>
    </w:p>
    <w:p w14:paraId="29104D96" w14:textId="7D5707BE" w:rsidR="004F6E2A" w:rsidRPr="0038795D" w:rsidRDefault="004F6E2A" w:rsidP="004F6E2A">
      <w:pPr>
        <w:rPr>
          <w:sz w:val="22"/>
          <w:szCs w:val="22"/>
          <w:lang w:eastAsia="lt-LT"/>
        </w:rPr>
      </w:pPr>
      <w:r w:rsidRPr="0038795D">
        <w:rPr>
          <w:szCs w:val="24"/>
          <w:lang w:eastAsia="lt-LT"/>
        </w:rPr>
        <w:t>Kultūros ir meno projektų vertinimo komisijos narys</w:t>
      </w:r>
      <w:r w:rsidRPr="0038795D">
        <w:rPr>
          <w:szCs w:val="24"/>
          <w:lang w:eastAsia="lt-LT"/>
        </w:rPr>
        <w:tab/>
      </w:r>
      <w:r w:rsidRPr="0038795D">
        <w:rPr>
          <w:sz w:val="22"/>
          <w:szCs w:val="22"/>
          <w:lang w:eastAsia="lt-LT"/>
        </w:rPr>
        <w:tab/>
      </w:r>
      <w:r w:rsidRPr="0038795D">
        <w:rPr>
          <w:sz w:val="22"/>
          <w:szCs w:val="22"/>
          <w:lang w:eastAsia="lt-LT"/>
        </w:rPr>
        <w:tab/>
        <w:t>...........................</w:t>
      </w:r>
      <w:r w:rsidRPr="0038795D">
        <w:rPr>
          <w:sz w:val="22"/>
          <w:szCs w:val="22"/>
          <w:lang w:eastAsia="lt-LT"/>
        </w:rPr>
        <w:tab/>
        <w:t>..............................................</w:t>
      </w:r>
      <w:r w:rsidR="00525C04" w:rsidRPr="0038795D">
        <w:rPr>
          <w:sz w:val="22"/>
          <w:szCs w:val="22"/>
          <w:lang w:eastAsia="lt-LT"/>
        </w:rPr>
        <w:t>............................................</w:t>
      </w:r>
    </w:p>
    <w:p w14:paraId="29104D97" w14:textId="361E65AC" w:rsidR="004F6E2A" w:rsidRPr="0038795D" w:rsidRDefault="004F6E2A" w:rsidP="004F6E2A">
      <w:pPr>
        <w:rPr>
          <w:sz w:val="20"/>
          <w:lang w:eastAsia="lt-LT"/>
        </w:rPr>
      </w:pPr>
      <w:r w:rsidRPr="0038795D">
        <w:rPr>
          <w:lang w:eastAsia="lt-LT"/>
        </w:rPr>
        <w:tab/>
      </w:r>
      <w:r w:rsidRPr="0038795D">
        <w:rPr>
          <w:lang w:eastAsia="lt-LT"/>
        </w:rPr>
        <w:tab/>
      </w:r>
      <w:r w:rsidRPr="0038795D">
        <w:rPr>
          <w:lang w:eastAsia="lt-LT"/>
        </w:rPr>
        <w:tab/>
      </w:r>
      <w:r w:rsidRPr="0038795D">
        <w:rPr>
          <w:lang w:eastAsia="lt-LT"/>
        </w:rPr>
        <w:tab/>
      </w:r>
      <w:r w:rsidRPr="0038795D">
        <w:rPr>
          <w:lang w:eastAsia="lt-LT"/>
        </w:rPr>
        <w:tab/>
      </w:r>
      <w:r w:rsidRPr="0038795D">
        <w:rPr>
          <w:lang w:eastAsia="lt-LT"/>
        </w:rPr>
        <w:tab/>
      </w:r>
      <w:r w:rsidR="00525C04" w:rsidRPr="0038795D">
        <w:rPr>
          <w:lang w:eastAsia="lt-LT"/>
        </w:rPr>
        <w:tab/>
      </w:r>
      <w:r w:rsidR="00525C04" w:rsidRPr="0038795D">
        <w:rPr>
          <w:lang w:eastAsia="lt-LT"/>
        </w:rPr>
        <w:tab/>
      </w:r>
      <w:r w:rsidR="00525C04" w:rsidRPr="0038795D">
        <w:rPr>
          <w:lang w:eastAsia="lt-LT"/>
        </w:rPr>
        <w:tab/>
      </w:r>
      <w:r w:rsidR="00525C04" w:rsidRPr="0038795D">
        <w:rPr>
          <w:lang w:eastAsia="lt-LT"/>
        </w:rPr>
        <w:tab/>
      </w:r>
      <w:r w:rsidRPr="0038795D">
        <w:rPr>
          <w:sz w:val="20"/>
          <w:lang w:eastAsia="lt-LT"/>
        </w:rPr>
        <w:t xml:space="preserve">      (parašas)</w:t>
      </w:r>
      <w:r w:rsidRPr="0038795D">
        <w:rPr>
          <w:sz w:val="20"/>
          <w:lang w:eastAsia="lt-LT"/>
        </w:rPr>
        <w:tab/>
      </w:r>
      <w:r w:rsidRPr="0038795D">
        <w:rPr>
          <w:sz w:val="20"/>
          <w:lang w:eastAsia="lt-LT"/>
        </w:rPr>
        <w:tab/>
      </w:r>
      <w:r w:rsidR="00525C04" w:rsidRPr="0038795D">
        <w:rPr>
          <w:sz w:val="20"/>
          <w:lang w:eastAsia="lt-LT"/>
        </w:rPr>
        <w:tab/>
      </w:r>
      <w:r w:rsidRPr="0038795D">
        <w:rPr>
          <w:sz w:val="20"/>
          <w:lang w:eastAsia="lt-LT"/>
        </w:rPr>
        <w:t xml:space="preserve">     </w:t>
      </w:r>
      <w:r w:rsidR="00525C04" w:rsidRPr="0038795D">
        <w:rPr>
          <w:sz w:val="20"/>
          <w:lang w:eastAsia="lt-LT"/>
        </w:rPr>
        <w:t xml:space="preserve">     </w:t>
      </w:r>
      <w:r w:rsidRPr="0038795D">
        <w:rPr>
          <w:sz w:val="20"/>
          <w:lang w:eastAsia="lt-LT"/>
        </w:rPr>
        <w:t xml:space="preserve">    (vardas, pavardė)</w:t>
      </w:r>
    </w:p>
    <w:p w14:paraId="0217E835" w14:textId="6A33D92C" w:rsidR="00525C04" w:rsidRPr="0038795D" w:rsidRDefault="00525C04" w:rsidP="004F6E2A">
      <w:pPr>
        <w:rPr>
          <w:sz w:val="20"/>
          <w:lang w:eastAsia="lt-LT"/>
        </w:rPr>
      </w:pPr>
    </w:p>
    <w:p w14:paraId="621F555C" w14:textId="77777777" w:rsidR="00525C04" w:rsidRPr="0038795D" w:rsidRDefault="00525C04" w:rsidP="004F6E2A">
      <w:pPr>
        <w:rPr>
          <w:lang w:eastAsia="lt-LT"/>
        </w:rPr>
        <w:sectPr w:rsidR="00525C04" w:rsidRPr="0038795D" w:rsidSect="004F6E2A">
          <w:pgSz w:w="16838" w:h="11906" w:orient="landscape" w:code="9"/>
          <w:pgMar w:top="1135" w:right="1134" w:bottom="567" w:left="851" w:header="709" w:footer="709" w:gutter="0"/>
          <w:cols w:space="708"/>
          <w:docGrid w:linePitch="360"/>
        </w:sectPr>
      </w:pPr>
    </w:p>
    <w:p w14:paraId="29104D98" w14:textId="77777777" w:rsidR="004F6E2A" w:rsidRPr="0038795D" w:rsidRDefault="004F6E2A" w:rsidP="004F6E2A">
      <w:pPr>
        <w:rPr>
          <w:sz w:val="20"/>
          <w:lang w:eastAsia="lt-LT"/>
        </w:rPr>
      </w:pPr>
    </w:p>
    <w:p w14:paraId="29104D99" w14:textId="77777777" w:rsidR="004F6E2A" w:rsidRPr="0038795D" w:rsidRDefault="004F6E2A" w:rsidP="004F6E2A">
      <w:pPr>
        <w:jc w:val="center"/>
        <w:rPr>
          <w:b/>
          <w:szCs w:val="24"/>
        </w:rPr>
      </w:pPr>
      <w:r w:rsidRPr="0038795D">
        <w:rPr>
          <w:b/>
          <w:szCs w:val="24"/>
        </w:rPr>
        <w:t>PARAIŠKŲ VERTINIMO BALAI PAGAL KRITERIJUS IR PRIORITETUS</w:t>
      </w:r>
    </w:p>
    <w:p w14:paraId="29104D9A" w14:textId="77777777" w:rsidR="004F6E2A" w:rsidRPr="0038795D" w:rsidRDefault="004F6E2A" w:rsidP="004F6E2A">
      <w:pPr>
        <w:rPr>
          <w:b/>
          <w:szCs w:val="24"/>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3"/>
        <w:gridCol w:w="4548"/>
        <w:gridCol w:w="6804"/>
        <w:gridCol w:w="1872"/>
        <w:gridCol w:w="1276"/>
      </w:tblGrid>
      <w:tr w:rsidR="004F6E2A" w:rsidRPr="0038795D" w14:paraId="29104D9F" w14:textId="77777777" w:rsidTr="004F6E2A">
        <w:trPr>
          <w:trHeight w:val="719"/>
        </w:trPr>
        <w:tc>
          <w:tcPr>
            <w:tcW w:w="663" w:type="dxa"/>
            <w:shd w:val="clear" w:color="auto" w:fill="auto"/>
            <w:vAlign w:val="center"/>
          </w:tcPr>
          <w:p w14:paraId="29104D9B" w14:textId="77777777" w:rsidR="004F6E2A" w:rsidRPr="0038795D" w:rsidRDefault="004F6E2A" w:rsidP="004F6E2A">
            <w:pPr>
              <w:suppressAutoHyphens/>
              <w:autoSpaceDN w:val="0"/>
              <w:jc w:val="center"/>
              <w:textAlignment w:val="baseline"/>
              <w:rPr>
                <w:b/>
                <w:szCs w:val="24"/>
              </w:rPr>
            </w:pPr>
            <w:r w:rsidRPr="0038795D">
              <w:rPr>
                <w:b/>
                <w:szCs w:val="24"/>
              </w:rPr>
              <w:t>Eil. Nr.</w:t>
            </w:r>
          </w:p>
        </w:tc>
        <w:tc>
          <w:tcPr>
            <w:tcW w:w="4548" w:type="dxa"/>
            <w:shd w:val="clear" w:color="auto" w:fill="auto"/>
            <w:vAlign w:val="center"/>
          </w:tcPr>
          <w:p w14:paraId="29104D9C" w14:textId="77777777" w:rsidR="004F6E2A" w:rsidRPr="0038795D" w:rsidRDefault="004F6E2A" w:rsidP="004F6E2A">
            <w:pPr>
              <w:suppressAutoHyphens/>
              <w:autoSpaceDN w:val="0"/>
              <w:jc w:val="center"/>
              <w:textAlignment w:val="baseline"/>
              <w:rPr>
                <w:b/>
                <w:szCs w:val="24"/>
              </w:rPr>
            </w:pPr>
            <w:r w:rsidRPr="0038795D">
              <w:rPr>
                <w:b/>
                <w:szCs w:val="24"/>
              </w:rPr>
              <w:t>Vertinimo pavadinimas</w:t>
            </w:r>
          </w:p>
        </w:tc>
        <w:tc>
          <w:tcPr>
            <w:tcW w:w="8676" w:type="dxa"/>
            <w:gridSpan w:val="2"/>
            <w:shd w:val="clear" w:color="auto" w:fill="auto"/>
            <w:vAlign w:val="center"/>
          </w:tcPr>
          <w:p w14:paraId="29104D9D" w14:textId="77777777" w:rsidR="004F6E2A" w:rsidRPr="0038795D" w:rsidRDefault="004F6E2A" w:rsidP="004F6E2A">
            <w:pPr>
              <w:suppressAutoHyphens/>
              <w:autoSpaceDN w:val="0"/>
              <w:jc w:val="center"/>
              <w:textAlignment w:val="baseline"/>
              <w:rPr>
                <w:b/>
                <w:szCs w:val="24"/>
              </w:rPr>
            </w:pPr>
            <w:r w:rsidRPr="0038795D">
              <w:rPr>
                <w:b/>
                <w:szCs w:val="24"/>
              </w:rPr>
              <w:t>Vertinimo kriterijaus ir (ar) jo sudėtinės dalies aprašas</w:t>
            </w:r>
          </w:p>
        </w:tc>
        <w:tc>
          <w:tcPr>
            <w:tcW w:w="1276" w:type="dxa"/>
            <w:shd w:val="clear" w:color="auto" w:fill="auto"/>
            <w:vAlign w:val="center"/>
          </w:tcPr>
          <w:p w14:paraId="29104D9E" w14:textId="77777777" w:rsidR="004F6E2A" w:rsidRPr="0038795D" w:rsidRDefault="004F6E2A" w:rsidP="004F6E2A">
            <w:pPr>
              <w:suppressAutoHyphens/>
              <w:autoSpaceDN w:val="0"/>
              <w:jc w:val="center"/>
              <w:textAlignment w:val="baseline"/>
              <w:rPr>
                <w:b/>
                <w:szCs w:val="24"/>
              </w:rPr>
            </w:pPr>
            <w:r w:rsidRPr="0038795D">
              <w:rPr>
                <w:b/>
                <w:szCs w:val="24"/>
              </w:rPr>
              <w:t>Vertinimo balai</w:t>
            </w:r>
          </w:p>
        </w:tc>
      </w:tr>
      <w:tr w:rsidR="004F6E2A" w:rsidRPr="0038795D" w14:paraId="29104DA1" w14:textId="77777777" w:rsidTr="004F6E2A">
        <w:trPr>
          <w:trHeight w:val="254"/>
        </w:trPr>
        <w:tc>
          <w:tcPr>
            <w:tcW w:w="15163" w:type="dxa"/>
            <w:gridSpan w:val="5"/>
            <w:shd w:val="clear" w:color="auto" w:fill="auto"/>
            <w:vAlign w:val="center"/>
          </w:tcPr>
          <w:p w14:paraId="29104DA0" w14:textId="77777777" w:rsidR="004F6E2A" w:rsidRPr="0038795D" w:rsidRDefault="004F6E2A" w:rsidP="004F6E2A">
            <w:pPr>
              <w:suppressAutoHyphens/>
              <w:autoSpaceDN w:val="0"/>
              <w:textAlignment w:val="baseline"/>
              <w:rPr>
                <w:b/>
                <w:szCs w:val="24"/>
              </w:rPr>
            </w:pPr>
            <w:r w:rsidRPr="0038795D">
              <w:rPr>
                <w:b/>
                <w:szCs w:val="24"/>
              </w:rPr>
              <w:t>Pagal kriterijus</w:t>
            </w:r>
          </w:p>
        </w:tc>
      </w:tr>
      <w:tr w:rsidR="004F6E2A" w:rsidRPr="0038795D" w14:paraId="29104DA7" w14:textId="77777777" w:rsidTr="004F6E2A">
        <w:trPr>
          <w:trHeight w:val="290"/>
        </w:trPr>
        <w:tc>
          <w:tcPr>
            <w:tcW w:w="663" w:type="dxa"/>
            <w:vMerge w:val="restart"/>
            <w:shd w:val="clear" w:color="auto" w:fill="auto"/>
            <w:vAlign w:val="center"/>
          </w:tcPr>
          <w:p w14:paraId="29104DA2" w14:textId="77777777" w:rsidR="004F6E2A" w:rsidRPr="0038795D" w:rsidRDefault="004F6E2A" w:rsidP="004F6E2A">
            <w:pPr>
              <w:suppressAutoHyphens/>
              <w:autoSpaceDN w:val="0"/>
              <w:jc w:val="center"/>
              <w:textAlignment w:val="baseline"/>
              <w:rPr>
                <w:szCs w:val="24"/>
              </w:rPr>
            </w:pPr>
            <w:r w:rsidRPr="0038795D">
              <w:rPr>
                <w:szCs w:val="24"/>
              </w:rPr>
              <w:t>1.</w:t>
            </w:r>
          </w:p>
        </w:tc>
        <w:tc>
          <w:tcPr>
            <w:tcW w:w="4548" w:type="dxa"/>
            <w:vMerge w:val="restart"/>
            <w:shd w:val="clear" w:color="auto" w:fill="auto"/>
            <w:vAlign w:val="center"/>
          </w:tcPr>
          <w:p w14:paraId="29104DA3" w14:textId="77777777" w:rsidR="004F6E2A" w:rsidRPr="0038795D" w:rsidRDefault="004F6E2A" w:rsidP="004F6E2A">
            <w:pPr>
              <w:rPr>
                <w:szCs w:val="22"/>
                <w:lang w:eastAsia="lt-LT"/>
              </w:rPr>
            </w:pPr>
            <w:r w:rsidRPr="0038795D">
              <w:rPr>
                <w:szCs w:val="22"/>
                <w:lang w:eastAsia="lt-LT"/>
              </w:rPr>
              <w:t>Veiklos, kuriai prašoma skirti stipendiją, meninė ir kultūrinė vertė</w:t>
            </w:r>
          </w:p>
        </w:tc>
        <w:tc>
          <w:tcPr>
            <w:tcW w:w="6804" w:type="dxa"/>
            <w:vMerge w:val="restart"/>
            <w:vAlign w:val="center"/>
          </w:tcPr>
          <w:p w14:paraId="29104DA4" w14:textId="77777777" w:rsidR="004F6E2A" w:rsidRPr="0038795D" w:rsidRDefault="004F6E2A" w:rsidP="00525C04">
            <w:pPr>
              <w:jc w:val="both"/>
              <w:rPr>
                <w:lang w:eastAsia="lt-LT"/>
              </w:rPr>
            </w:pPr>
            <w:r w:rsidRPr="0038795D">
              <w:rPr>
                <w:lang w:eastAsia="lt-LT"/>
              </w:rPr>
              <w:t>Veiklos, kuriai prašoma skirti stipendiją, meninė ir kultūrinė vertė yra labai didelė, veikla pasižymi profesionalumu ir kūrybiškumu</w:t>
            </w:r>
          </w:p>
        </w:tc>
        <w:tc>
          <w:tcPr>
            <w:tcW w:w="1872" w:type="dxa"/>
          </w:tcPr>
          <w:p w14:paraId="29104DA5" w14:textId="77777777" w:rsidR="004F6E2A" w:rsidRPr="0038795D" w:rsidRDefault="004F6E2A" w:rsidP="004F6E2A">
            <w:pPr>
              <w:jc w:val="both"/>
            </w:pPr>
            <w:r w:rsidRPr="0038795D">
              <w:rPr>
                <w:szCs w:val="24"/>
                <w:shd w:val="clear" w:color="FFFFFF" w:fill="FFFFFF"/>
              </w:rPr>
              <w:t xml:space="preserve">atitinka </w:t>
            </w:r>
          </w:p>
        </w:tc>
        <w:tc>
          <w:tcPr>
            <w:tcW w:w="1276" w:type="dxa"/>
            <w:shd w:val="clear" w:color="auto" w:fill="auto"/>
            <w:vAlign w:val="center"/>
          </w:tcPr>
          <w:p w14:paraId="29104DA6" w14:textId="77777777" w:rsidR="004F6E2A" w:rsidRPr="0038795D" w:rsidRDefault="004F6E2A" w:rsidP="004F6E2A">
            <w:pPr>
              <w:jc w:val="center"/>
            </w:pPr>
            <w:r w:rsidRPr="0038795D">
              <w:t>10</w:t>
            </w:r>
          </w:p>
        </w:tc>
      </w:tr>
      <w:tr w:rsidR="004F6E2A" w:rsidRPr="0038795D" w14:paraId="29104DAD" w14:textId="77777777" w:rsidTr="004F6E2A">
        <w:trPr>
          <w:trHeight w:val="253"/>
        </w:trPr>
        <w:tc>
          <w:tcPr>
            <w:tcW w:w="663" w:type="dxa"/>
            <w:vMerge/>
            <w:shd w:val="clear" w:color="auto" w:fill="auto"/>
            <w:vAlign w:val="center"/>
          </w:tcPr>
          <w:p w14:paraId="29104DA8" w14:textId="77777777" w:rsidR="004F6E2A" w:rsidRPr="0038795D" w:rsidRDefault="004F6E2A" w:rsidP="004F6E2A">
            <w:pPr>
              <w:suppressAutoHyphens/>
              <w:autoSpaceDN w:val="0"/>
              <w:jc w:val="center"/>
              <w:textAlignment w:val="baseline"/>
              <w:rPr>
                <w:szCs w:val="24"/>
              </w:rPr>
            </w:pPr>
          </w:p>
        </w:tc>
        <w:tc>
          <w:tcPr>
            <w:tcW w:w="4548" w:type="dxa"/>
            <w:vMerge/>
            <w:shd w:val="clear" w:color="auto" w:fill="auto"/>
            <w:vAlign w:val="center"/>
          </w:tcPr>
          <w:p w14:paraId="29104DA9" w14:textId="77777777" w:rsidR="004F6E2A" w:rsidRPr="0038795D" w:rsidRDefault="004F6E2A" w:rsidP="004F6E2A">
            <w:pPr>
              <w:spacing w:line="259" w:lineRule="auto"/>
              <w:rPr>
                <w:szCs w:val="24"/>
              </w:rPr>
            </w:pPr>
          </w:p>
        </w:tc>
        <w:tc>
          <w:tcPr>
            <w:tcW w:w="6804" w:type="dxa"/>
            <w:vMerge/>
            <w:vAlign w:val="center"/>
          </w:tcPr>
          <w:p w14:paraId="29104DAA" w14:textId="77777777" w:rsidR="004F6E2A" w:rsidRPr="0038795D" w:rsidRDefault="004F6E2A" w:rsidP="00525C04">
            <w:pPr>
              <w:jc w:val="both"/>
            </w:pPr>
          </w:p>
        </w:tc>
        <w:tc>
          <w:tcPr>
            <w:tcW w:w="1872" w:type="dxa"/>
          </w:tcPr>
          <w:p w14:paraId="29104DAB" w14:textId="77777777" w:rsidR="004F6E2A" w:rsidRPr="0038795D" w:rsidRDefault="004F6E2A" w:rsidP="004F6E2A">
            <w:pPr>
              <w:jc w:val="both"/>
            </w:pPr>
            <w:r w:rsidRPr="0038795D">
              <w:rPr>
                <w:szCs w:val="24"/>
                <w:shd w:val="clear" w:color="FFFFFF" w:fill="FFFFFF"/>
              </w:rPr>
              <w:t xml:space="preserve">iš dalies atitinka </w:t>
            </w:r>
          </w:p>
        </w:tc>
        <w:tc>
          <w:tcPr>
            <w:tcW w:w="1276" w:type="dxa"/>
            <w:shd w:val="clear" w:color="auto" w:fill="auto"/>
            <w:vAlign w:val="center"/>
          </w:tcPr>
          <w:p w14:paraId="29104DAC" w14:textId="77777777" w:rsidR="004F6E2A" w:rsidRPr="0038795D" w:rsidRDefault="004F6E2A" w:rsidP="004F6E2A">
            <w:pPr>
              <w:jc w:val="center"/>
            </w:pPr>
            <w:r w:rsidRPr="0038795D">
              <w:t>5</w:t>
            </w:r>
          </w:p>
        </w:tc>
      </w:tr>
      <w:tr w:rsidR="004F6E2A" w:rsidRPr="0038795D" w14:paraId="29104DB3" w14:textId="77777777" w:rsidTr="004F6E2A">
        <w:trPr>
          <w:trHeight w:val="242"/>
        </w:trPr>
        <w:tc>
          <w:tcPr>
            <w:tcW w:w="663" w:type="dxa"/>
            <w:vMerge/>
            <w:shd w:val="clear" w:color="auto" w:fill="auto"/>
            <w:vAlign w:val="center"/>
          </w:tcPr>
          <w:p w14:paraId="29104DAE" w14:textId="77777777" w:rsidR="004F6E2A" w:rsidRPr="0038795D" w:rsidRDefault="004F6E2A" w:rsidP="004F6E2A">
            <w:pPr>
              <w:suppressAutoHyphens/>
              <w:autoSpaceDN w:val="0"/>
              <w:jc w:val="center"/>
              <w:textAlignment w:val="baseline"/>
              <w:rPr>
                <w:szCs w:val="24"/>
              </w:rPr>
            </w:pPr>
          </w:p>
        </w:tc>
        <w:tc>
          <w:tcPr>
            <w:tcW w:w="4548" w:type="dxa"/>
            <w:vMerge/>
            <w:shd w:val="clear" w:color="auto" w:fill="auto"/>
            <w:vAlign w:val="center"/>
          </w:tcPr>
          <w:p w14:paraId="29104DAF" w14:textId="77777777" w:rsidR="004F6E2A" w:rsidRPr="0038795D" w:rsidRDefault="004F6E2A" w:rsidP="004F6E2A">
            <w:pPr>
              <w:spacing w:line="259" w:lineRule="auto"/>
              <w:rPr>
                <w:szCs w:val="24"/>
              </w:rPr>
            </w:pPr>
          </w:p>
        </w:tc>
        <w:tc>
          <w:tcPr>
            <w:tcW w:w="6804" w:type="dxa"/>
            <w:vMerge/>
            <w:vAlign w:val="center"/>
          </w:tcPr>
          <w:p w14:paraId="29104DB0" w14:textId="77777777" w:rsidR="004F6E2A" w:rsidRPr="0038795D" w:rsidRDefault="004F6E2A" w:rsidP="00525C04">
            <w:pPr>
              <w:jc w:val="both"/>
            </w:pPr>
          </w:p>
        </w:tc>
        <w:tc>
          <w:tcPr>
            <w:tcW w:w="1872" w:type="dxa"/>
          </w:tcPr>
          <w:p w14:paraId="29104DB1" w14:textId="77777777" w:rsidR="004F6E2A" w:rsidRPr="0038795D" w:rsidRDefault="004F6E2A" w:rsidP="004F6E2A">
            <w:pPr>
              <w:jc w:val="both"/>
            </w:pPr>
            <w:r w:rsidRPr="0038795D">
              <w:rPr>
                <w:szCs w:val="24"/>
                <w:shd w:val="clear" w:color="FFFFFF" w:fill="FFFFFF"/>
              </w:rPr>
              <w:t xml:space="preserve">neatitinka </w:t>
            </w:r>
          </w:p>
        </w:tc>
        <w:tc>
          <w:tcPr>
            <w:tcW w:w="1276" w:type="dxa"/>
            <w:shd w:val="clear" w:color="auto" w:fill="auto"/>
            <w:vAlign w:val="center"/>
          </w:tcPr>
          <w:p w14:paraId="29104DB2" w14:textId="77777777" w:rsidR="004F6E2A" w:rsidRPr="0038795D" w:rsidRDefault="004F6E2A" w:rsidP="004F6E2A">
            <w:pPr>
              <w:jc w:val="center"/>
            </w:pPr>
            <w:r w:rsidRPr="0038795D">
              <w:t>0</w:t>
            </w:r>
          </w:p>
        </w:tc>
      </w:tr>
      <w:tr w:rsidR="004F6E2A" w:rsidRPr="0038795D" w14:paraId="29104DB9" w14:textId="77777777" w:rsidTr="004F6E2A">
        <w:trPr>
          <w:trHeight w:val="242"/>
        </w:trPr>
        <w:tc>
          <w:tcPr>
            <w:tcW w:w="663" w:type="dxa"/>
            <w:vMerge w:val="restart"/>
            <w:shd w:val="clear" w:color="auto" w:fill="auto"/>
            <w:vAlign w:val="center"/>
          </w:tcPr>
          <w:p w14:paraId="29104DB4" w14:textId="77777777" w:rsidR="004F6E2A" w:rsidRPr="0038795D" w:rsidRDefault="004F6E2A" w:rsidP="004F6E2A">
            <w:pPr>
              <w:suppressAutoHyphens/>
              <w:autoSpaceDN w:val="0"/>
              <w:jc w:val="center"/>
              <w:textAlignment w:val="baseline"/>
              <w:rPr>
                <w:szCs w:val="24"/>
              </w:rPr>
            </w:pPr>
            <w:r w:rsidRPr="0038795D">
              <w:rPr>
                <w:szCs w:val="24"/>
              </w:rPr>
              <w:t>2.</w:t>
            </w:r>
          </w:p>
        </w:tc>
        <w:tc>
          <w:tcPr>
            <w:tcW w:w="4548" w:type="dxa"/>
            <w:vMerge w:val="restart"/>
            <w:shd w:val="clear" w:color="auto" w:fill="auto"/>
            <w:vAlign w:val="center"/>
          </w:tcPr>
          <w:p w14:paraId="29104DB5" w14:textId="6485579A" w:rsidR="004F6E2A" w:rsidRPr="0038795D" w:rsidRDefault="004F6E2A" w:rsidP="004F6E2A">
            <w:pPr>
              <w:rPr>
                <w:szCs w:val="22"/>
                <w:lang w:eastAsia="lt-LT"/>
              </w:rPr>
            </w:pPr>
            <w:r w:rsidRPr="0038795D">
              <w:rPr>
                <w:szCs w:val="22"/>
                <w:lang w:eastAsia="lt-LT"/>
              </w:rPr>
              <w:t>Veiklos, kuriai prašoma skirti stipendiją, rezultatai ir numatoma sklaida</w:t>
            </w:r>
          </w:p>
        </w:tc>
        <w:tc>
          <w:tcPr>
            <w:tcW w:w="6804" w:type="dxa"/>
            <w:vMerge w:val="restart"/>
            <w:vAlign w:val="center"/>
          </w:tcPr>
          <w:p w14:paraId="29104DB6" w14:textId="77777777" w:rsidR="004F6E2A" w:rsidRPr="0038795D" w:rsidRDefault="004F6E2A" w:rsidP="00525C04">
            <w:pPr>
              <w:jc w:val="both"/>
              <w:rPr>
                <w:strike/>
                <w:lang w:eastAsia="lt-LT"/>
              </w:rPr>
            </w:pPr>
            <w:r w:rsidRPr="0038795D">
              <w:rPr>
                <w:lang w:eastAsia="lt-LT"/>
              </w:rPr>
              <w:t>Veiklos, kuriai prašoma skirti stipendiją, numatomi rezultatai yra aiškūs ir apčiuopiami. Numatyta intensyvi veiklos, kuriai prašoma skirti stipendiją, sklaida Lietuvoje ar užsienyje</w:t>
            </w:r>
          </w:p>
        </w:tc>
        <w:tc>
          <w:tcPr>
            <w:tcW w:w="1872" w:type="dxa"/>
          </w:tcPr>
          <w:p w14:paraId="29104DB7" w14:textId="77777777" w:rsidR="004F6E2A" w:rsidRPr="0038795D" w:rsidRDefault="004F6E2A" w:rsidP="004F6E2A">
            <w:pPr>
              <w:jc w:val="both"/>
            </w:pPr>
            <w:r w:rsidRPr="0038795D">
              <w:rPr>
                <w:szCs w:val="24"/>
                <w:shd w:val="clear" w:color="FFFFFF" w:fill="FFFFFF"/>
              </w:rPr>
              <w:t xml:space="preserve">atitinka </w:t>
            </w:r>
          </w:p>
        </w:tc>
        <w:tc>
          <w:tcPr>
            <w:tcW w:w="1276" w:type="dxa"/>
            <w:shd w:val="clear" w:color="auto" w:fill="auto"/>
            <w:vAlign w:val="center"/>
          </w:tcPr>
          <w:p w14:paraId="29104DB8" w14:textId="77777777" w:rsidR="004F6E2A" w:rsidRPr="0038795D" w:rsidRDefault="004F6E2A" w:rsidP="004F6E2A">
            <w:pPr>
              <w:jc w:val="center"/>
            </w:pPr>
            <w:r w:rsidRPr="0038795D">
              <w:t>10</w:t>
            </w:r>
          </w:p>
        </w:tc>
      </w:tr>
      <w:tr w:rsidR="004F6E2A" w:rsidRPr="0038795D" w14:paraId="29104DBF" w14:textId="77777777" w:rsidTr="004F6E2A">
        <w:trPr>
          <w:trHeight w:val="242"/>
        </w:trPr>
        <w:tc>
          <w:tcPr>
            <w:tcW w:w="663" w:type="dxa"/>
            <w:vMerge/>
            <w:shd w:val="clear" w:color="auto" w:fill="auto"/>
            <w:vAlign w:val="center"/>
          </w:tcPr>
          <w:p w14:paraId="29104DBA" w14:textId="77777777" w:rsidR="004F6E2A" w:rsidRPr="0038795D" w:rsidRDefault="004F6E2A" w:rsidP="004F6E2A">
            <w:pPr>
              <w:suppressAutoHyphens/>
              <w:autoSpaceDN w:val="0"/>
              <w:jc w:val="center"/>
              <w:textAlignment w:val="baseline"/>
              <w:rPr>
                <w:szCs w:val="24"/>
              </w:rPr>
            </w:pPr>
          </w:p>
        </w:tc>
        <w:tc>
          <w:tcPr>
            <w:tcW w:w="4548" w:type="dxa"/>
            <w:vMerge/>
            <w:shd w:val="clear" w:color="auto" w:fill="auto"/>
            <w:vAlign w:val="center"/>
          </w:tcPr>
          <w:p w14:paraId="29104DBB" w14:textId="77777777" w:rsidR="004F6E2A" w:rsidRPr="0038795D" w:rsidRDefault="004F6E2A" w:rsidP="004F6E2A">
            <w:pPr>
              <w:rPr>
                <w:szCs w:val="22"/>
                <w:lang w:eastAsia="lt-LT"/>
              </w:rPr>
            </w:pPr>
          </w:p>
        </w:tc>
        <w:tc>
          <w:tcPr>
            <w:tcW w:w="6804" w:type="dxa"/>
            <w:vMerge/>
            <w:vAlign w:val="center"/>
          </w:tcPr>
          <w:p w14:paraId="29104DBC" w14:textId="77777777" w:rsidR="004F6E2A" w:rsidRPr="0038795D" w:rsidRDefault="004F6E2A" w:rsidP="004F6E2A">
            <w:pPr>
              <w:rPr>
                <w:lang w:eastAsia="lt-LT"/>
              </w:rPr>
            </w:pPr>
          </w:p>
        </w:tc>
        <w:tc>
          <w:tcPr>
            <w:tcW w:w="1872" w:type="dxa"/>
          </w:tcPr>
          <w:p w14:paraId="29104DBD" w14:textId="77777777" w:rsidR="004F6E2A" w:rsidRPr="0038795D" w:rsidRDefault="004F6E2A" w:rsidP="004F6E2A">
            <w:pPr>
              <w:jc w:val="both"/>
            </w:pPr>
            <w:r w:rsidRPr="0038795D">
              <w:rPr>
                <w:szCs w:val="24"/>
                <w:shd w:val="clear" w:color="FFFFFF" w:fill="FFFFFF"/>
              </w:rPr>
              <w:t xml:space="preserve">iš dalies atitinka </w:t>
            </w:r>
          </w:p>
        </w:tc>
        <w:tc>
          <w:tcPr>
            <w:tcW w:w="1276" w:type="dxa"/>
            <w:shd w:val="clear" w:color="auto" w:fill="auto"/>
            <w:vAlign w:val="center"/>
          </w:tcPr>
          <w:p w14:paraId="29104DBE" w14:textId="77777777" w:rsidR="004F6E2A" w:rsidRPr="0038795D" w:rsidRDefault="004F6E2A" w:rsidP="004F6E2A">
            <w:pPr>
              <w:jc w:val="center"/>
            </w:pPr>
            <w:r w:rsidRPr="0038795D">
              <w:t>5</w:t>
            </w:r>
          </w:p>
        </w:tc>
      </w:tr>
      <w:tr w:rsidR="004F6E2A" w:rsidRPr="0038795D" w14:paraId="29104DC5" w14:textId="77777777" w:rsidTr="004F6E2A">
        <w:trPr>
          <w:trHeight w:val="242"/>
        </w:trPr>
        <w:tc>
          <w:tcPr>
            <w:tcW w:w="663" w:type="dxa"/>
            <w:vMerge/>
            <w:shd w:val="clear" w:color="auto" w:fill="auto"/>
            <w:vAlign w:val="center"/>
          </w:tcPr>
          <w:p w14:paraId="29104DC0" w14:textId="77777777" w:rsidR="004F6E2A" w:rsidRPr="0038795D" w:rsidRDefault="004F6E2A" w:rsidP="004F6E2A">
            <w:pPr>
              <w:suppressAutoHyphens/>
              <w:autoSpaceDN w:val="0"/>
              <w:jc w:val="center"/>
              <w:textAlignment w:val="baseline"/>
              <w:rPr>
                <w:szCs w:val="24"/>
              </w:rPr>
            </w:pPr>
          </w:p>
        </w:tc>
        <w:tc>
          <w:tcPr>
            <w:tcW w:w="4548" w:type="dxa"/>
            <w:vMerge/>
            <w:shd w:val="clear" w:color="auto" w:fill="auto"/>
            <w:vAlign w:val="center"/>
          </w:tcPr>
          <w:p w14:paraId="29104DC1" w14:textId="77777777" w:rsidR="004F6E2A" w:rsidRPr="0038795D" w:rsidRDefault="004F6E2A" w:rsidP="004F6E2A">
            <w:pPr>
              <w:rPr>
                <w:szCs w:val="22"/>
                <w:lang w:eastAsia="lt-LT"/>
              </w:rPr>
            </w:pPr>
          </w:p>
        </w:tc>
        <w:tc>
          <w:tcPr>
            <w:tcW w:w="6804" w:type="dxa"/>
            <w:vMerge/>
            <w:vAlign w:val="center"/>
          </w:tcPr>
          <w:p w14:paraId="29104DC2" w14:textId="77777777" w:rsidR="004F6E2A" w:rsidRPr="0038795D" w:rsidRDefault="004F6E2A" w:rsidP="004F6E2A">
            <w:pPr>
              <w:rPr>
                <w:lang w:eastAsia="lt-LT"/>
              </w:rPr>
            </w:pPr>
          </w:p>
        </w:tc>
        <w:tc>
          <w:tcPr>
            <w:tcW w:w="1872" w:type="dxa"/>
          </w:tcPr>
          <w:p w14:paraId="29104DC3" w14:textId="77777777" w:rsidR="004F6E2A" w:rsidRPr="0038795D" w:rsidRDefault="004F6E2A" w:rsidP="004F6E2A">
            <w:pPr>
              <w:jc w:val="both"/>
            </w:pPr>
            <w:r w:rsidRPr="0038795D">
              <w:rPr>
                <w:szCs w:val="24"/>
                <w:shd w:val="clear" w:color="FFFFFF" w:fill="FFFFFF"/>
              </w:rPr>
              <w:t xml:space="preserve">neatitinka </w:t>
            </w:r>
          </w:p>
        </w:tc>
        <w:tc>
          <w:tcPr>
            <w:tcW w:w="1276" w:type="dxa"/>
            <w:shd w:val="clear" w:color="auto" w:fill="auto"/>
            <w:vAlign w:val="center"/>
          </w:tcPr>
          <w:p w14:paraId="29104DC4" w14:textId="77777777" w:rsidR="004F6E2A" w:rsidRPr="0038795D" w:rsidRDefault="004F6E2A" w:rsidP="004F6E2A">
            <w:pPr>
              <w:jc w:val="center"/>
            </w:pPr>
            <w:r w:rsidRPr="0038795D">
              <w:t>0</w:t>
            </w:r>
          </w:p>
        </w:tc>
      </w:tr>
      <w:tr w:rsidR="004F6E2A" w:rsidRPr="0038795D" w14:paraId="29104DCC" w14:textId="77777777" w:rsidTr="004F6E2A">
        <w:trPr>
          <w:trHeight w:val="227"/>
        </w:trPr>
        <w:tc>
          <w:tcPr>
            <w:tcW w:w="663" w:type="dxa"/>
            <w:vMerge w:val="restart"/>
            <w:shd w:val="clear" w:color="auto" w:fill="auto"/>
            <w:vAlign w:val="center"/>
          </w:tcPr>
          <w:p w14:paraId="29104DC6" w14:textId="77777777" w:rsidR="004F6E2A" w:rsidRPr="0038795D" w:rsidRDefault="004F6E2A" w:rsidP="004F6E2A">
            <w:pPr>
              <w:suppressAutoHyphens/>
              <w:autoSpaceDN w:val="0"/>
              <w:jc w:val="center"/>
              <w:textAlignment w:val="baseline"/>
              <w:rPr>
                <w:szCs w:val="24"/>
              </w:rPr>
            </w:pPr>
            <w:r w:rsidRPr="0038795D">
              <w:rPr>
                <w:szCs w:val="24"/>
              </w:rPr>
              <w:t>3.</w:t>
            </w:r>
          </w:p>
        </w:tc>
        <w:tc>
          <w:tcPr>
            <w:tcW w:w="4548" w:type="dxa"/>
            <w:vMerge w:val="restart"/>
            <w:shd w:val="clear" w:color="auto" w:fill="auto"/>
            <w:vAlign w:val="center"/>
          </w:tcPr>
          <w:p w14:paraId="29104DC7" w14:textId="6A7EA614" w:rsidR="004F6E2A" w:rsidRPr="0038795D" w:rsidRDefault="004F6E2A" w:rsidP="004F6E2A">
            <w:pPr>
              <w:rPr>
                <w:szCs w:val="22"/>
                <w:lang w:eastAsia="lt-LT"/>
              </w:rPr>
            </w:pPr>
            <w:r w:rsidRPr="0038795D">
              <w:rPr>
                <w:szCs w:val="22"/>
                <w:lang w:eastAsia="lt-LT"/>
              </w:rPr>
              <w:t>Kultūros ir meno kūrėjo ankstesnės veiklos rezultatai</w:t>
            </w:r>
          </w:p>
          <w:p w14:paraId="29104DC8" w14:textId="77777777" w:rsidR="004F6E2A" w:rsidRPr="0038795D" w:rsidRDefault="004F6E2A" w:rsidP="004F6E2A">
            <w:pPr>
              <w:rPr>
                <w:szCs w:val="22"/>
                <w:lang w:eastAsia="lt-LT"/>
              </w:rPr>
            </w:pPr>
            <w:r w:rsidRPr="0038795D">
              <w:rPr>
                <w:szCs w:val="22"/>
                <w:lang w:eastAsia="lt-LT"/>
              </w:rPr>
              <w:t>(jeigu kultūros ir meno kūrėjui buvo skirta stipendija, analizuojami jos mokėjimo laikotarpio veiklos rezultatai)</w:t>
            </w:r>
          </w:p>
        </w:tc>
        <w:tc>
          <w:tcPr>
            <w:tcW w:w="6804" w:type="dxa"/>
            <w:vMerge w:val="restart"/>
            <w:vAlign w:val="center"/>
          </w:tcPr>
          <w:p w14:paraId="29104DC9" w14:textId="77777777" w:rsidR="004F6E2A" w:rsidRPr="0038795D" w:rsidRDefault="004F6E2A" w:rsidP="00525C04">
            <w:pPr>
              <w:jc w:val="both"/>
              <w:rPr>
                <w:lang w:eastAsia="lt-LT"/>
              </w:rPr>
            </w:pPr>
            <w:r w:rsidRPr="0038795D">
              <w:rPr>
                <w:lang w:eastAsia="lt-LT"/>
              </w:rPr>
              <w:t>Ankstesnė kūrybinė arba profesinė veikla buvo įvertinta apdovanojimais (diplomais, premijomis ir kt.) Lietuvoje ir (ar) užsienyje, padariusi ženklią įtaką kultūros ar konkrečios kultūros srities raidai, pasižyminti profesionalumu, originalumu ir kūrybiškumu</w:t>
            </w:r>
          </w:p>
        </w:tc>
        <w:tc>
          <w:tcPr>
            <w:tcW w:w="1872" w:type="dxa"/>
          </w:tcPr>
          <w:p w14:paraId="29104DCA" w14:textId="77777777" w:rsidR="004F6E2A" w:rsidRPr="0038795D" w:rsidRDefault="004F6E2A" w:rsidP="004F6E2A">
            <w:pPr>
              <w:jc w:val="both"/>
            </w:pPr>
            <w:r w:rsidRPr="0038795D">
              <w:rPr>
                <w:szCs w:val="24"/>
                <w:shd w:val="clear" w:color="FFFFFF" w:fill="FFFFFF"/>
              </w:rPr>
              <w:t xml:space="preserve">atitinka </w:t>
            </w:r>
          </w:p>
        </w:tc>
        <w:tc>
          <w:tcPr>
            <w:tcW w:w="1276" w:type="dxa"/>
            <w:shd w:val="clear" w:color="auto" w:fill="auto"/>
            <w:vAlign w:val="center"/>
          </w:tcPr>
          <w:p w14:paraId="29104DCB" w14:textId="77777777" w:rsidR="004F6E2A" w:rsidRPr="0038795D" w:rsidRDefault="004F6E2A" w:rsidP="004F6E2A">
            <w:pPr>
              <w:jc w:val="center"/>
            </w:pPr>
            <w:r w:rsidRPr="0038795D">
              <w:t>10</w:t>
            </w:r>
          </w:p>
        </w:tc>
      </w:tr>
      <w:tr w:rsidR="004F6E2A" w:rsidRPr="0038795D" w14:paraId="29104DD2" w14:textId="77777777" w:rsidTr="004F6E2A">
        <w:trPr>
          <w:trHeight w:val="230"/>
        </w:trPr>
        <w:tc>
          <w:tcPr>
            <w:tcW w:w="663" w:type="dxa"/>
            <w:vMerge/>
            <w:shd w:val="clear" w:color="auto" w:fill="auto"/>
            <w:vAlign w:val="center"/>
          </w:tcPr>
          <w:p w14:paraId="29104DCD" w14:textId="77777777" w:rsidR="004F6E2A" w:rsidRPr="0038795D" w:rsidRDefault="004F6E2A" w:rsidP="004F6E2A">
            <w:pPr>
              <w:suppressAutoHyphens/>
              <w:autoSpaceDN w:val="0"/>
              <w:jc w:val="center"/>
              <w:textAlignment w:val="baseline"/>
              <w:rPr>
                <w:szCs w:val="24"/>
              </w:rPr>
            </w:pPr>
          </w:p>
        </w:tc>
        <w:tc>
          <w:tcPr>
            <w:tcW w:w="4548" w:type="dxa"/>
            <w:vMerge/>
            <w:shd w:val="clear" w:color="auto" w:fill="auto"/>
            <w:vAlign w:val="center"/>
          </w:tcPr>
          <w:p w14:paraId="29104DCE" w14:textId="77777777" w:rsidR="004F6E2A" w:rsidRPr="0038795D" w:rsidRDefault="004F6E2A" w:rsidP="004F6E2A">
            <w:pPr>
              <w:rPr>
                <w:szCs w:val="22"/>
                <w:lang w:eastAsia="lt-LT"/>
              </w:rPr>
            </w:pPr>
          </w:p>
        </w:tc>
        <w:tc>
          <w:tcPr>
            <w:tcW w:w="6804" w:type="dxa"/>
            <w:vMerge/>
            <w:vAlign w:val="center"/>
          </w:tcPr>
          <w:p w14:paraId="29104DCF" w14:textId="77777777" w:rsidR="004F6E2A" w:rsidRPr="0038795D" w:rsidRDefault="004F6E2A" w:rsidP="004F6E2A">
            <w:pPr>
              <w:rPr>
                <w:lang w:eastAsia="lt-LT"/>
              </w:rPr>
            </w:pPr>
          </w:p>
        </w:tc>
        <w:tc>
          <w:tcPr>
            <w:tcW w:w="1872" w:type="dxa"/>
          </w:tcPr>
          <w:p w14:paraId="29104DD0" w14:textId="77777777" w:rsidR="004F6E2A" w:rsidRPr="0038795D" w:rsidRDefault="004F6E2A" w:rsidP="004F6E2A">
            <w:pPr>
              <w:jc w:val="both"/>
            </w:pPr>
            <w:r w:rsidRPr="0038795D">
              <w:rPr>
                <w:szCs w:val="24"/>
                <w:shd w:val="clear" w:color="FFFFFF" w:fill="FFFFFF"/>
              </w:rPr>
              <w:t xml:space="preserve">iš dalies atitinka </w:t>
            </w:r>
          </w:p>
        </w:tc>
        <w:tc>
          <w:tcPr>
            <w:tcW w:w="1276" w:type="dxa"/>
            <w:shd w:val="clear" w:color="auto" w:fill="auto"/>
            <w:vAlign w:val="center"/>
          </w:tcPr>
          <w:p w14:paraId="29104DD1" w14:textId="77777777" w:rsidR="004F6E2A" w:rsidRPr="0038795D" w:rsidRDefault="004F6E2A" w:rsidP="004F6E2A">
            <w:pPr>
              <w:jc w:val="center"/>
            </w:pPr>
            <w:r w:rsidRPr="0038795D">
              <w:t>5</w:t>
            </w:r>
          </w:p>
        </w:tc>
      </w:tr>
      <w:tr w:rsidR="004F6E2A" w:rsidRPr="0038795D" w14:paraId="29104DD8" w14:textId="77777777" w:rsidTr="004F6E2A">
        <w:trPr>
          <w:trHeight w:val="242"/>
        </w:trPr>
        <w:tc>
          <w:tcPr>
            <w:tcW w:w="663" w:type="dxa"/>
            <w:vMerge/>
            <w:shd w:val="clear" w:color="auto" w:fill="auto"/>
            <w:vAlign w:val="center"/>
          </w:tcPr>
          <w:p w14:paraId="29104DD3" w14:textId="77777777" w:rsidR="004F6E2A" w:rsidRPr="0038795D" w:rsidRDefault="004F6E2A" w:rsidP="004F6E2A">
            <w:pPr>
              <w:suppressAutoHyphens/>
              <w:autoSpaceDN w:val="0"/>
              <w:jc w:val="center"/>
              <w:textAlignment w:val="baseline"/>
              <w:rPr>
                <w:szCs w:val="24"/>
              </w:rPr>
            </w:pPr>
          </w:p>
        </w:tc>
        <w:tc>
          <w:tcPr>
            <w:tcW w:w="4548" w:type="dxa"/>
            <w:vMerge/>
            <w:shd w:val="clear" w:color="auto" w:fill="auto"/>
            <w:vAlign w:val="center"/>
          </w:tcPr>
          <w:p w14:paraId="29104DD4" w14:textId="77777777" w:rsidR="004F6E2A" w:rsidRPr="0038795D" w:rsidRDefault="004F6E2A" w:rsidP="004F6E2A">
            <w:pPr>
              <w:rPr>
                <w:szCs w:val="22"/>
                <w:lang w:eastAsia="lt-LT"/>
              </w:rPr>
            </w:pPr>
          </w:p>
        </w:tc>
        <w:tc>
          <w:tcPr>
            <w:tcW w:w="6804" w:type="dxa"/>
            <w:vMerge/>
            <w:vAlign w:val="center"/>
          </w:tcPr>
          <w:p w14:paraId="29104DD5" w14:textId="77777777" w:rsidR="004F6E2A" w:rsidRPr="0038795D" w:rsidRDefault="004F6E2A" w:rsidP="004F6E2A">
            <w:pPr>
              <w:rPr>
                <w:lang w:eastAsia="lt-LT"/>
              </w:rPr>
            </w:pPr>
          </w:p>
        </w:tc>
        <w:tc>
          <w:tcPr>
            <w:tcW w:w="1872" w:type="dxa"/>
          </w:tcPr>
          <w:p w14:paraId="29104DD6" w14:textId="77777777" w:rsidR="004F6E2A" w:rsidRPr="0038795D" w:rsidRDefault="004F6E2A" w:rsidP="004F6E2A">
            <w:pPr>
              <w:jc w:val="both"/>
            </w:pPr>
            <w:r w:rsidRPr="0038795D">
              <w:rPr>
                <w:szCs w:val="24"/>
                <w:shd w:val="clear" w:color="FFFFFF" w:fill="FFFFFF"/>
              </w:rPr>
              <w:t xml:space="preserve">neatitinka </w:t>
            </w:r>
          </w:p>
        </w:tc>
        <w:tc>
          <w:tcPr>
            <w:tcW w:w="1276" w:type="dxa"/>
            <w:shd w:val="clear" w:color="auto" w:fill="auto"/>
            <w:vAlign w:val="center"/>
          </w:tcPr>
          <w:p w14:paraId="29104DD7" w14:textId="77777777" w:rsidR="004F6E2A" w:rsidRPr="0038795D" w:rsidRDefault="004F6E2A" w:rsidP="004F6E2A">
            <w:pPr>
              <w:jc w:val="center"/>
            </w:pPr>
            <w:r w:rsidRPr="0038795D">
              <w:t>0</w:t>
            </w:r>
          </w:p>
        </w:tc>
      </w:tr>
      <w:tr w:rsidR="004F6E2A" w:rsidRPr="0038795D" w14:paraId="29104DDE" w14:textId="77777777" w:rsidTr="004F6E2A">
        <w:trPr>
          <w:trHeight w:val="242"/>
        </w:trPr>
        <w:tc>
          <w:tcPr>
            <w:tcW w:w="663" w:type="dxa"/>
            <w:vMerge w:val="restart"/>
            <w:shd w:val="clear" w:color="auto" w:fill="auto"/>
            <w:vAlign w:val="center"/>
          </w:tcPr>
          <w:p w14:paraId="29104DD9" w14:textId="77777777" w:rsidR="004F6E2A" w:rsidRPr="0038795D" w:rsidRDefault="004F6E2A" w:rsidP="004F6E2A">
            <w:pPr>
              <w:suppressAutoHyphens/>
              <w:autoSpaceDN w:val="0"/>
              <w:jc w:val="center"/>
              <w:textAlignment w:val="baseline"/>
              <w:rPr>
                <w:szCs w:val="24"/>
              </w:rPr>
            </w:pPr>
            <w:r w:rsidRPr="0038795D">
              <w:rPr>
                <w:szCs w:val="24"/>
              </w:rPr>
              <w:t>4.</w:t>
            </w:r>
          </w:p>
        </w:tc>
        <w:tc>
          <w:tcPr>
            <w:tcW w:w="4548" w:type="dxa"/>
            <w:vMerge w:val="restart"/>
            <w:shd w:val="clear" w:color="auto" w:fill="auto"/>
            <w:vAlign w:val="center"/>
          </w:tcPr>
          <w:p w14:paraId="29104DDA" w14:textId="77777777" w:rsidR="004F6E2A" w:rsidRPr="0038795D" w:rsidRDefault="004F6E2A" w:rsidP="004F6E2A">
            <w:pPr>
              <w:rPr>
                <w:szCs w:val="22"/>
                <w:lang w:eastAsia="lt-LT"/>
              </w:rPr>
            </w:pPr>
            <w:r w:rsidRPr="0038795D">
              <w:rPr>
                <w:szCs w:val="22"/>
                <w:lang w:eastAsia="lt-LT"/>
              </w:rPr>
              <w:t>Veiklos, kuriai prašoma skirti stipendiją, aktualumas Panevėžio miestui</w:t>
            </w:r>
          </w:p>
        </w:tc>
        <w:tc>
          <w:tcPr>
            <w:tcW w:w="6804" w:type="dxa"/>
            <w:vMerge w:val="restart"/>
            <w:vAlign w:val="center"/>
          </w:tcPr>
          <w:p w14:paraId="29104DDB" w14:textId="77777777" w:rsidR="004F6E2A" w:rsidRPr="0038795D" w:rsidRDefault="004F6E2A" w:rsidP="00525C04">
            <w:pPr>
              <w:jc w:val="both"/>
              <w:rPr>
                <w:strike/>
                <w:lang w:eastAsia="lt-LT"/>
              </w:rPr>
            </w:pPr>
            <w:r w:rsidRPr="0038795D">
              <w:rPr>
                <w:lang w:eastAsia="lt-LT"/>
              </w:rPr>
              <w:t>Veikla, kuriai prašoma skirti stipendiją, yra aktuali, originali, savalaikė, inovatyvi ir nauja</w:t>
            </w:r>
          </w:p>
        </w:tc>
        <w:tc>
          <w:tcPr>
            <w:tcW w:w="1872" w:type="dxa"/>
          </w:tcPr>
          <w:p w14:paraId="29104DDC" w14:textId="77777777" w:rsidR="004F6E2A" w:rsidRPr="0038795D" w:rsidRDefault="004F6E2A" w:rsidP="004F6E2A">
            <w:pPr>
              <w:jc w:val="both"/>
            </w:pPr>
            <w:r w:rsidRPr="0038795D">
              <w:rPr>
                <w:szCs w:val="24"/>
                <w:shd w:val="clear" w:color="FFFFFF" w:fill="FFFFFF"/>
              </w:rPr>
              <w:t xml:space="preserve">atitinka </w:t>
            </w:r>
          </w:p>
        </w:tc>
        <w:tc>
          <w:tcPr>
            <w:tcW w:w="1276" w:type="dxa"/>
            <w:shd w:val="clear" w:color="auto" w:fill="auto"/>
            <w:vAlign w:val="center"/>
          </w:tcPr>
          <w:p w14:paraId="29104DDD" w14:textId="77777777" w:rsidR="004F6E2A" w:rsidRPr="0038795D" w:rsidRDefault="004F6E2A" w:rsidP="004F6E2A">
            <w:pPr>
              <w:jc w:val="center"/>
            </w:pPr>
            <w:r w:rsidRPr="0038795D">
              <w:t>20</w:t>
            </w:r>
          </w:p>
        </w:tc>
      </w:tr>
      <w:tr w:rsidR="004F6E2A" w:rsidRPr="0038795D" w14:paraId="29104DE4" w14:textId="77777777" w:rsidTr="004F6E2A">
        <w:trPr>
          <w:trHeight w:val="242"/>
        </w:trPr>
        <w:tc>
          <w:tcPr>
            <w:tcW w:w="663" w:type="dxa"/>
            <w:vMerge/>
            <w:shd w:val="clear" w:color="auto" w:fill="auto"/>
            <w:vAlign w:val="center"/>
          </w:tcPr>
          <w:p w14:paraId="29104DDF" w14:textId="77777777" w:rsidR="004F6E2A" w:rsidRPr="0038795D" w:rsidRDefault="004F6E2A" w:rsidP="004F6E2A">
            <w:pPr>
              <w:suppressAutoHyphens/>
              <w:autoSpaceDN w:val="0"/>
              <w:textAlignment w:val="baseline"/>
              <w:rPr>
                <w:szCs w:val="24"/>
              </w:rPr>
            </w:pPr>
          </w:p>
        </w:tc>
        <w:tc>
          <w:tcPr>
            <w:tcW w:w="4548" w:type="dxa"/>
            <w:vMerge/>
            <w:shd w:val="clear" w:color="auto" w:fill="auto"/>
            <w:vAlign w:val="center"/>
          </w:tcPr>
          <w:p w14:paraId="29104DE0" w14:textId="77777777" w:rsidR="004F6E2A" w:rsidRPr="0038795D" w:rsidRDefault="004F6E2A" w:rsidP="004F6E2A">
            <w:pPr>
              <w:rPr>
                <w:szCs w:val="22"/>
                <w:lang w:eastAsia="lt-LT"/>
              </w:rPr>
            </w:pPr>
          </w:p>
        </w:tc>
        <w:tc>
          <w:tcPr>
            <w:tcW w:w="6804" w:type="dxa"/>
            <w:vMerge/>
          </w:tcPr>
          <w:p w14:paraId="29104DE1" w14:textId="77777777" w:rsidR="004F6E2A" w:rsidRPr="0038795D" w:rsidRDefault="004F6E2A" w:rsidP="004F6E2A">
            <w:pPr>
              <w:jc w:val="both"/>
              <w:rPr>
                <w:lang w:eastAsia="lt-LT"/>
              </w:rPr>
            </w:pPr>
          </w:p>
        </w:tc>
        <w:tc>
          <w:tcPr>
            <w:tcW w:w="1872" w:type="dxa"/>
          </w:tcPr>
          <w:p w14:paraId="29104DE2" w14:textId="77777777" w:rsidR="004F6E2A" w:rsidRPr="0038795D" w:rsidRDefault="004F6E2A" w:rsidP="004F6E2A">
            <w:pPr>
              <w:jc w:val="both"/>
            </w:pPr>
            <w:r w:rsidRPr="0038795D">
              <w:rPr>
                <w:szCs w:val="24"/>
                <w:shd w:val="clear" w:color="FFFFFF" w:fill="FFFFFF"/>
              </w:rPr>
              <w:t xml:space="preserve">iš dalies atitinka </w:t>
            </w:r>
          </w:p>
        </w:tc>
        <w:tc>
          <w:tcPr>
            <w:tcW w:w="1276" w:type="dxa"/>
            <w:shd w:val="clear" w:color="auto" w:fill="auto"/>
            <w:vAlign w:val="center"/>
          </w:tcPr>
          <w:p w14:paraId="29104DE3" w14:textId="77777777" w:rsidR="004F6E2A" w:rsidRPr="0038795D" w:rsidRDefault="004F6E2A" w:rsidP="004F6E2A">
            <w:pPr>
              <w:jc w:val="center"/>
            </w:pPr>
            <w:r w:rsidRPr="0038795D">
              <w:t>10</w:t>
            </w:r>
          </w:p>
        </w:tc>
      </w:tr>
      <w:tr w:rsidR="004F6E2A" w:rsidRPr="0038795D" w14:paraId="29104DEA" w14:textId="77777777" w:rsidTr="004F6E2A">
        <w:trPr>
          <w:trHeight w:val="242"/>
        </w:trPr>
        <w:tc>
          <w:tcPr>
            <w:tcW w:w="663" w:type="dxa"/>
            <w:vMerge/>
            <w:shd w:val="clear" w:color="auto" w:fill="auto"/>
            <w:vAlign w:val="center"/>
          </w:tcPr>
          <w:p w14:paraId="29104DE5" w14:textId="77777777" w:rsidR="004F6E2A" w:rsidRPr="0038795D" w:rsidRDefault="004F6E2A" w:rsidP="004F6E2A">
            <w:pPr>
              <w:suppressAutoHyphens/>
              <w:autoSpaceDN w:val="0"/>
              <w:textAlignment w:val="baseline"/>
              <w:rPr>
                <w:szCs w:val="24"/>
              </w:rPr>
            </w:pPr>
          </w:p>
        </w:tc>
        <w:tc>
          <w:tcPr>
            <w:tcW w:w="4548" w:type="dxa"/>
            <w:vMerge/>
            <w:shd w:val="clear" w:color="auto" w:fill="auto"/>
            <w:vAlign w:val="center"/>
          </w:tcPr>
          <w:p w14:paraId="29104DE6" w14:textId="77777777" w:rsidR="004F6E2A" w:rsidRPr="0038795D" w:rsidRDefault="004F6E2A" w:rsidP="004F6E2A">
            <w:pPr>
              <w:rPr>
                <w:szCs w:val="22"/>
                <w:lang w:eastAsia="lt-LT"/>
              </w:rPr>
            </w:pPr>
          </w:p>
        </w:tc>
        <w:tc>
          <w:tcPr>
            <w:tcW w:w="6804" w:type="dxa"/>
            <w:vMerge/>
          </w:tcPr>
          <w:p w14:paraId="29104DE7" w14:textId="77777777" w:rsidR="004F6E2A" w:rsidRPr="0038795D" w:rsidRDefault="004F6E2A" w:rsidP="004F6E2A">
            <w:pPr>
              <w:jc w:val="both"/>
              <w:rPr>
                <w:lang w:eastAsia="lt-LT"/>
              </w:rPr>
            </w:pPr>
          </w:p>
        </w:tc>
        <w:tc>
          <w:tcPr>
            <w:tcW w:w="1872" w:type="dxa"/>
          </w:tcPr>
          <w:p w14:paraId="29104DE8" w14:textId="77777777" w:rsidR="004F6E2A" w:rsidRPr="0038795D" w:rsidRDefault="004F6E2A" w:rsidP="004F6E2A">
            <w:pPr>
              <w:jc w:val="both"/>
            </w:pPr>
            <w:r w:rsidRPr="0038795D">
              <w:rPr>
                <w:szCs w:val="24"/>
                <w:shd w:val="clear" w:color="FFFFFF" w:fill="FFFFFF"/>
              </w:rPr>
              <w:t xml:space="preserve">neatitinka </w:t>
            </w:r>
          </w:p>
        </w:tc>
        <w:tc>
          <w:tcPr>
            <w:tcW w:w="1276" w:type="dxa"/>
            <w:shd w:val="clear" w:color="auto" w:fill="auto"/>
            <w:vAlign w:val="center"/>
          </w:tcPr>
          <w:p w14:paraId="29104DE9" w14:textId="77777777" w:rsidR="004F6E2A" w:rsidRPr="0038795D" w:rsidRDefault="004F6E2A" w:rsidP="004F6E2A">
            <w:pPr>
              <w:jc w:val="center"/>
            </w:pPr>
            <w:r w:rsidRPr="0038795D">
              <w:t>0</w:t>
            </w:r>
          </w:p>
        </w:tc>
      </w:tr>
      <w:tr w:rsidR="004F6E2A" w:rsidRPr="0038795D" w14:paraId="29104DEC" w14:textId="77777777" w:rsidTr="004F6E2A">
        <w:trPr>
          <w:trHeight w:val="242"/>
        </w:trPr>
        <w:tc>
          <w:tcPr>
            <w:tcW w:w="15163" w:type="dxa"/>
            <w:gridSpan w:val="5"/>
            <w:shd w:val="clear" w:color="auto" w:fill="auto"/>
            <w:vAlign w:val="center"/>
          </w:tcPr>
          <w:p w14:paraId="29104DEB" w14:textId="77777777" w:rsidR="004F6E2A" w:rsidRPr="0038795D" w:rsidRDefault="004F6E2A" w:rsidP="004F6E2A">
            <w:r w:rsidRPr="0038795D">
              <w:rPr>
                <w:b/>
              </w:rPr>
              <w:t>Pagal prioritetus</w:t>
            </w:r>
          </w:p>
        </w:tc>
      </w:tr>
      <w:tr w:rsidR="004F6E2A" w:rsidRPr="0038795D" w14:paraId="29104DF2" w14:textId="77777777" w:rsidTr="004F6E2A">
        <w:trPr>
          <w:trHeight w:val="242"/>
        </w:trPr>
        <w:tc>
          <w:tcPr>
            <w:tcW w:w="663" w:type="dxa"/>
            <w:vMerge w:val="restart"/>
            <w:shd w:val="clear" w:color="auto" w:fill="auto"/>
            <w:vAlign w:val="center"/>
          </w:tcPr>
          <w:p w14:paraId="29104DED" w14:textId="77777777" w:rsidR="004F6E2A" w:rsidRPr="0038795D" w:rsidRDefault="004F6E2A" w:rsidP="004F6E2A">
            <w:pPr>
              <w:suppressAutoHyphens/>
              <w:autoSpaceDN w:val="0"/>
              <w:jc w:val="center"/>
              <w:textAlignment w:val="baseline"/>
              <w:rPr>
                <w:szCs w:val="24"/>
              </w:rPr>
            </w:pPr>
            <w:r w:rsidRPr="0038795D">
              <w:rPr>
                <w:szCs w:val="24"/>
              </w:rPr>
              <w:t>1.</w:t>
            </w:r>
          </w:p>
        </w:tc>
        <w:tc>
          <w:tcPr>
            <w:tcW w:w="4548" w:type="dxa"/>
            <w:vMerge w:val="restart"/>
            <w:shd w:val="clear" w:color="auto" w:fill="auto"/>
            <w:vAlign w:val="center"/>
          </w:tcPr>
          <w:p w14:paraId="29104DEE" w14:textId="17B64621" w:rsidR="004F6E2A" w:rsidRPr="0038795D" w:rsidRDefault="004F6E2A" w:rsidP="004F6E2A">
            <w:pPr>
              <w:rPr>
                <w:szCs w:val="22"/>
                <w:lang w:eastAsia="lt-LT"/>
              </w:rPr>
            </w:pPr>
            <w:r w:rsidRPr="0038795D">
              <w:rPr>
                <w:szCs w:val="22"/>
                <w:lang w:eastAsia="lt-LT"/>
              </w:rPr>
              <w:t>Jaunasis kultūros ir meno kūrėjas</w:t>
            </w:r>
          </w:p>
        </w:tc>
        <w:tc>
          <w:tcPr>
            <w:tcW w:w="6804" w:type="dxa"/>
            <w:vMerge w:val="restart"/>
            <w:vAlign w:val="center"/>
          </w:tcPr>
          <w:p w14:paraId="29104DEF" w14:textId="77777777" w:rsidR="004F6E2A" w:rsidRPr="0038795D" w:rsidRDefault="004F6E2A" w:rsidP="00525C04">
            <w:pPr>
              <w:jc w:val="both"/>
              <w:rPr>
                <w:lang w:eastAsia="lt-LT"/>
              </w:rPr>
            </w:pPr>
            <w:r w:rsidRPr="0038795D">
              <w:rPr>
                <w:lang w:eastAsia="lt-LT"/>
              </w:rPr>
              <w:t>Atitiktis prioritetui vertinama 1 balu, jeigu asmuo yra jaunasis (paraiškos teikimo metu buvo ne daugiau kaip 35 metai) kultūros ir meno kūrėjas</w:t>
            </w:r>
          </w:p>
        </w:tc>
        <w:tc>
          <w:tcPr>
            <w:tcW w:w="1872" w:type="dxa"/>
          </w:tcPr>
          <w:p w14:paraId="29104DF0" w14:textId="77777777" w:rsidR="004F6E2A" w:rsidRPr="0038795D" w:rsidRDefault="004F6E2A" w:rsidP="004F6E2A">
            <w:pPr>
              <w:jc w:val="both"/>
            </w:pPr>
            <w:r w:rsidRPr="0038795D">
              <w:t>taip</w:t>
            </w:r>
          </w:p>
        </w:tc>
        <w:tc>
          <w:tcPr>
            <w:tcW w:w="1276" w:type="dxa"/>
            <w:shd w:val="clear" w:color="auto" w:fill="auto"/>
            <w:vAlign w:val="center"/>
          </w:tcPr>
          <w:p w14:paraId="29104DF1" w14:textId="77777777" w:rsidR="004F6E2A" w:rsidRPr="0038795D" w:rsidRDefault="004F6E2A" w:rsidP="004F6E2A">
            <w:pPr>
              <w:jc w:val="center"/>
            </w:pPr>
            <w:r w:rsidRPr="0038795D">
              <w:t>1</w:t>
            </w:r>
          </w:p>
        </w:tc>
      </w:tr>
      <w:tr w:rsidR="004F6E2A" w:rsidRPr="0038795D" w14:paraId="29104DF8" w14:textId="77777777" w:rsidTr="004F6E2A">
        <w:trPr>
          <w:trHeight w:val="242"/>
        </w:trPr>
        <w:tc>
          <w:tcPr>
            <w:tcW w:w="663" w:type="dxa"/>
            <w:vMerge/>
            <w:shd w:val="clear" w:color="auto" w:fill="auto"/>
            <w:vAlign w:val="center"/>
          </w:tcPr>
          <w:p w14:paraId="29104DF3" w14:textId="77777777" w:rsidR="004F6E2A" w:rsidRPr="0038795D" w:rsidRDefault="004F6E2A" w:rsidP="004F6E2A">
            <w:pPr>
              <w:suppressAutoHyphens/>
              <w:autoSpaceDN w:val="0"/>
              <w:textAlignment w:val="baseline"/>
              <w:rPr>
                <w:szCs w:val="24"/>
              </w:rPr>
            </w:pPr>
          </w:p>
        </w:tc>
        <w:tc>
          <w:tcPr>
            <w:tcW w:w="4548" w:type="dxa"/>
            <w:vMerge/>
            <w:shd w:val="clear" w:color="auto" w:fill="auto"/>
            <w:vAlign w:val="center"/>
          </w:tcPr>
          <w:p w14:paraId="29104DF4" w14:textId="77777777" w:rsidR="004F6E2A" w:rsidRPr="0038795D" w:rsidRDefault="004F6E2A" w:rsidP="004F6E2A">
            <w:pPr>
              <w:rPr>
                <w:szCs w:val="22"/>
                <w:lang w:eastAsia="lt-LT"/>
              </w:rPr>
            </w:pPr>
          </w:p>
        </w:tc>
        <w:tc>
          <w:tcPr>
            <w:tcW w:w="6804" w:type="dxa"/>
            <w:vMerge/>
            <w:vAlign w:val="center"/>
          </w:tcPr>
          <w:p w14:paraId="29104DF5" w14:textId="77777777" w:rsidR="004F6E2A" w:rsidRPr="0038795D" w:rsidRDefault="004F6E2A" w:rsidP="00525C04">
            <w:pPr>
              <w:suppressAutoHyphens/>
              <w:autoSpaceDN w:val="0"/>
              <w:jc w:val="both"/>
              <w:textAlignment w:val="baseline"/>
              <w:rPr>
                <w:rFonts w:eastAsia="Calibri"/>
                <w:szCs w:val="24"/>
              </w:rPr>
            </w:pPr>
          </w:p>
        </w:tc>
        <w:tc>
          <w:tcPr>
            <w:tcW w:w="1872" w:type="dxa"/>
          </w:tcPr>
          <w:p w14:paraId="29104DF6" w14:textId="77777777" w:rsidR="004F6E2A" w:rsidRPr="0038795D" w:rsidRDefault="004F6E2A" w:rsidP="004F6E2A">
            <w:pPr>
              <w:jc w:val="both"/>
            </w:pPr>
            <w:r w:rsidRPr="0038795D">
              <w:t>ne</w:t>
            </w:r>
          </w:p>
        </w:tc>
        <w:tc>
          <w:tcPr>
            <w:tcW w:w="1276" w:type="dxa"/>
            <w:shd w:val="clear" w:color="auto" w:fill="auto"/>
            <w:vAlign w:val="center"/>
          </w:tcPr>
          <w:p w14:paraId="29104DF7" w14:textId="77777777" w:rsidR="004F6E2A" w:rsidRPr="0038795D" w:rsidRDefault="004F6E2A" w:rsidP="004F6E2A">
            <w:pPr>
              <w:jc w:val="center"/>
            </w:pPr>
            <w:r w:rsidRPr="0038795D">
              <w:t>0</w:t>
            </w:r>
          </w:p>
        </w:tc>
      </w:tr>
      <w:tr w:rsidR="004F6E2A" w:rsidRPr="0038795D" w14:paraId="29104DFE" w14:textId="77777777" w:rsidTr="004F6E2A">
        <w:trPr>
          <w:trHeight w:val="242"/>
        </w:trPr>
        <w:tc>
          <w:tcPr>
            <w:tcW w:w="663" w:type="dxa"/>
            <w:vMerge w:val="restart"/>
            <w:shd w:val="clear" w:color="auto" w:fill="auto"/>
            <w:vAlign w:val="center"/>
          </w:tcPr>
          <w:p w14:paraId="29104DF9" w14:textId="77777777" w:rsidR="004F6E2A" w:rsidRPr="0038795D" w:rsidRDefault="004F6E2A" w:rsidP="004F6E2A">
            <w:pPr>
              <w:suppressAutoHyphens/>
              <w:autoSpaceDN w:val="0"/>
              <w:jc w:val="center"/>
              <w:textAlignment w:val="baseline"/>
              <w:rPr>
                <w:szCs w:val="24"/>
              </w:rPr>
            </w:pPr>
            <w:r w:rsidRPr="0038795D">
              <w:rPr>
                <w:szCs w:val="24"/>
              </w:rPr>
              <w:t>2.</w:t>
            </w:r>
          </w:p>
        </w:tc>
        <w:tc>
          <w:tcPr>
            <w:tcW w:w="4548" w:type="dxa"/>
            <w:vMerge w:val="restart"/>
            <w:shd w:val="clear" w:color="auto" w:fill="auto"/>
            <w:vAlign w:val="center"/>
          </w:tcPr>
          <w:p w14:paraId="29104DFA" w14:textId="77777777" w:rsidR="004F6E2A" w:rsidRPr="0038795D" w:rsidRDefault="004F6E2A" w:rsidP="004F6E2A">
            <w:pPr>
              <w:rPr>
                <w:szCs w:val="22"/>
                <w:lang w:eastAsia="lt-LT"/>
              </w:rPr>
            </w:pPr>
            <w:r w:rsidRPr="0038795D">
              <w:rPr>
                <w:szCs w:val="22"/>
                <w:lang w:eastAsia="lt-LT"/>
              </w:rPr>
              <w:t>Kultūros ir meno kūrėjas, turintis paraiškoje nurodytos veiklos išplėtotas sklaidos galimybes</w:t>
            </w:r>
          </w:p>
        </w:tc>
        <w:tc>
          <w:tcPr>
            <w:tcW w:w="6804" w:type="dxa"/>
            <w:vMerge w:val="restart"/>
          </w:tcPr>
          <w:p w14:paraId="29104DFB" w14:textId="77777777" w:rsidR="004F6E2A" w:rsidRPr="0038795D" w:rsidRDefault="004F6E2A" w:rsidP="00525C04">
            <w:pPr>
              <w:jc w:val="both"/>
              <w:rPr>
                <w:lang w:eastAsia="lt-LT"/>
              </w:rPr>
            </w:pPr>
            <w:r w:rsidRPr="0038795D">
              <w:rPr>
                <w:lang w:eastAsia="lt-LT"/>
              </w:rPr>
              <w:t>Teikiant paraišką jau sudaryti planuojamų koncertų, parodų sąrašai, seminarai ir kita veikla, susijusi su paraiškoje nurodytos veiklos sklaida</w:t>
            </w:r>
          </w:p>
        </w:tc>
        <w:tc>
          <w:tcPr>
            <w:tcW w:w="1872" w:type="dxa"/>
            <w:vAlign w:val="center"/>
          </w:tcPr>
          <w:p w14:paraId="29104DFC" w14:textId="77777777" w:rsidR="004F6E2A" w:rsidRPr="0038795D" w:rsidRDefault="004F6E2A" w:rsidP="004F6E2A">
            <w:r w:rsidRPr="0038795D">
              <w:t>taip</w:t>
            </w:r>
          </w:p>
        </w:tc>
        <w:tc>
          <w:tcPr>
            <w:tcW w:w="1276" w:type="dxa"/>
            <w:shd w:val="clear" w:color="auto" w:fill="auto"/>
            <w:vAlign w:val="center"/>
          </w:tcPr>
          <w:p w14:paraId="29104DFD" w14:textId="77777777" w:rsidR="004F6E2A" w:rsidRPr="0038795D" w:rsidRDefault="004F6E2A" w:rsidP="004F6E2A">
            <w:pPr>
              <w:jc w:val="center"/>
            </w:pPr>
            <w:r w:rsidRPr="0038795D">
              <w:t>1</w:t>
            </w:r>
          </w:p>
        </w:tc>
      </w:tr>
      <w:tr w:rsidR="004F6E2A" w:rsidRPr="0038795D" w14:paraId="29104E04" w14:textId="77777777" w:rsidTr="004F6E2A">
        <w:trPr>
          <w:trHeight w:val="242"/>
        </w:trPr>
        <w:tc>
          <w:tcPr>
            <w:tcW w:w="663" w:type="dxa"/>
            <w:vMerge/>
            <w:shd w:val="clear" w:color="auto" w:fill="auto"/>
            <w:vAlign w:val="center"/>
          </w:tcPr>
          <w:p w14:paraId="29104DFF" w14:textId="77777777" w:rsidR="004F6E2A" w:rsidRPr="0038795D" w:rsidRDefault="004F6E2A" w:rsidP="004F6E2A">
            <w:pPr>
              <w:suppressAutoHyphens/>
              <w:autoSpaceDN w:val="0"/>
              <w:textAlignment w:val="baseline"/>
              <w:rPr>
                <w:szCs w:val="24"/>
              </w:rPr>
            </w:pPr>
          </w:p>
        </w:tc>
        <w:tc>
          <w:tcPr>
            <w:tcW w:w="4548" w:type="dxa"/>
            <w:vMerge/>
            <w:shd w:val="clear" w:color="auto" w:fill="auto"/>
            <w:vAlign w:val="center"/>
          </w:tcPr>
          <w:p w14:paraId="29104E00" w14:textId="77777777" w:rsidR="004F6E2A" w:rsidRPr="0038795D" w:rsidRDefault="004F6E2A" w:rsidP="004F6E2A">
            <w:pPr>
              <w:rPr>
                <w:szCs w:val="22"/>
                <w:lang w:eastAsia="lt-LT"/>
              </w:rPr>
            </w:pPr>
          </w:p>
        </w:tc>
        <w:tc>
          <w:tcPr>
            <w:tcW w:w="6804" w:type="dxa"/>
            <w:vMerge/>
            <w:vAlign w:val="center"/>
          </w:tcPr>
          <w:p w14:paraId="29104E01" w14:textId="77777777" w:rsidR="004F6E2A" w:rsidRPr="0038795D" w:rsidRDefault="004F6E2A" w:rsidP="00525C04">
            <w:pPr>
              <w:jc w:val="both"/>
              <w:rPr>
                <w:lang w:eastAsia="lt-LT"/>
              </w:rPr>
            </w:pPr>
          </w:p>
        </w:tc>
        <w:tc>
          <w:tcPr>
            <w:tcW w:w="1872" w:type="dxa"/>
            <w:vAlign w:val="center"/>
          </w:tcPr>
          <w:p w14:paraId="29104E02" w14:textId="77777777" w:rsidR="004F6E2A" w:rsidRPr="0038795D" w:rsidRDefault="004F6E2A" w:rsidP="004F6E2A">
            <w:r w:rsidRPr="0038795D">
              <w:t>ne</w:t>
            </w:r>
          </w:p>
        </w:tc>
        <w:tc>
          <w:tcPr>
            <w:tcW w:w="1276" w:type="dxa"/>
            <w:shd w:val="clear" w:color="auto" w:fill="auto"/>
            <w:vAlign w:val="center"/>
          </w:tcPr>
          <w:p w14:paraId="29104E03" w14:textId="77777777" w:rsidR="004F6E2A" w:rsidRPr="0038795D" w:rsidRDefault="004F6E2A" w:rsidP="004F6E2A">
            <w:pPr>
              <w:jc w:val="center"/>
            </w:pPr>
            <w:r w:rsidRPr="0038795D">
              <w:t>0</w:t>
            </w:r>
          </w:p>
        </w:tc>
      </w:tr>
      <w:tr w:rsidR="004F6E2A" w:rsidRPr="0038795D" w14:paraId="29104E0A" w14:textId="77777777" w:rsidTr="004F6E2A">
        <w:trPr>
          <w:trHeight w:val="242"/>
        </w:trPr>
        <w:tc>
          <w:tcPr>
            <w:tcW w:w="663" w:type="dxa"/>
            <w:vMerge w:val="restart"/>
            <w:shd w:val="clear" w:color="auto" w:fill="auto"/>
            <w:vAlign w:val="center"/>
          </w:tcPr>
          <w:p w14:paraId="29104E05" w14:textId="77777777" w:rsidR="004F6E2A" w:rsidRPr="0038795D" w:rsidRDefault="004F6E2A" w:rsidP="004F6E2A">
            <w:pPr>
              <w:suppressAutoHyphens/>
              <w:autoSpaceDN w:val="0"/>
              <w:jc w:val="center"/>
              <w:textAlignment w:val="baseline"/>
              <w:rPr>
                <w:szCs w:val="24"/>
              </w:rPr>
            </w:pPr>
            <w:r w:rsidRPr="0038795D">
              <w:rPr>
                <w:szCs w:val="24"/>
              </w:rPr>
              <w:t>3.</w:t>
            </w:r>
          </w:p>
        </w:tc>
        <w:tc>
          <w:tcPr>
            <w:tcW w:w="4548" w:type="dxa"/>
            <w:vMerge w:val="restart"/>
            <w:shd w:val="clear" w:color="auto" w:fill="auto"/>
            <w:vAlign w:val="center"/>
          </w:tcPr>
          <w:p w14:paraId="29104E06" w14:textId="46AD12F0" w:rsidR="004F6E2A" w:rsidRPr="0038795D" w:rsidRDefault="004F6E2A" w:rsidP="004F6E2A">
            <w:pPr>
              <w:rPr>
                <w:szCs w:val="22"/>
                <w:lang w:eastAsia="lt-LT"/>
              </w:rPr>
            </w:pPr>
            <w:r w:rsidRPr="0038795D">
              <w:rPr>
                <w:szCs w:val="22"/>
                <w:lang w:eastAsia="lt-LT"/>
              </w:rPr>
              <w:t>Kiti prioritetai</w:t>
            </w:r>
            <w:r w:rsidR="00525C04" w:rsidRPr="0038795D">
              <w:rPr>
                <w:szCs w:val="22"/>
                <w:lang w:eastAsia="lt-LT"/>
              </w:rPr>
              <w:t>,</w:t>
            </w:r>
            <w:r w:rsidRPr="0038795D">
              <w:rPr>
                <w:szCs w:val="22"/>
                <w:lang w:eastAsia="lt-LT"/>
              </w:rPr>
              <w:t xml:space="preserve"> nurodyti kvietime</w:t>
            </w:r>
          </w:p>
        </w:tc>
        <w:tc>
          <w:tcPr>
            <w:tcW w:w="6804" w:type="dxa"/>
            <w:vMerge w:val="restart"/>
            <w:vAlign w:val="center"/>
          </w:tcPr>
          <w:p w14:paraId="29104E07" w14:textId="77777777" w:rsidR="004F6E2A" w:rsidRPr="0038795D" w:rsidRDefault="004F6E2A" w:rsidP="00525C04">
            <w:pPr>
              <w:jc w:val="both"/>
              <w:rPr>
                <w:lang w:eastAsia="lt-LT"/>
              </w:rPr>
            </w:pPr>
            <w:r w:rsidRPr="0038795D">
              <w:rPr>
                <w:lang w:eastAsia="lt-LT"/>
              </w:rPr>
              <w:t>Atitinka bent vieną kvietime nurodytą prioritetą</w:t>
            </w:r>
          </w:p>
        </w:tc>
        <w:tc>
          <w:tcPr>
            <w:tcW w:w="1872" w:type="dxa"/>
          </w:tcPr>
          <w:p w14:paraId="29104E08" w14:textId="77777777" w:rsidR="004F6E2A" w:rsidRPr="0038795D" w:rsidRDefault="004F6E2A" w:rsidP="004F6E2A">
            <w:pPr>
              <w:jc w:val="both"/>
            </w:pPr>
            <w:r w:rsidRPr="0038795D">
              <w:t>taip</w:t>
            </w:r>
          </w:p>
        </w:tc>
        <w:tc>
          <w:tcPr>
            <w:tcW w:w="1276" w:type="dxa"/>
            <w:shd w:val="clear" w:color="auto" w:fill="auto"/>
            <w:vAlign w:val="center"/>
          </w:tcPr>
          <w:p w14:paraId="29104E09" w14:textId="77777777" w:rsidR="004F6E2A" w:rsidRPr="0038795D" w:rsidRDefault="004F6E2A" w:rsidP="004F6E2A">
            <w:pPr>
              <w:jc w:val="center"/>
            </w:pPr>
            <w:r w:rsidRPr="0038795D">
              <w:t>1</w:t>
            </w:r>
          </w:p>
        </w:tc>
      </w:tr>
      <w:tr w:rsidR="004F6E2A" w:rsidRPr="0038795D" w14:paraId="29104E10" w14:textId="77777777" w:rsidTr="004F6E2A">
        <w:trPr>
          <w:trHeight w:val="242"/>
        </w:trPr>
        <w:tc>
          <w:tcPr>
            <w:tcW w:w="663" w:type="dxa"/>
            <w:vMerge/>
            <w:shd w:val="clear" w:color="auto" w:fill="auto"/>
            <w:vAlign w:val="center"/>
          </w:tcPr>
          <w:p w14:paraId="29104E0B" w14:textId="77777777" w:rsidR="004F6E2A" w:rsidRPr="0038795D" w:rsidRDefault="004F6E2A" w:rsidP="004F6E2A">
            <w:pPr>
              <w:suppressAutoHyphens/>
              <w:autoSpaceDN w:val="0"/>
              <w:jc w:val="center"/>
              <w:textAlignment w:val="baseline"/>
              <w:rPr>
                <w:szCs w:val="24"/>
              </w:rPr>
            </w:pPr>
          </w:p>
        </w:tc>
        <w:tc>
          <w:tcPr>
            <w:tcW w:w="4548" w:type="dxa"/>
            <w:vMerge/>
            <w:shd w:val="clear" w:color="auto" w:fill="auto"/>
            <w:vAlign w:val="center"/>
          </w:tcPr>
          <w:p w14:paraId="29104E0C" w14:textId="77777777" w:rsidR="004F6E2A" w:rsidRPr="0038795D" w:rsidRDefault="004F6E2A" w:rsidP="004F6E2A">
            <w:pPr>
              <w:rPr>
                <w:szCs w:val="22"/>
                <w:lang w:eastAsia="lt-LT"/>
              </w:rPr>
            </w:pPr>
          </w:p>
        </w:tc>
        <w:tc>
          <w:tcPr>
            <w:tcW w:w="6804" w:type="dxa"/>
            <w:vMerge/>
          </w:tcPr>
          <w:p w14:paraId="29104E0D" w14:textId="77777777" w:rsidR="004F6E2A" w:rsidRPr="0038795D" w:rsidRDefault="004F6E2A" w:rsidP="004F6E2A">
            <w:pPr>
              <w:rPr>
                <w:lang w:eastAsia="lt-LT"/>
              </w:rPr>
            </w:pPr>
          </w:p>
        </w:tc>
        <w:tc>
          <w:tcPr>
            <w:tcW w:w="1872" w:type="dxa"/>
          </w:tcPr>
          <w:p w14:paraId="29104E0E" w14:textId="77777777" w:rsidR="004F6E2A" w:rsidRPr="0038795D" w:rsidRDefault="004F6E2A" w:rsidP="004F6E2A">
            <w:pPr>
              <w:jc w:val="both"/>
            </w:pPr>
            <w:r w:rsidRPr="0038795D">
              <w:t>ne</w:t>
            </w:r>
          </w:p>
        </w:tc>
        <w:tc>
          <w:tcPr>
            <w:tcW w:w="1276" w:type="dxa"/>
            <w:shd w:val="clear" w:color="auto" w:fill="auto"/>
            <w:vAlign w:val="center"/>
          </w:tcPr>
          <w:p w14:paraId="29104E0F" w14:textId="77777777" w:rsidR="004F6E2A" w:rsidRPr="0038795D" w:rsidRDefault="004F6E2A" w:rsidP="004F6E2A">
            <w:pPr>
              <w:jc w:val="center"/>
            </w:pPr>
            <w:r w:rsidRPr="0038795D">
              <w:t>0</w:t>
            </w:r>
          </w:p>
        </w:tc>
      </w:tr>
    </w:tbl>
    <w:p w14:paraId="29104E11" w14:textId="77777777" w:rsidR="004F6E2A" w:rsidRPr="0038795D" w:rsidRDefault="004F6E2A" w:rsidP="004F6E2A">
      <w:pPr>
        <w:jc w:val="center"/>
        <w:rPr>
          <w:sz w:val="20"/>
          <w:lang w:eastAsia="lt-LT"/>
        </w:rPr>
        <w:sectPr w:rsidR="004F6E2A" w:rsidRPr="0038795D" w:rsidSect="004F6E2A">
          <w:pgSz w:w="16838" w:h="11906" w:orient="landscape" w:code="9"/>
          <w:pgMar w:top="1135" w:right="1134" w:bottom="567" w:left="851" w:header="709" w:footer="709" w:gutter="0"/>
          <w:cols w:space="708"/>
          <w:docGrid w:linePitch="360"/>
        </w:sectPr>
      </w:pPr>
      <w:r w:rsidRPr="0038795D">
        <w:rPr>
          <w:sz w:val="20"/>
          <w:lang w:eastAsia="lt-LT"/>
        </w:rPr>
        <w:tab/>
      </w:r>
    </w:p>
    <w:p w14:paraId="29104E12" w14:textId="77777777" w:rsidR="004F6E2A" w:rsidRPr="0038795D" w:rsidRDefault="004F6E2A" w:rsidP="00525C04">
      <w:pPr>
        <w:ind w:firstLine="10065"/>
        <w:jc w:val="both"/>
        <w:rPr>
          <w:szCs w:val="24"/>
          <w:lang w:eastAsia="lt-LT"/>
        </w:rPr>
      </w:pPr>
      <w:r w:rsidRPr="0038795D">
        <w:rPr>
          <w:szCs w:val="24"/>
          <w:lang w:eastAsia="lt-LT"/>
        </w:rPr>
        <w:lastRenderedPageBreak/>
        <w:t xml:space="preserve">Panevėžio miesto savivaldybės </w:t>
      </w:r>
    </w:p>
    <w:p w14:paraId="29104E13" w14:textId="38D1948A" w:rsidR="004F6E2A" w:rsidRPr="0038795D" w:rsidRDefault="004F6E2A" w:rsidP="00525C04">
      <w:pPr>
        <w:ind w:firstLine="10065"/>
        <w:jc w:val="both"/>
        <w:rPr>
          <w:szCs w:val="24"/>
          <w:lang w:eastAsia="lt-LT"/>
        </w:rPr>
      </w:pPr>
      <w:r w:rsidRPr="0038795D">
        <w:rPr>
          <w:szCs w:val="24"/>
          <w:lang w:eastAsia="lt-LT"/>
        </w:rPr>
        <w:t xml:space="preserve">kultūros ir meno </w:t>
      </w:r>
      <w:r w:rsidRPr="005F12D2">
        <w:rPr>
          <w:szCs w:val="24"/>
          <w:lang w:eastAsia="lt-LT"/>
        </w:rPr>
        <w:t>stipendij</w:t>
      </w:r>
      <w:r w:rsidR="00D164A0" w:rsidRPr="005F12D2">
        <w:rPr>
          <w:szCs w:val="24"/>
          <w:lang w:eastAsia="lt-LT"/>
        </w:rPr>
        <w:t>ų</w:t>
      </w:r>
      <w:r w:rsidRPr="0038795D">
        <w:rPr>
          <w:szCs w:val="24"/>
          <w:lang w:eastAsia="lt-LT"/>
        </w:rPr>
        <w:t xml:space="preserve"> skyrimo nuostatų </w:t>
      </w:r>
    </w:p>
    <w:p w14:paraId="29104E14" w14:textId="77777777" w:rsidR="004F6E2A" w:rsidRPr="0038795D" w:rsidRDefault="004F6E2A" w:rsidP="00525C04">
      <w:pPr>
        <w:ind w:firstLine="10065"/>
        <w:jc w:val="both"/>
        <w:rPr>
          <w:szCs w:val="24"/>
          <w:lang w:eastAsia="lt-LT"/>
        </w:rPr>
      </w:pPr>
      <w:r w:rsidRPr="0038795D">
        <w:rPr>
          <w:szCs w:val="24"/>
          <w:lang w:eastAsia="lt-LT"/>
        </w:rPr>
        <w:t>5 priedas</w:t>
      </w:r>
    </w:p>
    <w:p w14:paraId="29104E15" w14:textId="77777777" w:rsidR="004F6E2A" w:rsidRPr="0038795D" w:rsidRDefault="004F6E2A" w:rsidP="004F6E2A">
      <w:pPr>
        <w:ind w:left="10294" w:firstLine="90"/>
        <w:jc w:val="both"/>
        <w:rPr>
          <w:szCs w:val="24"/>
          <w:lang w:eastAsia="lt-LT"/>
        </w:rPr>
      </w:pPr>
    </w:p>
    <w:p w14:paraId="29104E16" w14:textId="77777777" w:rsidR="004F6E2A" w:rsidRPr="0038795D" w:rsidRDefault="004F6E2A" w:rsidP="004F6E2A">
      <w:pPr>
        <w:jc w:val="center"/>
        <w:rPr>
          <w:lang w:eastAsia="lt-LT"/>
        </w:rPr>
      </w:pPr>
      <w:r w:rsidRPr="0038795D">
        <w:rPr>
          <w:b/>
          <w:bCs/>
          <w:szCs w:val="24"/>
          <w:lang w:eastAsia="lt-LT"/>
        </w:rPr>
        <w:t xml:space="preserve">(Paraiškų dėl kultūros ir meno stipendijų skyrimo vertinimo </w:t>
      </w:r>
      <w:r w:rsidRPr="0038795D">
        <w:rPr>
          <w:b/>
          <w:bCs/>
          <w:lang w:eastAsia="lt-LT"/>
        </w:rPr>
        <w:t>suvestinės forma)</w:t>
      </w:r>
    </w:p>
    <w:p w14:paraId="29104E17" w14:textId="77777777" w:rsidR="004F6E2A" w:rsidRPr="0038795D" w:rsidRDefault="004F6E2A" w:rsidP="004F6E2A">
      <w:pPr>
        <w:jc w:val="center"/>
        <w:rPr>
          <w:szCs w:val="24"/>
          <w:lang w:eastAsia="lt-LT"/>
        </w:rPr>
      </w:pPr>
    </w:p>
    <w:p w14:paraId="29104E18" w14:textId="77777777" w:rsidR="004F6E2A" w:rsidRPr="0038795D" w:rsidRDefault="004F6E2A" w:rsidP="004F6E2A">
      <w:pPr>
        <w:jc w:val="center"/>
        <w:rPr>
          <w:lang w:eastAsia="lt-LT"/>
        </w:rPr>
      </w:pPr>
      <w:r w:rsidRPr="0038795D">
        <w:rPr>
          <w:b/>
          <w:bCs/>
          <w:szCs w:val="24"/>
          <w:lang w:eastAsia="lt-LT"/>
        </w:rPr>
        <w:t xml:space="preserve">PARAIŠKŲ DĖL KULTŪROS IR MENO STIPENDIJŲ SKYRIMO VERTINIMO </w:t>
      </w:r>
      <w:r w:rsidRPr="0038795D">
        <w:rPr>
          <w:b/>
          <w:bCs/>
          <w:lang w:eastAsia="lt-LT"/>
        </w:rPr>
        <w:t>SUVESTINĖ</w:t>
      </w:r>
    </w:p>
    <w:p w14:paraId="29104E19" w14:textId="77777777" w:rsidR="004F6E2A" w:rsidRPr="0038795D" w:rsidRDefault="004F6E2A" w:rsidP="004F6E2A">
      <w:pPr>
        <w:jc w:val="center"/>
        <w:rPr>
          <w:b/>
          <w:bCs/>
          <w:lang w:eastAsia="lt-LT"/>
        </w:rPr>
      </w:pPr>
      <w:r w:rsidRPr="0038795D">
        <w:rPr>
          <w:b/>
          <w:bCs/>
          <w:lang w:eastAsia="lt-LT"/>
        </w:rPr>
        <w:t>20_____ m. __________________ d.</w:t>
      </w:r>
    </w:p>
    <w:p w14:paraId="29104E1A" w14:textId="77777777" w:rsidR="004F6E2A" w:rsidRPr="0038795D" w:rsidRDefault="004F6E2A" w:rsidP="004F6E2A">
      <w:pPr>
        <w:jc w:val="center"/>
        <w:rPr>
          <w:b/>
          <w:bCs/>
          <w:lang w:eastAsia="lt-LT"/>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552"/>
        <w:gridCol w:w="3118"/>
        <w:gridCol w:w="1418"/>
        <w:gridCol w:w="1417"/>
        <w:gridCol w:w="1276"/>
        <w:gridCol w:w="709"/>
        <w:gridCol w:w="709"/>
        <w:gridCol w:w="708"/>
        <w:gridCol w:w="709"/>
        <w:gridCol w:w="709"/>
        <w:gridCol w:w="709"/>
        <w:gridCol w:w="708"/>
      </w:tblGrid>
      <w:tr w:rsidR="006608CD" w:rsidRPr="0038795D" w14:paraId="29104E23" w14:textId="77777777" w:rsidTr="006608CD">
        <w:tc>
          <w:tcPr>
            <w:tcW w:w="675" w:type="dxa"/>
            <w:shd w:val="clear" w:color="auto" w:fill="auto"/>
            <w:vAlign w:val="center"/>
          </w:tcPr>
          <w:p w14:paraId="29104E1B" w14:textId="77777777" w:rsidR="004F6E2A" w:rsidRPr="0038795D" w:rsidRDefault="004F6E2A" w:rsidP="004F6E2A">
            <w:pPr>
              <w:jc w:val="center"/>
              <w:rPr>
                <w:b/>
                <w:szCs w:val="24"/>
                <w:lang w:eastAsia="lt-LT"/>
              </w:rPr>
            </w:pPr>
            <w:r w:rsidRPr="0038795D">
              <w:rPr>
                <w:b/>
                <w:szCs w:val="24"/>
                <w:lang w:eastAsia="lt-LT"/>
              </w:rPr>
              <w:t>Eil. Nr.</w:t>
            </w:r>
          </w:p>
        </w:tc>
        <w:tc>
          <w:tcPr>
            <w:tcW w:w="2552" w:type="dxa"/>
            <w:shd w:val="clear" w:color="auto" w:fill="auto"/>
            <w:vAlign w:val="center"/>
          </w:tcPr>
          <w:p w14:paraId="29104E1C" w14:textId="77777777" w:rsidR="004F6E2A" w:rsidRPr="0038795D" w:rsidRDefault="004F6E2A" w:rsidP="004F6E2A">
            <w:pPr>
              <w:jc w:val="center"/>
              <w:rPr>
                <w:b/>
                <w:szCs w:val="24"/>
                <w:lang w:eastAsia="lt-LT"/>
              </w:rPr>
            </w:pPr>
            <w:r w:rsidRPr="0038795D">
              <w:rPr>
                <w:b/>
                <w:szCs w:val="24"/>
                <w:lang w:eastAsia="lt-LT"/>
              </w:rPr>
              <w:t xml:space="preserve">Paraiškos teikėjo </w:t>
            </w:r>
          </w:p>
          <w:p w14:paraId="29104E1D" w14:textId="77777777" w:rsidR="004F6E2A" w:rsidRPr="0038795D" w:rsidRDefault="004F6E2A" w:rsidP="004F6E2A">
            <w:pPr>
              <w:jc w:val="center"/>
              <w:rPr>
                <w:b/>
                <w:szCs w:val="24"/>
                <w:lang w:eastAsia="lt-LT"/>
              </w:rPr>
            </w:pPr>
            <w:r w:rsidRPr="0038795D">
              <w:rPr>
                <w:b/>
                <w:szCs w:val="24"/>
                <w:lang w:eastAsia="lt-LT"/>
              </w:rPr>
              <w:t>vardas ir pavardė</w:t>
            </w:r>
          </w:p>
        </w:tc>
        <w:tc>
          <w:tcPr>
            <w:tcW w:w="3118" w:type="dxa"/>
            <w:shd w:val="clear" w:color="auto" w:fill="auto"/>
            <w:vAlign w:val="center"/>
          </w:tcPr>
          <w:p w14:paraId="29104E1E" w14:textId="77777777" w:rsidR="004F6E2A" w:rsidRPr="0038795D" w:rsidRDefault="004F6E2A" w:rsidP="004F6E2A">
            <w:pPr>
              <w:jc w:val="center"/>
              <w:rPr>
                <w:b/>
                <w:szCs w:val="24"/>
                <w:lang w:eastAsia="lt-LT"/>
              </w:rPr>
            </w:pPr>
            <w:r w:rsidRPr="0038795D">
              <w:rPr>
                <w:b/>
                <w:szCs w:val="24"/>
                <w:lang w:eastAsia="lt-LT"/>
              </w:rPr>
              <w:t>Kūrybinio projekto pavadinimas</w:t>
            </w:r>
          </w:p>
        </w:tc>
        <w:tc>
          <w:tcPr>
            <w:tcW w:w="1418" w:type="dxa"/>
            <w:shd w:val="clear" w:color="auto" w:fill="auto"/>
            <w:vAlign w:val="center"/>
          </w:tcPr>
          <w:p w14:paraId="29104E1F" w14:textId="77777777" w:rsidR="004F6E2A" w:rsidRPr="0038795D" w:rsidRDefault="004F6E2A" w:rsidP="004F6E2A">
            <w:pPr>
              <w:ind w:left="-108" w:right="-108"/>
              <w:jc w:val="center"/>
              <w:rPr>
                <w:b/>
                <w:bCs/>
                <w:szCs w:val="24"/>
                <w:lang w:eastAsia="lt-LT"/>
              </w:rPr>
            </w:pPr>
            <w:r w:rsidRPr="0038795D">
              <w:rPr>
                <w:b/>
                <w:bCs/>
                <w:szCs w:val="24"/>
                <w:lang w:eastAsia="lt-LT"/>
              </w:rPr>
              <w:t>Stipendijos dydis, Eur</w:t>
            </w:r>
          </w:p>
        </w:tc>
        <w:tc>
          <w:tcPr>
            <w:tcW w:w="1417" w:type="dxa"/>
            <w:shd w:val="clear" w:color="auto" w:fill="auto"/>
            <w:vAlign w:val="center"/>
          </w:tcPr>
          <w:p w14:paraId="29104E20" w14:textId="77777777" w:rsidR="004F6E2A" w:rsidRPr="0038795D" w:rsidRDefault="004F6E2A" w:rsidP="004F6E2A">
            <w:pPr>
              <w:jc w:val="center"/>
              <w:rPr>
                <w:b/>
                <w:bCs/>
                <w:szCs w:val="24"/>
                <w:lang w:eastAsia="lt-LT"/>
              </w:rPr>
            </w:pPr>
            <w:r w:rsidRPr="0038795D">
              <w:rPr>
                <w:b/>
                <w:bCs/>
                <w:szCs w:val="24"/>
                <w:lang w:eastAsia="lt-LT"/>
              </w:rPr>
              <w:t>V</w:t>
            </w:r>
            <w:r w:rsidRPr="0038795D">
              <w:rPr>
                <w:b/>
                <w:szCs w:val="24"/>
                <w:lang w:eastAsia="lt-LT"/>
              </w:rPr>
              <w:t>ertinimo balų vidurkis</w:t>
            </w:r>
          </w:p>
        </w:tc>
        <w:tc>
          <w:tcPr>
            <w:tcW w:w="1276" w:type="dxa"/>
            <w:shd w:val="clear" w:color="auto" w:fill="auto"/>
            <w:vAlign w:val="center"/>
          </w:tcPr>
          <w:p w14:paraId="29104E21" w14:textId="77777777" w:rsidR="004F6E2A" w:rsidRPr="0038795D" w:rsidRDefault="004F6E2A" w:rsidP="004F6E2A">
            <w:pPr>
              <w:jc w:val="center"/>
              <w:rPr>
                <w:b/>
                <w:bCs/>
                <w:szCs w:val="24"/>
                <w:lang w:eastAsia="lt-LT"/>
              </w:rPr>
            </w:pPr>
            <w:r w:rsidRPr="0038795D">
              <w:rPr>
                <w:b/>
                <w:bCs/>
                <w:szCs w:val="24"/>
                <w:lang w:eastAsia="lt-LT"/>
              </w:rPr>
              <w:t>Vertinimo balų suma</w:t>
            </w:r>
          </w:p>
        </w:tc>
        <w:tc>
          <w:tcPr>
            <w:tcW w:w="4961" w:type="dxa"/>
            <w:gridSpan w:val="7"/>
            <w:shd w:val="clear" w:color="auto" w:fill="auto"/>
            <w:vAlign w:val="center"/>
          </w:tcPr>
          <w:p w14:paraId="29104E22" w14:textId="77777777" w:rsidR="004F6E2A" w:rsidRPr="0038795D" w:rsidRDefault="004F6E2A" w:rsidP="004F6E2A">
            <w:pPr>
              <w:jc w:val="center"/>
              <w:rPr>
                <w:b/>
                <w:bCs/>
                <w:szCs w:val="24"/>
                <w:lang w:eastAsia="lt-LT"/>
              </w:rPr>
            </w:pPr>
            <w:r w:rsidRPr="0038795D">
              <w:rPr>
                <w:b/>
                <w:bCs/>
                <w:szCs w:val="24"/>
                <w:lang w:eastAsia="lt-LT"/>
              </w:rPr>
              <w:t>Kultūros ir meno projektų vertinimo komisijos narių skirti balai</w:t>
            </w:r>
          </w:p>
        </w:tc>
      </w:tr>
      <w:tr w:rsidR="006608CD" w:rsidRPr="0038795D" w14:paraId="29104E31" w14:textId="77777777" w:rsidTr="006608CD">
        <w:trPr>
          <w:trHeight w:val="238"/>
        </w:trPr>
        <w:tc>
          <w:tcPr>
            <w:tcW w:w="675" w:type="dxa"/>
            <w:shd w:val="clear" w:color="auto" w:fill="auto"/>
            <w:vAlign w:val="center"/>
          </w:tcPr>
          <w:p w14:paraId="29104E24" w14:textId="77777777" w:rsidR="004F6E2A" w:rsidRPr="0038795D" w:rsidRDefault="004F6E2A" w:rsidP="004F6E2A">
            <w:pPr>
              <w:jc w:val="center"/>
              <w:rPr>
                <w:lang w:eastAsia="lt-LT"/>
              </w:rPr>
            </w:pPr>
            <w:r w:rsidRPr="0038795D">
              <w:rPr>
                <w:lang w:eastAsia="lt-LT"/>
              </w:rPr>
              <w:t>1.</w:t>
            </w:r>
          </w:p>
        </w:tc>
        <w:tc>
          <w:tcPr>
            <w:tcW w:w="2552" w:type="dxa"/>
            <w:shd w:val="clear" w:color="auto" w:fill="auto"/>
            <w:vAlign w:val="center"/>
          </w:tcPr>
          <w:p w14:paraId="29104E25" w14:textId="77777777" w:rsidR="004F6E2A" w:rsidRPr="0038795D" w:rsidRDefault="004F6E2A" w:rsidP="004F6E2A">
            <w:pPr>
              <w:spacing w:before="100" w:beforeAutospacing="1" w:after="100" w:afterAutospacing="1"/>
              <w:rPr>
                <w:lang w:eastAsia="lt-LT"/>
              </w:rPr>
            </w:pPr>
          </w:p>
        </w:tc>
        <w:tc>
          <w:tcPr>
            <w:tcW w:w="3118" w:type="dxa"/>
            <w:shd w:val="clear" w:color="auto" w:fill="auto"/>
            <w:vAlign w:val="center"/>
          </w:tcPr>
          <w:p w14:paraId="29104E26" w14:textId="77777777" w:rsidR="004F6E2A" w:rsidRPr="0038795D" w:rsidRDefault="004F6E2A" w:rsidP="004F6E2A">
            <w:pPr>
              <w:spacing w:before="100" w:beforeAutospacing="1" w:after="100" w:afterAutospacing="1"/>
              <w:rPr>
                <w:lang w:eastAsia="lt-LT"/>
              </w:rPr>
            </w:pPr>
          </w:p>
        </w:tc>
        <w:tc>
          <w:tcPr>
            <w:tcW w:w="1418" w:type="dxa"/>
            <w:shd w:val="clear" w:color="auto" w:fill="auto"/>
            <w:vAlign w:val="center"/>
          </w:tcPr>
          <w:p w14:paraId="29104E27" w14:textId="77777777" w:rsidR="004F6E2A" w:rsidRPr="0038795D" w:rsidRDefault="004F6E2A" w:rsidP="004F6E2A">
            <w:pPr>
              <w:ind w:left="-108" w:right="-108"/>
              <w:jc w:val="center"/>
              <w:rPr>
                <w:b/>
                <w:bCs/>
                <w:szCs w:val="24"/>
                <w:lang w:eastAsia="lt-LT"/>
              </w:rPr>
            </w:pPr>
          </w:p>
        </w:tc>
        <w:tc>
          <w:tcPr>
            <w:tcW w:w="1417" w:type="dxa"/>
            <w:shd w:val="clear" w:color="auto" w:fill="auto"/>
            <w:vAlign w:val="center"/>
          </w:tcPr>
          <w:p w14:paraId="29104E28" w14:textId="77777777" w:rsidR="004F6E2A" w:rsidRPr="0038795D" w:rsidRDefault="004F6E2A" w:rsidP="004F6E2A">
            <w:pPr>
              <w:ind w:right="-108" w:hanging="108"/>
              <w:jc w:val="center"/>
              <w:rPr>
                <w:b/>
                <w:bCs/>
                <w:szCs w:val="24"/>
                <w:lang w:eastAsia="lt-LT"/>
              </w:rPr>
            </w:pPr>
          </w:p>
        </w:tc>
        <w:tc>
          <w:tcPr>
            <w:tcW w:w="1276" w:type="dxa"/>
            <w:shd w:val="clear" w:color="auto" w:fill="auto"/>
            <w:vAlign w:val="center"/>
          </w:tcPr>
          <w:p w14:paraId="29104E29" w14:textId="77777777" w:rsidR="004F6E2A" w:rsidRPr="0038795D" w:rsidRDefault="004F6E2A" w:rsidP="004F6E2A">
            <w:pPr>
              <w:ind w:right="-108" w:hanging="108"/>
              <w:jc w:val="center"/>
              <w:rPr>
                <w:b/>
                <w:bCs/>
                <w:szCs w:val="24"/>
                <w:lang w:eastAsia="lt-LT"/>
              </w:rPr>
            </w:pPr>
          </w:p>
        </w:tc>
        <w:tc>
          <w:tcPr>
            <w:tcW w:w="709" w:type="dxa"/>
            <w:shd w:val="clear" w:color="auto" w:fill="auto"/>
            <w:vAlign w:val="center"/>
          </w:tcPr>
          <w:p w14:paraId="29104E2A" w14:textId="77777777" w:rsidR="004F6E2A" w:rsidRPr="0038795D" w:rsidRDefault="004F6E2A" w:rsidP="004F6E2A">
            <w:pPr>
              <w:jc w:val="center"/>
              <w:rPr>
                <w:szCs w:val="24"/>
                <w:lang w:eastAsia="lt-LT"/>
              </w:rPr>
            </w:pPr>
          </w:p>
        </w:tc>
        <w:tc>
          <w:tcPr>
            <w:tcW w:w="709" w:type="dxa"/>
            <w:shd w:val="clear" w:color="auto" w:fill="auto"/>
            <w:vAlign w:val="center"/>
          </w:tcPr>
          <w:p w14:paraId="29104E2B" w14:textId="77777777" w:rsidR="004F6E2A" w:rsidRPr="0038795D" w:rsidRDefault="004F6E2A" w:rsidP="004F6E2A">
            <w:pPr>
              <w:jc w:val="center"/>
              <w:rPr>
                <w:szCs w:val="24"/>
                <w:lang w:eastAsia="lt-LT"/>
              </w:rPr>
            </w:pPr>
          </w:p>
        </w:tc>
        <w:tc>
          <w:tcPr>
            <w:tcW w:w="708" w:type="dxa"/>
            <w:shd w:val="clear" w:color="auto" w:fill="auto"/>
            <w:vAlign w:val="center"/>
          </w:tcPr>
          <w:p w14:paraId="29104E2C" w14:textId="77777777" w:rsidR="004F6E2A" w:rsidRPr="0038795D" w:rsidRDefault="004F6E2A" w:rsidP="004F6E2A">
            <w:pPr>
              <w:jc w:val="center"/>
              <w:rPr>
                <w:szCs w:val="24"/>
                <w:lang w:eastAsia="lt-LT"/>
              </w:rPr>
            </w:pPr>
          </w:p>
        </w:tc>
        <w:tc>
          <w:tcPr>
            <w:tcW w:w="709" w:type="dxa"/>
            <w:shd w:val="clear" w:color="auto" w:fill="auto"/>
            <w:vAlign w:val="center"/>
          </w:tcPr>
          <w:p w14:paraId="29104E2D" w14:textId="77777777" w:rsidR="004F6E2A" w:rsidRPr="0038795D" w:rsidRDefault="004F6E2A" w:rsidP="004F6E2A">
            <w:pPr>
              <w:jc w:val="center"/>
              <w:rPr>
                <w:szCs w:val="24"/>
                <w:lang w:eastAsia="lt-LT"/>
              </w:rPr>
            </w:pPr>
          </w:p>
        </w:tc>
        <w:tc>
          <w:tcPr>
            <w:tcW w:w="709" w:type="dxa"/>
            <w:shd w:val="clear" w:color="auto" w:fill="auto"/>
            <w:vAlign w:val="center"/>
          </w:tcPr>
          <w:p w14:paraId="29104E2E" w14:textId="77777777" w:rsidR="004F6E2A" w:rsidRPr="0038795D" w:rsidRDefault="004F6E2A" w:rsidP="004F6E2A">
            <w:pPr>
              <w:jc w:val="center"/>
              <w:rPr>
                <w:szCs w:val="24"/>
                <w:lang w:eastAsia="lt-LT"/>
              </w:rPr>
            </w:pPr>
          </w:p>
        </w:tc>
        <w:tc>
          <w:tcPr>
            <w:tcW w:w="709" w:type="dxa"/>
            <w:shd w:val="clear" w:color="auto" w:fill="auto"/>
            <w:vAlign w:val="center"/>
          </w:tcPr>
          <w:p w14:paraId="29104E2F" w14:textId="77777777" w:rsidR="004F6E2A" w:rsidRPr="0038795D" w:rsidRDefault="004F6E2A" w:rsidP="004F6E2A">
            <w:pPr>
              <w:jc w:val="center"/>
              <w:rPr>
                <w:szCs w:val="24"/>
                <w:lang w:eastAsia="lt-LT"/>
              </w:rPr>
            </w:pPr>
          </w:p>
        </w:tc>
        <w:tc>
          <w:tcPr>
            <w:tcW w:w="708" w:type="dxa"/>
            <w:shd w:val="clear" w:color="auto" w:fill="auto"/>
            <w:vAlign w:val="center"/>
          </w:tcPr>
          <w:p w14:paraId="29104E30" w14:textId="77777777" w:rsidR="004F6E2A" w:rsidRPr="0038795D" w:rsidRDefault="004F6E2A" w:rsidP="004F6E2A">
            <w:pPr>
              <w:jc w:val="center"/>
              <w:rPr>
                <w:szCs w:val="24"/>
                <w:lang w:eastAsia="lt-LT"/>
              </w:rPr>
            </w:pPr>
          </w:p>
        </w:tc>
      </w:tr>
      <w:tr w:rsidR="006608CD" w:rsidRPr="0038795D" w14:paraId="29104E3F" w14:textId="77777777" w:rsidTr="006608CD">
        <w:trPr>
          <w:trHeight w:val="272"/>
        </w:trPr>
        <w:tc>
          <w:tcPr>
            <w:tcW w:w="675" w:type="dxa"/>
            <w:shd w:val="clear" w:color="auto" w:fill="auto"/>
            <w:vAlign w:val="center"/>
          </w:tcPr>
          <w:p w14:paraId="29104E32" w14:textId="77777777" w:rsidR="004F6E2A" w:rsidRPr="0038795D" w:rsidRDefault="004F6E2A" w:rsidP="004F6E2A">
            <w:pPr>
              <w:jc w:val="center"/>
              <w:rPr>
                <w:lang w:eastAsia="lt-LT"/>
              </w:rPr>
            </w:pPr>
            <w:r w:rsidRPr="0038795D">
              <w:rPr>
                <w:lang w:eastAsia="lt-LT"/>
              </w:rPr>
              <w:t>2.</w:t>
            </w:r>
          </w:p>
        </w:tc>
        <w:tc>
          <w:tcPr>
            <w:tcW w:w="2552" w:type="dxa"/>
            <w:shd w:val="clear" w:color="auto" w:fill="auto"/>
            <w:vAlign w:val="center"/>
          </w:tcPr>
          <w:p w14:paraId="29104E33" w14:textId="77777777" w:rsidR="004F6E2A" w:rsidRPr="0038795D" w:rsidRDefault="004F6E2A" w:rsidP="004F6E2A">
            <w:pPr>
              <w:spacing w:before="100" w:beforeAutospacing="1" w:after="100" w:afterAutospacing="1"/>
              <w:rPr>
                <w:lang w:eastAsia="lt-LT"/>
              </w:rPr>
            </w:pPr>
          </w:p>
        </w:tc>
        <w:tc>
          <w:tcPr>
            <w:tcW w:w="3118" w:type="dxa"/>
            <w:shd w:val="clear" w:color="auto" w:fill="auto"/>
            <w:vAlign w:val="center"/>
          </w:tcPr>
          <w:p w14:paraId="29104E34" w14:textId="77777777" w:rsidR="004F6E2A" w:rsidRPr="0038795D" w:rsidRDefault="004F6E2A" w:rsidP="004F6E2A">
            <w:pPr>
              <w:spacing w:before="100" w:beforeAutospacing="1" w:after="100" w:afterAutospacing="1"/>
              <w:rPr>
                <w:lang w:eastAsia="lt-LT"/>
              </w:rPr>
            </w:pPr>
          </w:p>
        </w:tc>
        <w:tc>
          <w:tcPr>
            <w:tcW w:w="1418" w:type="dxa"/>
            <w:shd w:val="clear" w:color="auto" w:fill="auto"/>
            <w:vAlign w:val="center"/>
          </w:tcPr>
          <w:p w14:paraId="29104E35" w14:textId="77777777" w:rsidR="004F6E2A" w:rsidRPr="0038795D" w:rsidRDefault="004F6E2A" w:rsidP="004F6E2A">
            <w:pPr>
              <w:ind w:left="-108" w:right="-108"/>
              <w:jc w:val="center"/>
              <w:rPr>
                <w:b/>
                <w:bCs/>
                <w:szCs w:val="24"/>
                <w:lang w:eastAsia="lt-LT"/>
              </w:rPr>
            </w:pPr>
          </w:p>
        </w:tc>
        <w:tc>
          <w:tcPr>
            <w:tcW w:w="1417" w:type="dxa"/>
            <w:shd w:val="clear" w:color="auto" w:fill="auto"/>
            <w:vAlign w:val="center"/>
          </w:tcPr>
          <w:p w14:paraId="29104E36" w14:textId="77777777" w:rsidR="004F6E2A" w:rsidRPr="0038795D" w:rsidRDefault="004F6E2A" w:rsidP="004F6E2A">
            <w:pPr>
              <w:ind w:right="-108" w:hanging="108"/>
              <w:jc w:val="center"/>
              <w:rPr>
                <w:b/>
                <w:bCs/>
                <w:szCs w:val="24"/>
                <w:lang w:eastAsia="lt-LT"/>
              </w:rPr>
            </w:pPr>
          </w:p>
        </w:tc>
        <w:tc>
          <w:tcPr>
            <w:tcW w:w="1276" w:type="dxa"/>
            <w:shd w:val="clear" w:color="auto" w:fill="auto"/>
            <w:vAlign w:val="center"/>
          </w:tcPr>
          <w:p w14:paraId="29104E37" w14:textId="77777777" w:rsidR="004F6E2A" w:rsidRPr="0038795D" w:rsidRDefault="004F6E2A" w:rsidP="004F6E2A">
            <w:pPr>
              <w:ind w:right="-108" w:hanging="108"/>
              <w:jc w:val="center"/>
              <w:rPr>
                <w:b/>
                <w:bCs/>
                <w:szCs w:val="24"/>
                <w:lang w:eastAsia="lt-LT"/>
              </w:rPr>
            </w:pPr>
          </w:p>
        </w:tc>
        <w:tc>
          <w:tcPr>
            <w:tcW w:w="709" w:type="dxa"/>
            <w:shd w:val="clear" w:color="auto" w:fill="auto"/>
            <w:vAlign w:val="center"/>
          </w:tcPr>
          <w:p w14:paraId="29104E38" w14:textId="77777777" w:rsidR="004F6E2A" w:rsidRPr="0038795D" w:rsidRDefault="004F6E2A" w:rsidP="004F6E2A">
            <w:pPr>
              <w:jc w:val="center"/>
              <w:rPr>
                <w:szCs w:val="24"/>
                <w:lang w:eastAsia="lt-LT"/>
              </w:rPr>
            </w:pPr>
          </w:p>
        </w:tc>
        <w:tc>
          <w:tcPr>
            <w:tcW w:w="709" w:type="dxa"/>
            <w:shd w:val="clear" w:color="auto" w:fill="auto"/>
            <w:vAlign w:val="center"/>
          </w:tcPr>
          <w:p w14:paraId="29104E39" w14:textId="77777777" w:rsidR="004F6E2A" w:rsidRPr="0038795D" w:rsidRDefault="004F6E2A" w:rsidP="004F6E2A">
            <w:pPr>
              <w:jc w:val="center"/>
              <w:rPr>
                <w:szCs w:val="24"/>
                <w:lang w:eastAsia="lt-LT"/>
              </w:rPr>
            </w:pPr>
          </w:p>
        </w:tc>
        <w:tc>
          <w:tcPr>
            <w:tcW w:w="708" w:type="dxa"/>
            <w:shd w:val="clear" w:color="auto" w:fill="auto"/>
            <w:vAlign w:val="center"/>
          </w:tcPr>
          <w:p w14:paraId="29104E3A" w14:textId="77777777" w:rsidR="004F6E2A" w:rsidRPr="0038795D" w:rsidRDefault="004F6E2A" w:rsidP="004F6E2A">
            <w:pPr>
              <w:jc w:val="center"/>
              <w:rPr>
                <w:szCs w:val="24"/>
                <w:lang w:eastAsia="lt-LT"/>
              </w:rPr>
            </w:pPr>
          </w:p>
        </w:tc>
        <w:tc>
          <w:tcPr>
            <w:tcW w:w="709" w:type="dxa"/>
            <w:shd w:val="clear" w:color="auto" w:fill="auto"/>
            <w:vAlign w:val="center"/>
          </w:tcPr>
          <w:p w14:paraId="29104E3B" w14:textId="77777777" w:rsidR="004F6E2A" w:rsidRPr="0038795D" w:rsidRDefault="004F6E2A" w:rsidP="004F6E2A">
            <w:pPr>
              <w:jc w:val="center"/>
              <w:rPr>
                <w:szCs w:val="24"/>
                <w:lang w:eastAsia="lt-LT"/>
              </w:rPr>
            </w:pPr>
          </w:p>
        </w:tc>
        <w:tc>
          <w:tcPr>
            <w:tcW w:w="709" w:type="dxa"/>
            <w:shd w:val="clear" w:color="auto" w:fill="auto"/>
            <w:vAlign w:val="center"/>
          </w:tcPr>
          <w:p w14:paraId="29104E3C" w14:textId="77777777" w:rsidR="004F6E2A" w:rsidRPr="0038795D" w:rsidRDefault="004F6E2A" w:rsidP="004F6E2A">
            <w:pPr>
              <w:jc w:val="center"/>
              <w:rPr>
                <w:szCs w:val="24"/>
                <w:lang w:eastAsia="lt-LT"/>
              </w:rPr>
            </w:pPr>
          </w:p>
        </w:tc>
        <w:tc>
          <w:tcPr>
            <w:tcW w:w="709" w:type="dxa"/>
            <w:shd w:val="clear" w:color="auto" w:fill="auto"/>
            <w:vAlign w:val="center"/>
          </w:tcPr>
          <w:p w14:paraId="29104E3D" w14:textId="77777777" w:rsidR="004F6E2A" w:rsidRPr="0038795D" w:rsidRDefault="004F6E2A" w:rsidP="004F6E2A">
            <w:pPr>
              <w:jc w:val="center"/>
              <w:rPr>
                <w:szCs w:val="24"/>
                <w:lang w:eastAsia="lt-LT"/>
              </w:rPr>
            </w:pPr>
          </w:p>
        </w:tc>
        <w:tc>
          <w:tcPr>
            <w:tcW w:w="708" w:type="dxa"/>
            <w:shd w:val="clear" w:color="auto" w:fill="auto"/>
            <w:vAlign w:val="center"/>
          </w:tcPr>
          <w:p w14:paraId="29104E3E" w14:textId="77777777" w:rsidR="004F6E2A" w:rsidRPr="0038795D" w:rsidRDefault="004F6E2A" w:rsidP="004F6E2A">
            <w:pPr>
              <w:jc w:val="center"/>
              <w:rPr>
                <w:szCs w:val="24"/>
                <w:lang w:eastAsia="lt-LT"/>
              </w:rPr>
            </w:pPr>
          </w:p>
        </w:tc>
      </w:tr>
      <w:tr w:rsidR="006608CD" w:rsidRPr="0038795D" w14:paraId="29104E4D" w14:textId="77777777" w:rsidTr="006608CD">
        <w:trPr>
          <w:trHeight w:val="232"/>
        </w:trPr>
        <w:tc>
          <w:tcPr>
            <w:tcW w:w="675" w:type="dxa"/>
            <w:shd w:val="clear" w:color="auto" w:fill="auto"/>
            <w:vAlign w:val="center"/>
          </w:tcPr>
          <w:p w14:paraId="29104E40" w14:textId="77777777" w:rsidR="004F6E2A" w:rsidRPr="0038795D" w:rsidRDefault="004F6E2A" w:rsidP="004F6E2A">
            <w:pPr>
              <w:jc w:val="center"/>
              <w:rPr>
                <w:lang w:eastAsia="lt-LT"/>
              </w:rPr>
            </w:pPr>
            <w:r w:rsidRPr="0038795D">
              <w:rPr>
                <w:lang w:eastAsia="lt-LT"/>
              </w:rPr>
              <w:t>3.</w:t>
            </w:r>
          </w:p>
        </w:tc>
        <w:tc>
          <w:tcPr>
            <w:tcW w:w="2552" w:type="dxa"/>
            <w:shd w:val="clear" w:color="auto" w:fill="auto"/>
            <w:vAlign w:val="center"/>
          </w:tcPr>
          <w:p w14:paraId="29104E41" w14:textId="77777777" w:rsidR="004F6E2A" w:rsidRPr="0038795D" w:rsidRDefault="004F6E2A" w:rsidP="004F6E2A">
            <w:pPr>
              <w:spacing w:before="100" w:beforeAutospacing="1" w:after="100" w:afterAutospacing="1"/>
              <w:rPr>
                <w:lang w:eastAsia="lt-LT"/>
              </w:rPr>
            </w:pPr>
          </w:p>
        </w:tc>
        <w:tc>
          <w:tcPr>
            <w:tcW w:w="3118" w:type="dxa"/>
            <w:shd w:val="clear" w:color="auto" w:fill="auto"/>
            <w:vAlign w:val="center"/>
          </w:tcPr>
          <w:p w14:paraId="29104E42" w14:textId="77777777" w:rsidR="004F6E2A" w:rsidRPr="0038795D" w:rsidRDefault="004F6E2A" w:rsidP="004F6E2A">
            <w:pPr>
              <w:spacing w:before="100" w:beforeAutospacing="1" w:after="100" w:afterAutospacing="1"/>
              <w:rPr>
                <w:lang w:eastAsia="lt-LT"/>
              </w:rPr>
            </w:pPr>
          </w:p>
        </w:tc>
        <w:tc>
          <w:tcPr>
            <w:tcW w:w="1418" w:type="dxa"/>
            <w:shd w:val="clear" w:color="auto" w:fill="auto"/>
            <w:vAlign w:val="center"/>
          </w:tcPr>
          <w:p w14:paraId="29104E43" w14:textId="77777777" w:rsidR="004F6E2A" w:rsidRPr="0038795D" w:rsidRDefault="004F6E2A" w:rsidP="004F6E2A">
            <w:pPr>
              <w:ind w:left="-108" w:right="-108"/>
              <w:jc w:val="center"/>
              <w:rPr>
                <w:b/>
                <w:bCs/>
                <w:szCs w:val="24"/>
                <w:lang w:eastAsia="lt-LT"/>
              </w:rPr>
            </w:pPr>
          </w:p>
        </w:tc>
        <w:tc>
          <w:tcPr>
            <w:tcW w:w="1417" w:type="dxa"/>
            <w:shd w:val="clear" w:color="auto" w:fill="auto"/>
            <w:vAlign w:val="center"/>
          </w:tcPr>
          <w:p w14:paraId="29104E44" w14:textId="77777777" w:rsidR="004F6E2A" w:rsidRPr="0038795D" w:rsidRDefault="004F6E2A" w:rsidP="004F6E2A">
            <w:pPr>
              <w:ind w:right="-108" w:hanging="108"/>
              <w:jc w:val="center"/>
              <w:rPr>
                <w:b/>
                <w:bCs/>
                <w:szCs w:val="24"/>
                <w:lang w:eastAsia="lt-LT"/>
              </w:rPr>
            </w:pPr>
          </w:p>
        </w:tc>
        <w:tc>
          <w:tcPr>
            <w:tcW w:w="1276" w:type="dxa"/>
            <w:shd w:val="clear" w:color="auto" w:fill="auto"/>
            <w:vAlign w:val="center"/>
          </w:tcPr>
          <w:p w14:paraId="29104E45" w14:textId="77777777" w:rsidR="004F6E2A" w:rsidRPr="0038795D" w:rsidRDefault="004F6E2A" w:rsidP="004F6E2A">
            <w:pPr>
              <w:ind w:right="-108" w:hanging="108"/>
              <w:jc w:val="center"/>
              <w:rPr>
                <w:b/>
                <w:bCs/>
                <w:szCs w:val="24"/>
                <w:lang w:eastAsia="lt-LT"/>
              </w:rPr>
            </w:pPr>
          </w:p>
        </w:tc>
        <w:tc>
          <w:tcPr>
            <w:tcW w:w="709" w:type="dxa"/>
            <w:shd w:val="clear" w:color="auto" w:fill="auto"/>
            <w:vAlign w:val="center"/>
          </w:tcPr>
          <w:p w14:paraId="29104E46" w14:textId="77777777" w:rsidR="004F6E2A" w:rsidRPr="0038795D" w:rsidRDefault="004F6E2A" w:rsidP="004F6E2A">
            <w:pPr>
              <w:jc w:val="center"/>
              <w:rPr>
                <w:szCs w:val="24"/>
                <w:lang w:eastAsia="lt-LT"/>
              </w:rPr>
            </w:pPr>
          </w:p>
        </w:tc>
        <w:tc>
          <w:tcPr>
            <w:tcW w:w="709" w:type="dxa"/>
            <w:shd w:val="clear" w:color="auto" w:fill="auto"/>
            <w:vAlign w:val="center"/>
          </w:tcPr>
          <w:p w14:paraId="29104E47" w14:textId="77777777" w:rsidR="004F6E2A" w:rsidRPr="0038795D" w:rsidRDefault="004F6E2A" w:rsidP="004F6E2A">
            <w:pPr>
              <w:jc w:val="center"/>
              <w:rPr>
                <w:szCs w:val="24"/>
                <w:lang w:eastAsia="lt-LT"/>
              </w:rPr>
            </w:pPr>
          </w:p>
        </w:tc>
        <w:tc>
          <w:tcPr>
            <w:tcW w:w="708" w:type="dxa"/>
            <w:shd w:val="clear" w:color="auto" w:fill="auto"/>
            <w:vAlign w:val="center"/>
          </w:tcPr>
          <w:p w14:paraId="29104E48" w14:textId="77777777" w:rsidR="004F6E2A" w:rsidRPr="0038795D" w:rsidRDefault="004F6E2A" w:rsidP="004F6E2A">
            <w:pPr>
              <w:jc w:val="center"/>
              <w:rPr>
                <w:szCs w:val="24"/>
                <w:lang w:eastAsia="lt-LT"/>
              </w:rPr>
            </w:pPr>
          </w:p>
        </w:tc>
        <w:tc>
          <w:tcPr>
            <w:tcW w:w="709" w:type="dxa"/>
            <w:shd w:val="clear" w:color="auto" w:fill="auto"/>
            <w:vAlign w:val="center"/>
          </w:tcPr>
          <w:p w14:paraId="29104E49" w14:textId="77777777" w:rsidR="004F6E2A" w:rsidRPr="0038795D" w:rsidRDefault="004F6E2A" w:rsidP="004F6E2A">
            <w:pPr>
              <w:jc w:val="center"/>
              <w:rPr>
                <w:szCs w:val="24"/>
                <w:lang w:eastAsia="lt-LT"/>
              </w:rPr>
            </w:pPr>
          </w:p>
        </w:tc>
        <w:tc>
          <w:tcPr>
            <w:tcW w:w="709" w:type="dxa"/>
            <w:shd w:val="clear" w:color="auto" w:fill="auto"/>
            <w:vAlign w:val="center"/>
          </w:tcPr>
          <w:p w14:paraId="29104E4A" w14:textId="77777777" w:rsidR="004F6E2A" w:rsidRPr="0038795D" w:rsidRDefault="004F6E2A" w:rsidP="004F6E2A">
            <w:pPr>
              <w:jc w:val="center"/>
              <w:rPr>
                <w:szCs w:val="24"/>
                <w:lang w:eastAsia="lt-LT"/>
              </w:rPr>
            </w:pPr>
          </w:p>
        </w:tc>
        <w:tc>
          <w:tcPr>
            <w:tcW w:w="709" w:type="dxa"/>
            <w:shd w:val="clear" w:color="auto" w:fill="auto"/>
            <w:vAlign w:val="center"/>
          </w:tcPr>
          <w:p w14:paraId="29104E4B" w14:textId="77777777" w:rsidR="004F6E2A" w:rsidRPr="0038795D" w:rsidRDefault="004F6E2A" w:rsidP="004F6E2A">
            <w:pPr>
              <w:jc w:val="center"/>
              <w:rPr>
                <w:szCs w:val="24"/>
                <w:lang w:eastAsia="lt-LT"/>
              </w:rPr>
            </w:pPr>
          </w:p>
        </w:tc>
        <w:tc>
          <w:tcPr>
            <w:tcW w:w="708" w:type="dxa"/>
            <w:shd w:val="clear" w:color="auto" w:fill="auto"/>
            <w:vAlign w:val="center"/>
          </w:tcPr>
          <w:p w14:paraId="29104E4C" w14:textId="77777777" w:rsidR="004F6E2A" w:rsidRPr="0038795D" w:rsidRDefault="004F6E2A" w:rsidP="004F6E2A">
            <w:pPr>
              <w:jc w:val="center"/>
              <w:rPr>
                <w:szCs w:val="24"/>
                <w:lang w:eastAsia="lt-LT"/>
              </w:rPr>
            </w:pPr>
          </w:p>
        </w:tc>
      </w:tr>
      <w:tr w:rsidR="004F6E2A" w:rsidRPr="0038795D" w14:paraId="29104E56" w14:textId="77777777" w:rsidTr="004F6E2A">
        <w:trPr>
          <w:cantSplit/>
          <w:trHeight w:val="983"/>
        </w:trPr>
        <w:tc>
          <w:tcPr>
            <w:tcW w:w="10456" w:type="dxa"/>
            <w:gridSpan w:val="6"/>
            <w:vAlign w:val="center"/>
          </w:tcPr>
          <w:p w14:paraId="29104E4E" w14:textId="77777777" w:rsidR="004F6E2A" w:rsidRPr="0038795D" w:rsidRDefault="004F6E2A" w:rsidP="004F6E2A">
            <w:pPr>
              <w:ind w:right="299" w:hanging="108"/>
              <w:jc w:val="right"/>
              <w:rPr>
                <w:bCs/>
                <w:sz w:val="22"/>
                <w:szCs w:val="22"/>
                <w:lang w:eastAsia="lt-LT"/>
              </w:rPr>
            </w:pPr>
            <w:r w:rsidRPr="0038795D">
              <w:rPr>
                <w:bCs/>
                <w:sz w:val="22"/>
                <w:szCs w:val="22"/>
                <w:lang w:eastAsia="lt-LT"/>
              </w:rPr>
              <w:t>Kultūros ir meno projektų vertinimo komisijos nario parašas</w:t>
            </w:r>
          </w:p>
        </w:tc>
        <w:tc>
          <w:tcPr>
            <w:tcW w:w="709" w:type="dxa"/>
            <w:shd w:val="clear" w:color="auto" w:fill="auto"/>
            <w:textDirection w:val="btLr"/>
          </w:tcPr>
          <w:p w14:paraId="29104E4F" w14:textId="77777777" w:rsidR="004F6E2A" w:rsidRPr="0038795D" w:rsidRDefault="004F6E2A" w:rsidP="004F6E2A">
            <w:pPr>
              <w:ind w:left="113" w:right="113"/>
              <w:rPr>
                <w:lang w:eastAsia="lt-LT"/>
              </w:rPr>
            </w:pPr>
          </w:p>
        </w:tc>
        <w:tc>
          <w:tcPr>
            <w:tcW w:w="709" w:type="dxa"/>
            <w:shd w:val="clear" w:color="auto" w:fill="auto"/>
            <w:textDirection w:val="btLr"/>
          </w:tcPr>
          <w:p w14:paraId="29104E50" w14:textId="77777777" w:rsidR="004F6E2A" w:rsidRPr="0038795D" w:rsidRDefault="004F6E2A" w:rsidP="004F6E2A">
            <w:pPr>
              <w:ind w:left="113" w:right="113"/>
              <w:rPr>
                <w:lang w:eastAsia="lt-LT"/>
              </w:rPr>
            </w:pPr>
          </w:p>
        </w:tc>
        <w:tc>
          <w:tcPr>
            <w:tcW w:w="708" w:type="dxa"/>
            <w:shd w:val="clear" w:color="auto" w:fill="auto"/>
            <w:textDirection w:val="btLr"/>
          </w:tcPr>
          <w:p w14:paraId="29104E51" w14:textId="77777777" w:rsidR="004F6E2A" w:rsidRPr="0038795D" w:rsidRDefault="004F6E2A" w:rsidP="004F6E2A">
            <w:pPr>
              <w:ind w:left="113" w:right="113"/>
              <w:rPr>
                <w:lang w:eastAsia="lt-LT"/>
              </w:rPr>
            </w:pPr>
          </w:p>
        </w:tc>
        <w:tc>
          <w:tcPr>
            <w:tcW w:w="709" w:type="dxa"/>
            <w:shd w:val="clear" w:color="auto" w:fill="auto"/>
            <w:textDirection w:val="btLr"/>
            <w:vAlign w:val="center"/>
          </w:tcPr>
          <w:p w14:paraId="29104E52" w14:textId="77777777" w:rsidR="004F6E2A" w:rsidRPr="0038795D" w:rsidRDefault="004F6E2A" w:rsidP="004F6E2A">
            <w:pPr>
              <w:ind w:left="113" w:right="113"/>
              <w:rPr>
                <w:sz w:val="22"/>
                <w:szCs w:val="22"/>
                <w:lang w:eastAsia="lt-LT"/>
              </w:rPr>
            </w:pPr>
          </w:p>
        </w:tc>
        <w:tc>
          <w:tcPr>
            <w:tcW w:w="709" w:type="dxa"/>
            <w:shd w:val="clear" w:color="auto" w:fill="auto"/>
            <w:textDirection w:val="btLr"/>
          </w:tcPr>
          <w:p w14:paraId="29104E53" w14:textId="77777777" w:rsidR="004F6E2A" w:rsidRPr="0038795D" w:rsidRDefault="004F6E2A" w:rsidP="004F6E2A">
            <w:pPr>
              <w:ind w:left="113" w:right="113"/>
              <w:rPr>
                <w:lang w:eastAsia="lt-LT"/>
              </w:rPr>
            </w:pPr>
          </w:p>
        </w:tc>
        <w:tc>
          <w:tcPr>
            <w:tcW w:w="709" w:type="dxa"/>
            <w:shd w:val="clear" w:color="auto" w:fill="auto"/>
            <w:textDirection w:val="btLr"/>
          </w:tcPr>
          <w:p w14:paraId="29104E54" w14:textId="77777777" w:rsidR="004F6E2A" w:rsidRPr="0038795D" w:rsidRDefault="004F6E2A" w:rsidP="004F6E2A">
            <w:pPr>
              <w:ind w:left="113" w:right="113"/>
              <w:rPr>
                <w:lang w:eastAsia="lt-LT"/>
              </w:rPr>
            </w:pPr>
          </w:p>
        </w:tc>
        <w:tc>
          <w:tcPr>
            <w:tcW w:w="708" w:type="dxa"/>
            <w:shd w:val="clear" w:color="auto" w:fill="auto"/>
            <w:textDirection w:val="btLr"/>
          </w:tcPr>
          <w:p w14:paraId="29104E55" w14:textId="77777777" w:rsidR="004F6E2A" w:rsidRPr="0038795D" w:rsidRDefault="004F6E2A" w:rsidP="004F6E2A">
            <w:pPr>
              <w:ind w:left="113" w:right="113"/>
              <w:rPr>
                <w:lang w:eastAsia="lt-LT"/>
              </w:rPr>
            </w:pPr>
          </w:p>
        </w:tc>
      </w:tr>
      <w:tr w:rsidR="004F6E2A" w:rsidRPr="0038795D" w14:paraId="29104E5F" w14:textId="77777777" w:rsidTr="004F6E2A">
        <w:trPr>
          <w:cantSplit/>
          <w:trHeight w:val="982"/>
        </w:trPr>
        <w:tc>
          <w:tcPr>
            <w:tcW w:w="10456" w:type="dxa"/>
            <w:gridSpan w:val="6"/>
            <w:vAlign w:val="center"/>
          </w:tcPr>
          <w:p w14:paraId="29104E57" w14:textId="77777777" w:rsidR="004F6E2A" w:rsidRPr="0038795D" w:rsidRDefault="004F6E2A" w:rsidP="004F6E2A">
            <w:pPr>
              <w:ind w:right="299" w:hanging="108"/>
              <w:jc w:val="right"/>
              <w:rPr>
                <w:bCs/>
                <w:sz w:val="22"/>
                <w:szCs w:val="22"/>
                <w:lang w:eastAsia="lt-LT"/>
              </w:rPr>
            </w:pPr>
            <w:r w:rsidRPr="0038795D">
              <w:rPr>
                <w:bCs/>
                <w:sz w:val="22"/>
                <w:szCs w:val="22"/>
                <w:lang w:eastAsia="lt-LT"/>
              </w:rPr>
              <w:t>Kultūros ir meno projektų vertinimo komisijos nario vardas ir pavardė</w:t>
            </w:r>
          </w:p>
        </w:tc>
        <w:tc>
          <w:tcPr>
            <w:tcW w:w="709" w:type="dxa"/>
            <w:shd w:val="clear" w:color="auto" w:fill="auto"/>
            <w:textDirection w:val="btLr"/>
          </w:tcPr>
          <w:p w14:paraId="29104E58" w14:textId="77777777" w:rsidR="004F6E2A" w:rsidRPr="0038795D" w:rsidRDefault="004F6E2A" w:rsidP="004F6E2A">
            <w:pPr>
              <w:ind w:left="113" w:right="113"/>
              <w:rPr>
                <w:lang w:eastAsia="lt-LT"/>
              </w:rPr>
            </w:pPr>
          </w:p>
        </w:tc>
        <w:tc>
          <w:tcPr>
            <w:tcW w:w="709" w:type="dxa"/>
            <w:shd w:val="clear" w:color="auto" w:fill="auto"/>
            <w:textDirection w:val="btLr"/>
          </w:tcPr>
          <w:p w14:paraId="29104E59" w14:textId="77777777" w:rsidR="004F6E2A" w:rsidRPr="0038795D" w:rsidRDefault="004F6E2A" w:rsidP="004F6E2A">
            <w:pPr>
              <w:ind w:left="113" w:right="113"/>
              <w:rPr>
                <w:lang w:eastAsia="lt-LT"/>
              </w:rPr>
            </w:pPr>
          </w:p>
        </w:tc>
        <w:tc>
          <w:tcPr>
            <w:tcW w:w="708" w:type="dxa"/>
            <w:shd w:val="clear" w:color="auto" w:fill="auto"/>
            <w:textDirection w:val="btLr"/>
          </w:tcPr>
          <w:p w14:paraId="29104E5A" w14:textId="77777777" w:rsidR="004F6E2A" w:rsidRPr="0038795D" w:rsidRDefault="004F6E2A" w:rsidP="004F6E2A">
            <w:pPr>
              <w:ind w:left="113" w:right="113"/>
              <w:rPr>
                <w:lang w:eastAsia="lt-LT"/>
              </w:rPr>
            </w:pPr>
          </w:p>
        </w:tc>
        <w:tc>
          <w:tcPr>
            <w:tcW w:w="709" w:type="dxa"/>
            <w:shd w:val="clear" w:color="auto" w:fill="auto"/>
            <w:textDirection w:val="btLr"/>
            <w:vAlign w:val="center"/>
          </w:tcPr>
          <w:p w14:paraId="29104E5B" w14:textId="77777777" w:rsidR="004F6E2A" w:rsidRPr="0038795D" w:rsidRDefault="004F6E2A" w:rsidP="004F6E2A">
            <w:pPr>
              <w:ind w:left="113" w:right="113"/>
              <w:rPr>
                <w:sz w:val="22"/>
                <w:szCs w:val="22"/>
                <w:lang w:eastAsia="lt-LT"/>
              </w:rPr>
            </w:pPr>
          </w:p>
        </w:tc>
        <w:tc>
          <w:tcPr>
            <w:tcW w:w="709" w:type="dxa"/>
            <w:shd w:val="clear" w:color="auto" w:fill="auto"/>
            <w:textDirection w:val="btLr"/>
          </w:tcPr>
          <w:p w14:paraId="29104E5C" w14:textId="77777777" w:rsidR="004F6E2A" w:rsidRPr="0038795D" w:rsidRDefault="004F6E2A" w:rsidP="004F6E2A">
            <w:pPr>
              <w:ind w:left="113" w:right="113"/>
              <w:rPr>
                <w:lang w:eastAsia="lt-LT"/>
              </w:rPr>
            </w:pPr>
          </w:p>
        </w:tc>
        <w:tc>
          <w:tcPr>
            <w:tcW w:w="709" w:type="dxa"/>
            <w:shd w:val="clear" w:color="auto" w:fill="auto"/>
            <w:textDirection w:val="btLr"/>
          </w:tcPr>
          <w:p w14:paraId="29104E5D" w14:textId="77777777" w:rsidR="004F6E2A" w:rsidRPr="0038795D" w:rsidRDefault="004F6E2A" w:rsidP="004F6E2A">
            <w:pPr>
              <w:ind w:left="113" w:right="113"/>
              <w:rPr>
                <w:lang w:eastAsia="lt-LT"/>
              </w:rPr>
            </w:pPr>
          </w:p>
        </w:tc>
        <w:tc>
          <w:tcPr>
            <w:tcW w:w="708" w:type="dxa"/>
            <w:shd w:val="clear" w:color="auto" w:fill="auto"/>
            <w:textDirection w:val="btLr"/>
          </w:tcPr>
          <w:p w14:paraId="29104E5E" w14:textId="77777777" w:rsidR="004F6E2A" w:rsidRPr="0038795D" w:rsidRDefault="004F6E2A" w:rsidP="004F6E2A">
            <w:pPr>
              <w:ind w:left="113" w:right="113"/>
              <w:rPr>
                <w:lang w:eastAsia="lt-LT"/>
              </w:rPr>
            </w:pPr>
          </w:p>
        </w:tc>
      </w:tr>
    </w:tbl>
    <w:p w14:paraId="29104E60" w14:textId="77777777" w:rsidR="004F6E2A" w:rsidRPr="0038795D" w:rsidRDefault="004F6E2A" w:rsidP="004F6E2A">
      <w:pPr>
        <w:rPr>
          <w:lang w:eastAsia="lt-LT"/>
        </w:rPr>
      </w:pPr>
    </w:p>
    <w:p w14:paraId="29104E61" w14:textId="77777777" w:rsidR="004F6E2A" w:rsidRPr="0038795D" w:rsidRDefault="004F6E2A" w:rsidP="004F6E2A">
      <w:pPr>
        <w:rPr>
          <w:lang w:eastAsia="lt-LT"/>
        </w:rPr>
      </w:pPr>
    </w:p>
    <w:p w14:paraId="29104E62" w14:textId="4C07BD1D" w:rsidR="004F6E2A" w:rsidRPr="0038795D" w:rsidRDefault="004F6E2A" w:rsidP="004F6E2A">
      <w:pPr>
        <w:rPr>
          <w:lang w:eastAsia="lt-LT"/>
        </w:rPr>
      </w:pPr>
      <w:r w:rsidRPr="0038795D">
        <w:rPr>
          <w:lang w:eastAsia="lt-LT"/>
        </w:rPr>
        <w:t>Komisijos pirmininkas</w:t>
      </w:r>
      <w:r w:rsidRPr="0038795D">
        <w:rPr>
          <w:lang w:eastAsia="lt-LT"/>
        </w:rPr>
        <w:tab/>
      </w:r>
      <w:r w:rsidR="00E4160F" w:rsidRPr="0038795D">
        <w:rPr>
          <w:lang w:eastAsia="lt-LT"/>
        </w:rPr>
        <w:tab/>
      </w:r>
      <w:r w:rsidR="00E4160F" w:rsidRPr="0038795D">
        <w:rPr>
          <w:lang w:eastAsia="lt-LT"/>
        </w:rPr>
        <w:tab/>
      </w:r>
      <w:r w:rsidR="00E4160F" w:rsidRPr="0038795D">
        <w:rPr>
          <w:lang w:eastAsia="lt-LT"/>
        </w:rPr>
        <w:tab/>
      </w:r>
      <w:r w:rsidRPr="0038795D">
        <w:rPr>
          <w:lang w:eastAsia="lt-LT"/>
        </w:rPr>
        <w:t>_______________</w:t>
      </w:r>
      <w:r w:rsidR="00525C04" w:rsidRPr="0038795D">
        <w:rPr>
          <w:lang w:eastAsia="lt-LT"/>
        </w:rPr>
        <w:tab/>
      </w:r>
      <w:r w:rsidR="00525C04" w:rsidRPr="0038795D">
        <w:rPr>
          <w:lang w:eastAsia="lt-LT"/>
        </w:rPr>
        <w:tab/>
      </w:r>
      <w:r w:rsidR="00525C04" w:rsidRPr="0038795D">
        <w:rPr>
          <w:lang w:eastAsia="lt-LT"/>
        </w:rPr>
        <w:tab/>
      </w:r>
      <w:r w:rsidR="00525C04" w:rsidRPr="0038795D">
        <w:rPr>
          <w:lang w:eastAsia="lt-LT"/>
        </w:rPr>
        <w:tab/>
        <w:t>______________________________________</w:t>
      </w:r>
    </w:p>
    <w:p w14:paraId="29104E63" w14:textId="242FD5BB" w:rsidR="004F6E2A" w:rsidRPr="0038795D" w:rsidRDefault="004F6E2A" w:rsidP="004F6E2A">
      <w:pPr>
        <w:rPr>
          <w:sz w:val="20"/>
          <w:lang w:eastAsia="lt-LT"/>
        </w:rPr>
      </w:pPr>
      <w:r w:rsidRPr="0038795D">
        <w:rPr>
          <w:sz w:val="20"/>
          <w:lang w:eastAsia="lt-LT"/>
        </w:rPr>
        <w:tab/>
      </w:r>
      <w:r w:rsidRPr="0038795D">
        <w:rPr>
          <w:sz w:val="20"/>
          <w:lang w:eastAsia="lt-LT"/>
        </w:rPr>
        <w:tab/>
      </w:r>
      <w:r w:rsidRPr="0038795D">
        <w:rPr>
          <w:sz w:val="20"/>
          <w:lang w:eastAsia="lt-LT"/>
        </w:rPr>
        <w:tab/>
      </w:r>
      <w:r w:rsidRPr="0038795D">
        <w:rPr>
          <w:sz w:val="20"/>
          <w:lang w:eastAsia="lt-LT"/>
        </w:rPr>
        <w:tab/>
      </w:r>
      <w:r w:rsidRPr="0038795D">
        <w:rPr>
          <w:sz w:val="20"/>
          <w:lang w:eastAsia="lt-LT"/>
        </w:rPr>
        <w:tab/>
      </w:r>
      <w:r w:rsidRPr="0038795D">
        <w:rPr>
          <w:sz w:val="20"/>
          <w:lang w:eastAsia="lt-LT"/>
        </w:rPr>
        <w:tab/>
      </w:r>
      <w:r w:rsidRPr="0038795D">
        <w:rPr>
          <w:sz w:val="20"/>
          <w:lang w:eastAsia="lt-LT"/>
        </w:rPr>
        <w:tab/>
        <w:t xml:space="preserve">           (</w:t>
      </w:r>
      <w:r w:rsidR="00E4160F" w:rsidRPr="0038795D">
        <w:rPr>
          <w:sz w:val="20"/>
          <w:lang w:eastAsia="lt-LT"/>
        </w:rPr>
        <w:t>p</w:t>
      </w:r>
      <w:r w:rsidRPr="0038795D">
        <w:rPr>
          <w:sz w:val="20"/>
          <w:lang w:eastAsia="lt-LT"/>
        </w:rPr>
        <w:t>arašas)</w:t>
      </w:r>
      <w:r w:rsidR="00E4160F" w:rsidRPr="0038795D">
        <w:rPr>
          <w:sz w:val="20"/>
          <w:lang w:eastAsia="lt-LT"/>
        </w:rPr>
        <w:tab/>
      </w:r>
      <w:r w:rsidR="00E4160F" w:rsidRPr="0038795D">
        <w:rPr>
          <w:sz w:val="20"/>
          <w:lang w:eastAsia="lt-LT"/>
        </w:rPr>
        <w:tab/>
      </w:r>
      <w:r w:rsidR="00E4160F" w:rsidRPr="0038795D">
        <w:rPr>
          <w:sz w:val="20"/>
          <w:lang w:eastAsia="lt-LT"/>
        </w:rPr>
        <w:tab/>
      </w:r>
      <w:r w:rsidR="00E4160F" w:rsidRPr="0038795D">
        <w:rPr>
          <w:sz w:val="20"/>
          <w:lang w:eastAsia="lt-LT"/>
        </w:rPr>
        <w:tab/>
      </w:r>
      <w:r w:rsidR="00E4160F" w:rsidRPr="0038795D">
        <w:rPr>
          <w:sz w:val="20"/>
          <w:lang w:eastAsia="lt-LT"/>
        </w:rPr>
        <w:tab/>
      </w:r>
      <w:r w:rsidR="00E4160F" w:rsidRPr="0038795D">
        <w:rPr>
          <w:sz w:val="20"/>
          <w:lang w:eastAsia="lt-LT"/>
        </w:rPr>
        <w:tab/>
      </w:r>
      <w:r w:rsidR="00E4160F" w:rsidRPr="0038795D">
        <w:rPr>
          <w:sz w:val="20"/>
          <w:lang w:eastAsia="lt-LT"/>
        </w:rPr>
        <w:tab/>
        <w:t xml:space="preserve"> (vardas, pavardė)</w:t>
      </w:r>
    </w:p>
    <w:p w14:paraId="0682B516" w14:textId="5F69D30C" w:rsidR="00E4160F" w:rsidRPr="0038795D" w:rsidRDefault="00E4160F" w:rsidP="004F6E2A">
      <w:pPr>
        <w:rPr>
          <w:sz w:val="20"/>
          <w:lang w:eastAsia="lt-LT"/>
        </w:rPr>
      </w:pPr>
    </w:p>
    <w:p w14:paraId="79D26D31" w14:textId="77777777" w:rsidR="00E4160F" w:rsidRPr="0038795D" w:rsidRDefault="00E4160F" w:rsidP="004F6E2A">
      <w:pPr>
        <w:rPr>
          <w:sz w:val="20"/>
          <w:lang w:eastAsia="lt-LT"/>
        </w:rPr>
        <w:sectPr w:rsidR="00E4160F" w:rsidRPr="0038795D" w:rsidSect="00D3335F">
          <w:headerReference w:type="default" r:id="rId12"/>
          <w:footerReference w:type="default" r:id="rId13"/>
          <w:footerReference w:type="first" r:id="rId14"/>
          <w:pgSz w:w="16840" w:h="11907" w:orient="landscape" w:code="9"/>
          <w:pgMar w:top="1135" w:right="1134" w:bottom="1701" w:left="1134" w:header="0" w:footer="0" w:gutter="0"/>
          <w:paperSrc w:first="1" w:other="1"/>
          <w:cols w:space="1296"/>
          <w:docGrid w:linePitch="326"/>
        </w:sectPr>
      </w:pPr>
    </w:p>
    <w:p w14:paraId="29104E64" w14:textId="77777777" w:rsidR="004F6E2A" w:rsidRPr="0038795D" w:rsidRDefault="004F6E2A" w:rsidP="004F6E2A">
      <w:pPr>
        <w:ind w:left="5102"/>
        <w:jc w:val="both"/>
        <w:rPr>
          <w:szCs w:val="24"/>
          <w:lang w:eastAsia="lt-LT"/>
        </w:rPr>
      </w:pPr>
      <w:r w:rsidRPr="0038795D">
        <w:rPr>
          <w:szCs w:val="24"/>
          <w:lang w:eastAsia="lt-LT"/>
        </w:rPr>
        <w:lastRenderedPageBreak/>
        <w:t xml:space="preserve">Panevėžio miesto savivaldybės </w:t>
      </w:r>
    </w:p>
    <w:p w14:paraId="29104E65" w14:textId="10F45052" w:rsidR="004F6E2A" w:rsidRPr="0038795D" w:rsidRDefault="00D164A0" w:rsidP="004F6E2A">
      <w:pPr>
        <w:ind w:left="5102"/>
        <w:jc w:val="both"/>
        <w:rPr>
          <w:szCs w:val="24"/>
          <w:lang w:eastAsia="lt-LT"/>
        </w:rPr>
      </w:pPr>
      <w:r>
        <w:rPr>
          <w:szCs w:val="24"/>
          <w:lang w:eastAsia="lt-LT"/>
        </w:rPr>
        <w:t xml:space="preserve">kultūros ir meno </w:t>
      </w:r>
      <w:r w:rsidRPr="005F12D2">
        <w:rPr>
          <w:szCs w:val="24"/>
          <w:lang w:eastAsia="lt-LT"/>
        </w:rPr>
        <w:t>stipendijų</w:t>
      </w:r>
      <w:r w:rsidR="004F6E2A" w:rsidRPr="00D164A0">
        <w:rPr>
          <w:color w:val="FF0000"/>
          <w:szCs w:val="24"/>
          <w:lang w:eastAsia="lt-LT"/>
        </w:rPr>
        <w:t xml:space="preserve"> </w:t>
      </w:r>
      <w:r w:rsidR="004F6E2A" w:rsidRPr="0038795D">
        <w:rPr>
          <w:szCs w:val="24"/>
          <w:lang w:eastAsia="lt-LT"/>
        </w:rPr>
        <w:t xml:space="preserve">skyrimo nuostatų </w:t>
      </w:r>
    </w:p>
    <w:p w14:paraId="29104E66" w14:textId="77777777" w:rsidR="004F6E2A" w:rsidRPr="0038795D" w:rsidRDefault="004F6E2A" w:rsidP="004F6E2A">
      <w:pPr>
        <w:ind w:left="5102"/>
        <w:jc w:val="both"/>
        <w:rPr>
          <w:szCs w:val="24"/>
          <w:lang w:eastAsia="lt-LT"/>
        </w:rPr>
      </w:pPr>
      <w:r w:rsidRPr="0038795D">
        <w:rPr>
          <w:szCs w:val="24"/>
          <w:lang w:eastAsia="lt-LT"/>
        </w:rPr>
        <w:t>6 priedas</w:t>
      </w:r>
    </w:p>
    <w:p w14:paraId="29104E67" w14:textId="77777777" w:rsidR="004F6E2A" w:rsidRPr="0038795D" w:rsidRDefault="004F6E2A" w:rsidP="004F6E2A">
      <w:pPr>
        <w:jc w:val="center"/>
        <w:rPr>
          <w:szCs w:val="24"/>
          <w:lang w:eastAsia="lt-LT"/>
        </w:rPr>
      </w:pPr>
    </w:p>
    <w:p w14:paraId="29104E68" w14:textId="77777777" w:rsidR="004F6E2A" w:rsidRPr="0038795D" w:rsidRDefault="004F6E2A" w:rsidP="004F6E2A">
      <w:pPr>
        <w:ind w:left="1518" w:hanging="1518"/>
        <w:jc w:val="center"/>
        <w:rPr>
          <w:b/>
          <w:szCs w:val="24"/>
          <w:lang w:eastAsia="zh-CN"/>
        </w:rPr>
      </w:pPr>
      <w:r w:rsidRPr="0038795D">
        <w:rPr>
          <w:b/>
          <w:szCs w:val="24"/>
          <w:lang w:eastAsia="zh-CN"/>
        </w:rPr>
        <w:t>(Kultūros ir meno stipendijos gavėjo veiklos ataskaitos forma)</w:t>
      </w:r>
    </w:p>
    <w:p w14:paraId="29104E69" w14:textId="77777777" w:rsidR="004F6E2A" w:rsidRPr="0038795D" w:rsidRDefault="004F6E2A" w:rsidP="004F6E2A">
      <w:pPr>
        <w:widowControl w:val="0"/>
        <w:jc w:val="center"/>
        <w:rPr>
          <w:b/>
          <w:szCs w:val="24"/>
          <w:lang w:eastAsia="lt-LT"/>
        </w:rPr>
      </w:pPr>
    </w:p>
    <w:p w14:paraId="29104E6A" w14:textId="77777777" w:rsidR="004F6E2A" w:rsidRPr="0038795D" w:rsidRDefault="004F6E2A" w:rsidP="004F6E2A">
      <w:pPr>
        <w:jc w:val="center"/>
        <w:rPr>
          <w:b/>
          <w:szCs w:val="24"/>
          <w:lang w:eastAsia="lt-LT"/>
        </w:rPr>
      </w:pPr>
      <w:r w:rsidRPr="0038795D">
        <w:rPr>
          <w:b/>
          <w:szCs w:val="24"/>
          <w:lang w:eastAsia="lt-LT"/>
        </w:rPr>
        <w:t xml:space="preserve">KULTŪROS IR MENO STIPENDIJOS GAVĖJO VEIKLOS </w:t>
      </w:r>
    </w:p>
    <w:p w14:paraId="29104E6B" w14:textId="77777777" w:rsidR="004F6E2A" w:rsidRPr="0038795D" w:rsidRDefault="004F6E2A" w:rsidP="004F6E2A">
      <w:pPr>
        <w:jc w:val="center"/>
        <w:rPr>
          <w:b/>
          <w:szCs w:val="24"/>
          <w:lang w:eastAsia="lt-LT"/>
        </w:rPr>
      </w:pPr>
      <w:r w:rsidRPr="0038795D">
        <w:rPr>
          <w:b/>
          <w:szCs w:val="24"/>
          <w:lang w:eastAsia="lt-LT"/>
        </w:rPr>
        <w:t>ATASKAITA</w:t>
      </w:r>
    </w:p>
    <w:p w14:paraId="29104E6C" w14:textId="77777777" w:rsidR="004F6E2A" w:rsidRPr="0038795D" w:rsidRDefault="004F6E2A" w:rsidP="004F6E2A">
      <w:pPr>
        <w:widowControl w:val="0"/>
        <w:jc w:val="center"/>
        <w:rPr>
          <w:b/>
          <w:szCs w:val="24"/>
          <w:lang w:eastAsia="lt-LT"/>
        </w:rPr>
      </w:pPr>
    </w:p>
    <w:tbl>
      <w:tblPr>
        <w:tblW w:w="0" w:type="auto"/>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3247"/>
        <w:gridCol w:w="5522"/>
      </w:tblGrid>
      <w:tr w:rsidR="004F6E2A" w:rsidRPr="0038795D" w14:paraId="29104E6F" w14:textId="77777777" w:rsidTr="004F6E2A">
        <w:tc>
          <w:tcPr>
            <w:tcW w:w="576" w:type="dxa"/>
            <w:shd w:val="clear" w:color="auto" w:fill="auto"/>
          </w:tcPr>
          <w:p w14:paraId="29104E6D" w14:textId="77777777" w:rsidR="004F6E2A" w:rsidRPr="0038795D" w:rsidRDefault="004F6E2A" w:rsidP="004F6E2A">
            <w:pPr>
              <w:jc w:val="both"/>
              <w:rPr>
                <w:szCs w:val="24"/>
                <w:lang w:eastAsia="lt-LT"/>
              </w:rPr>
            </w:pPr>
            <w:r w:rsidRPr="0038795D">
              <w:rPr>
                <w:szCs w:val="24"/>
                <w:lang w:eastAsia="lt-LT"/>
              </w:rPr>
              <w:t>1.</w:t>
            </w:r>
          </w:p>
        </w:tc>
        <w:tc>
          <w:tcPr>
            <w:tcW w:w="8769" w:type="dxa"/>
            <w:gridSpan w:val="2"/>
            <w:shd w:val="clear" w:color="auto" w:fill="auto"/>
          </w:tcPr>
          <w:p w14:paraId="29104E6E" w14:textId="5A273010" w:rsidR="004F6E2A" w:rsidRPr="0038795D" w:rsidRDefault="004F6E2A" w:rsidP="004F6E2A">
            <w:pPr>
              <w:jc w:val="both"/>
              <w:rPr>
                <w:b/>
                <w:szCs w:val="24"/>
                <w:lang w:eastAsia="lt-LT"/>
              </w:rPr>
            </w:pPr>
            <w:r w:rsidRPr="0038795D">
              <w:rPr>
                <w:b/>
                <w:szCs w:val="24"/>
                <w:lang w:eastAsia="lt-LT"/>
              </w:rPr>
              <w:t>Stipendijos gavėjas</w:t>
            </w:r>
          </w:p>
        </w:tc>
      </w:tr>
      <w:tr w:rsidR="004F6E2A" w:rsidRPr="0038795D" w14:paraId="29104E73" w14:textId="77777777" w:rsidTr="004F6E2A">
        <w:tc>
          <w:tcPr>
            <w:tcW w:w="576" w:type="dxa"/>
            <w:shd w:val="clear" w:color="auto" w:fill="auto"/>
          </w:tcPr>
          <w:p w14:paraId="29104E70" w14:textId="77777777" w:rsidR="004F6E2A" w:rsidRPr="0038795D" w:rsidRDefault="004F6E2A" w:rsidP="004F6E2A">
            <w:pPr>
              <w:jc w:val="both"/>
              <w:rPr>
                <w:szCs w:val="24"/>
                <w:lang w:eastAsia="lt-LT"/>
              </w:rPr>
            </w:pPr>
            <w:r w:rsidRPr="0038795D">
              <w:rPr>
                <w:szCs w:val="24"/>
                <w:lang w:eastAsia="lt-LT"/>
              </w:rPr>
              <w:t>1.1.</w:t>
            </w:r>
          </w:p>
        </w:tc>
        <w:tc>
          <w:tcPr>
            <w:tcW w:w="3247" w:type="dxa"/>
            <w:shd w:val="clear" w:color="auto" w:fill="auto"/>
          </w:tcPr>
          <w:p w14:paraId="29104E71" w14:textId="77777777" w:rsidR="004F6E2A" w:rsidRPr="0038795D" w:rsidRDefault="004F6E2A" w:rsidP="004F6E2A">
            <w:pPr>
              <w:ind w:left="21" w:right="79"/>
              <w:rPr>
                <w:szCs w:val="24"/>
                <w:lang w:eastAsia="lt-LT"/>
              </w:rPr>
            </w:pPr>
            <w:r w:rsidRPr="0038795D">
              <w:rPr>
                <w:szCs w:val="24"/>
                <w:lang w:eastAsia="lt-LT"/>
              </w:rPr>
              <w:t>vardas</w:t>
            </w:r>
          </w:p>
        </w:tc>
        <w:tc>
          <w:tcPr>
            <w:tcW w:w="5522" w:type="dxa"/>
            <w:shd w:val="clear" w:color="auto" w:fill="auto"/>
          </w:tcPr>
          <w:p w14:paraId="29104E72" w14:textId="77777777" w:rsidR="004F6E2A" w:rsidRPr="0038795D" w:rsidRDefault="004F6E2A" w:rsidP="004F6E2A">
            <w:pPr>
              <w:jc w:val="both"/>
              <w:rPr>
                <w:szCs w:val="24"/>
                <w:lang w:eastAsia="lt-LT"/>
              </w:rPr>
            </w:pPr>
          </w:p>
        </w:tc>
      </w:tr>
      <w:tr w:rsidR="004F6E2A" w:rsidRPr="0038795D" w14:paraId="29104E77" w14:textId="77777777" w:rsidTr="004F6E2A">
        <w:tc>
          <w:tcPr>
            <w:tcW w:w="576" w:type="dxa"/>
            <w:shd w:val="clear" w:color="auto" w:fill="auto"/>
          </w:tcPr>
          <w:p w14:paraId="29104E74" w14:textId="77777777" w:rsidR="004F6E2A" w:rsidRPr="0038795D" w:rsidRDefault="004F6E2A" w:rsidP="004F6E2A">
            <w:pPr>
              <w:jc w:val="both"/>
              <w:rPr>
                <w:szCs w:val="24"/>
                <w:lang w:eastAsia="lt-LT"/>
              </w:rPr>
            </w:pPr>
            <w:r w:rsidRPr="0038795D">
              <w:rPr>
                <w:szCs w:val="24"/>
                <w:lang w:eastAsia="lt-LT"/>
              </w:rPr>
              <w:t>1.2.</w:t>
            </w:r>
          </w:p>
        </w:tc>
        <w:tc>
          <w:tcPr>
            <w:tcW w:w="3247" w:type="dxa"/>
            <w:shd w:val="clear" w:color="auto" w:fill="auto"/>
          </w:tcPr>
          <w:p w14:paraId="29104E75" w14:textId="77777777" w:rsidR="004F6E2A" w:rsidRPr="0038795D" w:rsidRDefault="004F6E2A" w:rsidP="004F6E2A">
            <w:pPr>
              <w:ind w:left="21" w:right="79"/>
              <w:rPr>
                <w:szCs w:val="24"/>
                <w:lang w:eastAsia="lt-LT"/>
              </w:rPr>
            </w:pPr>
            <w:r w:rsidRPr="0038795D">
              <w:rPr>
                <w:szCs w:val="24"/>
                <w:lang w:eastAsia="lt-LT"/>
              </w:rPr>
              <w:t>pavardė</w:t>
            </w:r>
          </w:p>
        </w:tc>
        <w:tc>
          <w:tcPr>
            <w:tcW w:w="5522" w:type="dxa"/>
            <w:shd w:val="clear" w:color="auto" w:fill="auto"/>
          </w:tcPr>
          <w:p w14:paraId="29104E76" w14:textId="77777777" w:rsidR="004F6E2A" w:rsidRPr="0038795D" w:rsidRDefault="004F6E2A" w:rsidP="004F6E2A">
            <w:pPr>
              <w:jc w:val="both"/>
              <w:rPr>
                <w:szCs w:val="24"/>
                <w:lang w:eastAsia="lt-LT"/>
              </w:rPr>
            </w:pPr>
          </w:p>
        </w:tc>
      </w:tr>
    </w:tbl>
    <w:p w14:paraId="29104E78" w14:textId="77777777" w:rsidR="004F6E2A" w:rsidRPr="0038795D" w:rsidRDefault="004F6E2A" w:rsidP="004F6E2A">
      <w:pPr>
        <w:tabs>
          <w:tab w:val="right" w:leader="underscore" w:pos="9638"/>
        </w:tabs>
        <w:jc w:val="both"/>
        <w:rPr>
          <w:szCs w:val="24"/>
          <w:lang w:eastAsia="lt-LT"/>
        </w:rPr>
      </w:pPr>
    </w:p>
    <w:tbl>
      <w:tblPr>
        <w:tblW w:w="0" w:type="auto"/>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3247"/>
        <w:gridCol w:w="5522"/>
      </w:tblGrid>
      <w:tr w:rsidR="004F6E2A" w:rsidRPr="0038795D" w14:paraId="29104E7B" w14:textId="77777777" w:rsidTr="004F6E2A">
        <w:tc>
          <w:tcPr>
            <w:tcW w:w="576" w:type="dxa"/>
            <w:shd w:val="clear" w:color="auto" w:fill="auto"/>
          </w:tcPr>
          <w:p w14:paraId="29104E79" w14:textId="77777777" w:rsidR="004F6E2A" w:rsidRPr="0038795D" w:rsidRDefault="004F6E2A" w:rsidP="004F6E2A">
            <w:pPr>
              <w:jc w:val="both"/>
              <w:rPr>
                <w:szCs w:val="24"/>
                <w:lang w:eastAsia="lt-LT"/>
              </w:rPr>
            </w:pPr>
            <w:r w:rsidRPr="0038795D">
              <w:rPr>
                <w:szCs w:val="24"/>
                <w:lang w:eastAsia="lt-LT"/>
              </w:rPr>
              <w:t>2.</w:t>
            </w:r>
          </w:p>
        </w:tc>
        <w:tc>
          <w:tcPr>
            <w:tcW w:w="8769" w:type="dxa"/>
            <w:gridSpan w:val="2"/>
            <w:shd w:val="clear" w:color="auto" w:fill="auto"/>
          </w:tcPr>
          <w:p w14:paraId="29104E7A" w14:textId="2C6BBA71" w:rsidR="004F6E2A" w:rsidRPr="0038795D" w:rsidRDefault="004F6E2A" w:rsidP="004F6E2A">
            <w:pPr>
              <w:jc w:val="both"/>
              <w:rPr>
                <w:szCs w:val="24"/>
                <w:lang w:eastAsia="lt-LT"/>
              </w:rPr>
            </w:pPr>
            <w:r w:rsidRPr="0038795D">
              <w:rPr>
                <w:b/>
                <w:szCs w:val="24"/>
                <w:lang w:eastAsia="lt-LT"/>
              </w:rPr>
              <w:t>Stipendijos mokėjimo laikotarpis</w:t>
            </w:r>
          </w:p>
        </w:tc>
      </w:tr>
      <w:tr w:rsidR="004F6E2A" w:rsidRPr="0038795D" w14:paraId="29104E7F" w14:textId="77777777" w:rsidTr="004F6E2A">
        <w:tc>
          <w:tcPr>
            <w:tcW w:w="576" w:type="dxa"/>
            <w:shd w:val="clear" w:color="auto" w:fill="auto"/>
          </w:tcPr>
          <w:p w14:paraId="29104E7C" w14:textId="77777777" w:rsidR="004F6E2A" w:rsidRPr="0038795D" w:rsidRDefault="004F6E2A" w:rsidP="004F6E2A">
            <w:pPr>
              <w:jc w:val="both"/>
              <w:rPr>
                <w:szCs w:val="24"/>
                <w:lang w:eastAsia="lt-LT"/>
              </w:rPr>
            </w:pPr>
            <w:r w:rsidRPr="0038795D">
              <w:rPr>
                <w:szCs w:val="24"/>
                <w:lang w:eastAsia="lt-LT"/>
              </w:rPr>
              <w:t>2.1.</w:t>
            </w:r>
          </w:p>
        </w:tc>
        <w:tc>
          <w:tcPr>
            <w:tcW w:w="3247" w:type="dxa"/>
            <w:shd w:val="clear" w:color="auto" w:fill="auto"/>
          </w:tcPr>
          <w:p w14:paraId="29104E7D" w14:textId="77777777" w:rsidR="004F6E2A" w:rsidRPr="0038795D" w:rsidRDefault="004F6E2A" w:rsidP="004F6E2A">
            <w:pPr>
              <w:ind w:left="21" w:right="79"/>
              <w:rPr>
                <w:szCs w:val="24"/>
                <w:lang w:eastAsia="lt-LT"/>
              </w:rPr>
            </w:pPr>
            <w:r w:rsidRPr="0038795D">
              <w:rPr>
                <w:szCs w:val="24"/>
                <w:lang w:eastAsia="lt-LT"/>
              </w:rPr>
              <w:t>stipendijos mokėjimo pradžia</w:t>
            </w:r>
          </w:p>
        </w:tc>
        <w:tc>
          <w:tcPr>
            <w:tcW w:w="5522" w:type="dxa"/>
            <w:shd w:val="clear" w:color="auto" w:fill="auto"/>
          </w:tcPr>
          <w:p w14:paraId="29104E7E" w14:textId="77777777" w:rsidR="004F6E2A" w:rsidRPr="0038795D" w:rsidRDefault="004F6E2A" w:rsidP="004F6E2A">
            <w:pPr>
              <w:jc w:val="both"/>
              <w:rPr>
                <w:szCs w:val="24"/>
                <w:lang w:eastAsia="lt-LT"/>
              </w:rPr>
            </w:pPr>
          </w:p>
        </w:tc>
      </w:tr>
      <w:tr w:rsidR="004F6E2A" w:rsidRPr="0038795D" w14:paraId="29104E83" w14:textId="77777777" w:rsidTr="004F6E2A">
        <w:tc>
          <w:tcPr>
            <w:tcW w:w="576" w:type="dxa"/>
            <w:shd w:val="clear" w:color="auto" w:fill="auto"/>
          </w:tcPr>
          <w:p w14:paraId="29104E80" w14:textId="77777777" w:rsidR="004F6E2A" w:rsidRPr="0038795D" w:rsidRDefault="004F6E2A" w:rsidP="004F6E2A">
            <w:pPr>
              <w:jc w:val="both"/>
              <w:rPr>
                <w:szCs w:val="24"/>
                <w:lang w:eastAsia="lt-LT"/>
              </w:rPr>
            </w:pPr>
            <w:r w:rsidRPr="0038795D">
              <w:rPr>
                <w:szCs w:val="24"/>
                <w:lang w:eastAsia="lt-LT"/>
              </w:rPr>
              <w:t>2.2.</w:t>
            </w:r>
          </w:p>
        </w:tc>
        <w:tc>
          <w:tcPr>
            <w:tcW w:w="3247" w:type="dxa"/>
            <w:shd w:val="clear" w:color="auto" w:fill="auto"/>
          </w:tcPr>
          <w:p w14:paraId="29104E81" w14:textId="77777777" w:rsidR="004F6E2A" w:rsidRPr="0038795D" w:rsidRDefault="004F6E2A" w:rsidP="004F6E2A">
            <w:pPr>
              <w:ind w:left="21" w:right="79"/>
              <w:rPr>
                <w:szCs w:val="24"/>
                <w:lang w:eastAsia="lt-LT"/>
              </w:rPr>
            </w:pPr>
            <w:r w:rsidRPr="0038795D">
              <w:rPr>
                <w:szCs w:val="24"/>
                <w:lang w:eastAsia="lt-LT"/>
              </w:rPr>
              <w:t>stipendijos mokėjimo pabaiga</w:t>
            </w:r>
          </w:p>
        </w:tc>
        <w:tc>
          <w:tcPr>
            <w:tcW w:w="5522" w:type="dxa"/>
            <w:shd w:val="clear" w:color="auto" w:fill="auto"/>
          </w:tcPr>
          <w:p w14:paraId="29104E82" w14:textId="77777777" w:rsidR="004F6E2A" w:rsidRPr="0038795D" w:rsidRDefault="004F6E2A" w:rsidP="004F6E2A">
            <w:pPr>
              <w:jc w:val="both"/>
              <w:rPr>
                <w:szCs w:val="24"/>
                <w:lang w:eastAsia="lt-LT"/>
              </w:rPr>
            </w:pPr>
          </w:p>
        </w:tc>
      </w:tr>
    </w:tbl>
    <w:p w14:paraId="29104E84" w14:textId="77777777" w:rsidR="004F6E2A" w:rsidRPr="0038795D" w:rsidRDefault="004F6E2A" w:rsidP="004F6E2A">
      <w:pPr>
        <w:tabs>
          <w:tab w:val="right" w:leader="underscore" w:pos="9638"/>
        </w:tabs>
        <w:jc w:val="both"/>
        <w:rPr>
          <w:szCs w:val="24"/>
          <w:lang w:eastAsia="lt-LT"/>
        </w:rPr>
      </w:pPr>
    </w:p>
    <w:tbl>
      <w:tblPr>
        <w:tblW w:w="0" w:type="auto"/>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3247"/>
        <w:gridCol w:w="5522"/>
      </w:tblGrid>
      <w:tr w:rsidR="004F6E2A" w:rsidRPr="0038795D" w14:paraId="29104E87" w14:textId="77777777" w:rsidTr="004F6E2A">
        <w:tc>
          <w:tcPr>
            <w:tcW w:w="576" w:type="dxa"/>
            <w:shd w:val="clear" w:color="auto" w:fill="auto"/>
          </w:tcPr>
          <w:p w14:paraId="29104E85" w14:textId="77777777" w:rsidR="004F6E2A" w:rsidRPr="0038795D" w:rsidRDefault="004F6E2A" w:rsidP="004F6E2A">
            <w:pPr>
              <w:jc w:val="both"/>
              <w:rPr>
                <w:szCs w:val="24"/>
                <w:lang w:eastAsia="lt-LT"/>
              </w:rPr>
            </w:pPr>
            <w:r w:rsidRPr="0038795D">
              <w:rPr>
                <w:szCs w:val="24"/>
                <w:lang w:eastAsia="lt-LT"/>
              </w:rPr>
              <w:t>3.</w:t>
            </w:r>
          </w:p>
        </w:tc>
        <w:tc>
          <w:tcPr>
            <w:tcW w:w="8769" w:type="dxa"/>
            <w:gridSpan w:val="2"/>
            <w:shd w:val="clear" w:color="auto" w:fill="auto"/>
          </w:tcPr>
          <w:p w14:paraId="29104E86" w14:textId="77777777" w:rsidR="004F6E2A" w:rsidRPr="0038795D" w:rsidRDefault="004F6E2A" w:rsidP="004F6E2A">
            <w:pPr>
              <w:jc w:val="both"/>
              <w:rPr>
                <w:szCs w:val="24"/>
                <w:lang w:eastAsia="lt-LT"/>
              </w:rPr>
            </w:pPr>
            <w:r w:rsidRPr="0038795D">
              <w:rPr>
                <w:b/>
                <w:szCs w:val="24"/>
                <w:lang w:eastAsia="lt-LT"/>
              </w:rPr>
              <w:t>Veikla, kuriai vykdyti skirta stipendija</w:t>
            </w:r>
          </w:p>
        </w:tc>
      </w:tr>
      <w:tr w:rsidR="004F6E2A" w:rsidRPr="0038795D" w14:paraId="29104E8A" w14:textId="77777777" w:rsidTr="004F6E2A">
        <w:tc>
          <w:tcPr>
            <w:tcW w:w="3823" w:type="dxa"/>
            <w:gridSpan w:val="2"/>
            <w:shd w:val="clear" w:color="auto" w:fill="auto"/>
          </w:tcPr>
          <w:p w14:paraId="29104E88" w14:textId="77777777" w:rsidR="004F6E2A" w:rsidRPr="0038795D" w:rsidRDefault="004F6E2A" w:rsidP="004F6E2A">
            <w:pPr>
              <w:ind w:left="21" w:right="79"/>
              <w:rPr>
                <w:szCs w:val="24"/>
                <w:lang w:eastAsia="lt-LT"/>
              </w:rPr>
            </w:pPr>
            <w:r w:rsidRPr="0038795D">
              <w:rPr>
                <w:szCs w:val="24"/>
                <w:lang w:eastAsia="lt-LT"/>
              </w:rPr>
              <w:t>kūrybinio projekto pavadinimas</w:t>
            </w:r>
          </w:p>
        </w:tc>
        <w:tc>
          <w:tcPr>
            <w:tcW w:w="5522" w:type="dxa"/>
            <w:shd w:val="clear" w:color="auto" w:fill="auto"/>
          </w:tcPr>
          <w:p w14:paraId="29104E89" w14:textId="77777777" w:rsidR="004F6E2A" w:rsidRPr="0038795D" w:rsidRDefault="004F6E2A" w:rsidP="004F6E2A">
            <w:pPr>
              <w:jc w:val="both"/>
              <w:rPr>
                <w:szCs w:val="24"/>
                <w:lang w:eastAsia="lt-LT"/>
              </w:rPr>
            </w:pPr>
          </w:p>
        </w:tc>
      </w:tr>
    </w:tbl>
    <w:p w14:paraId="29104E8B" w14:textId="77777777" w:rsidR="004F6E2A" w:rsidRPr="0038795D" w:rsidRDefault="004F6E2A" w:rsidP="004F6E2A">
      <w:pPr>
        <w:tabs>
          <w:tab w:val="right" w:leader="underscore" w:pos="9638"/>
        </w:tabs>
        <w:jc w:val="both"/>
        <w:rPr>
          <w:szCs w:val="24"/>
          <w:lang w:eastAsia="lt-LT"/>
        </w:rPr>
      </w:pPr>
    </w:p>
    <w:tbl>
      <w:tblPr>
        <w:tblW w:w="0" w:type="auto"/>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3247"/>
        <w:gridCol w:w="5522"/>
      </w:tblGrid>
      <w:tr w:rsidR="004F6E2A" w:rsidRPr="0038795D" w14:paraId="29104E8E" w14:textId="77777777" w:rsidTr="004F6E2A">
        <w:tc>
          <w:tcPr>
            <w:tcW w:w="576" w:type="dxa"/>
            <w:shd w:val="clear" w:color="auto" w:fill="auto"/>
          </w:tcPr>
          <w:p w14:paraId="29104E8C" w14:textId="77777777" w:rsidR="004F6E2A" w:rsidRPr="0038795D" w:rsidRDefault="004F6E2A" w:rsidP="004F6E2A">
            <w:pPr>
              <w:jc w:val="both"/>
              <w:rPr>
                <w:szCs w:val="24"/>
                <w:lang w:eastAsia="lt-LT"/>
              </w:rPr>
            </w:pPr>
            <w:r w:rsidRPr="0038795D">
              <w:rPr>
                <w:szCs w:val="24"/>
                <w:lang w:eastAsia="lt-LT"/>
              </w:rPr>
              <w:t>4.</w:t>
            </w:r>
          </w:p>
        </w:tc>
        <w:tc>
          <w:tcPr>
            <w:tcW w:w="8769" w:type="dxa"/>
            <w:gridSpan w:val="2"/>
            <w:shd w:val="clear" w:color="auto" w:fill="auto"/>
          </w:tcPr>
          <w:p w14:paraId="29104E8D" w14:textId="77777777" w:rsidR="004F6E2A" w:rsidRPr="0038795D" w:rsidRDefault="004F6E2A" w:rsidP="004F6E2A">
            <w:pPr>
              <w:jc w:val="both"/>
              <w:rPr>
                <w:szCs w:val="24"/>
                <w:lang w:eastAsia="lt-LT"/>
              </w:rPr>
            </w:pPr>
            <w:r w:rsidRPr="0038795D">
              <w:rPr>
                <w:b/>
                <w:szCs w:val="24"/>
                <w:lang w:eastAsia="lt-LT"/>
              </w:rPr>
              <w:t>Veiklos, kuriai vykdyti skirta stipendija, vykdymo laikotarpis</w:t>
            </w:r>
          </w:p>
        </w:tc>
      </w:tr>
      <w:tr w:rsidR="004F6E2A" w:rsidRPr="0038795D" w14:paraId="29104E91" w14:textId="77777777" w:rsidTr="004F6E2A">
        <w:tc>
          <w:tcPr>
            <w:tcW w:w="3823" w:type="dxa"/>
            <w:gridSpan w:val="2"/>
            <w:shd w:val="clear" w:color="auto" w:fill="auto"/>
          </w:tcPr>
          <w:p w14:paraId="29104E8F" w14:textId="77777777" w:rsidR="004F6E2A" w:rsidRPr="0038795D" w:rsidRDefault="004F6E2A" w:rsidP="004F6E2A">
            <w:pPr>
              <w:ind w:left="21" w:right="79"/>
              <w:rPr>
                <w:szCs w:val="24"/>
                <w:lang w:eastAsia="lt-LT"/>
              </w:rPr>
            </w:pPr>
            <w:r w:rsidRPr="0038795D">
              <w:rPr>
                <w:szCs w:val="24"/>
                <w:lang w:eastAsia="lt-LT"/>
              </w:rPr>
              <w:t>vykdymo pabaiga</w:t>
            </w:r>
          </w:p>
        </w:tc>
        <w:tc>
          <w:tcPr>
            <w:tcW w:w="5522" w:type="dxa"/>
            <w:shd w:val="clear" w:color="auto" w:fill="auto"/>
          </w:tcPr>
          <w:p w14:paraId="29104E90" w14:textId="77777777" w:rsidR="004F6E2A" w:rsidRPr="0038795D" w:rsidRDefault="004F6E2A" w:rsidP="004F6E2A">
            <w:pPr>
              <w:jc w:val="both"/>
              <w:rPr>
                <w:szCs w:val="24"/>
                <w:lang w:eastAsia="lt-LT"/>
              </w:rPr>
            </w:pPr>
          </w:p>
        </w:tc>
      </w:tr>
    </w:tbl>
    <w:p w14:paraId="29104E92" w14:textId="77777777" w:rsidR="004F6E2A" w:rsidRPr="0038795D" w:rsidRDefault="004F6E2A" w:rsidP="004F6E2A">
      <w:pPr>
        <w:tabs>
          <w:tab w:val="right" w:leader="underscore" w:pos="9072"/>
        </w:tabs>
        <w:jc w:val="both"/>
        <w:rPr>
          <w:szCs w:val="24"/>
          <w:lang w:eastAsia="lt-LT"/>
        </w:rPr>
      </w:pPr>
    </w:p>
    <w:tbl>
      <w:tblPr>
        <w:tblW w:w="0" w:type="auto"/>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2397"/>
        <w:gridCol w:w="6372"/>
      </w:tblGrid>
      <w:tr w:rsidR="004F6E2A" w:rsidRPr="0038795D" w14:paraId="29104E95" w14:textId="77777777" w:rsidTr="004F6E2A">
        <w:tc>
          <w:tcPr>
            <w:tcW w:w="576" w:type="dxa"/>
            <w:shd w:val="clear" w:color="auto" w:fill="auto"/>
          </w:tcPr>
          <w:p w14:paraId="29104E93" w14:textId="77777777" w:rsidR="004F6E2A" w:rsidRPr="0038795D" w:rsidRDefault="004F6E2A" w:rsidP="004F6E2A">
            <w:pPr>
              <w:tabs>
                <w:tab w:val="right" w:leader="underscore" w:pos="9072"/>
              </w:tabs>
              <w:jc w:val="both"/>
              <w:rPr>
                <w:szCs w:val="24"/>
                <w:lang w:eastAsia="lt-LT"/>
              </w:rPr>
            </w:pPr>
            <w:r w:rsidRPr="0038795D">
              <w:rPr>
                <w:szCs w:val="24"/>
                <w:lang w:eastAsia="lt-LT"/>
              </w:rPr>
              <w:t>5.</w:t>
            </w:r>
          </w:p>
        </w:tc>
        <w:tc>
          <w:tcPr>
            <w:tcW w:w="8769" w:type="dxa"/>
            <w:gridSpan w:val="2"/>
            <w:shd w:val="clear" w:color="auto" w:fill="auto"/>
          </w:tcPr>
          <w:p w14:paraId="29104E94" w14:textId="77777777" w:rsidR="004F6E2A" w:rsidRPr="0038795D" w:rsidRDefault="004F6E2A" w:rsidP="004F6E2A">
            <w:pPr>
              <w:tabs>
                <w:tab w:val="right" w:leader="underscore" w:pos="9072"/>
              </w:tabs>
              <w:jc w:val="both"/>
              <w:rPr>
                <w:b/>
                <w:szCs w:val="24"/>
                <w:lang w:eastAsia="lt-LT"/>
              </w:rPr>
            </w:pPr>
            <w:r w:rsidRPr="0038795D">
              <w:rPr>
                <w:b/>
                <w:szCs w:val="24"/>
                <w:lang w:eastAsia="lt-LT"/>
              </w:rPr>
              <w:t>Vykdant veiklą, kuriai vykdyti skirta stipendija, pasiekti rezultatai</w:t>
            </w:r>
          </w:p>
        </w:tc>
      </w:tr>
      <w:tr w:rsidR="004F6E2A" w:rsidRPr="0038795D" w14:paraId="29104E99" w14:textId="77777777" w:rsidTr="004F6E2A">
        <w:tc>
          <w:tcPr>
            <w:tcW w:w="2973" w:type="dxa"/>
            <w:gridSpan w:val="2"/>
            <w:shd w:val="clear" w:color="auto" w:fill="auto"/>
          </w:tcPr>
          <w:p w14:paraId="29104E96" w14:textId="77777777" w:rsidR="004F6E2A" w:rsidRPr="0038795D" w:rsidRDefault="004F6E2A" w:rsidP="004F6E2A">
            <w:pPr>
              <w:ind w:left="21" w:right="79"/>
              <w:rPr>
                <w:szCs w:val="24"/>
                <w:lang w:eastAsia="lt-LT"/>
              </w:rPr>
            </w:pPr>
            <w:r w:rsidRPr="0038795D">
              <w:rPr>
                <w:szCs w:val="24"/>
                <w:lang w:eastAsia="lt-LT"/>
              </w:rPr>
              <w:t>išsami ataskaita</w:t>
            </w:r>
          </w:p>
          <w:p w14:paraId="29104E97" w14:textId="77777777" w:rsidR="004F6E2A" w:rsidRPr="0038795D" w:rsidRDefault="004F6E2A" w:rsidP="004F6E2A">
            <w:pPr>
              <w:ind w:left="21" w:right="79"/>
              <w:rPr>
                <w:szCs w:val="24"/>
                <w:lang w:eastAsia="lt-LT"/>
              </w:rPr>
            </w:pPr>
            <w:r w:rsidRPr="0038795D">
              <w:rPr>
                <w:sz w:val="20"/>
                <w:lang w:eastAsia="lt-LT"/>
              </w:rPr>
              <w:t>(sukurti meno darbai, jų sklaida, skaitytos paskaitos, publikuoti straipsniai, parengtos knygos ir pan.)</w:t>
            </w:r>
          </w:p>
        </w:tc>
        <w:tc>
          <w:tcPr>
            <w:tcW w:w="6372" w:type="dxa"/>
            <w:shd w:val="clear" w:color="auto" w:fill="auto"/>
          </w:tcPr>
          <w:p w14:paraId="29104E98" w14:textId="77777777" w:rsidR="004F6E2A" w:rsidRPr="0038795D" w:rsidRDefault="004F6E2A" w:rsidP="004F6E2A">
            <w:pPr>
              <w:tabs>
                <w:tab w:val="right" w:leader="underscore" w:pos="9072"/>
              </w:tabs>
              <w:jc w:val="both"/>
              <w:rPr>
                <w:szCs w:val="24"/>
                <w:lang w:eastAsia="lt-LT"/>
              </w:rPr>
            </w:pPr>
          </w:p>
        </w:tc>
      </w:tr>
    </w:tbl>
    <w:p w14:paraId="29104E9A" w14:textId="77777777" w:rsidR="004F6E2A" w:rsidRPr="0038795D" w:rsidRDefault="004F6E2A" w:rsidP="004F6E2A">
      <w:pPr>
        <w:tabs>
          <w:tab w:val="right" w:leader="underscore" w:pos="9072"/>
        </w:tabs>
        <w:jc w:val="both"/>
        <w:rPr>
          <w:szCs w:val="24"/>
          <w:lang w:eastAsia="lt-LT"/>
        </w:rPr>
      </w:pPr>
    </w:p>
    <w:tbl>
      <w:tblPr>
        <w:tblW w:w="0" w:type="auto"/>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2397"/>
        <w:gridCol w:w="6372"/>
      </w:tblGrid>
      <w:tr w:rsidR="004F6E2A" w:rsidRPr="0038795D" w14:paraId="29104E9D" w14:textId="77777777" w:rsidTr="004F6E2A">
        <w:tc>
          <w:tcPr>
            <w:tcW w:w="576" w:type="dxa"/>
            <w:shd w:val="clear" w:color="auto" w:fill="auto"/>
          </w:tcPr>
          <w:p w14:paraId="29104E9B" w14:textId="77777777" w:rsidR="004F6E2A" w:rsidRPr="0038795D" w:rsidRDefault="004F6E2A" w:rsidP="004F6E2A">
            <w:pPr>
              <w:tabs>
                <w:tab w:val="right" w:leader="underscore" w:pos="9072"/>
              </w:tabs>
              <w:jc w:val="both"/>
              <w:rPr>
                <w:szCs w:val="24"/>
                <w:lang w:eastAsia="lt-LT"/>
              </w:rPr>
            </w:pPr>
            <w:r w:rsidRPr="0038795D">
              <w:rPr>
                <w:szCs w:val="24"/>
                <w:lang w:eastAsia="lt-LT"/>
              </w:rPr>
              <w:t>6.</w:t>
            </w:r>
          </w:p>
        </w:tc>
        <w:tc>
          <w:tcPr>
            <w:tcW w:w="8769" w:type="dxa"/>
            <w:gridSpan w:val="2"/>
            <w:shd w:val="clear" w:color="auto" w:fill="auto"/>
          </w:tcPr>
          <w:p w14:paraId="29104E9C" w14:textId="77777777" w:rsidR="004F6E2A" w:rsidRPr="0038795D" w:rsidRDefault="004F6E2A" w:rsidP="004F6E2A">
            <w:pPr>
              <w:tabs>
                <w:tab w:val="right" w:leader="underscore" w:pos="9072"/>
              </w:tabs>
              <w:jc w:val="both"/>
              <w:rPr>
                <w:b/>
                <w:szCs w:val="24"/>
                <w:lang w:eastAsia="lt-LT"/>
              </w:rPr>
            </w:pPr>
            <w:r w:rsidRPr="0038795D">
              <w:rPr>
                <w:b/>
                <w:szCs w:val="24"/>
                <w:lang w:eastAsia="lt-LT"/>
              </w:rPr>
              <w:t>Paaiškinimas, jeigu veikla, kuriai vykdyti skirta stipendija, įvykdyta iš dalies ir (ar) pakeista veiklos dalis</w:t>
            </w:r>
          </w:p>
        </w:tc>
      </w:tr>
      <w:tr w:rsidR="004F6E2A" w:rsidRPr="0038795D" w14:paraId="29104EA0" w14:textId="77777777" w:rsidTr="004F6E2A">
        <w:tc>
          <w:tcPr>
            <w:tcW w:w="2973" w:type="dxa"/>
            <w:gridSpan w:val="2"/>
            <w:shd w:val="clear" w:color="auto" w:fill="auto"/>
          </w:tcPr>
          <w:p w14:paraId="29104E9E" w14:textId="77777777" w:rsidR="004F6E2A" w:rsidRPr="0038795D" w:rsidRDefault="004F6E2A" w:rsidP="004F6E2A">
            <w:pPr>
              <w:ind w:left="21" w:right="79"/>
              <w:rPr>
                <w:szCs w:val="24"/>
                <w:lang w:eastAsia="lt-LT"/>
              </w:rPr>
            </w:pPr>
            <w:r w:rsidRPr="0038795D">
              <w:rPr>
                <w:szCs w:val="24"/>
                <w:lang w:eastAsia="lt-LT"/>
              </w:rPr>
              <w:t>nurodyti priežastis, kodėl neįvykdytas ar pakeistas kūrybinis projektas ar jo dalis</w:t>
            </w:r>
          </w:p>
        </w:tc>
        <w:tc>
          <w:tcPr>
            <w:tcW w:w="6372" w:type="dxa"/>
            <w:shd w:val="clear" w:color="auto" w:fill="auto"/>
          </w:tcPr>
          <w:p w14:paraId="29104E9F" w14:textId="77777777" w:rsidR="004F6E2A" w:rsidRPr="0038795D" w:rsidRDefault="004F6E2A" w:rsidP="004F6E2A">
            <w:pPr>
              <w:tabs>
                <w:tab w:val="right" w:leader="underscore" w:pos="9072"/>
              </w:tabs>
              <w:jc w:val="both"/>
              <w:rPr>
                <w:szCs w:val="24"/>
                <w:lang w:eastAsia="lt-LT"/>
              </w:rPr>
            </w:pPr>
          </w:p>
        </w:tc>
      </w:tr>
    </w:tbl>
    <w:p w14:paraId="29104EA1" w14:textId="77777777" w:rsidR="004F6E2A" w:rsidRPr="0038795D" w:rsidRDefault="004F6E2A" w:rsidP="004F6E2A">
      <w:pPr>
        <w:tabs>
          <w:tab w:val="left" w:pos="2085"/>
        </w:tabs>
        <w:rPr>
          <w:szCs w:val="24"/>
          <w:lang w:eastAsia="lt-LT"/>
        </w:rPr>
      </w:pPr>
    </w:p>
    <w:tbl>
      <w:tblPr>
        <w:tblW w:w="0" w:type="auto"/>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2397"/>
        <w:gridCol w:w="6372"/>
      </w:tblGrid>
      <w:tr w:rsidR="004F6E2A" w:rsidRPr="0038795D" w14:paraId="29104EA4" w14:textId="77777777" w:rsidTr="004F6E2A">
        <w:tc>
          <w:tcPr>
            <w:tcW w:w="576" w:type="dxa"/>
            <w:shd w:val="clear" w:color="auto" w:fill="auto"/>
          </w:tcPr>
          <w:p w14:paraId="29104EA2" w14:textId="77777777" w:rsidR="004F6E2A" w:rsidRPr="0038795D" w:rsidRDefault="004F6E2A" w:rsidP="004F6E2A">
            <w:pPr>
              <w:tabs>
                <w:tab w:val="right" w:leader="underscore" w:pos="9072"/>
              </w:tabs>
              <w:jc w:val="both"/>
              <w:rPr>
                <w:szCs w:val="24"/>
                <w:lang w:eastAsia="lt-LT"/>
              </w:rPr>
            </w:pPr>
            <w:r w:rsidRPr="0038795D">
              <w:rPr>
                <w:szCs w:val="24"/>
                <w:lang w:eastAsia="lt-LT"/>
              </w:rPr>
              <w:t>7.</w:t>
            </w:r>
          </w:p>
        </w:tc>
        <w:tc>
          <w:tcPr>
            <w:tcW w:w="8769" w:type="dxa"/>
            <w:gridSpan w:val="2"/>
            <w:shd w:val="clear" w:color="auto" w:fill="auto"/>
          </w:tcPr>
          <w:p w14:paraId="29104EA3" w14:textId="77777777" w:rsidR="004F6E2A" w:rsidRPr="0038795D" w:rsidRDefault="004F6E2A" w:rsidP="004F6E2A">
            <w:pPr>
              <w:tabs>
                <w:tab w:val="right" w:leader="underscore" w:pos="9072"/>
              </w:tabs>
              <w:jc w:val="both"/>
              <w:rPr>
                <w:b/>
                <w:szCs w:val="24"/>
                <w:lang w:eastAsia="lt-LT"/>
              </w:rPr>
            </w:pPr>
            <w:r w:rsidRPr="0038795D">
              <w:rPr>
                <w:b/>
                <w:szCs w:val="24"/>
                <w:lang w:eastAsia="lt-LT"/>
              </w:rPr>
              <w:t>Numatomos tolesnės įvykdytos veiklos, kuriai vykdyti skirta stipendija, sklaidos ir tęstinumo galimybės</w:t>
            </w:r>
          </w:p>
        </w:tc>
      </w:tr>
      <w:tr w:rsidR="004F6E2A" w:rsidRPr="0038795D" w14:paraId="29104EA7" w14:textId="77777777" w:rsidTr="004F6E2A">
        <w:tc>
          <w:tcPr>
            <w:tcW w:w="2973" w:type="dxa"/>
            <w:gridSpan w:val="2"/>
            <w:shd w:val="clear" w:color="auto" w:fill="auto"/>
          </w:tcPr>
          <w:p w14:paraId="29104EA5" w14:textId="77777777" w:rsidR="004F6E2A" w:rsidRPr="0038795D" w:rsidRDefault="004F6E2A" w:rsidP="004F6E2A">
            <w:pPr>
              <w:ind w:left="21" w:right="79"/>
              <w:rPr>
                <w:szCs w:val="24"/>
                <w:lang w:eastAsia="lt-LT"/>
              </w:rPr>
            </w:pPr>
            <w:r w:rsidRPr="0038795D">
              <w:rPr>
                <w:szCs w:val="24"/>
                <w:lang w:eastAsia="lt-LT"/>
              </w:rPr>
              <w:t>nurodyti konkrečias galimybes</w:t>
            </w:r>
          </w:p>
        </w:tc>
        <w:tc>
          <w:tcPr>
            <w:tcW w:w="6372" w:type="dxa"/>
            <w:shd w:val="clear" w:color="auto" w:fill="auto"/>
          </w:tcPr>
          <w:p w14:paraId="29104EA6" w14:textId="77777777" w:rsidR="004F6E2A" w:rsidRPr="0038795D" w:rsidRDefault="004F6E2A" w:rsidP="004F6E2A">
            <w:pPr>
              <w:tabs>
                <w:tab w:val="right" w:leader="underscore" w:pos="9072"/>
              </w:tabs>
              <w:jc w:val="both"/>
              <w:rPr>
                <w:szCs w:val="24"/>
                <w:lang w:eastAsia="lt-LT"/>
              </w:rPr>
            </w:pPr>
          </w:p>
        </w:tc>
      </w:tr>
    </w:tbl>
    <w:p w14:paraId="29104EA8" w14:textId="77777777" w:rsidR="004F6E2A" w:rsidRPr="0038795D" w:rsidRDefault="004F6E2A" w:rsidP="004F6E2A">
      <w:pPr>
        <w:widowControl w:val="0"/>
        <w:jc w:val="both"/>
        <w:rPr>
          <w:szCs w:val="24"/>
          <w:lang w:eastAsia="lt-LT"/>
        </w:rPr>
      </w:pPr>
    </w:p>
    <w:tbl>
      <w:tblPr>
        <w:tblW w:w="0" w:type="auto"/>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6852"/>
        <w:gridCol w:w="1917"/>
      </w:tblGrid>
      <w:tr w:rsidR="004F6E2A" w:rsidRPr="0038795D" w14:paraId="29104EAC" w14:textId="77777777" w:rsidTr="004F6E2A">
        <w:tc>
          <w:tcPr>
            <w:tcW w:w="576" w:type="dxa"/>
            <w:shd w:val="clear" w:color="auto" w:fill="auto"/>
          </w:tcPr>
          <w:p w14:paraId="29104EA9" w14:textId="77777777" w:rsidR="004F6E2A" w:rsidRPr="0038795D" w:rsidRDefault="004F6E2A" w:rsidP="004F6E2A">
            <w:pPr>
              <w:tabs>
                <w:tab w:val="right" w:leader="underscore" w:pos="9072"/>
              </w:tabs>
              <w:jc w:val="both"/>
              <w:rPr>
                <w:szCs w:val="24"/>
                <w:lang w:eastAsia="lt-LT"/>
              </w:rPr>
            </w:pPr>
            <w:r w:rsidRPr="0038795D">
              <w:rPr>
                <w:szCs w:val="24"/>
                <w:lang w:eastAsia="lt-LT"/>
              </w:rPr>
              <w:t>8.</w:t>
            </w:r>
          </w:p>
        </w:tc>
        <w:tc>
          <w:tcPr>
            <w:tcW w:w="8769" w:type="dxa"/>
            <w:gridSpan w:val="2"/>
            <w:shd w:val="clear" w:color="auto" w:fill="auto"/>
          </w:tcPr>
          <w:p w14:paraId="29104EAA" w14:textId="77777777" w:rsidR="004F6E2A" w:rsidRPr="0038795D" w:rsidRDefault="004F6E2A" w:rsidP="004F6E2A">
            <w:pPr>
              <w:tabs>
                <w:tab w:val="right" w:leader="underscore" w:pos="9072"/>
              </w:tabs>
              <w:jc w:val="both"/>
              <w:rPr>
                <w:b/>
                <w:szCs w:val="24"/>
                <w:lang w:eastAsia="lt-LT"/>
              </w:rPr>
            </w:pPr>
            <w:r w:rsidRPr="0038795D">
              <w:rPr>
                <w:b/>
                <w:szCs w:val="24"/>
                <w:lang w:eastAsia="lt-LT"/>
              </w:rPr>
              <w:t xml:space="preserve">Veiklos, kuriai vykdyti skirta stipendija, vykdymo išlaidos </w:t>
            </w:r>
          </w:p>
          <w:p w14:paraId="29104EAB" w14:textId="77777777" w:rsidR="004F6E2A" w:rsidRPr="0038795D" w:rsidRDefault="004F6E2A" w:rsidP="004F6E2A">
            <w:pPr>
              <w:tabs>
                <w:tab w:val="right" w:leader="underscore" w:pos="9072"/>
              </w:tabs>
              <w:jc w:val="both"/>
              <w:rPr>
                <w:szCs w:val="24"/>
                <w:lang w:eastAsia="lt-LT"/>
              </w:rPr>
            </w:pPr>
            <w:r w:rsidRPr="0038795D">
              <w:rPr>
                <w:szCs w:val="24"/>
                <w:lang w:eastAsia="lt-LT"/>
              </w:rPr>
              <w:t>(informacija apie skirtos stipendijos panaudojimą)</w:t>
            </w:r>
          </w:p>
        </w:tc>
      </w:tr>
      <w:tr w:rsidR="004F6E2A" w:rsidRPr="0038795D" w14:paraId="29104EB0" w14:textId="77777777" w:rsidTr="004F6E2A">
        <w:tc>
          <w:tcPr>
            <w:tcW w:w="576" w:type="dxa"/>
            <w:shd w:val="clear" w:color="auto" w:fill="auto"/>
            <w:vAlign w:val="center"/>
          </w:tcPr>
          <w:p w14:paraId="29104EAD" w14:textId="77777777" w:rsidR="004F6E2A" w:rsidRPr="0038795D" w:rsidRDefault="004F6E2A" w:rsidP="004F6E2A">
            <w:pPr>
              <w:widowControl w:val="0"/>
              <w:jc w:val="center"/>
              <w:rPr>
                <w:b/>
                <w:szCs w:val="24"/>
                <w:lang w:eastAsia="lt-LT"/>
              </w:rPr>
            </w:pPr>
            <w:r w:rsidRPr="0038795D">
              <w:rPr>
                <w:b/>
                <w:szCs w:val="24"/>
                <w:lang w:eastAsia="lt-LT"/>
              </w:rPr>
              <w:t>Eil. Nr.</w:t>
            </w:r>
          </w:p>
        </w:tc>
        <w:tc>
          <w:tcPr>
            <w:tcW w:w="6852" w:type="dxa"/>
            <w:shd w:val="clear" w:color="auto" w:fill="auto"/>
            <w:vAlign w:val="center"/>
          </w:tcPr>
          <w:p w14:paraId="29104EAE" w14:textId="77777777" w:rsidR="004F6E2A" w:rsidRPr="0038795D" w:rsidRDefault="004F6E2A" w:rsidP="004F6E2A">
            <w:pPr>
              <w:widowControl w:val="0"/>
              <w:jc w:val="center"/>
              <w:rPr>
                <w:b/>
                <w:szCs w:val="24"/>
                <w:lang w:eastAsia="lt-LT"/>
              </w:rPr>
            </w:pPr>
            <w:r w:rsidRPr="0038795D">
              <w:rPr>
                <w:b/>
                <w:szCs w:val="24"/>
                <w:lang w:eastAsia="lt-LT"/>
              </w:rPr>
              <w:t>Išlaidų pavadinimas</w:t>
            </w:r>
          </w:p>
        </w:tc>
        <w:tc>
          <w:tcPr>
            <w:tcW w:w="1917" w:type="dxa"/>
            <w:shd w:val="clear" w:color="auto" w:fill="auto"/>
            <w:vAlign w:val="center"/>
          </w:tcPr>
          <w:p w14:paraId="29104EAF" w14:textId="77777777" w:rsidR="004F6E2A" w:rsidRPr="0038795D" w:rsidRDefault="004F6E2A" w:rsidP="004F6E2A">
            <w:pPr>
              <w:widowControl w:val="0"/>
              <w:jc w:val="center"/>
              <w:rPr>
                <w:b/>
                <w:szCs w:val="24"/>
                <w:lang w:eastAsia="lt-LT"/>
              </w:rPr>
            </w:pPr>
            <w:r w:rsidRPr="0038795D">
              <w:rPr>
                <w:b/>
                <w:szCs w:val="24"/>
                <w:lang w:eastAsia="lt-LT"/>
              </w:rPr>
              <w:t>Suma, Eur</w:t>
            </w:r>
          </w:p>
        </w:tc>
      </w:tr>
      <w:tr w:rsidR="004F6E2A" w:rsidRPr="0038795D" w14:paraId="29104EB4" w14:textId="77777777" w:rsidTr="004F6E2A">
        <w:tc>
          <w:tcPr>
            <w:tcW w:w="576" w:type="dxa"/>
            <w:shd w:val="clear" w:color="auto" w:fill="auto"/>
            <w:vAlign w:val="center"/>
          </w:tcPr>
          <w:p w14:paraId="29104EB1" w14:textId="77777777" w:rsidR="004F6E2A" w:rsidRPr="0038795D" w:rsidRDefault="004F6E2A" w:rsidP="004F6E2A">
            <w:pPr>
              <w:widowControl w:val="0"/>
              <w:jc w:val="center"/>
              <w:rPr>
                <w:szCs w:val="24"/>
                <w:lang w:eastAsia="lt-LT"/>
              </w:rPr>
            </w:pPr>
            <w:r w:rsidRPr="0038795D">
              <w:rPr>
                <w:szCs w:val="24"/>
                <w:lang w:eastAsia="lt-LT"/>
              </w:rPr>
              <w:t>1.</w:t>
            </w:r>
          </w:p>
        </w:tc>
        <w:tc>
          <w:tcPr>
            <w:tcW w:w="6852" w:type="dxa"/>
            <w:shd w:val="clear" w:color="auto" w:fill="auto"/>
            <w:vAlign w:val="center"/>
          </w:tcPr>
          <w:p w14:paraId="29104EB2" w14:textId="77777777" w:rsidR="004F6E2A" w:rsidRPr="0038795D" w:rsidRDefault="004F6E2A" w:rsidP="004F6E2A">
            <w:pPr>
              <w:widowControl w:val="0"/>
              <w:rPr>
                <w:szCs w:val="24"/>
                <w:lang w:eastAsia="lt-LT"/>
              </w:rPr>
            </w:pPr>
          </w:p>
        </w:tc>
        <w:tc>
          <w:tcPr>
            <w:tcW w:w="1917" w:type="dxa"/>
            <w:shd w:val="clear" w:color="auto" w:fill="auto"/>
            <w:vAlign w:val="center"/>
          </w:tcPr>
          <w:p w14:paraId="29104EB3" w14:textId="77777777" w:rsidR="004F6E2A" w:rsidRPr="0038795D" w:rsidRDefault="004F6E2A" w:rsidP="004F6E2A">
            <w:pPr>
              <w:widowControl w:val="0"/>
              <w:jc w:val="center"/>
              <w:rPr>
                <w:szCs w:val="24"/>
                <w:lang w:eastAsia="lt-LT"/>
              </w:rPr>
            </w:pPr>
          </w:p>
        </w:tc>
      </w:tr>
      <w:tr w:rsidR="004F6E2A" w:rsidRPr="0038795D" w14:paraId="29104EB8" w14:textId="77777777" w:rsidTr="004F6E2A">
        <w:tc>
          <w:tcPr>
            <w:tcW w:w="576" w:type="dxa"/>
            <w:shd w:val="clear" w:color="auto" w:fill="auto"/>
            <w:vAlign w:val="center"/>
          </w:tcPr>
          <w:p w14:paraId="29104EB5" w14:textId="77777777" w:rsidR="004F6E2A" w:rsidRPr="0038795D" w:rsidRDefault="004F6E2A" w:rsidP="004F6E2A">
            <w:pPr>
              <w:widowControl w:val="0"/>
              <w:jc w:val="center"/>
              <w:rPr>
                <w:szCs w:val="24"/>
                <w:lang w:eastAsia="lt-LT"/>
              </w:rPr>
            </w:pPr>
            <w:r w:rsidRPr="0038795D">
              <w:rPr>
                <w:szCs w:val="24"/>
                <w:lang w:eastAsia="lt-LT"/>
              </w:rPr>
              <w:t>2.</w:t>
            </w:r>
          </w:p>
        </w:tc>
        <w:tc>
          <w:tcPr>
            <w:tcW w:w="6852" w:type="dxa"/>
            <w:shd w:val="clear" w:color="auto" w:fill="auto"/>
            <w:vAlign w:val="center"/>
          </w:tcPr>
          <w:p w14:paraId="29104EB6" w14:textId="77777777" w:rsidR="004F6E2A" w:rsidRPr="0038795D" w:rsidRDefault="004F6E2A" w:rsidP="004F6E2A">
            <w:pPr>
              <w:widowControl w:val="0"/>
              <w:rPr>
                <w:szCs w:val="24"/>
                <w:lang w:eastAsia="lt-LT"/>
              </w:rPr>
            </w:pPr>
          </w:p>
        </w:tc>
        <w:tc>
          <w:tcPr>
            <w:tcW w:w="1917" w:type="dxa"/>
            <w:shd w:val="clear" w:color="auto" w:fill="auto"/>
            <w:vAlign w:val="center"/>
          </w:tcPr>
          <w:p w14:paraId="29104EB7" w14:textId="77777777" w:rsidR="004F6E2A" w:rsidRPr="0038795D" w:rsidRDefault="004F6E2A" w:rsidP="004F6E2A">
            <w:pPr>
              <w:widowControl w:val="0"/>
              <w:jc w:val="center"/>
              <w:rPr>
                <w:szCs w:val="24"/>
                <w:lang w:eastAsia="lt-LT"/>
              </w:rPr>
            </w:pPr>
          </w:p>
        </w:tc>
      </w:tr>
      <w:tr w:rsidR="004F6E2A" w:rsidRPr="0038795D" w14:paraId="29104EBB" w14:textId="77777777" w:rsidTr="004F6E2A">
        <w:tc>
          <w:tcPr>
            <w:tcW w:w="7428" w:type="dxa"/>
            <w:gridSpan w:val="2"/>
            <w:shd w:val="clear" w:color="auto" w:fill="auto"/>
            <w:vAlign w:val="center"/>
          </w:tcPr>
          <w:p w14:paraId="29104EB9" w14:textId="77777777" w:rsidR="004F6E2A" w:rsidRPr="0038795D" w:rsidRDefault="004F6E2A" w:rsidP="004F6E2A">
            <w:pPr>
              <w:widowControl w:val="0"/>
              <w:jc w:val="right"/>
              <w:rPr>
                <w:b/>
                <w:szCs w:val="24"/>
                <w:lang w:eastAsia="lt-LT"/>
              </w:rPr>
            </w:pPr>
            <w:r w:rsidRPr="0038795D">
              <w:rPr>
                <w:b/>
                <w:szCs w:val="24"/>
                <w:lang w:eastAsia="lt-LT"/>
              </w:rPr>
              <w:t>Iš viso</w:t>
            </w:r>
          </w:p>
        </w:tc>
        <w:tc>
          <w:tcPr>
            <w:tcW w:w="1917" w:type="dxa"/>
            <w:shd w:val="clear" w:color="auto" w:fill="auto"/>
            <w:vAlign w:val="center"/>
          </w:tcPr>
          <w:p w14:paraId="29104EBA" w14:textId="77777777" w:rsidR="004F6E2A" w:rsidRPr="0038795D" w:rsidRDefault="004F6E2A" w:rsidP="004F6E2A">
            <w:pPr>
              <w:widowControl w:val="0"/>
              <w:jc w:val="center"/>
              <w:rPr>
                <w:b/>
                <w:szCs w:val="24"/>
                <w:lang w:eastAsia="lt-LT"/>
              </w:rPr>
            </w:pPr>
          </w:p>
        </w:tc>
      </w:tr>
    </w:tbl>
    <w:p w14:paraId="29104EBC" w14:textId="77777777" w:rsidR="004F6E2A" w:rsidRPr="0038795D" w:rsidRDefault="004F6E2A" w:rsidP="004F6E2A">
      <w:pPr>
        <w:widowControl w:val="0"/>
        <w:ind w:firstLine="720"/>
        <w:jc w:val="both"/>
        <w:rPr>
          <w:szCs w:val="24"/>
          <w:lang w:eastAsia="lt-LT"/>
        </w:rPr>
      </w:pPr>
    </w:p>
    <w:tbl>
      <w:tblPr>
        <w:tblW w:w="0" w:type="auto"/>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6933"/>
        <w:gridCol w:w="1125"/>
        <w:gridCol w:w="711"/>
      </w:tblGrid>
      <w:tr w:rsidR="004F6E2A" w:rsidRPr="0038795D" w14:paraId="29104EC0" w14:textId="77777777" w:rsidTr="004F6E2A">
        <w:tc>
          <w:tcPr>
            <w:tcW w:w="576" w:type="dxa"/>
            <w:shd w:val="clear" w:color="auto" w:fill="auto"/>
          </w:tcPr>
          <w:p w14:paraId="29104EBD" w14:textId="77777777" w:rsidR="004F6E2A" w:rsidRPr="0038795D" w:rsidRDefault="004F6E2A" w:rsidP="004F6E2A">
            <w:pPr>
              <w:jc w:val="both"/>
              <w:rPr>
                <w:szCs w:val="24"/>
                <w:lang w:eastAsia="lt-LT"/>
              </w:rPr>
            </w:pPr>
            <w:r w:rsidRPr="0038795D">
              <w:rPr>
                <w:szCs w:val="24"/>
                <w:lang w:eastAsia="lt-LT"/>
              </w:rPr>
              <w:t>9.</w:t>
            </w:r>
          </w:p>
        </w:tc>
        <w:tc>
          <w:tcPr>
            <w:tcW w:w="8769" w:type="dxa"/>
            <w:gridSpan w:val="3"/>
            <w:shd w:val="clear" w:color="auto" w:fill="auto"/>
          </w:tcPr>
          <w:p w14:paraId="29104EBE" w14:textId="77777777" w:rsidR="004F6E2A" w:rsidRPr="0038795D" w:rsidRDefault="004F6E2A" w:rsidP="004F6E2A">
            <w:pPr>
              <w:jc w:val="both"/>
              <w:rPr>
                <w:szCs w:val="24"/>
                <w:lang w:eastAsia="lt-LT"/>
              </w:rPr>
            </w:pPr>
            <w:r w:rsidRPr="0038795D">
              <w:rPr>
                <w:szCs w:val="24"/>
                <w:lang w:eastAsia="lt-LT"/>
              </w:rPr>
              <w:t xml:space="preserve">Įrašykite kartu su šia ataskaita pateikiamų dokumentų lapų skaičių </w:t>
            </w:r>
          </w:p>
          <w:p w14:paraId="29104EBF" w14:textId="77777777" w:rsidR="004F6E2A" w:rsidRPr="0038795D" w:rsidRDefault="004F6E2A" w:rsidP="004F6E2A">
            <w:pPr>
              <w:jc w:val="both"/>
              <w:rPr>
                <w:szCs w:val="24"/>
                <w:lang w:eastAsia="lt-LT"/>
              </w:rPr>
            </w:pPr>
            <w:r w:rsidRPr="0038795D">
              <w:rPr>
                <w:szCs w:val="24"/>
                <w:lang w:eastAsia="lt-LT"/>
              </w:rPr>
              <w:t>(9.1 papunktyje nurodytus dokumentus pateikti privaloma):</w:t>
            </w:r>
          </w:p>
        </w:tc>
      </w:tr>
      <w:tr w:rsidR="004F6E2A" w:rsidRPr="0038795D" w14:paraId="29104EC6" w14:textId="77777777" w:rsidTr="004F6E2A">
        <w:tc>
          <w:tcPr>
            <w:tcW w:w="576" w:type="dxa"/>
            <w:shd w:val="clear" w:color="auto" w:fill="auto"/>
          </w:tcPr>
          <w:p w14:paraId="29104EC1" w14:textId="77777777" w:rsidR="004F6E2A" w:rsidRPr="0038795D" w:rsidRDefault="004F6E2A" w:rsidP="004F6E2A">
            <w:pPr>
              <w:jc w:val="both"/>
              <w:rPr>
                <w:szCs w:val="24"/>
                <w:lang w:eastAsia="lt-LT"/>
              </w:rPr>
            </w:pPr>
            <w:r w:rsidRPr="0038795D">
              <w:rPr>
                <w:szCs w:val="24"/>
                <w:lang w:eastAsia="lt-LT"/>
              </w:rPr>
              <w:lastRenderedPageBreak/>
              <w:t>9.1.</w:t>
            </w:r>
          </w:p>
        </w:tc>
        <w:tc>
          <w:tcPr>
            <w:tcW w:w="6933" w:type="dxa"/>
            <w:shd w:val="clear" w:color="auto" w:fill="auto"/>
          </w:tcPr>
          <w:p w14:paraId="29104EC2" w14:textId="77777777" w:rsidR="004F6E2A" w:rsidRPr="0038795D" w:rsidRDefault="004F6E2A" w:rsidP="004F6E2A">
            <w:pPr>
              <w:ind w:left="21" w:right="79"/>
              <w:rPr>
                <w:szCs w:val="24"/>
                <w:lang w:eastAsia="lt-LT"/>
              </w:rPr>
            </w:pPr>
            <w:r w:rsidRPr="0038795D">
              <w:rPr>
                <w:szCs w:val="24"/>
                <w:lang w:eastAsia="lt-LT"/>
              </w:rPr>
              <w:t xml:space="preserve">veiklos, kuriai vykdyti skirta stipendija, įgyvendinimą patvirtinantys dokumentai </w:t>
            </w:r>
          </w:p>
          <w:p w14:paraId="29104EC3" w14:textId="1613D924" w:rsidR="004F6E2A" w:rsidRPr="0038795D" w:rsidRDefault="004F6E2A" w:rsidP="004F6E2A">
            <w:pPr>
              <w:ind w:left="21" w:right="79"/>
              <w:rPr>
                <w:szCs w:val="24"/>
                <w:lang w:eastAsia="lt-LT"/>
              </w:rPr>
            </w:pPr>
            <w:r w:rsidRPr="0038795D">
              <w:rPr>
                <w:szCs w:val="24"/>
                <w:lang w:eastAsia="lt-LT"/>
              </w:rPr>
              <w:t>(sukurt</w:t>
            </w:r>
            <w:r w:rsidR="00E4160F" w:rsidRPr="0038795D">
              <w:rPr>
                <w:szCs w:val="24"/>
                <w:lang w:eastAsia="lt-LT"/>
              </w:rPr>
              <w:t>i</w:t>
            </w:r>
            <w:r w:rsidRPr="0038795D">
              <w:rPr>
                <w:szCs w:val="24"/>
                <w:lang w:eastAsia="lt-LT"/>
              </w:rPr>
              <w:t xml:space="preserve"> darb</w:t>
            </w:r>
            <w:r w:rsidR="00E4160F" w:rsidRPr="0038795D">
              <w:rPr>
                <w:szCs w:val="24"/>
                <w:lang w:eastAsia="lt-LT"/>
              </w:rPr>
              <w:t>ai</w:t>
            </w:r>
            <w:r w:rsidRPr="0038795D">
              <w:rPr>
                <w:szCs w:val="24"/>
                <w:lang w:eastAsia="lt-LT"/>
              </w:rPr>
              <w:t xml:space="preserve"> fotografijų, vaizdo, tekstų ir kt. forma ar pan.)</w:t>
            </w:r>
          </w:p>
        </w:tc>
        <w:tc>
          <w:tcPr>
            <w:tcW w:w="1125" w:type="dxa"/>
            <w:tcBorders>
              <w:right w:val="nil"/>
            </w:tcBorders>
            <w:shd w:val="clear" w:color="auto" w:fill="auto"/>
          </w:tcPr>
          <w:p w14:paraId="29104EC4" w14:textId="77777777" w:rsidR="004F6E2A" w:rsidRPr="0038795D" w:rsidRDefault="004F6E2A" w:rsidP="004F6E2A">
            <w:pPr>
              <w:jc w:val="right"/>
              <w:rPr>
                <w:szCs w:val="24"/>
                <w:lang w:eastAsia="lt-LT"/>
              </w:rPr>
            </w:pPr>
          </w:p>
        </w:tc>
        <w:tc>
          <w:tcPr>
            <w:tcW w:w="711" w:type="dxa"/>
            <w:tcBorders>
              <w:left w:val="nil"/>
            </w:tcBorders>
            <w:shd w:val="clear" w:color="auto" w:fill="auto"/>
          </w:tcPr>
          <w:p w14:paraId="29104EC5" w14:textId="77777777" w:rsidR="004F6E2A" w:rsidRPr="0038795D" w:rsidRDefault="004F6E2A" w:rsidP="004F6E2A">
            <w:pPr>
              <w:jc w:val="right"/>
              <w:rPr>
                <w:szCs w:val="24"/>
                <w:lang w:eastAsia="lt-LT"/>
              </w:rPr>
            </w:pPr>
            <w:r w:rsidRPr="0038795D">
              <w:rPr>
                <w:szCs w:val="22"/>
                <w:lang w:eastAsia="lt-LT"/>
              </w:rPr>
              <w:t>lapai</w:t>
            </w:r>
          </w:p>
        </w:tc>
      </w:tr>
      <w:tr w:rsidR="004F6E2A" w:rsidRPr="0038795D" w14:paraId="29104ECB" w14:textId="77777777" w:rsidTr="004F6E2A">
        <w:tc>
          <w:tcPr>
            <w:tcW w:w="576" w:type="dxa"/>
            <w:shd w:val="clear" w:color="auto" w:fill="auto"/>
          </w:tcPr>
          <w:p w14:paraId="29104EC7" w14:textId="77777777" w:rsidR="004F6E2A" w:rsidRPr="0038795D" w:rsidRDefault="004F6E2A" w:rsidP="004F6E2A">
            <w:pPr>
              <w:jc w:val="both"/>
              <w:rPr>
                <w:szCs w:val="24"/>
                <w:lang w:eastAsia="lt-LT"/>
              </w:rPr>
            </w:pPr>
            <w:r w:rsidRPr="0038795D">
              <w:rPr>
                <w:szCs w:val="24"/>
                <w:lang w:eastAsia="lt-LT"/>
              </w:rPr>
              <w:t>9.2.</w:t>
            </w:r>
          </w:p>
        </w:tc>
        <w:tc>
          <w:tcPr>
            <w:tcW w:w="6933" w:type="dxa"/>
            <w:shd w:val="clear" w:color="auto" w:fill="auto"/>
          </w:tcPr>
          <w:p w14:paraId="29104EC8" w14:textId="127DF5CD" w:rsidR="004F6E2A" w:rsidRPr="0038795D" w:rsidRDefault="004F6E2A" w:rsidP="004F6E2A">
            <w:pPr>
              <w:ind w:left="21" w:right="79"/>
              <w:rPr>
                <w:szCs w:val="22"/>
                <w:lang w:eastAsia="lt-LT"/>
              </w:rPr>
            </w:pPr>
            <w:r w:rsidRPr="0038795D">
              <w:rPr>
                <w:szCs w:val="22"/>
                <w:lang w:eastAsia="lt-LT"/>
              </w:rPr>
              <w:t>kita kūrybinės veiklos rezultatus patvirtinanti medžiaga</w:t>
            </w:r>
          </w:p>
        </w:tc>
        <w:tc>
          <w:tcPr>
            <w:tcW w:w="1125" w:type="dxa"/>
            <w:tcBorders>
              <w:right w:val="nil"/>
            </w:tcBorders>
            <w:shd w:val="clear" w:color="auto" w:fill="auto"/>
          </w:tcPr>
          <w:p w14:paraId="29104EC9" w14:textId="77777777" w:rsidR="004F6E2A" w:rsidRPr="0038795D" w:rsidRDefault="004F6E2A" w:rsidP="004F6E2A">
            <w:pPr>
              <w:jc w:val="right"/>
              <w:rPr>
                <w:szCs w:val="22"/>
                <w:lang w:eastAsia="lt-LT"/>
              </w:rPr>
            </w:pPr>
          </w:p>
        </w:tc>
        <w:tc>
          <w:tcPr>
            <w:tcW w:w="711" w:type="dxa"/>
            <w:tcBorders>
              <w:left w:val="nil"/>
            </w:tcBorders>
            <w:shd w:val="clear" w:color="auto" w:fill="auto"/>
          </w:tcPr>
          <w:p w14:paraId="29104ECA" w14:textId="77777777" w:rsidR="004F6E2A" w:rsidRPr="0038795D" w:rsidRDefault="004F6E2A" w:rsidP="004F6E2A">
            <w:pPr>
              <w:jc w:val="right"/>
              <w:rPr>
                <w:szCs w:val="22"/>
                <w:lang w:eastAsia="lt-LT"/>
              </w:rPr>
            </w:pPr>
            <w:r w:rsidRPr="0038795D">
              <w:rPr>
                <w:szCs w:val="22"/>
                <w:lang w:eastAsia="lt-LT"/>
              </w:rPr>
              <w:t>lapai</w:t>
            </w:r>
          </w:p>
        </w:tc>
      </w:tr>
    </w:tbl>
    <w:p w14:paraId="29104ECC" w14:textId="77777777" w:rsidR="004F6E2A" w:rsidRPr="0038795D" w:rsidRDefault="004F6E2A" w:rsidP="004F6E2A">
      <w:pPr>
        <w:tabs>
          <w:tab w:val="left" w:pos="2085"/>
        </w:tabs>
        <w:rPr>
          <w:szCs w:val="24"/>
          <w:lang w:eastAsia="lt-LT"/>
        </w:rPr>
      </w:pPr>
    </w:p>
    <w:p w14:paraId="29104ECD" w14:textId="77777777" w:rsidR="004F6E2A" w:rsidRPr="0038795D" w:rsidRDefault="004F6E2A" w:rsidP="004F6E2A">
      <w:pPr>
        <w:jc w:val="both"/>
        <w:rPr>
          <w:lang w:eastAsia="lt-LT"/>
        </w:rPr>
      </w:pPr>
      <w:r w:rsidRPr="0038795D">
        <w:rPr>
          <w:lang w:eastAsia="lt-LT"/>
        </w:rPr>
        <w:t>10. Pasirašydamas šią ataskaitą patvirtinu, kad:</w:t>
      </w:r>
    </w:p>
    <w:p w14:paraId="29104ECE" w14:textId="77777777" w:rsidR="004F6E2A" w:rsidRPr="0038795D" w:rsidRDefault="004F6E2A" w:rsidP="004F6E2A">
      <w:pPr>
        <w:jc w:val="both"/>
        <w:rPr>
          <w:lang w:eastAsia="lt-LT"/>
        </w:rPr>
      </w:pPr>
      <w:r w:rsidRPr="0038795D">
        <w:rPr>
          <w:lang w:eastAsia="lt-LT"/>
        </w:rPr>
        <w:t>10.1. veiklą, kuriai vykdyti skirta stipendija, įvykdžiau stipendijos kultūros ar meno kūrėjui mokėjimo sutartyje, pasirašytoje su Panevėžio miesto savivaldybės administracija, nustatyta tvarka;</w:t>
      </w:r>
    </w:p>
    <w:p w14:paraId="29104ECF" w14:textId="77777777" w:rsidR="004F6E2A" w:rsidRPr="0038795D" w:rsidRDefault="004F6E2A" w:rsidP="004F6E2A">
      <w:pPr>
        <w:jc w:val="both"/>
        <w:rPr>
          <w:lang w:eastAsia="lt-LT"/>
        </w:rPr>
      </w:pPr>
      <w:r w:rsidRPr="0038795D">
        <w:rPr>
          <w:lang w:eastAsia="lt-LT"/>
        </w:rPr>
        <w:t>10.2. visa šioje ataskaitoje ir jos prieduose pateikta informacija yra teisinga.</w:t>
      </w:r>
    </w:p>
    <w:p w14:paraId="29104ED0" w14:textId="77777777" w:rsidR="004F6E2A" w:rsidRPr="0038795D" w:rsidRDefault="004F6E2A" w:rsidP="004F6E2A">
      <w:pPr>
        <w:tabs>
          <w:tab w:val="left" w:leader="underscore" w:pos="8789"/>
        </w:tabs>
        <w:rPr>
          <w:b/>
          <w:szCs w:val="24"/>
          <w:lang w:eastAsia="lt-LT"/>
        </w:rPr>
      </w:pPr>
    </w:p>
    <w:p w14:paraId="29104ED1" w14:textId="77777777" w:rsidR="004F6E2A" w:rsidRPr="0038795D" w:rsidRDefault="004F6E2A" w:rsidP="004F6E2A">
      <w:pPr>
        <w:tabs>
          <w:tab w:val="left" w:leader="underscore" w:pos="8789"/>
        </w:tabs>
        <w:rPr>
          <w:b/>
          <w:szCs w:val="24"/>
          <w:lang w:eastAsia="lt-LT"/>
        </w:rPr>
      </w:pPr>
    </w:p>
    <w:p w14:paraId="29104ED2" w14:textId="77777777" w:rsidR="004F6E2A" w:rsidRPr="0038795D" w:rsidRDefault="004F6E2A" w:rsidP="004F6E2A">
      <w:pPr>
        <w:tabs>
          <w:tab w:val="left" w:leader="underscore" w:pos="8789"/>
        </w:tabs>
        <w:rPr>
          <w:b/>
          <w:szCs w:val="24"/>
          <w:lang w:eastAsia="lt-LT"/>
        </w:rPr>
      </w:pPr>
    </w:p>
    <w:p w14:paraId="29104ED3" w14:textId="77777777" w:rsidR="004F6E2A" w:rsidRPr="0038795D" w:rsidRDefault="004F6E2A" w:rsidP="004F6E2A">
      <w:pPr>
        <w:rPr>
          <w:szCs w:val="22"/>
          <w:lang w:eastAsia="lt-LT"/>
        </w:rPr>
      </w:pPr>
      <w:r w:rsidRPr="0038795D">
        <w:rPr>
          <w:szCs w:val="22"/>
          <w:lang w:eastAsia="lt-LT"/>
        </w:rPr>
        <w:t>_________________________         __________________________________________________</w:t>
      </w:r>
    </w:p>
    <w:p w14:paraId="29104ED4" w14:textId="105709F7" w:rsidR="004F6E2A" w:rsidRPr="0038795D" w:rsidRDefault="004F6E2A" w:rsidP="004F6E2A">
      <w:pPr>
        <w:tabs>
          <w:tab w:val="left" w:leader="underscore" w:pos="8789"/>
        </w:tabs>
        <w:ind w:firstLine="1325"/>
        <w:rPr>
          <w:i/>
          <w:sz w:val="20"/>
          <w:lang w:eastAsia="lt-LT"/>
        </w:rPr>
      </w:pPr>
      <w:r w:rsidRPr="0038795D">
        <w:rPr>
          <w:i/>
          <w:sz w:val="20"/>
          <w:lang w:eastAsia="lt-LT"/>
        </w:rPr>
        <w:t xml:space="preserve">(data)                                          </w:t>
      </w:r>
      <w:r w:rsidR="006466B8" w:rsidRPr="0038795D">
        <w:rPr>
          <w:i/>
          <w:sz w:val="20"/>
          <w:lang w:eastAsia="lt-LT"/>
        </w:rPr>
        <w:t xml:space="preserve">         </w:t>
      </w:r>
      <w:r w:rsidRPr="0038795D">
        <w:rPr>
          <w:i/>
          <w:sz w:val="20"/>
          <w:lang w:eastAsia="lt-LT"/>
        </w:rPr>
        <w:t xml:space="preserve">   (stipendijos gavėjo vardas, pavardė, parašas)</w:t>
      </w:r>
    </w:p>
    <w:p w14:paraId="29104ED5" w14:textId="77777777" w:rsidR="004F6E2A" w:rsidRPr="0038795D" w:rsidRDefault="004F6E2A" w:rsidP="004F6E2A">
      <w:pPr>
        <w:tabs>
          <w:tab w:val="left" w:leader="underscore" w:pos="8789"/>
        </w:tabs>
        <w:jc w:val="both"/>
        <w:rPr>
          <w:i/>
          <w:szCs w:val="24"/>
          <w:lang w:eastAsia="lt-LT"/>
        </w:rPr>
      </w:pPr>
    </w:p>
    <w:p w14:paraId="29104ED6" w14:textId="77777777" w:rsidR="004F6E2A" w:rsidRPr="0038795D" w:rsidRDefault="004F6E2A" w:rsidP="004F6E2A">
      <w:pPr>
        <w:tabs>
          <w:tab w:val="left" w:leader="underscore" w:pos="8789"/>
        </w:tabs>
        <w:jc w:val="both"/>
        <w:rPr>
          <w:i/>
          <w:szCs w:val="24"/>
          <w:lang w:eastAsia="lt-LT"/>
        </w:rPr>
      </w:pPr>
    </w:p>
    <w:p w14:paraId="29104ED7" w14:textId="77777777" w:rsidR="004F6E2A" w:rsidRPr="0038795D" w:rsidRDefault="004F6E2A" w:rsidP="004F6E2A">
      <w:pPr>
        <w:tabs>
          <w:tab w:val="left" w:leader="underscore" w:pos="8789"/>
        </w:tabs>
        <w:jc w:val="both"/>
        <w:rPr>
          <w:i/>
          <w:szCs w:val="24"/>
          <w:lang w:eastAsia="lt-LT"/>
        </w:rPr>
      </w:pPr>
    </w:p>
    <w:p w14:paraId="29104ED8" w14:textId="38496757" w:rsidR="004F6E2A" w:rsidRPr="0038795D" w:rsidRDefault="004F6E2A" w:rsidP="004F6E2A">
      <w:pPr>
        <w:ind w:firstLine="851"/>
        <w:jc w:val="both"/>
        <w:rPr>
          <w:szCs w:val="24"/>
          <w:lang w:eastAsia="lt-LT"/>
        </w:rPr>
      </w:pPr>
      <w:r w:rsidRPr="0038795D">
        <w:rPr>
          <w:szCs w:val="24"/>
          <w:lang w:eastAsia="lt-LT"/>
        </w:rPr>
        <w:t>Kultūros ir meno projektų vertinimo komisijos, rekomendavusios pretendentą kultūros ir meno stipendijai gauti, stipendijos gavėjo veiklos ataskaitos ir kūrybinio projekto tikslų įgyvendinimo įvertinimas ir siūlyma</w:t>
      </w:r>
      <w:r w:rsidR="00E4160F" w:rsidRPr="0038795D">
        <w:rPr>
          <w:szCs w:val="24"/>
          <w:lang w:eastAsia="lt-LT"/>
        </w:rPr>
        <w:t>i</w:t>
      </w:r>
      <w:r w:rsidRPr="0038795D">
        <w:rPr>
          <w:szCs w:val="24"/>
          <w:lang w:eastAsia="lt-LT"/>
        </w:rPr>
        <w:t>:</w:t>
      </w:r>
    </w:p>
    <w:p w14:paraId="29104ED9" w14:textId="77777777" w:rsidR="004F6E2A" w:rsidRPr="0038795D" w:rsidRDefault="004F6E2A" w:rsidP="004F6E2A">
      <w:pPr>
        <w:rPr>
          <w:szCs w:val="24"/>
          <w:lang w:eastAsia="lt-LT"/>
        </w:rPr>
      </w:pPr>
      <w:r w:rsidRPr="0038795D">
        <w:rPr>
          <w:szCs w:val="24"/>
          <w:lang w:eastAsia="lt-LT"/>
        </w:rPr>
        <w:t>_______________________________________________________________________________</w:t>
      </w:r>
    </w:p>
    <w:p w14:paraId="29104EDA" w14:textId="77777777" w:rsidR="004F6E2A" w:rsidRPr="0038795D" w:rsidRDefault="004F6E2A" w:rsidP="004F6E2A">
      <w:pPr>
        <w:rPr>
          <w:szCs w:val="24"/>
          <w:lang w:eastAsia="lt-LT"/>
        </w:rPr>
      </w:pPr>
      <w:r w:rsidRPr="0038795D">
        <w:rPr>
          <w:szCs w:val="24"/>
          <w:lang w:eastAsia="lt-LT"/>
        </w:rPr>
        <w:t>_______________________________________________________________________________</w:t>
      </w:r>
    </w:p>
    <w:p w14:paraId="29104EDB" w14:textId="77777777" w:rsidR="004F6E2A" w:rsidRPr="0038795D" w:rsidRDefault="004F6E2A" w:rsidP="004F6E2A">
      <w:pPr>
        <w:rPr>
          <w:szCs w:val="24"/>
          <w:lang w:eastAsia="lt-LT"/>
        </w:rPr>
      </w:pPr>
      <w:r w:rsidRPr="0038795D">
        <w:rPr>
          <w:szCs w:val="24"/>
          <w:lang w:eastAsia="lt-LT"/>
        </w:rPr>
        <w:t>_______________________________________________________________________________</w:t>
      </w:r>
    </w:p>
    <w:p w14:paraId="29104EDC" w14:textId="77777777" w:rsidR="004F6E2A" w:rsidRPr="0038795D" w:rsidRDefault="004F6E2A" w:rsidP="004F6E2A">
      <w:pPr>
        <w:rPr>
          <w:szCs w:val="24"/>
          <w:lang w:eastAsia="lt-LT"/>
        </w:rPr>
      </w:pPr>
      <w:r w:rsidRPr="0038795D">
        <w:rPr>
          <w:szCs w:val="24"/>
          <w:lang w:eastAsia="lt-LT"/>
        </w:rPr>
        <w:t>_______________________________________________________________________________</w:t>
      </w:r>
    </w:p>
    <w:p w14:paraId="29104EDD" w14:textId="77777777" w:rsidR="004F6E2A" w:rsidRPr="0038795D" w:rsidRDefault="004F6E2A" w:rsidP="004F6E2A">
      <w:pPr>
        <w:rPr>
          <w:lang w:eastAsia="lt-LT"/>
        </w:rPr>
      </w:pPr>
    </w:p>
    <w:p w14:paraId="29104EDE" w14:textId="77777777" w:rsidR="004F6E2A" w:rsidRPr="0038795D" w:rsidRDefault="004F6E2A" w:rsidP="004F6E2A">
      <w:pPr>
        <w:rPr>
          <w:lang w:eastAsia="lt-LT"/>
        </w:rPr>
      </w:pPr>
    </w:p>
    <w:p w14:paraId="29104EDF" w14:textId="77777777" w:rsidR="004F6E2A" w:rsidRPr="0038795D" w:rsidRDefault="004F6E2A" w:rsidP="004F6E2A">
      <w:pPr>
        <w:rPr>
          <w:lang w:eastAsia="lt-LT"/>
        </w:rPr>
      </w:pPr>
    </w:p>
    <w:p w14:paraId="29104EE0" w14:textId="1699DF55" w:rsidR="004F6E2A" w:rsidRPr="0038795D" w:rsidRDefault="004F6E2A" w:rsidP="004F6E2A">
      <w:pPr>
        <w:rPr>
          <w:lang w:eastAsia="lt-LT"/>
        </w:rPr>
      </w:pPr>
      <w:r w:rsidRPr="0038795D">
        <w:rPr>
          <w:lang w:eastAsia="lt-LT"/>
        </w:rPr>
        <w:t>Komisijos pirmininkas</w:t>
      </w:r>
      <w:r w:rsidRPr="0038795D">
        <w:rPr>
          <w:lang w:eastAsia="lt-LT"/>
        </w:rPr>
        <w:tab/>
        <w:t>_______________</w:t>
      </w:r>
      <w:r w:rsidR="00E4160F" w:rsidRPr="0038795D">
        <w:rPr>
          <w:lang w:eastAsia="lt-LT"/>
        </w:rPr>
        <w:tab/>
      </w:r>
      <w:r w:rsidR="00E4160F" w:rsidRPr="0038795D">
        <w:rPr>
          <w:lang w:eastAsia="lt-LT"/>
        </w:rPr>
        <w:tab/>
        <w:t>______________________________</w:t>
      </w:r>
    </w:p>
    <w:p w14:paraId="29104EE1" w14:textId="4B8690C3" w:rsidR="004F6E2A" w:rsidRPr="0038795D" w:rsidRDefault="004F6E2A" w:rsidP="004F6E2A">
      <w:pPr>
        <w:rPr>
          <w:sz w:val="20"/>
          <w:lang w:eastAsia="lt-LT"/>
        </w:rPr>
      </w:pPr>
      <w:r w:rsidRPr="0038795D">
        <w:rPr>
          <w:sz w:val="16"/>
          <w:szCs w:val="16"/>
          <w:lang w:eastAsia="lt-LT"/>
        </w:rPr>
        <w:tab/>
      </w:r>
      <w:r w:rsidRPr="0038795D">
        <w:rPr>
          <w:sz w:val="16"/>
          <w:szCs w:val="16"/>
          <w:lang w:eastAsia="lt-LT"/>
        </w:rPr>
        <w:tab/>
      </w:r>
      <w:r w:rsidRPr="0038795D">
        <w:rPr>
          <w:sz w:val="16"/>
          <w:szCs w:val="16"/>
          <w:lang w:eastAsia="lt-LT"/>
        </w:rPr>
        <w:tab/>
      </w:r>
      <w:r w:rsidRPr="0038795D">
        <w:rPr>
          <w:sz w:val="16"/>
          <w:szCs w:val="16"/>
          <w:lang w:eastAsia="lt-LT"/>
        </w:rPr>
        <w:tab/>
      </w:r>
      <w:r w:rsidR="00E4160F" w:rsidRPr="0038795D">
        <w:rPr>
          <w:sz w:val="16"/>
          <w:szCs w:val="16"/>
          <w:lang w:eastAsia="lt-LT"/>
        </w:rPr>
        <w:t xml:space="preserve">     </w:t>
      </w:r>
      <w:r w:rsidRPr="0038795D">
        <w:rPr>
          <w:sz w:val="16"/>
          <w:szCs w:val="16"/>
          <w:lang w:eastAsia="lt-LT"/>
        </w:rPr>
        <w:t xml:space="preserve">       </w:t>
      </w:r>
      <w:r w:rsidRPr="0038795D">
        <w:rPr>
          <w:sz w:val="20"/>
          <w:lang w:eastAsia="lt-LT"/>
        </w:rPr>
        <w:t>(</w:t>
      </w:r>
      <w:r w:rsidR="00E4160F" w:rsidRPr="0038795D">
        <w:rPr>
          <w:sz w:val="20"/>
          <w:lang w:eastAsia="lt-LT"/>
        </w:rPr>
        <w:t>p</w:t>
      </w:r>
      <w:r w:rsidRPr="0038795D">
        <w:rPr>
          <w:sz w:val="20"/>
          <w:lang w:eastAsia="lt-LT"/>
        </w:rPr>
        <w:t>arašas)</w:t>
      </w:r>
      <w:r w:rsidR="00E4160F" w:rsidRPr="0038795D">
        <w:rPr>
          <w:sz w:val="20"/>
          <w:lang w:eastAsia="lt-LT"/>
        </w:rPr>
        <w:tab/>
      </w:r>
      <w:r w:rsidR="00E4160F" w:rsidRPr="0038795D">
        <w:rPr>
          <w:sz w:val="20"/>
          <w:lang w:eastAsia="lt-LT"/>
        </w:rPr>
        <w:tab/>
      </w:r>
      <w:r w:rsidR="00E4160F" w:rsidRPr="0038795D">
        <w:rPr>
          <w:sz w:val="20"/>
          <w:lang w:eastAsia="lt-LT"/>
        </w:rPr>
        <w:tab/>
      </w:r>
      <w:r w:rsidR="00E4160F" w:rsidRPr="0038795D">
        <w:rPr>
          <w:sz w:val="20"/>
          <w:lang w:eastAsia="lt-LT"/>
        </w:rPr>
        <w:tab/>
        <w:t xml:space="preserve">            (vardas, pavardė)</w:t>
      </w:r>
    </w:p>
    <w:p w14:paraId="29104EE4" w14:textId="77777777" w:rsidR="004F6E2A" w:rsidRPr="0038795D" w:rsidRDefault="004F6E2A" w:rsidP="004F6E2A">
      <w:pPr>
        <w:rPr>
          <w:sz w:val="20"/>
          <w:lang w:eastAsia="lt-LT"/>
        </w:rPr>
      </w:pPr>
    </w:p>
    <w:p w14:paraId="4E483F2D" w14:textId="5F0BE53D" w:rsidR="00E4160F" w:rsidRPr="0038795D" w:rsidRDefault="004F6E2A" w:rsidP="00E4160F">
      <w:pPr>
        <w:rPr>
          <w:lang w:eastAsia="lt-LT"/>
        </w:rPr>
      </w:pPr>
      <w:r w:rsidRPr="0038795D">
        <w:rPr>
          <w:lang w:eastAsia="lt-LT"/>
        </w:rPr>
        <w:t xml:space="preserve">Posėdžio sekretorius </w:t>
      </w:r>
      <w:r w:rsidR="00E4160F" w:rsidRPr="0038795D">
        <w:rPr>
          <w:lang w:eastAsia="lt-LT"/>
        </w:rPr>
        <w:tab/>
      </w:r>
      <w:r w:rsidR="00E4160F" w:rsidRPr="0038795D">
        <w:rPr>
          <w:lang w:eastAsia="lt-LT"/>
        </w:rPr>
        <w:tab/>
      </w:r>
      <w:r w:rsidRPr="0038795D">
        <w:rPr>
          <w:lang w:eastAsia="lt-LT"/>
        </w:rPr>
        <w:t>_</w:t>
      </w:r>
      <w:r w:rsidR="00E4160F" w:rsidRPr="0038795D">
        <w:rPr>
          <w:lang w:eastAsia="lt-LT"/>
        </w:rPr>
        <w:t>_______________</w:t>
      </w:r>
      <w:r w:rsidR="00E4160F" w:rsidRPr="0038795D">
        <w:rPr>
          <w:lang w:eastAsia="lt-LT"/>
        </w:rPr>
        <w:tab/>
      </w:r>
      <w:r w:rsidR="00E4160F" w:rsidRPr="0038795D">
        <w:rPr>
          <w:lang w:eastAsia="lt-LT"/>
        </w:rPr>
        <w:tab/>
        <w:t>______________________________</w:t>
      </w:r>
    </w:p>
    <w:p w14:paraId="29104EE6" w14:textId="0265BA24" w:rsidR="00E51AFE" w:rsidRPr="0038795D" w:rsidRDefault="00E4160F" w:rsidP="00E4160F">
      <w:pPr>
        <w:rPr>
          <w:sz w:val="20"/>
          <w:lang w:eastAsia="lt-LT"/>
        </w:rPr>
      </w:pPr>
      <w:r w:rsidRPr="0038795D">
        <w:rPr>
          <w:sz w:val="16"/>
          <w:szCs w:val="16"/>
          <w:lang w:eastAsia="lt-LT"/>
        </w:rPr>
        <w:tab/>
      </w:r>
      <w:r w:rsidRPr="0038795D">
        <w:rPr>
          <w:sz w:val="16"/>
          <w:szCs w:val="16"/>
          <w:lang w:eastAsia="lt-LT"/>
        </w:rPr>
        <w:tab/>
      </w:r>
      <w:r w:rsidRPr="0038795D">
        <w:rPr>
          <w:sz w:val="16"/>
          <w:szCs w:val="16"/>
          <w:lang w:eastAsia="lt-LT"/>
        </w:rPr>
        <w:tab/>
      </w:r>
      <w:r w:rsidRPr="0038795D">
        <w:rPr>
          <w:sz w:val="16"/>
          <w:szCs w:val="16"/>
          <w:lang w:eastAsia="lt-LT"/>
        </w:rPr>
        <w:tab/>
      </w:r>
      <w:r w:rsidRPr="0038795D">
        <w:rPr>
          <w:sz w:val="20"/>
          <w:lang w:eastAsia="lt-LT"/>
        </w:rPr>
        <w:t xml:space="preserve">          (parašas)</w:t>
      </w:r>
      <w:r w:rsidRPr="0038795D">
        <w:rPr>
          <w:sz w:val="20"/>
          <w:lang w:eastAsia="lt-LT"/>
        </w:rPr>
        <w:tab/>
      </w:r>
      <w:r w:rsidRPr="0038795D">
        <w:rPr>
          <w:sz w:val="20"/>
          <w:lang w:eastAsia="lt-LT"/>
        </w:rPr>
        <w:tab/>
      </w:r>
      <w:r w:rsidRPr="0038795D">
        <w:rPr>
          <w:sz w:val="20"/>
          <w:lang w:eastAsia="lt-LT"/>
        </w:rPr>
        <w:tab/>
      </w:r>
      <w:r w:rsidRPr="0038795D">
        <w:rPr>
          <w:sz w:val="20"/>
          <w:lang w:eastAsia="lt-LT"/>
        </w:rPr>
        <w:tab/>
        <w:t xml:space="preserve">            (vardas, pavardė)</w:t>
      </w:r>
    </w:p>
    <w:sectPr w:rsidR="00E51AFE" w:rsidRPr="0038795D" w:rsidSect="00D3335F">
      <w:pgSz w:w="11907" w:h="16840" w:code="9"/>
      <w:pgMar w:top="1134" w:right="567" w:bottom="1134" w:left="1701" w:header="0" w:footer="0" w:gutter="0"/>
      <w:paperSrc w:first="1" w:other="1"/>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B08542" w14:textId="77777777" w:rsidR="00762D3B" w:rsidRDefault="00762D3B">
      <w:r>
        <w:separator/>
      </w:r>
    </w:p>
  </w:endnote>
  <w:endnote w:type="continuationSeparator" w:id="0">
    <w:p w14:paraId="0473B501" w14:textId="77777777" w:rsidR="00762D3B" w:rsidRDefault="00762D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Courier New"/>
    <w:panose1 w:val="00000000000000000000"/>
    <w:charset w:val="00"/>
    <w:family w:val="auto"/>
    <w:notTrueType/>
    <w:pitch w:val="variable"/>
    <w:sig w:usb0="00000003" w:usb1="00000000" w:usb2="00000000" w:usb3="00000000" w:csb0="00000001" w:csb1="00000000"/>
  </w:font>
  <w:font w:name="HelveticaLT">
    <w:altName w:val="Courier New"/>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104EF4" w14:textId="77777777" w:rsidR="004A6BC6" w:rsidRDefault="004A6BC6" w:rsidP="00BE4566">
    <w:pPr>
      <w:tabs>
        <w:tab w:val="left" w:pos="8445"/>
      </w:tabs>
    </w:pPr>
    <w:r>
      <w:tab/>
    </w:r>
  </w:p>
  <w:p w14:paraId="29104EF5" w14:textId="77777777" w:rsidR="004A6BC6" w:rsidRDefault="004A6BC6"/>
  <w:p w14:paraId="29104EF6" w14:textId="77777777" w:rsidR="004A6BC6" w:rsidRDefault="004A6BC6">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104EF7" w14:textId="77777777" w:rsidR="004A6BC6" w:rsidRDefault="004A6BC6" w:rsidP="00DD20B8">
    <w:pPr>
      <w:pStyle w:val="Porat"/>
    </w:pPr>
  </w:p>
  <w:p w14:paraId="29104EF8" w14:textId="77777777" w:rsidR="004A6BC6" w:rsidRDefault="004A6BC6" w:rsidP="00DD20B8">
    <w:pPr>
      <w:pStyle w:val="Porat"/>
    </w:pPr>
  </w:p>
  <w:p w14:paraId="29104EF9" w14:textId="77777777" w:rsidR="004A6BC6" w:rsidRDefault="004A6BC6" w:rsidP="00DD20B8">
    <w:pPr>
      <w:pStyle w:val="Porat"/>
    </w:pPr>
  </w:p>
  <w:p w14:paraId="29104EFA" w14:textId="77777777" w:rsidR="004A6BC6" w:rsidRDefault="004A6BC6"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83B895" w14:textId="77777777" w:rsidR="00762D3B" w:rsidRDefault="00762D3B">
      <w:r>
        <w:separator/>
      </w:r>
    </w:p>
  </w:footnote>
  <w:footnote w:type="continuationSeparator" w:id="0">
    <w:p w14:paraId="143AC69E" w14:textId="77777777" w:rsidR="00762D3B" w:rsidRDefault="00762D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104EED" w14:textId="77777777" w:rsidR="004A6BC6" w:rsidRDefault="004A6BC6" w:rsidP="004F6E2A">
    <w:pPr>
      <w:pStyle w:val="Antrats"/>
      <w:jc w:val="center"/>
    </w:pPr>
    <w:r>
      <w:fldChar w:fldCharType="begin"/>
    </w:r>
    <w:r>
      <w:instrText>PAGE   \* MERGEFORMAT</w:instrText>
    </w:r>
    <w:r>
      <w:fldChar w:fldCharType="separate"/>
    </w:r>
    <w:r w:rsidR="00F25A98">
      <w:rPr>
        <w:noProof/>
      </w:rPr>
      <w:t>8</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104EEE" w14:textId="77777777" w:rsidR="004A6BC6" w:rsidRDefault="004A6BC6">
    <w:pPr>
      <w:pStyle w:val="Antrats"/>
      <w:jc w:val="center"/>
    </w:pPr>
  </w:p>
  <w:p w14:paraId="29104EEF" w14:textId="77777777" w:rsidR="004A6BC6" w:rsidRDefault="004A6BC6">
    <w:pPr>
      <w:pStyle w:val="Antrats"/>
      <w:jc w:val="center"/>
    </w:pPr>
  </w:p>
  <w:p w14:paraId="29104EF0" w14:textId="77777777" w:rsidR="004A6BC6" w:rsidRDefault="004A6BC6">
    <w:pPr>
      <w:pStyle w:val="Antrats"/>
      <w:jc w:val="center"/>
    </w:pPr>
    <w:r>
      <w:fldChar w:fldCharType="begin"/>
    </w:r>
    <w:r>
      <w:instrText xml:space="preserve"> PAGE   \* MERGEFORMAT </w:instrText>
    </w:r>
    <w:r>
      <w:fldChar w:fldCharType="separate"/>
    </w:r>
    <w:r w:rsidR="00D164A0">
      <w:rPr>
        <w:noProof/>
      </w:rPr>
      <w:t>15</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1C3E92"/>
    <w:multiLevelType w:val="hybridMultilevel"/>
    <w:tmpl w:val="90F8F9A4"/>
    <w:lvl w:ilvl="0" w:tplc="D4461A8C">
      <w:start w:val="1"/>
      <w:numFmt w:val="decimal"/>
      <w:lvlText w:val="%1."/>
      <w:lvlJc w:val="left"/>
      <w:pPr>
        <w:ind w:left="1211" w:hanging="360"/>
      </w:pPr>
      <w:rPr>
        <w:rFonts w:ascii="Times New Roman" w:eastAsia="Times New Roman" w:hAnsi="Times New Roman" w:cs="Times New Roman"/>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A6123D8"/>
    <w:multiLevelType w:val="hybridMultilevel"/>
    <w:tmpl w:val="992CA882"/>
    <w:lvl w:ilvl="0" w:tplc="6E0C4BC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56C45F7D"/>
    <w:multiLevelType w:val="multilevel"/>
    <w:tmpl w:val="342CF9AE"/>
    <w:lvl w:ilvl="0">
      <w:start w:val="14"/>
      <w:numFmt w:val="decimal"/>
      <w:lvlText w:val="%1."/>
      <w:lvlJc w:val="left"/>
      <w:pPr>
        <w:ind w:left="480" w:hanging="480"/>
      </w:pPr>
      <w:rPr>
        <w:rFonts w:hint="default"/>
      </w:rPr>
    </w:lvl>
    <w:lvl w:ilvl="1">
      <w:start w:val="7"/>
      <w:numFmt w:val="decimal"/>
      <w:lvlText w:val="%1.%2."/>
      <w:lvlJc w:val="left"/>
      <w:pPr>
        <w:ind w:left="1190"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15:restartNumberingAfterBreak="0">
    <w:nsid w:val="713F486E"/>
    <w:multiLevelType w:val="multilevel"/>
    <w:tmpl w:val="1200EFC0"/>
    <w:lvl w:ilvl="0">
      <w:start w:val="3"/>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4" w15:restartNumberingAfterBreak="0">
    <w:nsid w:val="7613150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92F"/>
    <w:rsid w:val="00003A8F"/>
    <w:rsid w:val="00004DEC"/>
    <w:rsid w:val="00012976"/>
    <w:rsid w:val="0001566B"/>
    <w:rsid w:val="0002192F"/>
    <w:rsid w:val="0005169C"/>
    <w:rsid w:val="00075594"/>
    <w:rsid w:val="00075D5A"/>
    <w:rsid w:val="000811E1"/>
    <w:rsid w:val="000E5933"/>
    <w:rsid w:val="000E7131"/>
    <w:rsid w:val="00101F07"/>
    <w:rsid w:val="00124B60"/>
    <w:rsid w:val="00132ABE"/>
    <w:rsid w:val="00153B94"/>
    <w:rsid w:val="0018155A"/>
    <w:rsid w:val="001B1FE3"/>
    <w:rsid w:val="001C02E7"/>
    <w:rsid w:val="001D1AC1"/>
    <w:rsid w:val="001D3CB6"/>
    <w:rsid w:val="001E38B7"/>
    <w:rsid w:val="001E4DFD"/>
    <w:rsid w:val="001F7914"/>
    <w:rsid w:val="0020204A"/>
    <w:rsid w:val="00206FC7"/>
    <w:rsid w:val="0023417F"/>
    <w:rsid w:val="00234FD8"/>
    <w:rsid w:val="0024706D"/>
    <w:rsid w:val="00247201"/>
    <w:rsid w:val="002526D2"/>
    <w:rsid w:val="002630A9"/>
    <w:rsid w:val="002636D2"/>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42DC0"/>
    <w:rsid w:val="00355495"/>
    <w:rsid w:val="00355EE8"/>
    <w:rsid w:val="00375A58"/>
    <w:rsid w:val="00386E11"/>
    <w:rsid w:val="0038795D"/>
    <w:rsid w:val="00392558"/>
    <w:rsid w:val="0039707D"/>
    <w:rsid w:val="003A3559"/>
    <w:rsid w:val="003D113C"/>
    <w:rsid w:val="003D6535"/>
    <w:rsid w:val="003D65C5"/>
    <w:rsid w:val="003E325C"/>
    <w:rsid w:val="003E58F0"/>
    <w:rsid w:val="003F3684"/>
    <w:rsid w:val="004004F4"/>
    <w:rsid w:val="004014AB"/>
    <w:rsid w:val="004100D4"/>
    <w:rsid w:val="00420850"/>
    <w:rsid w:val="00421D43"/>
    <w:rsid w:val="004376E8"/>
    <w:rsid w:val="004564CD"/>
    <w:rsid w:val="004628E2"/>
    <w:rsid w:val="00464BB1"/>
    <w:rsid w:val="00480D2E"/>
    <w:rsid w:val="004849ED"/>
    <w:rsid w:val="004A2F16"/>
    <w:rsid w:val="004A3610"/>
    <w:rsid w:val="004A6BC6"/>
    <w:rsid w:val="004C07E0"/>
    <w:rsid w:val="004D0E9E"/>
    <w:rsid w:val="004D35C5"/>
    <w:rsid w:val="004E4142"/>
    <w:rsid w:val="004F6E2A"/>
    <w:rsid w:val="00510DE4"/>
    <w:rsid w:val="005166E3"/>
    <w:rsid w:val="0052387D"/>
    <w:rsid w:val="00524D2D"/>
    <w:rsid w:val="00525C04"/>
    <w:rsid w:val="00533646"/>
    <w:rsid w:val="00562BCD"/>
    <w:rsid w:val="00566FC8"/>
    <w:rsid w:val="00571BF3"/>
    <w:rsid w:val="00582132"/>
    <w:rsid w:val="00584C4D"/>
    <w:rsid w:val="0058683C"/>
    <w:rsid w:val="00595F80"/>
    <w:rsid w:val="005B1469"/>
    <w:rsid w:val="005B727C"/>
    <w:rsid w:val="005C41AC"/>
    <w:rsid w:val="005C605B"/>
    <w:rsid w:val="005F12D2"/>
    <w:rsid w:val="005F2D25"/>
    <w:rsid w:val="005F44E3"/>
    <w:rsid w:val="005F6353"/>
    <w:rsid w:val="0060717D"/>
    <w:rsid w:val="00611EE0"/>
    <w:rsid w:val="006127B2"/>
    <w:rsid w:val="006128BC"/>
    <w:rsid w:val="0061401B"/>
    <w:rsid w:val="006244B6"/>
    <w:rsid w:val="0062551B"/>
    <w:rsid w:val="00625C86"/>
    <w:rsid w:val="00630B08"/>
    <w:rsid w:val="006466B8"/>
    <w:rsid w:val="00655408"/>
    <w:rsid w:val="00655E6A"/>
    <w:rsid w:val="006608CD"/>
    <w:rsid w:val="00662FB1"/>
    <w:rsid w:val="0068030A"/>
    <w:rsid w:val="006B0BC0"/>
    <w:rsid w:val="006D107B"/>
    <w:rsid w:val="006D6344"/>
    <w:rsid w:val="006D7A59"/>
    <w:rsid w:val="00701945"/>
    <w:rsid w:val="007129E5"/>
    <w:rsid w:val="00740946"/>
    <w:rsid w:val="00743B7D"/>
    <w:rsid w:val="007452C6"/>
    <w:rsid w:val="00762D3B"/>
    <w:rsid w:val="00780E8C"/>
    <w:rsid w:val="00785145"/>
    <w:rsid w:val="00793437"/>
    <w:rsid w:val="00796E6A"/>
    <w:rsid w:val="007978F3"/>
    <w:rsid w:val="007A38DC"/>
    <w:rsid w:val="007B5BCE"/>
    <w:rsid w:val="007D3F07"/>
    <w:rsid w:val="007E2B12"/>
    <w:rsid w:val="007F1F9E"/>
    <w:rsid w:val="007F2ABF"/>
    <w:rsid w:val="007F3F25"/>
    <w:rsid w:val="00801DD2"/>
    <w:rsid w:val="00803B10"/>
    <w:rsid w:val="00811E67"/>
    <w:rsid w:val="008212D1"/>
    <w:rsid w:val="008608CB"/>
    <w:rsid w:val="0086111D"/>
    <w:rsid w:val="00876E15"/>
    <w:rsid w:val="0088367B"/>
    <w:rsid w:val="00883F12"/>
    <w:rsid w:val="00895637"/>
    <w:rsid w:val="008A2000"/>
    <w:rsid w:val="008B28AB"/>
    <w:rsid w:val="008B3D51"/>
    <w:rsid w:val="008D7F28"/>
    <w:rsid w:val="008F1635"/>
    <w:rsid w:val="008F62A9"/>
    <w:rsid w:val="009111D4"/>
    <w:rsid w:val="00916D5D"/>
    <w:rsid w:val="00931ACB"/>
    <w:rsid w:val="00942B11"/>
    <w:rsid w:val="00956EFA"/>
    <w:rsid w:val="00976276"/>
    <w:rsid w:val="00983960"/>
    <w:rsid w:val="00983D88"/>
    <w:rsid w:val="0099046B"/>
    <w:rsid w:val="00990645"/>
    <w:rsid w:val="009A4733"/>
    <w:rsid w:val="009B542B"/>
    <w:rsid w:val="009C3C68"/>
    <w:rsid w:val="009C55DF"/>
    <w:rsid w:val="009D1163"/>
    <w:rsid w:val="009D4140"/>
    <w:rsid w:val="009E5C02"/>
    <w:rsid w:val="009F5E68"/>
    <w:rsid w:val="009F7E1F"/>
    <w:rsid w:val="00A0004E"/>
    <w:rsid w:val="00A11511"/>
    <w:rsid w:val="00A3474A"/>
    <w:rsid w:val="00A36213"/>
    <w:rsid w:val="00A37460"/>
    <w:rsid w:val="00A562AA"/>
    <w:rsid w:val="00A57683"/>
    <w:rsid w:val="00A72F74"/>
    <w:rsid w:val="00A81759"/>
    <w:rsid w:val="00A83444"/>
    <w:rsid w:val="00A84DDD"/>
    <w:rsid w:val="00A86F8E"/>
    <w:rsid w:val="00A90AC8"/>
    <w:rsid w:val="00A97838"/>
    <w:rsid w:val="00AB02B7"/>
    <w:rsid w:val="00AB0E39"/>
    <w:rsid w:val="00AD3E4E"/>
    <w:rsid w:val="00AD778C"/>
    <w:rsid w:val="00AE3A96"/>
    <w:rsid w:val="00B05FC9"/>
    <w:rsid w:val="00B14AEE"/>
    <w:rsid w:val="00B408ED"/>
    <w:rsid w:val="00B44F79"/>
    <w:rsid w:val="00B52FFC"/>
    <w:rsid w:val="00B61289"/>
    <w:rsid w:val="00B61A88"/>
    <w:rsid w:val="00B63FF7"/>
    <w:rsid w:val="00B6518B"/>
    <w:rsid w:val="00B664FD"/>
    <w:rsid w:val="00B83E18"/>
    <w:rsid w:val="00B92EBF"/>
    <w:rsid w:val="00BA458B"/>
    <w:rsid w:val="00BB0318"/>
    <w:rsid w:val="00BB130F"/>
    <w:rsid w:val="00BB3571"/>
    <w:rsid w:val="00BB6886"/>
    <w:rsid w:val="00BD5C3A"/>
    <w:rsid w:val="00BE1381"/>
    <w:rsid w:val="00BE4566"/>
    <w:rsid w:val="00BF06D7"/>
    <w:rsid w:val="00BF0A1B"/>
    <w:rsid w:val="00C008EA"/>
    <w:rsid w:val="00C13EA5"/>
    <w:rsid w:val="00C14F8B"/>
    <w:rsid w:val="00C30587"/>
    <w:rsid w:val="00C40FD3"/>
    <w:rsid w:val="00C420AA"/>
    <w:rsid w:val="00C52416"/>
    <w:rsid w:val="00C706A1"/>
    <w:rsid w:val="00C72861"/>
    <w:rsid w:val="00C72CB4"/>
    <w:rsid w:val="00C75F05"/>
    <w:rsid w:val="00C9091E"/>
    <w:rsid w:val="00CB0BE2"/>
    <w:rsid w:val="00CC23E4"/>
    <w:rsid w:val="00CC5B6A"/>
    <w:rsid w:val="00CC6827"/>
    <w:rsid w:val="00CD5CCA"/>
    <w:rsid w:val="00CE1C5C"/>
    <w:rsid w:val="00CF4026"/>
    <w:rsid w:val="00D164A0"/>
    <w:rsid w:val="00D16849"/>
    <w:rsid w:val="00D25AF1"/>
    <w:rsid w:val="00D25F2C"/>
    <w:rsid w:val="00D32346"/>
    <w:rsid w:val="00D3335F"/>
    <w:rsid w:val="00D33742"/>
    <w:rsid w:val="00D625ED"/>
    <w:rsid w:val="00D679FC"/>
    <w:rsid w:val="00D67A8D"/>
    <w:rsid w:val="00DB5818"/>
    <w:rsid w:val="00DC75E0"/>
    <w:rsid w:val="00DD20B8"/>
    <w:rsid w:val="00DE0D95"/>
    <w:rsid w:val="00E00B4D"/>
    <w:rsid w:val="00E21A77"/>
    <w:rsid w:val="00E34BFA"/>
    <w:rsid w:val="00E4160F"/>
    <w:rsid w:val="00E429EE"/>
    <w:rsid w:val="00E51AFE"/>
    <w:rsid w:val="00E60149"/>
    <w:rsid w:val="00E60928"/>
    <w:rsid w:val="00E6329A"/>
    <w:rsid w:val="00E73C7C"/>
    <w:rsid w:val="00E7582E"/>
    <w:rsid w:val="00E81C99"/>
    <w:rsid w:val="00E874D4"/>
    <w:rsid w:val="00E9055A"/>
    <w:rsid w:val="00E94693"/>
    <w:rsid w:val="00E94E7A"/>
    <w:rsid w:val="00EA2453"/>
    <w:rsid w:val="00EA6A5E"/>
    <w:rsid w:val="00EB01E1"/>
    <w:rsid w:val="00EB3C14"/>
    <w:rsid w:val="00EC4E26"/>
    <w:rsid w:val="00ED6339"/>
    <w:rsid w:val="00F0681D"/>
    <w:rsid w:val="00F25A98"/>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9104B6C"/>
  <w15:docId w15:val="{A9DBA93A-0A48-4338-9EC6-ACA067904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3E325C"/>
    <w:pPr>
      <w:ind w:left="720"/>
      <w:contextualSpacing/>
    </w:pPr>
  </w:style>
  <w:style w:type="character" w:customStyle="1" w:styleId="Neapdorotaspaminjimas1">
    <w:name w:val="Neapdorotas paminėjimas1"/>
    <w:basedOn w:val="Numatytasispastraiposriftas"/>
    <w:uiPriority w:val="99"/>
    <w:semiHidden/>
    <w:unhideWhenUsed/>
    <w:rsid w:val="00D67A8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uomenuapsauga@panevezys.lt" TargetMode="External"/><Relationship Id="rId4" Type="http://schemas.openxmlformats.org/officeDocument/2006/relationships/settings" Target="settings.xml"/><Relationship Id="rId9" Type="http://schemas.openxmlformats.org/officeDocument/2006/relationships/hyperlink" Target="http://www.panevezys.lt"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E030BD-EA96-432C-A4CB-2C5454AAA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ADM_RAST.DOT</Template>
  <TotalTime>0</TotalTime>
  <Pages>16</Pages>
  <Words>20357</Words>
  <Characters>11605</Characters>
  <Application>Microsoft Office Word</Application>
  <DocSecurity>4</DocSecurity>
  <Lines>96</Lines>
  <Paragraphs>63</Paragraphs>
  <ScaleCrop>false</ScaleCrop>
  <HeadingPairs>
    <vt:vector size="2" baseType="variant">
      <vt:variant>
        <vt:lpstr>Pavadinimas</vt:lpstr>
      </vt:variant>
      <vt:variant>
        <vt:i4>1</vt:i4>
      </vt:variant>
    </vt:vector>
  </HeadingPairs>
  <TitlesOfParts>
    <vt:vector size="1" baseType="lpstr">
      <vt:lpstr/>
    </vt:vector>
  </TitlesOfParts>
  <Company>PMS</Company>
  <LinksUpToDate>false</LinksUpToDate>
  <CharactersWithSpaces>31899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Ina1</dc:creator>
  <cp:lastModifiedBy>Giedres</cp:lastModifiedBy>
  <cp:revision>2</cp:revision>
  <cp:lastPrinted>2016-01-28T10:29:00Z</cp:lastPrinted>
  <dcterms:created xsi:type="dcterms:W3CDTF">2020-11-16T14:58:00Z</dcterms:created>
  <dcterms:modified xsi:type="dcterms:W3CDTF">2020-11-16T14:58:00Z</dcterms:modified>
</cp:coreProperties>
</file>