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1B091" w14:textId="78E7F661" w:rsidR="0098760B" w:rsidRDefault="0098760B" w:rsidP="0098760B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05FA460" wp14:editId="747CF5A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FA5A3" w14:textId="77777777" w:rsidR="0098760B" w:rsidRDefault="0098760B" w:rsidP="0098760B">
      <w:pPr>
        <w:jc w:val="center"/>
        <w:rPr>
          <w:szCs w:val="24"/>
        </w:rPr>
      </w:pPr>
    </w:p>
    <w:p w14:paraId="339222ED" w14:textId="77777777" w:rsidR="0098760B" w:rsidRDefault="0098760B" w:rsidP="0098760B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0852A73B" w14:textId="77777777" w:rsidR="0098760B" w:rsidRDefault="0098760B" w:rsidP="0098760B">
      <w:pPr>
        <w:keepNext/>
        <w:jc w:val="center"/>
        <w:outlineLvl w:val="1"/>
      </w:pPr>
    </w:p>
    <w:p w14:paraId="65E640B2" w14:textId="77777777" w:rsidR="0098760B" w:rsidRDefault="0098760B" w:rsidP="0098760B">
      <w:pPr>
        <w:keepNext/>
        <w:jc w:val="center"/>
        <w:outlineLvl w:val="1"/>
      </w:pPr>
    </w:p>
    <w:p w14:paraId="4D4CEAB1" w14:textId="77777777" w:rsidR="0098760B" w:rsidRDefault="0098760B" w:rsidP="0098760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AD47613" w14:textId="77777777" w:rsidR="0098760B" w:rsidRDefault="0098760B" w:rsidP="0098760B">
      <w:pPr>
        <w:pStyle w:val="Antrat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DĖL VAŽIAVIMO NUSTATYTAIS MARŠRUTAIS REGULIARAUS SUSISIEKIMO AUTOBUSAIS 2020 M. SPALIO 31–LAPKRIČIO 1 DIENOMIS</w:t>
      </w:r>
    </w:p>
    <w:p w14:paraId="63C26E59" w14:textId="77777777" w:rsidR="0098760B" w:rsidRDefault="0098760B" w:rsidP="0098760B">
      <w:pPr>
        <w:ind w:firstLine="720"/>
        <w:jc w:val="center"/>
      </w:pPr>
    </w:p>
    <w:p w14:paraId="3510360F" w14:textId="77777777" w:rsidR="0098760B" w:rsidRDefault="0098760B" w:rsidP="0098760B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rugsėjo 8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TSP-308</w:t>
      </w:r>
      <w:r>
        <w:fldChar w:fldCharType="end"/>
      </w:r>
      <w:bookmarkEnd w:id="2"/>
    </w:p>
    <w:p w14:paraId="49F69C3D" w14:textId="77777777" w:rsidR="0098760B" w:rsidRDefault="0098760B" w:rsidP="0098760B">
      <w:pPr>
        <w:keepNext/>
        <w:jc w:val="center"/>
        <w:outlineLvl w:val="2"/>
        <w:rPr>
          <w:b/>
        </w:rPr>
      </w:pPr>
      <w:r>
        <w:t>Panevėžys</w:t>
      </w:r>
    </w:p>
    <w:p w14:paraId="14D4B23F" w14:textId="77777777" w:rsidR="0098760B" w:rsidRDefault="0098760B" w:rsidP="0098760B">
      <w:pPr>
        <w:jc w:val="both"/>
      </w:pPr>
    </w:p>
    <w:p w14:paraId="3EC6C572" w14:textId="77777777" w:rsidR="0098760B" w:rsidRDefault="0098760B" w:rsidP="0098760B">
      <w:pPr>
        <w:ind w:firstLine="851"/>
        <w:jc w:val="both"/>
      </w:pPr>
    </w:p>
    <w:p w14:paraId="6A9186D8" w14:textId="77777777" w:rsidR="0098760B" w:rsidRDefault="0098760B" w:rsidP="0098760B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Vadovaudamasi Lietuvos Respublikos vietos savivaldos įstatymo 6 straipsnio 33 punktu, 16 straipsnio 2 dalies 37 punktu, Lietuvos Respublikos kelių transporto kodekso 16 straipsnio 2 dalimi, Lietuvos Respublikos transporto lengvatų įstatymo 6 straipsnio 2 dalimi, Panevėžio miesto savivaldybės taryba n u s p r e n d ž i a:</w:t>
      </w:r>
    </w:p>
    <w:p w14:paraId="6BEF03E7" w14:textId="77777777" w:rsidR="0098760B" w:rsidRDefault="0098760B" w:rsidP="0098760B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Nustatyti, kad 2020 m. spalio 31–lapkričio 1 dienomis – pasiruošiant ir minint Visų Šventųjų dieną – Savivaldybės tarybos nustatyta tvarka visiems keleiviams kompensuojamos visos važiavimo išlaidos šiais reguliaraus susisiekimo autobusų maršrutais:</w:t>
      </w:r>
    </w:p>
    <w:p w14:paraId="4B75A349" w14:textId="77777777" w:rsidR="0098760B" w:rsidRDefault="0098760B" w:rsidP="0098760B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1. Dariaus ir Girėno g.–Panevėžio miesto Šilaičių civilinės kapinės.</w:t>
      </w:r>
    </w:p>
    <w:p w14:paraId="7B0616C9" w14:textId="77777777" w:rsidR="0098760B" w:rsidRDefault="0098760B" w:rsidP="0098760B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2. Panevėžio miesto Šilaičių civilinės kapinės–Dariaus ir Girėno g.</w:t>
      </w:r>
    </w:p>
    <w:p w14:paraId="33A5131C" w14:textId="77777777" w:rsidR="0098760B" w:rsidRDefault="0098760B" w:rsidP="0098760B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3. Aguonų g.–Panevėžio miesto Šilaičių civilinės kapinės.</w:t>
      </w:r>
    </w:p>
    <w:p w14:paraId="5EDAD6D6" w14:textId="77777777" w:rsidR="0098760B" w:rsidRDefault="0098760B" w:rsidP="0098760B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4. Panevėžio miesto Šilaičių civilinės kapinės–Aguonų g.</w:t>
      </w:r>
    </w:p>
    <w:p w14:paraId="0C70BC64" w14:textId="77777777" w:rsidR="0098760B" w:rsidRDefault="0098760B" w:rsidP="0098760B">
      <w:pPr>
        <w:pStyle w:val="Pagrindinistekstas"/>
        <w:spacing w:line="360" w:lineRule="auto"/>
        <w:ind w:firstLine="851"/>
        <w:jc w:val="both"/>
        <w:rPr>
          <w:sz w:val="24"/>
        </w:rPr>
      </w:pPr>
    </w:p>
    <w:p w14:paraId="5BF80A57" w14:textId="77777777" w:rsidR="0098760B" w:rsidRDefault="0098760B" w:rsidP="0098760B">
      <w:pPr>
        <w:jc w:val="both"/>
        <w:rPr>
          <w:szCs w:val="24"/>
        </w:rPr>
      </w:pPr>
    </w:p>
    <w:p w14:paraId="55B1866B" w14:textId="77777777" w:rsidR="0098760B" w:rsidRDefault="0098760B" w:rsidP="0098760B">
      <w:pPr>
        <w:jc w:val="both"/>
        <w:rPr>
          <w:szCs w:val="24"/>
        </w:rPr>
      </w:pPr>
    </w:p>
    <w:p w14:paraId="167E9668" w14:textId="77777777" w:rsidR="0098760B" w:rsidRDefault="0098760B" w:rsidP="0098760B">
      <w:pPr>
        <w:tabs>
          <w:tab w:val="left" w:pos="6663"/>
        </w:tabs>
        <w:jc w:val="both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 xml:space="preserve">    Rytis Mykolas Račkauskas</w:t>
      </w:r>
    </w:p>
    <w:p w14:paraId="78D5800D" w14:textId="043AA0A8" w:rsidR="001D3CB6" w:rsidRPr="0098760B" w:rsidRDefault="001D3CB6" w:rsidP="0098760B"/>
    <w:sectPr w:rsidR="001D3CB6" w:rsidRPr="0098760B" w:rsidSect="008C1895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58012" w14:textId="77777777" w:rsidR="000707C1" w:rsidRDefault="000707C1">
      <w:r>
        <w:separator/>
      </w:r>
    </w:p>
  </w:endnote>
  <w:endnote w:type="continuationSeparator" w:id="0">
    <w:p w14:paraId="78D58013" w14:textId="77777777" w:rsidR="000707C1" w:rsidRDefault="0007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default"/>
  </w:font>
  <w:font w:name="HelveticaL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58018" w14:textId="77777777" w:rsidR="0062551B" w:rsidRDefault="0062551B" w:rsidP="00BE4566">
    <w:pPr>
      <w:tabs>
        <w:tab w:val="left" w:pos="8445"/>
      </w:tabs>
    </w:pPr>
    <w:r>
      <w:tab/>
    </w:r>
  </w:p>
  <w:p w14:paraId="78D58019" w14:textId="77777777" w:rsidR="0062551B" w:rsidRDefault="0062551B"/>
  <w:p w14:paraId="78D5801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5801B" w14:textId="77777777" w:rsidR="0062551B" w:rsidRDefault="0062551B" w:rsidP="00DD20B8">
    <w:pPr>
      <w:pStyle w:val="Porat"/>
    </w:pPr>
  </w:p>
  <w:p w14:paraId="78D5801C" w14:textId="77777777" w:rsidR="0062551B" w:rsidRDefault="0062551B" w:rsidP="00DD20B8">
    <w:pPr>
      <w:pStyle w:val="Porat"/>
    </w:pPr>
  </w:p>
  <w:p w14:paraId="78D5801D" w14:textId="77777777" w:rsidR="0062551B" w:rsidRDefault="0062551B" w:rsidP="00DD20B8">
    <w:pPr>
      <w:pStyle w:val="Porat"/>
    </w:pPr>
  </w:p>
  <w:p w14:paraId="78D5801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58010" w14:textId="77777777" w:rsidR="000707C1" w:rsidRDefault="000707C1">
      <w:r>
        <w:separator/>
      </w:r>
    </w:p>
  </w:footnote>
  <w:footnote w:type="continuationSeparator" w:id="0">
    <w:p w14:paraId="78D58011" w14:textId="77777777" w:rsidR="000707C1" w:rsidRDefault="0007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58014" w14:textId="77777777" w:rsidR="0062551B" w:rsidRDefault="0062551B">
    <w:pPr>
      <w:pStyle w:val="Antrats"/>
      <w:jc w:val="center"/>
    </w:pPr>
  </w:p>
  <w:p w14:paraId="78D58015" w14:textId="77777777" w:rsidR="0062551B" w:rsidRDefault="0062551B">
    <w:pPr>
      <w:pStyle w:val="Antrats"/>
      <w:jc w:val="center"/>
    </w:pPr>
  </w:p>
  <w:p w14:paraId="78D5801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5283">
      <w:rPr>
        <w:noProof/>
      </w:rPr>
      <w:t>2</w:t>
    </w:r>
    <w:r>
      <w:rPr>
        <w:noProof/>
      </w:rPr>
      <w:fldChar w:fldCharType="end"/>
    </w:r>
  </w:p>
  <w:p w14:paraId="78D58017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C765D"/>
    <w:multiLevelType w:val="hybridMultilevel"/>
    <w:tmpl w:val="7B3A0088"/>
    <w:lvl w:ilvl="0" w:tplc="A05468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493"/>
    <w:rsid w:val="00012976"/>
    <w:rsid w:val="0001566B"/>
    <w:rsid w:val="0002192F"/>
    <w:rsid w:val="00032D4A"/>
    <w:rsid w:val="0005169C"/>
    <w:rsid w:val="000707C1"/>
    <w:rsid w:val="00075594"/>
    <w:rsid w:val="00075D5A"/>
    <w:rsid w:val="000811E1"/>
    <w:rsid w:val="00096153"/>
    <w:rsid w:val="000C389C"/>
    <w:rsid w:val="000E5933"/>
    <w:rsid w:val="000E7131"/>
    <w:rsid w:val="000F4B82"/>
    <w:rsid w:val="00101F07"/>
    <w:rsid w:val="0011209B"/>
    <w:rsid w:val="00124B60"/>
    <w:rsid w:val="00132ABE"/>
    <w:rsid w:val="00153B94"/>
    <w:rsid w:val="00154CDC"/>
    <w:rsid w:val="001640C7"/>
    <w:rsid w:val="00172E6D"/>
    <w:rsid w:val="00195B1D"/>
    <w:rsid w:val="001B1FE3"/>
    <w:rsid w:val="001D1AC1"/>
    <w:rsid w:val="001D3CB6"/>
    <w:rsid w:val="001E4DFD"/>
    <w:rsid w:val="001F165F"/>
    <w:rsid w:val="001F7914"/>
    <w:rsid w:val="0020204A"/>
    <w:rsid w:val="00206E58"/>
    <w:rsid w:val="00206FC7"/>
    <w:rsid w:val="0023417F"/>
    <w:rsid w:val="00234FD8"/>
    <w:rsid w:val="0024706D"/>
    <w:rsid w:val="002526D2"/>
    <w:rsid w:val="002630A9"/>
    <w:rsid w:val="002658A0"/>
    <w:rsid w:val="00276412"/>
    <w:rsid w:val="00284300"/>
    <w:rsid w:val="002915B5"/>
    <w:rsid w:val="00291649"/>
    <w:rsid w:val="00293059"/>
    <w:rsid w:val="002932AA"/>
    <w:rsid w:val="00297228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849C7"/>
    <w:rsid w:val="00392558"/>
    <w:rsid w:val="0039707D"/>
    <w:rsid w:val="003A3559"/>
    <w:rsid w:val="003B2EBB"/>
    <w:rsid w:val="003D113C"/>
    <w:rsid w:val="003D6535"/>
    <w:rsid w:val="003E08E4"/>
    <w:rsid w:val="003E58F0"/>
    <w:rsid w:val="003F228A"/>
    <w:rsid w:val="003F3684"/>
    <w:rsid w:val="004014AB"/>
    <w:rsid w:val="004077F2"/>
    <w:rsid w:val="004100D4"/>
    <w:rsid w:val="00420850"/>
    <w:rsid w:val="00421D43"/>
    <w:rsid w:val="004376E8"/>
    <w:rsid w:val="004564CD"/>
    <w:rsid w:val="00464BB1"/>
    <w:rsid w:val="00476BC4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25B07"/>
    <w:rsid w:val="00533646"/>
    <w:rsid w:val="005469C1"/>
    <w:rsid w:val="00562BCD"/>
    <w:rsid w:val="00566FC8"/>
    <w:rsid w:val="00571BF3"/>
    <w:rsid w:val="00574009"/>
    <w:rsid w:val="00583050"/>
    <w:rsid w:val="00584C4D"/>
    <w:rsid w:val="00592955"/>
    <w:rsid w:val="00595F80"/>
    <w:rsid w:val="005B1469"/>
    <w:rsid w:val="005B727C"/>
    <w:rsid w:val="005C41AC"/>
    <w:rsid w:val="005C605B"/>
    <w:rsid w:val="005E62DA"/>
    <w:rsid w:val="005F44E3"/>
    <w:rsid w:val="005F6353"/>
    <w:rsid w:val="0060717D"/>
    <w:rsid w:val="00611EE0"/>
    <w:rsid w:val="006127B2"/>
    <w:rsid w:val="006128BC"/>
    <w:rsid w:val="0061401B"/>
    <w:rsid w:val="00617271"/>
    <w:rsid w:val="006244B6"/>
    <w:rsid w:val="0062551B"/>
    <w:rsid w:val="00625C86"/>
    <w:rsid w:val="00630B08"/>
    <w:rsid w:val="00631A89"/>
    <w:rsid w:val="00635BA0"/>
    <w:rsid w:val="00655408"/>
    <w:rsid w:val="00655E6A"/>
    <w:rsid w:val="00662FB1"/>
    <w:rsid w:val="0068030A"/>
    <w:rsid w:val="006B0BC0"/>
    <w:rsid w:val="006B0BC3"/>
    <w:rsid w:val="006B723C"/>
    <w:rsid w:val="006D0AE5"/>
    <w:rsid w:val="006D107B"/>
    <w:rsid w:val="006D6344"/>
    <w:rsid w:val="006D6AE0"/>
    <w:rsid w:val="006D7A59"/>
    <w:rsid w:val="006F46D9"/>
    <w:rsid w:val="00701945"/>
    <w:rsid w:val="007129E5"/>
    <w:rsid w:val="007133DA"/>
    <w:rsid w:val="00737707"/>
    <w:rsid w:val="00740946"/>
    <w:rsid w:val="00743B7D"/>
    <w:rsid w:val="007452C6"/>
    <w:rsid w:val="00750D59"/>
    <w:rsid w:val="00773A5B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39AB"/>
    <w:rsid w:val="00876E15"/>
    <w:rsid w:val="0088367B"/>
    <w:rsid w:val="00883F12"/>
    <w:rsid w:val="00884ED9"/>
    <w:rsid w:val="00895637"/>
    <w:rsid w:val="008A2000"/>
    <w:rsid w:val="008B28AB"/>
    <w:rsid w:val="008B3D51"/>
    <w:rsid w:val="008C1895"/>
    <w:rsid w:val="008D7F28"/>
    <w:rsid w:val="008F1635"/>
    <w:rsid w:val="008F62A9"/>
    <w:rsid w:val="009111D4"/>
    <w:rsid w:val="00911AB8"/>
    <w:rsid w:val="00914E78"/>
    <w:rsid w:val="00916D5D"/>
    <w:rsid w:val="009304B3"/>
    <w:rsid w:val="00931ACB"/>
    <w:rsid w:val="00942B11"/>
    <w:rsid w:val="00955E1D"/>
    <w:rsid w:val="00956EFA"/>
    <w:rsid w:val="00976276"/>
    <w:rsid w:val="00983960"/>
    <w:rsid w:val="0098760B"/>
    <w:rsid w:val="0099046B"/>
    <w:rsid w:val="00990645"/>
    <w:rsid w:val="009A4733"/>
    <w:rsid w:val="009B372E"/>
    <w:rsid w:val="009B542B"/>
    <w:rsid w:val="009C3C68"/>
    <w:rsid w:val="009C55DF"/>
    <w:rsid w:val="009C682B"/>
    <w:rsid w:val="009D1163"/>
    <w:rsid w:val="009D4140"/>
    <w:rsid w:val="009E5490"/>
    <w:rsid w:val="009E5C02"/>
    <w:rsid w:val="009F5E68"/>
    <w:rsid w:val="00A0004E"/>
    <w:rsid w:val="00A11511"/>
    <w:rsid w:val="00A3474A"/>
    <w:rsid w:val="00A36213"/>
    <w:rsid w:val="00A37460"/>
    <w:rsid w:val="00A37975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6165"/>
    <w:rsid w:val="00AD778C"/>
    <w:rsid w:val="00B05FC9"/>
    <w:rsid w:val="00B14AEE"/>
    <w:rsid w:val="00B25283"/>
    <w:rsid w:val="00B408ED"/>
    <w:rsid w:val="00B44F79"/>
    <w:rsid w:val="00B52FFC"/>
    <w:rsid w:val="00B61A88"/>
    <w:rsid w:val="00B6518B"/>
    <w:rsid w:val="00B6587B"/>
    <w:rsid w:val="00B664FD"/>
    <w:rsid w:val="00B7751F"/>
    <w:rsid w:val="00B83E18"/>
    <w:rsid w:val="00B92EBF"/>
    <w:rsid w:val="00B96FF2"/>
    <w:rsid w:val="00BA458B"/>
    <w:rsid w:val="00BB0318"/>
    <w:rsid w:val="00BB130F"/>
    <w:rsid w:val="00BB6886"/>
    <w:rsid w:val="00BC5CA5"/>
    <w:rsid w:val="00BD08E6"/>
    <w:rsid w:val="00BD5C3A"/>
    <w:rsid w:val="00BE4566"/>
    <w:rsid w:val="00BF06D7"/>
    <w:rsid w:val="00BF0A1B"/>
    <w:rsid w:val="00C008EA"/>
    <w:rsid w:val="00C102BC"/>
    <w:rsid w:val="00C13EA5"/>
    <w:rsid w:val="00C14F8B"/>
    <w:rsid w:val="00C356DB"/>
    <w:rsid w:val="00C40FD3"/>
    <w:rsid w:val="00C420AA"/>
    <w:rsid w:val="00C52416"/>
    <w:rsid w:val="00C55C97"/>
    <w:rsid w:val="00C70E5A"/>
    <w:rsid w:val="00C72861"/>
    <w:rsid w:val="00C72CB4"/>
    <w:rsid w:val="00C747D5"/>
    <w:rsid w:val="00C75F05"/>
    <w:rsid w:val="00C9091E"/>
    <w:rsid w:val="00CC23E4"/>
    <w:rsid w:val="00CC331F"/>
    <w:rsid w:val="00CC5B6A"/>
    <w:rsid w:val="00CD5CCA"/>
    <w:rsid w:val="00CE1C5C"/>
    <w:rsid w:val="00CF4026"/>
    <w:rsid w:val="00D16849"/>
    <w:rsid w:val="00D20030"/>
    <w:rsid w:val="00D205C4"/>
    <w:rsid w:val="00D22036"/>
    <w:rsid w:val="00D25AF1"/>
    <w:rsid w:val="00D25F2C"/>
    <w:rsid w:val="00D33742"/>
    <w:rsid w:val="00D625ED"/>
    <w:rsid w:val="00D63C62"/>
    <w:rsid w:val="00D679FC"/>
    <w:rsid w:val="00D87E78"/>
    <w:rsid w:val="00DB3075"/>
    <w:rsid w:val="00DB5818"/>
    <w:rsid w:val="00DC75E0"/>
    <w:rsid w:val="00DD20B8"/>
    <w:rsid w:val="00DE0D95"/>
    <w:rsid w:val="00E00775"/>
    <w:rsid w:val="00E00B4D"/>
    <w:rsid w:val="00E21A77"/>
    <w:rsid w:val="00E34BFA"/>
    <w:rsid w:val="00E429EE"/>
    <w:rsid w:val="00E462FA"/>
    <w:rsid w:val="00E56C3C"/>
    <w:rsid w:val="00E60928"/>
    <w:rsid w:val="00E61F23"/>
    <w:rsid w:val="00E6329A"/>
    <w:rsid w:val="00E6529F"/>
    <w:rsid w:val="00E73C7C"/>
    <w:rsid w:val="00E81C99"/>
    <w:rsid w:val="00E874D4"/>
    <w:rsid w:val="00E87A27"/>
    <w:rsid w:val="00E9055A"/>
    <w:rsid w:val="00E94693"/>
    <w:rsid w:val="00E94E7A"/>
    <w:rsid w:val="00EA2453"/>
    <w:rsid w:val="00EA4D11"/>
    <w:rsid w:val="00EA6A5E"/>
    <w:rsid w:val="00EB01E1"/>
    <w:rsid w:val="00EC4E26"/>
    <w:rsid w:val="00ED6339"/>
    <w:rsid w:val="00F0681D"/>
    <w:rsid w:val="00F07091"/>
    <w:rsid w:val="00F43577"/>
    <w:rsid w:val="00F47074"/>
    <w:rsid w:val="00F51B6C"/>
    <w:rsid w:val="00F579D6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E625A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57FF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Default">
    <w:name w:val="Default"/>
    <w:rsid w:val="00476BC4"/>
    <w:pPr>
      <w:autoSpaceDE w:val="0"/>
      <w:autoSpaceDN w:val="0"/>
      <w:adjustRightInd w:val="0"/>
      <w:ind w:firstLine="562"/>
      <w:jc w:val="both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4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147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2019-07-22T07:32:00Z</cp:lastPrinted>
  <dcterms:created xsi:type="dcterms:W3CDTF">2020-09-08T13:08:00Z</dcterms:created>
  <dcterms:modified xsi:type="dcterms:W3CDTF">2020-09-08T13:08:00Z</dcterms:modified>
</cp:coreProperties>
</file>