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241892" w:rsidRDefault="0062551B" w:rsidP="005C41AC">
      <w:pPr>
        <w:jc w:val="center"/>
        <w:rPr>
          <w:b/>
          <w:sz w:val="28"/>
          <w:szCs w:val="28"/>
        </w:rPr>
      </w:pPr>
      <w:r w:rsidRPr="00241892">
        <w:rPr>
          <w:b/>
          <w:sz w:val="28"/>
          <w:szCs w:val="28"/>
        </w:rPr>
        <w:t xml:space="preserve">PANEVĖŽIO MIESTO SAVIVALDYBĖS </w:t>
      </w:r>
      <w:r w:rsidR="00A11511" w:rsidRPr="00241892">
        <w:rPr>
          <w:b/>
          <w:sz w:val="28"/>
          <w:szCs w:val="28"/>
        </w:rPr>
        <w:t>TARYBA</w:t>
      </w:r>
    </w:p>
    <w:p w14:paraId="4F4A6869" w14:textId="77777777" w:rsidR="005C41AC" w:rsidRPr="00241892" w:rsidRDefault="005C41AC" w:rsidP="00571BF3">
      <w:pPr>
        <w:keepNext/>
        <w:jc w:val="center"/>
        <w:outlineLvl w:val="1"/>
        <w:rPr>
          <w:szCs w:val="24"/>
        </w:rPr>
      </w:pPr>
    </w:p>
    <w:p w14:paraId="4F4A686A" w14:textId="77777777" w:rsidR="005C41AC" w:rsidRPr="00241892" w:rsidRDefault="005C41AC" w:rsidP="00571BF3">
      <w:pPr>
        <w:keepNext/>
        <w:jc w:val="center"/>
        <w:outlineLvl w:val="1"/>
        <w:rPr>
          <w:szCs w:val="24"/>
        </w:rPr>
      </w:pPr>
    </w:p>
    <w:p w14:paraId="4F4A686B" w14:textId="77777777" w:rsidR="0062551B" w:rsidRPr="00241892" w:rsidRDefault="00A11511" w:rsidP="00571BF3">
      <w:pPr>
        <w:keepNext/>
        <w:jc w:val="center"/>
        <w:outlineLvl w:val="1"/>
        <w:rPr>
          <w:b/>
          <w:szCs w:val="24"/>
        </w:rPr>
      </w:pPr>
      <w:r w:rsidRPr="00241892">
        <w:rPr>
          <w:b/>
          <w:szCs w:val="24"/>
        </w:rPr>
        <w:t>SPRENDIMAS</w:t>
      </w:r>
    </w:p>
    <w:p w14:paraId="6E2E1380" w14:textId="77777777" w:rsidR="00996C49" w:rsidRDefault="00AD7D16" w:rsidP="000935B1">
      <w:pPr>
        <w:jc w:val="center"/>
        <w:rPr>
          <w:b/>
          <w:szCs w:val="24"/>
        </w:rPr>
      </w:pPr>
      <w:r w:rsidRPr="00AD7D16">
        <w:rPr>
          <w:b/>
          <w:szCs w:val="24"/>
        </w:rPr>
        <w:t>DĖL PANEVĖŽIO KURČIŲJŲ IR NEPRIGIRDINČIŲJŲ PAGRINDINĖS MOKYKLOS NUOSTATŲ PATVIRTINIMO</w:t>
      </w:r>
      <w:r>
        <w:rPr>
          <w:b/>
          <w:szCs w:val="24"/>
        </w:rPr>
        <w:t xml:space="preserve"> </w:t>
      </w:r>
      <w:r w:rsidRPr="00AD7D16">
        <w:rPr>
          <w:b/>
          <w:szCs w:val="24"/>
        </w:rPr>
        <w:t xml:space="preserve">IR SAVIVALDYBĖS TARYBOS 2012 M. LAPKRIČIO </w:t>
      </w:r>
    </w:p>
    <w:p w14:paraId="5987F3B4" w14:textId="40F4109C" w:rsidR="000935B1" w:rsidRPr="00241892" w:rsidRDefault="00AD7D16" w:rsidP="000935B1">
      <w:pPr>
        <w:jc w:val="center"/>
        <w:rPr>
          <w:b/>
          <w:szCs w:val="24"/>
        </w:rPr>
      </w:pPr>
      <w:r w:rsidRPr="00AD7D16">
        <w:rPr>
          <w:b/>
          <w:szCs w:val="24"/>
        </w:rPr>
        <w:t>8 D. SPRENDIMO NR. 1-266 PRIPAŽINIMO NETEKUSIU GALIOS</w:t>
      </w:r>
    </w:p>
    <w:p w14:paraId="4F9D28EA" w14:textId="77777777" w:rsidR="000935B1" w:rsidRPr="00241892" w:rsidRDefault="000935B1" w:rsidP="00426C19">
      <w:pPr>
        <w:jc w:val="center"/>
        <w:rPr>
          <w:rFonts w:eastAsia="Calibri"/>
          <w:b/>
          <w:szCs w:val="24"/>
        </w:rPr>
      </w:pPr>
    </w:p>
    <w:p w14:paraId="4F4A686E" w14:textId="77777777" w:rsidR="0062551B" w:rsidRPr="00241892" w:rsidRDefault="00DE0D95" w:rsidP="003E58F0">
      <w:pPr>
        <w:jc w:val="center"/>
        <w:rPr>
          <w:szCs w:val="24"/>
        </w:rPr>
      </w:pPr>
      <w:r w:rsidRPr="00241892">
        <w:rPr>
          <w:rStyle w:val="Style3"/>
          <w:szCs w:val="24"/>
        </w:rPr>
        <w:fldChar w:fldCharType="begin">
          <w:ffData>
            <w:name w:val="registravimoDataIlga"/>
            <w:enabled/>
            <w:calcOnExit w:val="0"/>
            <w:textInput/>
          </w:ffData>
        </w:fldChar>
      </w:r>
      <w:bookmarkStart w:id="1" w:name="registravimoDataIlga"/>
      <w:r w:rsidRPr="00241892">
        <w:rPr>
          <w:rStyle w:val="Style3"/>
          <w:szCs w:val="24"/>
        </w:rPr>
        <w:instrText xml:space="preserve"> FORMTEXT </w:instrText>
      </w:r>
      <w:r w:rsidRPr="00241892">
        <w:rPr>
          <w:rStyle w:val="Style3"/>
          <w:szCs w:val="24"/>
        </w:rPr>
      </w:r>
      <w:r w:rsidRPr="00241892">
        <w:rPr>
          <w:rStyle w:val="Style3"/>
          <w:szCs w:val="24"/>
        </w:rPr>
        <w:fldChar w:fldCharType="separate"/>
      </w:r>
      <w:r w:rsidRPr="00241892">
        <w:rPr>
          <w:rStyle w:val="Style3"/>
          <w:szCs w:val="24"/>
        </w:rPr>
        <w:t>2020 m. birželio 12 d.</w:t>
      </w:r>
      <w:r w:rsidRPr="00241892">
        <w:rPr>
          <w:rStyle w:val="Style3"/>
          <w:szCs w:val="24"/>
        </w:rPr>
        <w:fldChar w:fldCharType="end"/>
      </w:r>
      <w:bookmarkEnd w:id="1"/>
      <w:r w:rsidR="0062551B" w:rsidRPr="00241892">
        <w:rPr>
          <w:szCs w:val="24"/>
        </w:rPr>
        <w:t xml:space="preserve"> Nr. </w:t>
      </w:r>
      <w:r w:rsidRPr="00241892">
        <w:rPr>
          <w:szCs w:val="24"/>
        </w:rPr>
        <w:fldChar w:fldCharType="begin">
          <w:ffData>
            <w:name w:val="registravimoNr"/>
            <w:enabled/>
            <w:calcOnExit w:val="0"/>
            <w:textInput/>
          </w:ffData>
        </w:fldChar>
      </w:r>
      <w:bookmarkStart w:id="2" w:name="registravimoNr"/>
      <w:r w:rsidRPr="00241892">
        <w:rPr>
          <w:szCs w:val="24"/>
        </w:rPr>
        <w:instrText xml:space="preserve"> FORMTEXT </w:instrText>
      </w:r>
      <w:r w:rsidRPr="00241892">
        <w:rPr>
          <w:szCs w:val="24"/>
        </w:rPr>
      </w:r>
      <w:r w:rsidRPr="00241892">
        <w:rPr>
          <w:szCs w:val="24"/>
        </w:rPr>
        <w:fldChar w:fldCharType="separate"/>
      </w:r>
      <w:r w:rsidRPr="00241892">
        <w:rPr>
          <w:szCs w:val="24"/>
        </w:rPr>
        <w:t>TSP-216</w:t>
      </w:r>
      <w:r w:rsidRPr="00241892">
        <w:rPr>
          <w:szCs w:val="24"/>
        </w:rPr>
        <w:fldChar w:fldCharType="end"/>
      </w:r>
      <w:bookmarkEnd w:id="2"/>
    </w:p>
    <w:p w14:paraId="4F4A686F" w14:textId="77777777" w:rsidR="0062551B" w:rsidRPr="00241892" w:rsidRDefault="0062551B" w:rsidP="00571BF3">
      <w:pPr>
        <w:keepNext/>
        <w:jc w:val="center"/>
        <w:outlineLvl w:val="2"/>
        <w:rPr>
          <w:b/>
          <w:szCs w:val="24"/>
        </w:rPr>
      </w:pPr>
      <w:r w:rsidRPr="00241892">
        <w:rPr>
          <w:szCs w:val="24"/>
        </w:rPr>
        <w:t>Panevėžys</w:t>
      </w:r>
    </w:p>
    <w:p w14:paraId="4F4A6870" w14:textId="77777777" w:rsidR="0062551B" w:rsidRPr="00241892" w:rsidRDefault="0062551B" w:rsidP="00571BF3">
      <w:pPr>
        <w:jc w:val="both"/>
        <w:rPr>
          <w:szCs w:val="24"/>
        </w:rPr>
      </w:pPr>
    </w:p>
    <w:p w14:paraId="0D34D6E3" w14:textId="77777777" w:rsidR="000935B1" w:rsidRPr="00241892" w:rsidRDefault="000935B1" w:rsidP="002E23CD">
      <w:pPr>
        <w:ind w:firstLine="851"/>
        <w:jc w:val="center"/>
      </w:pPr>
    </w:p>
    <w:p w14:paraId="7590E76D" w14:textId="0456DF91" w:rsidR="000935B1" w:rsidRPr="00241892" w:rsidRDefault="000935B1" w:rsidP="002E23CD">
      <w:pPr>
        <w:spacing w:line="360" w:lineRule="auto"/>
        <w:ind w:firstLine="851"/>
        <w:jc w:val="both"/>
        <w:rPr>
          <w:szCs w:val="24"/>
        </w:rPr>
      </w:pPr>
      <w:r w:rsidRPr="00241892">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sidR="00FB7E26">
        <w:rPr>
          <w:szCs w:val="24"/>
        </w:rPr>
        <w:br/>
      </w:r>
      <w:r w:rsidRPr="00241892">
        <w:rPr>
          <w:szCs w:val="24"/>
        </w:rPr>
        <w:t>29 d. įsakymu Nr. V-1164 (su vėlesni</w:t>
      </w:r>
      <w:r w:rsidR="00356FD6" w:rsidRPr="00241892">
        <w:rPr>
          <w:szCs w:val="24"/>
        </w:rPr>
        <w:t>ais</w:t>
      </w:r>
      <w:r w:rsidRPr="00241892">
        <w:rPr>
          <w:szCs w:val="24"/>
        </w:rPr>
        <w:t xml:space="preserve"> pakeitim</w:t>
      </w:r>
      <w:r w:rsidR="00356FD6" w:rsidRPr="00241892">
        <w:rPr>
          <w:szCs w:val="24"/>
        </w:rPr>
        <w:t>ais</w:t>
      </w:r>
      <w:r w:rsidRPr="00241892">
        <w:rPr>
          <w:szCs w:val="24"/>
        </w:rPr>
        <w:t>), Panev</w:t>
      </w:r>
      <w:r w:rsidR="002E23CD" w:rsidRPr="00241892">
        <w:rPr>
          <w:szCs w:val="24"/>
        </w:rPr>
        <w:t>ėžio miesto savivaldybės taryba</w:t>
      </w:r>
      <w:r w:rsidRPr="00241892">
        <w:rPr>
          <w:szCs w:val="24"/>
        </w:rPr>
        <w:t xml:space="preserve"> </w:t>
      </w:r>
      <w:r w:rsidR="00FB7E26">
        <w:rPr>
          <w:szCs w:val="24"/>
        </w:rPr>
        <w:br/>
      </w:r>
      <w:r w:rsidRPr="00241892">
        <w:rPr>
          <w:szCs w:val="24"/>
        </w:rPr>
        <w:t>n u s p r e n d ž i a:</w:t>
      </w:r>
    </w:p>
    <w:p w14:paraId="6FF01F2B" w14:textId="3FBE8D11" w:rsidR="000935B1" w:rsidRPr="00241892" w:rsidRDefault="000935B1" w:rsidP="002E23CD">
      <w:pPr>
        <w:spacing w:line="360" w:lineRule="auto"/>
        <w:ind w:firstLine="851"/>
        <w:jc w:val="both"/>
        <w:rPr>
          <w:szCs w:val="24"/>
        </w:rPr>
      </w:pPr>
      <w:r w:rsidRPr="00241892">
        <w:rPr>
          <w:szCs w:val="24"/>
        </w:rPr>
        <w:t>1. Patvirtinti</w:t>
      </w:r>
      <w:r w:rsidR="007D4404" w:rsidRPr="007D4404">
        <w:rPr>
          <w:szCs w:val="24"/>
        </w:rPr>
        <w:t xml:space="preserve"> </w:t>
      </w:r>
      <w:r w:rsidR="007D4404" w:rsidRPr="00AD7D16">
        <w:rPr>
          <w:szCs w:val="24"/>
        </w:rPr>
        <w:t>Panevėžio kurčiųjų ir neprigirdinčiųjų pagrindinės mokyklos</w:t>
      </w:r>
      <w:r w:rsidRPr="00241892">
        <w:rPr>
          <w:szCs w:val="24"/>
        </w:rPr>
        <w:t xml:space="preserve"> nuostatus (pridedama).</w:t>
      </w:r>
    </w:p>
    <w:p w14:paraId="69E8A469" w14:textId="106BA2A0" w:rsidR="000935B1" w:rsidRPr="00241892" w:rsidRDefault="00ED043A" w:rsidP="002E23CD">
      <w:pPr>
        <w:pStyle w:val="Sraopastraipa"/>
        <w:spacing w:line="360" w:lineRule="auto"/>
        <w:ind w:left="0" w:firstLine="851"/>
        <w:jc w:val="both"/>
        <w:rPr>
          <w:rFonts w:eastAsia="Calibri"/>
          <w:szCs w:val="24"/>
        </w:rPr>
      </w:pPr>
      <w:r w:rsidRPr="00241892">
        <w:rPr>
          <w:rFonts w:eastAsia="Calibri"/>
          <w:szCs w:val="24"/>
        </w:rPr>
        <w:t>2</w:t>
      </w:r>
      <w:r w:rsidR="000935B1" w:rsidRPr="00241892">
        <w:rPr>
          <w:rFonts w:eastAsia="Calibri"/>
          <w:szCs w:val="24"/>
        </w:rPr>
        <w:t xml:space="preserve">. Įgalioti </w:t>
      </w:r>
      <w:r w:rsidR="007D4404" w:rsidRPr="00AD7D16">
        <w:rPr>
          <w:szCs w:val="24"/>
        </w:rPr>
        <w:t xml:space="preserve">Panevėžio kurčiųjų ir neprigirdinčiųjų pagrindinės mokyklos </w:t>
      </w:r>
      <w:r w:rsidR="000935B1" w:rsidRPr="00241892">
        <w:rPr>
          <w:rFonts w:eastAsia="Calibri"/>
          <w:szCs w:val="24"/>
        </w:rPr>
        <w:t>direktor</w:t>
      </w:r>
      <w:r w:rsidR="00E62861" w:rsidRPr="00241892">
        <w:rPr>
          <w:rFonts w:eastAsia="Calibri"/>
          <w:szCs w:val="24"/>
        </w:rPr>
        <w:t xml:space="preserve">ių </w:t>
      </w:r>
      <w:r w:rsidR="00E62861" w:rsidRPr="00241892">
        <w:rPr>
          <w:szCs w:val="24"/>
        </w:rPr>
        <w:t>pas</w:t>
      </w:r>
      <w:r w:rsidR="00E62861" w:rsidRPr="00241892">
        <w:rPr>
          <w:rFonts w:eastAsia="Calibri"/>
          <w:szCs w:val="24"/>
        </w:rPr>
        <w:t xml:space="preserve">irašyti ir Juridinių asmenų registre teisės aktų nustatyta tvarka įregistruoti </w:t>
      </w:r>
      <w:r w:rsidR="007D4404" w:rsidRPr="00AD7D16">
        <w:rPr>
          <w:szCs w:val="24"/>
        </w:rPr>
        <w:t xml:space="preserve">Panevėžio kurčiųjų ir neprigirdinčiųjų pagrindinės mokyklos </w:t>
      </w:r>
      <w:r w:rsidR="000935B1" w:rsidRPr="00241892">
        <w:rPr>
          <w:rFonts w:eastAsia="Calibri"/>
          <w:szCs w:val="24"/>
        </w:rPr>
        <w:t>nuostatus.</w:t>
      </w:r>
    </w:p>
    <w:p w14:paraId="06B97AE1" w14:textId="78AF05BD" w:rsidR="007D4404" w:rsidRPr="00AD7D16" w:rsidRDefault="007D4404" w:rsidP="007D4404">
      <w:pPr>
        <w:spacing w:line="360" w:lineRule="auto"/>
        <w:ind w:firstLine="851"/>
        <w:jc w:val="both"/>
        <w:rPr>
          <w:szCs w:val="24"/>
        </w:rPr>
      </w:pPr>
      <w:r>
        <w:rPr>
          <w:szCs w:val="24"/>
        </w:rPr>
        <w:t>3</w:t>
      </w:r>
      <w:r w:rsidRPr="00AD7D16">
        <w:rPr>
          <w:szCs w:val="24"/>
        </w:rPr>
        <w:t xml:space="preserve">. </w:t>
      </w:r>
      <w:r w:rsidRPr="00AD7D16">
        <w:rPr>
          <w:rFonts w:eastAsia="Calibri"/>
          <w:szCs w:val="24"/>
        </w:rPr>
        <w:t xml:space="preserve">Pripažinti netekusiu galios </w:t>
      </w:r>
      <w:r w:rsidRPr="00AD7D16">
        <w:rPr>
          <w:szCs w:val="24"/>
        </w:rPr>
        <w:t xml:space="preserve">Panevėžio miesto savivaldybės tarybos 2012 m. lapkričio </w:t>
      </w:r>
      <w:r w:rsidR="00996C49">
        <w:rPr>
          <w:szCs w:val="24"/>
        </w:rPr>
        <w:br/>
      </w:r>
      <w:r w:rsidRPr="00AD7D16">
        <w:rPr>
          <w:szCs w:val="24"/>
        </w:rPr>
        <w:t>8 d. sprendimą Nr. 1-266 „Dėl Kurčiųjų ir neprigirdinčiųjų pagrindinės mokyklos nuostatų patvirtinimo ir Savivaldybės tarybos 2010 m. rugsėjo 28 d. sprendimo Nr. 1-60-18 pripažinimo netekusiu galios“.</w:t>
      </w:r>
    </w:p>
    <w:p w14:paraId="29766D30" w14:textId="77777777" w:rsidR="00ED043A" w:rsidRPr="00241892" w:rsidRDefault="00ED043A" w:rsidP="00E15957">
      <w:pPr>
        <w:spacing w:line="360" w:lineRule="auto"/>
        <w:ind w:firstLine="851"/>
        <w:jc w:val="both"/>
        <w:rPr>
          <w:szCs w:val="24"/>
        </w:rPr>
      </w:pPr>
    </w:p>
    <w:p w14:paraId="3F479272" w14:textId="77777777" w:rsidR="00ED043A" w:rsidRPr="00241892" w:rsidRDefault="00ED043A" w:rsidP="00E15957">
      <w:pPr>
        <w:spacing w:line="360" w:lineRule="auto"/>
        <w:ind w:firstLine="851"/>
        <w:jc w:val="both"/>
        <w:rPr>
          <w:szCs w:val="24"/>
        </w:rPr>
      </w:pPr>
    </w:p>
    <w:p w14:paraId="03BA2C88" w14:textId="77777777" w:rsidR="008A5601" w:rsidRPr="00AD7D16" w:rsidRDefault="008A5601" w:rsidP="008A5601">
      <w:pPr>
        <w:tabs>
          <w:tab w:val="left" w:pos="8165"/>
        </w:tabs>
        <w:jc w:val="both"/>
        <w:rPr>
          <w:rFonts w:eastAsia="Calibri"/>
          <w:szCs w:val="24"/>
        </w:rPr>
      </w:pPr>
      <w:r w:rsidRPr="00AD7D16">
        <w:rPr>
          <w:rFonts w:eastAsia="Calibri"/>
          <w:szCs w:val="24"/>
        </w:rPr>
        <w:t>Savivaldybės meras                                                                                         Rytis Mykolas Račkauskas</w:t>
      </w:r>
    </w:p>
    <w:p w14:paraId="13E5C8F8" w14:textId="2BBBF57E" w:rsidR="005F24E5" w:rsidRDefault="005F24E5" w:rsidP="005F24E5">
      <w:pPr>
        <w:rPr>
          <w:rFonts w:eastAsia="Calibri"/>
          <w:szCs w:val="24"/>
        </w:rPr>
      </w:pPr>
    </w:p>
    <w:p w14:paraId="715BA03E" w14:textId="77777777" w:rsidR="005F24E5" w:rsidRPr="009E7DDA" w:rsidRDefault="005F24E5" w:rsidP="005F24E5">
      <w:pPr>
        <w:rPr>
          <w:szCs w:val="24"/>
        </w:rPr>
      </w:pPr>
      <w:r w:rsidRPr="009E7DDA">
        <w:rPr>
          <w:rFonts w:eastAsia="Calibri"/>
          <w:szCs w:val="24"/>
        </w:rPr>
        <w:br w:type="page"/>
      </w:r>
    </w:p>
    <w:p w14:paraId="68D5278B" w14:textId="77777777" w:rsidR="00A75F92" w:rsidRPr="00241892" w:rsidRDefault="00A75F92" w:rsidP="00A75F92">
      <w:pPr>
        <w:ind w:left="5103"/>
        <w:outlineLvl w:val="0"/>
        <w:rPr>
          <w:iCs/>
          <w:szCs w:val="24"/>
        </w:rPr>
      </w:pPr>
      <w:r w:rsidRPr="00241892">
        <w:rPr>
          <w:iCs/>
          <w:szCs w:val="24"/>
        </w:rPr>
        <w:lastRenderedPageBreak/>
        <w:t>PATVIRTINTA</w:t>
      </w:r>
    </w:p>
    <w:p w14:paraId="545AE1BA" w14:textId="77777777" w:rsidR="00A75F92" w:rsidRPr="00241892" w:rsidRDefault="00A75F92" w:rsidP="00A75F92">
      <w:pPr>
        <w:ind w:left="5103"/>
        <w:rPr>
          <w:iCs/>
          <w:szCs w:val="24"/>
        </w:rPr>
      </w:pPr>
      <w:r w:rsidRPr="00241892">
        <w:rPr>
          <w:iCs/>
          <w:szCs w:val="24"/>
        </w:rPr>
        <w:t>Panevėžio miesto savivaldybės tarybos</w:t>
      </w:r>
    </w:p>
    <w:p w14:paraId="4B1688F1" w14:textId="4D529752" w:rsidR="002F7E00" w:rsidRPr="00241892" w:rsidRDefault="00A75F92" w:rsidP="00A75F92">
      <w:pPr>
        <w:ind w:left="5103"/>
        <w:rPr>
          <w:iCs/>
          <w:szCs w:val="24"/>
        </w:rPr>
      </w:pPr>
      <w:r w:rsidRPr="00241892">
        <w:rPr>
          <w:iCs/>
          <w:szCs w:val="24"/>
        </w:rPr>
        <w:t xml:space="preserve">                                 sprendimu Nr.</w:t>
      </w:r>
    </w:p>
    <w:p w14:paraId="7AF19308" w14:textId="77777777" w:rsidR="00CC19EF" w:rsidRPr="00241892" w:rsidRDefault="00CC19EF" w:rsidP="00A75F92">
      <w:pPr>
        <w:ind w:left="5103"/>
        <w:rPr>
          <w:iCs/>
          <w:szCs w:val="24"/>
        </w:rPr>
      </w:pPr>
    </w:p>
    <w:p w14:paraId="5AD3B381" w14:textId="77777777" w:rsidR="00A360EC" w:rsidRPr="00241892" w:rsidRDefault="00A360EC" w:rsidP="00A75F92">
      <w:pPr>
        <w:ind w:left="5103"/>
        <w:rPr>
          <w:iCs/>
          <w:szCs w:val="24"/>
        </w:rPr>
      </w:pPr>
    </w:p>
    <w:p w14:paraId="1EE21D2F" w14:textId="77777777" w:rsidR="00903158" w:rsidRPr="00903158" w:rsidRDefault="00903158" w:rsidP="005C4A9A">
      <w:pPr>
        <w:jc w:val="center"/>
        <w:rPr>
          <w:b/>
          <w:bCs/>
          <w:szCs w:val="24"/>
        </w:rPr>
      </w:pPr>
      <w:r w:rsidRPr="00903158">
        <w:rPr>
          <w:b/>
          <w:bCs/>
          <w:szCs w:val="24"/>
        </w:rPr>
        <w:t>PANEVĖŽIO KURČIŲJŲ IR NEPRIGIRDINČIŲJŲ PAGRINDINĖS MOKYKLOS</w:t>
      </w:r>
    </w:p>
    <w:p w14:paraId="638664C5" w14:textId="77777777" w:rsidR="00903158" w:rsidRPr="00903158" w:rsidRDefault="00903158" w:rsidP="005C4A9A">
      <w:pPr>
        <w:jc w:val="center"/>
        <w:rPr>
          <w:b/>
          <w:bCs/>
          <w:szCs w:val="24"/>
        </w:rPr>
      </w:pPr>
      <w:r w:rsidRPr="00903158">
        <w:rPr>
          <w:b/>
          <w:bCs/>
          <w:szCs w:val="24"/>
        </w:rPr>
        <w:t>NUOSTATAI</w:t>
      </w:r>
    </w:p>
    <w:p w14:paraId="35D4CB75" w14:textId="77777777" w:rsidR="00903158" w:rsidRPr="00903158" w:rsidRDefault="00903158" w:rsidP="005C4A9A">
      <w:pPr>
        <w:jc w:val="both"/>
        <w:rPr>
          <w:szCs w:val="24"/>
        </w:rPr>
      </w:pPr>
    </w:p>
    <w:p w14:paraId="3F8E24F1" w14:textId="77777777" w:rsidR="00903158" w:rsidRPr="00903158" w:rsidRDefault="00903158" w:rsidP="005C4A9A">
      <w:pPr>
        <w:widowControl w:val="0"/>
        <w:jc w:val="center"/>
        <w:rPr>
          <w:b/>
          <w:bCs/>
          <w:szCs w:val="24"/>
        </w:rPr>
      </w:pPr>
      <w:r w:rsidRPr="00903158">
        <w:rPr>
          <w:b/>
          <w:bCs/>
          <w:szCs w:val="24"/>
        </w:rPr>
        <w:t>I SKYRIUS</w:t>
      </w:r>
    </w:p>
    <w:p w14:paraId="4B2BF86F" w14:textId="77777777" w:rsidR="00903158" w:rsidRPr="00903158" w:rsidRDefault="00903158" w:rsidP="005C4A9A">
      <w:pPr>
        <w:jc w:val="center"/>
        <w:outlineLvl w:val="0"/>
        <w:rPr>
          <w:b/>
          <w:szCs w:val="24"/>
        </w:rPr>
      </w:pPr>
      <w:r w:rsidRPr="00903158">
        <w:rPr>
          <w:b/>
          <w:bCs/>
          <w:szCs w:val="24"/>
        </w:rPr>
        <w:t>BENDROSIOS NUOSTATOS</w:t>
      </w:r>
    </w:p>
    <w:p w14:paraId="70E68DB7" w14:textId="77777777" w:rsidR="00903158" w:rsidRPr="00903158" w:rsidRDefault="00903158" w:rsidP="005C4A9A">
      <w:pPr>
        <w:jc w:val="center"/>
        <w:outlineLvl w:val="0"/>
        <w:rPr>
          <w:b/>
          <w:szCs w:val="24"/>
        </w:rPr>
      </w:pPr>
    </w:p>
    <w:p w14:paraId="57D7AC0D" w14:textId="77777777" w:rsidR="00903158" w:rsidRPr="00903158" w:rsidRDefault="00903158" w:rsidP="005C4A9A">
      <w:pPr>
        <w:tabs>
          <w:tab w:val="left" w:pos="709"/>
          <w:tab w:val="left" w:pos="1134"/>
        </w:tabs>
        <w:ind w:firstLine="851"/>
        <w:jc w:val="both"/>
        <w:rPr>
          <w:szCs w:val="24"/>
        </w:rPr>
      </w:pPr>
      <w:r w:rsidRPr="00903158">
        <w:rPr>
          <w:szCs w:val="24"/>
        </w:rPr>
        <w:t xml:space="preserve">1. Panevėžio kurčiųjų ir neprigirdinčiųjų pagrindinės mokyklos nuostatai (toliau – Nuostatai) reglamentuoja Panevėžio kurčiųjų ir neprigirdinčiųjų pagrindinės mokyklos (toliau – mokykla) teisinę formą, priklausomybę, savininką, savininko teises ir pareigas įgyvendinančią instituciją, buveinę, grupę, tipą, pagrindinę ir kitą paskirtį, mokymo kalbą ir mokymosi formas, mokymo proceso organizavimo būdus, veiklos teisinį pagrindą, sritį, rūšis, tikslą, uždavinius, funkcijas, vykdomas švietimo programas, mokymosi pasiekimus įteisinančių dokumentų išdavimą, mokyklos teises ir pareigas, veiklos organizavimą ir valdymą, savivaldą, </w:t>
      </w:r>
      <w:r w:rsidRPr="00903158">
        <w:rPr>
          <w:bCs/>
          <w:kern w:val="32"/>
          <w:szCs w:val="24"/>
          <w:lang w:eastAsia="lt-LT"/>
        </w:rPr>
        <w:t>mokyklos bendrabučio suteikimą ir naudojimąsi juo</w:t>
      </w:r>
      <w:r w:rsidRPr="00903158">
        <w:rPr>
          <w:szCs w:val="24"/>
        </w:rPr>
        <w:t>, darbuotojų priėmimą į darbą, jų darbo apmokėjimo tvarką ir atestaciją, turtą, lėšas, jų naudojimo tvarką ir finansinės veiklos kontrolę, mokyklos veiklos priežiūrą, reorganizavimo, likvidavimo ar pertvarkymo tvarką.</w:t>
      </w:r>
    </w:p>
    <w:p w14:paraId="07F05142" w14:textId="77777777" w:rsidR="00903158" w:rsidRPr="00903158" w:rsidRDefault="00903158" w:rsidP="005C4A9A">
      <w:pPr>
        <w:tabs>
          <w:tab w:val="left" w:pos="709"/>
          <w:tab w:val="left" w:pos="1134"/>
        </w:tabs>
        <w:ind w:firstLine="851"/>
        <w:jc w:val="both"/>
        <w:rPr>
          <w:szCs w:val="24"/>
        </w:rPr>
      </w:pPr>
      <w:r w:rsidRPr="00903158">
        <w:rPr>
          <w:szCs w:val="24"/>
        </w:rPr>
        <w:t>2. Mokyklos oficialusis pavadinimas – Panevėžio kurčiųjų ir neprigirdinčiųjų pagrindinė mokykla, trumpasis pavadinimas – Kurčiųjų ir neprigirdinčiųjų pagrindinė mokykla. Mokykla įregistruota Juridinių asmenų registre, kodas 191816651.</w:t>
      </w:r>
    </w:p>
    <w:p w14:paraId="2969FEFC" w14:textId="77777777" w:rsidR="00903158" w:rsidRPr="00903158" w:rsidRDefault="00903158" w:rsidP="005C4A9A">
      <w:pPr>
        <w:tabs>
          <w:tab w:val="left" w:pos="709"/>
          <w:tab w:val="left" w:pos="1134"/>
        </w:tabs>
        <w:ind w:firstLine="851"/>
        <w:jc w:val="both"/>
        <w:rPr>
          <w:szCs w:val="24"/>
        </w:rPr>
      </w:pPr>
      <w:r w:rsidRPr="00903158">
        <w:rPr>
          <w:szCs w:val="24"/>
        </w:rPr>
        <w:t>3. Mokykla įsteigta 1993 m. rugsėjo 1 d. Panevėžio miesto tarybos 1993 m. liepos 8 d. sprendimu Nr. 11-6.</w:t>
      </w:r>
    </w:p>
    <w:p w14:paraId="6267D140" w14:textId="77777777" w:rsidR="00903158" w:rsidRPr="00903158" w:rsidRDefault="00903158" w:rsidP="005C4A9A">
      <w:pPr>
        <w:tabs>
          <w:tab w:val="left" w:pos="709"/>
          <w:tab w:val="left" w:pos="1134"/>
        </w:tabs>
        <w:ind w:firstLine="851"/>
        <w:jc w:val="both"/>
        <w:rPr>
          <w:szCs w:val="24"/>
        </w:rPr>
      </w:pPr>
      <w:r w:rsidRPr="00903158">
        <w:rPr>
          <w:szCs w:val="24"/>
        </w:rPr>
        <w:t>4. Mokyklos teisinė forma – biudžetinė įstaiga.</w:t>
      </w:r>
    </w:p>
    <w:p w14:paraId="43D37DEF" w14:textId="77777777" w:rsidR="00903158" w:rsidRPr="00903158" w:rsidRDefault="00903158" w:rsidP="005C4A9A">
      <w:pPr>
        <w:tabs>
          <w:tab w:val="left" w:pos="709"/>
          <w:tab w:val="left" w:pos="1134"/>
        </w:tabs>
        <w:ind w:firstLine="851"/>
        <w:jc w:val="both"/>
        <w:rPr>
          <w:szCs w:val="24"/>
        </w:rPr>
      </w:pPr>
      <w:r w:rsidRPr="00903158">
        <w:rPr>
          <w:szCs w:val="24"/>
        </w:rPr>
        <w:t>5. Mokyklos priklausomybė – savivaldybės įstaiga.</w:t>
      </w:r>
    </w:p>
    <w:p w14:paraId="23931311" w14:textId="77777777" w:rsidR="00903158" w:rsidRPr="00903158" w:rsidRDefault="00903158" w:rsidP="005C4A9A">
      <w:pPr>
        <w:tabs>
          <w:tab w:val="left" w:pos="709"/>
          <w:tab w:val="left" w:pos="1134"/>
        </w:tabs>
        <w:ind w:firstLine="851"/>
        <w:jc w:val="both"/>
        <w:rPr>
          <w:szCs w:val="24"/>
        </w:rPr>
      </w:pPr>
      <w:r w:rsidRPr="00903158">
        <w:rPr>
          <w:szCs w:val="24"/>
        </w:rPr>
        <w:t>6. Mokyklos savininkė – Panevėžio miesto savivaldybė.</w:t>
      </w:r>
    </w:p>
    <w:p w14:paraId="5C4F3376" w14:textId="77777777" w:rsidR="00903158" w:rsidRPr="00903158" w:rsidRDefault="00903158" w:rsidP="005C4A9A">
      <w:pPr>
        <w:tabs>
          <w:tab w:val="left" w:pos="709"/>
          <w:tab w:val="left" w:pos="1134"/>
        </w:tabs>
        <w:ind w:firstLine="851"/>
        <w:jc w:val="both"/>
        <w:rPr>
          <w:szCs w:val="24"/>
        </w:rPr>
      </w:pPr>
      <w:r w:rsidRPr="00903158">
        <w:rPr>
          <w:szCs w:val="24"/>
        </w:rPr>
        <w:t>7. Mokyklos savininko teises ir pareigas įgyvendinanti institucija – Panevėžio miesto savivaldybės taryba (toliau – Savivaldybės taryba). Ji:</w:t>
      </w:r>
    </w:p>
    <w:p w14:paraId="65763039" w14:textId="77777777" w:rsidR="00903158" w:rsidRPr="00903158" w:rsidRDefault="00903158" w:rsidP="005C4A9A">
      <w:pPr>
        <w:tabs>
          <w:tab w:val="left" w:pos="709"/>
          <w:tab w:val="left" w:pos="1134"/>
        </w:tabs>
        <w:ind w:firstLine="851"/>
        <w:jc w:val="both"/>
        <w:rPr>
          <w:szCs w:val="24"/>
        </w:rPr>
      </w:pPr>
      <w:r w:rsidRPr="00903158">
        <w:rPr>
          <w:szCs w:val="24"/>
        </w:rPr>
        <w:t>7.1. tvirtina mokyklos nuostatus;</w:t>
      </w:r>
    </w:p>
    <w:p w14:paraId="0224EC4D" w14:textId="77777777" w:rsidR="00903158" w:rsidRPr="00903158" w:rsidRDefault="00903158" w:rsidP="005C4A9A">
      <w:pPr>
        <w:tabs>
          <w:tab w:val="left" w:pos="709"/>
          <w:tab w:val="left" w:pos="1134"/>
        </w:tabs>
        <w:ind w:firstLine="851"/>
        <w:jc w:val="both"/>
        <w:rPr>
          <w:szCs w:val="24"/>
        </w:rPr>
      </w:pPr>
      <w:r w:rsidRPr="00903158">
        <w:rPr>
          <w:szCs w:val="24"/>
        </w:rPr>
        <w:t>7.2. priima į pareigas ir iš jų atleidžia mokyklos direktorių;</w:t>
      </w:r>
    </w:p>
    <w:p w14:paraId="5D8A0789" w14:textId="77777777" w:rsidR="00903158" w:rsidRPr="00903158" w:rsidRDefault="00903158" w:rsidP="005C4A9A">
      <w:pPr>
        <w:tabs>
          <w:tab w:val="left" w:pos="709"/>
          <w:tab w:val="left" w:pos="1134"/>
        </w:tabs>
        <w:ind w:firstLine="851"/>
        <w:jc w:val="both"/>
        <w:rPr>
          <w:szCs w:val="24"/>
        </w:rPr>
      </w:pPr>
      <w:r w:rsidRPr="00903158">
        <w:rPr>
          <w:szCs w:val="24"/>
        </w:rPr>
        <w:t>7.3. priima sprendimus dėl:</w:t>
      </w:r>
    </w:p>
    <w:p w14:paraId="134FEA24" w14:textId="77777777" w:rsidR="00903158" w:rsidRPr="00903158" w:rsidRDefault="00903158" w:rsidP="005C4A9A">
      <w:pPr>
        <w:tabs>
          <w:tab w:val="left" w:pos="709"/>
          <w:tab w:val="left" w:pos="1134"/>
        </w:tabs>
        <w:ind w:firstLine="851"/>
        <w:jc w:val="both"/>
        <w:rPr>
          <w:szCs w:val="24"/>
        </w:rPr>
      </w:pPr>
      <w:r w:rsidRPr="00903158">
        <w:rPr>
          <w:szCs w:val="24"/>
        </w:rPr>
        <w:t>7.3.1. mokyklos buveinės pakeitimo;</w:t>
      </w:r>
    </w:p>
    <w:p w14:paraId="7BD6299C" w14:textId="77777777" w:rsidR="00903158" w:rsidRPr="00903158" w:rsidRDefault="00903158" w:rsidP="005C4A9A">
      <w:pPr>
        <w:tabs>
          <w:tab w:val="left" w:pos="709"/>
          <w:tab w:val="left" w:pos="1134"/>
        </w:tabs>
        <w:ind w:firstLine="851"/>
        <w:jc w:val="both"/>
        <w:rPr>
          <w:szCs w:val="24"/>
        </w:rPr>
      </w:pPr>
      <w:r w:rsidRPr="00903158">
        <w:rPr>
          <w:szCs w:val="24"/>
        </w:rPr>
        <w:t>7.3.2. mokyklos pertvarkymo, reorganizavimo ar likvidavimo;</w:t>
      </w:r>
    </w:p>
    <w:p w14:paraId="62075143" w14:textId="77777777" w:rsidR="00903158" w:rsidRPr="00903158" w:rsidRDefault="00903158" w:rsidP="005C4A9A">
      <w:pPr>
        <w:tabs>
          <w:tab w:val="left" w:pos="709"/>
          <w:tab w:val="left" w:pos="1134"/>
        </w:tabs>
        <w:ind w:firstLine="851"/>
        <w:jc w:val="both"/>
        <w:rPr>
          <w:szCs w:val="24"/>
        </w:rPr>
      </w:pPr>
      <w:r w:rsidRPr="00903158">
        <w:rPr>
          <w:szCs w:val="24"/>
        </w:rPr>
        <w:t>7.3.3. filialo steigimo ir jo veiklos nutraukimo;</w:t>
      </w:r>
    </w:p>
    <w:p w14:paraId="4DC56077" w14:textId="77777777" w:rsidR="00903158" w:rsidRPr="00903158" w:rsidRDefault="00903158" w:rsidP="005C4A9A">
      <w:pPr>
        <w:tabs>
          <w:tab w:val="left" w:pos="709"/>
          <w:tab w:val="left" w:pos="1134"/>
        </w:tabs>
        <w:ind w:firstLine="851"/>
        <w:jc w:val="both"/>
        <w:rPr>
          <w:szCs w:val="24"/>
        </w:rPr>
      </w:pPr>
      <w:r w:rsidRPr="00903158">
        <w:rPr>
          <w:szCs w:val="24"/>
        </w:rPr>
        <w:t>7.3.4. didžiausio leistino pareigybių skaičiaus nustatymo;</w:t>
      </w:r>
    </w:p>
    <w:p w14:paraId="28128901" w14:textId="77777777" w:rsidR="00903158" w:rsidRPr="00903158" w:rsidRDefault="00903158" w:rsidP="005C4A9A">
      <w:pPr>
        <w:tabs>
          <w:tab w:val="left" w:pos="709"/>
          <w:tab w:val="left" w:pos="1134"/>
        </w:tabs>
        <w:ind w:firstLine="851"/>
        <w:jc w:val="both"/>
        <w:rPr>
          <w:szCs w:val="24"/>
        </w:rPr>
      </w:pPr>
      <w:r w:rsidRPr="00903158">
        <w:rPr>
          <w:szCs w:val="24"/>
        </w:rPr>
        <w:t>7.3.5. kainų ir tarifų už teikiamas atlygintinas paslaugas nustatymo;</w:t>
      </w:r>
    </w:p>
    <w:p w14:paraId="6A1EA1AF" w14:textId="77777777" w:rsidR="00903158" w:rsidRPr="00903158" w:rsidRDefault="00903158" w:rsidP="005C4A9A">
      <w:pPr>
        <w:tabs>
          <w:tab w:val="left" w:pos="709"/>
          <w:tab w:val="left" w:pos="1134"/>
        </w:tabs>
        <w:ind w:firstLine="851"/>
        <w:jc w:val="both"/>
        <w:rPr>
          <w:szCs w:val="24"/>
        </w:rPr>
      </w:pPr>
      <w:r w:rsidRPr="00903158">
        <w:rPr>
          <w:szCs w:val="24"/>
        </w:rPr>
        <w:t>7.3.6. likvidatoriaus skyrimo ir atleidimo arba likvidacinės komisijos sudarymo ir jos įgaliojimų nutraukimo;</w:t>
      </w:r>
    </w:p>
    <w:p w14:paraId="342DAADD" w14:textId="77777777" w:rsidR="00903158" w:rsidRPr="00903158" w:rsidRDefault="00903158" w:rsidP="005C4A9A">
      <w:pPr>
        <w:tabs>
          <w:tab w:val="left" w:pos="709"/>
          <w:tab w:val="left" w:pos="1134"/>
        </w:tabs>
        <w:ind w:firstLine="851"/>
        <w:jc w:val="both"/>
        <w:rPr>
          <w:szCs w:val="24"/>
        </w:rPr>
      </w:pPr>
      <w:r w:rsidRPr="00903158">
        <w:rPr>
          <w:szCs w:val="24"/>
        </w:rPr>
        <w:t>7.4. sprendžia kitus Lietuvos Respublikos įstatymuose ir Nuostatuose jos kompetencijai priskirtus klausimus.</w:t>
      </w:r>
    </w:p>
    <w:p w14:paraId="5700B687" w14:textId="77777777" w:rsidR="00903158" w:rsidRPr="00903158" w:rsidRDefault="00903158" w:rsidP="005C4A9A">
      <w:pPr>
        <w:tabs>
          <w:tab w:val="left" w:pos="709"/>
          <w:tab w:val="left" w:pos="1134"/>
          <w:tab w:val="num" w:pos="1276"/>
        </w:tabs>
        <w:ind w:firstLine="851"/>
        <w:jc w:val="both"/>
        <w:rPr>
          <w:szCs w:val="24"/>
        </w:rPr>
      </w:pPr>
      <w:r w:rsidRPr="00903158">
        <w:rPr>
          <w:szCs w:val="24"/>
        </w:rPr>
        <w:t>8. Mokyklos buveinės adresas – Parko g. 19, LT-37326 Panevėžys.</w:t>
      </w:r>
    </w:p>
    <w:p w14:paraId="51673581" w14:textId="77777777" w:rsidR="00903158" w:rsidRPr="00903158" w:rsidRDefault="00903158" w:rsidP="005C4A9A">
      <w:pPr>
        <w:tabs>
          <w:tab w:val="left" w:pos="709"/>
          <w:tab w:val="left" w:pos="1134"/>
          <w:tab w:val="num" w:pos="1276"/>
        </w:tabs>
        <w:ind w:firstLine="851"/>
        <w:jc w:val="both"/>
        <w:rPr>
          <w:szCs w:val="24"/>
        </w:rPr>
      </w:pPr>
      <w:r w:rsidRPr="00903158">
        <w:rPr>
          <w:szCs w:val="24"/>
        </w:rPr>
        <w:t>9. Mokyklos grupė – bendrojo ugdymo mokykla.</w:t>
      </w:r>
    </w:p>
    <w:p w14:paraId="7F7C753E" w14:textId="77777777" w:rsidR="00903158" w:rsidRPr="00903158" w:rsidRDefault="00903158" w:rsidP="005C4A9A">
      <w:pPr>
        <w:tabs>
          <w:tab w:val="left" w:pos="709"/>
          <w:tab w:val="left" w:pos="1134"/>
          <w:tab w:val="num" w:pos="1276"/>
        </w:tabs>
        <w:ind w:firstLine="851"/>
        <w:jc w:val="both"/>
        <w:rPr>
          <w:szCs w:val="24"/>
        </w:rPr>
      </w:pPr>
      <w:r w:rsidRPr="00903158">
        <w:rPr>
          <w:szCs w:val="24"/>
        </w:rPr>
        <w:t>10. Mokyklos pagrindinis tipas – p</w:t>
      </w:r>
      <w:r w:rsidRPr="00903158">
        <w:rPr>
          <w:rFonts w:eastAsia="Calibri"/>
          <w:szCs w:val="24"/>
        </w:rPr>
        <w:t xml:space="preserve">agrindinė mokykla; kitas tipas </w:t>
      </w:r>
      <w:r w:rsidRPr="00903158">
        <w:rPr>
          <w:szCs w:val="24"/>
        </w:rPr>
        <w:t>–</w:t>
      </w:r>
      <w:r w:rsidRPr="00903158">
        <w:rPr>
          <w:rFonts w:eastAsia="Calibri"/>
          <w:szCs w:val="24"/>
        </w:rPr>
        <w:t xml:space="preserve"> ikimokyklinio ugdymo mokykla.</w:t>
      </w:r>
    </w:p>
    <w:p w14:paraId="64AAD47E" w14:textId="77777777" w:rsidR="00903158" w:rsidRPr="00903158" w:rsidRDefault="00903158" w:rsidP="005C4A9A">
      <w:pPr>
        <w:tabs>
          <w:tab w:val="left" w:pos="709"/>
          <w:tab w:val="left" w:pos="1134"/>
          <w:tab w:val="num" w:pos="1276"/>
        </w:tabs>
        <w:ind w:firstLine="851"/>
        <w:jc w:val="both"/>
        <w:rPr>
          <w:rFonts w:eastAsia="Calibri"/>
          <w:strike/>
          <w:szCs w:val="24"/>
        </w:rPr>
      </w:pPr>
      <w:r w:rsidRPr="00903158">
        <w:rPr>
          <w:szCs w:val="24"/>
        </w:rPr>
        <w:t xml:space="preserve">11. Mokyklos pagrindinė paskirtis – pagrindinės mokyklos tipo specialioji mokykla, klausos sutrikimą turintiems mokiniams; </w:t>
      </w:r>
      <w:r w:rsidRPr="00903158">
        <w:rPr>
          <w:rFonts w:eastAsia="Calibri"/>
          <w:szCs w:val="24"/>
        </w:rPr>
        <w:t xml:space="preserve">kita paskirtis – </w:t>
      </w:r>
      <w:r w:rsidRPr="00903158">
        <w:rPr>
          <w:szCs w:val="24"/>
        </w:rPr>
        <w:t>ikimokyklinio ugdymo grupės mokykla klausos sutrikimą turintiems vaikams.</w:t>
      </w:r>
    </w:p>
    <w:p w14:paraId="08A6C11D" w14:textId="26C69AE6" w:rsidR="00903158" w:rsidRPr="00903158" w:rsidRDefault="00903158" w:rsidP="005C4A9A">
      <w:pPr>
        <w:tabs>
          <w:tab w:val="left" w:pos="709"/>
          <w:tab w:val="left" w:pos="851"/>
        </w:tabs>
        <w:ind w:firstLine="851"/>
        <w:jc w:val="both"/>
        <w:rPr>
          <w:szCs w:val="24"/>
        </w:rPr>
      </w:pPr>
      <w:r w:rsidRPr="00903158">
        <w:rPr>
          <w:szCs w:val="24"/>
        </w:rPr>
        <w:t>12. Mo</w:t>
      </w:r>
      <w:r w:rsidR="00C54C80">
        <w:rPr>
          <w:szCs w:val="24"/>
        </w:rPr>
        <w:t>kymo kalba</w:t>
      </w:r>
      <w:r w:rsidRPr="00903158">
        <w:rPr>
          <w:szCs w:val="24"/>
        </w:rPr>
        <w:t xml:space="preserve"> – lietuvių, gestų kalba.</w:t>
      </w:r>
    </w:p>
    <w:p w14:paraId="004B3920" w14:textId="77777777" w:rsidR="00903158" w:rsidRPr="00903158" w:rsidRDefault="00903158" w:rsidP="005C4A9A">
      <w:pPr>
        <w:tabs>
          <w:tab w:val="left" w:pos="709"/>
          <w:tab w:val="left" w:pos="851"/>
        </w:tabs>
        <w:ind w:firstLine="851"/>
        <w:jc w:val="both"/>
        <w:rPr>
          <w:szCs w:val="24"/>
        </w:rPr>
      </w:pPr>
      <w:r w:rsidRPr="00903158">
        <w:rPr>
          <w:szCs w:val="24"/>
        </w:rPr>
        <w:t>13. Mokymosi formos – grupinio mokymosi ir pavienio mokymosi.</w:t>
      </w:r>
    </w:p>
    <w:p w14:paraId="60DB2DF4" w14:textId="77777777" w:rsidR="00903158" w:rsidRPr="00903158" w:rsidRDefault="00903158" w:rsidP="005C4A9A">
      <w:pPr>
        <w:tabs>
          <w:tab w:val="left" w:pos="709"/>
          <w:tab w:val="left" w:pos="851"/>
        </w:tabs>
        <w:ind w:firstLine="851"/>
        <w:jc w:val="both"/>
        <w:rPr>
          <w:szCs w:val="24"/>
          <w:lang w:eastAsia="lt-LT"/>
        </w:rPr>
      </w:pPr>
      <w:r w:rsidRPr="00903158">
        <w:rPr>
          <w:szCs w:val="24"/>
        </w:rPr>
        <w:t>14. Mokymo proceso organizavimo būdai – kasdienis,</w:t>
      </w:r>
      <w:r w:rsidRPr="00903158">
        <w:rPr>
          <w:szCs w:val="24"/>
          <w:lang w:eastAsia="lt-LT"/>
        </w:rPr>
        <w:t xml:space="preserve"> savarankiškas, individualus.</w:t>
      </w:r>
    </w:p>
    <w:p w14:paraId="537EE5B9" w14:textId="77777777" w:rsidR="00903158" w:rsidRPr="00903158" w:rsidRDefault="00903158" w:rsidP="005C4A9A">
      <w:pPr>
        <w:tabs>
          <w:tab w:val="left" w:pos="709"/>
          <w:tab w:val="left" w:pos="851"/>
        </w:tabs>
        <w:ind w:firstLine="851"/>
        <w:jc w:val="both"/>
        <w:rPr>
          <w:strike/>
          <w:szCs w:val="24"/>
          <w:lang w:eastAsia="lt-LT"/>
        </w:rPr>
      </w:pPr>
      <w:r w:rsidRPr="00903158">
        <w:rPr>
          <w:szCs w:val="24"/>
          <w:lang w:eastAsia="lt-LT"/>
        </w:rPr>
        <w:lastRenderedPageBreak/>
        <w:t xml:space="preserve">15. </w:t>
      </w:r>
      <w:r w:rsidRPr="00903158">
        <w:rPr>
          <w:szCs w:val="24"/>
        </w:rPr>
        <w:t xml:space="preserve">Mokykla vykdo ikimokyklinio ugdymo, priešmokyklinio ugdymo, pradinio ugdymo, </w:t>
      </w:r>
      <w:r w:rsidRPr="00903158">
        <w:rPr>
          <w:szCs w:val="24"/>
          <w:lang w:eastAsia="lt-LT"/>
        </w:rPr>
        <w:t>pagrindinio ugdymo ir neformaliojo vaikų švietimo programas.</w:t>
      </w:r>
    </w:p>
    <w:p w14:paraId="463FCAA4" w14:textId="77777777" w:rsidR="00903158" w:rsidRPr="00903158" w:rsidRDefault="00903158" w:rsidP="005C4A9A">
      <w:pPr>
        <w:tabs>
          <w:tab w:val="left" w:pos="709"/>
          <w:tab w:val="left" w:pos="851"/>
        </w:tabs>
        <w:ind w:firstLine="851"/>
        <w:jc w:val="both"/>
        <w:rPr>
          <w:szCs w:val="24"/>
          <w:lang w:eastAsia="lt-LT"/>
        </w:rPr>
      </w:pPr>
      <w:r w:rsidRPr="00903158">
        <w:rPr>
          <w:szCs w:val="24"/>
          <w:lang w:eastAsia="lt-LT"/>
        </w:rPr>
        <w:t>16. Mokykla išduoda mokiniams mokymosi pasiekimus įteisinančius dokumentus Lietuvos Respublikos švietimo, mokslo ir sporto ministro nustatyta tvarka.</w:t>
      </w:r>
    </w:p>
    <w:p w14:paraId="184DC6A7" w14:textId="7A8F2B38" w:rsidR="00903158" w:rsidRPr="00903158" w:rsidRDefault="00903158" w:rsidP="005C4A9A">
      <w:pPr>
        <w:tabs>
          <w:tab w:val="left" w:pos="709"/>
          <w:tab w:val="left" w:pos="851"/>
        </w:tabs>
        <w:ind w:firstLine="851"/>
        <w:jc w:val="both"/>
        <w:rPr>
          <w:szCs w:val="24"/>
          <w:lang w:eastAsia="lt-LT"/>
        </w:rPr>
      </w:pPr>
      <w:r w:rsidRPr="00903158">
        <w:rPr>
          <w:szCs w:val="24"/>
          <w:lang w:eastAsia="lt-LT"/>
        </w:rPr>
        <w:t>17. Mokykloje yra bendrabutis. Bendrabučio buveinės adresas: Parko g.</w:t>
      </w:r>
      <w:r w:rsidR="00996C49">
        <w:rPr>
          <w:szCs w:val="24"/>
          <w:lang w:eastAsia="lt-LT"/>
        </w:rPr>
        <w:t xml:space="preserve"> </w:t>
      </w:r>
      <w:r w:rsidRPr="00903158">
        <w:rPr>
          <w:szCs w:val="24"/>
          <w:lang w:eastAsia="lt-LT"/>
        </w:rPr>
        <w:t>19, LT-</w:t>
      </w:r>
      <w:r w:rsidR="007F47E1">
        <w:rPr>
          <w:szCs w:val="24"/>
          <w:lang w:eastAsia="lt-LT"/>
        </w:rPr>
        <w:t>3</w:t>
      </w:r>
      <w:r w:rsidRPr="00903158">
        <w:rPr>
          <w:szCs w:val="24"/>
          <w:lang w:eastAsia="lt-LT"/>
        </w:rPr>
        <w:t>7326 Panevėžys.</w:t>
      </w:r>
      <w:r w:rsidR="00996C49">
        <w:rPr>
          <w:szCs w:val="24"/>
          <w:lang w:eastAsia="lt-LT"/>
        </w:rPr>
        <w:t xml:space="preserve"> </w:t>
      </w:r>
    </w:p>
    <w:p w14:paraId="7ACABCAC" w14:textId="77777777" w:rsidR="00903158" w:rsidRPr="00903158" w:rsidRDefault="00903158" w:rsidP="005C4A9A">
      <w:pPr>
        <w:tabs>
          <w:tab w:val="left" w:pos="709"/>
          <w:tab w:val="left" w:pos="851"/>
        </w:tabs>
        <w:ind w:firstLine="851"/>
        <w:jc w:val="both"/>
        <w:rPr>
          <w:szCs w:val="24"/>
        </w:rPr>
      </w:pPr>
      <w:r w:rsidRPr="00903158">
        <w:rPr>
          <w:szCs w:val="24"/>
          <w:lang w:eastAsia="lt-LT"/>
        </w:rPr>
        <w:t xml:space="preserve">18. </w:t>
      </w:r>
      <w:r w:rsidRPr="00903158">
        <w:rPr>
          <w:szCs w:val="24"/>
        </w:rPr>
        <w:t>Mokykla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4EB501AD" w14:textId="77777777" w:rsidR="00903158" w:rsidRPr="00903158" w:rsidRDefault="00903158" w:rsidP="005C4A9A">
      <w:pPr>
        <w:tabs>
          <w:tab w:val="left" w:pos="709"/>
        </w:tabs>
        <w:ind w:firstLine="851"/>
        <w:jc w:val="both"/>
        <w:rPr>
          <w:szCs w:val="24"/>
        </w:rPr>
      </w:pPr>
    </w:p>
    <w:p w14:paraId="110E38F8" w14:textId="77777777" w:rsidR="00903158" w:rsidRPr="00903158" w:rsidRDefault="00903158" w:rsidP="00996C49">
      <w:pPr>
        <w:widowControl w:val="0"/>
        <w:jc w:val="center"/>
        <w:rPr>
          <w:b/>
          <w:szCs w:val="24"/>
        </w:rPr>
      </w:pPr>
      <w:r w:rsidRPr="00903158">
        <w:rPr>
          <w:b/>
          <w:szCs w:val="24"/>
        </w:rPr>
        <w:t>II SKYRIUS</w:t>
      </w:r>
    </w:p>
    <w:p w14:paraId="69AC43E1" w14:textId="77777777" w:rsidR="00903158" w:rsidRPr="00903158" w:rsidRDefault="00903158" w:rsidP="005C4A9A">
      <w:pPr>
        <w:widowControl w:val="0"/>
        <w:jc w:val="center"/>
        <w:rPr>
          <w:b/>
          <w:szCs w:val="24"/>
        </w:rPr>
      </w:pPr>
      <w:r w:rsidRPr="00903158">
        <w:rPr>
          <w:b/>
          <w:szCs w:val="24"/>
        </w:rPr>
        <w:t>MOKYKLOS VEIKLOS SRITIS, RŪŠYS, TIKSLAS, UŽDAVINIAI, FUNKCIJOS, MOKYMOSI PASIEKIMUS ĮTEISINANČIŲ DOKUMENTŲ IŠDAVIMAS</w:t>
      </w:r>
    </w:p>
    <w:p w14:paraId="10B4FB03" w14:textId="77777777" w:rsidR="00903158" w:rsidRPr="00903158" w:rsidRDefault="00903158" w:rsidP="005C4A9A">
      <w:pPr>
        <w:ind w:firstLine="851"/>
        <w:jc w:val="center"/>
        <w:rPr>
          <w:b/>
          <w:szCs w:val="24"/>
        </w:rPr>
      </w:pPr>
    </w:p>
    <w:p w14:paraId="0A0E67A0" w14:textId="77777777" w:rsidR="00903158" w:rsidRPr="00903158" w:rsidRDefault="00903158" w:rsidP="005C4A9A">
      <w:pPr>
        <w:tabs>
          <w:tab w:val="left" w:pos="851"/>
          <w:tab w:val="left" w:pos="1134"/>
        </w:tabs>
        <w:ind w:firstLine="851"/>
        <w:jc w:val="both"/>
        <w:rPr>
          <w:szCs w:val="24"/>
        </w:rPr>
      </w:pPr>
      <w:r w:rsidRPr="00903158">
        <w:rPr>
          <w:szCs w:val="24"/>
        </w:rPr>
        <w:t>19. Mokyklos veiklos sritis – švietimas, kodas 85.</w:t>
      </w:r>
    </w:p>
    <w:p w14:paraId="65AA2E2E" w14:textId="77777777" w:rsidR="00903158" w:rsidRPr="00903158" w:rsidRDefault="00903158" w:rsidP="005C4A9A">
      <w:pPr>
        <w:tabs>
          <w:tab w:val="left" w:pos="851"/>
          <w:tab w:val="left" w:pos="1134"/>
        </w:tabs>
        <w:ind w:firstLine="851"/>
        <w:jc w:val="both"/>
        <w:rPr>
          <w:szCs w:val="24"/>
        </w:rPr>
      </w:pPr>
      <w:r w:rsidRPr="00903158">
        <w:rPr>
          <w:szCs w:val="24"/>
        </w:rPr>
        <w:t>20. Mokyklos veiklos rūšys:</w:t>
      </w:r>
    </w:p>
    <w:p w14:paraId="4CBA785F" w14:textId="77777777" w:rsidR="00903158" w:rsidRPr="00903158" w:rsidRDefault="00903158" w:rsidP="005C4A9A">
      <w:pPr>
        <w:tabs>
          <w:tab w:val="left" w:pos="851"/>
          <w:tab w:val="left" w:pos="1134"/>
        </w:tabs>
        <w:ind w:firstLine="851"/>
        <w:jc w:val="both"/>
        <w:rPr>
          <w:szCs w:val="24"/>
        </w:rPr>
      </w:pPr>
      <w:r w:rsidRPr="00903158">
        <w:rPr>
          <w:szCs w:val="24"/>
        </w:rPr>
        <w:t>20.1. pagrindinė švietimo veiklos rūšis – pagrindinis ugdymas, kodas 85.31.10;</w:t>
      </w:r>
    </w:p>
    <w:p w14:paraId="28A8B04D" w14:textId="77777777" w:rsidR="00903158" w:rsidRPr="00903158" w:rsidRDefault="00903158" w:rsidP="005C4A9A">
      <w:pPr>
        <w:tabs>
          <w:tab w:val="left" w:pos="851"/>
          <w:tab w:val="left" w:pos="1134"/>
        </w:tabs>
        <w:ind w:firstLine="851"/>
        <w:jc w:val="both"/>
        <w:rPr>
          <w:szCs w:val="24"/>
        </w:rPr>
      </w:pPr>
      <w:r w:rsidRPr="00903158">
        <w:rPr>
          <w:szCs w:val="24"/>
        </w:rPr>
        <w:t>20.2. kitos švietimo veiklos rūšys:</w:t>
      </w:r>
    </w:p>
    <w:p w14:paraId="6A804101" w14:textId="77777777" w:rsidR="00903158" w:rsidRPr="00903158" w:rsidRDefault="00903158" w:rsidP="005C4A9A">
      <w:pPr>
        <w:tabs>
          <w:tab w:val="left" w:pos="851"/>
          <w:tab w:val="left" w:pos="1134"/>
        </w:tabs>
        <w:ind w:firstLine="851"/>
        <w:jc w:val="both"/>
        <w:rPr>
          <w:szCs w:val="24"/>
        </w:rPr>
      </w:pPr>
      <w:r w:rsidRPr="00903158">
        <w:rPr>
          <w:szCs w:val="24"/>
        </w:rPr>
        <w:t>20.2.1. ikimokyklinio amžiaus vaikų ugdymas, kodas 85.10.10;</w:t>
      </w:r>
    </w:p>
    <w:p w14:paraId="554AA4B2" w14:textId="77777777" w:rsidR="00903158" w:rsidRPr="00903158" w:rsidRDefault="00903158" w:rsidP="005C4A9A">
      <w:pPr>
        <w:tabs>
          <w:tab w:val="left" w:pos="851"/>
          <w:tab w:val="left" w:pos="1134"/>
        </w:tabs>
        <w:ind w:firstLine="851"/>
        <w:jc w:val="both"/>
        <w:rPr>
          <w:szCs w:val="24"/>
        </w:rPr>
      </w:pPr>
      <w:r w:rsidRPr="00903158">
        <w:rPr>
          <w:szCs w:val="24"/>
        </w:rPr>
        <w:t>20.2.2. priešmokyklinio amžiaus vaikų ugdymas, kodas 85.10.20;</w:t>
      </w:r>
    </w:p>
    <w:p w14:paraId="2B9D18A2" w14:textId="50705366" w:rsidR="00903158" w:rsidRPr="00903158" w:rsidRDefault="00903158" w:rsidP="005C4A9A">
      <w:pPr>
        <w:tabs>
          <w:tab w:val="left" w:pos="851"/>
          <w:tab w:val="left" w:pos="1134"/>
        </w:tabs>
        <w:ind w:firstLine="851"/>
        <w:jc w:val="both"/>
        <w:rPr>
          <w:szCs w:val="24"/>
        </w:rPr>
      </w:pPr>
      <w:r w:rsidRPr="00903158">
        <w:rPr>
          <w:szCs w:val="24"/>
        </w:rPr>
        <w:t>20.2.3. pradinis ugdymas, kodas 85.20</w:t>
      </w:r>
      <w:r w:rsidR="00996C49">
        <w:rPr>
          <w:szCs w:val="24"/>
        </w:rPr>
        <w:t>;</w:t>
      </w:r>
    </w:p>
    <w:p w14:paraId="44C6BBC5" w14:textId="77777777" w:rsidR="00903158" w:rsidRPr="00903158" w:rsidRDefault="00903158" w:rsidP="005C4A9A">
      <w:pPr>
        <w:tabs>
          <w:tab w:val="left" w:pos="851"/>
          <w:tab w:val="left" w:pos="1134"/>
        </w:tabs>
        <w:ind w:firstLine="851"/>
        <w:jc w:val="both"/>
        <w:rPr>
          <w:szCs w:val="24"/>
        </w:rPr>
      </w:pPr>
      <w:r w:rsidRPr="00903158">
        <w:rPr>
          <w:szCs w:val="24"/>
        </w:rPr>
        <w:t>20.2.4. sportinis ir rekreacinis švietimas, kodas 85.51;</w:t>
      </w:r>
    </w:p>
    <w:p w14:paraId="171E41E5" w14:textId="77777777" w:rsidR="00903158" w:rsidRPr="00903158" w:rsidRDefault="00903158" w:rsidP="005C4A9A">
      <w:pPr>
        <w:tabs>
          <w:tab w:val="left" w:pos="851"/>
          <w:tab w:val="left" w:pos="1134"/>
        </w:tabs>
        <w:ind w:firstLine="851"/>
        <w:jc w:val="both"/>
        <w:rPr>
          <w:szCs w:val="24"/>
        </w:rPr>
      </w:pPr>
      <w:r w:rsidRPr="00903158">
        <w:rPr>
          <w:szCs w:val="24"/>
        </w:rPr>
        <w:t>20.2.5. kultūrinis švietimas, kodas 85.52;</w:t>
      </w:r>
    </w:p>
    <w:p w14:paraId="7ED2B30C" w14:textId="77777777" w:rsidR="00903158" w:rsidRPr="00903158" w:rsidRDefault="00903158" w:rsidP="005C4A9A">
      <w:pPr>
        <w:tabs>
          <w:tab w:val="left" w:pos="851"/>
          <w:tab w:val="left" w:pos="1134"/>
        </w:tabs>
        <w:ind w:firstLine="851"/>
        <w:jc w:val="both"/>
        <w:rPr>
          <w:szCs w:val="24"/>
        </w:rPr>
      </w:pPr>
      <w:r w:rsidRPr="00903158">
        <w:rPr>
          <w:szCs w:val="24"/>
        </w:rPr>
        <w:t>20.2.6. kitas, niekur kitur nepriskirtas, švietimas, kodas 85.59;</w:t>
      </w:r>
    </w:p>
    <w:p w14:paraId="742BD0C9" w14:textId="77777777" w:rsidR="00903158" w:rsidRPr="00903158" w:rsidRDefault="00903158" w:rsidP="005C4A9A">
      <w:pPr>
        <w:tabs>
          <w:tab w:val="left" w:pos="851"/>
          <w:tab w:val="left" w:pos="1134"/>
        </w:tabs>
        <w:ind w:firstLine="851"/>
        <w:jc w:val="both"/>
        <w:rPr>
          <w:szCs w:val="24"/>
        </w:rPr>
      </w:pPr>
      <w:r w:rsidRPr="00903158">
        <w:rPr>
          <w:szCs w:val="24"/>
        </w:rPr>
        <w:t>20.2.7. švietimui būdingų paslaugų veikla, kodas 85.60;</w:t>
      </w:r>
    </w:p>
    <w:p w14:paraId="4FF5B1EB" w14:textId="77777777" w:rsidR="00903158" w:rsidRPr="00903158" w:rsidRDefault="00903158" w:rsidP="005C4A9A">
      <w:pPr>
        <w:tabs>
          <w:tab w:val="left" w:pos="851"/>
          <w:tab w:val="left" w:pos="1134"/>
        </w:tabs>
        <w:ind w:firstLine="851"/>
        <w:jc w:val="both"/>
        <w:rPr>
          <w:szCs w:val="24"/>
        </w:rPr>
      </w:pPr>
      <w:r w:rsidRPr="00903158">
        <w:rPr>
          <w:szCs w:val="24"/>
        </w:rPr>
        <w:t>20.3. kitos ne švietimo veiklos rūšys:</w:t>
      </w:r>
    </w:p>
    <w:p w14:paraId="1FB76ACD" w14:textId="77777777" w:rsidR="00903158" w:rsidRPr="00903158" w:rsidRDefault="00903158" w:rsidP="005C4A9A">
      <w:pPr>
        <w:tabs>
          <w:tab w:val="left" w:pos="851"/>
          <w:tab w:val="left" w:pos="1134"/>
        </w:tabs>
        <w:ind w:firstLine="851"/>
        <w:jc w:val="both"/>
        <w:rPr>
          <w:szCs w:val="24"/>
        </w:rPr>
      </w:pPr>
      <w:r w:rsidRPr="00903158">
        <w:rPr>
          <w:szCs w:val="24"/>
        </w:rPr>
        <w:t>20.3.1. kitų maitinimo paslaugų teikimas, kodas 56.29;</w:t>
      </w:r>
    </w:p>
    <w:p w14:paraId="5A88F990" w14:textId="77777777" w:rsidR="00903158" w:rsidRPr="00903158" w:rsidRDefault="00903158" w:rsidP="005C4A9A">
      <w:pPr>
        <w:tabs>
          <w:tab w:val="left" w:pos="851"/>
          <w:tab w:val="left" w:pos="1134"/>
        </w:tabs>
        <w:ind w:firstLine="851"/>
        <w:jc w:val="both"/>
        <w:rPr>
          <w:szCs w:val="24"/>
        </w:rPr>
      </w:pPr>
      <w:r w:rsidRPr="00903158">
        <w:rPr>
          <w:szCs w:val="24"/>
        </w:rPr>
        <w:t>20.3.2. kita žmonių sveikatos priežiūros veikla, kodas 86.90;</w:t>
      </w:r>
    </w:p>
    <w:p w14:paraId="53DAE0E7" w14:textId="77777777" w:rsidR="00903158" w:rsidRPr="00903158" w:rsidRDefault="00903158" w:rsidP="005C4A9A">
      <w:pPr>
        <w:tabs>
          <w:tab w:val="left" w:pos="851"/>
          <w:tab w:val="left" w:pos="1134"/>
        </w:tabs>
        <w:ind w:firstLine="851"/>
        <w:jc w:val="both"/>
        <w:rPr>
          <w:szCs w:val="24"/>
        </w:rPr>
      </w:pPr>
      <w:r w:rsidRPr="00903158">
        <w:rPr>
          <w:szCs w:val="24"/>
        </w:rPr>
        <w:t>20.3.3. nuosavo arba nuomojamo nekilnojamojo turto nuoma ir eksploatavimas, kodas 68.20;</w:t>
      </w:r>
    </w:p>
    <w:p w14:paraId="0EF2E4B9" w14:textId="77777777" w:rsidR="00903158" w:rsidRPr="00903158" w:rsidRDefault="00903158" w:rsidP="005C4A9A">
      <w:pPr>
        <w:tabs>
          <w:tab w:val="left" w:pos="851"/>
          <w:tab w:val="left" w:pos="1134"/>
        </w:tabs>
        <w:ind w:firstLine="851"/>
        <w:jc w:val="both"/>
        <w:rPr>
          <w:szCs w:val="24"/>
        </w:rPr>
      </w:pPr>
      <w:r w:rsidRPr="00903158">
        <w:rPr>
          <w:szCs w:val="24"/>
        </w:rPr>
        <w:t>20.3.4. bibliotekos ir archyvo veikla, kodas 91.01;</w:t>
      </w:r>
    </w:p>
    <w:p w14:paraId="173D48C7" w14:textId="77777777" w:rsidR="00903158" w:rsidRPr="00903158" w:rsidRDefault="00903158" w:rsidP="005C4A9A">
      <w:pPr>
        <w:tabs>
          <w:tab w:val="left" w:pos="851"/>
          <w:tab w:val="left" w:pos="1134"/>
        </w:tabs>
        <w:ind w:firstLine="851"/>
        <w:jc w:val="both"/>
        <w:rPr>
          <w:szCs w:val="24"/>
        </w:rPr>
      </w:pPr>
      <w:r w:rsidRPr="00903158">
        <w:rPr>
          <w:szCs w:val="24"/>
        </w:rPr>
        <w:t>20.3.5. kita apgyvendinimo veikla, kodas 55.90;</w:t>
      </w:r>
    </w:p>
    <w:p w14:paraId="251DBD48" w14:textId="77777777" w:rsidR="00903158" w:rsidRPr="00903158" w:rsidRDefault="00903158" w:rsidP="005C4A9A">
      <w:pPr>
        <w:tabs>
          <w:tab w:val="left" w:pos="851"/>
          <w:tab w:val="left" w:pos="1134"/>
        </w:tabs>
        <w:ind w:firstLine="851"/>
        <w:jc w:val="both"/>
        <w:rPr>
          <w:szCs w:val="24"/>
          <w:lang w:eastAsia="lt-LT"/>
        </w:rPr>
      </w:pPr>
      <w:r w:rsidRPr="00903158">
        <w:rPr>
          <w:szCs w:val="24"/>
        </w:rPr>
        <w:t xml:space="preserve">20.3.6. </w:t>
      </w:r>
      <w:r w:rsidRPr="00903158">
        <w:rPr>
          <w:szCs w:val="24"/>
          <w:lang w:eastAsia="lt-LT"/>
        </w:rPr>
        <w:t>automobilių ir lengvųjų variklinių transporto priemonių nuoma ir išperkamoji nuoma, kodas 77.11;</w:t>
      </w:r>
    </w:p>
    <w:p w14:paraId="00F33579" w14:textId="77777777" w:rsidR="00903158" w:rsidRPr="00903158" w:rsidRDefault="00903158" w:rsidP="005C4A9A">
      <w:pPr>
        <w:tabs>
          <w:tab w:val="left" w:pos="851"/>
          <w:tab w:val="left" w:pos="1134"/>
        </w:tabs>
        <w:ind w:firstLine="851"/>
        <w:jc w:val="both"/>
        <w:rPr>
          <w:szCs w:val="24"/>
          <w:lang w:eastAsia="lt-LT"/>
        </w:rPr>
      </w:pPr>
      <w:r w:rsidRPr="00903158">
        <w:rPr>
          <w:szCs w:val="24"/>
          <w:lang w:eastAsia="lt-LT"/>
        </w:rPr>
        <w:t>20.3.7. kitas</w:t>
      </w:r>
      <w:r w:rsidRPr="00903158">
        <w:rPr>
          <w:bCs/>
          <w:szCs w:val="24"/>
        </w:rPr>
        <w:t xml:space="preserve">, niekur kitur nepriskirtas, keleivinis sausumos transportas, kodas </w:t>
      </w:r>
      <w:r w:rsidRPr="00903158">
        <w:rPr>
          <w:szCs w:val="24"/>
          <w:lang w:eastAsia="lt-LT"/>
        </w:rPr>
        <w:t>49.39;</w:t>
      </w:r>
    </w:p>
    <w:p w14:paraId="0D570CEC" w14:textId="77777777" w:rsidR="00903158" w:rsidRPr="00903158" w:rsidRDefault="00903158" w:rsidP="005C4A9A">
      <w:pPr>
        <w:tabs>
          <w:tab w:val="left" w:pos="851"/>
          <w:tab w:val="left" w:pos="1134"/>
        </w:tabs>
        <w:ind w:firstLine="851"/>
        <w:jc w:val="both"/>
        <w:rPr>
          <w:szCs w:val="24"/>
          <w:lang w:eastAsia="lt-LT"/>
        </w:rPr>
      </w:pPr>
      <w:r w:rsidRPr="00903158">
        <w:rPr>
          <w:szCs w:val="24"/>
          <w:lang w:eastAsia="lt-LT"/>
        </w:rPr>
        <w:t>20.3.8. sporto įrenginių eksploatavimas, kodas 93.11;</w:t>
      </w:r>
    </w:p>
    <w:p w14:paraId="5F97626C" w14:textId="77777777" w:rsidR="00903158" w:rsidRPr="00903158" w:rsidRDefault="00903158" w:rsidP="005C4A9A">
      <w:pPr>
        <w:tabs>
          <w:tab w:val="left" w:pos="851"/>
          <w:tab w:val="left" w:pos="1134"/>
        </w:tabs>
        <w:ind w:firstLine="851"/>
        <w:jc w:val="both"/>
        <w:rPr>
          <w:rFonts w:eastAsia="Calibri"/>
          <w:szCs w:val="24"/>
        </w:rPr>
      </w:pPr>
      <w:r w:rsidRPr="00903158">
        <w:rPr>
          <w:szCs w:val="24"/>
          <w:lang w:eastAsia="lt-LT"/>
        </w:rPr>
        <w:t>20.3.9. fotokopijavimo, dokumentų rengimo ir kita specializuota įstaigai būdingų paslaugų veikla</w:t>
      </w:r>
      <w:r w:rsidRPr="00903158">
        <w:rPr>
          <w:rFonts w:eastAsia="Calibri"/>
          <w:szCs w:val="24"/>
        </w:rPr>
        <w:t>, kodas 82.19.</w:t>
      </w:r>
    </w:p>
    <w:p w14:paraId="4DA7A06A" w14:textId="77777777" w:rsidR="00903158" w:rsidRPr="00903158" w:rsidRDefault="00903158" w:rsidP="005C4A9A">
      <w:pPr>
        <w:tabs>
          <w:tab w:val="left" w:pos="851"/>
          <w:tab w:val="left" w:pos="1134"/>
        </w:tabs>
        <w:ind w:firstLine="851"/>
        <w:jc w:val="both"/>
        <w:rPr>
          <w:rFonts w:eastAsia="Calibri"/>
          <w:szCs w:val="24"/>
        </w:rPr>
      </w:pPr>
      <w:r w:rsidRPr="00903158">
        <w:rPr>
          <w:rFonts w:eastAsia="Calibri"/>
          <w:szCs w:val="24"/>
        </w:rPr>
        <w:t>21. Mokyklos tikslas – suteikti klausos sutrikimą turinčiam asmeniui dorinės, sociokultūrinės ir pilietinės brandos pagrindus, bendrąjį raštingumą, ugdyti krikščioniškąsias vertybes, tautinį sąmoningumą, padėti įgyti kompetencijų, būtinų sėkmingai socialinei integracijai ir mokymuisi visą gyvenimą, išugdyti siekimą ir gebėjimą apsispręsti, pasirinkti ir mokytis toliau.</w:t>
      </w:r>
    </w:p>
    <w:p w14:paraId="32C1D621" w14:textId="77777777" w:rsidR="00903158" w:rsidRPr="00903158" w:rsidRDefault="00903158" w:rsidP="005C4A9A">
      <w:pPr>
        <w:tabs>
          <w:tab w:val="left" w:pos="851"/>
          <w:tab w:val="left" w:pos="1134"/>
        </w:tabs>
        <w:ind w:firstLine="851"/>
        <w:jc w:val="both"/>
        <w:rPr>
          <w:szCs w:val="24"/>
        </w:rPr>
      </w:pPr>
      <w:r w:rsidRPr="00903158">
        <w:rPr>
          <w:szCs w:val="24"/>
        </w:rPr>
        <w:t>22. Mokyklos uždaviniai:</w:t>
      </w:r>
    </w:p>
    <w:p w14:paraId="51407EBD" w14:textId="77777777" w:rsidR="00903158" w:rsidRPr="00903158" w:rsidRDefault="00903158" w:rsidP="005C4A9A">
      <w:pPr>
        <w:widowControl w:val="0"/>
        <w:ind w:firstLine="851"/>
        <w:jc w:val="both"/>
        <w:rPr>
          <w:rFonts w:eastAsia="Calibri"/>
          <w:strike/>
          <w:szCs w:val="24"/>
        </w:rPr>
      </w:pPr>
      <w:r w:rsidRPr="00903158">
        <w:rPr>
          <w:szCs w:val="24"/>
        </w:rPr>
        <w:t>22.1. teikti kokybišką ikimokyklinį, priešmokyklinį, pradinį ir pagrindinį</w:t>
      </w:r>
      <w:r w:rsidRPr="00903158">
        <w:rPr>
          <w:b/>
          <w:szCs w:val="24"/>
          <w:lang w:eastAsia="lt-LT"/>
        </w:rPr>
        <w:t xml:space="preserve"> </w:t>
      </w:r>
      <w:r w:rsidRPr="00903158">
        <w:rPr>
          <w:szCs w:val="24"/>
        </w:rPr>
        <w:t xml:space="preserve">ugdymą kurtiems </w:t>
      </w:r>
      <w:r w:rsidRPr="00996C49">
        <w:rPr>
          <w:rFonts w:eastAsia="Calibri"/>
          <w:szCs w:val="24"/>
        </w:rPr>
        <w:t xml:space="preserve">ir neprigirdintiems mokiniams (taip pat turintiems kochlearinius implantus) </w:t>
      </w:r>
      <w:r w:rsidRPr="00996C49">
        <w:rPr>
          <w:szCs w:val="24"/>
        </w:rPr>
        <w:t>iš visos</w:t>
      </w:r>
      <w:r w:rsidRPr="00903158">
        <w:rPr>
          <w:szCs w:val="24"/>
        </w:rPr>
        <w:t xml:space="preserve"> šalies (regiono);</w:t>
      </w:r>
    </w:p>
    <w:p w14:paraId="324AEED4" w14:textId="77777777" w:rsidR="00903158" w:rsidRPr="00903158" w:rsidRDefault="00903158" w:rsidP="005C4A9A">
      <w:pPr>
        <w:tabs>
          <w:tab w:val="left" w:pos="851"/>
          <w:tab w:val="left" w:pos="1134"/>
        </w:tabs>
        <w:ind w:firstLine="851"/>
        <w:jc w:val="both"/>
        <w:rPr>
          <w:szCs w:val="24"/>
        </w:rPr>
      </w:pPr>
      <w:r w:rsidRPr="00903158">
        <w:rPr>
          <w:szCs w:val="24"/>
        </w:rPr>
        <w:t>22.2. tenkinti mokinių pažinimo, lavinimosi ir saviraiškos poreikius;</w:t>
      </w:r>
    </w:p>
    <w:p w14:paraId="7FB91081" w14:textId="77777777" w:rsidR="00903158" w:rsidRPr="00903158" w:rsidRDefault="00903158" w:rsidP="005C4A9A">
      <w:pPr>
        <w:tabs>
          <w:tab w:val="left" w:pos="851"/>
          <w:tab w:val="left" w:pos="1134"/>
        </w:tabs>
        <w:ind w:firstLine="851"/>
        <w:jc w:val="both"/>
        <w:rPr>
          <w:szCs w:val="24"/>
        </w:rPr>
      </w:pPr>
      <w:r w:rsidRPr="00903158">
        <w:rPr>
          <w:szCs w:val="24"/>
        </w:rPr>
        <w:t>22.3. teikti mokiniams reikiamą švietimo ir kitą pagalbą;</w:t>
      </w:r>
    </w:p>
    <w:p w14:paraId="79BB2EBA" w14:textId="77777777" w:rsidR="00903158" w:rsidRPr="00903158" w:rsidRDefault="00903158" w:rsidP="005C4A9A">
      <w:pPr>
        <w:tabs>
          <w:tab w:val="left" w:pos="993"/>
          <w:tab w:val="left" w:pos="1134"/>
        </w:tabs>
        <w:ind w:firstLine="851"/>
        <w:jc w:val="both"/>
        <w:rPr>
          <w:szCs w:val="24"/>
        </w:rPr>
      </w:pPr>
      <w:r w:rsidRPr="00903158">
        <w:rPr>
          <w:szCs w:val="24"/>
        </w:rPr>
        <w:t>22.4. užtikrinti sveiką ir saugią mokymo(si) aplinką;</w:t>
      </w:r>
    </w:p>
    <w:p w14:paraId="1CFC9E2B" w14:textId="77777777" w:rsidR="00903158" w:rsidRPr="00903158" w:rsidRDefault="00903158" w:rsidP="005C4A9A">
      <w:pPr>
        <w:tabs>
          <w:tab w:val="left" w:pos="993"/>
          <w:tab w:val="left" w:pos="1134"/>
        </w:tabs>
        <w:ind w:firstLine="851"/>
        <w:jc w:val="both"/>
        <w:rPr>
          <w:szCs w:val="24"/>
        </w:rPr>
      </w:pPr>
      <w:r w:rsidRPr="00903158">
        <w:rPr>
          <w:szCs w:val="24"/>
        </w:rPr>
        <w:t>22.5. teikti surdopedagoginę pagalbą klausos sutrikimą turintiems asmenims iš visos šalies (regiono), konsultuoti klausos sutrikimą turinčių asmenų tėvus (globėjus, rūpintojus), su klausos sutrikimą turinčiais asmenimis dirbančius mokytojus ir pagalbos mokiniui specialistus.</w:t>
      </w:r>
    </w:p>
    <w:p w14:paraId="224C9032" w14:textId="77777777" w:rsidR="00903158" w:rsidRPr="00903158" w:rsidRDefault="00903158" w:rsidP="005C4A9A">
      <w:pPr>
        <w:tabs>
          <w:tab w:val="left" w:pos="993"/>
          <w:tab w:val="left" w:pos="1134"/>
        </w:tabs>
        <w:ind w:firstLine="851"/>
        <w:jc w:val="both"/>
        <w:rPr>
          <w:szCs w:val="24"/>
        </w:rPr>
      </w:pPr>
      <w:r w:rsidRPr="00903158">
        <w:rPr>
          <w:szCs w:val="24"/>
        </w:rPr>
        <w:t>23. Vykdydama jai pavestus uždavinius mokykla atlieka šias funkcijas:</w:t>
      </w:r>
    </w:p>
    <w:p w14:paraId="6E4486F5" w14:textId="77777777" w:rsidR="00903158" w:rsidRPr="00903158" w:rsidRDefault="00903158" w:rsidP="005C4A9A">
      <w:pPr>
        <w:tabs>
          <w:tab w:val="left" w:pos="993"/>
          <w:tab w:val="left" w:pos="1134"/>
        </w:tabs>
        <w:ind w:firstLine="851"/>
        <w:jc w:val="both"/>
        <w:rPr>
          <w:szCs w:val="24"/>
        </w:rPr>
      </w:pPr>
      <w:r w:rsidRPr="00903158">
        <w:rPr>
          <w:szCs w:val="24"/>
        </w:rPr>
        <w:t>23.1. organizuoja mokinių mokymąsi pagal visas mokykloje įgyvendinamas programas taikydama nuostatuose apibrėžtas mokymo formas ir mokymo proceso organizavimo būdus;</w:t>
      </w:r>
    </w:p>
    <w:p w14:paraId="55FA5911" w14:textId="77777777" w:rsidR="00903158" w:rsidRPr="00903158" w:rsidRDefault="00903158" w:rsidP="005C4A9A">
      <w:pPr>
        <w:tabs>
          <w:tab w:val="left" w:pos="993"/>
          <w:tab w:val="left" w:pos="1134"/>
        </w:tabs>
        <w:ind w:firstLine="851"/>
        <w:jc w:val="both"/>
        <w:rPr>
          <w:szCs w:val="24"/>
        </w:rPr>
      </w:pPr>
      <w:r w:rsidRPr="00903158">
        <w:rPr>
          <w:szCs w:val="24"/>
        </w:rPr>
        <w:t>23.2. vadovaudamasi Lietuvos Respublikos švietimo, mokslo ir sporto ministro tvirtinamomis bendrosiomis programomis, atsižvelgdama į vietos ir mokyklos bendruomenės reikmes, konkrečius mokinių poreikius ir interesus, švietimo stebėsenos, mokinių pasiekimų ir pažangos vertinimo ugdymo procese informaciją, pasiekimų tyrimų, mokyklos veiklos įsivertinimo ir išorinio vertinimo duomenis, konkretina ir individualizuoja ar pritaiko ugdymo turinį;</w:t>
      </w:r>
    </w:p>
    <w:p w14:paraId="0037C8F5" w14:textId="77777777" w:rsidR="00903158" w:rsidRPr="00903158" w:rsidRDefault="00903158" w:rsidP="005C4A9A">
      <w:pPr>
        <w:tabs>
          <w:tab w:val="left" w:pos="993"/>
          <w:tab w:val="left" w:pos="1134"/>
        </w:tabs>
        <w:ind w:firstLine="851"/>
        <w:jc w:val="both"/>
        <w:rPr>
          <w:szCs w:val="24"/>
        </w:rPr>
      </w:pPr>
      <w:r w:rsidRPr="00903158">
        <w:rPr>
          <w:szCs w:val="24"/>
        </w:rPr>
        <w:t>23.3. sudaro sąlygas klausos sutrikimą turintiems mokiniams mokytis gimtosios lietuvių gestų kalbos;</w:t>
      </w:r>
    </w:p>
    <w:p w14:paraId="77250211" w14:textId="71C9C222" w:rsidR="00903158" w:rsidRPr="00903158" w:rsidRDefault="00903158" w:rsidP="005C4A9A">
      <w:pPr>
        <w:tabs>
          <w:tab w:val="left" w:pos="993"/>
          <w:tab w:val="left" w:pos="1134"/>
        </w:tabs>
        <w:ind w:firstLine="851"/>
        <w:jc w:val="both"/>
        <w:rPr>
          <w:szCs w:val="24"/>
        </w:rPr>
      </w:pPr>
      <w:r w:rsidRPr="00903158">
        <w:rPr>
          <w:szCs w:val="24"/>
        </w:rPr>
        <w:t>23.4. vykdo individualias švietimo pagalbos programas šalies (regiono) 0</w:t>
      </w:r>
      <w:r w:rsidR="00AA6BB0">
        <w:rPr>
          <w:szCs w:val="24"/>
        </w:rPr>
        <w:t>–</w:t>
      </w:r>
      <w:r w:rsidRPr="00903158">
        <w:rPr>
          <w:szCs w:val="24"/>
        </w:rPr>
        <w:t>21 metų klausos sutrikimą turintiems vaikams (mokiniams), integruotai ugdomiems kitose švietimo įstaigose (arba ugdomiems namuose);</w:t>
      </w:r>
    </w:p>
    <w:p w14:paraId="61CD46AD" w14:textId="77777777" w:rsidR="00903158" w:rsidRPr="00903158" w:rsidRDefault="00903158" w:rsidP="005C4A9A">
      <w:pPr>
        <w:tabs>
          <w:tab w:val="left" w:pos="993"/>
          <w:tab w:val="left" w:pos="1134"/>
        </w:tabs>
        <w:ind w:firstLine="851"/>
        <w:jc w:val="both"/>
        <w:rPr>
          <w:szCs w:val="24"/>
        </w:rPr>
      </w:pPr>
      <w:r w:rsidRPr="00903158">
        <w:rPr>
          <w:szCs w:val="24"/>
        </w:rPr>
        <w:t>23.5.</w:t>
      </w:r>
      <w:r w:rsidRPr="00903158">
        <w:rPr>
          <w:rFonts w:eastAsia="Calibri"/>
          <w:szCs w:val="24"/>
        </w:rPr>
        <w:t xml:space="preserve"> </w:t>
      </w:r>
      <w:r w:rsidRPr="00903158">
        <w:rPr>
          <w:szCs w:val="24"/>
        </w:rPr>
        <w:t>konsultuoja klausos sutrikimą turinčių asmenų tėvus (globėjus, rūpintojus) ir su klausos sutrikimą turinčiais asmenimis dirbančius pedagogus;</w:t>
      </w:r>
    </w:p>
    <w:p w14:paraId="1B1D56DB" w14:textId="77777777" w:rsidR="00903158" w:rsidRPr="00903158" w:rsidRDefault="00903158" w:rsidP="005C4A9A">
      <w:pPr>
        <w:tabs>
          <w:tab w:val="left" w:pos="993"/>
          <w:tab w:val="left" w:pos="1134"/>
        </w:tabs>
        <w:ind w:firstLine="851"/>
        <w:jc w:val="both"/>
        <w:rPr>
          <w:szCs w:val="24"/>
        </w:rPr>
      </w:pPr>
      <w:r w:rsidRPr="00903158">
        <w:rPr>
          <w:szCs w:val="24"/>
        </w:rPr>
        <w:t>23.6. sudaro mokymo sutartis ir vykdo jose sutartus įsipareigojimus;</w:t>
      </w:r>
    </w:p>
    <w:p w14:paraId="4F99DAA3" w14:textId="77777777" w:rsidR="00903158" w:rsidRPr="00903158" w:rsidRDefault="00903158" w:rsidP="005C4A9A">
      <w:pPr>
        <w:tabs>
          <w:tab w:val="left" w:pos="993"/>
          <w:tab w:val="left" w:pos="1134"/>
        </w:tabs>
        <w:ind w:firstLine="851"/>
        <w:jc w:val="both"/>
        <w:rPr>
          <w:szCs w:val="24"/>
        </w:rPr>
      </w:pPr>
      <w:r w:rsidRPr="00903158">
        <w:rPr>
          <w:szCs w:val="24"/>
        </w:rPr>
        <w:t>23.7. užtikrina geros kokybės švietimą;</w:t>
      </w:r>
    </w:p>
    <w:p w14:paraId="5C657934" w14:textId="77777777" w:rsidR="00903158" w:rsidRPr="00903158" w:rsidRDefault="00903158" w:rsidP="005C4A9A">
      <w:pPr>
        <w:tabs>
          <w:tab w:val="left" w:pos="993"/>
          <w:tab w:val="left" w:pos="1134"/>
        </w:tabs>
        <w:ind w:firstLine="851"/>
        <w:jc w:val="both"/>
        <w:rPr>
          <w:szCs w:val="24"/>
        </w:rPr>
      </w:pPr>
      <w:r w:rsidRPr="00903158">
        <w:rPr>
          <w:szCs w:val="24"/>
        </w:rPr>
        <w:t>23.8. vykdo pagrindinio ugdymo pasiekimų patikrinimą Lietuvos Respublikos švietimo, mokslo ir sporto ministro nustatyta tvarka;</w:t>
      </w:r>
    </w:p>
    <w:p w14:paraId="3BE79F80" w14:textId="77777777" w:rsidR="00903158" w:rsidRPr="00903158" w:rsidRDefault="00903158" w:rsidP="005C4A9A">
      <w:pPr>
        <w:tabs>
          <w:tab w:val="left" w:pos="993"/>
          <w:tab w:val="left" w:pos="1134"/>
        </w:tabs>
        <w:ind w:firstLine="851"/>
        <w:jc w:val="both"/>
        <w:rPr>
          <w:szCs w:val="24"/>
        </w:rPr>
      </w:pPr>
      <w:r w:rsidRPr="00903158">
        <w:rPr>
          <w:szCs w:val="24"/>
        </w:rPr>
        <w:t>23.9. 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3FDEC2A6" w14:textId="77777777" w:rsidR="00903158" w:rsidRPr="00903158" w:rsidRDefault="00903158" w:rsidP="005C4A9A">
      <w:pPr>
        <w:tabs>
          <w:tab w:val="left" w:pos="993"/>
          <w:tab w:val="left" w:pos="1134"/>
        </w:tabs>
        <w:ind w:firstLine="851"/>
        <w:jc w:val="both"/>
        <w:rPr>
          <w:szCs w:val="24"/>
        </w:rPr>
      </w:pPr>
      <w:r w:rsidRPr="00903158">
        <w:rPr>
          <w:szCs w:val="24"/>
        </w:rPr>
        <w:t>23.10. teikia informacinę, pedagoginę, psichologinę, socialinę pedagoginę, specialiąją pedagoginę, specialiąją ar kitokią pagalbą;</w:t>
      </w:r>
    </w:p>
    <w:p w14:paraId="5FDE2947" w14:textId="77777777" w:rsidR="00903158" w:rsidRPr="00903158" w:rsidRDefault="00903158" w:rsidP="005C4A9A">
      <w:pPr>
        <w:tabs>
          <w:tab w:val="left" w:pos="993"/>
          <w:tab w:val="left" w:pos="1134"/>
        </w:tabs>
        <w:ind w:firstLine="851"/>
        <w:jc w:val="both"/>
        <w:rPr>
          <w:szCs w:val="24"/>
        </w:rPr>
      </w:pPr>
      <w:r w:rsidRPr="00903158">
        <w:rPr>
          <w:szCs w:val="24"/>
        </w:rPr>
        <w:t>23.11. padeda vykdyti mokinių sveikatos priežiūrą, pažintinę veiklą, karjeros ugdymą ir minimalios priežiūros priemones teisės aktų nustatyta tvarka;</w:t>
      </w:r>
    </w:p>
    <w:p w14:paraId="68E273DD" w14:textId="77777777" w:rsidR="00903158" w:rsidRPr="00903158" w:rsidRDefault="00903158" w:rsidP="005C4A9A">
      <w:pPr>
        <w:tabs>
          <w:tab w:val="left" w:pos="993"/>
          <w:tab w:val="left" w:pos="1134"/>
        </w:tabs>
        <w:ind w:firstLine="851"/>
        <w:jc w:val="both"/>
        <w:rPr>
          <w:szCs w:val="24"/>
        </w:rPr>
      </w:pPr>
      <w:r w:rsidRPr="00903158">
        <w:rPr>
          <w:szCs w:val="24"/>
        </w:rPr>
        <w:t>23.12. bendradarbiauja su tokiomis pat arba panašaus tipo ir kitomis ugdymo įstaigomis, šalies švietimo įstaigų mokytojais dėl mokyklos funkcijų įgyvendinimo;</w:t>
      </w:r>
    </w:p>
    <w:p w14:paraId="5283D4C7" w14:textId="0678CCD7" w:rsidR="00903158" w:rsidRPr="00903158" w:rsidRDefault="00903158" w:rsidP="005C4A9A">
      <w:pPr>
        <w:tabs>
          <w:tab w:val="left" w:pos="993"/>
          <w:tab w:val="left" w:pos="1134"/>
        </w:tabs>
        <w:ind w:firstLine="851"/>
        <w:jc w:val="both"/>
        <w:rPr>
          <w:szCs w:val="24"/>
        </w:rPr>
      </w:pPr>
      <w:r w:rsidRPr="00903158">
        <w:rPr>
          <w:szCs w:val="24"/>
        </w:rPr>
        <w:t xml:space="preserve">23.13. užtikrina </w:t>
      </w:r>
      <w:r w:rsidR="00AA6BB0">
        <w:rPr>
          <w:szCs w:val="24"/>
        </w:rPr>
        <w:t>Lietuvos Respublikos v</w:t>
      </w:r>
      <w:r w:rsidRPr="00903158">
        <w:rPr>
          <w:szCs w:val="24"/>
        </w:rPr>
        <w:t>aiko minimalios ir vidutinės priežiūros įstatymo įgyvendinimą;</w:t>
      </w:r>
    </w:p>
    <w:p w14:paraId="2686BAEC" w14:textId="77777777" w:rsidR="00903158" w:rsidRPr="00903158" w:rsidRDefault="00903158" w:rsidP="005C4A9A">
      <w:pPr>
        <w:tabs>
          <w:tab w:val="left" w:pos="993"/>
          <w:tab w:val="left" w:pos="1134"/>
        </w:tabs>
        <w:ind w:firstLine="851"/>
        <w:jc w:val="both"/>
        <w:rPr>
          <w:szCs w:val="24"/>
        </w:rPr>
      </w:pPr>
      <w:r w:rsidRPr="00903158">
        <w:rPr>
          <w:szCs w:val="24"/>
        </w:rPr>
        <w:t>23.14. organizuoja mokinių laisvalaikį, užimtumą ir prevencinį darbą;</w:t>
      </w:r>
    </w:p>
    <w:p w14:paraId="19BDC767" w14:textId="77777777" w:rsidR="00903158" w:rsidRPr="00903158" w:rsidRDefault="00903158" w:rsidP="005C4A9A">
      <w:pPr>
        <w:tabs>
          <w:tab w:val="left" w:pos="993"/>
          <w:tab w:val="left" w:pos="1134"/>
        </w:tabs>
        <w:ind w:firstLine="851"/>
        <w:jc w:val="both"/>
        <w:rPr>
          <w:szCs w:val="24"/>
        </w:rPr>
      </w:pPr>
      <w:r w:rsidRPr="00903158">
        <w:rPr>
          <w:szCs w:val="24"/>
        </w:rPr>
        <w:t>23.15. organizuoja mokinių,</w:t>
      </w:r>
      <w:r w:rsidRPr="00903158">
        <w:rPr>
          <w:szCs w:val="24"/>
          <w:lang w:eastAsia="lt-LT"/>
        </w:rPr>
        <w:t xml:space="preserve"> kuriems pedagoginės psichologinės tarnybos nustatė didelius ar labai didelius specialiuosius ugdymosi poreikius, </w:t>
      </w:r>
      <w:r w:rsidRPr="00903158">
        <w:rPr>
          <w:szCs w:val="24"/>
        </w:rPr>
        <w:t>ugdymą Lietuvos Respublikos švietimo, mokslo ir sporto ministro nustatyta tvarka;</w:t>
      </w:r>
    </w:p>
    <w:p w14:paraId="209781D4" w14:textId="77777777" w:rsidR="00903158" w:rsidRPr="00903158" w:rsidRDefault="00903158" w:rsidP="005C4A9A">
      <w:pPr>
        <w:tabs>
          <w:tab w:val="left" w:pos="993"/>
          <w:tab w:val="left" w:pos="1134"/>
        </w:tabs>
        <w:ind w:firstLine="851"/>
        <w:jc w:val="both"/>
        <w:rPr>
          <w:szCs w:val="24"/>
        </w:rPr>
      </w:pPr>
      <w:r w:rsidRPr="00903158">
        <w:rPr>
          <w:szCs w:val="24"/>
        </w:rPr>
        <w:t>23.16. teikia papildomas mokamas paslaugas teisės aktų nustatyta tvarka;</w:t>
      </w:r>
    </w:p>
    <w:p w14:paraId="6F5C5976" w14:textId="77777777" w:rsidR="00903158" w:rsidRPr="00903158" w:rsidRDefault="00903158" w:rsidP="005C4A9A">
      <w:pPr>
        <w:tabs>
          <w:tab w:val="left" w:pos="993"/>
          <w:tab w:val="left" w:pos="1134"/>
        </w:tabs>
        <w:ind w:firstLine="851"/>
        <w:jc w:val="both"/>
        <w:rPr>
          <w:szCs w:val="24"/>
        </w:rPr>
      </w:pPr>
      <w:r w:rsidRPr="00903158">
        <w:rPr>
          <w:szCs w:val="24"/>
        </w:rPr>
        <w:t>23.17. sudaro sąlygas darbuotojams tobulinti profesinę kompetenciją, dalintis gerąja patirtimi, rengti mokymus;</w:t>
      </w:r>
    </w:p>
    <w:p w14:paraId="44E0ED97" w14:textId="77777777" w:rsidR="00903158" w:rsidRPr="00903158" w:rsidRDefault="00903158" w:rsidP="005C4A9A">
      <w:pPr>
        <w:tabs>
          <w:tab w:val="left" w:pos="993"/>
          <w:tab w:val="left" w:pos="1134"/>
        </w:tabs>
        <w:ind w:firstLine="851"/>
        <w:jc w:val="both"/>
        <w:rPr>
          <w:szCs w:val="24"/>
        </w:rPr>
      </w:pPr>
      <w:r w:rsidRPr="00903158">
        <w:rPr>
          <w:szCs w:val="24"/>
        </w:rPr>
        <w:t>23.18. nusistato mokyklos bendruomenės narių elgesio normas, atsižvelgdama į Pedagogų etikos kodekso rekomendacijas;</w:t>
      </w:r>
    </w:p>
    <w:p w14:paraId="04079F16" w14:textId="77777777" w:rsidR="00903158" w:rsidRPr="00903158" w:rsidRDefault="00903158" w:rsidP="005C4A9A">
      <w:pPr>
        <w:tabs>
          <w:tab w:val="left" w:pos="993"/>
          <w:tab w:val="left" w:pos="1134"/>
        </w:tabs>
        <w:ind w:firstLine="851"/>
        <w:jc w:val="both"/>
        <w:rPr>
          <w:szCs w:val="24"/>
        </w:rPr>
      </w:pPr>
      <w:r w:rsidRPr="00903158">
        <w:rPr>
          <w:szCs w:val="24"/>
        </w:rPr>
        <w:t>23.19. užtikrina higienos normas, teisės aktų reikalavimus atitinkančią sveiką, saugią mokymo(si) ir darbo aplinką;</w:t>
      </w:r>
    </w:p>
    <w:p w14:paraId="336ED1AE" w14:textId="77777777" w:rsidR="00903158" w:rsidRPr="00903158" w:rsidRDefault="00903158" w:rsidP="005C4A9A">
      <w:pPr>
        <w:tabs>
          <w:tab w:val="left" w:pos="993"/>
          <w:tab w:val="left" w:pos="1134"/>
        </w:tabs>
        <w:ind w:firstLine="851"/>
        <w:jc w:val="both"/>
        <w:rPr>
          <w:szCs w:val="24"/>
        </w:rPr>
      </w:pPr>
      <w:r w:rsidRPr="00903158">
        <w:rPr>
          <w:szCs w:val="24"/>
        </w:rPr>
        <w:t>23.20. kuria, turtina, atnaujina ir (ar) pertvarko ugdymo turinio reikalavimams įgyvendinti reikiamą materialinę bazę ir edukacines aplinkas;</w:t>
      </w:r>
    </w:p>
    <w:p w14:paraId="3D6ECD03" w14:textId="77777777" w:rsidR="00903158" w:rsidRPr="00903158" w:rsidRDefault="00903158" w:rsidP="005C4A9A">
      <w:pPr>
        <w:tabs>
          <w:tab w:val="left" w:pos="993"/>
          <w:tab w:val="left" w:pos="1134"/>
        </w:tabs>
        <w:ind w:firstLine="851"/>
        <w:jc w:val="both"/>
        <w:rPr>
          <w:szCs w:val="24"/>
        </w:rPr>
      </w:pPr>
      <w:r w:rsidRPr="00903158">
        <w:rPr>
          <w:szCs w:val="24"/>
        </w:rPr>
        <w:t>23.21. organizuoja mokinių maitinimą mokykloje;</w:t>
      </w:r>
    </w:p>
    <w:p w14:paraId="5EBBCCE5" w14:textId="77777777" w:rsidR="00903158" w:rsidRPr="00903158" w:rsidRDefault="00903158" w:rsidP="005C4A9A">
      <w:pPr>
        <w:tabs>
          <w:tab w:val="left" w:pos="993"/>
          <w:tab w:val="left" w:pos="1134"/>
        </w:tabs>
        <w:ind w:firstLine="851"/>
        <w:jc w:val="both"/>
        <w:rPr>
          <w:szCs w:val="24"/>
        </w:rPr>
      </w:pPr>
      <w:r w:rsidRPr="00903158">
        <w:rPr>
          <w:szCs w:val="24"/>
        </w:rPr>
        <w:t>23.22. ugdymo proceso metu apgyvendina šalies (regiono) mokinius mokyklos bendrabutyje;</w:t>
      </w:r>
    </w:p>
    <w:p w14:paraId="65B0611A" w14:textId="77777777" w:rsidR="00903158" w:rsidRPr="00903158" w:rsidRDefault="00903158" w:rsidP="005C4A9A">
      <w:pPr>
        <w:tabs>
          <w:tab w:val="left" w:pos="993"/>
          <w:tab w:val="left" w:pos="1134"/>
        </w:tabs>
        <w:ind w:firstLine="851"/>
        <w:jc w:val="both"/>
        <w:rPr>
          <w:szCs w:val="24"/>
        </w:rPr>
      </w:pPr>
      <w:r w:rsidRPr="00903158">
        <w:rPr>
          <w:szCs w:val="24"/>
        </w:rPr>
        <w:t>23.23. organizuoja mokinių pavėžėjimą į mokyklą ir iš jos;</w:t>
      </w:r>
    </w:p>
    <w:p w14:paraId="3A8A2293" w14:textId="77777777" w:rsidR="00903158" w:rsidRPr="00903158" w:rsidRDefault="00903158" w:rsidP="005C4A9A">
      <w:pPr>
        <w:tabs>
          <w:tab w:val="left" w:pos="993"/>
          <w:tab w:val="left" w:pos="1134"/>
        </w:tabs>
        <w:ind w:firstLine="851"/>
        <w:jc w:val="both"/>
        <w:rPr>
          <w:szCs w:val="24"/>
        </w:rPr>
      </w:pPr>
      <w:r w:rsidRPr="00903158">
        <w:rPr>
          <w:szCs w:val="24"/>
        </w:rPr>
        <w:t>23.24. viešai skelbia informaciją apie mokyklos veiklą teisės aktų nustatyta tvarka;</w:t>
      </w:r>
    </w:p>
    <w:p w14:paraId="605D2C1B" w14:textId="77777777" w:rsidR="00903158" w:rsidRPr="00903158" w:rsidRDefault="00903158" w:rsidP="005C4A9A">
      <w:pPr>
        <w:tabs>
          <w:tab w:val="left" w:pos="993"/>
          <w:tab w:val="left" w:pos="1134"/>
        </w:tabs>
        <w:ind w:firstLine="851"/>
        <w:jc w:val="both"/>
        <w:rPr>
          <w:szCs w:val="24"/>
        </w:rPr>
      </w:pPr>
      <w:r w:rsidRPr="00903158">
        <w:rPr>
          <w:szCs w:val="24"/>
        </w:rPr>
        <w:t>23.25. atlieka kitas Lietuvos Respublikos įstatymuose ir kituose teisės aktuose nustatytas funkcijas.</w:t>
      </w:r>
    </w:p>
    <w:p w14:paraId="7171E551" w14:textId="5F13A088" w:rsidR="00903158" w:rsidRPr="00903158" w:rsidRDefault="00903158" w:rsidP="005C4A9A">
      <w:pPr>
        <w:tabs>
          <w:tab w:val="left" w:pos="993"/>
          <w:tab w:val="left" w:pos="1134"/>
        </w:tabs>
        <w:ind w:firstLine="851"/>
        <w:jc w:val="both"/>
        <w:rPr>
          <w:szCs w:val="24"/>
        </w:rPr>
      </w:pPr>
      <w:r w:rsidRPr="00903158">
        <w:rPr>
          <w:szCs w:val="24"/>
        </w:rPr>
        <w:t xml:space="preserve">24. Lietuvos Respublikos švietimo, mokslo ir sporto ministro nustatyta tvarka mokykla išduoda mokymosi pasiekimus įteisinančius dokumentus: mokymosi pasiekimų pažymėjimus, pradinio išsilavinimo pažymėjimus, pradinio ugdymo pasiekimų pažymėjimus, </w:t>
      </w:r>
      <w:r w:rsidR="000150FB" w:rsidRPr="000150FB">
        <w:rPr>
          <w:szCs w:val="24"/>
        </w:rPr>
        <w:t xml:space="preserve">pažymėjimus, </w:t>
      </w:r>
      <w:r w:rsidRPr="00903158">
        <w:rPr>
          <w:szCs w:val="24"/>
        </w:rPr>
        <w:t>pagrindinio išsilavinimo pažymėjimus, pagrindinio ugdymo pasiekimų pažymėjimus.</w:t>
      </w:r>
    </w:p>
    <w:p w14:paraId="397748A4" w14:textId="77777777" w:rsidR="00903158" w:rsidRPr="00903158" w:rsidRDefault="00903158" w:rsidP="005C4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302A8AEE" w14:textId="77777777" w:rsidR="00903158" w:rsidRPr="00903158" w:rsidRDefault="00903158" w:rsidP="001D14C7">
      <w:pPr>
        <w:widowControl w:val="0"/>
        <w:jc w:val="center"/>
        <w:rPr>
          <w:b/>
          <w:szCs w:val="24"/>
        </w:rPr>
      </w:pPr>
      <w:r w:rsidRPr="00903158">
        <w:rPr>
          <w:b/>
          <w:szCs w:val="24"/>
        </w:rPr>
        <w:t>III SKYRIUS</w:t>
      </w:r>
    </w:p>
    <w:p w14:paraId="6B208DA5" w14:textId="77777777" w:rsidR="00903158" w:rsidRPr="00903158" w:rsidRDefault="00903158" w:rsidP="001D14C7">
      <w:pPr>
        <w:widowControl w:val="0"/>
        <w:jc w:val="center"/>
        <w:rPr>
          <w:b/>
          <w:szCs w:val="24"/>
        </w:rPr>
      </w:pPr>
      <w:r w:rsidRPr="00903158">
        <w:rPr>
          <w:b/>
          <w:szCs w:val="24"/>
          <w:lang w:eastAsia="lt-LT"/>
        </w:rPr>
        <w:t>MOKYKLOS TEISĖS IR PAREIGOS</w:t>
      </w:r>
    </w:p>
    <w:p w14:paraId="5AE6F431" w14:textId="77777777" w:rsidR="00903158" w:rsidRPr="00903158" w:rsidRDefault="00903158" w:rsidP="005C4A9A">
      <w:pPr>
        <w:ind w:firstLine="851"/>
        <w:jc w:val="both"/>
        <w:rPr>
          <w:szCs w:val="24"/>
        </w:rPr>
      </w:pPr>
    </w:p>
    <w:p w14:paraId="6932E260" w14:textId="77777777" w:rsidR="00903158" w:rsidRPr="00903158" w:rsidRDefault="00903158" w:rsidP="005C4A9A">
      <w:pPr>
        <w:tabs>
          <w:tab w:val="left" w:pos="851"/>
        </w:tabs>
        <w:ind w:firstLine="851"/>
        <w:jc w:val="both"/>
        <w:rPr>
          <w:szCs w:val="24"/>
        </w:rPr>
      </w:pPr>
      <w:r w:rsidRPr="00903158">
        <w:rPr>
          <w:szCs w:val="24"/>
        </w:rPr>
        <w:t>25. Mokykla, įgyvendindama jai pavestą tikslą ir uždavinius, atlikdama jai priskirtas funkcijas, turi teisę:</w:t>
      </w:r>
    </w:p>
    <w:p w14:paraId="60237043" w14:textId="77777777" w:rsidR="00903158" w:rsidRPr="00903158" w:rsidRDefault="00903158" w:rsidP="005C4A9A">
      <w:pPr>
        <w:tabs>
          <w:tab w:val="left" w:pos="851"/>
        </w:tabs>
        <w:ind w:firstLine="851"/>
        <w:jc w:val="both"/>
        <w:rPr>
          <w:szCs w:val="24"/>
        </w:rPr>
      </w:pPr>
      <w:r w:rsidRPr="00903158">
        <w:rPr>
          <w:szCs w:val="24"/>
        </w:rPr>
        <w:t>25.1. parinkti mokymo metodus ir mokymo(si) būdus;</w:t>
      </w:r>
    </w:p>
    <w:p w14:paraId="4A96B00D" w14:textId="77777777" w:rsidR="00903158" w:rsidRPr="00903158" w:rsidRDefault="00903158" w:rsidP="005C4A9A">
      <w:pPr>
        <w:tabs>
          <w:tab w:val="left" w:pos="851"/>
        </w:tabs>
        <w:ind w:firstLine="851"/>
        <w:jc w:val="both"/>
        <w:rPr>
          <w:szCs w:val="24"/>
        </w:rPr>
      </w:pPr>
      <w:r w:rsidRPr="00903158">
        <w:rPr>
          <w:szCs w:val="24"/>
        </w:rPr>
        <w:t>25.2. kurti naujus mokymo ir mokymo(si) modelius, užtikrinančius kokybišką ugdymą(si);</w:t>
      </w:r>
    </w:p>
    <w:p w14:paraId="11ECCA47" w14:textId="77777777" w:rsidR="00903158" w:rsidRPr="00903158" w:rsidRDefault="00903158" w:rsidP="005C4A9A">
      <w:pPr>
        <w:tabs>
          <w:tab w:val="left" w:pos="851"/>
        </w:tabs>
        <w:ind w:firstLine="851"/>
        <w:jc w:val="both"/>
        <w:rPr>
          <w:szCs w:val="24"/>
        </w:rPr>
      </w:pPr>
      <w:r w:rsidRPr="00903158">
        <w:rPr>
          <w:szCs w:val="24"/>
        </w:rPr>
        <w:t>25.3. bendradarbiauti su savo veiklai įtakos turinčiais fiziniais ir juridiniais asmenimis;</w:t>
      </w:r>
    </w:p>
    <w:p w14:paraId="4418BA51" w14:textId="77777777" w:rsidR="00903158" w:rsidRPr="00903158" w:rsidRDefault="00903158" w:rsidP="005C4A9A">
      <w:pPr>
        <w:tabs>
          <w:tab w:val="left" w:pos="851"/>
        </w:tabs>
        <w:ind w:firstLine="851"/>
        <w:jc w:val="both"/>
        <w:rPr>
          <w:szCs w:val="24"/>
        </w:rPr>
      </w:pPr>
      <w:r w:rsidRPr="00903158">
        <w:rPr>
          <w:szCs w:val="24"/>
        </w:rPr>
        <w:t>25.4. Lietuvos Respublikos švietimo, mokslo ir sporto ministro nustatyta tvarka vykdyti šalies ir tarptautinius švietimo projektus;</w:t>
      </w:r>
    </w:p>
    <w:p w14:paraId="03B09BEF" w14:textId="77777777" w:rsidR="00903158" w:rsidRPr="00903158" w:rsidRDefault="00903158" w:rsidP="005C4A9A">
      <w:pPr>
        <w:tabs>
          <w:tab w:val="left" w:pos="851"/>
        </w:tabs>
        <w:ind w:firstLine="851"/>
        <w:jc w:val="both"/>
        <w:rPr>
          <w:szCs w:val="24"/>
        </w:rPr>
      </w:pPr>
      <w:r w:rsidRPr="00903158">
        <w:rPr>
          <w:szCs w:val="24"/>
        </w:rPr>
        <w:t>25.5. Lietuvos Respublikos įstatymų nustatyta tvarka stoti ir jungtis į asociacijas, dalyvauti jų veikloje;</w:t>
      </w:r>
    </w:p>
    <w:p w14:paraId="295ABF85" w14:textId="77777777" w:rsidR="00903158" w:rsidRPr="00903158" w:rsidRDefault="00903158" w:rsidP="005C4A9A">
      <w:pPr>
        <w:tabs>
          <w:tab w:val="left" w:pos="851"/>
        </w:tabs>
        <w:ind w:firstLine="851"/>
        <w:jc w:val="both"/>
        <w:rPr>
          <w:szCs w:val="24"/>
        </w:rPr>
      </w:pPr>
      <w:r w:rsidRPr="00903158">
        <w:rPr>
          <w:szCs w:val="24"/>
        </w:rPr>
        <w:t>25.6. gauti paramą Lietuvos Respublikos labdaros ir paramos įstatymo nustatyta tvarka;</w:t>
      </w:r>
    </w:p>
    <w:p w14:paraId="197224CA" w14:textId="77777777" w:rsidR="00903158" w:rsidRPr="00903158" w:rsidRDefault="00903158" w:rsidP="005C4A9A">
      <w:pPr>
        <w:tabs>
          <w:tab w:val="left" w:pos="993"/>
        </w:tabs>
        <w:ind w:firstLine="851"/>
        <w:jc w:val="both"/>
        <w:rPr>
          <w:szCs w:val="24"/>
        </w:rPr>
      </w:pPr>
      <w:r w:rsidRPr="00903158">
        <w:rPr>
          <w:szCs w:val="24"/>
        </w:rPr>
        <w:t>25.7. naudotis kitomis teisės aktų suteiktomis teisėmis.</w:t>
      </w:r>
    </w:p>
    <w:p w14:paraId="4AFA1A32" w14:textId="77777777" w:rsidR="00903158" w:rsidRPr="00903158" w:rsidRDefault="00903158" w:rsidP="005C4A9A">
      <w:pPr>
        <w:tabs>
          <w:tab w:val="left" w:pos="993"/>
        </w:tabs>
        <w:ind w:firstLine="851"/>
        <w:jc w:val="both"/>
        <w:rPr>
          <w:szCs w:val="24"/>
        </w:rPr>
      </w:pPr>
      <w:r w:rsidRPr="00903158">
        <w:rPr>
          <w:szCs w:val="24"/>
        </w:rPr>
        <w:t>26. Mokyklos pareigos – užtikrinti pavesto tikslo ir uždavinių įgyvendinimą, priskirtų funkcijų kokybišką atlikimą.</w:t>
      </w:r>
    </w:p>
    <w:p w14:paraId="77CBCE92" w14:textId="77777777" w:rsidR="00903158" w:rsidRPr="00903158" w:rsidRDefault="00903158" w:rsidP="005C4A9A">
      <w:pPr>
        <w:tabs>
          <w:tab w:val="left" w:pos="993"/>
        </w:tabs>
        <w:ind w:firstLine="851"/>
        <w:jc w:val="both"/>
        <w:rPr>
          <w:szCs w:val="24"/>
        </w:rPr>
      </w:pPr>
    </w:p>
    <w:p w14:paraId="60C0B225" w14:textId="77777777" w:rsidR="00903158" w:rsidRPr="00903158" w:rsidRDefault="00903158" w:rsidP="001D14C7">
      <w:pPr>
        <w:widowControl w:val="0"/>
        <w:jc w:val="center"/>
        <w:rPr>
          <w:b/>
          <w:szCs w:val="24"/>
        </w:rPr>
      </w:pPr>
      <w:r w:rsidRPr="00903158">
        <w:rPr>
          <w:b/>
          <w:szCs w:val="24"/>
        </w:rPr>
        <w:t>IV SKYRIUS</w:t>
      </w:r>
    </w:p>
    <w:p w14:paraId="5B7F2010" w14:textId="77777777" w:rsidR="00903158" w:rsidRPr="00903158" w:rsidRDefault="00903158" w:rsidP="001D14C7">
      <w:pPr>
        <w:widowControl w:val="0"/>
        <w:jc w:val="center"/>
        <w:rPr>
          <w:b/>
          <w:szCs w:val="24"/>
        </w:rPr>
      </w:pPr>
      <w:r w:rsidRPr="00903158">
        <w:rPr>
          <w:b/>
          <w:szCs w:val="24"/>
        </w:rPr>
        <w:t>MOKYKLOS VEIKLOS ORGANIZAVIMAS IR VALDYMAS</w:t>
      </w:r>
    </w:p>
    <w:p w14:paraId="36FDF1DC" w14:textId="77777777" w:rsidR="00903158" w:rsidRPr="00903158" w:rsidRDefault="00903158" w:rsidP="005C4A9A">
      <w:pPr>
        <w:ind w:firstLine="851"/>
        <w:jc w:val="both"/>
        <w:rPr>
          <w:szCs w:val="24"/>
        </w:rPr>
      </w:pPr>
    </w:p>
    <w:p w14:paraId="47345BEA" w14:textId="77777777" w:rsidR="00903158" w:rsidRPr="00903158" w:rsidRDefault="00903158" w:rsidP="005C4A9A">
      <w:pPr>
        <w:tabs>
          <w:tab w:val="left" w:pos="993"/>
        </w:tabs>
        <w:ind w:firstLine="851"/>
        <w:jc w:val="both"/>
        <w:rPr>
          <w:szCs w:val="24"/>
        </w:rPr>
      </w:pPr>
      <w:r w:rsidRPr="00903158">
        <w:rPr>
          <w:szCs w:val="24"/>
        </w:rPr>
        <w:t>27. Mokyklos veikla organizuojama pagal:</w:t>
      </w:r>
    </w:p>
    <w:p w14:paraId="3EB6F56D" w14:textId="77777777" w:rsidR="00903158" w:rsidRPr="00903158" w:rsidRDefault="00903158" w:rsidP="005C4A9A">
      <w:pPr>
        <w:tabs>
          <w:tab w:val="left" w:pos="993"/>
        </w:tabs>
        <w:ind w:firstLine="851"/>
        <w:jc w:val="both"/>
        <w:rPr>
          <w:szCs w:val="24"/>
        </w:rPr>
      </w:pPr>
      <w:r w:rsidRPr="00903158">
        <w:rPr>
          <w:szCs w:val="24"/>
        </w:rPr>
        <w:t>27.1. direktoriaus patvirtintą strateginį planą, kuriam yra pritarusios mokyklos taryba (toliau – Taryba) ir Savivaldybės vykdomoji institucija ar jos įgaliotas asmuo;</w:t>
      </w:r>
    </w:p>
    <w:p w14:paraId="0BF23323" w14:textId="77777777" w:rsidR="00903158" w:rsidRPr="00903158" w:rsidRDefault="00903158" w:rsidP="005C4A9A">
      <w:pPr>
        <w:tabs>
          <w:tab w:val="left" w:pos="993"/>
        </w:tabs>
        <w:ind w:firstLine="851"/>
        <w:jc w:val="both"/>
        <w:rPr>
          <w:szCs w:val="24"/>
        </w:rPr>
      </w:pPr>
      <w:r w:rsidRPr="00903158">
        <w:rPr>
          <w:szCs w:val="24"/>
        </w:rPr>
        <w:t>27.2. direktoriaus patvirtintą mokyklos metinį veiklos planą, kuriam yra pritarusi Taryba;</w:t>
      </w:r>
    </w:p>
    <w:p w14:paraId="65A085B4" w14:textId="5755D30F" w:rsidR="00903158" w:rsidRPr="00903158" w:rsidRDefault="00903158" w:rsidP="005C4A9A">
      <w:pPr>
        <w:tabs>
          <w:tab w:val="left" w:pos="993"/>
        </w:tabs>
        <w:ind w:firstLine="851"/>
        <w:jc w:val="both"/>
        <w:rPr>
          <w:szCs w:val="24"/>
        </w:rPr>
      </w:pPr>
      <w:r w:rsidRPr="00903158">
        <w:rPr>
          <w:szCs w:val="24"/>
        </w:rPr>
        <w:t xml:space="preserve">27.3. direktoriaus patvirtintą mokyklos ugdymo planą, </w:t>
      </w:r>
      <w:r w:rsidR="00F66309">
        <w:rPr>
          <w:szCs w:val="24"/>
        </w:rPr>
        <w:t>kuris yra suderintas</w:t>
      </w:r>
      <w:r w:rsidRPr="00903158">
        <w:rPr>
          <w:szCs w:val="24"/>
        </w:rPr>
        <w:t xml:space="preserve"> su Taryba ir Savivaldybės vykdomąja institucija ar jos įgaliotu asmeniu.</w:t>
      </w:r>
    </w:p>
    <w:p w14:paraId="5A3628E0" w14:textId="77777777" w:rsidR="00903158" w:rsidRPr="00903158" w:rsidRDefault="00903158" w:rsidP="005C4A9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903158">
        <w:rPr>
          <w:szCs w:val="24"/>
        </w:rPr>
        <w:t>27.4. direktoriaus patvirtintą ikimokyklinio ugdymo programą, kuriai yra pritarusi Taryba ir Savivaldybės taryba ar jos įgaliotas asmuo;</w:t>
      </w:r>
    </w:p>
    <w:p w14:paraId="6ACAF516" w14:textId="77777777" w:rsidR="00903158" w:rsidRPr="00903158" w:rsidRDefault="00903158" w:rsidP="005C4A9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903158">
        <w:rPr>
          <w:szCs w:val="24"/>
        </w:rPr>
        <w:t>27.5. direktoriaus patvirtintą priešmokyklinio ugdymo planą, kuris yra suderintas su Taryba ir Savivaldybės vykdomąja institucija ar jos įgaliotu asmeniu.</w:t>
      </w:r>
    </w:p>
    <w:p w14:paraId="0729336C" w14:textId="77777777" w:rsidR="00903158" w:rsidRPr="00903158" w:rsidRDefault="00903158" w:rsidP="005C4A9A">
      <w:pPr>
        <w:tabs>
          <w:tab w:val="left" w:pos="993"/>
        </w:tabs>
        <w:ind w:firstLine="851"/>
        <w:jc w:val="both"/>
        <w:rPr>
          <w:szCs w:val="24"/>
        </w:rPr>
      </w:pPr>
      <w:r w:rsidRPr="00903158">
        <w:rPr>
          <w:szCs w:val="24"/>
        </w:rPr>
        <w:t>28. Mokyklai vadovauja direktorius, penkeriems metams skiriamas į pareigas atviro konkurso būdu ir atleidžiamas iš jų teisės aktų nustatyta tvarka. Mokyklos direktoriumi gali būti tik nepriekaištingos reputacijos asmuo.</w:t>
      </w:r>
    </w:p>
    <w:p w14:paraId="52A67566" w14:textId="77777777" w:rsidR="00903158" w:rsidRPr="00903158" w:rsidRDefault="00903158" w:rsidP="005C4A9A">
      <w:pPr>
        <w:tabs>
          <w:tab w:val="left" w:pos="993"/>
        </w:tabs>
        <w:ind w:firstLine="851"/>
        <w:jc w:val="both"/>
        <w:rPr>
          <w:szCs w:val="24"/>
        </w:rPr>
      </w:pPr>
      <w:r w:rsidRPr="00903158">
        <w:rPr>
          <w:szCs w:val="24"/>
        </w:rPr>
        <w:t>29. Direktorius:</w:t>
      </w:r>
    </w:p>
    <w:p w14:paraId="56F2A89D" w14:textId="77777777" w:rsidR="00903158" w:rsidRPr="00903158" w:rsidRDefault="00903158" w:rsidP="005C4A9A">
      <w:pPr>
        <w:tabs>
          <w:tab w:val="left" w:pos="993"/>
        </w:tabs>
        <w:ind w:firstLine="851"/>
        <w:jc w:val="both"/>
        <w:rPr>
          <w:szCs w:val="24"/>
        </w:rPr>
      </w:pPr>
      <w:r w:rsidRPr="00903158">
        <w:rPr>
          <w:szCs w:val="24"/>
        </w:rPr>
        <w:t>29.1. vadovauja mokyklos strateginio plano ir metinių veiklos planų, švietimo programų, rekomendacijų dėl smurto prevencijos priemonių mokykloje įgyvendinimo rengimui, juos tvirtina, vadovauja jų vykdymui;</w:t>
      </w:r>
    </w:p>
    <w:p w14:paraId="363B71B7" w14:textId="77777777" w:rsidR="00903158" w:rsidRPr="00903158" w:rsidRDefault="00903158" w:rsidP="005C4A9A">
      <w:pPr>
        <w:tabs>
          <w:tab w:val="left" w:pos="993"/>
        </w:tabs>
        <w:ind w:firstLine="851"/>
        <w:jc w:val="both"/>
        <w:rPr>
          <w:szCs w:val="24"/>
        </w:rPr>
      </w:pPr>
      <w:r w:rsidRPr="00903158">
        <w:rPr>
          <w:szCs w:val="24"/>
        </w:rPr>
        <w:t>29.2. nustato mokyklos struktūrinių padalinių tikslus, uždavinius, funkcijas, direktoriaus pavaduotojų, struktūrinių padalinių vadovų veiklos sritis;</w:t>
      </w:r>
    </w:p>
    <w:p w14:paraId="21865BCA" w14:textId="77777777" w:rsidR="00903158" w:rsidRPr="00903158" w:rsidRDefault="00903158" w:rsidP="005C4A9A">
      <w:pPr>
        <w:tabs>
          <w:tab w:val="left" w:pos="993"/>
        </w:tabs>
        <w:ind w:firstLine="851"/>
        <w:jc w:val="both"/>
        <w:rPr>
          <w:szCs w:val="24"/>
        </w:rPr>
      </w:pPr>
      <w:r w:rsidRPr="00903158">
        <w:rPr>
          <w:szCs w:val="24"/>
        </w:rPr>
        <w:t>29.3. tvirtina mokyklos vidaus struktūrą, mokyklos darbuotojų pareigybių sąrašą, neviršydamas nustatyto didžiausio leistino pareigybių skaičiaus;</w:t>
      </w:r>
    </w:p>
    <w:p w14:paraId="3A7C13D9" w14:textId="77777777" w:rsidR="00903158" w:rsidRPr="00903158" w:rsidRDefault="00903158" w:rsidP="005C4A9A">
      <w:pPr>
        <w:tabs>
          <w:tab w:val="left" w:pos="993"/>
        </w:tabs>
        <w:ind w:firstLine="851"/>
        <w:jc w:val="both"/>
        <w:rPr>
          <w:szCs w:val="24"/>
        </w:rPr>
      </w:pPr>
      <w:r w:rsidRPr="00903158">
        <w:rPr>
          <w:szCs w:val="24"/>
        </w:rPr>
        <w:t>29.4.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45123FE7" w14:textId="77777777" w:rsidR="00903158" w:rsidRPr="00903158" w:rsidRDefault="00903158" w:rsidP="005C4A9A">
      <w:pPr>
        <w:tabs>
          <w:tab w:val="left" w:pos="993"/>
        </w:tabs>
        <w:ind w:firstLine="851"/>
        <w:jc w:val="both"/>
        <w:rPr>
          <w:szCs w:val="24"/>
        </w:rPr>
      </w:pPr>
      <w:r w:rsidRPr="00903158">
        <w:rPr>
          <w:szCs w:val="24"/>
        </w:rPr>
        <w:t>29.5. priima mokinius į mokyklą Savivaldybės tarybos nustatyta tvarka, sudaro mokymo sutartis teisės aktų nustatyta tvarka;</w:t>
      </w:r>
    </w:p>
    <w:p w14:paraId="682A531D" w14:textId="77777777" w:rsidR="00903158" w:rsidRPr="00903158" w:rsidRDefault="00903158" w:rsidP="005C4A9A">
      <w:pPr>
        <w:tabs>
          <w:tab w:val="left" w:pos="993"/>
        </w:tabs>
        <w:ind w:firstLine="851"/>
        <w:jc w:val="both"/>
        <w:rPr>
          <w:szCs w:val="24"/>
        </w:rPr>
      </w:pPr>
      <w:r w:rsidRPr="00903158">
        <w:rPr>
          <w:szCs w:val="24"/>
        </w:rPr>
        <w:t>29.6. vadovaudamasis įstatymais ir kitais teisės aktais, mokyklos darbo tvarkos taisyklėmis nustato darbuotojų ir mokinių teises, pareigas ir atsakomybę;</w:t>
      </w:r>
    </w:p>
    <w:p w14:paraId="3AC36357" w14:textId="77777777" w:rsidR="00903158" w:rsidRPr="00903158" w:rsidRDefault="00903158" w:rsidP="005C4A9A">
      <w:pPr>
        <w:tabs>
          <w:tab w:val="left" w:pos="993"/>
        </w:tabs>
        <w:ind w:firstLine="851"/>
        <w:jc w:val="both"/>
        <w:rPr>
          <w:szCs w:val="24"/>
        </w:rPr>
      </w:pPr>
      <w:r w:rsidRPr="00903158">
        <w:rPr>
          <w:szCs w:val="24"/>
        </w:rPr>
        <w:t>29.7. suderinęs su Taryba, tvirtina mokyklos darbo tvarkos taisykles, kitus mokyklos veiklą reglamentuojančius dokumentus;</w:t>
      </w:r>
    </w:p>
    <w:p w14:paraId="74C6D858" w14:textId="77777777" w:rsidR="00903158" w:rsidRPr="00903158" w:rsidRDefault="00903158" w:rsidP="005C4A9A">
      <w:pPr>
        <w:tabs>
          <w:tab w:val="left" w:pos="993"/>
        </w:tabs>
        <w:ind w:firstLine="851"/>
        <w:jc w:val="both"/>
        <w:rPr>
          <w:szCs w:val="24"/>
        </w:rPr>
      </w:pPr>
      <w:r w:rsidRPr="00903158">
        <w:rPr>
          <w:szCs w:val="24"/>
        </w:rPr>
        <w:t xml:space="preserve">29.8. sudaro mokiniams ir darbuotojams </w:t>
      </w:r>
      <w:hyperlink r:id="rId9" w:anchor="80z#80z" w:history="1">
        <w:r w:rsidRPr="00903158">
          <w:rPr>
            <w:szCs w:val="24"/>
          </w:rPr>
          <w:t>saugias</w:t>
        </w:r>
      </w:hyperlink>
      <w:r w:rsidRPr="00903158">
        <w:rPr>
          <w:szCs w:val="24"/>
        </w:rPr>
        <w:t xml:space="preserve"> ir sveikatai nekenksmingas darbo sąlygas visais su mokymusi ir darbu susijusiais aspektais, organizuoja trūkstamų mokytojų paiešką;</w:t>
      </w:r>
    </w:p>
    <w:p w14:paraId="0B669CB6" w14:textId="77777777" w:rsidR="00903158" w:rsidRPr="00903158" w:rsidRDefault="00903158" w:rsidP="005C4A9A">
      <w:pPr>
        <w:tabs>
          <w:tab w:val="left" w:pos="993"/>
        </w:tabs>
        <w:ind w:firstLine="851"/>
        <w:jc w:val="both"/>
        <w:rPr>
          <w:szCs w:val="24"/>
        </w:rPr>
      </w:pPr>
      <w:r w:rsidRPr="00903158">
        <w:rPr>
          <w:szCs w:val="24"/>
        </w:rPr>
        <w:t>29.9. organizuoja ir koordinuoja mokyklos veiklą pavestoms funkcijoms atlikti, uždaviniams įgyvendinti;</w:t>
      </w:r>
    </w:p>
    <w:p w14:paraId="7A96A597" w14:textId="77777777" w:rsidR="00903158" w:rsidRPr="00903158" w:rsidRDefault="00903158" w:rsidP="005C4A9A">
      <w:pPr>
        <w:tabs>
          <w:tab w:val="left" w:pos="993"/>
        </w:tabs>
        <w:ind w:firstLine="851"/>
        <w:jc w:val="both"/>
        <w:rPr>
          <w:szCs w:val="24"/>
        </w:rPr>
      </w:pPr>
      <w:r w:rsidRPr="00903158">
        <w:rPr>
          <w:szCs w:val="24"/>
        </w:rPr>
        <w:t>29.10. vykdo pedagoginės veiklos ir jos veiksmingumo stebėseną, analizuoja ir vertina mokyklos veiklos, materialinių ir valdymo išteklių būklę;</w:t>
      </w:r>
    </w:p>
    <w:p w14:paraId="005B89E5" w14:textId="77777777" w:rsidR="00903158" w:rsidRPr="00903158" w:rsidRDefault="00903158" w:rsidP="005C4A9A">
      <w:pPr>
        <w:tabs>
          <w:tab w:val="left" w:pos="993"/>
        </w:tabs>
        <w:ind w:firstLine="851"/>
        <w:jc w:val="both"/>
        <w:rPr>
          <w:szCs w:val="24"/>
        </w:rPr>
      </w:pPr>
      <w:r w:rsidRPr="00903158">
        <w:rPr>
          <w:szCs w:val="24"/>
        </w:rPr>
        <w:t>29.11. leidžia įsakymus, kontroliuoja jų vykdymą;</w:t>
      </w:r>
    </w:p>
    <w:p w14:paraId="52C5C95E" w14:textId="77777777" w:rsidR="00903158" w:rsidRPr="00903158" w:rsidRDefault="00903158" w:rsidP="005C4A9A">
      <w:pPr>
        <w:tabs>
          <w:tab w:val="left" w:pos="993"/>
        </w:tabs>
        <w:ind w:firstLine="851"/>
        <w:jc w:val="both"/>
        <w:rPr>
          <w:szCs w:val="24"/>
        </w:rPr>
      </w:pPr>
      <w:r w:rsidRPr="00903158">
        <w:rPr>
          <w:szCs w:val="24"/>
        </w:rPr>
        <w:t>29.12. sudaro teisės aktų nustatytas komisijas, darbo, projektines ir metodines grupes, metodinę tarybą;</w:t>
      </w:r>
    </w:p>
    <w:p w14:paraId="08CAF751" w14:textId="77777777" w:rsidR="00903158" w:rsidRPr="00903158" w:rsidRDefault="00903158" w:rsidP="005C4A9A">
      <w:pPr>
        <w:tabs>
          <w:tab w:val="left" w:pos="993"/>
        </w:tabs>
        <w:ind w:firstLine="851"/>
        <w:jc w:val="both"/>
        <w:rPr>
          <w:szCs w:val="24"/>
        </w:rPr>
      </w:pPr>
      <w:r w:rsidRPr="00903158">
        <w:rPr>
          <w:szCs w:val="24"/>
        </w:rPr>
        <w:t>29.13. mokyklos vardu sudaro sutartis dėl mokyklos funkcijų atlikimo;</w:t>
      </w:r>
    </w:p>
    <w:p w14:paraId="6D7E89F5" w14:textId="77777777" w:rsidR="00903158" w:rsidRPr="00903158" w:rsidRDefault="00903158" w:rsidP="005C4A9A">
      <w:pPr>
        <w:tabs>
          <w:tab w:val="left" w:pos="993"/>
        </w:tabs>
        <w:ind w:firstLine="851"/>
        <w:jc w:val="both"/>
        <w:rPr>
          <w:szCs w:val="24"/>
        </w:rPr>
      </w:pPr>
      <w:r w:rsidRPr="00903158">
        <w:rPr>
          <w:szCs w:val="24"/>
        </w:rPr>
        <w:t>29.14. organizuoja mokyklos dokumentų saugojimą ir valdymą teisės aktų nustatyta tvarka;</w:t>
      </w:r>
    </w:p>
    <w:p w14:paraId="2A7F6A4D" w14:textId="77777777" w:rsidR="00903158" w:rsidRPr="00903158" w:rsidRDefault="00903158" w:rsidP="005C4A9A">
      <w:pPr>
        <w:tabs>
          <w:tab w:val="left" w:pos="993"/>
        </w:tabs>
        <w:ind w:firstLine="851"/>
        <w:jc w:val="both"/>
        <w:rPr>
          <w:szCs w:val="24"/>
        </w:rPr>
      </w:pPr>
      <w:r w:rsidRPr="00903158">
        <w:rPr>
          <w:szCs w:val="24"/>
        </w:rPr>
        <w:t>29.15. svarsto ir priima sprendimus, susijusius su mokyklos lėšų (įskaitant lėšas, skirtas mokyklos darbuotojų darbo užmokesčiui), turto naudojimu ir disponavimu juo;</w:t>
      </w:r>
    </w:p>
    <w:p w14:paraId="751DCDD5" w14:textId="77777777" w:rsidR="00903158" w:rsidRPr="00903158" w:rsidRDefault="00903158" w:rsidP="005C4A9A">
      <w:pPr>
        <w:tabs>
          <w:tab w:val="left" w:pos="993"/>
        </w:tabs>
        <w:ind w:firstLine="851"/>
        <w:jc w:val="both"/>
        <w:rPr>
          <w:szCs w:val="24"/>
        </w:rPr>
      </w:pPr>
      <w:r w:rsidRPr="00903158">
        <w:rPr>
          <w:szCs w:val="24"/>
        </w:rPr>
        <w:t>29.16. rūpinasi intelektiniais, materialiniais, finansiniais, informaciniais ištekliais teisės aktų nustatyta tvarka, užtikrina jų optimalų valdymą ir naudojimą;</w:t>
      </w:r>
    </w:p>
    <w:p w14:paraId="136E579F" w14:textId="77777777" w:rsidR="00903158" w:rsidRPr="00903158" w:rsidRDefault="00903158" w:rsidP="005C4A9A">
      <w:pPr>
        <w:tabs>
          <w:tab w:val="left" w:pos="993"/>
        </w:tabs>
        <w:ind w:firstLine="851"/>
        <w:jc w:val="both"/>
        <w:rPr>
          <w:szCs w:val="24"/>
        </w:rPr>
      </w:pPr>
      <w:r w:rsidRPr="00903158">
        <w:rPr>
          <w:szCs w:val="24"/>
        </w:rPr>
        <w:t>29.17. garantuoja, kad pagal Lietuvos Respublikos viešojo sektoriaus atskaitomybės įstatymą teikiami ataskaitų rinkiniai ir statistinės ataskaitos būtų teisingi;</w:t>
      </w:r>
    </w:p>
    <w:p w14:paraId="0B243054" w14:textId="77777777" w:rsidR="00903158" w:rsidRPr="00903158" w:rsidRDefault="00903158" w:rsidP="005C4A9A">
      <w:pPr>
        <w:ind w:firstLine="851"/>
        <w:jc w:val="both"/>
        <w:rPr>
          <w:szCs w:val="24"/>
        </w:rPr>
      </w:pPr>
      <w:r w:rsidRPr="00903158">
        <w:rPr>
          <w:szCs w:val="24"/>
        </w:rPr>
        <w:t>29.18.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65EB786" w14:textId="77777777" w:rsidR="00903158" w:rsidRPr="00903158" w:rsidRDefault="00903158" w:rsidP="005C4A9A">
      <w:pPr>
        <w:tabs>
          <w:tab w:val="left" w:pos="993"/>
        </w:tabs>
        <w:ind w:firstLine="851"/>
        <w:jc w:val="both"/>
        <w:rPr>
          <w:szCs w:val="24"/>
        </w:rPr>
      </w:pPr>
      <w:r w:rsidRPr="00903158">
        <w:rPr>
          <w:szCs w:val="24"/>
        </w:rPr>
        <w:t>29.19. inicijuoja mokyklos savivaldos institucijų sudarymą ir skatina jų veiklą;</w:t>
      </w:r>
    </w:p>
    <w:p w14:paraId="7AB33B36" w14:textId="77777777" w:rsidR="00903158" w:rsidRPr="00903158" w:rsidRDefault="00903158" w:rsidP="005C4A9A">
      <w:pPr>
        <w:tabs>
          <w:tab w:val="left" w:pos="993"/>
        </w:tabs>
        <w:ind w:firstLine="851"/>
        <w:jc w:val="both"/>
        <w:rPr>
          <w:szCs w:val="24"/>
        </w:rPr>
      </w:pPr>
      <w:r w:rsidRPr="00903158">
        <w:rPr>
          <w:szCs w:val="24"/>
        </w:rPr>
        <w:t>29.20.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8F374E9" w14:textId="77777777" w:rsidR="00903158" w:rsidRPr="00903158" w:rsidRDefault="00903158" w:rsidP="005C4A9A">
      <w:pPr>
        <w:tabs>
          <w:tab w:val="left" w:pos="993"/>
        </w:tabs>
        <w:ind w:firstLine="851"/>
        <w:jc w:val="both"/>
        <w:rPr>
          <w:szCs w:val="24"/>
        </w:rPr>
      </w:pPr>
      <w:r w:rsidRPr="00903158">
        <w:rPr>
          <w:szCs w:val="24"/>
        </w:rPr>
        <w:t>29.21. atstovauja mokyklai kitose institucijose, įstaigose;</w:t>
      </w:r>
    </w:p>
    <w:p w14:paraId="3ED8F6DF" w14:textId="77777777" w:rsidR="00903158" w:rsidRPr="00903158" w:rsidRDefault="00903158" w:rsidP="005C4A9A">
      <w:pPr>
        <w:tabs>
          <w:tab w:val="left" w:pos="993"/>
        </w:tabs>
        <w:ind w:firstLine="851"/>
        <w:jc w:val="both"/>
        <w:rPr>
          <w:szCs w:val="24"/>
        </w:rPr>
      </w:pPr>
      <w:r w:rsidRPr="00903158">
        <w:rPr>
          <w:szCs w:val="24"/>
        </w:rPr>
        <w:t>29.22. tvirtina neformaliojo vaikų švietimo programas;</w:t>
      </w:r>
    </w:p>
    <w:p w14:paraId="248395E4" w14:textId="77777777" w:rsidR="00903158" w:rsidRPr="00903158" w:rsidRDefault="00903158" w:rsidP="005C4A9A">
      <w:pPr>
        <w:tabs>
          <w:tab w:val="left" w:pos="993"/>
        </w:tabs>
        <w:ind w:firstLine="851"/>
        <w:jc w:val="both"/>
        <w:rPr>
          <w:szCs w:val="24"/>
        </w:rPr>
      </w:pPr>
      <w:r w:rsidRPr="00903158">
        <w:rPr>
          <w:szCs w:val="24"/>
        </w:rPr>
        <w:t>29.23. inicijuoja mokyklos veiklos kokybės įsivertinimą;</w:t>
      </w:r>
    </w:p>
    <w:p w14:paraId="671A0D3D" w14:textId="77777777" w:rsidR="00903158" w:rsidRPr="00903158" w:rsidRDefault="00903158" w:rsidP="005C4A9A">
      <w:pPr>
        <w:tabs>
          <w:tab w:val="left" w:pos="993"/>
        </w:tabs>
        <w:ind w:firstLine="851"/>
        <w:jc w:val="both"/>
        <w:rPr>
          <w:szCs w:val="24"/>
        </w:rPr>
      </w:pPr>
      <w:r w:rsidRPr="00903158">
        <w:rPr>
          <w:szCs w:val="24"/>
        </w:rPr>
        <w:t>29.24. kasmet teikia mokyklos bendruomenei ir Tarybai svarstyti ir viešai paskelbia savo metų veiklos ataskaitą;</w:t>
      </w:r>
    </w:p>
    <w:p w14:paraId="6D7ACCF3" w14:textId="77777777" w:rsidR="00903158" w:rsidRPr="00903158" w:rsidRDefault="00903158" w:rsidP="005C4A9A">
      <w:pPr>
        <w:tabs>
          <w:tab w:val="left" w:pos="993"/>
        </w:tabs>
        <w:ind w:firstLine="851"/>
        <w:jc w:val="both"/>
        <w:rPr>
          <w:szCs w:val="24"/>
        </w:rPr>
      </w:pPr>
      <w:r w:rsidRPr="00903158">
        <w:rPr>
          <w:szCs w:val="24"/>
        </w:rPr>
        <w:t>29.25. užtikrina veiksmingą mokyklos vidaus kontrolės sistemos sukūrimą, jos veikimą ir tobulinimą;</w:t>
      </w:r>
    </w:p>
    <w:p w14:paraId="1B1586C8" w14:textId="77777777" w:rsidR="00903158" w:rsidRPr="00903158" w:rsidRDefault="00903158" w:rsidP="005C4A9A">
      <w:pPr>
        <w:tabs>
          <w:tab w:val="left" w:pos="993"/>
        </w:tabs>
        <w:ind w:firstLine="851"/>
        <w:jc w:val="both"/>
        <w:rPr>
          <w:szCs w:val="24"/>
        </w:rPr>
      </w:pPr>
      <w:r w:rsidRPr="00903158">
        <w:rPr>
          <w:szCs w:val="24"/>
        </w:rPr>
        <w:t>29.26. kartu su Taryba sprendžia mokyklos svarbius palankios ugdymui aplinkos kūrimo klausimus;</w:t>
      </w:r>
    </w:p>
    <w:p w14:paraId="23E06DEA" w14:textId="77777777" w:rsidR="00903158" w:rsidRPr="00903158" w:rsidRDefault="00903158" w:rsidP="005C4A9A">
      <w:pPr>
        <w:tabs>
          <w:tab w:val="left" w:pos="993"/>
        </w:tabs>
        <w:ind w:firstLine="851"/>
        <w:jc w:val="both"/>
        <w:rPr>
          <w:szCs w:val="24"/>
        </w:rPr>
      </w:pPr>
      <w:r w:rsidRPr="00903158">
        <w:rPr>
          <w:szCs w:val="24"/>
        </w:rPr>
        <w:t>29.27. dalį savo funkcijų teisės aktų nustatyta tvarka gali pavesti atlikti direktoriaus pavaduotojams, struktūrinių padalinių vadovams;</w:t>
      </w:r>
    </w:p>
    <w:p w14:paraId="73E579E1" w14:textId="77777777" w:rsidR="00903158" w:rsidRPr="00903158" w:rsidRDefault="00903158" w:rsidP="005C4A9A">
      <w:pPr>
        <w:tabs>
          <w:tab w:val="left" w:pos="993"/>
        </w:tabs>
        <w:ind w:firstLine="851"/>
        <w:jc w:val="both"/>
        <w:rPr>
          <w:szCs w:val="24"/>
        </w:rPr>
      </w:pPr>
      <w:r w:rsidRPr="00903158">
        <w:rPr>
          <w:szCs w:val="24"/>
        </w:rPr>
        <w:t>29.28. atlieka kitas teisės aktuose, Nuostatuose ir mokyklos direktoriaus pareigybės aprašyme nustatytas funkcijas.</w:t>
      </w:r>
    </w:p>
    <w:p w14:paraId="45819EB4" w14:textId="77777777" w:rsidR="00903158" w:rsidRPr="00903158" w:rsidRDefault="00903158" w:rsidP="005C4A9A">
      <w:pPr>
        <w:tabs>
          <w:tab w:val="left" w:pos="993"/>
        </w:tabs>
        <w:ind w:firstLine="851"/>
        <w:jc w:val="both"/>
        <w:rPr>
          <w:szCs w:val="24"/>
        </w:rPr>
      </w:pPr>
      <w:r w:rsidRPr="00903158">
        <w:rPr>
          <w:szCs w:val="24"/>
        </w:rPr>
        <w:t>30. 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8B243DF" w14:textId="77777777" w:rsidR="00903158" w:rsidRPr="00903158" w:rsidRDefault="00903158" w:rsidP="005C4A9A">
      <w:pPr>
        <w:tabs>
          <w:tab w:val="left" w:pos="993"/>
        </w:tabs>
        <w:ind w:firstLine="851"/>
        <w:jc w:val="both"/>
        <w:rPr>
          <w:szCs w:val="24"/>
        </w:rPr>
      </w:pPr>
      <w:r w:rsidRPr="00903158">
        <w:rPr>
          <w:szCs w:val="24"/>
        </w:rPr>
        <w:t>31. Mokyklos direktorius pavaldus Savivaldybės tarybai ir Savivaldybės merui, atskaitingas Savivaldybės tarybai.</w:t>
      </w:r>
    </w:p>
    <w:p w14:paraId="09E28BBF" w14:textId="77777777" w:rsidR="00903158" w:rsidRPr="00903158" w:rsidRDefault="00903158" w:rsidP="005C4A9A">
      <w:pPr>
        <w:tabs>
          <w:tab w:val="left" w:pos="0"/>
        </w:tabs>
        <w:ind w:firstLine="851"/>
        <w:jc w:val="both"/>
        <w:rPr>
          <w:szCs w:val="24"/>
        </w:rPr>
      </w:pPr>
      <w:r w:rsidRPr="00903158">
        <w:rPr>
          <w:szCs w:val="24"/>
        </w:rPr>
        <w:t>32.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317C7AC" w14:textId="77777777" w:rsidR="00903158" w:rsidRPr="00903158" w:rsidRDefault="00903158" w:rsidP="005C4A9A">
      <w:pPr>
        <w:tabs>
          <w:tab w:val="left" w:pos="993"/>
        </w:tabs>
        <w:ind w:firstLine="851"/>
        <w:jc w:val="both"/>
        <w:rPr>
          <w:szCs w:val="24"/>
        </w:rPr>
      </w:pPr>
      <w:r w:rsidRPr="00903158">
        <w:rPr>
          <w:szCs w:val="24"/>
        </w:rPr>
        <w:t>33. Metodinei veiklai organizuoti mokykloje sudaromos metodinės grupės ir metodinė taryba.</w:t>
      </w:r>
    </w:p>
    <w:p w14:paraId="5253EE8B" w14:textId="77777777" w:rsidR="00903158" w:rsidRPr="00903158" w:rsidRDefault="00903158" w:rsidP="005C4A9A">
      <w:pPr>
        <w:tabs>
          <w:tab w:val="left" w:pos="851"/>
        </w:tabs>
        <w:ind w:firstLine="851"/>
        <w:jc w:val="both"/>
        <w:rPr>
          <w:szCs w:val="24"/>
        </w:rPr>
      </w:pPr>
      <w:r w:rsidRPr="00903158">
        <w:rPr>
          <w:szCs w:val="24"/>
        </w:rPr>
        <w:t>34. Metodinių grupių ir metodinės tarybos veiklą reglamentuoja mokyklos direktoriaus patvirtinti metodinių grupių ir metodinės tarybos nuostatai.</w:t>
      </w:r>
    </w:p>
    <w:p w14:paraId="78F33B43" w14:textId="77777777" w:rsidR="00903158" w:rsidRPr="00903158" w:rsidRDefault="00903158" w:rsidP="005C4A9A">
      <w:pPr>
        <w:tabs>
          <w:tab w:val="left" w:pos="851"/>
        </w:tabs>
        <w:ind w:firstLine="851"/>
        <w:jc w:val="both"/>
        <w:rPr>
          <w:szCs w:val="24"/>
        </w:rPr>
      </w:pPr>
      <w:r w:rsidRPr="00903158">
        <w:rPr>
          <w:szCs w:val="24"/>
        </w:rPr>
        <w:t>35. Ugdymo turinio formavimo ir ugdymo proceso organizavimo klausimais mokyklos direktorius gali organizuoti mokytojų ir švietimo pagalbos specialistų, kurių veikla susijusi su nagrinėjamu klausimu, pasitarimus.</w:t>
      </w:r>
    </w:p>
    <w:p w14:paraId="26356158" w14:textId="77777777" w:rsidR="00903158" w:rsidRPr="00903158" w:rsidRDefault="00903158" w:rsidP="005C4A9A">
      <w:pPr>
        <w:tabs>
          <w:tab w:val="left" w:pos="851"/>
        </w:tabs>
        <w:ind w:firstLine="851"/>
        <w:jc w:val="both"/>
        <w:outlineLvl w:val="0"/>
        <w:rPr>
          <w:szCs w:val="24"/>
        </w:rPr>
      </w:pPr>
    </w:p>
    <w:p w14:paraId="68E424F0" w14:textId="77777777" w:rsidR="00903158" w:rsidRPr="00903158" w:rsidRDefault="00903158" w:rsidP="001D14C7">
      <w:pPr>
        <w:widowControl w:val="0"/>
        <w:jc w:val="center"/>
        <w:rPr>
          <w:b/>
          <w:szCs w:val="24"/>
        </w:rPr>
      </w:pPr>
      <w:r w:rsidRPr="00903158">
        <w:rPr>
          <w:b/>
          <w:szCs w:val="24"/>
        </w:rPr>
        <w:t>V SKYRIUS</w:t>
      </w:r>
    </w:p>
    <w:p w14:paraId="1369FF54" w14:textId="77777777" w:rsidR="00903158" w:rsidRPr="00903158" w:rsidRDefault="00903158" w:rsidP="001D14C7">
      <w:pPr>
        <w:jc w:val="center"/>
        <w:outlineLvl w:val="0"/>
        <w:rPr>
          <w:b/>
          <w:strike/>
          <w:szCs w:val="24"/>
        </w:rPr>
      </w:pPr>
      <w:r w:rsidRPr="00903158">
        <w:rPr>
          <w:b/>
          <w:szCs w:val="24"/>
        </w:rPr>
        <w:t>MOKYKLOS SAVIVALDA</w:t>
      </w:r>
    </w:p>
    <w:p w14:paraId="647501D2" w14:textId="77777777" w:rsidR="00903158" w:rsidRPr="00903158" w:rsidRDefault="00903158" w:rsidP="001D14C7">
      <w:pPr>
        <w:jc w:val="both"/>
        <w:outlineLvl w:val="0"/>
        <w:rPr>
          <w:b/>
          <w:szCs w:val="24"/>
        </w:rPr>
      </w:pPr>
    </w:p>
    <w:p w14:paraId="77D3B9FD" w14:textId="77777777" w:rsidR="00903158" w:rsidRPr="00903158" w:rsidRDefault="00903158" w:rsidP="005C4A9A">
      <w:pPr>
        <w:tabs>
          <w:tab w:val="left" w:pos="851"/>
        </w:tabs>
        <w:ind w:firstLine="851"/>
        <w:jc w:val="both"/>
        <w:rPr>
          <w:strike/>
          <w:szCs w:val="24"/>
        </w:rPr>
      </w:pPr>
      <w:r w:rsidRPr="00903158">
        <w:rPr>
          <w:szCs w:val="24"/>
        </w:rPr>
        <w:t>36. Mokykloje veikia šios savivaldos institucijos: Taryba ir Mokytojų taryba.</w:t>
      </w:r>
    </w:p>
    <w:p w14:paraId="109323E9" w14:textId="77777777" w:rsidR="00903158" w:rsidRPr="00903158" w:rsidRDefault="00903158" w:rsidP="005C4A9A">
      <w:pPr>
        <w:tabs>
          <w:tab w:val="left" w:pos="851"/>
        </w:tabs>
        <w:ind w:firstLine="851"/>
        <w:jc w:val="both"/>
        <w:rPr>
          <w:strike/>
          <w:szCs w:val="24"/>
        </w:rPr>
      </w:pPr>
      <w:r w:rsidRPr="00903158">
        <w:rPr>
          <w:szCs w:val="24"/>
        </w:rPr>
        <w:t>37. Taryba yra aukščiausioji mokyklos savivaldos institucija. Ji sudaroma iš trijų mokykloje nedirbančių mokinių tėvų (globėjų, rūpintojų), trijų mokytojų, trijų mokinių ir vieno vietos bendruomenės atstovo.</w:t>
      </w:r>
    </w:p>
    <w:p w14:paraId="77D56501" w14:textId="77777777" w:rsidR="00903158" w:rsidRPr="00903158" w:rsidRDefault="00903158" w:rsidP="005C4A9A">
      <w:pPr>
        <w:tabs>
          <w:tab w:val="left" w:pos="0"/>
        </w:tabs>
        <w:ind w:firstLine="851"/>
        <w:jc w:val="both"/>
        <w:rPr>
          <w:szCs w:val="24"/>
        </w:rPr>
      </w:pPr>
      <w:r w:rsidRPr="00903158">
        <w:rPr>
          <w:szCs w:val="24"/>
        </w:rPr>
        <w:t>38. T</w:t>
      </w:r>
      <w:r w:rsidRPr="00903158">
        <w:rPr>
          <w:rFonts w:eastAsia="Calibri"/>
          <w:szCs w:val="24"/>
        </w:rPr>
        <w:t xml:space="preserve">arybos nariu gali būti asmuo, turintis žinių ir gebėjimų, padedančių siekti mokyklos strateginių tikslų ir įgyvendinti mokyklos misiją. </w:t>
      </w:r>
      <w:r w:rsidRPr="00903158">
        <w:rPr>
          <w:szCs w:val="24"/>
        </w:rPr>
        <w:t>Tarybos nariu negali būti mokyklos direktorius, valstybės politikai, politinio (asmeninio) pasitikėjimo valstybės tarnautojai.</w:t>
      </w:r>
    </w:p>
    <w:p w14:paraId="5090BC84" w14:textId="77777777" w:rsidR="00903158" w:rsidRPr="00903158" w:rsidRDefault="00903158" w:rsidP="005C4A9A">
      <w:pPr>
        <w:tabs>
          <w:tab w:val="left" w:pos="0"/>
        </w:tabs>
        <w:ind w:firstLine="851"/>
        <w:jc w:val="both"/>
        <w:rPr>
          <w:rFonts w:eastAsia="Calibri"/>
          <w:szCs w:val="24"/>
        </w:rPr>
      </w:pPr>
      <w:r w:rsidRPr="00903158">
        <w:rPr>
          <w:szCs w:val="24"/>
        </w:rPr>
        <w:t>39. Tėvus (globėjus, rūpintojus) į Tarybą atviru balsavimu renka visuotinis tėvų (globėjų, rūpintojų) susirinkimas, mokytojus – Mokytojų taryba, mokinius – mokinių susirinkimas. Vietos bendruomenės atstovą deleguoja vietos bendruomenės pirmininkas. Nesant vietos bendruomenės, Tarybos darbe dalyvauti kviečiamas</w:t>
      </w:r>
      <w:r w:rsidRPr="00903158">
        <w:rPr>
          <w:rFonts w:eastAsia="Calibri"/>
          <w:szCs w:val="24"/>
        </w:rPr>
        <w:t xml:space="preserve"> seniūnaitis, kurio teritorijoje yra mokykla.</w:t>
      </w:r>
    </w:p>
    <w:p w14:paraId="5B9CF62F" w14:textId="1CA8A192" w:rsidR="00903158" w:rsidRPr="00903158" w:rsidRDefault="00903158" w:rsidP="005C4A9A">
      <w:pPr>
        <w:tabs>
          <w:tab w:val="left" w:pos="851"/>
        </w:tabs>
        <w:ind w:firstLine="851"/>
        <w:jc w:val="both"/>
        <w:rPr>
          <w:szCs w:val="24"/>
        </w:rPr>
      </w:pPr>
      <w:r w:rsidRPr="00903158">
        <w:rPr>
          <w:szCs w:val="24"/>
        </w:rPr>
        <w:t xml:space="preserve">40. Taryba renkama dvejiems metams </w:t>
      </w:r>
      <w:r w:rsidR="003710D8">
        <w:rPr>
          <w:szCs w:val="24"/>
        </w:rPr>
        <w:t>N</w:t>
      </w:r>
      <w:r w:rsidRPr="00903158">
        <w:rPr>
          <w:szCs w:val="24"/>
        </w:rPr>
        <w:t>uostatuose nustatyta tvarka. Tas pats asmuo Tarybos nariu gali būti dvi kadencijas iš eilės.</w:t>
      </w:r>
    </w:p>
    <w:p w14:paraId="2F9D47EF" w14:textId="36A3E9DC" w:rsidR="00903158" w:rsidRPr="00903158" w:rsidRDefault="00903158" w:rsidP="005C4A9A">
      <w:pPr>
        <w:tabs>
          <w:tab w:val="left" w:pos="851"/>
        </w:tabs>
        <w:ind w:firstLine="851"/>
        <w:jc w:val="both"/>
        <w:rPr>
          <w:szCs w:val="24"/>
        </w:rPr>
      </w:pPr>
      <w:r w:rsidRPr="00903158">
        <w:rPr>
          <w:szCs w:val="24"/>
        </w:rPr>
        <w:t xml:space="preserve">41. Tarybos veikla planuojama, posėdžiai protokoluojami. Tarybos posėdžius inicijuoja </w:t>
      </w:r>
      <w:r w:rsidR="003710D8">
        <w:rPr>
          <w:szCs w:val="24"/>
        </w:rPr>
        <w:t>T</w:t>
      </w:r>
      <w:r w:rsidRPr="00903158">
        <w:rPr>
          <w:szCs w:val="24"/>
        </w:rPr>
        <w:t>arybos pirmininkas ne rečiau kaip du kartus per metus. Prireikus gali būti kviečiamas neeilinis Tarybos posėdis.</w:t>
      </w:r>
    </w:p>
    <w:p w14:paraId="3FDD7404" w14:textId="77777777" w:rsidR="00903158" w:rsidRPr="00903158" w:rsidRDefault="00903158" w:rsidP="005C4A9A">
      <w:pPr>
        <w:tabs>
          <w:tab w:val="left" w:pos="851"/>
        </w:tabs>
        <w:ind w:firstLine="851"/>
        <w:jc w:val="both"/>
        <w:rPr>
          <w:szCs w:val="24"/>
        </w:rPr>
      </w:pPr>
      <w:r w:rsidRPr="00903158">
        <w:rPr>
          <w:szCs w:val="24"/>
        </w:rPr>
        <w:t>42. Posėdis yra teisėtas, jei jame dalyvauja ne mažiau kaip pusė Tarybos narių. Nutarimai priimami posėdyje dalyvaujančių balsų dauguma.</w:t>
      </w:r>
    </w:p>
    <w:p w14:paraId="2DB88F47" w14:textId="77777777" w:rsidR="00903158" w:rsidRPr="00903158" w:rsidRDefault="00903158" w:rsidP="005C4A9A">
      <w:pPr>
        <w:tabs>
          <w:tab w:val="left" w:pos="851"/>
        </w:tabs>
        <w:ind w:firstLine="851"/>
        <w:jc w:val="both"/>
        <w:rPr>
          <w:szCs w:val="24"/>
        </w:rPr>
      </w:pPr>
      <w:r w:rsidRPr="00903158">
        <w:rPr>
          <w:szCs w:val="24"/>
        </w:rPr>
        <w:t>43. Mokyklos direktorius, vyriausiasis buhalteris ir (ar) kiti su svarstomu klausimu susiję asmenys Tarybos posėdžiuose gali dalyvauti kviestinių narių teisėmis.</w:t>
      </w:r>
    </w:p>
    <w:p w14:paraId="1C5D57C2" w14:textId="77777777" w:rsidR="00903158" w:rsidRPr="00903158" w:rsidRDefault="00903158" w:rsidP="005C4A9A">
      <w:pPr>
        <w:tabs>
          <w:tab w:val="left" w:pos="851"/>
        </w:tabs>
        <w:ind w:firstLine="851"/>
        <w:jc w:val="both"/>
        <w:rPr>
          <w:szCs w:val="24"/>
        </w:rPr>
      </w:pPr>
      <w:r w:rsidRPr="00903158">
        <w:rPr>
          <w:szCs w:val="24"/>
        </w:rPr>
        <w:t>44. Tarybai vadovauja pirmininkas, išrinktas atviru balsavimu pirmame išrinktos Tarybos posėdyje.</w:t>
      </w:r>
    </w:p>
    <w:p w14:paraId="43FC7376" w14:textId="77777777" w:rsidR="00903158" w:rsidRPr="00903158" w:rsidRDefault="00903158" w:rsidP="005C4A9A">
      <w:pPr>
        <w:tabs>
          <w:tab w:val="left" w:pos="851"/>
        </w:tabs>
        <w:ind w:firstLine="851"/>
        <w:jc w:val="both"/>
        <w:rPr>
          <w:szCs w:val="24"/>
        </w:rPr>
      </w:pPr>
      <w:r w:rsidRPr="00903158">
        <w:rPr>
          <w:szCs w:val="24"/>
        </w:rPr>
        <w:t>45. Taryba:</w:t>
      </w:r>
    </w:p>
    <w:p w14:paraId="46E6425E" w14:textId="77777777" w:rsidR="00903158" w:rsidRPr="00903158" w:rsidRDefault="00903158" w:rsidP="005C4A9A">
      <w:pPr>
        <w:tabs>
          <w:tab w:val="left" w:pos="851"/>
        </w:tabs>
        <w:ind w:firstLine="851"/>
        <w:jc w:val="both"/>
        <w:rPr>
          <w:szCs w:val="24"/>
        </w:rPr>
      </w:pPr>
      <w:r w:rsidRPr="00903158">
        <w:rPr>
          <w:szCs w:val="24"/>
        </w:rPr>
        <w:t>45.1. teikia siūlymus dėl mokyklos strateginių tikslų, uždavinių ir jų įgyvendinimo priemonių;</w:t>
      </w:r>
    </w:p>
    <w:p w14:paraId="0A8CFB73" w14:textId="77777777" w:rsidR="00903158" w:rsidRPr="00903158" w:rsidRDefault="00903158" w:rsidP="005C4A9A">
      <w:pPr>
        <w:tabs>
          <w:tab w:val="left" w:pos="851"/>
        </w:tabs>
        <w:ind w:firstLine="851"/>
        <w:jc w:val="both"/>
        <w:rPr>
          <w:szCs w:val="24"/>
        </w:rPr>
      </w:pPr>
      <w:r w:rsidRPr="00903158">
        <w:rPr>
          <w:szCs w:val="24"/>
        </w:rPr>
        <w:t>45.2. svarsto ir pritaria mokyklos strateginiam ir metiniam veiklos planams, nuostatams, mokyklos darbo tvarkos taisyklėms, mokyklos mokytojų ir pagalbos mokiniui specialistų atestacijos programai, ugdymo plano projektui ir kitiems mokyklos veiklą reglamentuojantiems dokumentams, teikiamiems mokyklos direktoriaus;</w:t>
      </w:r>
    </w:p>
    <w:p w14:paraId="5D972273" w14:textId="06ABDE1D" w:rsidR="00903158" w:rsidRPr="00903158" w:rsidRDefault="00903158" w:rsidP="005C4A9A">
      <w:pPr>
        <w:tabs>
          <w:tab w:val="left" w:pos="851"/>
        </w:tabs>
        <w:ind w:firstLine="851"/>
        <w:jc w:val="both"/>
        <w:rPr>
          <w:szCs w:val="24"/>
        </w:rPr>
      </w:pPr>
      <w:r w:rsidRPr="00903158">
        <w:rPr>
          <w:szCs w:val="24"/>
        </w:rPr>
        <w:t xml:space="preserve">45.3. teikia siūlymus mokyklos direktoriui dėl mokyklos vidaus struktūros, veiklos tobulinimo, </w:t>
      </w:r>
      <w:r w:rsidR="003710D8">
        <w:rPr>
          <w:szCs w:val="24"/>
        </w:rPr>
        <w:t>N</w:t>
      </w:r>
      <w:r w:rsidRPr="00903158">
        <w:rPr>
          <w:szCs w:val="24"/>
        </w:rPr>
        <w:t>uostatų pakeitimo ar papildymo;</w:t>
      </w:r>
    </w:p>
    <w:p w14:paraId="0A116E0C" w14:textId="77777777" w:rsidR="00903158" w:rsidRPr="00903158" w:rsidRDefault="00903158" w:rsidP="005C4A9A">
      <w:pPr>
        <w:tabs>
          <w:tab w:val="left" w:pos="851"/>
        </w:tabs>
        <w:ind w:firstLine="851"/>
        <w:jc w:val="both"/>
        <w:rPr>
          <w:szCs w:val="24"/>
        </w:rPr>
      </w:pPr>
      <w:r w:rsidRPr="00903158">
        <w:rPr>
          <w:szCs w:val="24"/>
        </w:rPr>
        <w:t>45.4. kasmet vertina mokyklos direktoriaus metų veiklos ataskaitą, priima sprendimą dėl mokyklos vadovo metų veiklos įvertinimo ir pateikia jį Savivaldybės tarybai ar jos įgaliotam asmeniui;</w:t>
      </w:r>
    </w:p>
    <w:p w14:paraId="59B774C9" w14:textId="77777777" w:rsidR="00903158" w:rsidRPr="00903158" w:rsidRDefault="00903158" w:rsidP="005C4A9A">
      <w:pPr>
        <w:tabs>
          <w:tab w:val="left" w:pos="851"/>
        </w:tabs>
        <w:ind w:firstLine="851"/>
        <w:jc w:val="both"/>
        <w:rPr>
          <w:szCs w:val="24"/>
        </w:rPr>
      </w:pPr>
      <w:r w:rsidRPr="00903158">
        <w:rPr>
          <w:szCs w:val="24"/>
        </w:rPr>
        <w:t>45.5. sprendžia mokyklai svarbius palankios ugdymui aplinkos kūrimo klausimus, teikia mokyklos direktoriui ar Savivaldybės tarybai siūlymus dėl mokyklos materialinio aprūpinimo, veiklos tobulinimo;</w:t>
      </w:r>
    </w:p>
    <w:p w14:paraId="6E082639" w14:textId="77777777" w:rsidR="00903158" w:rsidRPr="00903158" w:rsidRDefault="00903158" w:rsidP="005C4A9A">
      <w:pPr>
        <w:tabs>
          <w:tab w:val="left" w:pos="851"/>
        </w:tabs>
        <w:ind w:firstLine="851"/>
        <w:jc w:val="both"/>
        <w:rPr>
          <w:szCs w:val="24"/>
        </w:rPr>
      </w:pPr>
      <w:r w:rsidRPr="00903158">
        <w:rPr>
          <w:szCs w:val="24"/>
        </w:rPr>
        <w:t>45.6. svarsto mokyklos lėšų naudojimo klausimus, pajamų ir išlaidų sąmatą, mokyklos ūkinę ir finansinę padėtį, talkina formuojant mokyklos materialinius, finansinius ir intelektinius išteklius;</w:t>
      </w:r>
    </w:p>
    <w:p w14:paraId="49AF456D" w14:textId="77777777" w:rsidR="00903158" w:rsidRPr="00903158" w:rsidRDefault="00903158" w:rsidP="005C4A9A">
      <w:pPr>
        <w:tabs>
          <w:tab w:val="left" w:pos="851"/>
        </w:tabs>
        <w:ind w:firstLine="851"/>
        <w:jc w:val="both"/>
        <w:rPr>
          <w:szCs w:val="24"/>
        </w:rPr>
      </w:pPr>
      <w:r w:rsidRPr="00903158">
        <w:rPr>
          <w:szCs w:val="24"/>
        </w:rPr>
        <w:t>45.7. teikia siūlymus dėl vadovėlių, mokinių žinių, gebėjimų ir įgūdžių vertinimo sistemos pasirinkimo, neformaliojo vaikų švietimo veiklos, renginių organizavimo;</w:t>
      </w:r>
    </w:p>
    <w:p w14:paraId="64075604" w14:textId="77777777" w:rsidR="00903158" w:rsidRPr="00903158" w:rsidRDefault="00903158" w:rsidP="005C4A9A">
      <w:pPr>
        <w:tabs>
          <w:tab w:val="left" w:pos="851"/>
        </w:tabs>
        <w:ind w:firstLine="851"/>
        <w:jc w:val="both"/>
        <w:rPr>
          <w:szCs w:val="24"/>
        </w:rPr>
      </w:pPr>
      <w:r w:rsidRPr="00903158">
        <w:rPr>
          <w:szCs w:val="24"/>
        </w:rPr>
        <w:t>45.8. svarsto mokytojų metodinės tarybos ar mokyklos bendruomenės narių iniciatyvas ir teikia siūlymus mokyklos direktoriui dėl jų įgyvendinimo;</w:t>
      </w:r>
    </w:p>
    <w:p w14:paraId="087BB51E" w14:textId="77777777" w:rsidR="00903158" w:rsidRPr="00903158" w:rsidRDefault="00903158" w:rsidP="005C4A9A">
      <w:pPr>
        <w:tabs>
          <w:tab w:val="left" w:pos="851"/>
        </w:tabs>
        <w:ind w:firstLine="851"/>
        <w:jc w:val="both"/>
        <w:rPr>
          <w:szCs w:val="24"/>
        </w:rPr>
      </w:pPr>
      <w:r w:rsidRPr="00903158">
        <w:rPr>
          <w:szCs w:val="24"/>
        </w:rPr>
        <w:t>45.9. teikia siūlymus dėl mokyklos darbo tobulinimo, saugių mokinių ugdymo(si) ir darbo sąlygų sudarymo;</w:t>
      </w:r>
    </w:p>
    <w:p w14:paraId="0CDFF553" w14:textId="77777777" w:rsidR="00903158" w:rsidRPr="00903158" w:rsidRDefault="00903158" w:rsidP="005C4A9A">
      <w:pPr>
        <w:tabs>
          <w:tab w:val="left" w:pos="851"/>
        </w:tabs>
        <w:ind w:firstLine="851"/>
        <w:jc w:val="both"/>
        <w:rPr>
          <w:szCs w:val="24"/>
        </w:rPr>
      </w:pPr>
      <w:r w:rsidRPr="00903158">
        <w:rPr>
          <w:szCs w:val="24"/>
        </w:rPr>
        <w:t>45.10. organizuoja tėvų (globėjų, rūpintojų) paramą mokyklai;</w:t>
      </w:r>
    </w:p>
    <w:p w14:paraId="06D33830" w14:textId="77777777" w:rsidR="00903158" w:rsidRPr="00903158" w:rsidRDefault="00903158" w:rsidP="005C4A9A">
      <w:pPr>
        <w:tabs>
          <w:tab w:val="left" w:pos="851"/>
        </w:tabs>
        <w:ind w:firstLine="851"/>
        <w:jc w:val="both"/>
        <w:rPr>
          <w:szCs w:val="24"/>
        </w:rPr>
      </w:pPr>
      <w:r w:rsidRPr="00903158">
        <w:rPr>
          <w:szCs w:val="24"/>
        </w:rPr>
        <w:t>45.11. skiria atstovus į mokytojų ir pagalbos mokiniui specialistų atestacijos komisiją;</w:t>
      </w:r>
    </w:p>
    <w:p w14:paraId="701F4467" w14:textId="77777777" w:rsidR="00903158" w:rsidRPr="00903158" w:rsidRDefault="00903158" w:rsidP="005C4A9A">
      <w:pPr>
        <w:tabs>
          <w:tab w:val="left" w:pos="851"/>
        </w:tabs>
        <w:ind w:firstLine="851"/>
        <w:jc w:val="both"/>
        <w:rPr>
          <w:szCs w:val="24"/>
        </w:rPr>
      </w:pPr>
      <w:r w:rsidRPr="00903158">
        <w:rPr>
          <w:szCs w:val="24"/>
        </w:rPr>
        <w:t>45.12. pasirenka įsivertinimo sritis, atlikimo metodiką, analizuoja įsivertinimo rezultatus ir priima sprendimus dėl veiklos tobulinimo;</w:t>
      </w:r>
    </w:p>
    <w:p w14:paraId="7A9021BE" w14:textId="77777777" w:rsidR="00903158" w:rsidRPr="00903158" w:rsidRDefault="00903158" w:rsidP="005C4A9A">
      <w:pPr>
        <w:tabs>
          <w:tab w:val="left" w:pos="851"/>
        </w:tabs>
        <w:ind w:firstLine="851"/>
        <w:jc w:val="both"/>
        <w:rPr>
          <w:szCs w:val="24"/>
        </w:rPr>
      </w:pPr>
      <w:r w:rsidRPr="00903158">
        <w:rPr>
          <w:szCs w:val="24"/>
        </w:rPr>
        <w:t>45.13. svarsto kitus teisės aktuose nustatytus ar mokyklos direktoriaus teikiamus klausimus.</w:t>
      </w:r>
    </w:p>
    <w:p w14:paraId="066B7FD2" w14:textId="77777777" w:rsidR="00903158" w:rsidRPr="00903158" w:rsidRDefault="00903158" w:rsidP="005C4A9A">
      <w:pPr>
        <w:tabs>
          <w:tab w:val="left" w:pos="851"/>
        </w:tabs>
        <w:ind w:firstLine="851"/>
        <w:jc w:val="both"/>
        <w:rPr>
          <w:szCs w:val="24"/>
        </w:rPr>
      </w:pPr>
      <w:r w:rsidRPr="00903158">
        <w:rPr>
          <w:szCs w:val="24"/>
        </w:rPr>
        <w:t>46. Pasibaigus Tarybos kadencijai, naujus rinkimus organizuoja mokyklos direktorius.</w:t>
      </w:r>
    </w:p>
    <w:p w14:paraId="65135043" w14:textId="77777777" w:rsidR="00903158" w:rsidRPr="00903158" w:rsidRDefault="00903158" w:rsidP="005C4A9A">
      <w:pPr>
        <w:tabs>
          <w:tab w:val="left" w:pos="851"/>
        </w:tabs>
        <w:ind w:firstLine="851"/>
        <w:jc w:val="both"/>
        <w:rPr>
          <w:szCs w:val="24"/>
        </w:rPr>
      </w:pPr>
      <w:r w:rsidRPr="00903158">
        <w:rPr>
          <w:szCs w:val="24"/>
        </w:rPr>
        <w:t>47. Tarybos nutarimai yra teisėti, jei jie neprieštarauja teisės aktams.</w:t>
      </w:r>
    </w:p>
    <w:p w14:paraId="30FB044A" w14:textId="77777777" w:rsidR="00903158" w:rsidRPr="00903158" w:rsidRDefault="00903158" w:rsidP="005C4A9A">
      <w:pPr>
        <w:tabs>
          <w:tab w:val="left" w:pos="851"/>
        </w:tabs>
        <w:ind w:firstLine="851"/>
        <w:jc w:val="both"/>
        <w:rPr>
          <w:szCs w:val="24"/>
        </w:rPr>
      </w:pPr>
      <w:r w:rsidRPr="00903158">
        <w:rPr>
          <w:szCs w:val="24"/>
        </w:rPr>
        <w:t>48. Taryba už savo veiklą vieną kartą per metus atsiskaito ją rinkusiems mokyklos bendruomenės nariams.</w:t>
      </w:r>
    </w:p>
    <w:p w14:paraId="28E05E94" w14:textId="77777777" w:rsidR="00903158" w:rsidRPr="00903158" w:rsidRDefault="00903158" w:rsidP="005C4A9A">
      <w:pPr>
        <w:tabs>
          <w:tab w:val="left" w:pos="851"/>
        </w:tabs>
        <w:ind w:firstLine="851"/>
        <w:jc w:val="both"/>
        <w:rPr>
          <w:szCs w:val="24"/>
        </w:rPr>
      </w:pPr>
      <w:r w:rsidRPr="00903158">
        <w:rPr>
          <w:szCs w:val="24"/>
        </w:rPr>
        <w:t>49. Pasibaigus Tarybos kadencijai ar nutrūkus Tarybos nario įgaliojimams pirma laiko, mokyklos direktorius organizuoja rinkimus Nuostatuose nustatyta tvarka.</w:t>
      </w:r>
    </w:p>
    <w:p w14:paraId="4299297C" w14:textId="77777777" w:rsidR="00903158" w:rsidRPr="00903158" w:rsidRDefault="00903158" w:rsidP="005C4A9A">
      <w:pPr>
        <w:tabs>
          <w:tab w:val="left" w:pos="851"/>
        </w:tabs>
        <w:ind w:firstLine="851"/>
        <w:jc w:val="both"/>
        <w:rPr>
          <w:szCs w:val="24"/>
        </w:rPr>
      </w:pPr>
      <w:r w:rsidRPr="00903158">
        <w:rPr>
          <w:szCs w:val="24"/>
        </w:rPr>
        <w:t>50. Mokytojų taryba – nuolat veikianti mokyklos savivaldos institucija mokytojų profesiniams ir bendriesiems ugdymo klausimams spręsti. Ją sudaro mokyklos direktorius, direktoriaus pavaduotojai ugdymui, visi mokykloje dirbantys mokytojai, švietimo pagalbą teikiantys specialistai, bibliotekininkas, kiti tiesiogiai ugdymo procese dalyvaujantys asmenys.</w:t>
      </w:r>
    </w:p>
    <w:p w14:paraId="08D94C19" w14:textId="77777777" w:rsidR="00903158" w:rsidRPr="00903158" w:rsidRDefault="00903158" w:rsidP="005C4A9A">
      <w:pPr>
        <w:tabs>
          <w:tab w:val="left" w:pos="851"/>
        </w:tabs>
        <w:ind w:firstLine="851"/>
        <w:jc w:val="both"/>
        <w:rPr>
          <w:szCs w:val="24"/>
        </w:rPr>
      </w:pPr>
      <w:r w:rsidRPr="00903158">
        <w:rPr>
          <w:szCs w:val="24"/>
        </w:rPr>
        <w:t>51. Mokytojų tarybai vadovauja mokyklos direktorius. Mokytojų tarybos sekretorius renkamas iš Mokytojų tarybos narių.</w:t>
      </w:r>
    </w:p>
    <w:p w14:paraId="13490A97" w14:textId="77777777" w:rsidR="00903158" w:rsidRPr="00903158" w:rsidRDefault="00903158" w:rsidP="005C4A9A">
      <w:pPr>
        <w:tabs>
          <w:tab w:val="left" w:pos="851"/>
        </w:tabs>
        <w:ind w:firstLine="851"/>
        <w:jc w:val="both"/>
        <w:rPr>
          <w:szCs w:val="24"/>
        </w:rPr>
      </w:pPr>
      <w:r w:rsidRPr="00903158">
        <w:rPr>
          <w:szCs w:val="24"/>
        </w:rPr>
        <w:t>52. Mokytojų tarybos veiklą reglamentuoja mokyklos direktoriaus patvirtinti Mokytojų tarybos nuostatai.</w:t>
      </w:r>
    </w:p>
    <w:p w14:paraId="7427FC79" w14:textId="77777777" w:rsidR="00903158" w:rsidRPr="00903158" w:rsidRDefault="00903158" w:rsidP="005C4A9A">
      <w:pPr>
        <w:tabs>
          <w:tab w:val="left" w:pos="851"/>
        </w:tabs>
        <w:ind w:firstLine="851"/>
        <w:jc w:val="both"/>
        <w:rPr>
          <w:szCs w:val="24"/>
        </w:rPr>
      </w:pPr>
      <w:r w:rsidRPr="00903158">
        <w:rPr>
          <w:szCs w:val="24"/>
        </w:rPr>
        <w:t>53. Mokytojų tarybos posėdžius šaukia mokyklos direktorius. Posėdis yra teisėtas, jei jame dalyvauja ne mažiau kaip pusė Mokytojų tarybos narių. Nutarimai priimami posėdyje dalyvavusių narių balsų dauguma.</w:t>
      </w:r>
    </w:p>
    <w:p w14:paraId="3D0DA1F2" w14:textId="77777777" w:rsidR="00903158" w:rsidRPr="00903158" w:rsidRDefault="00903158" w:rsidP="005C4A9A">
      <w:pPr>
        <w:tabs>
          <w:tab w:val="left" w:pos="851"/>
        </w:tabs>
        <w:ind w:firstLine="851"/>
        <w:jc w:val="both"/>
        <w:rPr>
          <w:szCs w:val="24"/>
        </w:rPr>
      </w:pPr>
      <w:r w:rsidRPr="00903158">
        <w:rPr>
          <w:szCs w:val="24"/>
        </w:rPr>
        <w:t>54. Mokytojų taryba svarsto ir priima nutarimus teisės aktų nustatytais ir mokyklos direktoriaus teikiamais klausimais.</w:t>
      </w:r>
    </w:p>
    <w:p w14:paraId="4F0AA1A5" w14:textId="77777777" w:rsidR="00903158" w:rsidRPr="00903158" w:rsidRDefault="00903158" w:rsidP="005C4A9A">
      <w:pPr>
        <w:tabs>
          <w:tab w:val="left" w:pos="851"/>
        </w:tabs>
        <w:ind w:firstLine="851"/>
        <w:jc w:val="both"/>
        <w:rPr>
          <w:szCs w:val="24"/>
        </w:rPr>
      </w:pPr>
      <w:r w:rsidRPr="00903158">
        <w:rPr>
          <w:szCs w:val="24"/>
        </w:rPr>
        <w:t>55. Mokykloje gali steigtis ir kitos mokinių, mokytojų, tėvų (globėjų, rūpintojų) savivaldos institucijos (asociacijos, organizacijos, sąjungos). Kitų savivaldos institucijų veiklą reglamentuoja mokyklos direktoriaus patvirtinti nuostatai.</w:t>
      </w:r>
    </w:p>
    <w:p w14:paraId="65E823E3" w14:textId="77777777" w:rsidR="00903158" w:rsidRPr="00903158" w:rsidRDefault="00903158" w:rsidP="005C4A9A">
      <w:pPr>
        <w:tabs>
          <w:tab w:val="left" w:pos="851"/>
        </w:tabs>
        <w:ind w:firstLine="851"/>
        <w:jc w:val="both"/>
        <w:rPr>
          <w:szCs w:val="24"/>
        </w:rPr>
      </w:pPr>
    </w:p>
    <w:p w14:paraId="15B5995A" w14:textId="77777777" w:rsidR="00903158" w:rsidRPr="00903158" w:rsidRDefault="00903158" w:rsidP="001D14C7">
      <w:pPr>
        <w:keepNext/>
        <w:jc w:val="center"/>
        <w:outlineLvl w:val="0"/>
        <w:rPr>
          <w:b/>
          <w:bCs/>
          <w:kern w:val="32"/>
          <w:szCs w:val="24"/>
          <w:lang w:eastAsia="lt-LT"/>
        </w:rPr>
      </w:pPr>
      <w:r w:rsidRPr="00903158">
        <w:rPr>
          <w:b/>
          <w:bCs/>
          <w:kern w:val="32"/>
          <w:szCs w:val="24"/>
          <w:lang w:eastAsia="lt-LT"/>
        </w:rPr>
        <w:t>VI SKYRIUS</w:t>
      </w:r>
    </w:p>
    <w:p w14:paraId="72C8DC05" w14:textId="77777777" w:rsidR="00903158" w:rsidRPr="00903158" w:rsidRDefault="00903158" w:rsidP="001D14C7">
      <w:pPr>
        <w:keepNext/>
        <w:jc w:val="center"/>
        <w:outlineLvl w:val="0"/>
        <w:rPr>
          <w:b/>
          <w:bCs/>
          <w:kern w:val="32"/>
          <w:szCs w:val="24"/>
          <w:lang w:eastAsia="lt-LT"/>
        </w:rPr>
      </w:pPr>
      <w:r w:rsidRPr="00903158">
        <w:rPr>
          <w:b/>
          <w:bCs/>
          <w:kern w:val="32"/>
          <w:szCs w:val="24"/>
          <w:lang w:eastAsia="lt-LT"/>
        </w:rPr>
        <w:t>MOKYKLOS BENDRABUČIO SUTEIKIMAS IR NAUDOJIMASIS JUO</w:t>
      </w:r>
    </w:p>
    <w:p w14:paraId="1EADB337" w14:textId="77777777" w:rsidR="00903158" w:rsidRPr="00903158" w:rsidRDefault="00903158" w:rsidP="005C4A9A">
      <w:pPr>
        <w:ind w:firstLine="851"/>
        <w:rPr>
          <w:szCs w:val="24"/>
          <w:lang w:eastAsia="lt-LT"/>
        </w:rPr>
      </w:pPr>
    </w:p>
    <w:p w14:paraId="08C10127" w14:textId="77777777" w:rsidR="00903158" w:rsidRPr="00903158" w:rsidRDefault="00903158" w:rsidP="005C4A9A">
      <w:pPr>
        <w:tabs>
          <w:tab w:val="left" w:pos="851"/>
        </w:tabs>
        <w:ind w:firstLine="851"/>
        <w:jc w:val="both"/>
        <w:rPr>
          <w:szCs w:val="24"/>
        </w:rPr>
      </w:pPr>
      <w:r w:rsidRPr="00903158">
        <w:rPr>
          <w:szCs w:val="22"/>
        </w:rPr>
        <w:t>56. Mokiniai priimami į bendrabutį vadovaujantis Lietuvos Respublikos civiliniu</w:t>
      </w:r>
      <w:r w:rsidRPr="00903158">
        <w:rPr>
          <w:szCs w:val="24"/>
        </w:rPr>
        <w:t xml:space="preserve"> </w:t>
      </w:r>
      <w:r w:rsidRPr="00903158">
        <w:rPr>
          <w:szCs w:val="22"/>
        </w:rPr>
        <w:t>kodeksu, Lietuvos Respublikos švietimo įstatymu ir Nuostatais.</w:t>
      </w:r>
    </w:p>
    <w:p w14:paraId="6F55E32C" w14:textId="77777777" w:rsidR="00903158" w:rsidRPr="00903158" w:rsidRDefault="00903158" w:rsidP="005C4A9A">
      <w:pPr>
        <w:tabs>
          <w:tab w:val="left" w:pos="851"/>
        </w:tabs>
        <w:ind w:firstLine="851"/>
        <w:jc w:val="both"/>
        <w:rPr>
          <w:szCs w:val="22"/>
        </w:rPr>
      </w:pPr>
      <w:r w:rsidRPr="00903158">
        <w:rPr>
          <w:szCs w:val="22"/>
        </w:rPr>
        <w:t>57. Mokyklos bendrabutyje apgyvendinami tik mokykloje besimokantys ir ne Panevėžyje gyvenantys mokiniai.</w:t>
      </w:r>
    </w:p>
    <w:p w14:paraId="4CF8FD0E" w14:textId="77777777" w:rsidR="00903158" w:rsidRPr="00903158" w:rsidRDefault="00903158" w:rsidP="005C4A9A">
      <w:pPr>
        <w:tabs>
          <w:tab w:val="left" w:pos="851"/>
        </w:tabs>
        <w:ind w:firstLine="851"/>
        <w:jc w:val="both"/>
        <w:rPr>
          <w:szCs w:val="24"/>
        </w:rPr>
      </w:pPr>
      <w:r w:rsidRPr="00903158">
        <w:rPr>
          <w:szCs w:val="22"/>
        </w:rPr>
        <w:t>58. Mokiniai apgyvendinami bendrabutyje tėvų (globėjų, rūpintojų) prašymu. Priėmimo į mokyklos bendrabutį tvarką nustato mokyklos direktorius.</w:t>
      </w:r>
    </w:p>
    <w:p w14:paraId="0710D57C" w14:textId="77777777" w:rsidR="00903158" w:rsidRPr="00903158" w:rsidRDefault="00903158" w:rsidP="005C4A9A">
      <w:pPr>
        <w:tabs>
          <w:tab w:val="left" w:pos="851"/>
        </w:tabs>
        <w:ind w:firstLine="851"/>
        <w:jc w:val="both"/>
        <w:rPr>
          <w:rFonts w:eastAsia="Calibri"/>
          <w:szCs w:val="24"/>
        </w:rPr>
      </w:pPr>
      <w:r w:rsidRPr="00903158">
        <w:rPr>
          <w:szCs w:val="24"/>
        </w:rPr>
        <w:t xml:space="preserve">59. Tėvams (globėjams, rūpintojams) pateikus prašymą dėl apgyvendinimo bendrabutyje, sudaroma sutartis, kurioje nurodomos sutarties šalys, jų teisės ir įsipareigojimai, atsakomybė, sutarties terminas, jos keitimo, nutraukimo pagrindai. Sutartis </w:t>
      </w:r>
      <w:r w:rsidRPr="00903158">
        <w:rPr>
          <w:szCs w:val="22"/>
        </w:rPr>
        <w:t xml:space="preserve">registruojama </w:t>
      </w:r>
      <w:r w:rsidRPr="00903158">
        <w:rPr>
          <w:rFonts w:eastAsia="Calibri"/>
          <w:szCs w:val="24"/>
        </w:rPr>
        <w:t>mokinio priėmimo į bendrabutį sutarčių registre.</w:t>
      </w:r>
    </w:p>
    <w:p w14:paraId="2BDAAFE5" w14:textId="77777777" w:rsidR="00903158" w:rsidRPr="00903158" w:rsidRDefault="00903158" w:rsidP="005C4A9A">
      <w:pPr>
        <w:tabs>
          <w:tab w:val="left" w:pos="851"/>
        </w:tabs>
        <w:ind w:firstLine="851"/>
        <w:jc w:val="both"/>
        <w:rPr>
          <w:szCs w:val="22"/>
        </w:rPr>
      </w:pPr>
      <w:r w:rsidRPr="00903158">
        <w:rPr>
          <w:rFonts w:eastAsia="Calibri"/>
          <w:szCs w:val="24"/>
        </w:rPr>
        <w:t>60.</w:t>
      </w:r>
      <w:r w:rsidRPr="00903158">
        <w:rPr>
          <w:szCs w:val="22"/>
        </w:rPr>
        <w:t xml:space="preserve"> Mokinys gyvena mokyklos bendrabutyje ugdymo proceso organizavimo metu, išskyrus mokinių atostogas, savaitgalius ir šventines dienas.</w:t>
      </w:r>
    </w:p>
    <w:p w14:paraId="7F9AA05B" w14:textId="77777777" w:rsidR="00903158" w:rsidRPr="00903158" w:rsidRDefault="00903158" w:rsidP="005C4A9A">
      <w:pPr>
        <w:tabs>
          <w:tab w:val="left" w:pos="851"/>
        </w:tabs>
        <w:ind w:firstLine="851"/>
        <w:jc w:val="both"/>
        <w:rPr>
          <w:szCs w:val="24"/>
        </w:rPr>
      </w:pPr>
      <w:r w:rsidRPr="00903158">
        <w:rPr>
          <w:szCs w:val="24"/>
        </w:rPr>
        <w:t>61. Mokinių, gyvenančių mokyklos bendrabutyje, maitinimas organizuojamas ir už jį apmokama Lietuvos Respublikos teisės aktų nustatyta tvarka.</w:t>
      </w:r>
    </w:p>
    <w:p w14:paraId="6A06BDCA" w14:textId="77777777" w:rsidR="00903158" w:rsidRPr="00903158" w:rsidRDefault="00903158" w:rsidP="005C4A9A">
      <w:pPr>
        <w:tabs>
          <w:tab w:val="left" w:pos="851"/>
        </w:tabs>
        <w:ind w:firstLine="851"/>
        <w:jc w:val="both"/>
        <w:rPr>
          <w:szCs w:val="24"/>
        </w:rPr>
      </w:pPr>
    </w:p>
    <w:p w14:paraId="1FABDC9B" w14:textId="77777777" w:rsidR="00903158" w:rsidRPr="00903158" w:rsidRDefault="00903158" w:rsidP="002672AA">
      <w:pPr>
        <w:widowControl w:val="0"/>
        <w:jc w:val="center"/>
        <w:rPr>
          <w:b/>
          <w:szCs w:val="24"/>
        </w:rPr>
      </w:pPr>
      <w:r w:rsidRPr="00903158">
        <w:rPr>
          <w:b/>
          <w:szCs w:val="24"/>
        </w:rPr>
        <w:t>VII SKYRIUS</w:t>
      </w:r>
    </w:p>
    <w:p w14:paraId="1F3AE134" w14:textId="77777777" w:rsidR="00903158" w:rsidRPr="00903158" w:rsidRDefault="00903158" w:rsidP="002672AA">
      <w:pPr>
        <w:jc w:val="center"/>
        <w:rPr>
          <w:b/>
          <w:szCs w:val="24"/>
        </w:rPr>
      </w:pPr>
      <w:r w:rsidRPr="00903158">
        <w:rPr>
          <w:b/>
          <w:szCs w:val="24"/>
        </w:rPr>
        <w:t>DARBUOTOJŲ PRIĖMIMAS Į DARBĄ, JŲ DARBO APMOKĖJIMO</w:t>
      </w:r>
    </w:p>
    <w:p w14:paraId="30DE58E4" w14:textId="77777777" w:rsidR="00903158" w:rsidRPr="00903158" w:rsidRDefault="00903158" w:rsidP="002672AA">
      <w:pPr>
        <w:jc w:val="center"/>
        <w:rPr>
          <w:b/>
          <w:strike/>
          <w:szCs w:val="24"/>
        </w:rPr>
      </w:pPr>
      <w:r w:rsidRPr="00903158">
        <w:rPr>
          <w:b/>
          <w:szCs w:val="24"/>
        </w:rPr>
        <w:t>TVARKA IR ATESTACIJA</w:t>
      </w:r>
    </w:p>
    <w:p w14:paraId="5D04E3DD" w14:textId="77777777" w:rsidR="00903158" w:rsidRPr="00903158" w:rsidRDefault="00903158" w:rsidP="005C4A9A">
      <w:pPr>
        <w:ind w:firstLine="851"/>
        <w:jc w:val="both"/>
        <w:rPr>
          <w:szCs w:val="24"/>
        </w:rPr>
      </w:pPr>
    </w:p>
    <w:p w14:paraId="1FA6889A" w14:textId="77777777" w:rsidR="00903158" w:rsidRPr="00903158" w:rsidRDefault="00903158" w:rsidP="005C4A9A">
      <w:pPr>
        <w:tabs>
          <w:tab w:val="left" w:pos="851"/>
        </w:tabs>
        <w:ind w:firstLine="851"/>
        <w:jc w:val="both"/>
        <w:rPr>
          <w:szCs w:val="24"/>
        </w:rPr>
      </w:pPr>
      <w:r w:rsidRPr="00903158">
        <w:rPr>
          <w:szCs w:val="24"/>
        </w:rPr>
        <w:t>62. Darbuotojai į darbą mokykloje priimami ir atleidžiami iš jo Lietuvos Respublikos darbo kodekso ir kitų teisės aktų nustatyta tvarka.</w:t>
      </w:r>
    </w:p>
    <w:p w14:paraId="52D34453" w14:textId="77777777" w:rsidR="00903158" w:rsidRPr="00903158" w:rsidRDefault="00903158" w:rsidP="005C4A9A">
      <w:pPr>
        <w:tabs>
          <w:tab w:val="left" w:pos="851"/>
        </w:tabs>
        <w:ind w:firstLine="851"/>
        <w:jc w:val="both"/>
        <w:rPr>
          <w:szCs w:val="24"/>
        </w:rPr>
      </w:pPr>
      <w:r w:rsidRPr="00903158">
        <w:rPr>
          <w:szCs w:val="24"/>
        </w:rPr>
        <w:t>63. Mokyklos darbuotojams už darbą mokama Lietuvos Respublikos įstatymų ir kitų teisės aktų nustatyta tvarka.</w:t>
      </w:r>
    </w:p>
    <w:p w14:paraId="0DF10FD4" w14:textId="77777777" w:rsidR="00903158" w:rsidRPr="00903158" w:rsidRDefault="00903158" w:rsidP="005C4A9A">
      <w:pPr>
        <w:tabs>
          <w:tab w:val="left" w:pos="851"/>
        </w:tabs>
        <w:ind w:firstLine="851"/>
        <w:jc w:val="both"/>
        <w:rPr>
          <w:szCs w:val="24"/>
        </w:rPr>
      </w:pPr>
      <w:r w:rsidRPr="00903158">
        <w:rPr>
          <w:szCs w:val="24"/>
        </w:rPr>
        <w:t>64. Pedagoginiai darbuotojai atestuojami ir kvalifikaciją tobulina Lietuvos Respublikos švietimo, mokslo ir sporto ministro nustatyta tvarka.</w:t>
      </w:r>
    </w:p>
    <w:p w14:paraId="73F8EC2A" w14:textId="77777777" w:rsidR="00903158" w:rsidRPr="00903158" w:rsidRDefault="00903158" w:rsidP="005C4A9A">
      <w:pPr>
        <w:ind w:firstLine="851"/>
        <w:jc w:val="both"/>
        <w:rPr>
          <w:szCs w:val="24"/>
        </w:rPr>
      </w:pPr>
    </w:p>
    <w:p w14:paraId="2F88F148" w14:textId="77777777" w:rsidR="00903158" w:rsidRPr="00903158" w:rsidRDefault="00903158" w:rsidP="002672AA">
      <w:pPr>
        <w:widowControl w:val="0"/>
        <w:jc w:val="center"/>
        <w:rPr>
          <w:b/>
          <w:szCs w:val="24"/>
        </w:rPr>
      </w:pPr>
      <w:r w:rsidRPr="00903158">
        <w:rPr>
          <w:b/>
          <w:szCs w:val="24"/>
        </w:rPr>
        <w:t>VIII SKYRIUS</w:t>
      </w:r>
    </w:p>
    <w:p w14:paraId="339D31E5" w14:textId="77777777" w:rsidR="00903158" w:rsidRPr="00903158" w:rsidRDefault="00903158" w:rsidP="002672AA">
      <w:pPr>
        <w:widowControl w:val="0"/>
        <w:jc w:val="center"/>
        <w:rPr>
          <w:b/>
          <w:szCs w:val="24"/>
        </w:rPr>
      </w:pPr>
      <w:r w:rsidRPr="00903158">
        <w:rPr>
          <w:b/>
          <w:szCs w:val="24"/>
        </w:rPr>
        <w:t>MOKYKLOS TURTAS, LĖŠOS, JŲ NAUDOJIMO TVARKA, FINANSINĖS VEIKLOS KONTROLĖ IR MOKYKLOS VEIKLOS PRIEŽIŪRA</w:t>
      </w:r>
    </w:p>
    <w:p w14:paraId="308FF6C2" w14:textId="77777777" w:rsidR="00903158" w:rsidRPr="00903158" w:rsidRDefault="00903158" w:rsidP="005C4A9A">
      <w:pPr>
        <w:ind w:firstLine="851"/>
        <w:jc w:val="both"/>
        <w:rPr>
          <w:szCs w:val="24"/>
        </w:rPr>
      </w:pPr>
    </w:p>
    <w:p w14:paraId="1DFA3EC7" w14:textId="77777777" w:rsidR="00903158" w:rsidRPr="00903158" w:rsidRDefault="00903158" w:rsidP="005C4A9A">
      <w:pPr>
        <w:tabs>
          <w:tab w:val="left" w:pos="851"/>
        </w:tabs>
        <w:ind w:firstLine="851"/>
        <w:jc w:val="both"/>
        <w:rPr>
          <w:szCs w:val="24"/>
        </w:rPr>
      </w:pPr>
      <w:r w:rsidRPr="00903158">
        <w:rPr>
          <w:szCs w:val="24"/>
        </w:rPr>
        <w:t>65. Mokykla valdo patikėjimo teise perduotą Savivaldybės turtą, naudoja ir disponuoja juo Lietuvos Respublikos įstatymų, Savivaldybės tarybos sprendimų ir kitų teisės aktų nustatyta tvarka.</w:t>
      </w:r>
    </w:p>
    <w:p w14:paraId="24472B04" w14:textId="77777777" w:rsidR="00903158" w:rsidRPr="00903158" w:rsidRDefault="00903158" w:rsidP="005C4A9A">
      <w:pPr>
        <w:tabs>
          <w:tab w:val="left" w:pos="851"/>
        </w:tabs>
        <w:ind w:firstLine="851"/>
        <w:jc w:val="both"/>
        <w:rPr>
          <w:szCs w:val="24"/>
        </w:rPr>
      </w:pPr>
      <w:r w:rsidRPr="00903158">
        <w:rPr>
          <w:szCs w:val="24"/>
        </w:rPr>
        <w:t>66. Mokyklos lėšos:</w:t>
      </w:r>
    </w:p>
    <w:p w14:paraId="594A004F" w14:textId="77777777" w:rsidR="00903158" w:rsidRPr="00903158" w:rsidRDefault="00903158" w:rsidP="005C4A9A">
      <w:pPr>
        <w:tabs>
          <w:tab w:val="left" w:pos="851"/>
        </w:tabs>
        <w:ind w:firstLine="851"/>
        <w:jc w:val="both"/>
        <w:rPr>
          <w:szCs w:val="24"/>
        </w:rPr>
      </w:pPr>
      <w:r w:rsidRPr="00903158">
        <w:rPr>
          <w:szCs w:val="24"/>
        </w:rPr>
        <w:t>66.1. valstybės biudžeto specialiųjų tikslinių dotacijų Savivaldybės biudžetui skirtos lėšos ir Savivaldybės biudžeto lėšos, skiriamos pagal patvirtintas sąmatas;</w:t>
      </w:r>
    </w:p>
    <w:p w14:paraId="06FAB7F6" w14:textId="77777777" w:rsidR="00903158" w:rsidRPr="00903158" w:rsidRDefault="00903158" w:rsidP="005C4A9A">
      <w:pPr>
        <w:tabs>
          <w:tab w:val="left" w:pos="851"/>
        </w:tabs>
        <w:ind w:firstLine="851"/>
        <w:jc w:val="both"/>
        <w:rPr>
          <w:szCs w:val="24"/>
        </w:rPr>
      </w:pPr>
      <w:r w:rsidRPr="00903158">
        <w:rPr>
          <w:szCs w:val="24"/>
        </w:rPr>
        <w:t>66.2. pajamos už teikiamas mokamas paslaugas;</w:t>
      </w:r>
    </w:p>
    <w:p w14:paraId="5B700300" w14:textId="77777777" w:rsidR="00903158" w:rsidRPr="00903158" w:rsidRDefault="00903158" w:rsidP="005C4A9A">
      <w:pPr>
        <w:tabs>
          <w:tab w:val="left" w:pos="851"/>
        </w:tabs>
        <w:ind w:firstLine="851"/>
        <w:jc w:val="both"/>
        <w:rPr>
          <w:szCs w:val="24"/>
        </w:rPr>
      </w:pPr>
      <w:r w:rsidRPr="00903158">
        <w:rPr>
          <w:szCs w:val="24"/>
        </w:rPr>
        <w:t>66.3. fondų, organizacijų, kitų juridinių ir fizinių asmenų dovanotos ar kitaip teisėtais būdais perduotos lėšos, tikslinės paskirties lėšos pagal pavedimus;</w:t>
      </w:r>
    </w:p>
    <w:p w14:paraId="732FFE66" w14:textId="77777777" w:rsidR="00903158" w:rsidRPr="00903158" w:rsidRDefault="00903158" w:rsidP="005C4A9A">
      <w:pPr>
        <w:tabs>
          <w:tab w:val="left" w:pos="851"/>
        </w:tabs>
        <w:ind w:firstLine="851"/>
        <w:jc w:val="both"/>
        <w:rPr>
          <w:szCs w:val="24"/>
        </w:rPr>
      </w:pPr>
      <w:r w:rsidRPr="00903158">
        <w:rPr>
          <w:szCs w:val="24"/>
        </w:rPr>
        <w:t>66.4. kitos teisėtu būdu įgytos lėšos.</w:t>
      </w:r>
    </w:p>
    <w:p w14:paraId="133F825F" w14:textId="77777777" w:rsidR="00903158" w:rsidRPr="00903158" w:rsidRDefault="00903158" w:rsidP="005C4A9A">
      <w:pPr>
        <w:tabs>
          <w:tab w:val="left" w:pos="851"/>
        </w:tabs>
        <w:ind w:firstLine="851"/>
        <w:jc w:val="both"/>
        <w:rPr>
          <w:szCs w:val="24"/>
        </w:rPr>
      </w:pPr>
      <w:r w:rsidRPr="00903158">
        <w:rPr>
          <w:szCs w:val="24"/>
        </w:rPr>
        <w:t>67. Lėšos naudojamos teisės aktų nustatyta tvarka.</w:t>
      </w:r>
    </w:p>
    <w:p w14:paraId="06793EF9" w14:textId="77777777" w:rsidR="00903158" w:rsidRPr="00903158" w:rsidRDefault="00903158" w:rsidP="005C4A9A">
      <w:pPr>
        <w:tabs>
          <w:tab w:val="left" w:pos="851"/>
        </w:tabs>
        <w:ind w:firstLine="851"/>
        <w:jc w:val="both"/>
        <w:rPr>
          <w:szCs w:val="24"/>
        </w:rPr>
      </w:pPr>
      <w:r w:rsidRPr="00903158">
        <w:rPr>
          <w:szCs w:val="24"/>
        </w:rPr>
        <w:t>68. Mokyklos buhalterinė apskaita organizuojama ir finansinė atskaitomybė tvarkoma teisės aktų nustatyta tvarka.</w:t>
      </w:r>
    </w:p>
    <w:p w14:paraId="74717C5E" w14:textId="77777777" w:rsidR="00903158" w:rsidRPr="00903158" w:rsidRDefault="00903158" w:rsidP="005C4A9A">
      <w:pPr>
        <w:tabs>
          <w:tab w:val="left" w:pos="851"/>
        </w:tabs>
        <w:ind w:firstLine="851"/>
        <w:jc w:val="both"/>
        <w:rPr>
          <w:szCs w:val="24"/>
        </w:rPr>
      </w:pPr>
      <w:r w:rsidRPr="00903158">
        <w:rPr>
          <w:szCs w:val="24"/>
        </w:rPr>
        <w:t>69. Mokyklos finansinė veikla kontroliuojama teisės aktų nustatyta tvarka.</w:t>
      </w:r>
    </w:p>
    <w:p w14:paraId="40BD1EE8" w14:textId="77777777" w:rsidR="00903158" w:rsidRPr="00903158" w:rsidRDefault="00903158" w:rsidP="005C4A9A">
      <w:pPr>
        <w:tabs>
          <w:tab w:val="left" w:pos="851"/>
        </w:tabs>
        <w:ind w:firstLine="851"/>
        <w:jc w:val="both"/>
        <w:rPr>
          <w:szCs w:val="24"/>
        </w:rPr>
      </w:pPr>
      <w:r w:rsidRPr="00903158">
        <w:rPr>
          <w:szCs w:val="24"/>
        </w:rPr>
        <w:t>70. Mokyklos veiklos priežiūrą atlieka Savivaldybės vykdomoji institucija.</w:t>
      </w:r>
    </w:p>
    <w:p w14:paraId="32576E64" w14:textId="77777777" w:rsidR="00903158" w:rsidRPr="00903158" w:rsidRDefault="00903158" w:rsidP="005C4A9A">
      <w:pPr>
        <w:widowControl w:val="0"/>
        <w:rPr>
          <w:szCs w:val="24"/>
        </w:rPr>
      </w:pPr>
    </w:p>
    <w:p w14:paraId="5F32D070" w14:textId="77777777" w:rsidR="00903158" w:rsidRPr="00903158" w:rsidRDefault="00903158" w:rsidP="002672AA">
      <w:pPr>
        <w:widowControl w:val="0"/>
        <w:jc w:val="center"/>
        <w:rPr>
          <w:b/>
          <w:szCs w:val="24"/>
        </w:rPr>
      </w:pPr>
      <w:r w:rsidRPr="00903158">
        <w:rPr>
          <w:b/>
          <w:szCs w:val="24"/>
        </w:rPr>
        <w:t>IX SKYRIUS</w:t>
      </w:r>
    </w:p>
    <w:p w14:paraId="3B7337EC" w14:textId="77777777" w:rsidR="00903158" w:rsidRPr="00903158" w:rsidRDefault="00903158" w:rsidP="002672AA">
      <w:pPr>
        <w:widowControl w:val="0"/>
        <w:jc w:val="center"/>
        <w:outlineLvl w:val="0"/>
        <w:rPr>
          <w:b/>
          <w:szCs w:val="24"/>
        </w:rPr>
      </w:pPr>
      <w:r w:rsidRPr="00903158">
        <w:rPr>
          <w:b/>
          <w:szCs w:val="24"/>
        </w:rPr>
        <w:t>BAIGIAMOSIOS NUOSTATOS</w:t>
      </w:r>
    </w:p>
    <w:p w14:paraId="4E352D67" w14:textId="77777777" w:rsidR="00903158" w:rsidRPr="00903158" w:rsidRDefault="00903158" w:rsidP="005C4A9A">
      <w:pPr>
        <w:ind w:firstLine="851"/>
        <w:jc w:val="both"/>
        <w:rPr>
          <w:szCs w:val="24"/>
        </w:rPr>
      </w:pPr>
    </w:p>
    <w:p w14:paraId="691BABFF" w14:textId="77777777" w:rsidR="00903158" w:rsidRPr="00903158" w:rsidRDefault="00903158" w:rsidP="005C4A9A">
      <w:pPr>
        <w:ind w:firstLine="851"/>
        <w:jc w:val="both"/>
        <w:rPr>
          <w:szCs w:val="24"/>
        </w:rPr>
      </w:pPr>
      <w:r w:rsidRPr="00903158">
        <w:rPr>
          <w:szCs w:val="24"/>
        </w:rPr>
        <w:t xml:space="preserve">71. Mokykla turi interneto svetainę </w:t>
      </w:r>
      <w:hyperlink r:id="rId10" w:history="1">
        <w:r w:rsidRPr="00903158">
          <w:rPr>
            <w:szCs w:val="24"/>
          </w:rPr>
          <w:t>www.kurciujumokykla.lt</w:t>
        </w:r>
      </w:hyperlink>
      <w:r w:rsidRPr="00903158">
        <w:rPr>
          <w:szCs w:val="24"/>
        </w:rPr>
        <w: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p>
    <w:p w14:paraId="65A23ED6" w14:textId="77777777" w:rsidR="00903158" w:rsidRPr="00903158" w:rsidRDefault="00903158" w:rsidP="005C4A9A">
      <w:pPr>
        <w:tabs>
          <w:tab w:val="left" w:pos="851"/>
        </w:tabs>
        <w:ind w:firstLine="851"/>
        <w:jc w:val="both"/>
        <w:rPr>
          <w:szCs w:val="24"/>
        </w:rPr>
      </w:pPr>
      <w:r w:rsidRPr="00903158">
        <w:rPr>
          <w:szCs w:val="24"/>
        </w:rPr>
        <w:t>72. Mokyklos nuostatai keičiami ir papildomi Savivaldybės tarybos, Savivaldybės vykdomosios institucijos, mokyklos direktoriaus ar Tarybos iniciatyva.</w:t>
      </w:r>
    </w:p>
    <w:p w14:paraId="1C51727C" w14:textId="77777777" w:rsidR="00903158" w:rsidRPr="00903158" w:rsidRDefault="00903158" w:rsidP="005C4A9A">
      <w:pPr>
        <w:tabs>
          <w:tab w:val="left" w:pos="851"/>
        </w:tabs>
        <w:ind w:firstLine="851"/>
        <w:jc w:val="both"/>
        <w:rPr>
          <w:szCs w:val="24"/>
        </w:rPr>
      </w:pPr>
      <w:r w:rsidRPr="00903158">
        <w:rPr>
          <w:szCs w:val="24"/>
        </w:rPr>
        <w:t>73. Mokyklos nuostatų pakeitimai, papildymai derinami su Savivaldybės vykdomąja institucija.</w:t>
      </w:r>
    </w:p>
    <w:p w14:paraId="7BA1B13F" w14:textId="77777777" w:rsidR="00903158" w:rsidRPr="00903158" w:rsidRDefault="00903158" w:rsidP="005C4A9A">
      <w:pPr>
        <w:tabs>
          <w:tab w:val="left" w:pos="851"/>
        </w:tabs>
        <w:ind w:firstLine="851"/>
        <w:jc w:val="both"/>
        <w:rPr>
          <w:szCs w:val="24"/>
        </w:rPr>
      </w:pPr>
      <w:r w:rsidRPr="00903158">
        <w:rPr>
          <w:szCs w:val="24"/>
        </w:rPr>
        <w:t>74. Mokyklos nuostatus, jų pakeitimus tvirtina Savivaldybės taryba.</w:t>
      </w:r>
    </w:p>
    <w:p w14:paraId="0519B28E" w14:textId="02F63E2A" w:rsidR="00903158" w:rsidRPr="00903158" w:rsidRDefault="00903158" w:rsidP="005C4A9A">
      <w:pPr>
        <w:tabs>
          <w:tab w:val="left" w:pos="851"/>
        </w:tabs>
        <w:ind w:firstLine="851"/>
        <w:jc w:val="both"/>
        <w:rPr>
          <w:szCs w:val="24"/>
        </w:rPr>
      </w:pPr>
      <w:r w:rsidRPr="00903158">
        <w:rPr>
          <w:szCs w:val="24"/>
        </w:rPr>
        <w:t>75. Mokyklos struktūros pertvarka vykdoma, mokykla reorganizuojama, pertvarkoma ar likviduojama teisės aktų nustatyta tvarka.</w:t>
      </w:r>
    </w:p>
    <w:p w14:paraId="45E39E05" w14:textId="77777777" w:rsidR="00903158" w:rsidRPr="00903158" w:rsidRDefault="00903158" w:rsidP="005C4A9A">
      <w:pPr>
        <w:tabs>
          <w:tab w:val="num" w:pos="1086"/>
        </w:tabs>
        <w:ind w:firstLine="851"/>
        <w:jc w:val="center"/>
        <w:rPr>
          <w:szCs w:val="24"/>
        </w:rPr>
      </w:pPr>
      <w:r w:rsidRPr="00903158">
        <w:rPr>
          <w:szCs w:val="24"/>
        </w:rPr>
        <w:t>____________________</w:t>
      </w:r>
    </w:p>
    <w:p w14:paraId="4831F4A4" w14:textId="77777777" w:rsidR="00903158" w:rsidRPr="00903158" w:rsidRDefault="00903158" w:rsidP="00903158">
      <w:pPr>
        <w:tabs>
          <w:tab w:val="num" w:pos="1086"/>
        </w:tabs>
        <w:spacing w:line="276" w:lineRule="auto"/>
        <w:ind w:firstLine="851"/>
        <w:jc w:val="center"/>
        <w:rPr>
          <w:szCs w:val="24"/>
        </w:rPr>
      </w:pPr>
    </w:p>
    <w:sectPr w:rsidR="00903158" w:rsidRPr="00903158" w:rsidSect="00A21230">
      <w:headerReference w:type="default" r:id="rId11"/>
      <w:footerReference w:type="default" r:id="rId12"/>
      <w:footerReference w:type="first" r:id="rId13"/>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636B0" w14:textId="77777777" w:rsidR="0098122B" w:rsidRDefault="0098122B">
      <w:r>
        <w:separator/>
      </w:r>
    </w:p>
  </w:endnote>
  <w:endnote w:type="continuationSeparator" w:id="0">
    <w:p w14:paraId="2750CB70" w14:textId="77777777" w:rsidR="0098122B" w:rsidRDefault="0098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5A1B6" w14:textId="77777777" w:rsidR="0098122B" w:rsidRDefault="0098122B">
      <w:r>
        <w:separator/>
      </w:r>
    </w:p>
  </w:footnote>
  <w:footnote w:type="continuationSeparator" w:id="0">
    <w:p w14:paraId="66241AA4" w14:textId="77777777" w:rsidR="0098122B" w:rsidRDefault="00981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AE11D8">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0FB"/>
    <w:rsid w:val="0001566B"/>
    <w:rsid w:val="000172B2"/>
    <w:rsid w:val="000218CE"/>
    <w:rsid w:val="0002192F"/>
    <w:rsid w:val="000221EF"/>
    <w:rsid w:val="00034936"/>
    <w:rsid w:val="0004394E"/>
    <w:rsid w:val="00047685"/>
    <w:rsid w:val="0005169C"/>
    <w:rsid w:val="00075594"/>
    <w:rsid w:val="00075D5A"/>
    <w:rsid w:val="000811E1"/>
    <w:rsid w:val="000935B1"/>
    <w:rsid w:val="000B1ADC"/>
    <w:rsid w:val="000C3D03"/>
    <w:rsid w:val="000D3E14"/>
    <w:rsid w:val="000E5933"/>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0FB6"/>
    <w:rsid w:val="001B1FE3"/>
    <w:rsid w:val="001B7124"/>
    <w:rsid w:val="001C5F1C"/>
    <w:rsid w:val="001C65FF"/>
    <w:rsid w:val="001D14C7"/>
    <w:rsid w:val="001D1AC1"/>
    <w:rsid w:val="001D3CB6"/>
    <w:rsid w:val="001E4DFD"/>
    <w:rsid w:val="001F7914"/>
    <w:rsid w:val="0020204A"/>
    <w:rsid w:val="0020345D"/>
    <w:rsid w:val="00206FC7"/>
    <w:rsid w:val="0021178C"/>
    <w:rsid w:val="00212BEA"/>
    <w:rsid w:val="00217CC2"/>
    <w:rsid w:val="00227033"/>
    <w:rsid w:val="0023417F"/>
    <w:rsid w:val="00234FD8"/>
    <w:rsid w:val="00241892"/>
    <w:rsid w:val="002420C8"/>
    <w:rsid w:val="0024333D"/>
    <w:rsid w:val="0024706D"/>
    <w:rsid w:val="002526D2"/>
    <w:rsid w:val="002630A9"/>
    <w:rsid w:val="002658A0"/>
    <w:rsid w:val="002672AA"/>
    <w:rsid w:val="0027590B"/>
    <w:rsid w:val="00276412"/>
    <w:rsid w:val="00286448"/>
    <w:rsid w:val="002915B5"/>
    <w:rsid w:val="00291649"/>
    <w:rsid w:val="00293059"/>
    <w:rsid w:val="00296C1D"/>
    <w:rsid w:val="002A2097"/>
    <w:rsid w:val="002A2E69"/>
    <w:rsid w:val="002A3173"/>
    <w:rsid w:val="002A62AB"/>
    <w:rsid w:val="002D0B3C"/>
    <w:rsid w:val="002D57F9"/>
    <w:rsid w:val="002D6436"/>
    <w:rsid w:val="002D75F0"/>
    <w:rsid w:val="002D7E2D"/>
    <w:rsid w:val="002E2386"/>
    <w:rsid w:val="002E23CD"/>
    <w:rsid w:val="002E2D61"/>
    <w:rsid w:val="002E4235"/>
    <w:rsid w:val="002E4357"/>
    <w:rsid w:val="002E4616"/>
    <w:rsid w:val="002F0477"/>
    <w:rsid w:val="002F7001"/>
    <w:rsid w:val="002F7E00"/>
    <w:rsid w:val="00303346"/>
    <w:rsid w:val="003112BF"/>
    <w:rsid w:val="00312A5C"/>
    <w:rsid w:val="003252E9"/>
    <w:rsid w:val="00325CF1"/>
    <w:rsid w:val="00337555"/>
    <w:rsid w:val="00342AB8"/>
    <w:rsid w:val="003441A3"/>
    <w:rsid w:val="00355495"/>
    <w:rsid w:val="00355EE8"/>
    <w:rsid w:val="00356FD6"/>
    <w:rsid w:val="0036062F"/>
    <w:rsid w:val="003710D8"/>
    <w:rsid w:val="003823BE"/>
    <w:rsid w:val="00391E83"/>
    <w:rsid w:val="00392558"/>
    <w:rsid w:val="00396ACD"/>
    <w:rsid w:val="0039707D"/>
    <w:rsid w:val="003A3559"/>
    <w:rsid w:val="003A4E63"/>
    <w:rsid w:val="003B32DB"/>
    <w:rsid w:val="003D113C"/>
    <w:rsid w:val="003D6535"/>
    <w:rsid w:val="003E58F0"/>
    <w:rsid w:val="003F3684"/>
    <w:rsid w:val="003F3A0F"/>
    <w:rsid w:val="003F6275"/>
    <w:rsid w:val="004014AB"/>
    <w:rsid w:val="004100D4"/>
    <w:rsid w:val="004107D1"/>
    <w:rsid w:val="00420850"/>
    <w:rsid w:val="00421D43"/>
    <w:rsid w:val="00426C19"/>
    <w:rsid w:val="00430675"/>
    <w:rsid w:val="0043486A"/>
    <w:rsid w:val="004376E8"/>
    <w:rsid w:val="00454D1B"/>
    <w:rsid w:val="004564CD"/>
    <w:rsid w:val="0046069E"/>
    <w:rsid w:val="0046231E"/>
    <w:rsid w:val="00464BB1"/>
    <w:rsid w:val="00480D2E"/>
    <w:rsid w:val="00481B31"/>
    <w:rsid w:val="004849ED"/>
    <w:rsid w:val="004962B3"/>
    <w:rsid w:val="00497D0A"/>
    <w:rsid w:val="004A3610"/>
    <w:rsid w:val="004B1EB2"/>
    <w:rsid w:val="004C07E0"/>
    <w:rsid w:val="004D0A5B"/>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F80"/>
    <w:rsid w:val="005B1469"/>
    <w:rsid w:val="005B37EA"/>
    <w:rsid w:val="005B727C"/>
    <w:rsid w:val="005C1D2B"/>
    <w:rsid w:val="005C41AC"/>
    <w:rsid w:val="005C4A9A"/>
    <w:rsid w:val="005C605B"/>
    <w:rsid w:val="005C6187"/>
    <w:rsid w:val="005F24E5"/>
    <w:rsid w:val="005F44E3"/>
    <w:rsid w:val="005F54E3"/>
    <w:rsid w:val="005F6353"/>
    <w:rsid w:val="005F7EE5"/>
    <w:rsid w:val="0060717D"/>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B010F"/>
    <w:rsid w:val="006B0BC0"/>
    <w:rsid w:val="006B7537"/>
    <w:rsid w:val="006C0AFB"/>
    <w:rsid w:val="006D107B"/>
    <w:rsid w:val="006D6344"/>
    <w:rsid w:val="006D6FCA"/>
    <w:rsid w:val="006D7A59"/>
    <w:rsid w:val="006F4474"/>
    <w:rsid w:val="00701945"/>
    <w:rsid w:val="007129E5"/>
    <w:rsid w:val="00717E9E"/>
    <w:rsid w:val="0072156A"/>
    <w:rsid w:val="00724813"/>
    <w:rsid w:val="00735A7F"/>
    <w:rsid w:val="00740946"/>
    <w:rsid w:val="00743B7D"/>
    <w:rsid w:val="007452C6"/>
    <w:rsid w:val="007736CC"/>
    <w:rsid w:val="00780E8C"/>
    <w:rsid w:val="00785145"/>
    <w:rsid w:val="00793437"/>
    <w:rsid w:val="00796E6A"/>
    <w:rsid w:val="007978F3"/>
    <w:rsid w:val="007A38DC"/>
    <w:rsid w:val="007B24C0"/>
    <w:rsid w:val="007D3F07"/>
    <w:rsid w:val="007D4404"/>
    <w:rsid w:val="007D7D48"/>
    <w:rsid w:val="007E0E75"/>
    <w:rsid w:val="007E2B12"/>
    <w:rsid w:val="007E3B63"/>
    <w:rsid w:val="007F070B"/>
    <w:rsid w:val="007F1F9E"/>
    <w:rsid w:val="007F2ABF"/>
    <w:rsid w:val="007F3F25"/>
    <w:rsid w:val="007F47E1"/>
    <w:rsid w:val="008000AA"/>
    <w:rsid w:val="00801DD2"/>
    <w:rsid w:val="008102BF"/>
    <w:rsid w:val="00811E67"/>
    <w:rsid w:val="008212D1"/>
    <w:rsid w:val="008213FF"/>
    <w:rsid w:val="00823885"/>
    <w:rsid w:val="0082571E"/>
    <w:rsid w:val="00826456"/>
    <w:rsid w:val="008324B1"/>
    <w:rsid w:val="00840C4C"/>
    <w:rsid w:val="00851562"/>
    <w:rsid w:val="0085604D"/>
    <w:rsid w:val="008608CB"/>
    <w:rsid w:val="00860B5B"/>
    <w:rsid w:val="0086111D"/>
    <w:rsid w:val="008764EE"/>
    <w:rsid w:val="00876E15"/>
    <w:rsid w:val="0088367B"/>
    <w:rsid w:val="00883F12"/>
    <w:rsid w:val="00887FF8"/>
    <w:rsid w:val="008A04A5"/>
    <w:rsid w:val="008A2000"/>
    <w:rsid w:val="008A5601"/>
    <w:rsid w:val="008A65BA"/>
    <w:rsid w:val="008A71C5"/>
    <w:rsid w:val="008B28AB"/>
    <w:rsid w:val="008B3D51"/>
    <w:rsid w:val="008C099F"/>
    <w:rsid w:val="008C338A"/>
    <w:rsid w:val="008D72B7"/>
    <w:rsid w:val="008D7F28"/>
    <w:rsid w:val="008F1635"/>
    <w:rsid w:val="008F5CFF"/>
    <w:rsid w:val="008F62A9"/>
    <w:rsid w:val="008F7219"/>
    <w:rsid w:val="00903158"/>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122B"/>
    <w:rsid w:val="00983960"/>
    <w:rsid w:val="0099046B"/>
    <w:rsid w:val="00990645"/>
    <w:rsid w:val="00992AC2"/>
    <w:rsid w:val="00994300"/>
    <w:rsid w:val="00996C49"/>
    <w:rsid w:val="009A3995"/>
    <w:rsid w:val="009A4733"/>
    <w:rsid w:val="009B542B"/>
    <w:rsid w:val="009C3C68"/>
    <w:rsid w:val="009C55DF"/>
    <w:rsid w:val="009D1163"/>
    <w:rsid w:val="009D4140"/>
    <w:rsid w:val="009D5CB2"/>
    <w:rsid w:val="009E5C02"/>
    <w:rsid w:val="009E6F06"/>
    <w:rsid w:val="009E7DDA"/>
    <w:rsid w:val="009F023C"/>
    <w:rsid w:val="009F5E68"/>
    <w:rsid w:val="00A0004E"/>
    <w:rsid w:val="00A11511"/>
    <w:rsid w:val="00A2073F"/>
    <w:rsid w:val="00A21230"/>
    <w:rsid w:val="00A3474A"/>
    <w:rsid w:val="00A360EC"/>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A6BB0"/>
    <w:rsid w:val="00AB02B7"/>
    <w:rsid w:val="00AB0E39"/>
    <w:rsid w:val="00AB4DA7"/>
    <w:rsid w:val="00AC0D53"/>
    <w:rsid w:val="00AD128A"/>
    <w:rsid w:val="00AD3255"/>
    <w:rsid w:val="00AD3692"/>
    <w:rsid w:val="00AD3E4E"/>
    <w:rsid w:val="00AD4FAD"/>
    <w:rsid w:val="00AD778C"/>
    <w:rsid w:val="00AD7D16"/>
    <w:rsid w:val="00AE11D8"/>
    <w:rsid w:val="00B045FC"/>
    <w:rsid w:val="00B05FC9"/>
    <w:rsid w:val="00B14AEE"/>
    <w:rsid w:val="00B1669B"/>
    <w:rsid w:val="00B2193E"/>
    <w:rsid w:val="00B408ED"/>
    <w:rsid w:val="00B41877"/>
    <w:rsid w:val="00B44F79"/>
    <w:rsid w:val="00B52FFC"/>
    <w:rsid w:val="00B552A2"/>
    <w:rsid w:val="00B56A49"/>
    <w:rsid w:val="00B61568"/>
    <w:rsid w:val="00B61A88"/>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5C3A"/>
    <w:rsid w:val="00BE3769"/>
    <w:rsid w:val="00BE4566"/>
    <w:rsid w:val="00BE5E98"/>
    <w:rsid w:val="00BF06D7"/>
    <w:rsid w:val="00BF0A1B"/>
    <w:rsid w:val="00BF2C27"/>
    <w:rsid w:val="00C008EA"/>
    <w:rsid w:val="00C13EA5"/>
    <w:rsid w:val="00C14F8B"/>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54C80"/>
    <w:rsid w:val="00C6185E"/>
    <w:rsid w:val="00C63DF3"/>
    <w:rsid w:val="00C72861"/>
    <w:rsid w:val="00C72CB4"/>
    <w:rsid w:val="00C75F05"/>
    <w:rsid w:val="00C77A86"/>
    <w:rsid w:val="00C82838"/>
    <w:rsid w:val="00C9091E"/>
    <w:rsid w:val="00C92C74"/>
    <w:rsid w:val="00C949E5"/>
    <w:rsid w:val="00CA046D"/>
    <w:rsid w:val="00CA339B"/>
    <w:rsid w:val="00CA47A8"/>
    <w:rsid w:val="00CC19EF"/>
    <w:rsid w:val="00CC23E4"/>
    <w:rsid w:val="00CC5B6A"/>
    <w:rsid w:val="00CC6841"/>
    <w:rsid w:val="00CD2F2A"/>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75E0"/>
    <w:rsid w:val="00DD20B8"/>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4BFA"/>
    <w:rsid w:val="00E429EE"/>
    <w:rsid w:val="00E60928"/>
    <w:rsid w:val="00E62861"/>
    <w:rsid w:val="00E6329A"/>
    <w:rsid w:val="00E73C3D"/>
    <w:rsid w:val="00E73C7C"/>
    <w:rsid w:val="00E81C99"/>
    <w:rsid w:val="00E83BF2"/>
    <w:rsid w:val="00E874D4"/>
    <w:rsid w:val="00E9055A"/>
    <w:rsid w:val="00E94693"/>
    <w:rsid w:val="00E94E7A"/>
    <w:rsid w:val="00E95E94"/>
    <w:rsid w:val="00EA0E4D"/>
    <w:rsid w:val="00EA2453"/>
    <w:rsid w:val="00EA6A5E"/>
    <w:rsid w:val="00EB01E1"/>
    <w:rsid w:val="00EC4E26"/>
    <w:rsid w:val="00ED043A"/>
    <w:rsid w:val="00ED6339"/>
    <w:rsid w:val="00EE23D7"/>
    <w:rsid w:val="00EF17F8"/>
    <w:rsid w:val="00EF2754"/>
    <w:rsid w:val="00F00DFA"/>
    <w:rsid w:val="00F0681D"/>
    <w:rsid w:val="00F13D2A"/>
    <w:rsid w:val="00F13E39"/>
    <w:rsid w:val="00F1669E"/>
    <w:rsid w:val="00F21C33"/>
    <w:rsid w:val="00F30B36"/>
    <w:rsid w:val="00F33FD0"/>
    <w:rsid w:val="00F40E7F"/>
    <w:rsid w:val="00F43577"/>
    <w:rsid w:val="00F4630D"/>
    <w:rsid w:val="00F47074"/>
    <w:rsid w:val="00F51B6C"/>
    <w:rsid w:val="00F5506C"/>
    <w:rsid w:val="00F56355"/>
    <w:rsid w:val="00F6339A"/>
    <w:rsid w:val="00F66309"/>
    <w:rsid w:val="00F83894"/>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82728252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urciujumokykla.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EE0B5-D96A-45A6-A8B8-C324368C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3234</Words>
  <Characters>24460</Characters>
  <Application>Microsoft Office Word</Application>
  <DocSecurity>4</DocSecurity>
  <Lines>203</Lines>
  <Paragraphs>55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2020-06-12T05:30:00Z</dcterms:created>
  <dcterms:modified xsi:type="dcterms:W3CDTF">2020-06-12T05:30:00Z</dcterms:modified>
</cp:coreProperties>
</file>