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816CF4" w:rsidRDefault="001D3CB6" w:rsidP="005C41AC">
      <w:pPr>
        <w:jc w:val="center"/>
        <w:rPr>
          <w:szCs w:val="24"/>
        </w:rPr>
      </w:pPr>
      <w:r w:rsidRPr="00816CF4">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816CF4" w:rsidRDefault="005C41AC" w:rsidP="005C41AC">
      <w:pPr>
        <w:jc w:val="center"/>
        <w:rPr>
          <w:szCs w:val="24"/>
        </w:rPr>
      </w:pPr>
    </w:p>
    <w:p w14:paraId="21131BE2" w14:textId="77777777" w:rsidR="0062551B" w:rsidRPr="00816CF4" w:rsidRDefault="0062551B" w:rsidP="005C41AC">
      <w:pPr>
        <w:jc w:val="center"/>
        <w:rPr>
          <w:b/>
          <w:sz w:val="28"/>
        </w:rPr>
      </w:pPr>
      <w:r w:rsidRPr="00816CF4">
        <w:rPr>
          <w:b/>
          <w:sz w:val="28"/>
        </w:rPr>
        <w:t xml:space="preserve">PANEVĖŽIO MIESTO SAVIVALDYBĖS </w:t>
      </w:r>
      <w:r w:rsidR="00A11511" w:rsidRPr="00816CF4">
        <w:rPr>
          <w:b/>
          <w:sz w:val="28"/>
        </w:rPr>
        <w:t>TARYBA</w:t>
      </w:r>
    </w:p>
    <w:p w14:paraId="21131BE3" w14:textId="77777777" w:rsidR="005C41AC" w:rsidRPr="00816CF4" w:rsidRDefault="005C41AC" w:rsidP="00571BF3">
      <w:pPr>
        <w:keepNext/>
        <w:jc w:val="center"/>
        <w:outlineLvl w:val="1"/>
      </w:pPr>
    </w:p>
    <w:p w14:paraId="21131BE4" w14:textId="77777777" w:rsidR="005C41AC" w:rsidRPr="00816CF4" w:rsidRDefault="005C41AC" w:rsidP="00571BF3">
      <w:pPr>
        <w:keepNext/>
        <w:jc w:val="center"/>
        <w:outlineLvl w:val="1"/>
      </w:pPr>
    </w:p>
    <w:p w14:paraId="21131BE5" w14:textId="77777777" w:rsidR="0062551B" w:rsidRPr="00816CF4" w:rsidRDefault="00A11511" w:rsidP="00571BF3">
      <w:pPr>
        <w:keepNext/>
        <w:jc w:val="center"/>
        <w:outlineLvl w:val="1"/>
        <w:rPr>
          <w:b/>
        </w:rPr>
      </w:pPr>
      <w:r w:rsidRPr="00816CF4">
        <w:rPr>
          <w:b/>
        </w:rPr>
        <w:t>SPRENDIMAS</w:t>
      </w:r>
    </w:p>
    <w:p w14:paraId="21131BE7" w14:textId="516E1079" w:rsidR="0062551B" w:rsidRPr="00816CF4" w:rsidRDefault="00D735BF" w:rsidP="003E58F0">
      <w:pPr>
        <w:jc w:val="center"/>
        <w:rPr>
          <w:b/>
        </w:rPr>
      </w:pPr>
      <w:bookmarkStart w:id="0" w:name="_GoBack"/>
      <w:r w:rsidRPr="00816CF4">
        <w:rPr>
          <w:b/>
          <w:szCs w:val="24"/>
        </w:rPr>
        <w:t>DĖL</w:t>
      </w:r>
      <w:r w:rsidR="00FD7B4F" w:rsidRPr="00816CF4">
        <w:rPr>
          <w:b/>
          <w:szCs w:val="24"/>
        </w:rPr>
        <w:t xml:space="preserve"> PANEVĖŽIO MIESTO</w:t>
      </w:r>
      <w:r w:rsidRPr="00816CF4">
        <w:rPr>
          <w:b/>
          <w:szCs w:val="24"/>
        </w:rPr>
        <w:t xml:space="preserve"> SAVIVALDYBĖS TURTO NUOMOS TVARKOS APRAŠO, PATVIRTINTO SAVIVALDYBĖS TARYBOS 2016 M. GRUODŽIO 29 D. SPRENDIMU NR. 1-444, PAKEITIMO </w:t>
      </w:r>
      <w:r w:rsidR="00524E56" w:rsidRPr="00816CF4">
        <w:rPr>
          <w:b/>
          <w:szCs w:val="24"/>
        </w:rPr>
        <w:t>IR SAVIVALDYBĖS TARYBOS 2016 M. GRUODŽIO 29</w:t>
      </w:r>
      <w:r w:rsidR="002873B7" w:rsidRPr="00816CF4">
        <w:rPr>
          <w:b/>
          <w:szCs w:val="24"/>
        </w:rPr>
        <w:t xml:space="preserve"> D. </w:t>
      </w:r>
      <w:r w:rsidR="00524E56" w:rsidRPr="00816CF4">
        <w:rPr>
          <w:b/>
          <w:szCs w:val="24"/>
        </w:rPr>
        <w:t>SPRENDIMO NR. 1-444</w:t>
      </w:r>
      <w:r w:rsidR="00043EE1" w:rsidRPr="00816CF4">
        <w:rPr>
          <w:b/>
          <w:szCs w:val="24"/>
        </w:rPr>
        <w:t xml:space="preserve"> </w:t>
      </w:r>
      <w:r w:rsidR="00FD7B4F" w:rsidRPr="00816CF4">
        <w:rPr>
          <w:b/>
          <w:szCs w:val="24"/>
        </w:rPr>
        <w:t xml:space="preserve"> </w:t>
      </w:r>
      <w:r w:rsidRPr="00816CF4">
        <w:rPr>
          <w:b/>
          <w:szCs w:val="24"/>
        </w:rPr>
        <w:t>1.2 PAPUNKČIO PRIPAŽINIMO NETEKUSIU GALIOS</w:t>
      </w:r>
      <w:bookmarkEnd w:id="0"/>
    </w:p>
    <w:p w14:paraId="13D1AB08" w14:textId="77777777" w:rsidR="001121C7" w:rsidRPr="00816CF4" w:rsidRDefault="001121C7" w:rsidP="003E58F0">
      <w:pPr>
        <w:jc w:val="center"/>
        <w:rPr>
          <w:b/>
        </w:rPr>
      </w:pPr>
    </w:p>
    <w:p w14:paraId="21131BE8" w14:textId="77777777" w:rsidR="0062551B" w:rsidRPr="00816CF4" w:rsidRDefault="00DE0D95" w:rsidP="003E58F0">
      <w:pPr>
        <w:jc w:val="center"/>
        <w:rPr>
          <w:b/>
        </w:rPr>
      </w:pPr>
      <w:r w:rsidRPr="00816CF4">
        <w:rPr>
          <w:rStyle w:val="Style3"/>
          <w:b/>
        </w:rPr>
        <w:fldChar w:fldCharType="begin">
          <w:ffData>
            <w:name w:val="registravimoDataIlga"/>
            <w:enabled/>
            <w:calcOnExit w:val="0"/>
            <w:textInput/>
          </w:ffData>
        </w:fldChar>
      </w:r>
      <w:bookmarkStart w:id="1" w:name="registravimoDataIlga"/>
      <w:r w:rsidRPr="00816CF4">
        <w:rPr>
          <w:rStyle w:val="Style3"/>
          <w:b/>
        </w:rPr>
        <w:instrText xml:space="preserve"> FORMTEXT </w:instrText>
      </w:r>
      <w:r w:rsidRPr="00816CF4">
        <w:rPr>
          <w:rStyle w:val="Style3"/>
          <w:b/>
        </w:rPr>
      </w:r>
      <w:r w:rsidRPr="00816CF4">
        <w:rPr>
          <w:rStyle w:val="Style3"/>
          <w:b/>
        </w:rPr>
        <w:fldChar w:fldCharType="separate"/>
      </w:r>
      <w:r w:rsidRPr="00816CF4">
        <w:rPr>
          <w:rStyle w:val="Style3"/>
          <w:b/>
        </w:rPr>
        <w:t>2020 m. gegužės 18 d.</w:t>
      </w:r>
      <w:r w:rsidRPr="00816CF4">
        <w:rPr>
          <w:rStyle w:val="Style3"/>
          <w:b/>
        </w:rPr>
        <w:fldChar w:fldCharType="end"/>
      </w:r>
      <w:bookmarkEnd w:id="1"/>
      <w:r w:rsidR="0062551B" w:rsidRPr="00816CF4">
        <w:rPr>
          <w:b/>
        </w:rPr>
        <w:t xml:space="preserve"> </w:t>
      </w:r>
      <w:r w:rsidR="0062551B" w:rsidRPr="00816CF4">
        <w:t>Nr.</w:t>
      </w:r>
      <w:r w:rsidR="0062551B" w:rsidRPr="00816CF4">
        <w:rPr>
          <w:b/>
        </w:rPr>
        <w:t xml:space="preserve"> </w:t>
      </w:r>
      <w:r w:rsidRPr="00816CF4">
        <w:rPr>
          <w:b/>
        </w:rPr>
        <w:fldChar w:fldCharType="begin">
          <w:ffData>
            <w:name w:val="registravimoNr"/>
            <w:enabled/>
            <w:calcOnExit w:val="0"/>
            <w:textInput/>
          </w:ffData>
        </w:fldChar>
      </w:r>
      <w:bookmarkStart w:id="2" w:name="registravimoNr"/>
      <w:r w:rsidRPr="00816CF4">
        <w:rPr>
          <w:b/>
        </w:rPr>
        <w:instrText xml:space="preserve"> FORMTEXT </w:instrText>
      </w:r>
      <w:r w:rsidRPr="00816CF4">
        <w:rPr>
          <w:b/>
        </w:rPr>
      </w:r>
      <w:r w:rsidRPr="00816CF4">
        <w:rPr>
          <w:b/>
        </w:rPr>
        <w:fldChar w:fldCharType="separate"/>
      </w:r>
      <w:r w:rsidRPr="00816CF4">
        <w:rPr>
          <w:b/>
        </w:rPr>
        <w:t>TSP-195</w:t>
      </w:r>
      <w:r w:rsidRPr="00816CF4">
        <w:rPr>
          <w:b/>
        </w:rPr>
        <w:fldChar w:fldCharType="end"/>
      </w:r>
      <w:bookmarkEnd w:id="2"/>
    </w:p>
    <w:p w14:paraId="21131BE9" w14:textId="77777777" w:rsidR="0062551B" w:rsidRPr="00816CF4" w:rsidRDefault="0062551B" w:rsidP="00571BF3">
      <w:pPr>
        <w:keepNext/>
        <w:jc w:val="center"/>
        <w:outlineLvl w:val="2"/>
        <w:rPr>
          <w:b/>
        </w:rPr>
      </w:pPr>
      <w:r w:rsidRPr="00816CF4">
        <w:t>Panevėžys</w:t>
      </w:r>
    </w:p>
    <w:p w14:paraId="21131BEB" w14:textId="77777777" w:rsidR="0062551B" w:rsidRPr="00816CF4" w:rsidRDefault="0062551B" w:rsidP="001121C7">
      <w:pPr>
        <w:jc w:val="both"/>
      </w:pPr>
    </w:p>
    <w:p w14:paraId="21131BEC" w14:textId="7F2BDB39" w:rsidR="00711420" w:rsidRPr="00816CF4" w:rsidRDefault="004136C5" w:rsidP="00711420">
      <w:pPr>
        <w:spacing w:line="360" w:lineRule="auto"/>
        <w:ind w:firstLine="851"/>
        <w:jc w:val="both"/>
        <w:rPr>
          <w:spacing w:val="60"/>
          <w:szCs w:val="24"/>
        </w:rPr>
      </w:pPr>
      <w:r w:rsidRPr="00816CF4">
        <w:rPr>
          <w:szCs w:val="24"/>
        </w:rPr>
        <w:t>Vadovaudamasi Lietuvos Respublikos vietos savivaldos įstatymo</w:t>
      </w:r>
      <w:r w:rsidR="00CD10F9" w:rsidRPr="00816CF4">
        <w:rPr>
          <w:szCs w:val="24"/>
        </w:rPr>
        <w:t xml:space="preserve"> </w:t>
      </w:r>
      <w:r w:rsidR="00F35869" w:rsidRPr="00816CF4">
        <w:rPr>
          <w:szCs w:val="24"/>
        </w:rPr>
        <w:t xml:space="preserve">16 straipsnio 2 dalies </w:t>
      </w:r>
      <w:r w:rsidR="00524E56" w:rsidRPr="00816CF4">
        <w:rPr>
          <w:szCs w:val="24"/>
        </w:rPr>
        <w:br/>
      </w:r>
      <w:r w:rsidR="00F35869" w:rsidRPr="00816CF4">
        <w:rPr>
          <w:szCs w:val="24"/>
        </w:rPr>
        <w:t>26 punktu ir 18 straipsnio 1 dalimi, Lietuvos Respublikos valstybės ir savivaldybių turto valdymo, naudojimo ir disponavimo juo įstatymo 15 straipsniu</w:t>
      </w:r>
      <w:r w:rsidR="0046185B" w:rsidRPr="00816CF4">
        <w:rPr>
          <w:szCs w:val="24"/>
        </w:rPr>
        <w:t xml:space="preserve">, </w:t>
      </w:r>
      <w:r w:rsidR="00711420" w:rsidRPr="00816CF4">
        <w:rPr>
          <w:szCs w:val="24"/>
        </w:rPr>
        <w:t xml:space="preserve">Panevėžio miesto savivaldybės taryba </w:t>
      </w:r>
      <w:r w:rsidR="00711420" w:rsidRPr="00816CF4">
        <w:rPr>
          <w:spacing w:val="60"/>
          <w:szCs w:val="24"/>
        </w:rPr>
        <w:t>nusprendži</w:t>
      </w:r>
      <w:r w:rsidR="00711420" w:rsidRPr="00816CF4">
        <w:rPr>
          <w:szCs w:val="24"/>
        </w:rPr>
        <w:t>a:</w:t>
      </w:r>
    </w:p>
    <w:p w14:paraId="0A45909E" w14:textId="6083E02B" w:rsidR="00D735BF" w:rsidRPr="00816CF4" w:rsidRDefault="00D735BF" w:rsidP="00FD7B4F">
      <w:pPr>
        <w:pStyle w:val="Sraopastraipa"/>
        <w:numPr>
          <w:ilvl w:val="0"/>
          <w:numId w:val="10"/>
        </w:numPr>
        <w:spacing w:line="360" w:lineRule="auto"/>
        <w:ind w:left="0" w:firstLine="851"/>
        <w:jc w:val="both"/>
        <w:rPr>
          <w:sz w:val="24"/>
          <w:szCs w:val="24"/>
        </w:rPr>
      </w:pPr>
      <w:r w:rsidRPr="00816CF4">
        <w:rPr>
          <w:sz w:val="24"/>
          <w:szCs w:val="24"/>
        </w:rPr>
        <w:t>Pakeisti Panevėžio miesto savivaldybės turto nuomos tvarkos aprašą, patvirtintą Panevėžio miesto savivaldybės tarybos 2016 m. gruodžio 29 d. sprendimu Nr. 1-444 „Dėl Savivaldybės turto nuomos tvarkos aprašo ir Nuompinigių už savivaldybės ilgalaikio ir trumpalaikio turto nuomą skaičiavimo taisyklių patvirtinimo, Savivaldybės tarybos 2003 m. birželio 19 d. sprendimo Nr. 1-4-24 pripažinimo netekusiu galios“, ir</w:t>
      </w:r>
      <w:r w:rsidR="00524E56" w:rsidRPr="00816CF4">
        <w:rPr>
          <w:sz w:val="24"/>
          <w:szCs w:val="24"/>
        </w:rPr>
        <w:t xml:space="preserve"> jį</w:t>
      </w:r>
      <w:r w:rsidRPr="00816CF4">
        <w:rPr>
          <w:sz w:val="24"/>
          <w:szCs w:val="24"/>
        </w:rPr>
        <w:t xml:space="preserve"> išdėstyti nauja redakcija (pridedama).</w:t>
      </w:r>
    </w:p>
    <w:p w14:paraId="4767073E" w14:textId="6C092D82" w:rsidR="00D735BF" w:rsidRPr="00816CF4" w:rsidRDefault="00D735BF" w:rsidP="00FD7B4F">
      <w:pPr>
        <w:pStyle w:val="Sraopastraipa"/>
        <w:numPr>
          <w:ilvl w:val="0"/>
          <w:numId w:val="10"/>
        </w:numPr>
        <w:spacing w:line="360" w:lineRule="auto"/>
        <w:ind w:left="0" w:firstLine="851"/>
        <w:jc w:val="both"/>
        <w:rPr>
          <w:sz w:val="24"/>
          <w:szCs w:val="24"/>
        </w:rPr>
      </w:pPr>
      <w:r w:rsidRPr="00816CF4">
        <w:rPr>
          <w:sz w:val="24"/>
          <w:szCs w:val="24"/>
        </w:rPr>
        <w:t xml:space="preserve">Pripažinti netekusiu galios Panevėžio miesto </w:t>
      </w:r>
      <w:bookmarkStart w:id="3" w:name="_Hlk34904614"/>
      <w:r w:rsidRPr="00816CF4">
        <w:rPr>
          <w:sz w:val="24"/>
          <w:szCs w:val="24"/>
        </w:rPr>
        <w:t xml:space="preserve">savivaldybės tarybos 2016 m. gruodžio </w:t>
      </w:r>
      <w:r w:rsidR="00524E56" w:rsidRPr="00816CF4">
        <w:rPr>
          <w:sz w:val="24"/>
          <w:szCs w:val="24"/>
        </w:rPr>
        <w:br/>
      </w:r>
      <w:r w:rsidRPr="00816CF4">
        <w:rPr>
          <w:sz w:val="24"/>
          <w:szCs w:val="24"/>
        </w:rPr>
        <w:t>29 d. sprendimo Nr. 1-444</w:t>
      </w:r>
      <w:bookmarkEnd w:id="3"/>
      <w:r w:rsidRPr="00816CF4">
        <w:rPr>
          <w:sz w:val="24"/>
          <w:szCs w:val="24"/>
        </w:rPr>
        <w:t xml:space="preserve"> „Dėl Savivaldybės turto nuomos tvarkos aprašo ir Nuompinigių už savivaldybės ilgalaikio ir trumpalaikio turto nuomą skaičiavimo taisyklių patvirtinimo, Savivaldybės tarybos 2003 m. birželio 19 d. sprendimo Nr. 1-4-24 pripažinimo netekusiu galios“ 1.2 papunktį.</w:t>
      </w:r>
    </w:p>
    <w:p w14:paraId="21131BF4" w14:textId="6D518A6C" w:rsidR="005C41AC" w:rsidRPr="00816CF4" w:rsidRDefault="005C41AC" w:rsidP="00165F88">
      <w:pPr>
        <w:spacing w:line="360" w:lineRule="auto"/>
        <w:jc w:val="both"/>
        <w:rPr>
          <w:szCs w:val="24"/>
        </w:rPr>
      </w:pPr>
    </w:p>
    <w:p w14:paraId="6C383E2E" w14:textId="77777777" w:rsidR="00165F88" w:rsidRPr="00816CF4" w:rsidRDefault="00165F88" w:rsidP="00966AF6">
      <w:pPr>
        <w:spacing w:line="360" w:lineRule="auto"/>
        <w:jc w:val="both"/>
        <w:rPr>
          <w:szCs w:val="24"/>
        </w:rPr>
      </w:pPr>
    </w:p>
    <w:p w14:paraId="2BE1FA5A" w14:textId="25028ABA" w:rsidR="00153241" w:rsidRPr="00816CF4" w:rsidRDefault="002D715B" w:rsidP="004F7045">
      <w:pPr>
        <w:jc w:val="both"/>
        <w:rPr>
          <w:rFonts w:eastAsia="Calibri"/>
          <w:szCs w:val="24"/>
        </w:rPr>
      </w:pPr>
      <w:r w:rsidRPr="00816CF4">
        <w:rPr>
          <w:rFonts w:eastAsia="Calibri"/>
          <w:szCs w:val="24"/>
        </w:rPr>
        <w:t>Savivaldybės mer</w:t>
      </w:r>
      <w:r w:rsidR="00072863" w:rsidRPr="00816CF4">
        <w:rPr>
          <w:rFonts w:eastAsia="Calibri"/>
          <w:szCs w:val="24"/>
        </w:rPr>
        <w:t>as</w:t>
      </w:r>
      <w:r w:rsidRPr="00816CF4">
        <w:rPr>
          <w:rFonts w:eastAsia="Calibri"/>
          <w:szCs w:val="24"/>
        </w:rPr>
        <w:tab/>
      </w:r>
      <w:r w:rsidRPr="00816CF4">
        <w:rPr>
          <w:rFonts w:eastAsia="Calibri"/>
          <w:szCs w:val="24"/>
        </w:rPr>
        <w:tab/>
      </w:r>
      <w:r w:rsidRPr="00816CF4">
        <w:rPr>
          <w:rFonts w:eastAsia="Calibri"/>
          <w:szCs w:val="24"/>
        </w:rPr>
        <w:tab/>
        <w:t xml:space="preserve">              </w:t>
      </w:r>
      <w:r w:rsidR="00072863" w:rsidRPr="00816CF4">
        <w:rPr>
          <w:rFonts w:eastAsia="Calibri"/>
          <w:szCs w:val="24"/>
        </w:rPr>
        <w:t xml:space="preserve">                              </w:t>
      </w:r>
      <w:r w:rsidRPr="00816CF4">
        <w:rPr>
          <w:rFonts w:eastAsia="Calibri"/>
          <w:szCs w:val="24"/>
        </w:rPr>
        <w:t xml:space="preserve">           </w:t>
      </w:r>
      <w:r w:rsidR="00072863" w:rsidRPr="00816CF4">
        <w:rPr>
          <w:rFonts w:eastAsia="Calibri"/>
          <w:szCs w:val="24"/>
        </w:rPr>
        <w:t>Ryti</w:t>
      </w:r>
      <w:r w:rsidRPr="00816CF4">
        <w:rPr>
          <w:rFonts w:eastAsia="Calibri"/>
          <w:szCs w:val="24"/>
        </w:rPr>
        <w:t xml:space="preserve">s </w:t>
      </w:r>
      <w:r w:rsidR="00072863" w:rsidRPr="00816CF4">
        <w:rPr>
          <w:rFonts w:eastAsia="Calibri"/>
          <w:szCs w:val="24"/>
        </w:rPr>
        <w:t>Mykolas Račkauskas</w:t>
      </w:r>
    </w:p>
    <w:p w14:paraId="1B61AD3B" w14:textId="77777777" w:rsidR="00F35869" w:rsidRPr="00816CF4" w:rsidRDefault="00F35869" w:rsidP="004F7045">
      <w:pPr>
        <w:jc w:val="both"/>
        <w:rPr>
          <w:rFonts w:eastAsia="Calibri"/>
          <w:szCs w:val="24"/>
        </w:rPr>
      </w:pPr>
    </w:p>
    <w:p w14:paraId="0D3F5F6B" w14:textId="533C3B13" w:rsidR="00F35869" w:rsidRPr="00816CF4" w:rsidRDefault="00F35869">
      <w:pPr>
        <w:rPr>
          <w:rFonts w:eastAsia="Calibri"/>
          <w:szCs w:val="24"/>
        </w:rPr>
      </w:pPr>
      <w:r w:rsidRPr="00816CF4">
        <w:rPr>
          <w:rFonts w:eastAsia="Calibri"/>
          <w:szCs w:val="24"/>
        </w:rPr>
        <w:br w:type="page"/>
      </w:r>
    </w:p>
    <w:p w14:paraId="0AFC1404" w14:textId="77777777" w:rsidR="00F35869" w:rsidRPr="00816CF4" w:rsidRDefault="00F35869" w:rsidP="00F35869">
      <w:pPr>
        <w:ind w:firstLine="5103"/>
        <w:rPr>
          <w:szCs w:val="24"/>
        </w:rPr>
      </w:pPr>
      <w:r w:rsidRPr="00816CF4">
        <w:rPr>
          <w:szCs w:val="24"/>
        </w:rPr>
        <w:lastRenderedPageBreak/>
        <w:t>PATVIRTINTA</w:t>
      </w:r>
    </w:p>
    <w:p w14:paraId="03989B0C" w14:textId="77777777" w:rsidR="00F35869" w:rsidRPr="00816CF4" w:rsidRDefault="00F35869" w:rsidP="00F35869">
      <w:pPr>
        <w:ind w:firstLine="5103"/>
        <w:rPr>
          <w:szCs w:val="24"/>
        </w:rPr>
      </w:pPr>
      <w:r w:rsidRPr="00816CF4">
        <w:rPr>
          <w:szCs w:val="24"/>
        </w:rPr>
        <w:t xml:space="preserve">Panevėžio miesto savivaldybės tarybos </w:t>
      </w:r>
    </w:p>
    <w:p w14:paraId="1080DAAD" w14:textId="040161D3" w:rsidR="00F35869" w:rsidRPr="00816CF4" w:rsidRDefault="00072863" w:rsidP="00F35869">
      <w:pPr>
        <w:ind w:firstLine="5103"/>
        <w:rPr>
          <w:szCs w:val="24"/>
        </w:rPr>
      </w:pPr>
      <w:r w:rsidRPr="00816CF4">
        <w:rPr>
          <w:szCs w:val="24"/>
        </w:rPr>
        <w:t xml:space="preserve">2016 m. gruodžio 29 d. sprendimu Nr. 1-444 </w:t>
      </w:r>
    </w:p>
    <w:p w14:paraId="073B8812" w14:textId="77777777" w:rsidR="00F95E2D" w:rsidRPr="00816CF4" w:rsidRDefault="00F95E2D" w:rsidP="00F95E2D">
      <w:pPr>
        <w:ind w:firstLine="5103"/>
        <w:rPr>
          <w:szCs w:val="24"/>
        </w:rPr>
      </w:pPr>
      <w:r w:rsidRPr="00816CF4">
        <w:rPr>
          <w:szCs w:val="24"/>
        </w:rPr>
        <w:t xml:space="preserve">(Panevėžio miesto savivaldybės tarybos </w:t>
      </w:r>
    </w:p>
    <w:p w14:paraId="11DFD570" w14:textId="6AE1F619" w:rsidR="00F95E2D" w:rsidRPr="00816CF4" w:rsidRDefault="00F95E2D" w:rsidP="00F95E2D">
      <w:pPr>
        <w:ind w:firstLine="5103"/>
        <w:rPr>
          <w:szCs w:val="24"/>
        </w:rPr>
      </w:pPr>
      <w:r w:rsidRPr="00816CF4">
        <w:rPr>
          <w:szCs w:val="24"/>
        </w:rPr>
        <w:t xml:space="preserve">                                        sprendimo Nr.</w:t>
      </w:r>
    </w:p>
    <w:p w14:paraId="30465252" w14:textId="419F7D71" w:rsidR="00F95E2D" w:rsidRPr="00816CF4" w:rsidRDefault="00F95E2D" w:rsidP="00F95E2D">
      <w:pPr>
        <w:ind w:firstLine="5103"/>
        <w:rPr>
          <w:szCs w:val="24"/>
        </w:rPr>
      </w:pPr>
      <w:r w:rsidRPr="00816CF4">
        <w:rPr>
          <w:szCs w:val="24"/>
        </w:rPr>
        <w:t>redakcija)</w:t>
      </w:r>
    </w:p>
    <w:p w14:paraId="3A51E4FB" w14:textId="562291AD" w:rsidR="00F35869" w:rsidRPr="00816CF4" w:rsidRDefault="00F35869" w:rsidP="00F35869">
      <w:pPr>
        <w:jc w:val="center"/>
        <w:rPr>
          <w:szCs w:val="24"/>
        </w:rPr>
      </w:pPr>
    </w:p>
    <w:p w14:paraId="72CA4B9F" w14:textId="77777777" w:rsidR="00F35869" w:rsidRPr="00816CF4" w:rsidRDefault="00F35869" w:rsidP="00F35869">
      <w:pPr>
        <w:jc w:val="center"/>
        <w:rPr>
          <w:szCs w:val="24"/>
        </w:rPr>
      </w:pPr>
    </w:p>
    <w:p w14:paraId="55C3F5D1" w14:textId="77777777" w:rsidR="00F35869" w:rsidRPr="00816CF4" w:rsidRDefault="00F35869" w:rsidP="00913946">
      <w:pPr>
        <w:tabs>
          <w:tab w:val="left" w:leader="underscore" w:pos="1701"/>
        </w:tabs>
        <w:jc w:val="center"/>
        <w:rPr>
          <w:b/>
          <w:szCs w:val="24"/>
        </w:rPr>
      </w:pPr>
      <w:r w:rsidRPr="00816CF4">
        <w:rPr>
          <w:b/>
          <w:szCs w:val="24"/>
        </w:rPr>
        <w:t>PANEVĖŽIO MIESTO SAVIVALDYBĖS TURTO NUOMOS TVARKOS APRAŠAS</w:t>
      </w:r>
    </w:p>
    <w:p w14:paraId="59BA31DC" w14:textId="77777777" w:rsidR="00F35869" w:rsidRPr="00816CF4" w:rsidRDefault="00F35869" w:rsidP="00913946">
      <w:pPr>
        <w:tabs>
          <w:tab w:val="left" w:leader="underscore" w:pos="1701"/>
        </w:tabs>
        <w:jc w:val="center"/>
        <w:rPr>
          <w:b/>
          <w:szCs w:val="24"/>
        </w:rPr>
      </w:pPr>
    </w:p>
    <w:p w14:paraId="5717A414" w14:textId="77777777" w:rsidR="00F35869" w:rsidRPr="00816CF4" w:rsidRDefault="00F35869" w:rsidP="00F95E2D">
      <w:pPr>
        <w:tabs>
          <w:tab w:val="left" w:leader="underscore" w:pos="1701"/>
        </w:tabs>
        <w:jc w:val="center"/>
        <w:rPr>
          <w:b/>
          <w:szCs w:val="24"/>
        </w:rPr>
      </w:pPr>
      <w:r w:rsidRPr="00816CF4">
        <w:rPr>
          <w:b/>
          <w:szCs w:val="24"/>
        </w:rPr>
        <w:t>I SKYRIUS</w:t>
      </w:r>
    </w:p>
    <w:p w14:paraId="40FE8754" w14:textId="77777777" w:rsidR="00F35869" w:rsidRPr="00816CF4" w:rsidRDefault="00F35869" w:rsidP="00913946">
      <w:pPr>
        <w:tabs>
          <w:tab w:val="left" w:leader="underscore" w:pos="1701"/>
        </w:tabs>
        <w:jc w:val="center"/>
        <w:rPr>
          <w:b/>
          <w:szCs w:val="24"/>
        </w:rPr>
      </w:pPr>
      <w:r w:rsidRPr="00816CF4">
        <w:rPr>
          <w:b/>
          <w:szCs w:val="24"/>
        </w:rPr>
        <w:t>BENDROSIOS NUOSTATOS</w:t>
      </w:r>
    </w:p>
    <w:p w14:paraId="7F9A8936" w14:textId="77777777" w:rsidR="00F35869" w:rsidRPr="00816CF4" w:rsidRDefault="00F35869" w:rsidP="00913946">
      <w:pPr>
        <w:tabs>
          <w:tab w:val="left" w:leader="underscore" w:pos="1701"/>
        </w:tabs>
        <w:jc w:val="center"/>
        <w:rPr>
          <w:szCs w:val="24"/>
        </w:rPr>
      </w:pPr>
    </w:p>
    <w:p w14:paraId="668EEBCE" w14:textId="0DD1C9AB" w:rsidR="00F35869" w:rsidRPr="00816CF4" w:rsidRDefault="00F35869" w:rsidP="00913946">
      <w:pPr>
        <w:tabs>
          <w:tab w:val="left" w:leader="underscore" w:pos="1701"/>
        </w:tabs>
        <w:ind w:firstLine="851"/>
        <w:jc w:val="both"/>
        <w:rPr>
          <w:szCs w:val="24"/>
        </w:rPr>
      </w:pPr>
      <w:r w:rsidRPr="00816CF4">
        <w:rPr>
          <w:szCs w:val="24"/>
        </w:rPr>
        <w:t xml:space="preserve">1. </w:t>
      </w:r>
      <w:r w:rsidR="003738CC" w:rsidRPr="00816CF4">
        <w:rPr>
          <w:szCs w:val="24"/>
        </w:rPr>
        <w:t>Panevėžio miesto s</w:t>
      </w:r>
      <w:r w:rsidRPr="00816CF4">
        <w:rPr>
          <w:szCs w:val="24"/>
        </w:rPr>
        <w:t xml:space="preserve">avivaldybės turto nuomos tvarkos aprašas (toliau – Aprašas) nustato pagrindines </w:t>
      </w:r>
      <w:r w:rsidR="003738CC" w:rsidRPr="00816CF4">
        <w:rPr>
          <w:szCs w:val="24"/>
        </w:rPr>
        <w:t xml:space="preserve">Panevėžio miesto savivaldybės (toliau – Savivaldybė) </w:t>
      </w:r>
      <w:r w:rsidRPr="00816CF4">
        <w:rPr>
          <w:szCs w:val="24"/>
        </w:rPr>
        <w:t>turto nuomos sąlygas, turto perdavimo nuomos pagrindais būdus ir jų taikymą, turto valdytojo teises ir pareigas organizuojant nuomą, asmenų, siekiančių išsinuomoti Savivaldybės turtą, teises ir pareigas, taip pat pagrindinius Savivaldybės turto nuomos sutarties reikalavimus. Aprašas taikomas, jeigu kiti įstatymai nenustato specialios teisių perdavimo ar suteikimo tvarkos.</w:t>
      </w:r>
    </w:p>
    <w:p w14:paraId="13F91C2C" w14:textId="77777777" w:rsidR="00F35869" w:rsidRPr="00816CF4" w:rsidRDefault="00F35869" w:rsidP="00913946">
      <w:pPr>
        <w:tabs>
          <w:tab w:val="left" w:leader="underscore" w:pos="1701"/>
        </w:tabs>
        <w:ind w:firstLine="851"/>
        <w:jc w:val="both"/>
        <w:rPr>
          <w:szCs w:val="24"/>
        </w:rPr>
      </w:pPr>
      <w:r w:rsidRPr="00816CF4">
        <w:rPr>
          <w:szCs w:val="24"/>
        </w:rPr>
        <w:t>2. Apraše vartojamos sąvokos suprantamos taip, kaip jos apibrėžtos arba vartojamos Lietuvos Respublikos valstybės ir savivaldybių turto valdymo, naudojimo ir disponavimo juo įstatyme ir Lietuvos Respublikos civiliniame kodekse.</w:t>
      </w:r>
    </w:p>
    <w:p w14:paraId="56BA91C2" w14:textId="77777777" w:rsidR="00F35869" w:rsidRPr="00816CF4" w:rsidRDefault="00F35869" w:rsidP="00913946">
      <w:pPr>
        <w:tabs>
          <w:tab w:val="left" w:leader="underscore" w:pos="1701"/>
        </w:tabs>
        <w:ind w:firstLine="851"/>
        <w:jc w:val="both"/>
        <w:rPr>
          <w:szCs w:val="24"/>
        </w:rPr>
      </w:pPr>
      <w:r w:rsidRPr="00816CF4">
        <w:rPr>
          <w:szCs w:val="24"/>
        </w:rPr>
        <w:t>3. Nuomos sutarties dalyku gali būti Savivaldybės nekilnojamasis turtas, kitas nematerialusis, ilgalaikis ir trumpalaikis materialusis turtas (toliau kartu – Savivaldybės turtas), išskyrus gyvenamąsias patalpas.</w:t>
      </w:r>
    </w:p>
    <w:p w14:paraId="4E76AE25" w14:textId="77777777" w:rsidR="00F35869" w:rsidRPr="00816CF4" w:rsidRDefault="00F35869" w:rsidP="00913946">
      <w:pPr>
        <w:tabs>
          <w:tab w:val="left" w:leader="underscore" w:pos="1701"/>
        </w:tabs>
        <w:ind w:firstLine="851"/>
        <w:jc w:val="both"/>
        <w:rPr>
          <w:szCs w:val="24"/>
        </w:rPr>
      </w:pPr>
      <w:r w:rsidRPr="00816CF4">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14:paraId="3909B814" w14:textId="34116AB3" w:rsidR="00F35869" w:rsidRPr="00816CF4" w:rsidRDefault="000F47DC" w:rsidP="00913946">
      <w:pPr>
        <w:tabs>
          <w:tab w:val="left" w:leader="underscore" w:pos="1701"/>
        </w:tabs>
        <w:ind w:firstLine="851"/>
        <w:jc w:val="both"/>
        <w:rPr>
          <w:szCs w:val="24"/>
        </w:rPr>
      </w:pPr>
      <w:r w:rsidRPr="00816CF4">
        <w:rPr>
          <w:szCs w:val="24"/>
        </w:rPr>
        <w:t>5</w:t>
      </w:r>
      <w:r w:rsidR="00F35869" w:rsidRPr="00816CF4">
        <w:rPr>
          <w:szCs w:val="24"/>
        </w:rPr>
        <w:t xml:space="preserve">. Nuompinigių už Savivaldybės turto nuomą skaičiavimo taisykles nustato </w:t>
      </w:r>
      <w:r w:rsidR="003738CC" w:rsidRPr="00816CF4">
        <w:rPr>
          <w:szCs w:val="24"/>
        </w:rPr>
        <w:t>S</w:t>
      </w:r>
      <w:r w:rsidR="00F35869" w:rsidRPr="00816CF4">
        <w:rPr>
          <w:szCs w:val="24"/>
        </w:rPr>
        <w:t>avivaldybės taryba</w:t>
      </w:r>
      <w:r w:rsidR="00964612" w:rsidRPr="00816CF4">
        <w:rPr>
          <w:szCs w:val="24"/>
        </w:rPr>
        <w:t xml:space="preserve"> (1 priedas)</w:t>
      </w:r>
      <w:r w:rsidR="00F35869" w:rsidRPr="00816CF4">
        <w:rPr>
          <w:szCs w:val="24"/>
        </w:rPr>
        <w:t>.</w:t>
      </w:r>
    </w:p>
    <w:p w14:paraId="44E79A8D" w14:textId="1B3726B4" w:rsidR="00F35869" w:rsidRPr="00816CF4" w:rsidRDefault="000F47DC" w:rsidP="00913946">
      <w:pPr>
        <w:tabs>
          <w:tab w:val="left" w:leader="underscore" w:pos="1701"/>
        </w:tabs>
        <w:ind w:firstLine="851"/>
        <w:jc w:val="both"/>
        <w:rPr>
          <w:szCs w:val="24"/>
        </w:rPr>
      </w:pPr>
      <w:r w:rsidRPr="00816CF4">
        <w:rPr>
          <w:szCs w:val="24"/>
        </w:rPr>
        <w:t>6</w:t>
      </w:r>
      <w:r w:rsidR="00F35869" w:rsidRPr="00816CF4">
        <w:rPr>
          <w:szCs w:val="24"/>
        </w:rPr>
        <w:t>. Turto valdytojo funkcijoms atlikti nenaudojamas Savivaldybės nekilnojamasis turtas – statiniai, patalpos ar jų dalys (toliau – Savivaldybės nekilnojamasis turtas), negali būti išnuomotas, jeigu Savivaldybės administracija nustato, kad Savivaldybės nekilnojamasis turtas reikalingas kito Savivaldybės turto valdytojo funkcijoms atlikti.</w:t>
      </w:r>
    </w:p>
    <w:p w14:paraId="0420F169" w14:textId="77777777" w:rsidR="00F35869" w:rsidRPr="00816CF4" w:rsidRDefault="00F35869" w:rsidP="00913946">
      <w:pPr>
        <w:tabs>
          <w:tab w:val="left" w:leader="underscore" w:pos="1701"/>
        </w:tabs>
        <w:jc w:val="center"/>
        <w:rPr>
          <w:szCs w:val="24"/>
        </w:rPr>
      </w:pPr>
    </w:p>
    <w:p w14:paraId="22F707F9" w14:textId="77777777" w:rsidR="00F35869" w:rsidRPr="00816CF4" w:rsidRDefault="00F35869" w:rsidP="00913946">
      <w:pPr>
        <w:tabs>
          <w:tab w:val="left" w:leader="underscore" w:pos="1701"/>
        </w:tabs>
        <w:jc w:val="center"/>
        <w:rPr>
          <w:b/>
          <w:szCs w:val="24"/>
        </w:rPr>
      </w:pPr>
      <w:r w:rsidRPr="00816CF4">
        <w:rPr>
          <w:b/>
          <w:szCs w:val="24"/>
        </w:rPr>
        <w:t>II SKYRIUS</w:t>
      </w:r>
    </w:p>
    <w:p w14:paraId="79F994A0" w14:textId="77777777" w:rsidR="00F35869" w:rsidRPr="00816CF4" w:rsidRDefault="00F35869" w:rsidP="00913946">
      <w:pPr>
        <w:tabs>
          <w:tab w:val="left" w:leader="underscore" w:pos="1701"/>
        </w:tabs>
        <w:jc w:val="center"/>
        <w:rPr>
          <w:b/>
          <w:szCs w:val="24"/>
        </w:rPr>
      </w:pPr>
      <w:r w:rsidRPr="00816CF4">
        <w:rPr>
          <w:b/>
          <w:szCs w:val="24"/>
        </w:rPr>
        <w:t>SAVIVALDYBĖS TURTO NUOMOS VIEŠOJO KONKURSO BŪDU ORGANIZAVIMAS</w:t>
      </w:r>
    </w:p>
    <w:p w14:paraId="76C7AEAA" w14:textId="77777777" w:rsidR="00F35869" w:rsidRPr="00816CF4" w:rsidRDefault="00F35869" w:rsidP="00913946">
      <w:pPr>
        <w:tabs>
          <w:tab w:val="left" w:leader="underscore" w:pos="1701"/>
        </w:tabs>
        <w:jc w:val="center"/>
        <w:rPr>
          <w:b/>
          <w:szCs w:val="24"/>
        </w:rPr>
      </w:pPr>
    </w:p>
    <w:p w14:paraId="6584A95D" w14:textId="77777777" w:rsidR="00F35869" w:rsidRPr="00816CF4" w:rsidRDefault="00F35869" w:rsidP="00913946">
      <w:pPr>
        <w:tabs>
          <w:tab w:val="left" w:leader="underscore" w:pos="1701"/>
        </w:tabs>
        <w:jc w:val="center"/>
        <w:rPr>
          <w:b/>
          <w:szCs w:val="24"/>
        </w:rPr>
      </w:pPr>
      <w:r w:rsidRPr="00816CF4">
        <w:rPr>
          <w:b/>
          <w:szCs w:val="24"/>
        </w:rPr>
        <w:t>PIRMASIS SKIRSNIS</w:t>
      </w:r>
    </w:p>
    <w:p w14:paraId="2D624D7F" w14:textId="77777777" w:rsidR="00F35869" w:rsidRPr="00816CF4" w:rsidRDefault="00F35869" w:rsidP="00913946">
      <w:pPr>
        <w:tabs>
          <w:tab w:val="left" w:leader="underscore" w:pos="1701"/>
        </w:tabs>
        <w:jc w:val="center"/>
        <w:rPr>
          <w:b/>
          <w:szCs w:val="24"/>
        </w:rPr>
      </w:pPr>
      <w:r w:rsidRPr="00816CF4">
        <w:rPr>
          <w:b/>
          <w:szCs w:val="24"/>
        </w:rPr>
        <w:t>SPRENDIMŲ DĖL SAVIVALDYBĖS TURTO NUOMOS PRIĖMIMAS</w:t>
      </w:r>
    </w:p>
    <w:p w14:paraId="2F43CC84" w14:textId="77777777" w:rsidR="00F35869" w:rsidRPr="00816CF4" w:rsidRDefault="00F35869" w:rsidP="00913946">
      <w:pPr>
        <w:tabs>
          <w:tab w:val="left" w:leader="underscore" w:pos="1701"/>
        </w:tabs>
        <w:jc w:val="center"/>
        <w:rPr>
          <w:b/>
          <w:szCs w:val="24"/>
        </w:rPr>
      </w:pPr>
    </w:p>
    <w:p w14:paraId="5709B373" w14:textId="2DD47A6B" w:rsidR="00F35869" w:rsidRPr="00816CF4" w:rsidRDefault="000F47DC" w:rsidP="00913946">
      <w:pPr>
        <w:ind w:left="23" w:firstLine="851"/>
        <w:jc w:val="both"/>
        <w:rPr>
          <w:szCs w:val="24"/>
        </w:rPr>
      </w:pPr>
      <w:r w:rsidRPr="00816CF4">
        <w:rPr>
          <w:szCs w:val="24"/>
        </w:rPr>
        <w:t>7</w:t>
      </w:r>
      <w:r w:rsidR="00F35869" w:rsidRPr="00816CF4">
        <w:rPr>
          <w:szCs w:val="24"/>
        </w:rPr>
        <w:t>. Savivaldybės turtas, kuris nenaudojamas Savivaldybės funkcijoms atlikti, išnuomojamas Savivaldybės turto viešojo nuomos konkurso būdu, išskyrus III skyriuje nurodytus atvejus, kai Savivaldybės turtas išnuomojamas be konkurso.</w:t>
      </w:r>
    </w:p>
    <w:p w14:paraId="55DF7D8F" w14:textId="4B692919" w:rsidR="00964612" w:rsidRPr="00816CF4" w:rsidRDefault="000F47DC" w:rsidP="00913946">
      <w:pPr>
        <w:ind w:left="23" w:firstLine="851"/>
        <w:jc w:val="both"/>
        <w:rPr>
          <w:szCs w:val="24"/>
        </w:rPr>
      </w:pPr>
      <w:r w:rsidRPr="00816CF4">
        <w:rPr>
          <w:szCs w:val="24"/>
        </w:rPr>
        <w:t>8</w:t>
      </w:r>
      <w:r w:rsidR="00964612" w:rsidRPr="00816CF4">
        <w:rPr>
          <w:szCs w:val="24"/>
        </w:rPr>
        <w:t xml:space="preserve">. </w:t>
      </w:r>
      <w:r w:rsidR="00795D4A" w:rsidRPr="00816CF4">
        <w:rPr>
          <w:szCs w:val="24"/>
        </w:rPr>
        <w:t>Savivaldybės turto nuomos viešasis konkursas gali būti:</w:t>
      </w:r>
    </w:p>
    <w:p w14:paraId="4831F8B3" w14:textId="1C5A6FD6" w:rsidR="00795D4A" w:rsidRPr="00816CF4" w:rsidRDefault="000F47DC" w:rsidP="00913946">
      <w:pPr>
        <w:ind w:left="23" w:firstLine="851"/>
        <w:jc w:val="both"/>
        <w:rPr>
          <w:szCs w:val="24"/>
        </w:rPr>
      </w:pPr>
      <w:bookmarkStart w:id="4" w:name="_Hlk34652689"/>
      <w:r w:rsidRPr="00816CF4">
        <w:rPr>
          <w:szCs w:val="24"/>
        </w:rPr>
        <w:t>8</w:t>
      </w:r>
      <w:r w:rsidR="00795D4A" w:rsidRPr="00816CF4">
        <w:rPr>
          <w:szCs w:val="24"/>
        </w:rPr>
        <w:t xml:space="preserve">.1. tiesioginis, kuris vykdomas nuomos konkurso dalyviams susirinkus nurodytoje vietoje nurodytu laiku (toliau – tiesioginis nuomos konkursas). Tiesioginis nuomos konkursas organizuojamas ir vykdomas </w:t>
      </w:r>
      <w:r w:rsidR="009C3874" w:rsidRPr="00816CF4">
        <w:rPr>
          <w:szCs w:val="24"/>
        </w:rPr>
        <w:t>vadovaujantis</w:t>
      </w:r>
      <w:r w:rsidR="00795D4A" w:rsidRPr="00816CF4">
        <w:rPr>
          <w:szCs w:val="24"/>
        </w:rPr>
        <w:t xml:space="preserve"> Apraš</w:t>
      </w:r>
      <w:r w:rsidR="009C3874" w:rsidRPr="00816CF4">
        <w:rPr>
          <w:szCs w:val="24"/>
        </w:rPr>
        <w:t>u</w:t>
      </w:r>
      <w:r w:rsidR="00524E56" w:rsidRPr="00816CF4">
        <w:rPr>
          <w:szCs w:val="24"/>
        </w:rPr>
        <w:t>;</w:t>
      </w:r>
    </w:p>
    <w:bookmarkEnd w:id="4"/>
    <w:p w14:paraId="5A95BBEE" w14:textId="2440E700" w:rsidR="00795D4A" w:rsidRPr="00816CF4" w:rsidRDefault="000F47DC" w:rsidP="00913946">
      <w:pPr>
        <w:ind w:left="23" w:firstLine="851"/>
        <w:jc w:val="both"/>
        <w:rPr>
          <w:szCs w:val="24"/>
        </w:rPr>
      </w:pPr>
      <w:r w:rsidRPr="00816CF4">
        <w:rPr>
          <w:szCs w:val="24"/>
        </w:rPr>
        <w:t>8</w:t>
      </w:r>
      <w:r w:rsidR="00795D4A" w:rsidRPr="00816CF4">
        <w:rPr>
          <w:szCs w:val="24"/>
        </w:rPr>
        <w:t xml:space="preserve">.2. elektroninis, kuris vykdomas informacinių technologijų priemonėmis (toliau – </w:t>
      </w:r>
      <w:r w:rsidR="009F12C0" w:rsidRPr="00816CF4">
        <w:rPr>
          <w:szCs w:val="24"/>
        </w:rPr>
        <w:br/>
      </w:r>
      <w:r w:rsidR="00795D4A" w:rsidRPr="00816CF4">
        <w:rPr>
          <w:szCs w:val="24"/>
        </w:rPr>
        <w:t xml:space="preserve">e. konkursas). E. konkursas organizuojamas ir vykdomas </w:t>
      </w:r>
      <w:r w:rsidR="009F12C0" w:rsidRPr="00816CF4">
        <w:rPr>
          <w:szCs w:val="24"/>
        </w:rPr>
        <w:t xml:space="preserve">Lietuvos Respublikos </w:t>
      </w:r>
      <w:r w:rsidR="00795D4A" w:rsidRPr="00816CF4">
        <w:rPr>
          <w:szCs w:val="24"/>
        </w:rPr>
        <w:t>Vyriausybės nustatyta tvarka.</w:t>
      </w:r>
    </w:p>
    <w:p w14:paraId="2A363844" w14:textId="66ACD722" w:rsidR="00F35869" w:rsidRPr="00816CF4" w:rsidRDefault="000F47DC" w:rsidP="00913946">
      <w:pPr>
        <w:ind w:left="23" w:firstLine="851"/>
        <w:jc w:val="both"/>
        <w:rPr>
          <w:rStyle w:val="fontstyle42"/>
          <w:szCs w:val="24"/>
        </w:rPr>
      </w:pPr>
      <w:r w:rsidRPr="00816CF4">
        <w:rPr>
          <w:szCs w:val="24"/>
        </w:rPr>
        <w:lastRenderedPageBreak/>
        <w:t>9</w:t>
      </w:r>
      <w:r w:rsidR="00F35869" w:rsidRPr="00816CF4">
        <w:rPr>
          <w:szCs w:val="24"/>
        </w:rPr>
        <w:t xml:space="preserve">. </w:t>
      </w:r>
      <w:r w:rsidR="00221E27" w:rsidRPr="00816CF4">
        <w:rPr>
          <w:rStyle w:val="fontstyle42"/>
          <w:szCs w:val="24"/>
        </w:rPr>
        <w:t>Sprendimai</w:t>
      </w:r>
      <w:r w:rsidR="00F35869" w:rsidRPr="00816CF4">
        <w:rPr>
          <w:rStyle w:val="fontstyle42"/>
          <w:szCs w:val="24"/>
        </w:rPr>
        <w:t xml:space="preserve"> dėl Savivaldybės turto nuomos konkurso būdu priima</w:t>
      </w:r>
      <w:r w:rsidR="00221E27" w:rsidRPr="00816CF4">
        <w:rPr>
          <w:rStyle w:val="fontstyle42"/>
          <w:szCs w:val="24"/>
        </w:rPr>
        <w:t>mi</w:t>
      </w:r>
      <w:r w:rsidR="00F35869" w:rsidRPr="00816CF4">
        <w:rPr>
          <w:rStyle w:val="fontstyle42"/>
          <w:szCs w:val="24"/>
        </w:rPr>
        <w:t xml:space="preserve"> Savivaldybės </w:t>
      </w:r>
      <w:r w:rsidR="00795D4A" w:rsidRPr="00816CF4">
        <w:rPr>
          <w:rStyle w:val="fontstyle42"/>
          <w:szCs w:val="24"/>
        </w:rPr>
        <w:t>administracijos direktori</w:t>
      </w:r>
      <w:r w:rsidR="0015600E" w:rsidRPr="00816CF4">
        <w:rPr>
          <w:rStyle w:val="fontstyle42"/>
          <w:szCs w:val="24"/>
        </w:rPr>
        <w:t>a</w:t>
      </w:r>
      <w:r w:rsidR="00795D4A" w:rsidRPr="00816CF4">
        <w:rPr>
          <w:rStyle w:val="fontstyle42"/>
          <w:szCs w:val="24"/>
        </w:rPr>
        <w:t>us</w:t>
      </w:r>
      <w:r w:rsidR="00221E27" w:rsidRPr="00816CF4">
        <w:rPr>
          <w:rStyle w:val="fontstyle42"/>
          <w:szCs w:val="24"/>
        </w:rPr>
        <w:t xml:space="preserve"> įsakymu</w:t>
      </w:r>
      <w:r w:rsidR="00F35869" w:rsidRPr="00816CF4">
        <w:rPr>
          <w:rStyle w:val="fontstyle42"/>
          <w:szCs w:val="24"/>
        </w:rPr>
        <w:t>, o konkursus organizuoja turto valdytojai, vadovaudamiesi Aprašu.</w:t>
      </w:r>
    </w:p>
    <w:p w14:paraId="7D195B58" w14:textId="0F57F742" w:rsidR="00F35869" w:rsidRPr="00816CF4" w:rsidRDefault="000F47DC" w:rsidP="00913946">
      <w:pPr>
        <w:ind w:left="23" w:firstLine="851"/>
        <w:jc w:val="both"/>
        <w:rPr>
          <w:rStyle w:val="fontstyle42"/>
          <w:szCs w:val="24"/>
        </w:rPr>
      </w:pPr>
      <w:r w:rsidRPr="00816CF4">
        <w:rPr>
          <w:rStyle w:val="fontstyle42"/>
          <w:szCs w:val="24"/>
        </w:rPr>
        <w:t>10</w:t>
      </w:r>
      <w:r w:rsidR="00F35869" w:rsidRPr="00816CF4">
        <w:rPr>
          <w:rStyle w:val="fontstyle42"/>
          <w:szCs w:val="24"/>
        </w:rPr>
        <w:t>.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14:paraId="50D24C95" w14:textId="77777777" w:rsidR="00F35869" w:rsidRPr="00816CF4" w:rsidRDefault="00F35869" w:rsidP="00913946">
      <w:pPr>
        <w:ind w:left="23"/>
        <w:jc w:val="center"/>
        <w:rPr>
          <w:rStyle w:val="fontstyle42"/>
          <w:szCs w:val="24"/>
        </w:rPr>
      </w:pPr>
    </w:p>
    <w:p w14:paraId="2ED0D5A8" w14:textId="77777777" w:rsidR="00F35869" w:rsidRPr="00816CF4" w:rsidRDefault="00F35869" w:rsidP="00913946">
      <w:pPr>
        <w:ind w:left="23"/>
        <w:jc w:val="center"/>
        <w:rPr>
          <w:rStyle w:val="fontstyle42"/>
          <w:b/>
          <w:szCs w:val="24"/>
        </w:rPr>
      </w:pPr>
      <w:r w:rsidRPr="00816CF4">
        <w:rPr>
          <w:rStyle w:val="fontstyle42"/>
          <w:b/>
          <w:szCs w:val="24"/>
        </w:rPr>
        <w:t>ANTRASIS SKIRSNIS</w:t>
      </w:r>
    </w:p>
    <w:p w14:paraId="1CA16C98" w14:textId="77777777" w:rsidR="00F35869" w:rsidRPr="00816CF4" w:rsidRDefault="00F35869" w:rsidP="00913946">
      <w:pPr>
        <w:ind w:left="23"/>
        <w:jc w:val="center"/>
        <w:rPr>
          <w:rStyle w:val="fontstyle42"/>
          <w:b/>
          <w:szCs w:val="24"/>
        </w:rPr>
      </w:pPr>
      <w:r w:rsidRPr="00816CF4">
        <w:rPr>
          <w:rStyle w:val="fontstyle42"/>
          <w:b/>
          <w:szCs w:val="24"/>
        </w:rPr>
        <w:t>VIEŠOJO NUOMOS KONKURSO INICIJAVIMAS IR NUOMOS SĄLYGŲ NUSTATYMAS</w:t>
      </w:r>
    </w:p>
    <w:p w14:paraId="77CFBF88" w14:textId="77777777" w:rsidR="00F35869" w:rsidRPr="00816CF4" w:rsidRDefault="00F35869" w:rsidP="00913946">
      <w:pPr>
        <w:ind w:left="23"/>
        <w:jc w:val="center"/>
        <w:rPr>
          <w:rStyle w:val="fontstyle42"/>
          <w:b/>
          <w:szCs w:val="24"/>
        </w:rPr>
      </w:pPr>
    </w:p>
    <w:p w14:paraId="77F3CD13" w14:textId="3CB55839" w:rsidR="00F35869" w:rsidRPr="00816CF4" w:rsidRDefault="000F47DC" w:rsidP="00913946">
      <w:pPr>
        <w:ind w:firstLine="851"/>
        <w:jc w:val="both"/>
        <w:rPr>
          <w:rStyle w:val="fontstyle42"/>
          <w:szCs w:val="24"/>
        </w:rPr>
      </w:pPr>
      <w:r w:rsidRPr="00816CF4">
        <w:rPr>
          <w:rStyle w:val="fontstyle42"/>
          <w:szCs w:val="24"/>
        </w:rPr>
        <w:t>11</w:t>
      </w:r>
      <w:r w:rsidR="00F35869" w:rsidRPr="00816CF4">
        <w:rPr>
          <w:rStyle w:val="fontstyle42"/>
          <w:szCs w:val="24"/>
        </w:rPr>
        <w:t>. Viešajam turto nuomos konkursui organizuoti turto valdytojas sudaro nuolatinę arba laikinąją turto nuomos konkurso komisiją (toliau – Komisija). Komisija sudaroma iš ne mažiau kaip 3 narių – turto valdyto</w:t>
      </w:r>
      <w:r w:rsidR="004A34E0" w:rsidRPr="00816CF4">
        <w:rPr>
          <w:rStyle w:val="fontstyle42"/>
          <w:szCs w:val="24"/>
        </w:rPr>
        <w:t xml:space="preserve">jo darbuotojų. Komisijos narys </w:t>
      </w:r>
      <w:r w:rsidR="00F35869" w:rsidRPr="00816CF4">
        <w:rPr>
          <w:rStyle w:val="fontstyle42"/>
          <w:szCs w:val="24"/>
        </w:rPr>
        <w:t>privalo nusišalinti nuo dalyvavimo turto nuomos konkurso procese, jei jis asmeniškai suinteresuotas turto nuomos konkurso rezultatais.</w:t>
      </w:r>
    </w:p>
    <w:p w14:paraId="5F0F37BA" w14:textId="140653DB" w:rsidR="00F35869" w:rsidRPr="00816CF4" w:rsidRDefault="000F47DC" w:rsidP="00913946">
      <w:pPr>
        <w:ind w:firstLine="851"/>
        <w:jc w:val="both"/>
        <w:rPr>
          <w:rStyle w:val="fontstyle42"/>
          <w:szCs w:val="24"/>
        </w:rPr>
      </w:pPr>
      <w:r w:rsidRPr="00816CF4">
        <w:rPr>
          <w:rStyle w:val="fontstyle42"/>
          <w:szCs w:val="24"/>
        </w:rPr>
        <w:t>12</w:t>
      </w:r>
      <w:r w:rsidR="00F35869" w:rsidRPr="00816CF4">
        <w:rPr>
          <w:rStyle w:val="fontstyle42"/>
          <w:szCs w:val="24"/>
        </w:rPr>
        <w:t xml:space="preserve">. Viešąjį turto nuomos konkursą Komisija gali inicijuoti Savivaldybės </w:t>
      </w:r>
      <w:r w:rsidR="00795D4A" w:rsidRPr="00816CF4">
        <w:rPr>
          <w:rStyle w:val="fontstyle42"/>
          <w:szCs w:val="24"/>
        </w:rPr>
        <w:t>administracijos direktoriui</w:t>
      </w:r>
      <w:r w:rsidR="00F35869" w:rsidRPr="00816CF4">
        <w:rPr>
          <w:rStyle w:val="fontstyle42"/>
          <w:szCs w:val="24"/>
        </w:rPr>
        <w:t xml:space="preserve"> priėmus sprendimą dėl turto nuomos.</w:t>
      </w:r>
    </w:p>
    <w:p w14:paraId="65D9D513" w14:textId="51CBC788" w:rsidR="00F35869" w:rsidRPr="00816CF4" w:rsidRDefault="000F47DC" w:rsidP="00913946">
      <w:pPr>
        <w:ind w:firstLine="851"/>
        <w:jc w:val="both"/>
        <w:rPr>
          <w:rStyle w:val="fontstyle42"/>
          <w:szCs w:val="24"/>
        </w:rPr>
      </w:pPr>
      <w:r w:rsidRPr="00816CF4">
        <w:rPr>
          <w:rStyle w:val="fontstyle42"/>
          <w:szCs w:val="24"/>
        </w:rPr>
        <w:t>13</w:t>
      </w:r>
      <w:r w:rsidR="00F35869" w:rsidRPr="00816CF4">
        <w:rPr>
          <w:rStyle w:val="fontstyle42"/>
          <w:szCs w:val="24"/>
        </w:rPr>
        <w:t xml:space="preserve">. Vadovaudamasi Savivaldybės </w:t>
      </w:r>
      <w:r w:rsidR="00795D4A" w:rsidRPr="00816CF4">
        <w:rPr>
          <w:rStyle w:val="fontstyle42"/>
          <w:szCs w:val="24"/>
        </w:rPr>
        <w:t>administracijos direktoriaus</w:t>
      </w:r>
      <w:r w:rsidR="00F35869" w:rsidRPr="00816CF4">
        <w:rPr>
          <w:rStyle w:val="fontstyle42"/>
          <w:szCs w:val="24"/>
        </w:rPr>
        <w:t xml:space="preserve"> sprendimu, </w:t>
      </w:r>
      <w:r w:rsidR="007350C5" w:rsidRPr="00816CF4">
        <w:rPr>
          <w:rStyle w:val="fontstyle42"/>
          <w:szCs w:val="24"/>
        </w:rPr>
        <w:t>K</w:t>
      </w:r>
      <w:r w:rsidR="00F35869" w:rsidRPr="00816CF4">
        <w:rPr>
          <w:rStyle w:val="fontstyle42"/>
          <w:szCs w:val="24"/>
        </w:rPr>
        <w:t>omisija tvirtina turto viešojo nuomos konkurso sąlygas, kuriose turi būti nurodyta:</w:t>
      </w:r>
    </w:p>
    <w:p w14:paraId="70D0396D" w14:textId="11B2977B" w:rsidR="00F35869" w:rsidRPr="00816CF4" w:rsidRDefault="000F47DC" w:rsidP="00913946">
      <w:pPr>
        <w:ind w:firstLine="851"/>
        <w:jc w:val="both"/>
        <w:rPr>
          <w:rStyle w:val="fontstyle42"/>
          <w:szCs w:val="24"/>
        </w:rPr>
      </w:pPr>
      <w:r w:rsidRPr="00816CF4">
        <w:rPr>
          <w:rStyle w:val="fontstyle42"/>
          <w:szCs w:val="24"/>
        </w:rPr>
        <w:t>13</w:t>
      </w:r>
      <w:r w:rsidR="00F35869" w:rsidRPr="00816CF4">
        <w:rPr>
          <w:rStyle w:val="fontstyle42"/>
          <w:szCs w:val="24"/>
        </w:rPr>
        <w:t>.1. turto valdytojo pavadinimas, adresas, juridinio asmens kodas;</w:t>
      </w:r>
    </w:p>
    <w:p w14:paraId="7F3810A4" w14:textId="682E729A" w:rsidR="00F35869" w:rsidRPr="00816CF4" w:rsidRDefault="000F47DC" w:rsidP="00913946">
      <w:pPr>
        <w:ind w:firstLine="851"/>
        <w:jc w:val="both"/>
        <w:rPr>
          <w:rStyle w:val="fontstyle42"/>
          <w:szCs w:val="24"/>
        </w:rPr>
      </w:pPr>
      <w:r w:rsidRPr="00816CF4">
        <w:rPr>
          <w:rStyle w:val="fontstyle42"/>
          <w:szCs w:val="24"/>
        </w:rPr>
        <w:t>13</w:t>
      </w:r>
      <w:r w:rsidR="00F35869" w:rsidRPr="00816CF4">
        <w:rPr>
          <w:rStyle w:val="fontstyle42"/>
          <w:szCs w:val="24"/>
        </w:rPr>
        <w:t>.2. informacija apie nuomojamą turtą: turto pavadinimas, kadastro numeris, adresas, kiti turto identifikavimo duomenys;</w:t>
      </w:r>
    </w:p>
    <w:p w14:paraId="24E36222" w14:textId="0B6A12D1" w:rsidR="00F35869" w:rsidRPr="00816CF4" w:rsidRDefault="000F47DC" w:rsidP="00913946">
      <w:pPr>
        <w:ind w:firstLine="851"/>
        <w:jc w:val="both"/>
        <w:rPr>
          <w:rStyle w:val="fontstyle42"/>
          <w:szCs w:val="24"/>
        </w:rPr>
      </w:pPr>
      <w:r w:rsidRPr="00816CF4">
        <w:rPr>
          <w:rStyle w:val="fontstyle42"/>
          <w:szCs w:val="24"/>
        </w:rPr>
        <w:t>13</w:t>
      </w:r>
      <w:r w:rsidR="00F35869" w:rsidRPr="00816CF4">
        <w:rPr>
          <w:rStyle w:val="fontstyle42"/>
          <w:szCs w:val="24"/>
        </w:rPr>
        <w:t>.3. turto naudojimo paskirtis ir ypatumai (specialios turto charakteristikos, įskaitant teisės aktuose nustatytą leidimų sistemą);</w:t>
      </w:r>
    </w:p>
    <w:p w14:paraId="42388440" w14:textId="5741CBB4" w:rsidR="00F35869" w:rsidRPr="00816CF4" w:rsidRDefault="000F47DC" w:rsidP="00913946">
      <w:pPr>
        <w:ind w:firstLine="851"/>
        <w:jc w:val="both"/>
        <w:rPr>
          <w:szCs w:val="24"/>
        </w:rPr>
      </w:pPr>
      <w:r w:rsidRPr="00816CF4">
        <w:rPr>
          <w:rStyle w:val="fontstyle42"/>
          <w:szCs w:val="24"/>
        </w:rPr>
        <w:t>13</w:t>
      </w:r>
      <w:r w:rsidR="00F35869" w:rsidRPr="00816CF4">
        <w:rPr>
          <w:rStyle w:val="fontstyle42"/>
          <w:szCs w:val="24"/>
        </w:rPr>
        <w:t>.4. pradinis turto nuompinigių dydis (</w:t>
      </w:r>
      <w:r w:rsidR="00F35869" w:rsidRPr="00816CF4">
        <w:rPr>
          <w:rStyle w:val="fontstyle40"/>
          <w:rFonts w:eastAsia="Lucida Sans Unicode"/>
          <w:szCs w:val="24"/>
        </w:rPr>
        <w:t>ir pridėtinės vertės mokestis (toliau – PVM), jeigu teisės aktų nustatyta tvarka jis turi būti skaičiuojamas),</w:t>
      </w:r>
      <w:r w:rsidR="00F35869" w:rsidRPr="00816CF4">
        <w:rPr>
          <w:rStyle w:val="fontstyle42"/>
          <w:szCs w:val="24"/>
        </w:rPr>
        <w:t xml:space="preserve"> kuris vykdant pirmąjį turto nuomos konkursą nustatomas vadovaujantis Aprašo </w:t>
      </w:r>
      <w:r w:rsidRPr="00816CF4">
        <w:rPr>
          <w:rStyle w:val="fontstyle42"/>
          <w:szCs w:val="24"/>
        </w:rPr>
        <w:t xml:space="preserve">5 </w:t>
      </w:r>
      <w:r w:rsidR="00F35869" w:rsidRPr="00816CF4">
        <w:rPr>
          <w:rStyle w:val="fontstyle42"/>
          <w:szCs w:val="24"/>
        </w:rPr>
        <w:t xml:space="preserve">punkte nustatytomis taisyklėmis; pradinis turto nuompinigių dydis skelbiant </w:t>
      </w:r>
      <w:r w:rsidR="004A34E0" w:rsidRPr="00816CF4">
        <w:rPr>
          <w:rStyle w:val="fontstyle42"/>
          <w:szCs w:val="24"/>
        </w:rPr>
        <w:t>pakartotinus</w:t>
      </w:r>
      <w:r w:rsidR="00F35869" w:rsidRPr="00816CF4">
        <w:rPr>
          <w:rStyle w:val="fontstyle42"/>
          <w:szCs w:val="24"/>
        </w:rPr>
        <w:t xml:space="preserve"> turto nuomos konkursus nustatomas Aprašo </w:t>
      </w:r>
      <w:r w:rsidRPr="00816CF4">
        <w:rPr>
          <w:rStyle w:val="fontstyle42"/>
          <w:szCs w:val="24"/>
        </w:rPr>
        <w:t xml:space="preserve">32 </w:t>
      </w:r>
      <w:r w:rsidR="00F35869" w:rsidRPr="00816CF4">
        <w:rPr>
          <w:rStyle w:val="fontstyle42"/>
          <w:szCs w:val="24"/>
        </w:rPr>
        <w:t>punkte nustatyta tvarka;</w:t>
      </w:r>
    </w:p>
    <w:p w14:paraId="0D36532F" w14:textId="12309E4C" w:rsidR="00F35869" w:rsidRPr="00816CF4" w:rsidRDefault="000F47DC"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.5. nuompinigių mokėjimo tvarka;</w:t>
      </w:r>
    </w:p>
    <w:p w14:paraId="7821F3EF" w14:textId="5831B1F1" w:rsidR="00F35869" w:rsidRPr="00816CF4" w:rsidRDefault="00491A45"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.6. informacija apie delspinigius už nuomininko praleistą nuomos mokesčio mokėjimo terminą;</w:t>
      </w:r>
    </w:p>
    <w:p w14:paraId="49980B10" w14:textId="6E357E48" w:rsidR="00F35869" w:rsidRPr="00816CF4" w:rsidRDefault="000F47DC"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.7. turto nuomos terminas;</w:t>
      </w:r>
    </w:p>
    <w:p w14:paraId="68ED4CBC" w14:textId="153A8499" w:rsidR="00F35869" w:rsidRPr="00816CF4" w:rsidRDefault="000F47DC"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.8. konkurso dalyvių registravimo vieta (adresas, kabineto numeris, el</w:t>
      </w:r>
      <w:r w:rsidR="007350C5" w:rsidRPr="00816CF4">
        <w:rPr>
          <w:szCs w:val="24"/>
          <w:lang w:eastAsia="lt-LT"/>
        </w:rPr>
        <w:t>.</w:t>
      </w:r>
      <w:r w:rsidR="00F35869" w:rsidRPr="00816CF4">
        <w:rPr>
          <w:szCs w:val="24"/>
          <w:lang w:eastAsia="lt-LT"/>
        </w:rPr>
        <w:t xml:space="preserve"> pašt</w:t>
      </w:r>
      <w:r w:rsidR="007350C5" w:rsidRPr="00816CF4">
        <w:rPr>
          <w:szCs w:val="24"/>
          <w:lang w:eastAsia="lt-LT"/>
        </w:rPr>
        <w:t>as</w:t>
      </w:r>
      <w:r w:rsidR="00F35869" w:rsidRPr="00816CF4">
        <w:rPr>
          <w:szCs w:val="24"/>
          <w:lang w:eastAsia="lt-LT"/>
        </w:rPr>
        <w:t>), data ir laikas, registravimo pabaigos terminas (data ir laikas);</w:t>
      </w:r>
    </w:p>
    <w:p w14:paraId="72A5C606" w14:textId="00FD9F8D" w:rsidR="00F35869" w:rsidRPr="00816CF4" w:rsidRDefault="000F47DC"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14:paraId="5CAACC70" w14:textId="1CDEA005" w:rsidR="00F35869" w:rsidRPr="00816CF4" w:rsidRDefault="000F47DC"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.10. turto apžiūros sąlygos (asmens, atsakingo už turto apžiūrą, vardas ir pavardė, tel</w:t>
      </w:r>
      <w:r w:rsidR="007350C5" w:rsidRPr="00816CF4">
        <w:rPr>
          <w:szCs w:val="24"/>
          <w:lang w:eastAsia="lt-LT"/>
        </w:rPr>
        <w:t>.</w:t>
      </w:r>
      <w:r w:rsidR="00F35869" w:rsidRPr="00816CF4">
        <w:rPr>
          <w:szCs w:val="24"/>
          <w:lang w:eastAsia="lt-LT"/>
        </w:rPr>
        <w:t xml:space="preserve"> </w:t>
      </w:r>
      <w:r w:rsidR="007350C5" w:rsidRPr="00816CF4">
        <w:rPr>
          <w:szCs w:val="24"/>
          <w:lang w:eastAsia="lt-LT"/>
        </w:rPr>
        <w:t>Nr.</w:t>
      </w:r>
      <w:r w:rsidR="00F35869" w:rsidRPr="00816CF4">
        <w:rPr>
          <w:szCs w:val="24"/>
          <w:lang w:eastAsia="lt-LT"/>
        </w:rPr>
        <w:t>, el</w:t>
      </w:r>
      <w:r w:rsidR="007350C5" w:rsidRPr="00816CF4">
        <w:rPr>
          <w:szCs w:val="24"/>
          <w:lang w:eastAsia="lt-LT"/>
        </w:rPr>
        <w:t>.</w:t>
      </w:r>
      <w:r w:rsidR="00F35869" w:rsidRPr="00816CF4">
        <w:rPr>
          <w:szCs w:val="24"/>
          <w:lang w:eastAsia="lt-LT"/>
        </w:rPr>
        <w:t xml:space="preserve"> pašt</w:t>
      </w:r>
      <w:r w:rsidR="007350C5" w:rsidRPr="00816CF4">
        <w:rPr>
          <w:szCs w:val="24"/>
          <w:lang w:eastAsia="lt-LT"/>
        </w:rPr>
        <w:t>as</w:t>
      </w:r>
      <w:r w:rsidR="00F35869" w:rsidRPr="00816CF4">
        <w:rPr>
          <w:szCs w:val="24"/>
          <w:lang w:eastAsia="lt-LT"/>
        </w:rPr>
        <w:t>, tiksli turto apžiūra ir laikas); turto apžiūra gali vykti ne vėliau kaip likus 3 darbo dienoms iki konkurso dalyvių registravimo pradžios;</w:t>
      </w:r>
    </w:p>
    <w:p w14:paraId="1F71D30F" w14:textId="23AD9159" w:rsidR="00F35869" w:rsidRPr="00816CF4" w:rsidRDefault="000F47DC"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.11. Komisijos posėdžio vieta, data ir tikslus laikas;</w:t>
      </w:r>
    </w:p>
    <w:p w14:paraId="6CBAAF47" w14:textId="54ADC4C8" w:rsidR="00F35869" w:rsidRPr="00816CF4" w:rsidRDefault="000F47DC" w:rsidP="00913946">
      <w:pPr>
        <w:shd w:val="clear" w:color="auto" w:fill="FFFFFF"/>
        <w:ind w:firstLine="851"/>
        <w:jc w:val="both"/>
        <w:rPr>
          <w:szCs w:val="24"/>
          <w:lang w:eastAsia="lt-LT"/>
        </w:rPr>
      </w:pPr>
      <w:r w:rsidRPr="00816CF4">
        <w:rPr>
          <w:szCs w:val="24"/>
          <w:lang w:eastAsia="lt-LT"/>
        </w:rPr>
        <w:t>13</w:t>
      </w:r>
      <w:r w:rsidR="00F35869" w:rsidRPr="00816CF4">
        <w:rPr>
          <w:szCs w:val="24"/>
          <w:lang w:eastAsia="lt-LT"/>
        </w:rPr>
        <w:t xml:space="preserve">.12. kita informacija ir papildomi reikalavimai, kuriuos turto nuomininkas ir konkurso laimėtojas turės </w:t>
      </w:r>
      <w:r w:rsidR="00880D21" w:rsidRPr="00816CF4">
        <w:rPr>
          <w:szCs w:val="24"/>
          <w:lang w:eastAsia="lt-LT"/>
        </w:rPr>
        <w:t xml:space="preserve">atitikti ir (arba) </w:t>
      </w:r>
      <w:r w:rsidR="00F35869" w:rsidRPr="00816CF4">
        <w:rPr>
          <w:szCs w:val="24"/>
          <w:lang w:eastAsia="lt-LT"/>
        </w:rPr>
        <w:t>įgyvendinti, iki bus sudaryta nuomos sutartis</w:t>
      </w:r>
      <w:r w:rsidR="00880D21" w:rsidRPr="00816CF4">
        <w:rPr>
          <w:szCs w:val="24"/>
          <w:lang w:eastAsia="lt-LT"/>
        </w:rPr>
        <w:t xml:space="preserve"> ir (arba) nuomos sutarties įgyvendinimo laikotarpiu</w:t>
      </w:r>
      <w:r w:rsidR="00F35869" w:rsidRPr="00816CF4">
        <w:rPr>
          <w:szCs w:val="24"/>
          <w:lang w:eastAsia="lt-LT"/>
        </w:rPr>
        <w:t>.</w:t>
      </w:r>
    </w:p>
    <w:p w14:paraId="50E325E9" w14:textId="3D832FE9" w:rsidR="00816CF4" w:rsidRDefault="000F47DC" w:rsidP="00913946">
      <w:pPr>
        <w:shd w:val="clear" w:color="auto" w:fill="FFFFFF"/>
        <w:ind w:firstLine="851"/>
        <w:jc w:val="both"/>
        <w:rPr>
          <w:szCs w:val="24"/>
          <w:lang w:eastAsia="lt-LT"/>
        </w:rPr>
      </w:pPr>
      <w:r w:rsidRPr="00816CF4">
        <w:rPr>
          <w:szCs w:val="24"/>
          <w:lang w:eastAsia="lt-LT"/>
        </w:rPr>
        <w:t>14</w:t>
      </w:r>
      <w:r w:rsidR="00F35869" w:rsidRPr="00816CF4">
        <w:rPr>
          <w:szCs w:val="24"/>
          <w:lang w:eastAsia="lt-LT"/>
        </w:rPr>
        <w:t xml:space="preserve">. Konkurso sąlygos ne vėliau kaip per 5 dienas nuo jų patvirtinimo </w:t>
      </w:r>
      <w:r w:rsidR="009F0F12" w:rsidRPr="00816CF4">
        <w:rPr>
          <w:szCs w:val="24"/>
          <w:lang w:eastAsia="lt-LT"/>
        </w:rPr>
        <w:t xml:space="preserve">Komisijos </w:t>
      </w:r>
      <w:r w:rsidR="00F35869" w:rsidRPr="00816CF4">
        <w:rPr>
          <w:szCs w:val="24"/>
          <w:lang w:eastAsia="lt-LT"/>
        </w:rPr>
        <w:t>posėdyje turi būti paskelbtos turto valdytojo interneto svetainėje ir bent vienoje visuomenės informavimo priemonėje.</w:t>
      </w:r>
    </w:p>
    <w:p w14:paraId="6CD1DF46" w14:textId="77777777" w:rsidR="00816CF4" w:rsidRDefault="00816CF4">
      <w:pPr>
        <w:rPr>
          <w:szCs w:val="24"/>
          <w:lang w:eastAsia="lt-LT"/>
        </w:rPr>
      </w:pPr>
      <w:r>
        <w:rPr>
          <w:szCs w:val="24"/>
          <w:lang w:eastAsia="lt-LT"/>
        </w:rPr>
        <w:br w:type="page"/>
      </w:r>
    </w:p>
    <w:p w14:paraId="64628EE3" w14:textId="77777777" w:rsidR="00F35869" w:rsidRPr="00816CF4" w:rsidRDefault="00F35869" w:rsidP="00913946">
      <w:pPr>
        <w:shd w:val="clear" w:color="auto" w:fill="FFFFFF"/>
        <w:jc w:val="center"/>
        <w:rPr>
          <w:b/>
          <w:szCs w:val="24"/>
          <w:lang w:eastAsia="lt-LT"/>
        </w:rPr>
      </w:pPr>
      <w:r w:rsidRPr="00816CF4">
        <w:rPr>
          <w:b/>
          <w:szCs w:val="24"/>
          <w:lang w:eastAsia="lt-LT"/>
        </w:rPr>
        <w:lastRenderedPageBreak/>
        <w:t>TREČIASIS SKIRSNIS</w:t>
      </w:r>
    </w:p>
    <w:p w14:paraId="3410823E" w14:textId="77777777" w:rsidR="00F35869" w:rsidRPr="00816CF4" w:rsidRDefault="00F35869" w:rsidP="00913946">
      <w:pPr>
        <w:shd w:val="clear" w:color="auto" w:fill="FFFFFF"/>
        <w:jc w:val="center"/>
        <w:rPr>
          <w:b/>
          <w:szCs w:val="24"/>
          <w:lang w:eastAsia="lt-LT"/>
        </w:rPr>
      </w:pPr>
      <w:r w:rsidRPr="00816CF4">
        <w:rPr>
          <w:b/>
          <w:szCs w:val="24"/>
          <w:lang w:eastAsia="lt-LT"/>
        </w:rPr>
        <w:t>VIEŠOJO NUOMOS KONKURSO DALYVIŲ REGISTRAVIMAS</w:t>
      </w:r>
    </w:p>
    <w:p w14:paraId="78614DF3" w14:textId="77777777" w:rsidR="00F35869" w:rsidRPr="00816CF4" w:rsidRDefault="00F35869" w:rsidP="00913946">
      <w:pPr>
        <w:shd w:val="clear" w:color="auto" w:fill="FFFFFF"/>
        <w:jc w:val="center"/>
        <w:rPr>
          <w:b/>
          <w:szCs w:val="24"/>
          <w:lang w:eastAsia="lt-LT"/>
        </w:rPr>
      </w:pPr>
    </w:p>
    <w:p w14:paraId="47F863C7" w14:textId="57ED0D0C" w:rsidR="00F35869" w:rsidRPr="00816CF4" w:rsidRDefault="000F47DC" w:rsidP="00913946">
      <w:pPr>
        <w:shd w:val="clear" w:color="auto" w:fill="FFFFFF"/>
        <w:ind w:firstLine="851"/>
        <w:jc w:val="both"/>
        <w:rPr>
          <w:szCs w:val="24"/>
          <w:lang w:eastAsia="lt-LT"/>
        </w:rPr>
      </w:pPr>
      <w:r w:rsidRPr="00816CF4">
        <w:rPr>
          <w:szCs w:val="24"/>
          <w:lang w:eastAsia="lt-LT"/>
        </w:rPr>
        <w:t>15</w:t>
      </w:r>
      <w:r w:rsidR="00F35869" w:rsidRPr="00816CF4">
        <w:rPr>
          <w:szCs w:val="24"/>
          <w:lang w:eastAsia="lt-LT"/>
        </w:rPr>
        <w:t>.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14:paraId="1F18B6EA" w14:textId="3C1A6365" w:rsidR="00F35869" w:rsidRPr="00816CF4" w:rsidRDefault="000F47DC" w:rsidP="00913946">
      <w:pPr>
        <w:shd w:val="clear" w:color="auto" w:fill="FFFFFF"/>
        <w:ind w:firstLine="851"/>
        <w:jc w:val="both"/>
        <w:rPr>
          <w:szCs w:val="24"/>
          <w:lang w:eastAsia="lt-LT"/>
        </w:rPr>
      </w:pPr>
      <w:r w:rsidRPr="00816CF4">
        <w:rPr>
          <w:szCs w:val="24"/>
          <w:lang w:eastAsia="lt-LT"/>
        </w:rPr>
        <w:t>15</w:t>
      </w:r>
      <w:r w:rsidR="00F35869" w:rsidRPr="00816CF4">
        <w:rPr>
          <w:szCs w:val="24"/>
          <w:lang w:eastAsia="lt-LT"/>
        </w:rPr>
        <w:t xml:space="preserve">.1.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w:t>
      </w:r>
      <w:r w:rsidR="009F0F12" w:rsidRPr="00816CF4">
        <w:rPr>
          <w:szCs w:val="24"/>
          <w:lang w:eastAsia="lt-LT"/>
        </w:rPr>
        <w:t>tel. Nr.</w:t>
      </w:r>
      <w:r w:rsidR="00F35869" w:rsidRPr="00816CF4">
        <w:rPr>
          <w:szCs w:val="24"/>
          <w:lang w:eastAsia="lt-LT"/>
        </w:rPr>
        <w:t>, el</w:t>
      </w:r>
      <w:r w:rsidR="009F0F12" w:rsidRPr="00816CF4">
        <w:rPr>
          <w:szCs w:val="24"/>
          <w:lang w:eastAsia="lt-LT"/>
        </w:rPr>
        <w:t>.</w:t>
      </w:r>
      <w:r w:rsidR="00F35869" w:rsidRPr="00816CF4">
        <w:rPr>
          <w:szCs w:val="24"/>
          <w:lang w:eastAsia="lt-LT"/>
        </w:rPr>
        <w:t xml:space="preserve"> pašt</w:t>
      </w:r>
      <w:r w:rsidR="009F0F12" w:rsidRPr="00816CF4">
        <w:rPr>
          <w:szCs w:val="24"/>
          <w:lang w:eastAsia="lt-LT"/>
        </w:rPr>
        <w:t>as</w:t>
      </w:r>
      <w:r w:rsidR="00F35869" w:rsidRPr="00816CF4">
        <w:rPr>
          <w:szCs w:val="24"/>
          <w:lang w:eastAsia="lt-LT"/>
        </w:rPr>
        <w:t>;</w:t>
      </w:r>
      <w:r w:rsidR="001457B8" w:rsidRPr="00816CF4">
        <w:rPr>
          <w:szCs w:val="24"/>
          <w:lang w:eastAsia="lt-LT"/>
        </w:rPr>
        <w:t xml:space="preserve"> pasiūlymas, kuriame nurodomas konkretus nuompinigių dydis;</w:t>
      </w:r>
    </w:p>
    <w:p w14:paraId="122DFEE2" w14:textId="5B63F1F5" w:rsidR="00F35869" w:rsidRPr="00816CF4" w:rsidRDefault="000F47DC" w:rsidP="00913946">
      <w:pPr>
        <w:shd w:val="clear" w:color="auto" w:fill="FFFFFF"/>
        <w:ind w:firstLine="851"/>
        <w:jc w:val="both"/>
        <w:rPr>
          <w:szCs w:val="24"/>
          <w:lang w:eastAsia="lt-LT"/>
        </w:rPr>
      </w:pPr>
      <w:r w:rsidRPr="00816CF4">
        <w:rPr>
          <w:szCs w:val="24"/>
          <w:lang w:eastAsia="lt-LT"/>
        </w:rPr>
        <w:t>15</w:t>
      </w:r>
      <w:r w:rsidR="00F35869" w:rsidRPr="00816CF4">
        <w:rPr>
          <w:szCs w:val="24"/>
          <w:lang w:eastAsia="lt-LT"/>
        </w:rPr>
        <w:t>.2. nustatyta tvarka patvirtintas įgaliojimas, jeigu konkurso dalyviui konkurse atstovauja jo įgaliotas asmuo;</w:t>
      </w:r>
    </w:p>
    <w:p w14:paraId="24D3B0CC" w14:textId="24461CCC" w:rsidR="00F35869" w:rsidRPr="00816CF4" w:rsidRDefault="000F47DC" w:rsidP="00913946">
      <w:pPr>
        <w:shd w:val="clear" w:color="auto" w:fill="FFFFFF"/>
        <w:ind w:firstLine="851"/>
        <w:jc w:val="both"/>
        <w:rPr>
          <w:szCs w:val="24"/>
          <w:lang w:eastAsia="lt-LT"/>
        </w:rPr>
      </w:pPr>
      <w:r w:rsidRPr="00816CF4">
        <w:rPr>
          <w:szCs w:val="24"/>
          <w:lang w:eastAsia="lt-LT"/>
        </w:rPr>
        <w:t>15</w:t>
      </w:r>
      <w:r w:rsidR="00F35869" w:rsidRPr="00816CF4">
        <w:rPr>
          <w:szCs w:val="24"/>
          <w:lang w:eastAsia="lt-LT"/>
        </w:rPr>
        <w:t>.</w:t>
      </w:r>
      <w:r w:rsidR="001457B8" w:rsidRPr="00816CF4">
        <w:rPr>
          <w:szCs w:val="24"/>
          <w:lang w:eastAsia="lt-LT"/>
        </w:rPr>
        <w:t>3</w:t>
      </w:r>
      <w:r w:rsidR="00F35869" w:rsidRPr="00816CF4">
        <w:rPr>
          <w:szCs w:val="24"/>
          <w:lang w:eastAsia="lt-LT"/>
        </w:rPr>
        <w:t>. kai išnuomojami pastatai ar patalpos, kuriems teisės aktų nustatyta tvarka taikomos specialios charakteristikos, įskaitant leidimų sistemą, – informacija apie atitiktį konkurso sąlygose nustatytoms išnuomojamo turto specialioms charakteristikoms;</w:t>
      </w:r>
    </w:p>
    <w:p w14:paraId="683244DE" w14:textId="3E415360" w:rsidR="00F35869" w:rsidRPr="00816CF4" w:rsidRDefault="000F47DC" w:rsidP="00913946">
      <w:pPr>
        <w:shd w:val="clear" w:color="auto" w:fill="FFFFFF"/>
        <w:ind w:firstLine="851"/>
        <w:jc w:val="both"/>
        <w:rPr>
          <w:szCs w:val="24"/>
          <w:lang w:eastAsia="lt-LT"/>
        </w:rPr>
      </w:pPr>
      <w:r w:rsidRPr="00816CF4">
        <w:rPr>
          <w:szCs w:val="24"/>
          <w:lang w:eastAsia="lt-LT"/>
        </w:rPr>
        <w:t>15</w:t>
      </w:r>
      <w:r w:rsidR="00F35869" w:rsidRPr="00816CF4">
        <w:rPr>
          <w:szCs w:val="24"/>
          <w:lang w:eastAsia="lt-LT"/>
        </w:rPr>
        <w:t>.</w:t>
      </w:r>
      <w:r w:rsidR="001457B8" w:rsidRPr="00816CF4">
        <w:rPr>
          <w:szCs w:val="24"/>
          <w:lang w:eastAsia="lt-LT"/>
        </w:rPr>
        <w:t>4</w:t>
      </w:r>
      <w:r w:rsidR="00F35869" w:rsidRPr="00816CF4">
        <w:rPr>
          <w:szCs w:val="24"/>
          <w:lang w:eastAsia="lt-LT"/>
        </w:rPr>
        <w:t xml:space="preserve">. konkurso dalyvio ar jo įgalioto asmens sąskaitos, į kurią </w:t>
      </w:r>
      <w:r w:rsidR="004F1368" w:rsidRPr="00816CF4">
        <w:rPr>
          <w:szCs w:val="24"/>
          <w:lang w:eastAsia="lt-LT"/>
        </w:rPr>
        <w:t>K</w:t>
      </w:r>
      <w:r w:rsidR="00F35869" w:rsidRPr="00816CF4">
        <w:rPr>
          <w:szCs w:val="24"/>
          <w:lang w:eastAsia="lt-LT"/>
        </w:rPr>
        <w:t>omisija turi pervesti grąžinamą pradinį įnašą, rekvizitai;</w:t>
      </w:r>
    </w:p>
    <w:p w14:paraId="6B88F2C7" w14:textId="0938A901" w:rsidR="00F35869" w:rsidRPr="00816CF4" w:rsidRDefault="000F47DC" w:rsidP="00913946">
      <w:pPr>
        <w:shd w:val="clear" w:color="auto" w:fill="FFFFFF"/>
        <w:ind w:firstLine="851"/>
        <w:jc w:val="both"/>
        <w:rPr>
          <w:szCs w:val="24"/>
          <w:lang w:eastAsia="lt-LT"/>
        </w:rPr>
      </w:pPr>
      <w:r w:rsidRPr="00816CF4">
        <w:rPr>
          <w:szCs w:val="24"/>
          <w:lang w:eastAsia="lt-LT"/>
        </w:rPr>
        <w:t>15</w:t>
      </w:r>
      <w:r w:rsidR="00F35869" w:rsidRPr="00816CF4">
        <w:rPr>
          <w:szCs w:val="24"/>
          <w:lang w:eastAsia="lt-LT"/>
        </w:rPr>
        <w:t>.</w:t>
      </w:r>
      <w:r w:rsidR="001457B8" w:rsidRPr="00816CF4">
        <w:rPr>
          <w:szCs w:val="24"/>
          <w:lang w:eastAsia="lt-LT"/>
        </w:rPr>
        <w:t>5</w:t>
      </w:r>
      <w:r w:rsidR="00F35869" w:rsidRPr="00816CF4">
        <w:rPr>
          <w:szCs w:val="24"/>
          <w:lang w:eastAsia="lt-LT"/>
        </w:rPr>
        <w:t>. paaiškinimas, kokiam tikslui konkurso</w:t>
      </w:r>
      <w:r w:rsidR="00880D21" w:rsidRPr="00816CF4">
        <w:rPr>
          <w:szCs w:val="24"/>
          <w:lang w:eastAsia="lt-LT"/>
        </w:rPr>
        <w:t xml:space="preserve"> dalyvis naudos nuomojamą turtą;</w:t>
      </w:r>
    </w:p>
    <w:p w14:paraId="2E40B526" w14:textId="5DB82DFB" w:rsidR="00880D21" w:rsidRPr="00816CF4" w:rsidRDefault="000F47DC" w:rsidP="00913946">
      <w:pPr>
        <w:shd w:val="clear" w:color="auto" w:fill="FFFFFF"/>
        <w:ind w:firstLine="851"/>
        <w:jc w:val="both"/>
        <w:rPr>
          <w:szCs w:val="24"/>
          <w:lang w:eastAsia="lt-LT"/>
        </w:rPr>
      </w:pPr>
      <w:r w:rsidRPr="00816CF4">
        <w:rPr>
          <w:szCs w:val="24"/>
          <w:lang w:eastAsia="lt-LT"/>
        </w:rPr>
        <w:t>15</w:t>
      </w:r>
      <w:r w:rsidR="00880D21" w:rsidRPr="00816CF4">
        <w:rPr>
          <w:szCs w:val="24"/>
          <w:lang w:eastAsia="lt-LT"/>
        </w:rPr>
        <w:t>.</w:t>
      </w:r>
      <w:r w:rsidR="001457B8" w:rsidRPr="00816CF4">
        <w:rPr>
          <w:szCs w:val="24"/>
          <w:lang w:eastAsia="lt-LT"/>
        </w:rPr>
        <w:t>6</w:t>
      </w:r>
      <w:r w:rsidR="00880D21" w:rsidRPr="00816CF4">
        <w:rPr>
          <w:szCs w:val="24"/>
          <w:lang w:eastAsia="lt-LT"/>
        </w:rPr>
        <w:t>. dokumentai, kuriais patvirtinama, kad konkurso dalyvio veikla atitinka viešojo turto nuomos konkurso sąlygose nustatyto pobūdžio veiklą.</w:t>
      </w:r>
    </w:p>
    <w:p w14:paraId="7FD6BF57" w14:textId="7DC8CCDF" w:rsidR="00F35869" w:rsidRPr="00816CF4" w:rsidRDefault="000F47DC" w:rsidP="00913946">
      <w:pPr>
        <w:shd w:val="clear" w:color="auto" w:fill="FFFFFF"/>
        <w:ind w:firstLine="851"/>
        <w:jc w:val="both"/>
        <w:rPr>
          <w:szCs w:val="24"/>
          <w:lang w:eastAsia="lt-LT"/>
        </w:rPr>
      </w:pPr>
      <w:r w:rsidRPr="00816CF4">
        <w:rPr>
          <w:szCs w:val="24"/>
          <w:lang w:eastAsia="lt-LT"/>
        </w:rPr>
        <w:t>16</w:t>
      </w:r>
      <w:r w:rsidR="00F35869" w:rsidRPr="00816CF4">
        <w:rPr>
          <w:szCs w:val="24"/>
          <w:lang w:eastAsia="lt-LT"/>
        </w:rPr>
        <w:t xml:space="preserve">. Konkurso dalyviai registruojami turto (nurodomas pavadinimas ir adresas) nuomos konkurso dalyvių registracijos pažymoje. Konkurso dalyvius registruoja </w:t>
      </w:r>
      <w:r w:rsidR="009F0F12" w:rsidRPr="00816CF4">
        <w:rPr>
          <w:szCs w:val="24"/>
          <w:lang w:eastAsia="lt-LT"/>
        </w:rPr>
        <w:t xml:space="preserve">Komisijos </w:t>
      </w:r>
      <w:r w:rsidR="00F35869" w:rsidRPr="00816CF4">
        <w:rPr>
          <w:szCs w:val="24"/>
          <w:lang w:eastAsia="lt-LT"/>
        </w:rPr>
        <w:t>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14:paraId="6C7760F7" w14:textId="1B688D49" w:rsidR="00F35869" w:rsidRPr="00816CF4" w:rsidRDefault="000F47DC" w:rsidP="00913946">
      <w:pPr>
        <w:shd w:val="clear" w:color="auto" w:fill="FFFFFF"/>
        <w:ind w:firstLine="851"/>
        <w:jc w:val="both"/>
        <w:rPr>
          <w:szCs w:val="24"/>
          <w:lang w:eastAsia="lt-LT"/>
        </w:rPr>
      </w:pPr>
      <w:r w:rsidRPr="00816CF4">
        <w:rPr>
          <w:szCs w:val="24"/>
          <w:lang w:eastAsia="lt-LT"/>
        </w:rPr>
        <w:t>17</w:t>
      </w:r>
      <w:r w:rsidR="00F35869" w:rsidRPr="00816CF4">
        <w:rPr>
          <w:szCs w:val="24"/>
          <w:lang w:eastAsia="lt-LT"/>
        </w:rPr>
        <w:t>.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3ACFE761" w14:textId="1500F02E" w:rsidR="00F35869" w:rsidRPr="00816CF4" w:rsidRDefault="000F47DC" w:rsidP="00913946">
      <w:pPr>
        <w:shd w:val="clear" w:color="auto" w:fill="FFFFFF"/>
        <w:ind w:firstLine="851"/>
        <w:jc w:val="both"/>
        <w:rPr>
          <w:szCs w:val="24"/>
          <w:lang w:eastAsia="lt-LT"/>
        </w:rPr>
      </w:pPr>
      <w:r w:rsidRPr="00816CF4">
        <w:rPr>
          <w:szCs w:val="24"/>
          <w:lang w:eastAsia="lt-LT"/>
        </w:rPr>
        <w:t>18</w:t>
      </w:r>
      <w:r w:rsidR="00F35869" w:rsidRPr="00816CF4">
        <w:rPr>
          <w:szCs w:val="24"/>
          <w:lang w:eastAsia="lt-LT"/>
        </w:rPr>
        <w:t>.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54EC539F" w14:textId="600AD333" w:rsidR="00F35869" w:rsidRPr="00816CF4" w:rsidRDefault="000F47DC" w:rsidP="00913946">
      <w:pPr>
        <w:shd w:val="clear" w:color="auto" w:fill="FFFFFF"/>
        <w:ind w:firstLine="851"/>
        <w:jc w:val="both"/>
        <w:rPr>
          <w:szCs w:val="24"/>
          <w:lang w:eastAsia="lt-LT"/>
        </w:rPr>
      </w:pPr>
      <w:r w:rsidRPr="00816CF4">
        <w:rPr>
          <w:szCs w:val="24"/>
          <w:lang w:eastAsia="lt-LT"/>
        </w:rPr>
        <w:t>19</w:t>
      </w:r>
      <w:r w:rsidR="00F35869" w:rsidRPr="00816CF4">
        <w:rPr>
          <w:szCs w:val="24"/>
          <w:lang w:eastAsia="lt-LT"/>
        </w:rPr>
        <w:t>.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14:paraId="0950DD5F" w14:textId="472AB258" w:rsidR="00F35869" w:rsidRPr="00816CF4" w:rsidRDefault="000F47DC" w:rsidP="00913946">
      <w:pPr>
        <w:shd w:val="clear" w:color="auto" w:fill="FFFFFF"/>
        <w:ind w:firstLine="851"/>
        <w:jc w:val="both"/>
        <w:rPr>
          <w:szCs w:val="24"/>
          <w:lang w:eastAsia="lt-LT"/>
        </w:rPr>
      </w:pPr>
      <w:r w:rsidRPr="00816CF4">
        <w:rPr>
          <w:szCs w:val="24"/>
          <w:lang w:eastAsia="lt-LT"/>
        </w:rPr>
        <w:t>20</w:t>
      </w:r>
      <w:r w:rsidR="00F35869" w:rsidRPr="00816CF4">
        <w:rPr>
          <w:szCs w:val="24"/>
          <w:lang w:eastAsia="lt-LT"/>
        </w:rPr>
        <w:t xml:space="preserve">. Asmenims, dėl Aprašo </w:t>
      </w:r>
      <w:r w:rsidRPr="00816CF4">
        <w:rPr>
          <w:szCs w:val="24"/>
          <w:lang w:eastAsia="lt-LT"/>
        </w:rPr>
        <w:t xml:space="preserve">19 </w:t>
      </w:r>
      <w:r w:rsidR="00F35869" w:rsidRPr="00816CF4">
        <w:rPr>
          <w:szCs w:val="24"/>
          <w:lang w:eastAsia="lt-LT"/>
        </w:rPr>
        <w:t>punkte nurodytų priežasčių neregistruotiems konkurso dalyviais, ne vėliau kaip kitą darbo dieną po dokumentų gavimo dokumentai išsiunčiami registruotu laišku.</w:t>
      </w:r>
    </w:p>
    <w:p w14:paraId="7E493A7C" w14:textId="3D61EBA4" w:rsidR="00F35869" w:rsidRPr="00816CF4" w:rsidRDefault="000F47DC" w:rsidP="00913946">
      <w:pPr>
        <w:shd w:val="clear" w:color="auto" w:fill="FFFFFF"/>
        <w:ind w:firstLine="851"/>
        <w:jc w:val="both"/>
        <w:rPr>
          <w:szCs w:val="24"/>
          <w:lang w:eastAsia="lt-LT"/>
        </w:rPr>
      </w:pPr>
      <w:r w:rsidRPr="00816CF4">
        <w:rPr>
          <w:szCs w:val="24"/>
          <w:lang w:eastAsia="lt-LT"/>
        </w:rPr>
        <w:t>21</w:t>
      </w:r>
      <w:r w:rsidR="00F35869" w:rsidRPr="00816CF4">
        <w:rPr>
          <w:szCs w:val="24"/>
          <w:lang w:eastAsia="lt-LT"/>
        </w:rPr>
        <w:t xml:space="preserve">. Įregistruotas konkurso dalyvis iki skelbime nurodyto dokumentų registravimo termino pabaigos turi teisę atšaukti pateiktą paraišką, pateikti naują paraišką ir kitus Aprašo </w:t>
      </w:r>
      <w:r w:rsidRPr="00816CF4">
        <w:rPr>
          <w:szCs w:val="24"/>
          <w:lang w:eastAsia="lt-LT"/>
        </w:rPr>
        <w:t xml:space="preserve">15 </w:t>
      </w:r>
      <w:r w:rsidR="00F35869" w:rsidRPr="00816CF4">
        <w:rPr>
          <w:szCs w:val="24"/>
          <w:lang w:eastAsia="lt-LT"/>
        </w:rPr>
        <w:t>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14:paraId="5A5590FF" w14:textId="7099B509" w:rsidR="00F35869" w:rsidRPr="00816CF4" w:rsidRDefault="000F47DC" w:rsidP="00913946">
      <w:pPr>
        <w:shd w:val="clear" w:color="auto" w:fill="FFFFFF"/>
        <w:ind w:firstLine="851"/>
        <w:jc w:val="both"/>
        <w:rPr>
          <w:szCs w:val="24"/>
          <w:lang w:eastAsia="lt-LT"/>
        </w:rPr>
      </w:pPr>
      <w:r w:rsidRPr="00816CF4">
        <w:rPr>
          <w:szCs w:val="24"/>
          <w:lang w:eastAsia="lt-LT"/>
        </w:rPr>
        <w:lastRenderedPageBreak/>
        <w:t>22</w:t>
      </w:r>
      <w:r w:rsidR="00F35869" w:rsidRPr="00816CF4">
        <w:rPr>
          <w:szCs w:val="24"/>
          <w:lang w:eastAsia="lt-LT"/>
        </w:rPr>
        <w:t>. Iki Komisijos posėdžio pradžios konkurso dalyvių vokai su dokumentais neatplėšiami, kiti asmenys su duomenimis apie įregistruotus konkurso dalyvius nesupažindinami.</w:t>
      </w:r>
    </w:p>
    <w:p w14:paraId="1FA85A7C" w14:textId="77777777" w:rsidR="00F35869" w:rsidRPr="00816CF4" w:rsidRDefault="00F35869" w:rsidP="00913946">
      <w:pPr>
        <w:shd w:val="clear" w:color="auto" w:fill="FFFFFF"/>
        <w:jc w:val="center"/>
        <w:rPr>
          <w:szCs w:val="24"/>
          <w:lang w:eastAsia="lt-LT"/>
        </w:rPr>
      </w:pPr>
    </w:p>
    <w:p w14:paraId="18A40457" w14:textId="77777777" w:rsidR="00F35869" w:rsidRPr="00816CF4" w:rsidRDefault="00F35869" w:rsidP="00913946">
      <w:pPr>
        <w:shd w:val="clear" w:color="auto" w:fill="FFFFFF"/>
        <w:jc w:val="center"/>
        <w:rPr>
          <w:b/>
          <w:szCs w:val="24"/>
          <w:lang w:eastAsia="lt-LT"/>
        </w:rPr>
      </w:pPr>
      <w:r w:rsidRPr="00816CF4">
        <w:rPr>
          <w:b/>
          <w:szCs w:val="24"/>
          <w:lang w:eastAsia="lt-LT"/>
        </w:rPr>
        <w:t>KETVIRTASIS SKIRSNIS</w:t>
      </w:r>
    </w:p>
    <w:p w14:paraId="67474768" w14:textId="77777777" w:rsidR="00F35869" w:rsidRPr="00816CF4" w:rsidRDefault="00F35869" w:rsidP="00913946">
      <w:pPr>
        <w:shd w:val="clear" w:color="auto" w:fill="FFFFFF"/>
        <w:jc w:val="center"/>
        <w:rPr>
          <w:b/>
          <w:szCs w:val="24"/>
          <w:lang w:eastAsia="lt-LT"/>
        </w:rPr>
      </w:pPr>
      <w:r w:rsidRPr="00816CF4">
        <w:rPr>
          <w:b/>
          <w:szCs w:val="24"/>
          <w:lang w:eastAsia="lt-LT"/>
        </w:rPr>
        <w:t>VIEŠOJO NUOMOS KONKURSO VYKDYMAS</w:t>
      </w:r>
    </w:p>
    <w:p w14:paraId="348B5DC3" w14:textId="77777777" w:rsidR="00F35869" w:rsidRPr="00816CF4" w:rsidRDefault="00F35869" w:rsidP="00913946">
      <w:pPr>
        <w:shd w:val="clear" w:color="auto" w:fill="FFFFFF"/>
        <w:jc w:val="center"/>
        <w:rPr>
          <w:b/>
          <w:szCs w:val="24"/>
          <w:lang w:eastAsia="lt-LT"/>
        </w:rPr>
      </w:pPr>
    </w:p>
    <w:p w14:paraId="6198DAC7" w14:textId="0FC612D0" w:rsidR="00F35869" w:rsidRPr="00816CF4" w:rsidRDefault="000F47DC" w:rsidP="00913946">
      <w:pPr>
        <w:shd w:val="clear" w:color="auto" w:fill="FFFFFF"/>
        <w:ind w:firstLine="851"/>
        <w:jc w:val="both"/>
        <w:rPr>
          <w:szCs w:val="24"/>
          <w:lang w:eastAsia="lt-LT"/>
        </w:rPr>
      </w:pPr>
      <w:r w:rsidRPr="00816CF4">
        <w:rPr>
          <w:szCs w:val="24"/>
          <w:lang w:eastAsia="lt-LT"/>
        </w:rPr>
        <w:t>23</w:t>
      </w:r>
      <w:r w:rsidR="00F35869" w:rsidRPr="00816CF4">
        <w:rPr>
          <w:szCs w:val="24"/>
          <w:lang w:eastAsia="lt-LT"/>
        </w:rPr>
        <w:t>. Viešasis nuomos konkursas vykdomas per jo sąlygose numatytą Komisijos posėdį. Iki Komisijos posėdžio pradžios Komisijos nariai turi pasirašyti nešališkumo deklaracijas.</w:t>
      </w:r>
    </w:p>
    <w:p w14:paraId="400DF56F" w14:textId="2C16D22B" w:rsidR="00F35869" w:rsidRPr="00816CF4" w:rsidRDefault="000F47DC" w:rsidP="00913946">
      <w:pPr>
        <w:shd w:val="clear" w:color="auto" w:fill="FFFFFF"/>
        <w:ind w:firstLine="851"/>
        <w:jc w:val="both"/>
        <w:rPr>
          <w:szCs w:val="24"/>
          <w:lang w:eastAsia="lt-LT"/>
        </w:rPr>
      </w:pPr>
      <w:r w:rsidRPr="00816CF4">
        <w:rPr>
          <w:szCs w:val="24"/>
          <w:lang w:eastAsia="lt-LT"/>
        </w:rPr>
        <w:t>24</w:t>
      </w:r>
      <w:r w:rsidR="00F35869" w:rsidRPr="00816CF4">
        <w:rPr>
          <w:szCs w:val="24"/>
          <w:lang w:eastAsia="lt-LT"/>
        </w:rPr>
        <w:t>. Dalyvauti konkurse turi teisę įregistruoti konkurso dalyviai, turintys konkurso dalyvio pažymėjimą ir pateikę asmens tapatybę patvirtinantį dokumentą.</w:t>
      </w:r>
    </w:p>
    <w:p w14:paraId="728D87CD" w14:textId="016D7467" w:rsidR="00F35869" w:rsidRPr="00816CF4" w:rsidRDefault="000F47DC" w:rsidP="00913946">
      <w:pPr>
        <w:shd w:val="clear" w:color="auto" w:fill="FFFFFF"/>
        <w:ind w:firstLine="851"/>
        <w:jc w:val="both"/>
        <w:rPr>
          <w:szCs w:val="24"/>
          <w:lang w:eastAsia="lt-LT"/>
        </w:rPr>
      </w:pPr>
      <w:r w:rsidRPr="00816CF4">
        <w:rPr>
          <w:szCs w:val="24"/>
          <w:lang w:eastAsia="lt-LT"/>
        </w:rPr>
        <w:t>25</w:t>
      </w:r>
      <w:r w:rsidR="00F35869" w:rsidRPr="00816CF4">
        <w:rPr>
          <w:szCs w:val="24"/>
          <w:lang w:eastAsia="lt-LT"/>
        </w:rPr>
        <w:t xml:space="preserve">. Per Komisijos posėdį konkurso dalyviai įsitikina, kad vokai su dokumentais nepažeisti, Komisijos pirmininkas atplėšia vokus, nepažeisdamas voko užklijavimo juostos. Komisijos nariai, nustatę, kad konkurso dalyvių vokuose yra visi Aprašo </w:t>
      </w:r>
      <w:r w:rsidRPr="00816CF4">
        <w:rPr>
          <w:szCs w:val="24"/>
          <w:lang w:eastAsia="lt-LT"/>
        </w:rPr>
        <w:t xml:space="preserve">15 </w:t>
      </w:r>
      <w:r w:rsidR="00F35869" w:rsidRPr="00816CF4">
        <w:rPr>
          <w:szCs w:val="24"/>
          <w:lang w:eastAsia="lt-LT"/>
        </w:rPr>
        <w:t xml:space="preserve">punkte nurodyti dokumentai, išskyrus dokumentus, nurodytus </w:t>
      </w:r>
      <w:r w:rsidRPr="00816CF4">
        <w:rPr>
          <w:szCs w:val="24"/>
          <w:lang w:eastAsia="lt-LT"/>
        </w:rPr>
        <w:t>15</w:t>
      </w:r>
      <w:r w:rsidR="001457B8" w:rsidRPr="00816CF4">
        <w:rPr>
          <w:szCs w:val="24"/>
          <w:lang w:eastAsia="lt-LT"/>
        </w:rPr>
        <w:t>.4</w:t>
      </w:r>
      <w:r w:rsidR="00F35869" w:rsidRPr="00816CF4">
        <w:rPr>
          <w:szCs w:val="24"/>
          <w:lang w:eastAsia="lt-LT"/>
        </w:rPr>
        <w:t xml:space="preserve"> papunktyje, o paraiškose nurodyta visa reikiama informacija, skelbia konkurso dalyvių siūlomus Savivaldybės turto nuompinigių dydžius.</w:t>
      </w:r>
    </w:p>
    <w:p w14:paraId="3A9FB391" w14:textId="5F173223" w:rsidR="00F35869" w:rsidRPr="00816CF4" w:rsidRDefault="000F47DC" w:rsidP="00913946">
      <w:pPr>
        <w:shd w:val="clear" w:color="auto" w:fill="FFFFFF"/>
        <w:ind w:firstLine="851"/>
        <w:jc w:val="both"/>
        <w:rPr>
          <w:szCs w:val="24"/>
          <w:lang w:eastAsia="lt-LT"/>
        </w:rPr>
      </w:pPr>
      <w:r w:rsidRPr="00816CF4">
        <w:rPr>
          <w:szCs w:val="24"/>
          <w:lang w:eastAsia="lt-LT"/>
        </w:rPr>
        <w:t>26</w:t>
      </w:r>
      <w:r w:rsidR="00F35869" w:rsidRPr="00816CF4">
        <w:rPr>
          <w:szCs w:val="24"/>
          <w:lang w:eastAsia="lt-LT"/>
        </w:rPr>
        <w:t>.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14:paraId="1BB89154" w14:textId="17EB6030" w:rsidR="00F35869" w:rsidRPr="00816CF4" w:rsidRDefault="000F47DC" w:rsidP="00913946">
      <w:pPr>
        <w:shd w:val="clear" w:color="auto" w:fill="FFFFFF"/>
        <w:ind w:firstLine="851"/>
        <w:jc w:val="both"/>
        <w:rPr>
          <w:szCs w:val="24"/>
          <w:lang w:eastAsia="lt-LT"/>
        </w:rPr>
      </w:pPr>
      <w:r w:rsidRPr="00816CF4">
        <w:rPr>
          <w:szCs w:val="24"/>
          <w:lang w:eastAsia="lt-LT"/>
        </w:rPr>
        <w:t>27</w:t>
      </w:r>
      <w:r w:rsidR="00F35869" w:rsidRPr="00816CF4">
        <w:rPr>
          <w:szCs w:val="24"/>
          <w:lang w:eastAsia="lt-LT"/>
        </w:rPr>
        <w:t>. Konkurso laimėtoju pripažįstamas konkurso dalyvis, pasiūlęs didžiausią Savivaldybės turto nuompinigių dydį. Jeigu tokį patį (didžiausią) dydį pasiūlo keli konkurso dalyviai, konkurso laimėtoju pripažįstamas dalyvis, anksčiau įregistruotas pažymoje.</w:t>
      </w:r>
    </w:p>
    <w:p w14:paraId="12ABFA37" w14:textId="3BD5D925" w:rsidR="00F35869" w:rsidRPr="00816CF4" w:rsidRDefault="000F47DC" w:rsidP="00913946">
      <w:pPr>
        <w:shd w:val="clear" w:color="auto" w:fill="FFFFFF"/>
        <w:ind w:firstLine="851"/>
        <w:jc w:val="both"/>
        <w:rPr>
          <w:szCs w:val="24"/>
          <w:lang w:eastAsia="lt-LT"/>
        </w:rPr>
      </w:pPr>
      <w:r w:rsidRPr="00816CF4">
        <w:rPr>
          <w:szCs w:val="24"/>
          <w:lang w:eastAsia="lt-LT"/>
        </w:rPr>
        <w:t>28</w:t>
      </w:r>
      <w:r w:rsidR="00F35869" w:rsidRPr="00816CF4">
        <w:rPr>
          <w:szCs w:val="24"/>
          <w:lang w:eastAsia="lt-LT"/>
        </w:rPr>
        <w:t>.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14:paraId="6AAADA62" w14:textId="15F833C4" w:rsidR="00F35869" w:rsidRPr="00816CF4" w:rsidRDefault="000F47DC" w:rsidP="00913946">
      <w:pPr>
        <w:shd w:val="clear" w:color="auto" w:fill="FFFFFF"/>
        <w:ind w:firstLine="851"/>
        <w:jc w:val="both"/>
        <w:rPr>
          <w:szCs w:val="24"/>
          <w:lang w:eastAsia="lt-LT"/>
        </w:rPr>
      </w:pPr>
      <w:r w:rsidRPr="00816CF4">
        <w:rPr>
          <w:szCs w:val="24"/>
          <w:lang w:eastAsia="lt-LT"/>
        </w:rPr>
        <w:t>29</w:t>
      </w:r>
      <w:r w:rsidR="00F35869" w:rsidRPr="00816CF4">
        <w:rPr>
          <w:szCs w:val="24"/>
          <w:lang w:eastAsia="lt-LT"/>
        </w:rPr>
        <w:t xml:space="preserve">.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w:t>
      </w:r>
      <w:r w:rsidR="00C5640F" w:rsidRPr="00816CF4">
        <w:rPr>
          <w:szCs w:val="24"/>
          <w:lang w:eastAsia="lt-LT"/>
        </w:rPr>
        <w:t>S</w:t>
      </w:r>
      <w:r w:rsidR="001457B8" w:rsidRPr="00816CF4">
        <w:rPr>
          <w:szCs w:val="24"/>
          <w:lang w:eastAsia="lt-LT"/>
        </w:rPr>
        <w:t>avivaldybės</w:t>
      </w:r>
      <w:r w:rsidR="00F35869" w:rsidRPr="00816CF4">
        <w:rPr>
          <w:szCs w:val="24"/>
          <w:lang w:eastAsia="lt-LT"/>
        </w:rPr>
        <w:t xml:space="preserve"> turto nuompinigių dydį.</w:t>
      </w:r>
    </w:p>
    <w:p w14:paraId="3788C99A" w14:textId="37535B20" w:rsidR="00F35869" w:rsidRPr="00816CF4" w:rsidRDefault="000F47DC" w:rsidP="00913946">
      <w:pPr>
        <w:shd w:val="clear" w:color="auto" w:fill="FFFFFF"/>
        <w:ind w:firstLine="851"/>
        <w:jc w:val="both"/>
        <w:rPr>
          <w:szCs w:val="24"/>
          <w:lang w:eastAsia="lt-LT"/>
        </w:rPr>
      </w:pPr>
      <w:r w:rsidRPr="00816CF4">
        <w:rPr>
          <w:szCs w:val="24"/>
          <w:lang w:eastAsia="lt-LT"/>
        </w:rPr>
        <w:t>30</w:t>
      </w:r>
      <w:r w:rsidR="00F35869" w:rsidRPr="00816CF4">
        <w:rPr>
          <w:szCs w:val="24"/>
          <w:lang w:eastAsia="lt-LT"/>
        </w:rPr>
        <w:t xml:space="preserve">. Jeigu dalyvauti konkurse užsiregistruoja tik vienas konkurso dalyvis, jo pateikti dokumentai atitinka Aprašo </w:t>
      </w:r>
      <w:r w:rsidR="003F3E2D" w:rsidRPr="00816CF4">
        <w:rPr>
          <w:szCs w:val="24"/>
          <w:lang w:eastAsia="lt-LT"/>
        </w:rPr>
        <w:t>15</w:t>
      </w:r>
      <w:r w:rsidR="00F35869" w:rsidRPr="00816CF4">
        <w:rPr>
          <w:szCs w:val="24"/>
          <w:lang w:eastAsia="lt-LT"/>
        </w:rPr>
        <w:t xml:space="preserve"> punkto reikalavimus, išsky</w:t>
      </w:r>
      <w:r w:rsidR="001457B8" w:rsidRPr="00816CF4">
        <w:rPr>
          <w:szCs w:val="24"/>
          <w:lang w:eastAsia="lt-LT"/>
        </w:rPr>
        <w:t xml:space="preserve">rus reikalavimus, nurodytus </w:t>
      </w:r>
      <w:r w:rsidRPr="00816CF4">
        <w:rPr>
          <w:szCs w:val="24"/>
          <w:lang w:eastAsia="lt-LT"/>
        </w:rPr>
        <w:t>15</w:t>
      </w:r>
      <w:r w:rsidR="001457B8" w:rsidRPr="00816CF4">
        <w:rPr>
          <w:szCs w:val="24"/>
          <w:lang w:eastAsia="lt-LT"/>
        </w:rPr>
        <w:t>.4</w:t>
      </w:r>
      <w:r w:rsidR="00F35869" w:rsidRPr="00816CF4">
        <w:rPr>
          <w:szCs w:val="24"/>
          <w:lang w:eastAsia="lt-LT"/>
        </w:rPr>
        <w:t xml:space="preserve"> papunktyje, ir jis pasiūlo Savivaldybės turto nuompinigių dydį, ne mažesnį už nustatytą pradinį nuompinigių dydį, konkurso dalyvis pripažįstamas konkurso laimėtoju.</w:t>
      </w:r>
    </w:p>
    <w:p w14:paraId="15AAF748" w14:textId="4540228E" w:rsidR="00F35869" w:rsidRPr="00816CF4" w:rsidRDefault="000F47DC" w:rsidP="00913946">
      <w:pPr>
        <w:shd w:val="clear" w:color="auto" w:fill="FFFFFF"/>
        <w:ind w:firstLine="851"/>
        <w:jc w:val="both"/>
        <w:rPr>
          <w:szCs w:val="24"/>
          <w:lang w:eastAsia="lt-LT"/>
        </w:rPr>
      </w:pPr>
      <w:r w:rsidRPr="00816CF4">
        <w:rPr>
          <w:szCs w:val="24"/>
          <w:lang w:eastAsia="lt-LT"/>
        </w:rPr>
        <w:t>31</w:t>
      </w:r>
      <w:r w:rsidR="00F35869" w:rsidRPr="00816CF4">
        <w:rPr>
          <w:szCs w:val="24"/>
          <w:lang w:eastAsia="lt-LT"/>
        </w:rPr>
        <w:t xml:space="preserve">. Jeigu dalyvauti nuomos konkurse neužsiregistruoja nė vienas dalyvis arba visi konkurso dalyviai pasiūlo nuompinigių dydį, mažesnį už nustatytą pradinį nuompinigių dydį, ir (ar) pateikiami ne visi Aprašo </w:t>
      </w:r>
      <w:r w:rsidR="007D2DB2" w:rsidRPr="00816CF4">
        <w:rPr>
          <w:szCs w:val="24"/>
          <w:lang w:eastAsia="lt-LT"/>
        </w:rPr>
        <w:t>15</w:t>
      </w:r>
      <w:r w:rsidR="00F35869" w:rsidRPr="00816CF4">
        <w:rPr>
          <w:szCs w:val="24"/>
          <w:lang w:eastAsia="lt-LT"/>
        </w:rPr>
        <w:t xml:space="preserve"> punkte nurodyti dokumentai, išs</w:t>
      </w:r>
      <w:r w:rsidR="001457B8" w:rsidRPr="00816CF4">
        <w:rPr>
          <w:szCs w:val="24"/>
          <w:lang w:eastAsia="lt-LT"/>
        </w:rPr>
        <w:t xml:space="preserve">kyrus dokumentus, nurodytus </w:t>
      </w:r>
      <w:r w:rsidRPr="00816CF4">
        <w:rPr>
          <w:szCs w:val="24"/>
          <w:lang w:eastAsia="lt-LT"/>
        </w:rPr>
        <w:t>15</w:t>
      </w:r>
      <w:r w:rsidR="001457B8" w:rsidRPr="00816CF4">
        <w:rPr>
          <w:szCs w:val="24"/>
          <w:lang w:eastAsia="lt-LT"/>
        </w:rPr>
        <w:t>.4</w:t>
      </w:r>
      <w:r w:rsidR="00F35869" w:rsidRPr="00816CF4">
        <w:rPr>
          <w:szCs w:val="24"/>
          <w:lang w:eastAsia="lt-LT"/>
        </w:rPr>
        <w:t xml:space="preserve"> papunktyje, konkursas skelbiamas neįvykusiu.</w:t>
      </w:r>
    </w:p>
    <w:p w14:paraId="5ADD52EE" w14:textId="54C3EB85" w:rsidR="00F35869" w:rsidRPr="00816CF4" w:rsidRDefault="000F47DC" w:rsidP="00913946">
      <w:pPr>
        <w:shd w:val="clear" w:color="auto" w:fill="FFFFFF"/>
        <w:ind w:firstLine="851"/>
        <w:jc w:val="both"/>
        <w:rPr>
          <w:szCs w:val="24"/>
        </w:rPr>
      </w:pPr>
      <w:r w:rsidRPr="00816CF4">
        <w:rPr>
          <w:szCs w:val="24"/>
          <w:lang w:eastAsia="lt-LT"/>
        </w:rPr>
        <w:t>32</w:t>
      </w:r>
      <w:r w:rsidR="00F35869" w:rsidRPr="00816CF4">
        <w:rPr>
          <w:szCs w:val="24"/>
          <w:lang w:eastAsia="lt-LT"/>
        </w:rPr>
        <w:t xml:space="preserve">. Jeigu Aprašo </w:t>
      </w:r>
      <w:r w:rsidRPr="00816CF4">
        <w:rPr>
          <w:szCs w:val="24"/>
          <w:lang w:eastAsia="lt-LT"/>
        </w:rPr>
        <w:t xml:space="preserve">31 </w:t>
      </w:r>
      <w:r w:rsidR="00F35869" w:rsidRPr="00816CF4">
        <w:rPr>
          <w:szCs w:val="24"/>
          <w:lang w:eastAsia="lt-LT"/>
        </w:rPr>
        <w:t xml:space="preserve">punkte nurodytais atvejais konkursas du kartus paskelbtas neįvykusiu, skelbiant to paties turto konkursą trečią kartą, pradinis turto nuompinigių dydis gali būti sumažintas, bet ne daugiau kaip 30 procentų. </w:t>
      </w:r>
      <w:r w:rsidR="00F35869" w:rsidRPr="00816CF4">
        <w:rPr>
          <w:szCs w:val="24"/>
        </w:rPr>
        <w:t>Skelbiant konkursą ketvirtą ir daugiau kartų, pradinis nuompinigių dydis derinamas su Savivaldybės administracijos direktoriumi arba jo įgaliotu subjektu.</w:t>
      </w:r>
    </w:p>
    <w:p w14:paraId="77C36320" w14:textId="65FE2A91" w:rsidR="00F35869" w:rsidRPr="00816CF4" w:rsidRDefault="000F47DC" w:rsidP="00913946">
      <w:pPr>
        <w:shd w:val="clear" w:color="auto" w:fill="FFFFFF"/>
        <w:ind w:firstLine="851"/>
        <w:jc w:val="both"/>
        <w:rPr>
          <w:szCs w:val="24"/>
        </w:rPr>
      </w:pPr>
      <w:r w:rsidRPr="00816CF4">
        <w:rPr>
          <w:szCs w:val="24"/>
        </w:rPr>
        <w:t>33</w:t>
      </w:r>
      <w:r w:rsidR="00F35869" w:rsidRPr="00816CF4">
        <w:rPr>
          <w:szCs w:val="24"/>
        </w:rPr>
        <w:t xml:space="preserve">. Konkurso dalyviams, nelaimėjusiems konkurso, arba Aprašo </w:t>
      </w:r>
      <w:r w:rsidRPr="00816CF4">
        <w:rPr>
          <w:szCs w:val="24"/>
        </w:rPr>
        <w:t xml:space="preserve">31 </w:t>
      </w:r>
      <w:r w:rsidR="00F35869" w:rsidRPr="00816CF4">
        <w:rPr>
          <w:szCs w:val="24"/>
        </w:rPr>
        <w:t>punkte nurodytu atveju konkursą paskelbus neįvykusiu, turto valdytojas per 5 darbo dienas po Komisijos protokolo pasirašymo grąžina pradinius įnašus į sąskaitas, nurodytas konkurso dalyvių dokumentuose.</w:t>
      </w:r>
    </w:p>
    <w:p w14:paraId="1DBECDB2" w14:textId="62B3E0EE" w:rsidR="00F35869" w:rsidRPr="00816CF4" w:rsidRDefault="000F47DC" w:rsidP="00913946">
      <w:pPr>
        <w:shd w:val="clear" w:color="auto" w:fill="FFFFFF"/>
        <w:ind w:firstLine="851"/>
        <w:jc w:val="both"/>
        <w:rPr>
          <w:szCs w:val="24"/>
        </w:rPr>
      </w:pPr>
      <w:r w:rsidRPr="00816CF4">
        <w:rPr>
          <w:szCs w:val="24"/>
        </w:rPr>
        <w:t>34</w:t>
      </w:r>
      <w:r w:rsidR="00F35869" w:rsidRPr="00816CF4">
        <w:rPr>
          <w:szCs w:val="24"/>
        </w:rPr>
        <w:t>. Konkurso laimėtojo pradinis įnašas įskaitomas į Savivaldybės turto nuompinigius.</w:t>
      </w:r>
    </w:p>
    <w:p w14:paraId="3BE5DDF0" w14:textId="29C8E5A6" w:rsidR="00F35869" w:rsidRPr="00816CF4" w:rsidRDefault="000F47DC" w:rsidP="00913946">
      <w:pPr>
        <w:shd w:val="clear" w:color="auto" w:fill="FFFFFF"/>
        <w:ind w:firstLine="851"/>
        <w:jc w:val="both"/>
        <w:rPr>
          <w:szCs w:val="24"/>
        </w:rPr>
      </w:pPr>
      <w:r w:rsidRPr="00816CF4">
        <w:rPr>
          <w:szCs w:val="24"/>
        </w:rPr>
        <w:lastRenderedPageBreak/>
        <w:t>35</w:t>
      </w:r>
      <w:r w:rsidR="00F35869" w:rsidRPr="00816CF4">
        <w:rPr>
          <w:szCs w:val="24"/>
        </w:rPr>
        <w:t>. Savivaldybės turto valdytojas bet kuriuo metu iki nuomos sutarties sudarymo turi teisę nutraukti konkurso procedūras, jeigu:</w:t>
      </w:r>
    </w:p>
    <w:p w14:paraId="7C800378" w14:textId="1B1EED52" w:rsidR="00F35869" w:rsidRPr="00816CF4" w:rsidRDefault="000F47DC" w:rsidP="00913946">
      <w:pPr>
        <w:shd w:val="clear" w:color="auto" w:fill="FFFFFF"/>
        <w:ind w:firstLine="851"/>
        <w:jc w:val="both"/>
        <w:rPr>
          <w:szCs w:val="24"/>
        </w:rPr>
      </w:pPr>
      <w:r w:rsidRPr="00816CF4">
        <w:rPr>
          <w:szCs w:val="24"/>
        </w:rPr>
        <w:t>35</w:t>
      </w:r>
      <w:r w:rsidR="00F35869" w:rsidRPr="00816CF4">
        <w:rPr>
          <w:szCs w:val="24"/>
        </w:rPr>
        <w:t>.1. atsiranda aplinkybių, kurių nebuvo galima numatyti iki paskelbiant konkursą;</w:t>
      </w:r>
    </w:p>
    <w:p w14:paraId="56121724" w14:textId="0C83185E" w:rsidR="00F35869" w:rsidRPr="00816CF4" w:rsidRDefault="000F47DC" w:rsidP="00913946">
      <w:pPr>
        <w:shd w:val="clear" w:color="auto" w:fill="FFFFFF"/>
        <w:ind w:firstLine="851"/>
        <w:jc w:val="both"/>
        <w:rPr>
          <w:szCs w:val="24"/>
        </w:rPr>
      </w:pPr>
      <w:r w:rsidRPr="00816CF4">
        <w:rPr>
          <w:szCs w:val="24"/>
        </w:rPr>
        <w:t>35</w:t>
      </w:r>
      <w:r w:rsidR="00F35869" w:rsidRPr="00816CF4">
        <w:rPr>
          <w:szCs w:val="24"/>
        </w:rPr>
        <w:t>.2. paskelbus konkursą paaiškėja, kad Savivaldybės turto nuoma negalima.</w:t>
      </w:r>
    </w:p>
    <w:p w14:paraId="0F0EA65C" w14:textId="1C4A7CC2" w:rsidR="00F35869" w:rsidRPr="00816CF4" w:rsidRDefault="000F47DC" w:rsidP="00913946">
      <w:pPr>
        <w:shd w:val="clear" w:color="auto" w:fill="FFFFFF"/>
        <w:ind w:firstLine="851"/>
        <w:jc w:val="both"/>
        <w:rPr>
          <w:szCs w:val="24"/>
        </w:rPr>
      </w:pPr>
      <w:r w:rsidRPr="00816CF4">
        <w:rPr>
          <w:szCs w:val="24"/>
        </w:rPr>
        <w:t>36</w:t>
      </w:r>
      <w:r w:rsidR="00F35869" w:rsidRPr="00816CF4">
        <w:rPr>
          <w:szCs w:val="24"/>
        </w:rPr>
        <w:t>. Konkurso dalyviai apie sprendimą nutraukti konkurso procedūras informuojami raštu (jiems išsiunčiami pranešimai), ir pradinis įnašas jiems grąžinamas per 5 darbo dienas nuo sprendimo nutraukti konkursą priėmimo.</w:t>
      </w:r>
    </w:p>
    <w:p w14:paraId="4010C893" w14:textId="70A0D133" w:rsidR="00F35869" w:rsidRPr="00816CF4" w:rsidRDefault="000F47DC" w:rsidP="00913946">
      <w:pPr>
        <w:shd w:val="clear" w:color="auto" w:fill="FFFFFF"/>
        <w:ind w:firstLine="851"/>
        <w:jc w:val="both"/>
        <w:rPr>
          <w:szCs w:val="24"/>
        </w:rPr>
      </w:pPr>
      <w:r w:rsidRPr="00816CF4">
        <w:rPr>
          <w:szCs w:val="24"/>
        </w:rPr>
        <w:t>37</w:t>
      </w:r>
      <w:r w:rsidR="00F35869" w:rsidRPr="00816CF4">
        <w:rPr>
          <w:szCs w:val="24"/>
        </w:rPr>
        <w:t>.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40C078E5" w14:textId="77777777" w:rsidR="00C5640F" w:rsidRPr="00816CF4" w:rsidRDefault="00C5640F" w:rsidP="00913946">
      <w:pPr>
        <w:shd w:val="clear" w:color="auto" w:fill="FFFFFF"/>
        <w:ind w:firstLine="851"/>
        <w:jc w:val="both"/>
        <w:rPr>
          <w:szCs w:val="24"/>
        </w:rPr>
      </w:pPr>
    </w:p>
    <w:p w14:paraId="5EEB8F3C" w14:textId="77777777" w:rsidR="00F35869" w:rsidRPr="00816CF4" w:rsidRDefault="00F35869" w:rsidP="00913946">
      <w:pPr>
        <w:shd w:val="clear" w:color="auto" w:fill="FFFFFF"/>
        <w:jc w:val="center"/>
        <w:rPr>
          <w:b/>
          <w:szCs w:val="24"/>
        </w:rPr>
      </w:pPr>
      <w:r w:rsidRPr="00816CF4">
        <w:rPr>
          <w:b/>
          <w:szCs w:val="24"/>
        </w:rPr>
        <w:t>III SKYRIUS</w:t>
      </w:r>
    </w:p>
    <w:p w14:paraId="0DE2D6DA" w14:textId="79AB187C" w:rsidR="00F35869" w:rsidRPr="00816CF4" w:rsidRDefault="00F35869" w:rsidP="00913946">
      <w:pPr>
        <w:shd w:val="clear" w:color="auto" w:fill="FFFFFF"/>
        <w:jc w:val="center"/>
        <w:rPr>
          <w:b/>
          <w:szCs w:val="24"/>
        </w:rPr>
      </w:pPr>
      <w:r w:rsidRPr="00816CF4">
        <w:rPr>
          <w:b/>
          <w:szCs w:val="24"/>
        </w:rPr>
        <w:t xml:space="preserve">SAVIVALDYBĖS TURTO NUOMA </w:t>
      </w:r>
      <w:r w:rsidR="00944451" w:rsidRPr="00816CF4">
        <w:rPr>
          <w:b/>
          <w:szCs w:val="24"/>
        </w:rPr>
        <w:t>BE</w:t>
      </w:r>
      <w:r w:rsidRPr="00816CF4">
        <w:rPr>
          <w:b/>
          <w:szCs w:val="24"/>
        </w:rPr>
        <w:t xml:space="preserve"> KONKURSO</w:t>
      </w:r>
    </w:p>
    <w:p w14:paraId="52592BCE" w14:textId="77777777" w:rsidR="00F35869" w:rsidRPr="00816CF4" w:rsidRDefault="00F35869" w:rsidP="00913946">
      <w:pPr>
        <w:shd w:val="clear" w:color="auto" w:fill="FFFFFF"/>
        <w:jc w:val="center"/>
        <w:rPr>
          <w:b/>
          <w:szCs w:val="24"/>
        </w:rPr>
      </w:pPr>
    </w:p>
    <w:p w14:paraId="72923B8B" w14:textId="2BDE78B5" w:rsidR="00944451" w:rsidRPr="00816CF4" w:rsidRDefault="00944451" w:rsidP="00913946">
      <w:pPr>
        <w:suppressAutoHyphens/>
        <w:jc w:val="center"/>
        <w:rPr>
          <w:b/>
        </w:rPr>
      </w:pPr>
      <w:r w:rsidRPr="00816CF4">
        <w:rPr>
          <w:b/>
        </w:rPr>
        <w:t>I SKIRSNIS</w:t>
      </w:r>
    </w:p>
    <w:p w14:paraId="3F1F391A" w14:textId="10C97E90" w:rsidR="00944451" w:rsidRPr="00816CF4" w:rsidRDefault="00944451" w:rsidP="00913946">
      <w:pPr>
        <w:suppressAutoHyphens/>
        <w:jc w:val="center"/>
        <w:rPr>
          <w:b/>
        </w:rPr>
      </w:pPr>
      <w:r w:rsidRPr="00816CF4">
        <w:rPr>
          <w:b/>
        </w:rPr>
        <w:t>SAVIVALYBĖS TURTO NUOMOS BE KONKURSO ATVEJAI</w:t>
      </w:r>
    </w:p>
    <w:p w14:paraId="6F032F51" w14:textId="77777777" w:rsidR="00944451" w:rsidRPr="00816CF4" w:rsidRDefault="00944451" w:rsidP="00913946">
      <w:pPr>
        <w:suppressAutoHyphens/>
        <w:ind w:firstLine="851"/>
        <w:jc w:val="both"/>
      </w:pPr>
    </w:p>
    <w:p w14:paraId="26E08C35" w14:textId="6486909B" w:rsidR="00B85BCC" w:rsidRPr="00816CF4" w:rsidRDefault="000F47DC" w:rsidP="00913946">
      <w:pPr>
        <w:suppressAutoHyphens/>
        <w:ind w:firstLine="851"/>
        <w:jc w:val="both"/>
      </w:pPr>
      <w:r w:rsidRPr="00816CF4">
        <w:t>38</w:t>
      </w:r>
      <w:r w:rsidR="00F35869" w:rsidRPr="00816CF4">
        <w:t xml:space="preserve">. Savivaldybės turtas išnuomojamas </w:t>
      </w:r>
      <w:r w:rsidR="00B85BCC" w:rsidRPr="00816CF4">
        <w:t>be</w:t>
      </w:r>
      <w:r w:rsidR="00F35869" w:rsidRPr="00816CF4">
        <w:t xml:space="preserve"> konkurso</w:t>
      </w:r>
      <w:r w:rsidR="00B85BCC" w:rsidRPr="00816CF4">
        <w:t>, jeigu:</w:t>
      </w:r>
    </w:p>
    <w:p w14:paraId="48AC5DED" w14:textId="68E3D8C2" w:rsidR="00B85BCC" w:rsidRPr="00816CF4" w:rsidRDefault="000F47DC" w:rsidP="00913946">
      <w:pPr>
        <w:suppressAutoHyphens/>
        <w:ind w:firstLine="851"/>
        <w:jc w:val="both"/>
      </w:pPr>
      <w:r w:rsidRPr="00816CF4">
        <w:t>38</w:t>
      </w:r>
      <w:r w:rsidR="00B85BCC" w:rsidRPr="00816CF4">
        <w:t>.1. Savivaldybės turtas išnuomojamas neatidėliotinam darbui atlikti (avarijoms, stichinėms nelaimėms likviduoti ir pan</w:t>
      </w:r>
      <w:r w:rsidR="00950A6D" w:rsidRPr="00816CF4">
        <w:t>.</w:t>
      </w:r>
      <w:r w:rsidR="00B85BCC" w:rsidRPr="00816CF4">
        <w:t xml:space="preserve">) ar trumpalaikiam renginiui (parodoms, sporto varžyboms, pasitarimams, seminarams, šventėms, kultūros ir </w:t>
      </w:r>
      <w:r w:rsidR="00950A6D" w:rsidRPr="00816CF4">
        <w:t>kt.</w:t>
      </w:r>
      <w:r w:rsidR="00B85BCC" w:rsidRPr="00816CF4">
        <w:t xml:space="preserve"> renginiams)</w:t>
      </w:r>
      <w:r w:rsidR="00445D29" w:rsidRPr="00816CF4">
        <w:t xml:space="preserve"> (toliau – Trumpalaikiams renginiams)</w:t>
      </w:r>
      <w:r w:rsidR="00B85BCC" w:rsidRPr="00816CF4">
        <w:t xml:space="preserve">, kurio trukmė </w:t>
      </w:r>
      <w:r w:rsidR="00944451" w:rsidRPr="00816CF4">
        <w:t>ne ilgesnė kaip 30 kalendorinių dienų, organizuoti;</w:t>
      </w:r>
    </w:p>
    <w:p w14:paraId="5860E5B9" w14:textId="3CCC78C6" w:rsidR="00395B74" w:rsidRPr="00816CF4" w:rsidRDefault="000F47DC" w:rsidP="00913946">
      <w:pPr>
        <w:suppressAutoHyphens/>
        <w:ind w:firstLine="851"/>
        <w:jc w:val="both"/>
      </w:pPr>
      <w:r w:rsidRPr="00816CF4">
        <w:t>38</w:t>
      </w:r>
      <w:r w:rsidR="00395B74" w:rsidRPr="00816CF4">
        <w:t>.2. perkamos paslaugos, kurioms teikti bus naudojamas</w:t>
      </w:r>
      <w:r w:rsidR="002F7CB6" w:rsidRPr="00816CF4">
        <w:t xml:space="preserve"> </w:t>
      </w:r>
      <w:r w:rsidRPr="00816CF4">
        <w:t>S</w:t>
      </w:r>
      <w:r w:rsidR="00395B74" w:rsidRPr="00816CF4">
        <w:t>avivaldy</w:t>
      </w:r>
      <w:r w:rsidRPr="00816CF4">
        <w:t xml:space="preserve">bės </w:t>
      </w:r>
      <w:r w:rsidR="00395B74" w:rsidRPr="00816CF4">
        <w:t>turtas, ir šis turtas išnuomojamas Lietuvos Respublikos viešųjų pirkimų įstatymo nustatyta tvarka vykdomo viešojo paslaugų pirkimo metu</w:t>
      </w:r>
      <w:r w:rsidRPr="00816CF4">
        <w:t xml:space="preserve">. </w:t>
      </w:r>
      <w:r w:rsidRPr="00816CF4">
        <w:rPr>
          <w:szCs w:val="24"/>
        </w:rPr>
        <w:t>Paslaugų viešojo pirkimo dokumentuose turi būti nurodomas Savivaldybės turto nuompinigių dydis</w:t>
      </w:r>
      <w:r w:rsidR="00395B74" w:rsidRPr="00816CF4">
        <w:t>;</w:t>
      </w:r>
    </w:p>
    <w:p w14:paraId="09C5FE99" w14:textId="0A87B4E7" w:rsidR="00944451" w:rsidRPr="00816CF4" w:rsidRDefault="000F47DC" w:rsidP="00913946">
      <w:pPr>
        <w:suppressAutoHyphens/>
        <w:ind w:firstLine="851"/>
        <w:jc w:val="both"/>
      </w:pPr>
      <w:r w:rsidRPr="00816CF4">
        <w:t>38</w:t>
      </w:r>
      <w:r w:rsidR="00944451" w:rsidRPr="00816CF4">
        <w:t>.</w:t>
      </w:r>
      <w:r w:rsidR="00395B74" w:rsidRPr="00816CF4">
        <w:t>3</w:t>
      </w:r>
      <w:r w:rsidR="00944451" w:rsidRPr="00816CF4">
        <w:t>. bent 3 kartus neįvyksta Savivaldybės turto nuomos konkursas;</w:t>
      </w:r>
    </w:p>
    <w:p w14:paraId="6DD7DCF9" w14:textId="42C289DA" w:rsidR="00944451" w:rsidRPr="00816CF4" w:rsidRDefault="000F47DC" w:rsidP="00913946">
      <w:pPr>
        <w:suppressAutoHyphens/>
        <w:ind w:firstLine="851"/>
        <w:jc w:val="both"/>
      </w:pPr>
      <w:r w:rsidRPr="00816CF4">
        <w:t>38</w:t>
      </w:r>
      <w:r w:rsidR="00944451" w:rsidRPr="00816CF4">
        <w:t>.</w:t>
      </w:r>
      <w:r w:rsidR="00395B74" w:rsidRPr="00816CF4">
        <w:t>4</w:t>
      </w:r>
      <w:r w:rsidR="00944451" w:rsidRPr="00816CF4">
        <w:t xml:space="preserve">. bendrosios nuosavybės teise valdomas </w:t>
      </w:r>
      <w:r w:rsidR="00950A6D" w:rsidRPr="00816CF4">
        <w:t xml:space="preserve">Savivaldybės </w:t>
      </w:r>
      <w:r w:rsidR="00944451" w:rsidRPr="00816CF4">
        <w:t xml:space="preserve">nekilnojamasis turtas išnuomojamas šio turto bendraturčiams arba kai išnuomojamas </w:t>
      </w:r>
      <w:r w:rsidR="00950A6D" w:rsidRPr="00816CF4">
        <w:t>S</w:t>
      </w:r>
      <w:r w:rsidR="00944451" w:rsidRPr="00816CF4">
        <w:t>avivaldybės nekilnojamasis turtas yra greta šio turto nuomininkams priklausančių ir (arba) jų naudojamų statinių;</w:t>
      </w:r>
    </w:p>
    <w:p w14:paraId="20BBDCA2" w14:textId="7FAD909E" w:rsidR="00944451" w:rsidRPr="00816CF4" w:rsidRDefault="000F47DC" w:rsidP="00913946">
      <w:pPr>
        <w:suppressAutoHyphens/>
        <w:ind w:firstLine="851"/>
        <w:jc w:val="both"/>
      </w:pPr>
      <w:r w:rsidRPr="00816CF4">
        <w:t>38</w:t>
      </w:r>
      <w:r w:rsidR="00944451" w:rsidRPr="00816CF4">
        <w:t>.</w:t>
      </w:r>
      <w:r w:rsidR="00395B74" w:rsidRPr="00816CF4">
        <w:t>5</w:t>
      </w:r>
      <w:r w:rsidR="00944451" w:rsidRPr="00816CF4">
        <w:t>. Savivaldybės turtas išnuomojamas pelno nesiekiantiems subjektams, kurių pagrindinis veiklos tikslas atitinka bent vieną Valstybės ir savivaldybių turto valdymo, naudojimo ir disponavimo juo įstatymo 14 straipsnio 2 dalyje nustatytų tikslų;</w:t>
      </w:r>
    </w:p>
    <w:p w14:paraId="4B0F7B66" w14:textId="38A4522F" w:rsidR="00C865CA" w:rsidRPr="00816CF4" w:rsidRDefault="000F47DC" w:rsidP="00913946">
      <w:pPr>
        <w:suppressAutoHyphens/>
        <w:ind w:firstLine="851"/>
        <w:jc w:val="both"/>
      </w:pPr>
      <w:r w:rsidRPr="00816CF4">
        <w:t>38</w:t>
      </w:r>
      <w:r w:rsidR="004A34E0" w:rsidRPr="00816CF4">
        <w:t>.</w:t>
      </w:r>
      <w:r w:rsidR="00395B74" w:rsidRPr="00816CF4">
        <w:t>6</w:t>
      </w:r>
      <w:r w:rsidR="004A34E0" w:rsidRPr="00816CF4">
        <w:t xml:space="preserve">. </w:t>
      </w:r>
      <w:r w:rsidR="00C865CA" w:rsidRPr="00816CF4">
        <w:t xml:space="preserve">prie </w:t>
      </w:r>
      <w:r w:rsidR="004A34E0" w:rsidRPr="00816CF4">
        <w:t>išnuomoto Savivaldybės ar socialinio būsto (toliau – Būstas) yra</w:t>
      </w:r>
      <w:r w:rsidR="00C865CA" w:rsidRPr="00816CF4">
        <w:t xml:space="preserve"> pagalbinės paskirties pastatai ir (arba) patalpos (rūsiai, sandėli</w:t>
      </w:r>
      <w:r w:rsidR="004A34E0" w:rsidRPr="00816CF4">
        <w:t>ukai, ūkiniai pastatai ir pan.).</w:t>
      </w:r>
      <w:r w:rsidR="00C865CA" w:rsidRPr="00816CF4">
        <w:t xml:space="preserve"> Būs</w:t>
      </w:r>
      <w:r w:rsidR="004A34E0" w:rsidRPr="00816CF4">
        <w:t>to nuomos laikotarpiui sudaromas atskiras susitarimas</w:t>
      </w:r>
      <w:r w:rsidR="00C865CA" w:rsidRPr="00816CF4">
        <w:t xml:space="preserve"> prie Būsto nuomos sutarties. Atskiri nuompinigiai už šio turto nuomą neskaičiuojami</w:t>
      </w:r>
      <w:r w:rsidR="002D7465" w:rsidRPr="00816CF4">
        <w:t>;</w:t>
      </w:r>
    </w:p>
    <w:p w14:paraId="68CC6728" w14:textId="5A1B57D9" w:rsidR="00944451" w:rsidRPr="00816CF4" w:rsidRDefault="000F47DC" w:rsidP="00913946">
      <w:pPr>
        <w:suppressAutoHyphens/>
        <w:ind w:firstLine="851"/>
        <w:jc w:val="both"/>
      </w:pPr>
      <w:r w:rsidRPr="00816CF4">
        <w:t>38</w:t>
      </w:r>
      <w:r w:rsidR="00944451" w:rsidRPr="00816CF4">
        <w:t>.</w:t>
      </w:r>
      <w:r w:rsidR="00395B74" w:rsidRPr="00816CF4">
        <w:t>7</w:t>
      </w:r>
      <w:r w:rsidR="00944451" w:rsidRPr="00816CF4">
        <w:t>. Savivaldybės ilgalaikis turtas išnuomojamas subjektams Lietuvos Respublikos įstatymų numatytais atvejais.</w:t>
      </w:r>
    </w:p>
    <w:p w14:paraId="0BCB4DDD" w14:textId="77777777" w:rsidR="00950A6D" w:rsidRPr="00816CF4" w:rsidRDefault="00950A6D" w:rsidP="00913946">
      <w:pPr>
        <w:suppressAutoHyphens/>
        <w:ind w:firstLine="851"/>
        <w:jc w:val="both"/>
      </w:pPr>
    </w:p>
    <w:p w14:paraId="0427B092" w14:textId="58D2E6C7" w:rsidR="00C865CA" w:rsidRPr="00816CF4" w:rsidRDefault="00F07D25" w:rsidP="00913946">
      <w:pPr>
        <w:suppressAutoHyphens/>
        <w:jc w:val="center"/>
        <w:rPr>
          <w:b/>
        </w:rPr>
      </w:pPr>
      <w:r w:rsidRPr="00816CF4">
        <w:rPr>
          <w:b/>
        </w:rPr>
        <w:t>II SKIRSNIS</w:t>
      </w:r>
    </w:p>
    <w:p w14:paraId="2DEC4C6A" w14:textId="5D3C5C77" w:rsidR="00F07D25" w:rsidRPr="00816CF4" w:rsidRDefault="00F07D25" w:rsidP="00913946">
      <w:pPr>
        <w:suppressAutoHyphens/>
        <w:ind w:firstLine="851"/>
        <w:jc w:val="center"/>
        <w:rPr>
          <w:b/>
        </w:rPr>
      </w:pPr>
      <w:r w:rsidRPr="00816CF4">
        <w:rPr>
          <w:b/>
        </w:rPr>
        <w:t>SAVIVALDYBĖS TURTO NUOMOS BE KONKURSO ORGANIZAVIMAS IR VYKDYMAS</w:t>
      </w:r>
    </w:p>
    <w:p w14:paraId="179C29F0" w14:textId="77777777" w:rsidR="00B85BCC" w:rsidRPr="00816CF4" w:rsidRDefault="00B85BCC" w:rsidP="00913946">
      <w:pPr>
        <w:suppressAutoHyphens/>
        <w:ind w:firstLine="851"/>
        <w:jc w:val="both"/>
      </w:pPr>
    </w:p>
    <w:p w14:paraId="5F64BED3" w14:textId="6605F4F3" w:rsidR="00F07D25" w:rsidRPr="00816CF4" w:rsidRDefault="000F47DC" w:rsidP="00913946">
      <w:pPr>
        <w:suppressAutoHyphens/>
        <w:ind w:firstLine="851"/>
        <w:jc w:val="both"/>
        <w:rPr>
          <w:rFonts w:eastAsia="Calibri"/>
          <w:szCs w:val="24"/>
        </w:rPr>
      </w:pPr>
      <w:r w:rsidRPr="00816CF4">
        <w:t>39</w:t>
      </w:r>
      <w:r w:rsidR="00F07D25" w:rsidRPr="00816CF4">
        <w:t xml:space="preserve">. </w:t>
      </w:r>
      <w:r w:rsidR="00F07D25" w:rsidRPr="00816CF4">
        <w:rPr>
          <w:rFonts w:eastAsia="Calibri"/>
          <w:szCs w:val="24"/>
        </w:rPr>
        <w:t>Subjektai, norintys išsinuomoti Savivaldybės turtą be konkurso, turto valdytojui pateikia prašymą dėl galimybės išsinuomoti turto valdytojo valdomą Savivaldybės turtą, kuriame nurodo, kokiam tikslui naudos Savivaldybės turtą, nuomos terminą, prašomo išsinuomoti Savivaldybės turto adresą. Turto valdytojas, gavęs du ar daugiau prašymų išsinuomoti tą patį Savivaldybės turtą, organizuoja viešąjį nuomos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nurodo:</w:t>
      </w:r>
    </w:p>
    <w:p w14:paraId="3ACE13E4" w14:textId="36E5CBA9" w:rsidR="00F07D25" w:rsidRPr="00816CF4" w:rsidRDefault="000F47DC" w:rsidP="00913946">
      <w:pPr>
        <w:suppressAutoHyphens/>
        <w:ind w:firstLine="851"/>
        <w:jc w:val="both"/>
        <w:rPr>
          <w:rFonts w:eastAsia="Calibri"/>
          <w:szCs w:val="24"/>
        </w:rPr>
      </w:pPr>
      <w:r w:rsidRPr="00816CF4">
        <w:rPr>
          <w:rFonts w:eastAsia="Calibri"/>
          <w:szCs w:val="24"/>
        </w:rPr>
        <w:t>39</w:t>
      </w:r>
      <w:r w:rsidR="00F07D25" w:rsidRPr="00816CF4">
        <w:rPr>
          <w:rFonts w:eastAsia="Calibri"/>
          <w:szCs w:val="24"/>
        </w:rPr>
        <w:t xml:space="preserve">.1. </w:t>
      </w:r>
      <w:r w:rsidR="008212D5" w:rsidRPr="00816CF4">
        <w:rPr>
          <w:rFonts w:eastAsia="Calibri"/>
          <w:szCs w:val="24"/>
        </w:rPr>
        <w:t>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 prireikus kitą su Savivaldybės turtu susijusią informaciją, kurią turto valdytojas laiko svarbia;</w:t>
      </w:r>
    </w:p>
    <w:p w14:paraId="5E9F6CAC" w14:textId="28C2F3CE" w:rsidR="008212D5" w:rsidRPr="00816CF4" w:rsidRDefault="000F47DC" w:rsidP="00913946">
      <w:pPr>
        <w:suppressAutoHyphens/>
        <w:ind w:firstLine="851"/>
        <w:jc w:val="both"/>
      </w:pPr>
      <w:r w:rsidRPr="00816CF4">
        <w:rPr>
          <w:rFonts w:eastAsia="Calibri"/>
          <w:szCs w:val="24"/>
        </w:rPr>
        <w:t>39</w:t>
      </w:r>
      <w:r w:rsidR="008212D5" w:rsidRPr="00816CF4">
        <w:rPr>
          <w:rFonts w:eastAsia="Calibri"/>
          <w:szCs w:val="24"/>
        </w:rPr>
        <w:t>.2. jeigu turto valdytojas negali išnuomoti prašyme nurodyto Savivaldybės turto – argumentus, kodėl prašomas išsinuomoti valstybės turtas negali būti išnuomotas.</w:t>
      </w:r>
    </w:p>
    <w:p w14:paraId="36F97EF1" w14:textId="41FBF222" w:rsidR="00F07D25" w:rsidRPr="00816CF4" w:rsidRDefault="000F47DC" w:rsidP="00913946">
      <w:pPr>
        <w:suppressAutoHyphens/>
        <w:ind w:firstLine="851"/>
        <w:jc w:val="both"/>
        <w:rPr>
          <w:rFonts w:eastAsia="Calibri"/>
          <w:szCs w:val="24"/>
        </w:rPr>
      </w:pPr>
      <w:r w:rsidRPr="00816CF4">
        <w:t>40</w:t>
      </w:r>
      <w:r w:rsidR="008212D5" w:rsidRPr="00816CF4">
        <w:t xml:space="preserve">. </w:t>
      </w:r>
      <w:r w:rsidR="008212D5" w:rsidRPr="00816CF4">
        <w:rPr>
          <w:rFonts w:eastAsia="Calibri"/>
          <w:szCs w:val="24"/>
        </w:rPr>
        <w:t xml:space="preserve">Aprašo </w:t>
      </w:r>
      <w:r w:rsidRPr="00816CF4">
        <w:rPr>
          <w:rFonts w:eastAsia="Calibri"/>
          <w:szCs w:val="24"/>
        </w:rPr>
        <w:t xml:space="preserve">39 </w:t>
      </w:r>
      <w:r w:rsidR="008212D5" w:rsidRPr="00816CF4">
        <w:rPr>
          <w:rFonts w:eastAsia="Calibri"/>
          <w:szCs w:val="24"/>
        </w:rPr>
        <w:t xml:space="preserve">punkte nurodytą prašymą pateikęs asmuo, gavęs Aprašo </w:t>
      </w:r>
      <w:r w:rsidRPr="00816CF4">
        <w:rPr>
          <w:rFonts w:eastAsia="Calibri"/>
          <w:szCs w:val="24"/>
        </w:rPr>
        <w:t>39</w:t>
      </w:r>
      <w:r w:rsidR="008212D5" w:rsidRPr="00816CF4">
        <w:rPr>
          <w:rFonts w:eastAsia="Calibri"/>
          <w:szCs w:val="24"/>
        </w:rPr>
        <w:t>.1 papunktyje nurodytą informaciją, turto valdytojui pateikia:</w:t>
      </w:r>
    </w:p>
    <w:p w14:paraId="0DA419B2" w14:textId="7984E04F"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.1. paraišką, kurioje turi būti nurodyta:</w:t>
      </w:r>
    </w:p>
    <w:p w14:paraId="6B7A70A4" w14:textId="799E2E5B"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.1.1. fizinio asmens ar jo įgalioto asmens vardas, pavardė, gyvenamosios vietos adresas arba juridinio asmens teisinė forma, pavadinimas, kodas ir buveinės adresas (</w:t>
      </w:r>
      <w:bookmarkStart w:id="5" w:name="_Hlk36407789"/>
      <w:r w:rsidR="008212D5" w:rsidRPr="00816CF4">
        <w:rPr>
          <w:rFonts w:eastAsia="Calibri"/>
          <w:szCs w:val="24"/>
        </w:rPr>
        <w:t xml:space="preserve">šie reikalavimai taikomi </w:t>
      </w:r>
      <w:r w:rsidR="004E10B2" w:rsidRPr="00816CF4">
        <w:rPr>
          <w:rFonts w:eastAsia="Calibri"/>
          <w:szCs w:val="24"/>
        </w:rPr>
        <w:t xml:space="preserve">ir </w:t>
      </w:r>
      <w:r w:rsidR="008212D5" w:rsidRPr="00816CF4">
        <w:rPr>
          <w:rFonts w:eastAsia="Calibri"/>
          <w:szCs w:val="24"/>
        </w:rPr>
        <w:t>juridinio asmens statuso neturintiems subjektams</w:t>
      </w:r>
      <w:bookmarkEnd w:id="5"/>
      <w:r w:rsidR="008212D5" w:rsidRPr="00816CF4">
        <w:rPr>
          <w:rFonts w:eastAsia="Calibri"/>
          <w:szCs w:val="24"/>
        </w:rPr>
        <w:t>, jų filialams ir atstovybėms, jeigu pagal asmens registravimo vietos įstatymus toks subjektas privalo juos turėti)</w:t>
      </w:r>
      <w:r w:rsidR="008212D5" w:rsidRPr="00816CF4">
        <w:rPr>
          <w:rFonts w:eastAsia="Calibri"/>
          <w:bCs/>
          <w:szCs w:val="24"/>
        </w:rPr>
        <w:t>;</w:t>
      </w:r>
    </w:p>
    <w:p w14:paraId="53403F82" w14:textId="44655C68"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.1.2. siūlomas Savivaldybės turto nuompinigių dydis;</w:t>
      </w:r>
    </w:p>
    <w:p w14:paraId="62D148D9" w14:textId="7F96EBA7"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.1.3. kokiam tikslui asmuo naudos nuomojamą turtą;</w:t>
      </w:r>
    </w:p>
    <w:p w14:paraId="11E498E2" w14:textId="2DD41AF1"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 xml:space="preserve">.2. Nekilnojamojo turto registro centrinio duomenų banko išrašo kopiją, kai bendrosios nuosavybės teise valdomas </w:t>
      </w:r>
      <w:r w:rsidR="00FE675A" w:rsidRPr="00816CF4">
        <w:rPr>
          <w:rFonts w:eastAsia="Calibri"/>
          <w:szCs w:val="24"/>
        </w:rPr>
        <w:t>S</w:t>
      </w:r>
      <w:r w:rsidR="004E4F7A" w:rsidRPr="00816CF4">
        <w:rPr>
          <w:rFonts w:eastAsia="Calibri"/>
          <w:szCs w:val="24"/>
        </w:rPr>
        <w:t>avivaldybės</w:t>
      </w:r>
      <w:r w:rsidR="008212D5" w:rsidRPr="00816CF4">
        <w:rPr>
          <w:rFonts w:eastAsia="Calibri"/>
          <w:szCs w:val="24"/>
        </w:rPr>
        <w:t xml:space="preserve"> nekilnojamasis turtas išnuomojamas šio turto bendraturčiams;</w:t>
      </w:r>
    </w:p>
    <w:p w14:paraId="09C9C6BC" w14:textId="1C6D1E1B"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 xml:space="preserve">.3. Nekilnojamojo turto registro centrinio duomenų banko išrašo ir (arba) sutarties kopiją, kai </w:t>
      </w:r>
      <w:r w:rsidR="00FE675A" w:rsidRPr="00816CF4">
        <w:rPr>
          <w:rFonts w:eastAsia="Calibri"/>
          <w:szCs w:val="24"/>
        </w:rPr>
        <w:t>S</w:t>
      </w:r>
      <w:r w:rsidR="004E4F7A" w:rsidRPr="00816CF4">
        <w:rPr>
          <w:rFonts w:eastAsia="Calibri"/>
          <w:szCs w:val="24"/>
        </w:rPr>
        <w:t>avivaldybės</w:t>
      </w:r>
      <w:r w:rsidR="008212D5" w:rsidRPr="00816CF4">
        <w:rPr>
          <w:rFonts w:eastAsia="Calibri"/>
          <w:szCs w:val="24"/>
        </w:rPr>
        <w:t xml:space="preserve"> nekilnojamąjį turtą nori išsinuomoti greta šio turto esančių statinių savininkas ar kitais teisiniais pagrindais turtą valdantis subjektas;</w:t>
      </w:r>
    </w:p>
    <w:p w14:paraId="1CD9C95B" w14:textId="698BC918"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 xml:space="preserve">.4. dokumentus, kuriais patvirtinama, kad pelno nesiekiančių subjektų pagrindinis veiklos tikslas atitinka bent vieną iš </w:t>
      </w:r>
      <w:r w:rsidR="00CC3FFA" w:rsidRPr="00816CF4">
        <w:rPr>
          <w:rFonts w:eastAsia="Calibri"/>
          <w:szCs w:val="24"/>
        </w:rPr>
        <w:t>Valstybės ir savivaldybių turto valdymo, naudojimo ir disponavimo juo įstatymo</w:t>
      </w:r>
      <w:r w:rsidR="008212D5" w:rsidRPr="00816CF4">
        <w:rPr>
          <w:rFonts w:eastAsia="Calibri"/>
          <w:szCs w:val="24"/>
        </w:rPr>
        <w:t xml:space="preserve"> 14 straipsnio 2 dalyje nustatytų tikslų (tokie dokumentai yra įstatai, laisvos formos veiklos ataskaita, kurioje pateikiama informacija apie suorganizuotus renginius, jų datas, dalyvių skaičių, ir panašaus pobūdžio dokumentai);</w:t>
      </w:r>
    </w:p>
    <w:p w14:paraId="6A0E5E3B" w14:textId="4171A32A"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 xml:space="preserve">.5. dokumentus, kuriais patvirtinama, kad </w:t>
      </w:r>
      <w:r w:rsidR="00CC3FFA" w:rsidRPr="00816CF4">
        <w:rPr>
          <w:rFonts w:eastAsia="Calibri"/>
          <w:szCs w:val="24"/>
        </w:rPr>
        <w:t>Savivaldybės</w:t>
      </w:r>
      <w:r w:rsidR="008212D5" w:rsidRPr="00816CF4">
        <w:rPr>
          <w:rFonts w:eastAsia="Calibri"/>
          <w:szCs w:val="24"/>
        </w:rPr>
        <w:t xml:space="preserve"> turtas išnuomojamas </w:t>
      </w:r>
      <w:r w:rsidR="00801134" w:rsidRPr="00816CF4">
        <w:rPr>
          <w:rFonts w:eastAsia="Calibri"/>
          <w:szCs w:val="24"/>
        </w:rPr>
        <w:t>T</w:t>
      </w:r>
      <w:r w:rsidR="008212D5" w:rsidRPr="00816CF4">
        <w:rPr>
          <w:rFonts w:eastAsia="Calibri"/>
          <w:szCs w:val="24"/>
        </w:rPr>
        <w: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4441E3C9" w14:textId="6FDBF92E" w:rsidR="008212D5" w:rsidRPr="00816CF4" w:rsidRDefault="000F47DC" w:rsidP="00913946">
      <w:pPr>
        <w:ind w:firstLine="851"/>
        <w:jc w:val="both"/>
        <w:rPr>
          <w:rFonts w:eastAsia="Calibri"/>
          <w:szCs w:val="24"/>
        </w:rPr>
      </w:pPr>
      <w:r w:rsidRPr="00816CF4">
        <w:rPr>
          <w:rFonts w:eastAsia="Calibri"/>
          <w:szCs w:val="24"/>
        </w:rPr>
        <w:t>40</w:t>
      </w:r>
      <w:r w:rsidR="008212D5" w:rsidRPr="00816CF4">
        <w:rPr>
          <w:rFonts w:eastAsia="Calibri"/>
          <w:szCs w:val="24"/>
        </w:rPr>
        <w:t xml:space="preserve">.6. dokumentus, kuriais patvirtinama, kad subjekto veiklos pobūdis atitinka </w:t>
      </w:r>
      <w:r w:rsidR="00CC3FFA" w:rsidRPr="00816CF4">
        <w:rPr>
          <w:rFonts w:eastAsia="Calibri"/>
          <w:szCs w:val="24"/>
        </w:rPr>
        <w:t>Savivaldybės</w:t>
      </w:r>
      <w:r w:rsidR="008212D5" w:rsidRPr="00816CF4">
        <w:rPr>
          <w:rFonts w:eastAsia="Calibri"/>
          <w:szCs w:val="24"/>
        </w:rPr>
        <w:t xml:space="preserve"> turto paskirtį;</w:t>
      </w:r>
    </w:p>
    <w:p w14:paraId="71213CAC" w14:textId="64F34BD3" w:rsidR="008212D5" w:rsidRPr="00816CF4" w:rsidRDefault="000F47DC" w:rsidP="00913946">
      <w:pPr>
        <w:suppressAutoHyphens/>
        <w:ind w:firstLine="851"/>
        <w:jc w:val="both"/>
        <w:rPr>
          <w:rFonts w:eastAsia="Calibri"/>
          <w:szCs w:val="24"/>
        </w:rPr>
      </w:pPr>
      <w:r w:rsidRPr="00816CF4">
        <w:rPr>
          <w:rFonts w:eastAsia="Calibri"/>
          <w:szCs w:val="24"/>
        </w:rPr>
        <w:t>40</w:t>
      </w:r>
      <w:r w:rsidR="008212D5" w:rsidRPr="00816CF4">
        <w:rPr>
          <w:rFonts w:eastAsia="Calibri"/>
          <w:szCs w:val="24"/>
        </w:rPr>
        <w:t>.7. kitus turto valdytojo prašomus pateikti dokumentus ir (ar) informaciją, kurie patvirtintų šiame punkte nurodytuose dokumentuose pateiktos informacijos teisingumą.</w:t>
      </w:r>
    </w:p>
    <w:p w14:paraId="345CE2AB" w14:textId="3B9C03A5" w:rsidR="00CC3FFA" w:rsidRPr="00816CF4" w:rsidRDefault="000F47DC" w:rsidP="00913946">
      <w:pPr>
        <w:suppressAutoHyphens/>
        <w:ind w:firstLine="851"/>
        <w:jc w:val="both"/>
        <w:rPr>
          <w:rFonts w:eastAsia="Calibri"/>
          <w:szCs w:val="24"/>
        </w:rPr>
      </w:pPr>
      <w:r w:rsidRPr="00816CF4">
        <w:rPr>
          <w:rFonts w:eastAsia="Calibri"/>
          <w:szCs w:val="24"/>
        </w:rPr>
        <w:t>41</w:t>
      </w:r>
      <w:r w:rsidR="00CC3FFA" w:rsidRPr="00816CF4">
        <w:rPr>
          <w:rFonts w:eastAsia="Calibri"/>
          <w:szCs w:val="24"/>
        </w:rPr>
        <w:t xml:space="preserve">. Turto valdytojas ne vėliau kaip per 5 darbo dienas nuo Aprašo </w:t>
      </w:r>
      <w:r w:rsidRPr="00816CF4">
        <w:rPr>
          <w:rFonts w:eastAsia="Calibri"/>
          <w:szCs w:val="24"/>
        </w:rPr>
        <w:t xml:space="preserve">40 </w:t>
      </w:r>
      <w:r w:rsidR="00CC3FFA" w:rsidRPr="00816CF4">
        <w:rPr>
          <w:rFonts w:eastAsia="Calibri"/>
          <w:szCs w:val="24"/>
        </w:rPr>
        <w:t xml:space="preserve">punkte nurodytų paraiškos, kitų dokumentų ir informacijos gavimo dienos, o tuo atveju, kai paraiška pateikta siekiant išnuomotą turtą naudoti neatidėliotiniems darbams atlikti, – jų pateikimo dieną, įvertinęs, kad pateikta paraiška ir dokumentai atitinka Aprašo </w:t>
      </w:r>
      <w:r w:rsidRPr="00816CF4">
        <w:rPr>
          <w:rFonts w:eastAsia="Calibri"/>
          <w:szCs w:val="24"/>
        </w:rPr>
        <w:t xml:space="preserve">40 </w:t>
      </w:r>
      <w:r w:rsidR="00CC3FFA" w:rsidRPr="00816CF4">
        <w:rPr>
          <w:rFonts w:eastAsia="Calibri"/>
          <w:szCs w:val="24"/>
        </w:rPr>
        <w:t xml:space="preserve">punkte nustatytus reikalavimus ir kad siūlomas valstybės turto nuompinigių dydis ne mažesnis už Aprašo </w:t>
      </w:r>
      <w:r w:rsidRPr="00816CF4">
        <w:rPr>
          <w:rFonts w:eastAsia="Calibri"/>
          <w:szCs w:val="24"/>
        </w:rPr>
        <w:t>39</w:t>
      </w:r>
      <w:r w:rsidR="00CC3FFA" w:rsidRPr="00816CF4">
        <w:rPr>
          <w:rFonts w:eastAsia="Calibri"/>
          <w:szCs w:val="24"/>
        </w:rPr>
        <w:t>.1 papunktyje nurodytą dydį, priima sprendimą dėl Savivaldybės turto nuomos.</w:t>
      </w:r>
    </w:p>
    <w:p w14:paraId="7AE13C0D" w14:textId="6B449F77" w:rsidR="00CC3FFA" w:rsidRPr="00816CF4" w:rsidRDefault="000F47DC" w:rsidP="00913946">
      <w:pPr>
        <w:ind w:firstLine="851"/>
        <w:jc w:val="both"/>
        <w:rPr>
          <w:rFonts w:eastAsia="Calibri"/>
          <w:szCs w:val="24"/>
        </w:rPr>
      </w:pPr>
      <w:r w:rsidRPr="00816CF4">
        <w:rPr>
          <w:rFonts w:eastAsia="Calibri"/>
          <w:szCs w:val="24"/>
        </w:rPr>
        <w:t>42</w:t>
      </w:r>
      <w:r w:rsidR="00CC3FFA" w:rsidRPr="00816CF4">
        <w:rPr>
          <w:rFonts w:eastAsia="Calibri"/>
          <w:szCs w:val="24"/>
        </w:rPr>
        <w:t>. Turto valdytojo sprendime dėl Savivaldybės turto nuomos turi būti nurodyta:</w:t>
      </w:r>
    </w:p>
    <w:p w14:paraId="2DC9B27D" w14:textId="42A696DC" w:rsidR="00CC3FFA" w:rsidRPr="00816CF4" w:rsidRDefault="000F47DC" w:rsidP="00913946">
      <w:pPr>
        <w:ind w:firstLine="851"/>
        <w:jc w:val="both"/>
        <w:rPr>
          <w:rFonts w:eastAsia="Calibri"/>
          <w:szCs w:val="24"/>
        </w:rPr>
      </w:pPr>
      <w:r w:rsidRPr="00816CF4">
        <w:rPr>
          <w:rFonts w:eastAsia="Calibri"/>
          <w:szCs w:val="24"/>
        </w:rPr>
        <w:t>42</w:t>
      </w:r>
      <w:r w:rsidR="00CC3FFA" w:rsidRPr="00816CF4">
        <w:rPr>
          <w:rFonts w:eastAsia="Calibri"/>
          <w:szCs w:val="24"/>
        </w:rPr>
        <w:t>.1. informacija apie nuomojamą turtą (turto pavadinimas, unikalus numeris, adresas, kiti turto identifikavimo duomenys);</w:t>
      </w:r>
    </w:p>
    <w:p w14:paraId="2DD13150" w14:textId="0BF64EDE" w:rsidR="00CC3FFA" w:rsidRPr="00816CF4" w:rsidRDefault="000F47DC" w:rsidP="00913946">
      <w:pPr>
        <w:ind w:firstLine="851"/>
        <w:jc w:val="both"/>
        <w:rPr>
          <w:rFonts w:eastAsia="Calibri"/>
          <w:szCs w:val="24"/>
        </w:rPr>
      </w:pPr>
      <w:r w:rsidRPr="00816CF4">
        <w:rPr>
          <w:rFonts w:eastAsia="Calibri"/>
          <w:szCs w:val="24"/>
        </w:rPr>
        <w:t>42</w:t>
      </w:r>
      <w:r w:rsidR="00CC3FFA" w:rsidRPr="00816CF4">
        <w:rPr>
          <w:rFonts w:eastAsia="Calibri"/>
          <w:szCs w:val="24"/>
        </w:rPr>
        <w:t>.2. turto naudojimo paskirtis ir ypatumai (specialiosios turto charakteristikos, įskaitant leidimų sistemą, veiklos, kuriai vykdyti galės ar turės būti naudojamas išnuomojamas turtas, pobūdis);</w:t>
      </w:r>
    </w:p>
    <w:p w14:paraId="4D5DA3FA" w14:textId="033C3F11" w:rsidR="00CC3FFA" w:rsidRPr="00816CF4" w:rsidRDefault="000F47DC" w:rsidP="00913946">
      <w:pPr>
        <w:ind w:firstLine="851"/>
        <w:jc w:val="both"/>
        <w:rPr>
          <w:rFonts w:eastAsia="Calibri"/>
          <w:szCs w:val="24"/>
        </w:rPr>
      </w:pPr>
      <w:r w:rsidRPr="00816CF4">
        <w:rPr>
          <w:rFonts w:eastAsia="Calibri"/>
          <w:szCs w:val="24"/>
        </w:rPr>
        <w:t>42</w:t>
      </w:r>
      <w:r w:rsidR="00CC3FFA" w:rsidRPr="00816CF4">
        <w:rPr>
          <w:rFonts w:eastAsia="Calibri"/>
          <w:szCs w:val="24"/>
        </w:rPr>
        <w:t>.3. nuompinigių dydis;</w:t>
      </w:r>
    </w:p>
    <w:p w14:paraId="1C688677" w14:textId="394C2D4B" w:rsidR="00CC3FFA" w:rsidRPr="00816CF4" w:rsidRDefault="000F47DC" w:rsidP="00913946">
      <w:pPr>
        <w:ind w:firstLine="851"/>
        <w:jc w:val="both"/>
        <w:rPr>
          <w:rFonts w:eastAsia="Calibri"/>
          <w:szCs w:val="24"/>
        </w:rPr>
      </w:pPr>
      <w:r w:rsidRPr="00816CF4">
        <w:rPr>
          <w:rFonts w:eastAsia="Calibri"/>
          <w:szCs w:val="24"/>
        </w:rPr>
        <w:t>42</w:t>
      </w:r>
      <w:r w:rsidR="00CC3FFA" w:rsidRPr="00816CF4">
        <w:rPr>
          <w:rFonts w:eastAsia="Calibri"/>
          <w:szCs w:val="24"/>
        </w:rPr>
        <w:t>.4. institucija ir asmuo, įgalioti pasirašyti nuomos sutartį ir turto perdavimo ir priėmimo aktą.</w:t>
      </w:r>
    </w:p>
    <w:p w14:paraId="70FB3222" w14:textId="612A8959" w:rsidR="00CC3FFA" w:rsidRPr="00816CF4" w:rsidRDefault="000F47DC" w:rsidP="00913946">
      <w:pPr>
        <w:ind w:firstLine="851"/>
        <w:jc w:val="both"/>
        <w:rPr>
          <w:rFonts w:eastAsia="Calibri"/>
          <w:szCs w:val="24"/>
        </w:rPr>
      </w:pPr>
      <w:r w:rsidRPr="00816CF4">
        <w:rPr>
          <w:rFonts w:eastAsia="Calibri"/>
          <w:szCs w:val="24"/>
        </w:rPr>
        <w:t>43</w:t>
      </w:r>
      <w:r w:rsidR="00CC3FFA" w:rsidRPr="00816CF4">
        <w:rPr>
          <w:rFonts w:eastAsia="Calibri"/>
          <w:szCs w:val="24"/>
        </w:rPr>
        <w:t xml:space="preserve">. Turto valdytojas paraišką išsinuomoti turtą pateikusiam asmeniui ne vėliau kaip per 1 darbo dieną nuo sprendimo priėmimo, o kai turtas išnuomojamas neatidėliotiniems darbams </w:t>
      </w:r>
      <w:r w:rsidR="00C53300" w:rsidRPr="00816CF4">
        <w:rPr>
          <w:rFonts w:eastAsia="Calibri"/>
          <w:szCs w:val="24"/>
        </w:rPr>
        <w:t xml:space="preserve">– </w:t>
      </w:r>
      <w:r w:rsidR="00CC3FFA" w:rsidRPr="00816CF4">
        <w:rPr>
          <w:rFonts w:eastAsia="Calibri"/>
          <w:szCs w:val="24"/>
        </w:rPr>
        <w:t>tą pačią darbo dieną išsiunčia informacinį pranešimą apie priimtą sprendimą dėl Savivaldybės turto nuomos, kuriame nurodo nuomos sutarties sudarymo datą ir laiką.</w:t>
      </w:r>
    </w:p>
    <w:p w14:paraId="6A709648" w14:textId="50D8E079" w:rsidR="00CC3FFA" w:rsidRPr="00816CF4" w:rsidRDefault="000F47DC" w:rsidP="00913946">
      <w:pPr>
        <w:suppressAutoHyphens/>
        <w:ind w:firstLine="851"/>
        <w:jc w:val="both"/>
        <w:rPr>
          <w:rFonts w:eastAsia="Calibri"/>
          <w:szCs w:val="24"/>
        </w:rPr>
      </w:pPr>
      <w:r w:rsidRPr="00816CF4">
        <w:rPr>
          <w:rFonts w:eastAsia="Calibri"/>
          <w:szCs w:val="24"/>
        </w:rPr>
        <w:t>44</w:t>
      </w:r>
      <w:r w:rsidR="00CC3FFA" w:rsidRPr="00816CF4">
        <w:rPr>
          <w:rFonts w:eastAsia="Calibri"/>
          <w:szCs w:val="24"/>
        </w:rPr>
        <w:t>. Jeigu asmuo negali nurodytu laiku atvykti pasirašyti nuomos sutarties, suderinama kita nuomos sutarties pasirašymo data. Jeigu turto valdytojas atsisako išnuomoti turtą, jis asmeniui privalo nurodyti tokio sprendimo priežastis.</w:t>
      </w:r>
    </w:p>
    <w:p w14:paraId="7C07DBA7" w14:textId="45763CDE" w:rsidR="00F35869" w:rsidRPr="00816CF4" w:rsidRDefault="000F47DC" w:rsidP="00913946">
      <w:pPr>
        <w:shd w:val="clear" w:color="auto" w:fill="FFFFFF"/>
        <w:ind w:firstLine="851"/>
        <w:jc w:val="both"/>
      </w:pPr>
      <w:r w:rsidRPr="00816CF4">
        <w:t>45</w:t>
      </w:r>
      <w:r w:rsidR="00F35869" w:rsidRPr="00816CF4">
        <w:t xml:space="preserve">. </w:t>
      </w:r>
      <w:r w:rsidR="0020639A" w:rsidRPr="00816CF4">
        <w:t xml:space="preserve">Nuomos be konkurso </w:t>
      </w:r>
      <w:r w:rsidR="00C53300" w:rsidRPr="00816CF4">
        <w:t xml:space="preserve">Aprašo </w:t>
      </w:r>
      <w:r w:rsidRPr="00816CF4">
        <w:t>38</w:t>
      </w:r>
      <w:r w:rsidR="0020639A" w:rsidRPr="00816CF4">
        <w:t>.1 papunktyje numatytais atvejais</w:t>
      </w:r>
      <w:r w:rsidR="00F35869" w:rsidRPr="00816CF4">
        <w:t xml:space="preserve"> nuompinigių dydį tvirtina Savivaldybės taryba.</w:t>
      </w:r>
    </w:p>
    <w:p w14:paraId="54829B57" w14:textId="77777777" w:rsidR="00F35869" w:rsidRPr="00816CF4" w:rsidRDefault="00F35869" w:rsidP="00913946">
      <w:pPr>
        <w:shd w:val="clear" w:color="auto" w:fill="FFFFFF"/>
        <w:jc w:val="center"/>
      </w:pPr>
    </w:p>
    <w:p w14:paraId="318E343E" w14:textId="77777777" w:rsidR="00F35869" w:rsidRPr="00816CF4" w:rsidRDefault="00F35869" w:rsidP="00913946">
      <w:pPr>
        <w:shd w:val="clear" w:color="auto" w:fill="FFFFFF"/>
        <w:jc w:val="center"/>
        <w:rPr>
          <w:b/>
        </w:rPr>
      </w:pPr>
      <w:r w:rsidRPr="00816CF4">
        <w:rPr>
          <w:b/>
        </w:rPr>
        <w:t>IV SKYRIUS</w:t>
      </w:r>
    </w:p>
    <w:p w14:paraId="37770DFC" w14:textId="77777777" w:rsidR="00F35869" w:rsidRPr="00816CF4" w:rsidRDefault="00F35869" w:rsidP="00913946">
      <w:pPr>
        <w:shd w:val="clear" w:color="auto" w:fill="FFFFFF"/>
        <w:jc w:val="center"/>
        <w:rPr>
          <w:b/>
        </w:rPr>
      </w:pPr>
      <w:r w:rsidRPr="00816CF4">
        <w:rPr>
          <w:b/>
        </w:rPr>
        <w:t>NUOMOS SUTARTIES PASIRAŠYMAS IR TURTO PERDAVIMAS</w:t>
      </w:r>
    </w:p>
    <w:p w14:paraId="6D603FC1" w14:textId="77777777" w:rsidR="00F35869" w:rsidRPr="00816CF4" w:rsidRDefault="00F35869" w:rsidP="00913946">
      <w:pPr>
        <w:shd w:val="clear" w:color="auto" w:fill="FFFFFF"/>
        <w:jc w:val="center"/>
        <w:rPr>
          <w:b/>
        </w:rPr>
      </w:pPr>
    </w:p>
    <w:p w14:paraId="44316992" w14:textId="6409F892" w:rsidR="0020639A" w:rsidRPr="00816CF4" w:rsidRDefault="000F47DC" w:rsidP="00913946">
      <w:pPr>
        <w:ind w:firstLine="851"/>
        <w:jc w:val="both"/>
        <w:rPr>
          <w:szCs w:val="24"/>
        </w:rPr>
      </w:pPr>
      <w:r w:rsidRPr="00816CF4">
        <w:rPr>
          <w:szCs w:val="24"/>
        </w:rPr>
        <w:t>46</w:t>
      </w:r>
      <w:r w:rsidR="0020639A" w:rsidRPr="00816CF4">
        <w:rPr>
          <w:szCs w:val="24"/>
        </w:rPr>
        <w:t>. Turto valdytojas Savivaldybės turto nuomos sutartį pasirašo:</w:t>
      </w:r>
    </w:p>
    <w:p w14:paraId="6EB842CE" w14:textId="6D91F6C4" w:rsidR="000F47DC" w:rsidRPr="00816CF4" w:rsidRDefault="000F47DC" w:rsidP="00913946">
      <w:pPr>
        <w:ind w:firstLine="851"/>
        <w:jc w:val="both"/>
        <w:rPr>
          <w:szCs w:val="24"/>
        </w:rPr>
      </w:pPr>
      <w:r w:rsidRPr="00816CF4">
        <w:rPr>
          <w:szCs w:val="24"/>
        </w:rPr>
        <w:t>46</w:t>
      </w:r>
      <w:r w:rsidR="0020639A" w:rsidRPr="00816CF4">
        <w:rPr>
          <w:szCs w:val="24"/>
        </w:rPr>
        <w:t>.1. sudarytą pagal Aprašo 2 priede nustatytą Savivaldybės turto nuomos sutarties pavyzdinę formą</w:t>
      </w:r>
      <w:r w:rsidRPr="00816CF4">
        <w:rPr>
          <w:szCs w:val="24"/>
        </w:rPr>
        <w:t>:</w:t>
      </w:r>
    </w:p>
    <w:p w14:paraId="36ABD743" w14:textId="37E4079B" w:rsidR="0020639A" w:rsidRPr="00816CF4" w:rsidRDefault="000F47DC" w:rsidP="00913946">
      <w:pPr>
        <w:ind w:firstLine="851"/>
        <w:jc w:val="both"/>
        <w:rPr>
          <w:szCs w:val="24"/>
        </w:rPr>
      </w:pPr>
      <w:r w:rsidRPr="00816CF4">
        <w:rPr>
          <w:szCs w:val="24"/>
        </w:rPr>
        <w:t>46.1.1.</w:t>
      </w:r>
      <w:r w:rsidR="0020639A" w:rsidRPr="00816CF4">
        <w:rPr>
          <w:szCs w:val="24"/>
        </w:rPr>
        <w:t xml:space="preserve"> su turto nuomos konkurso laimėtoju arba jo įgaliotu atstovu</w:t>
      </w:r>
      <w:r w:rsidR="009E6556" w:rsidRPr="00816CF4">
        <w:rPr>
          <w:szCs w:val="24"/>
        </w:rPr>
        <w:t xml:space="preserve"> </w:t>
      </w:r>
      <w:r w:rsidR="0020639A" w:rsidRPr="00816CF4">
        <w:rPr>
          <w:szCs w:val="24"/>
        </w:rPr>
        <w:t xml:space="preserve">– ne anksčiau kaip per 5 darbo dienas ir ne vėliau kaip per 10 darbo dienų nuo </w:t>
      </w:r>
      <w:r w:rsidR="008B3F7A" w:rsidRPr="00816CF4">
        <w:rPr>
          <w:szCs w:val="24"/>
        </w:rPr>
        <w:t xml:space="preserve">Komisijos </w:t>
      </w:r>
      <w:r w:rsidR="0020639A" w:rsidRPr="00816CF4">
        <w:rPr>
          <w:szCs w:val="24"/>
        </w:rPr>
        <w:t>protokolo pasirašymo, išskyrus tuos atvejus, kai konkurso laimėtojui informavus, kad jis negali nurodytu laiku atvykti pasirašyti nuomos sutarties, suderinama kita nuomos sutarties pasirašymo data;</w:t>
      </w:r>
    </w:p>
    <w:p w14:paraId="73A04D21" w14:textId="4150A373" w:rsidR="000F47DC" w:rsidRPr="00816CF4" w:rsidRDefault="000F47DC" w:rsidP="00913946">
      <w:pPr>
        <w:ind w:firstLine="851"/>
        <w:jc w:val="both"/>
        <w:rPr>
          <w:szCs w:val="24"/>
        </w:rPr>
      </w:pPr>
      <w:r w:rsidRPr="00816CF4">
        <w:rPr>
          <w:szCs w:val="24"/>
        </w:rPr>
        <w:t>46.</w:t>
      </w:r>
      <w:r w:rsidR="00F95E2D" w:rsidRPr="00816CF4">
        <w:rPr>
          <w:szCs w:val="24"/>
        </w:rPr>
        <w:t>1</w:t>
      </w:r>
      <w:r w:rsidRPr="00816CF4">
        <w:rPr>
          <w:szCs w:val="24"/>
        </w:rPr>
        <w:t>.2. kai turtas išnuomojamas be konkurso</w:t>
      </w:r>
      <w:r w:rsidR="009E6556" w:rsidRPr="00816CF4">
        <w:rPr>
          <w:szCs w:val="24"/>
        </w:rPr>
        <w:t xml:space="preserve"> Aprašo</w:t>
      </w:r>
      <w:r w:rsidRPr="00816CF4">
        <w:rPr>
          <w:szCs w:val="24"/>
        </w:rPr>
        <w:t xml:space="preserve"> 38.2–38.5 papunkčiuose numatytais atvejais </w:t>
      </w:r>
      <w:r w:rsidRPr="00816CF4">
        <w:rPr>
          <w:rFonts w:eastAsia="Calibri"/>
          <w:szCs w:val="24"/>
        </w:rPr>
        <w:t>su paraišką išsinuomoti turtą pateikusiu asmeniu</w:t>
      </w:r>
      <w:r w:rsidRPr="00816CF4">
        <w:rPr>
          <w:szCs w:val="24"/>
        </w:rPr>
        <w:t xml:space="preserve"> – ne vėliau kaip per 10 darbo dienų </w:t>
      </w:r>
      <w:r w:rsidRPr="00816CF4">
        <w:rPr>
          <w:rFonts w:eastAsia="Calibri"/>
          <w:szCs w:val="24"/>
        </w:rPr>
        <w:t>nuo sprendimo priėmimo dienos</w:t>
      </w:r>
      <w:r w:rsidR="009C4B70">
        <w:rPr>
          <w:rFonts w:eastAsia="Calibri"/>
          <w:szCs w:val="24"/>
        </w:rPr>
        <w:t>;</w:t>
      </w:r>
    </w:p>
    <w:p w14:paraId="796DFB48" w14:textId="2DA9968B" w:rsidR="0020639A" w:rsidRPr="00816CF4" w:rsidRDefault="000F47DC" w:rsidP="00913946">
      <w:pPr>
        <w:ind w:firstLine="851"/>
        <w:jc w:val="both"/>
        <w:rPr>
          <w:szCs w:val="24"/>
        </w:rPr>
      </w:pPr>
      <w:r w:rsidRPr="00816CF4">
        <w:rPr>
          <w:rFonts w:eastAsia="Calibri"/>
          <w:szCs w:val="24"/>
        </w:rPr>
        <w:t>46</w:t>
      </w:r>
      <w:r w:rsidR="0020639A" w:rsidRPr="00816CF4">
        <w:rPr>
          <w:rFonts w:eastAsia="Calibri"/>
          <w:szCs w:val="24"/>
        </w:rPr>
        <w:t xml:space="preserve">.2. </w:t>
      </w:r>
      <w:r w:rsidR="0020639A" w:rsidRPr="00816CF4">
        <w:rPr>
          <w:szCs w:val="24"/>
        </w:rPr>
        <w:t>sudarytą pagal Aprašo 3 priede nustatytą Savivaldybės turto nuomos sutarties pavyzdinę formą</w:t>
      </w:r>
      <w:r w:rsidR="008B3F7A" w:rsidRPr="00816CF4">
        <w:rPr>
          <w:szCs w:val="24"/>
        </w:rPr>
        <w:t>,</w:t>
      </w:r>
      <w:r w:rsidR="0020639A" w:rsidRPr="00816CF4">
        <w:rPr>
          <w:rFonts w:eastAsia="Calibri"/>
          <w:szCs w:val="24"/>
        </w:rPr>
        <w:t xml:space="preserve"> kai turtas išnuomojamas </w:t>
      </w:r>
      <w:r w:rsidR="00445D29" w:rsidRPr="00816CF4">
        <w:rPr>
          <w:rFonts w:eastAsia="Calibri"/>
          <w:szCs w:val="24"/>
        </w:rPr>
        <w:t>Trumpalaikiams renginiams</w:t>
      </w:r>
      <w:r w:rsidR="004F2565" w:rsidRPr="00816CF4">
        <w:rPr>
          <w:rFonts w:eastAsia="Calibri"/>
          <w:szCs w:val="24"/>
        </w:rPr>
        <w:t xml:space="preserve"> </w:t>
      </w:r>
      <w:bookmarkStart w:id="6" w:name="_Hlk36409004"/>
      <w:r w:rsidR="009E6556" w:rsidRPr="00816CF4">
        <w:rPr>
          <w:rFonts w:eastAsia="Calibri"/>
          <w:szCs w:val="24"/>
        </w:rPr>
        <w:t xml:space="preserve">Aprašo </w:t>
      </w:r>
      <w:r w:rsidR="004F2565" w:rsidRPr="00816CF4">
        <w:rPr>
          <w:rFonts w:eastAsia="Calibri"/>
          <w:szCs w:val="24"/>
        </w:rPr>
        <w:t>39.1 papunktyje</w:t>
      </w:r>
      <w:r w:rsidR="0080644D" w:rsidRPr="00816CF4">
        <w:rPr>
          <w:rFonts w:eastAsia="Calibri"/>
          <w:szCs w:val="24"/>
        </w:rPr>
        <w:t xml:space="preserve"> </w:t>
      </w:r>
      <w:r w:rsidR="004F2565" w:rsidRPr="00816CF4">
        <w:rPr>
          <w:rFonts w:eastAsia="Calibri"/>
          <w:szCs w:val="24"/>
        </w:rPr>
        <w:t>nurodytais atvejais</w:t>
      </w:r>
      <w:bookmarkEnd w:id="6"/>
      <w:r w:rsidR="0020639A" w:rsidRPr="00816CF4">
        <w:rPr>
          <w:rFonts w:eastAsia="Calibri"/>
          <w:szCs w:val="24"/>
        </w:rPr>
        <w:t>, su paraišką išsinuomoti turtą pateikusiu asmeniu – ne vėliau kaip per 5 darbo dienas nuo sprendimo priėmimo dienos, o kai siekiama atlikti neatidėliotinus darbus, – ne vėliau kaip sprendimo priėmimo dieną</w:t>
      </w:r>
      <w:r w:rsidR="008B3F7A" w:rsidRPr="00816CF4">
        <w:rPr>
          <w:rFonts w:eastAsia="Calibri"/>
          <w:szCs w:val="24"/>
        </w:rPr>
        <w:t>.</w:t>
      </w:r>
    </w:p>
    <w:p w14:paraId="05E1AC35" w14:textId="5F97F905" w:rsidR="0020639A" w:rsidRPr="00816CF4" w:rsidRDefault="000F47DC" w:rsidP="00913946">
      <w:pPr>
        <w:shd w:val="clear" w:color="auto" w:fill="FFFFFF"/>
        <w:ind w:firstLine="851"/>
        <w:jc w:val="both"/>
        <w:rPr>
          <w:szCs w:val="24"/>
        </w:rPr>
      </w:pPr>
      <w:r w:rsidRPr="00816CF4">
        <w:rPr>
          <w:szCs w:val="24"/>
        </w:rPr>
        <w:t>47</w:t>
      </w:r>
      <w:r w:rsidR="0020639A" w:rsidRPr="00816CF4">
        <w:rPr>
          <w:szCs w:val="24"/>
        </w:rPr>
        <w:t>. Savivaldybės turto perdavimas įforminamas Savivaldybės turto perdavimo ir priėmimo aktu, parengtu pagal Aprašo 4 priede nustatytą formą.</w:t>
      </w:r>
    </w:p>
    <w:p w14:paraId="0535D703" w14:textId="00168339" w:rsidR="0098031E" w:rsidRPr="00816CF4" w:rsidRDefault="000F47DC" w:rsidP="00913946">
      <w:pPr>
        <w:shd w:val="clear" w:color="auto" w:fill="FFFFFF"/>
        <w:ind w:firstLine="851"/>
        <w:jc w:val="both"/>
      </w:pPr>
      <w:r w:rsidRPr="00816CF4">
        <w:rPr>
          <w:szCs w:val="24"/>
        </w:rPr>
        <w:t>48</w:t>
      </w:r>
      <w:r w:rsidR="0098031E" w:rsidRPr="00816CF4">
        <w:rPr>
          <w:szCs w:val="24"/>
        </w:rPr>
        <w:t>. Kai išnuomotas turtas perimamas Savivaldybės nuosavybėn ar perduodamas kitam turto valdytojui, nuomos sutartis lieka galioti, jei nė viena iš šalių nepareiškia noro j</w:t>
      </w:r>
      <w:r w:rsidR="00801134" w:rsidRPr="00816CF4">
        <w:rPr>
          <w:szCs w:val="24"/>
        </w:rPr>
        <w:t xml:space="preserve">os </w:t>
      </w:r>
      <w:r w:rsidR="0098031E" w:rsidRPr="00816CF4">
        <w:rPr>
          <w:szCs w:val="24"/>
        </w:rPr>
        <w:t>nutraukti. Susitarimą dėl sutarties šalių pasikeitimo pasirašo Savivaldybės mero įgaliotas asmuo arba turto valdytojo vadovas.</w:t>
      </w:r>
    </w:p>
    <w:p w14:paraId="50A3B4E9" w14:textId="77777777" w:rsidR="00F35869" w:rsidRPr="00816CF4" w:rsidRDefault="00F35869" w:rsidP="00913946">
      <w:pPr>
        <w:shd w:val="clear" w:color="auto" w:fill="FFFFFF"/>
        <w:jc w:val="center"/>
      </w:pPr>
    </w:p>
    <w:p w14:paraId="33603945" w14:textId="77777777" w:rsidR="00F35869" w:rsidRPr="00816CF4" w:rsidRDefault="00F35869" w:rsidP="00913946">
      <w:pPr>
        <w:shd w:val="clear" w:color="auto" w:fill="FFFFFF"/>
        <w:jc w:val="center"/>
        <w:rPr>
          <w:b/>
        </w:rPr>
      </w:pPr>
      <w:r w:rsidRPr="00816CF4">
        <w:rPr>
          <w:b/>
        </w:rPr>
        <w:t>V SKYRIUS</w:t>
      </w:r>
    </w:p>
    <w:p w14:paraId="0D81D1C1" w14:textId="77777777" w:rsidR="00F35869" w:rsidRPr="00816CF4" w:rsidRDefault="00F35869" w:rsidP="00913946">
      <w:pPr>
        <w:shd w:val="clear" w:color="auto" w:fill="FFFFFF"/>
        <w:jc w:val="center"/>
        <w:rPr>
          <w:b/>
        </w:rPr>
      </w:pPr>
      <w:r w:rsidRPr="00816CF4">
        <w:rPr>
          <w:b/>
        </w:rPr>
        <w:t>NUOMPINIGIAI</w:t>
      </w:r>
    </w:p>
    <w:p w14:paraId="485889BE" w14:textId="77777777" w:rsidR="00F35869" w:rsidRPr="00816CF4" w:rsidRDefault="00F35869" w:rsidP="00913946">
      <w:pPr>
        <w:shd w:val="clear" w:color="auto" w:fill="FFFFFF"/>
        <w:jc w:val="center"/>
        <w:rPr>
          <w:b/>
        </w:rPr>
      </w:pPr>
    </w:p>
    <w:p w14:paraId="07A91372" w14:textId="5EDE374F" w:rsidR="00F35869" w:rsidRPr="00816CF4" w:rsidRDefault="000F47DC" w:rsidP="00913946">
      <w:pPr>
        <w:tabs>
          <w:tab w:val="left" w:pos="1134"/>
        </w:tabs>
        <w:suppressAutoHyphens/>
        <w:ind w:firstLine="851"/>
        <w:jc w:val="both"/>
      </w:pPr>
      <w:r w:rsidRPr="00816CF4">
        <w:t>49</w:t>
      </w:r>
      <w:r w:rsidR="00F35869" w:rsidRPr="00816CF4">
        <w:t>. Nuompinigiai, gauti pagal Savivaldybės turto nuomos sutartis</w:t>
      </w:r>
      <w:r w:rsidR="004E10B2" w:rsidRPr="00816CF4">
        <w:t>:</w:t>
      </w:r>
    </w:p>
    <w:p w14:paraId="2A75C997" w14:textId="0806EADF" w:rsidR="004E10B2" w:rsidRPr="00816CF4" w:rsidRDefault="000F47DC" w:rsidP="00913946">
      <w:pPr>
        <w:suppressAutoHyphens/>
        <w:ind w:firstLine="851"/>
        <w:jc w:val="both"/>
      </w:pPr>
      <w:r w:rsidRPr="00816CF4">
        <w:t>49</w:t>
      </w:r>
      <w:r w:rsidR="00F35869" w:rsidRPr="00816CF4">
        <w:t>.1. už Savivaldybės turt</w:t>
      </w:r>
      <w:r w:rsidR="00801134" w:rsidRPr="00816CF4">
        <w:t>o</w:t>
      </w:r>
      <w:r w:rsidR="00F35869" w:rsidRPr="00816CF4">
        <w:t>, kurį patikėjimo teise valdo</w:t>
      </w:r>
      <w:r w:rsidR="0091177D" w:rsidRPr="00816CF4">
        <w:t xml:space="preserve"> </w:t>
      </w:r>
      <w:r w:rsidR="008B3F7A" w:rsidRPr="00816CF4">
        <w:t>S</w:t>
      </w:r>
      <w:r w:rsidR="0091177D" w:rsidRPr="00816CF4">
        <w:t>avivaldybės institucijos, įstaigos ir organizacijos, nuomą pervedami į Savivaldybės biudžetą</w:t>
      </w:r>
      <w:r w:rsidR="00395B74" w:rsidRPr="00816CF4">
        <w:t>;</w:t>
      </w:r>
    </w:p>
    <w:p w14:paraId="7C5BB295" w14:textId="4F95C353" w:rsidR="00F35869" w:rsidRPr="00816CF4" w:rsidRDefault="000F47DC" w:rsidP="00913946">
      <w:pPr>
        <w:suppressAutoHyphens/>
        <w:ind w:firstLine="851"/>
        <w:jc w:val="both"/>
      </w:pPr>
      <w:r w:rsidRPr="00816CF4">
        <w:t>49</w:t>
      </w:r>
      <w:r w:rsidR="004E10B2" w:rsidRPr="00816CF4">
        <w:t>.2. už Savivaldybės turt</w:t>
      </w:r>
      <w:r w:rsidR="00801134" w:rsidRPr="00816CF4">
        <w:t>o</w:t>
      </w:r>
      <w:r w:rsidR="0091177D" w:rsidRPr="00816CF4">
        <w:t>, kurį patikėjimo teise valdo Savivaldybės įmonės, nuomą – į šių įmonių sąskaitas</w:t>
      </w:r>
      <w:r w:rsidR="00395B74" w:rsidRPr="00816CF4">
        <w:t>.</w:t>
      </w:r>
    </w:p>
    <w:p w14:paraId="622BD5D3" w14:textId="77777777" w:rsidR="008B3F7A" w:rsidRPr="00816CF4" w:rsidRDefault="008B3F7A" w:rsidP="00913946">
      <w:pPr>
        <w:shd w:val="clear" w:color="auto" w:fill="FFFFFF"/>
        <w:jc w:val="center"/>
        <w:rPr>
          <w:b/>
        </w:rPr>
      </w:pPr>
    </w:p>
    <w:p w14:paraId="249EC0E8" w14:textId="77777777" w:rsidR="00F35869" w:rsidRPr="00816CF4" w:rsidRDefault="00F35869" w:rsidP="00913946">
      <w:pPr>
        <w:shd w:val="clear" w:color="auto" w:fill="FFFFFF"/>
        <w:jc w:val="center"/>
        <w:rPr>
          <w:b/>
        </w:rPr>
      </w:pPr>
      <w:r w:rsidRPr="00816CF4">
        <w:rPr>
          <w:b/>
        </w:rPr>
        <w:t>VI SKYRIUS</w:t>
      </w:r>
    </w:p>
    <w:p w14:paraId="795B441E" w14:textId="77777777" w:rsidR="00F35869" w:rsidRPr="00816CF4" w:rsidRDefault="00F35869" w:rsidP="00913946">
      <w:pPr>
        <w:shd w:val="clear" w:color="auto" w:fill="FFFFFF"/>
        <w:jc w:val="center"/>
        <w:rPr>
          <w:b/>
        </w:rPr>
      </w:pPr>
      <w:r w:rsidRPr="00816CF4">
        <w:rPr>
          <w:b/>
        </w:rPr>
        <w:t>BAIGIAMOSIOS NUOSTATOS</w:t>
      </w:r>
    </w:p>
    <w:p w14:paraId="3D5129CF" w14:textId="77777777" w:rsidR="00F35869" w:rsidRPr="00816CF4" w:rsidRDefault="00F35869" w:rsidP="00913946">
      <w:pPr>
        <w:shd w:val="clear" w:color="auto" w:fill="FFFFFF"/>
        <w:jc w:val="center"/>
        <w:rPr>
          <w:b/>
        </w:rPr>
      </w:pPr>
    </w:p>
    <w:p w14:paraId="6DBDCE3A" w14:textId="33D7538B" w:rsidR="00F35869" w:rsidRPr="00816CF4" w:rsidRDefault="000F47DC" w:rsidP="00E4023D">
      <w:pPr>
        <w:shd w:val="clear" w:color="auto" w:fill="FFFFFF"/>
        <w:ind w:firstLine="851"/>
        <w:jc w:val="both"/>
        <w:rPr>
          <w:szCs w:val="24"/>
        </w:rPr>
      </w:pPr>
      <w:r w:rsidRPr="00816CF4">
        <w:rPr>
          <w:szCs w:val="24"/>
        </w:rPr>
        <w:t>50</w:t>
      </w:r>
      <w:r w:rsidR="00F35869" w:rsidRPr="00816CF4">
        <w:rPr>
          <w:szCs w:val="24"/>
        </w:rPr>
        <w:t xml:space="preserve">. </w:t>
      </w:r>
      <w:r w:rsidR="0091177D" w:rsidRPr="00816CF4">
        <w:rPr>
          <w:rFonts w:eastAsia="Calibri"/>
          <w:szCs w:val="24"/>
        </w:rPr>
        <w:t>Savivaldybės turtas gali būti išnuomotas ne ilgesniam kaip 10 metų laikotarpiui (įskaitant nuomos termino pratęsimą), išskyrus atvejus, kai</w:t>
      </w:r>
      <w:r w:rsidR="0091177D" w:rsidRPr="00816CF4">
        <w:rPr>
          <w:rFonts w:eastAsia="Calibri"/>
          <w:b/>
          <w:bCs/>
          <w:szCs w:val="24"/>
        </w:rPr>
        <w:t xml:space="preserve"> </w:t>
      </w:r>
      <w:r w:rsidR="0091177D" w:rsidRPr="00816CF4">
        <w:rPr>
          <w:rFonts w:eastAsia="Calibri"/>
          <w:szCs w:val="24"/>
        </w:rPr>
        <w:t>įstatymai</w:t>
      </w:r>
      <w:r w:rsidR="004E4F7A" w:rsidRPr="00816CF4">
        <w:rPr>
          <w:rFonts w:eastAsia="Calibri"/>
          <w:szCs w:val="24"/>
        </w:rPr>
        <w:t>, tarptautinės sutartys ar tarptautiniai susitarimai</w:t>
      </w:r>
      <w:r w:rsidR="0091177D" w:rsidRPr="00816CF4">
        <w:rPr>
          <w:rFonts w:eastAsia="Calibri"/>
          <w:szCs w:val="24"/>
        </w:rPr>
        <w:t xml:space="preserve"> nustato</w:t>
      </w:r>
      <w:r w:rsidR="0091177D" w:rsidRPr="00816CF4">
        <w:rPr>
          <w:rFonts w:eastAsia="Calibri"/>
          <w:b/>
          <w:bCs/>
          <w:szCs w:val="24"/>
        </w:rPr>
        <w:t xml:space="preserve"> </w:t>
      </w:r>
      <w:r w:rsidR="0091177D" w:rsidRPr="00816CF4">
        <w:rPr>
          <w:rFonts w:eastAsia="Calibri"/>
          <w:szCs w:val="24"/>
        </w:rPr>
        <w:t>kitaip</w:t>
      </w:r>
      <w:r w:rsidR="004E4F7A" w:rsidRPr="00816CF4">
        <w:rPr>
          <w:rFonts w:eastAsia="Calibri"/>
          <w:szCs w:val="24"/>
        </w:rPr>
        <w:t>, taip pa</w:t>
      </w:r>
      <w:r w:rsidR="0080644D" w:rsidRPr="00816CF4">
        <w:rPr>
          <w:rFonts w:eastAsia="Calibri"/>
          <w:szCs w:val="24"/>
        </w:rPr>
        <w:t>t</w:t>
      </w:r>
      <w:r w:rsidR="004E4F7A" w:rsidRPr="00816CF4">
        <w:rPr>
          <w:rFonts w:eastAsia="Calibri"/>
          <w:szCs w:val="24"/>
        </w:rPr>
        <w:t xml:space="preserve"> atvejus, kai Savivaldybės turtas išnuomojamas įgyvendinant valstybei svarbius ekonominius projektus, nuomos laikotarpį nustatant atsižvelgus į projekto investicijų grąžą ir projekto veiklos pobūdį</w:t>
      </w:r>
      <w:r w:rsidR="0091177D" w:rsidRPr="00816CF4">
        <w:rPr>
          <w:rFonts w:eastAsia="Calibri"/>
          <w:szCs w:val="24"/>
        </w:rPr>
        <w:t>.</w:t>
      </w:r>
      <w:bookmarkStart w:id="7" w:name="pn5fc415f1-4ac7-46bf-94bf-ba679d028278"/>
      <w:bookmarkStart w:id="8" w:name="pnb00b6342-1930-473c-a2f7-9bb79d9cca42"/>
      <w:bookmarkEnd w:id="7"/>
      <w:bookmarkEnd w:id="8"/>
    </w:p>
    <w:p w14:paraId="246D1C02" w14:textId="1CFA089C" w:rsidR="00F35869" w:rsidRPr="00816CF4" w:rsidRDefault="000F47DC" w:rsidP="00913946">
      <w:pPr>
        <w:shd w:val="clear" w:color="auto" w:fill="FFFFFF"/>
        <w:ind w:firstLine="851"/>
        <w:jc w:val="both"/>
        <w:rPr>
          <w:szCs w:val="24"/>
          <w:lang w:eastAsia="lt-LT"/>
        </w:rPr>
      </w:pPr>
      <w:r w:rsidRPr="00816CF4">
        <w:rPr>
          <w:szCs w:val="24"/>
          <w:lang w:eastAsia="lt-LT"/>
        </w:rPr>
        <w:t>51</w:t>
      </w:r>
      <w:r w:rsidR="00F35869" w:rsidRPr="00816CF4">
        <w:rPr>
          <w:szCs w:val="24"/>
          <w:lang w:eastAsia="lt-LT"/>
        </w:rPr>
        <w:t>. Savivaldybės turto nuomininkas neturi teisės:</w:t>
      </w:r>
    </w:p>
    <w:p w14:paraId="08D83B1E" w14:textId="3F28FDA6" w:rsidR="00F35869" w:rsidRPr="00816CF4" w:rsidRDefault="000F47DC" w:rsidP="00913946">
      <w:pPr>
        <w:shd w:val="clear" w:color="auto" w:fill="FFFFFF"/>
        <w:ind w:firstLine="851"/>
        <w:jc w:val="both"/>
        <w:rPr>
          <w:szCs w:val="24"/>
          <w:lang w:eastAsia="lt-LT"/>
        </w:rPr>
      </w:pPr>
      <w:r w:rsidRPr="00816CF4">
        <w:rPr>
          <w:szCs w:val="24"/>
          <w:lang w:eastAsia="lt-LT"/>
        </w:rPr>
        <w:t>51</w:t>
      </w:r>
      <w:r w:rsidR="00F35869" w:rsidRPr="00816CF4">
        <w:rPr>
          <w:szCs w:val="24"/>
          <w:lang w:eastAsia="lt-LT"/>
        </w:rPr>
        <w:t>.1. įkeisti nuomos teisės, perduoti jos kaip turtinio įnašo ar kitaip jos suvaržyti;</w:t>
      </w:r>
    </w:p>
    <w:p w14:paraId="6A609ED3" w14:textId="22978CE4" w:rsidR="00F35869" w:rsidRPr="00816CF4" w:rsidRDefault="000F47DC" w:rsidP="00913946">
      <w:pPr>
        <w:shd w:val="clear" w:color="auto" w:fill="FFFFFF"/>
        <w:ind w:firstLine="851"/>
        <w:jc w:val="both"/>
        <w:rPr>
          <w:szCs w:val="24"/>
          <w:lang w:eastAsia="lt-LT"/>
        </w:rPr>
      </w:pPr>
      <w:r w:rsidRPr="00816CF4">
        <w:rPr>
          <w:szCs w:val="24"/>
          <w:lang w:eastAsia="lt-LT"/>
        </w:rPr>
        <w:t>51</w:t>
      </w:r>
      <w:r w:rsidR="00F35869" w:rsidRPr="00816CF4">
        <w:rPr>
          <w:szCs w:val="24"/>
          <w:lang w:eastAsia="lt-LT"/>
        </w:rPr>
        <w:t>.2. be Savivaldybės turto valdytojo rašytinio sutikimo atlikti statinio kapitalinio remonto ar rekonstravimo darbų;</w:t>
      </w:r>
    </w:p>
    <w:p w14:paraId="17B9F5F2" w14:textId="2B04DA86" w:rsidR="00F35869" w:rsidRPr="00816CF4" w:rsidRDefault="000F47DC" w:rsidP="00913946">
      <w:pPr>
        <w:shd w:val="clear" w:color="auto" w:fill="FFFFFF"/>
        <w:ind w:firstLine="851"/>
        <w:jc w:val="both"/>
        <w:rPr>
          <w:szCs w:val="24"/>
          <w:lang w:eastAsia="lt-LT"/>
        </w:rPr>
      </w:pPr>
      <w:r w:rsidRPr="00816CF4">
        <w:rPr>
          <w:szCs w:val="24"/>
          <w:lang w:eastAsia="lt-LT"/>
        </w:rPr>
        <w:t>51</w:t>
      </w:r>
      <w:r w:rsidR="00F35869" w:rsidRPr="00816CF4">
        <w:rPr>
          <w:szCs w:val="24"/>
          <w:lang w:eastAsia="lt-LT"/>
        </w:rPr>
        <w:t>.3. išpirk</w:t>
      </w:r>
      <w:r w:rsidR="0098031E" w:rsidRPr="00816CF4">
        <w:rPr>
          <w:szCs w:val="24"/>
          <w:lang w:eastAsia="lt-LT"/>
        </w:rPr>
        <w:t>ti nuomojamą Savivaldybės turtą;</w:t>
      </w:r>
    </w:p>
    <w:p w14:paraId="267C6FB0" w14:textId="166B849F" w:rsidR="0098031E" w:rsidRPr="00816CF4" w:rsidRDefault="000F47DC" w:rsidP="00913946">
      <w:pPr>
        <w:shd w:val="clear" w:color="auto" w:fill="FFFFFF"/>
        <w:ind w:firstLine="851"/>
        <w:jc w:val="both"/>
        <w:rPr>
          <w:szCs w:val="24"/>
          <w:lang w:eastAsia="lt-LT"/>
        </w:rPr>
      </w:pPr>
      <w:r w:rsidRPr="00816CF4">
        <w:rPr>
          <w:szCs w:val="24"/>
          <w:lang w:eastAsia="lt-LT"/>
        </w:rPr>
        <w:t>51</w:t>
      </w:r>
      <w:r w:rsidR="0098031E" w:rsidRPr="00816CF4">
        <w:rPr>
          <w:szCs w:val="24"/>
          <w:lang w:eastAsia="lt-LT"/>
        </w:rPr>
        <w:t>.</w:t>
      </w:r>
      <w:r w:rsidR="009A37CB" w:rsidRPr="00816CF4">
        <w:rPr>
          <w:szCs w:val="24"/>
          <w:lang w:eastAsia="lt-LT"/>
        </w:rPr>
        <w:t>4</w:t>
      </w:r>
      <w:r w:rsidR="0098031E" w:rsidRPr="00816CF4">
        <w:rPr>
          <w:szCs w:val="24"/>
          <w:lang w:eastAsia="lt-LT"/>
        </w:rPr>
        <w:t xml:space="preserve">. </w:t>
      </w:r>
      <w:r w:rsidR="0098031E" w:rsidRPr="00816CF4">
        <w:t xml:space="preserve">be Savivaldybės administracijos direktoriaus rašytinio sutikimo subnuomoti nuomojamą ilgalaikį materialųjį turtą arba kitaip leisti kitiems asmenims juo naudotis. Subnuoma galima tik tai pačiai, kaip ir nuoma, paskirčiai </w:t>
      </w:r>
      <w:r w:rsidR="009A37CB" w:rsidRPr="00816CF4">
        <w:t>ir</w:t>
      </w:r>
      <w:r w:rsidR="0098031E" w:rsidRPr="00816CF4">
        <w:t xml:space="preserve"> sąlygomis.</w:t>
      </w:r>
    </w:p>
    <w:p w14:paraId="541D10F7" w14:textId="5A8E471A" w:rsidR="00F35869" w:rsidRPr="00816CF4" w:rsidRDefault="000F47DC" w:rsidP="00913946">
      <w:pPr>
        <w:suppressAutoHyphens/>
        <w:ind w:firstLine="851"/>
        <w:jc w:val="both"/>
      </w:pPr>
      <w:r w:rsidRPr="00816CF4">
        <w:t>52</w:t>
      </w:r>
      <w:r w:rsidR="00F35869" w:rsidRPr="00816CF4">
        <w:t>. Nuomininkui, kuris atlieka išsinuomoto turto (patalpų) remontą, pritaikydamas jį savo veiklai, už turto pagerinimą neatlyginama.</w:t>
      </w:r>
    </w:p>
    <w:p w14:paraId="54C91387" w14:textId="1F4A8664" w:rsidR="00F35869" w:rsidRPr="00816CF4" w:rsidRDefault="000F47DC" w:rsidP="00913946">
      <w:pPr>
        <w:shd w:val="clear" w:color="auto" w:fill="FFFFFF"/>
        <w:ind w:firstLine="851"/>
        <w:jc w:val="both"/>
      </w:pPr>
      <w:r w:rsidRPr="00816CF4">
        <w:t>53</w:t>
      </w:r>
      <w:r w:rsidR="00F35869" w:rsidRPr="00816CF4">
        <w:t>. Nuomininkas, sutartyje nustatytu laiku nesumokėjęs nuompinigių, moka už kiekvieną pradelstą dieną 0,05 proc. delspinigius.</w:t>
      </w:r>
    </w:p>
    <w:p w14:paraId="23BA227E" w14:textId="09126AEC" w:rsidR="0091177D" w:rsidRPr="00816CF4" w:rsidRDefault="000F47DC" w:rsidP="00913946">
      <w:pPr>
        <w:shd w:val="clear" w:color="auto" w:fill="FFFFFF"/>
        <w:ind w:firstLine="851"/>
        <w:jc w:val="both"/>
      </w:pPr>
      <w:r w:rsidRPr="00816CF4">
        <w:t>54</w:t>
      </w:r>
      <w:r w:rsidR="0091177D" w:rsidRPr="00816CF4">
        <w:t xml:space="preserve">. </w:t>
      </w:r>
      <w:r w:rsidR="0091177D" w:rsidRPr="00816CF4">
        <w:rPr>
          <w:szCs w:val="24"/>
        </w:rPr>
        <w:t>Ginčai, kilę dėl Savivaldybės turto nuomos organizavimo ar jo rezultatų, nuomos sutarties vykdymo, sprendžiami įstatymų nustatyta tvarka.</w:t>
      </w:r>
    </w:p>
    <w:p w14:paraId="40FEF823" w14:textId="229C82E1" w:rsidR="00F35869" w:rsidRPr="00816CF4" w:rsidRDefault="000F47DC" w:rsidP="00913946">
      <w:pPr>
        <w:ind w:firstLine="851"/>
        <w:jc w:val="both"/>
        <w:rPr>
          <w:szCs w:val="24"/>
        </w:rPr>
      </w:pPr>
      <w:r w:rsidRPr="00816CF4">
        <w:t>55</w:t>
      </w:r>
      <w:r w:rsidR="00F35869" w:rsidRPr="00816CF4">
        <w:rPr>
          <w:szCs w:val="24"/>
        </w:rPr>
        <w:t>. Aprašas gali būti keičiamas, papildomas ir pripažįstamas netekusiu galios Savivaldybės tarybos sprendimu.</w:t>
      </w:r>
    </w:p>
    <w:p w14:paraId="1082253E" w14:textId="6955AC7B" w:rsidR="00F35869" w:rsidRPr="00816CF4" w:rsidRDefault="000F47DC" w:rsidP="00913946">
      <w:pPr>
        <w:ind w:firstLine="851"/>
        <w:jc w:val="both"/>
        <w:rPr>
          <w:szCs w:val="24"/>
        </w:rPr>
      </w:pPr>
      <w:r w:rsidRPr="00816CF4">
        <w:rPr>
          <w:szCs w:val="24"/>
        </w:rPr>
        <w:t>56</w:t>
      </w:r>
      <w:r w:rsidR="00F35869" w:rsidRPr="00816CF4">
        <w:rPr>
          <w:szCs w:val="24"/>
        </w:rPr>
        <w:t>. Savivaldybės administracijos valstybės tarnautojų ir darbuotojų veiksmai netinkamai įgyvendinant Aprašą gali būti skundžiami Lietuvos Respublikos įstatymų nustatyta tvarka.</w:t>
      </w:r>
    </w:p>
    <w:p w14:paraId="6BDB7CC9" w14:textId="16C6D41C" w:rsidR="00F35869" w:rsidRPr="00816CF4" w:rsidRDefault="000F47DC" w:rsidP="00913946">
      <w:pPr>
        <w:ind w:firstLine="851"/>
        <w:jc w:val="both"/>
        <w:rPr>
          <w:szCs w:val="24"/>
        </w:rPr>
      </w:pPr>
      <w:r w:rsidRPr="00816CF4">
        <w:rPr>
          <w:szCs w:val="24"/>
        </w:rPr>
        <w:t>57</w:t>
      </w:r>
      <w:r w:rsidR="00F35869" w:rsidRPr="00816CF4">
        <w:rPr>
          <w:szCs w:val="24"/>
        </w:rPr>
        <w:t>. Valstybės tarnautojai ir darbuotojai už šio Aprašo nuostatų nesilaikymą atsako Lietuvos Respublikos teisės aktų nustatyta tvarka.</w:t>
      </w:r>
    </w:p>
    <w:p w14:paraId="656A934B" w14:textId="44A18C2C" w:rsidR="00A72D13" w:rsidRPr="00816CF4" w:rsidRDefault="00A72D13" w:rsidP="00913946">
      <w:pPr>
        <w:ind w:firstLine="851"/>
        <w:jc w:val="both"/>
        <w:rPr>
          <w:szCs w:val="24"/>
        </w:rPr>
      </w:pPr>
    </w:p>
    <w:p w14:paraId="048B4B5B" w14:textId="13C74CDE" w:rsidR="00A72D13" w:rsidRPr="00816CF4" w:rsidRDefault="00A72D13" w:rsidP="00A72D13">
      <w:pPr>
        <w:ind w:firstLine="851"/>
        <w:jc w:val="center"/>
        <w:rPr>
          <w:szCs w:val="24"/>
        </w:rPr>
      </w:pPr>
      <w:r w:rsidRPr="00816CF4">
        <w:rPr>
          <w:szCs w:val="24"/>
        </w:rPr>
        <w:t>___________________</w:t>
      </w:r>
    </w:p>
    <w:p w14:paraId="5C95FDC0" w14:textId="0134897E" w:rsidR="00964612" w:rsidRPr="00816CF4" w:rsidRDefault="00964612" w:rsidP="00913946">
      <w:pPr>
        <w:rPr>
          <w:szCs w:val="24"/>
        </w:rPr>
      </w:pPr>
      <w:r w:rsidRPr="00816CF4">
        <w:rPr>
          <w:szCs w:val="24"/>
        </w:rPr>
        <w:br w:type="page"/>
      </w:r>
    </w:p>
    <w:p w14:paraId="3CAEFE16" w14:textId="6B0B156C" w:rsidR="005D1345" w:rsidRPr="00816CF4" w:rsidRDefault="005D1345" w:rsidP="00495530">
      <w:pPr>
        <w:ind w:left="6096"/>
        <w:rPr>
          <w:szCs w:val="24"/>
        </w:rPr>
      </w:pPr>
      <w:r w:rsidRPr="00816CF4">
        <w:rPr>
          <w:szCs w:val="24"/>
        </w:rPr>
        <w:t xml:space="preserve">Panevėžio miesto savivaldybės </w:t>
      </w:r>
    </w:p>
    <w:p w14:paraId="2EE92A26" w14:textId="70E70C75" w:rsidR="00495530" w:rsidRPr="00816CF4" w:rsidRDefault="00495530" w:rsidP="00495530">
      <w:pPr>
        <w:ind w:left="6096"/>
        <w:rPr>
          <w:szCs w:val="24"/>
        </w:rPr>
      </w:pPr>
      <w:r w:rsidRPr="00816CF4">
        <w:rPr>
          <w:szCs w:val="24"/>
        </w:rPr>
        <w:t xml:space="preserve">turto </w:t>
      </w:r>
      <w:r w:rsidR="00964612" w:rsidRPr="00816CF4">
        <w:rPr>
          <w:szCs w:val="24"/>
        </w:rPr>
        <w:t>nuomos tvarkos aprašo</w:t>
      </w:r>
    </w:p>
    <w:p w14:paraId="578B58F9" w14:textId="16C8C2E3" w:rsidR="00964612" w:rsidRPr="00816CF4" w:rsidRDefault="00964612" w:rsidP="00495530">
      <w:pPr>
        <w:ind w:left="6096"/>
        <w:rPr>
          <w:szCs w:val="24"/>
        </w:rPr>
      </w:pPr>
      <w:r w:rsidRPr="00816CF4">
        <w:rPr>
          <w:szCs w:val="24"/>
        </w:rPr>
        <w:t>1 priedas</w:t>
      </w:r>
    </w:p>
    <w:p w14:paraId="5CE75131" w14:textId="77777777" w:rsidR="00964612" w:rsidRPr="00816CF4" w:rsidRDefault="00964612" w:rsidP="00913946">
      <w:pPr>
        <w:ind w:firstLine="5103"/>
        <w:jc w:val="both"/>
        <w:rPr>
          <w:szCs w:val="24"/>
        </w:rPr>
      </w:pPr>
    </w:p>
    <w:p w14:paraId="2B4D4E5D" w14:textId="77777777" w:rsidR="00964612" w:rsidRPr="00816CF4" w:rsidRDefault="00964612" w:rsidP="00913946">
      <w:pPr>
        <w:tabs>
          <w:tab w:val="left" w:pos="6237"/>
          <w:tab w:val="right" w:pos="8306"/>
        </w:tabs>
        <w:jc w:val="center"/>
        <w:rPr>
          <w:b/>
          <w:szCs w:val="24"/>
        </w:rPr>
      </w:pPr>
      <w:r w:rsidRPr="00816CF4">
        <w:rPr>
          <w:b/>
          <w:szCs w:val="24"/>
        </w:rPr>
        <w:t>NUOMPINIGIŲ UŽ PANEVĖŽIO MIESTO SAVIVALDYBĖS TURTO NUOMĄ SKAIČIAVIMO TAISYKLĖS</w:t>
      </w:r>
    </w:p>
    <w:p w14:paraId="4FC41608" w14:textId="77777777" w:rsidR="00964612" w:rsidRPr="00816CF4" w:rsidRDefault="00964612" w:rsidP="00913946">
      <w:pPr>
        <w:pStyle w:val="Pagrindinistekstas"/>
        <w:jc w:val="center"/>
      </w:pPr>
    </w:p>
    <w:p w14:paraId="308E1F5A" w14:textId="77777777" w:rsidR="00964612" w:rsidRPr="00816CF4" w:rsidRDefault="00964612" w:rsidP="00913946">
      <w:pPr>
        <w:pStyle w:val="Pagrindinistekstas"/>
        <w:ind w:firstLine="851"/>
        <w:jc w:val="both"/>
        <w:rPr>
          <w:sz w:val="24"/>
          <w:szCs w:val="24"/>
        </w:rPr>
      </w:pPr>
      <w:r w:rsidRPr="00816CF4">
        <w:rPr>
          <w:sz w:val="24"/>
          <w:szCs w:val="24"/>
        </w:rPr>
        <w:t>1. Nuompinigių už Panevėžio miesto savivaldybės turto nuomą skaičiavimo taisyklės (toliau – taisyklės) reglamentuoja Panevėžio miesto savivaldybės (toliau – Savivaldybė) išnuomojamo turto (toliau – turtas) nuompinigių dydžio nustatymą.</w:t>
      </w:r>
    </w:p>
    <w:p w14:paraId="57558F7E" w14:textId="77777777" w:rsidR="00964612" w:rsidRPr="00816CF4" w:rsidRDefault="00964612" w:rsidP="00913946">
      <w:pPr>
        <w:pStyle w:val="Pagrindinistekstas"/>
        <w:ind w:firstLine="851"/>
        <w:jc w:val="both"/>
        <w:rPr>
          <w:sz w:val="24"/>
          <w:szCs w:val="24"/>
        </w:rPr>
      </w:pPr>
      <w:r w:rsidRPr="00816CF4">
        <w:rPr>
          <w:sz w:val="24"/>
          <w:szCs w:val="24"/>
        </w:rPr>
        <w:t>2. Turto valdytojas (nuomotojas) pradinį nuompinigių dydį už išnuomojamą turtą nustato vadovaudamasis vienu iš šių būdų:</w:t>
      </w:r>
    </w:p>
    <w:p w14:paraId="086EBFC6" w14:textId="096AAFEC" w:rsidR="00964612" w:rsidRPr="00816CF4" w:rsidRDefault="00964612" w:rsidP="00913946">
      <w:pPr>
        <w:pStyle w:val="Pagrindinistekstas"/>
        <w:ind w:firstLine="851"/>
        <w:jc w:val="both"/>
        <w:rPr>
          <w:sz w:val="24"/>
          <w:szCs w:val="24"/>
        </w:rPr>
      </w:pPr>
      <w:r w:rsidRPr="00816CF4">
        <w:rPr>
          <w:sz w:val="24"/>
          <w:szCs w:val="24"/>
        </w:rPr>
        <w:t xml:space="preserve">2.1. </w:t>
      </w:r>
      <w:r w:rsidR="0091177D" w:rsidRPr="00816CF4">
        <w:rPr>
          <w:sz w:val="24"/>
          <w:szCs w:val="24"/>
        </w:rPr>
        <w:t>turto nuompin</w:t>
      </w:r>
      <w:r w:rsidR="002C3136" w:rsidRPr="00816CF4">
        <w:rPr>
          <w:sz w:val="24"/>
          <w:szCs w:val="24"/>
        </w:rPr>
        <w:t>igių dydžio nustatymo formulėmis;</w:t>
      </w:r>
    </w:p>
    <w:p w14:paraId="1BBFD118" w14:textId="28CAF034" w:rsidR="00964612" w:rsidRPr="00816CF4" w:rsidRDefault="00964612" w:rsidP="00913946">
      <w:pPr>
        <w:pStyle w:val="Pagrindinistekstas"/>
        <w:ind w:firstLine="851"/>
        <w:jc w:val="both"/>
        <w:rPr>
          <w:sz w:val="24"/>
          <w:szCs w:val="24"/>
        </w:rPr>
      </w:pPr>
      <w:r w:rsidRPr="00816CF4">
        <w:rPr>
          <w:sz w:val="24"/>
          <w:szCs w:val="24"/>
        </w:rPr>
        <w:t>2.2.</w:t>
      </w:r>
      <w:r w:rsidR="002C3136" w:rsidRPr="00816CF4">
        <w:rPr>
          <w:sz w:val="24"/>
          <w:szCs w:val="24"/>
        </w:rPr>
        <w:t xml:space="preserve"> </w:t>
      </w:r>
      <w:r w:rsidR="0091177D" w:rsidRPr="00816CF4">
        <w:rPr>
          <w:sz w:val="24"/>
          <w:szCs w:val="24"/>
        </w:rPr>
        <w:t>turto vertintojų nustatyta ir pateikta turto nuomos verte (nuompinigių dydžiu)</w:t>
      </w:r>
      <w:r w:rsidR="00E6411C" w:rsidRPr="00816CF4">
        <w:rPr>
          <w:sz w:val="24"/>
          <w:szCs w:val="24"/>
        </w:rPr>
        <w:t>.</w:t>
      </w:r>
    </w:p>
    <w:p w14:paraId="336C0B1A" w14:textId="0C6DBA95" w:rsidR="00964612" w:rsidRPr="00816CF4" w:rsidRDefault="00964612" w:rsidP="00913946">
      <w:pPr>
        <w:pStyle w:val="Pagrindinistekstas"/>
        <w:ind w:firstLine="851"/>
        <w:jc w:val="both"/>
        <w:rPr>
          <w:sz w:val="24"/>
          <w:szCs w:val="24"/>
        </w:rPr>
      </w:pPr>
      <w:r w:rsidRPr="00816CF4">
        <w:rPr>
          <w:sz w:val="24"/>
          <w:szCs w:val="24"/>
        </w:rPr>
        <w:t xml:space="preserve">3. Nekilnojamojo turto metinis nuompinigių dydis apskaičiuojamas pagal formulę </w:t>
      </w:r>
      <w:r w:rsidR="00E6411C" w:rsidRPr="00816CF4">
        <w:rPr>
          <w:sz w:val="24"/>
          <w:szCs w:val="24"/>
        </w:rPr>
        <w:br/>
      </w:r>
      <w:r w:rsidRPr="00816CF4">
        <w:rPr>
          <w:b/>
          <w:bCs/>
          <w:sz w:val="24"/>
          <w:szCs w:val="24"/>
        </w:rPr>
        <w:t>N = V x K(v) x K(i) x H x K(a) /T,</w:t>
      </w:r>
      <w:r w:rsidRPr="00816CF4">
        <w:rPr>
          <w:sz w:val="24"/>
          <w:szCs w:val="24"/>
        </w:rPr>
        <w:t xml:space="preserve"> kur:</w:t>
      </w:r>
    </w:p>
    <w:p w14:paraId="52F2AF5F" w14:textId="77777777" w:rsidR="00964612" w:rsidRPr="00816CF4" w:rsidRDefault="00964612" w:rsidP="00913946">
      <w:pPr>
        <w:pStyle w:val="Pagrindinistekstas"/>
        <w:ind w:firstLine="851"/>
        <w:jc w:val="both"/>
        <w:rPr>
          <w:sz w:val="24"/>
          <w:szCs w:val="24"/>
        </w:rPr>
      </w:pPr>
      <w:r w:rsidRPr="00816CF4">
        <w:rPr>
          <w:sz w:val="24"/>
          <w:szCs w:val="24"/>
        </w:rPr>
        <w:t>N – metinis nekilnojamojo turto vieno kubinio / kvadratinio metro nuompinigių dydis;</w:t>
      </w:r>
    </w:p>
    <w:p w14:paraId="433EC1ED" w14:textId="77777777" w:rsidR="00964612" w:rsidRPr="00816CF4" w:rsidRDefault="00964612" w:rsidP="00913946">
      <w:pPr>
        <w:pStyle w:val="Pagrindinistekstas"/>
        <w:ind w:firstLine="851"/>
        <w:jc w:val="both"/>
        <w:rPr>
          <w:sz w:val="24"/>
          <w:szCs w:val="24"/>
        </w:rPr>
      </w:pPr>
      <w:r w:rsidRPr="00816CF4">
        <w:rPr>
          <w:sz w:val="24"/>
          <w:szCs w:val="24"/>
        </w:rPr>
        <w:t>V – nekilnojamojo turto vieno kubinio / kvadratinio metro vidutinė statybos vertė (apskaičiuota vadovaujantis valstybės įmonės Registrų centro nustatytais ir paskelbtais duomenimis), neskaičiuojant fizinio nusidėvėjimo;</w:t>
      </w:r>
    </w:p>
    <w:p w14:paraId="59A288F2" w14:textId="77777777" w:rsidR="00964612" w:rsidRPr="00816CF4" w:rsidRDefault="00964612" w:rsidP="00913946">
      <w:pPr>
        <w:pStyle w:val="Pagrindinistekstas"/>
        <w:ind w:firstLine="851"/>
        <w:jc w:val="both"/>
        <w:rPr>
          <w:sz w:val="24"/>
          <w:szCs w:val="24"/>
        </w:rPr>
      </w:pPr>
      <w:r w:rsidRPr="00816CF4">
        <w:rPr>
          <w:sz w:val="24"/>
          <w:szCs w:val="24"/>
        </w:rPr>
        <w:t>K(v) – vietovės pataisos koeficientas (apskaičiuotas vadovaujantis valstybės įmonės Registrų centro nustatytais ir paskelbtais duomenimis) pagal turto paskirtį ir jo vietovę;</w:t>
      </w:r>
    </w:p>
    <w:p w14:paraId="4B6CA2AD" w14:textId="77777777" w:rsidR="00964612" w:rsidRPr="00816CF4" w:rsidRDefault="00964612" w:rsidP="00913946">
      <w:pPr>
        <w:pStyle w:val="Pagrindinistekstas"/>
        <w:ind w:firstLine="851"/>
        <w:jc w:val="both"/>
        <w:rPr>
          <w:sz w:val="24"/>
          <w:szCs w:val="24"/>
        </w:rPr>
      </w:pPr>
      <w:r w:rsidRPr="00816CF4">
        <w:rPr>
          <w:sz w:val="24"/>
          <w:szCs w:val="24"/>
        </w:rPr>
        <w:t>K(i) – turto valdytojo motyvuotai parinktas nuompinigių dydžio koregavimo koeficientas priklausomai nuo turto būklės:</w:t>
      </w:r>
    </w:p>
    <w:p w14:paraId="21A99CDE" w14:textId="77777777" w:rsidR="00964612" w:rsidRPr="00816CF4" w:rsidRDefault="00964612" w:rsidP="00913946">
      <w:pPr>
        <w:pStyle w:val="Pagrindinistekstas"/>
        <w:ind w:firstLine="851"/>
        <w:jc w:val="both"/>
        <w:rPr>
          <w:sz w:val="24"/>
          <w:szCs w:val="24"/>
        </w:rPr>
      </w:pPr>
      <w:r w:rsidRPr="00816CF4">
        <w:rPr>
          <w:sz w:val="24"/>
          <w:szCs w:val="24"/>
        </w:rPr>
        <w:t>K(i) = 1,3–1 (labai geros ir geros būklės turtui, kurio nusidėvėjimas neviršija 30 %);</w:t>
      </w:r>
    </w:p>
    <w:p w14:paraId="02F3B836" w14:textId="2590C3CC" w:rsidR="00964612" w:rsidRPr="00816CF4" w:rsidRDefault="00964612" w:rsidP="00913946">
      <w:pPr>
        <w:pStyle w:val="Pagrindinistekstas"/>
        <w:ind w:firstLine="851"/>
        <w:jc w:val="both"/>
        <w:rPr>
          <w:sz w:val="24"/>
          <w:szCs w:val="24"/>
        </w:rPr>
      </w:pPr>
      <w:r w:rsidRPr="00816CF4">
        <w:rPr>
          <w:sz w:val="24"/>
          <w:szCs w:val="24"/>
        </w:rPr>
        <w:t>K(i) = 1–0,7 (vidutinės būklės turtui, kurio nusidėvėjimas 30–60 %);</w:t>
      </w:r>
    </w:p>
    <w:p w14:paraId="5AEE8EA3" w14:textId="7D9C247C" w:rsidR="00964612" w:rsidRPr="00816CF4" w:rsidRDefault="00964612" w:rsidP="00913946">
      <w:pPr>
        <w:pStyle w:val="Pagrindinistekstas"/>
        <w:ind w:firstLine="851"/>
        <w:jc w:val="both"/>
        <w:rPr>
          <w:sz w:val="24"/>
          <w:szCs w:val="24"/>
        </w:rPr>
      </w:pPr>
      <w:r w:rsidRPr="00816CF4">
        <w:rPr>
          <w:sz w:val="24"/>
          <w:szCs w:val="24"/>
        </w:rPr>
        <w:t xml:space="preserve">K(i) = 0,7–0,5 (patenkinamos ir blogos būklės turtas, kurio nusidėvėjimas daugiau kaip </w:t>
      </w:r>
      <w:r w:rsidR="00E6411C" w:rsidRPr="00816CF4">
        <w:rPr>
          <w:sz w:val="24"/>
          <w:szCs w:val="24"/>
        </w:rPr>
        <w:br/>
      </w:r>
      <w:r w:rsidRPr="00816CF4">
        <w:rPr>
          <w:sz w:val="24"/>
          <w:szCs w:val="24"/>
        </w:rPr>
        <w:t>60 %);</w:t>
      </w:r>
    </w:p>
    <w:p w14:paraId="0CE2E4B4" w14:textId="77777777" w:rsidR="00964612" w:rsidRPr="00816CF4" w:rsidRDefault="00964612" w:rsidP="00913946">
      <w:pPr>
        <w:pStyle w:val="Pagrindinistekstas"/>
        <w:ind w:firstLine="851"/>
        <w:jc w:val="both"/>
        <w:rPr>
          <w:sz w:val="24"/>
          <w:szCs w:val="24"/>
        </w:rPr>
      </w:pPr>
      <w:r w:rsidRPr="00816CF4">
        <w:rPr>
          <w:sz w:val="24"/>
          <w:szCs w:val="24"/>
        </w:rPr>
        <w:t>T – maksimalus nusidėvėjimo normatyvas, nurodytas šių taisyklių priede.</w:t>
      </w:r>
    </w:p>
    <w:p w14:paraId="776C7D91" w14:textId="77777777" w:rsidR="00964612" w:rsidRPr="00816CF4" w:rsidRDefault="00964612" w:rsidP="00913946">
      <w:pPr>
        <w:pStyle w:val="Pagrindinistekstas"/>
        <w:ind w:firstLine="851"/>
        <w:jc w:val="both"/>
        <w:rPr>
          <w:sz w:val="24"/>
          <w:szCs w:val="24"/>
        </w:rPr>
      </w:pPr>
      <w:r w:rsidRPr="00816CF4">
        <w:rPr>
          <w:sz w:val="24"/>
          <w:szCs w:val="24"/>
        </w:rPr>
        <w:t>K(a) – patalpų aukštingumo įvertinimas:</w:t>
      </w:r>
    </w:p>
    <w:p w14:paraId="181A1C03" w14:textId="77777777" w:rsidR="00964612" w:rsidRPr="00816CF4" w:rsidRDefault="00964612" w:rsidP="00913946">
      <w:pPr>
        <w:pStyle w:val="Pagrindinistekstas"/>
        <w:ind w:firstLine="851"/>
        <w:jc w:val="both"/>
        <w:rPr>
          <w:sz w:val="24"/>
          <w:szCs w:val="24"/>
        </w:rPr>
      </w:pPr>
      <w:r w:rsidRPr="00816CF4">
        <w:rPr>
          <w:sz w:val="24"/>
          <w:szCs w:val="24"/>
        </w:rPr>
        <w:t>K(a) = 2,0 (pirmuose aukštuose);</w:t>
      </w:r>
    </w:p>
    <w:p w14:paraId="3CB16E24" w14:textId="77777777" w:rsidR="00964612" w:rsidRPr="00816CF4" w:rsidRDefault="00964612" w:rsidP="00913946">
      <w:pPr>
        <w:pStyle w:val="Pagrindinistekstas"/>
        <w:ind w:firstLine="851"/>
        <w:jc w:val="both"/>
        <w:rPr>
          <w:sz w:val="24"/>
          <w:szCs w:val="24"/>
        </w:rPr>
      </w:pPr>
      <w:r w:rsidRPr="00816CF4">
        <w:rPr>
          <w:sz w:val="24"/>
          <w:szCs w:val="24"/>
        </w:rPr>
        <w:t>K(a) = 1,6 (antruose aukštuose);</w:t>
      </w:r>
    </w:p>
    <w:p w14:paraId="7DDB26C1" w14:textId="77777777" w:rsidR="00964612" w:rsidRPr="00816CF4" w:rsidRDefault="00964612" w:rsidP="00913946">
      <w:pPr>
        <w:pStyle w:val="Pagrindinistekstas"/>
        <w:ind w:firstLine="851"/>
        <w:jc w:val="both"/>
        <w:rPr>
          <w:sz w:val="24"/>
          <w:szCs w:val="24"/>
        </w:rPr>
      </w:pPr>
      <w:r w:rsidRPr="00816CF4">
        <w:rPr>
          <w:sz w:val="24"/>
          <w:szCs w:val="24"/>
        </w:rPr>
        <w:t>K(a) = 1,4 (trečiuose aukštuose);</w:t>
      </w:r>
    </w:p>
    <w:p w14:paraId="5B6AA57C" w14:textId="77777777" w:rsidR="00964612" w:rsidRPr="00816CF4" w:rsidRDefault="00964612" w:rsidP="00913946">
      <w:pPr>
        <w:pStyle w:val="Pagrindinistekstas"/>
        <w:ind w:firstLine="851"/>
        <w:jc w:val="both"/>
        <w:rPr>
          <w:sz w:val="24"/>
          <w:szCs w:val="24"/>
        </w:rPr>
      </w:pPr>
      <w:r w:rsidRPr="00816CF4">
        <w:rPr>
          <w:sz w:val="24"/>
          <w:szCs w:val="24"/>
        </w:rPr>
        <w:t>K(a) = 1,2 (aukštesniuose nei trečiuose aukštuose);</w:t>
      </w:r>
    </w:p>
    <w:p w14:paraId="255B6B21" w14:textId="77777777" w:rsidR="00964612" w:rsidRPr="00816CF4" w:rsidRDefault="00964612" w:rsidP="00913946">
      <w:pPr>
        <w:pStyle w:val="Pagrindinistekstas"/>
        <w:ind w:firstLine="851"/>
        <w:jc w:val="both"/>
        <w:rPr>
          <w:sz w:val="24"/>
          <w:szCs w:val="24"/>
        </w:rPr>
      </w:pPr>
      <w:r w:rsidRPr="00816CF4">
        <w:rPr>
          <w:sz w:val="24"/>
          <w:szCs w:val="24"/>
        </w:rPr>
        <w:t>K(a) = 1,0 (pusrūsiams ir mansardoms);</w:t>
      </w:r>
    </w:p>
    <w:p w14:paraId="3F2985BD" w14:textId="77777777" w:rsidR="00964612" w:rsidRPr="00816CF4" w:rsidRDefault="00964612" w:rsidP="00913946">
      <w:pPr>
        <w:pStyle w:val="Pagrindinistekstas"/>
        <w:ind w:firstLine="851"/>
        <w:jc w:val="both"/>
        <w:rPr>
          <w:sz w:val="24"/>
          <w:szCs w:val="24"/>
        </w:rPr>
      </w:pPr>
      <w:r w:rsidRPr="00816CF4">
        <w:rPr>
          <w:sz w:val="24"/>
          <w:szCs w:val="24"/>
        </w:rPr>
        <w:t>K(a) = 0,7 (rūsiuose su langais);</w:t>
      </w:r>
    </w:p>
    <w:p w14:paraId="36FC78B4" w14:textId="77777777" w:rsidR="00964612" w:rsidRPr="00816CF4" w:rsidRDefault="00964612" w:rsidP="00913946">
      <w:pPr>
        <w:pStyle w:val="Pagrindinistekstas"/>
        <w:ind w:firstLine="851"/>
        <w:jc w:val="both"/>
        <w:rPr>
          <w:sz w:val="24"/>
          <w:szCs w:val="24"/>
        </w:rPr>
      </w:pPr>
      <w:r w:rsidRPr="00816CF4">
        <w:rPr>
          <w:sz w:val="24"/>
          <w:szCs w:val="24"/>
        </w:rPr>
        <w:t>K(a) = 0,5 (rūsiuose be langų).</w:t>
      </w:r>
    </w:p>
    <w:p w14:paraId="0EAF7174" w14:textId="77777777" w:rsidR="00964612" w:rsidRPr="00816CF4" w:rsidRDefault="00964612" w:rsidP="00913946">
      <w:pPr>
        <w:pStyle w:val="Pagrindinistekstas"/>
        <w:ind w:firstLine="851"/>
        <w:jc w:val="both"/>
        <w:rPr>
          <w:sz w:val="24"/>
          <w:szCs w:val="24"/>
        </w:rPr>
      </w:pPr>
      <w:r w:rsidRPr="00816CF4">
        <w:rPr>
          <w:sz w:val="24"/>
          <w:szCs w:val="24"/>
        </w:rPr>
        <w:t xml:space="preserve">4. Nekilnojamojo turto mėnesinis vieno kubinio / kvadratinio metro nuompinigių dydis apskaičiuojamas pagal formulę </w:t>
      </w:r>
      <w:r w:rsidRPr="00816CF4">
        <w:rPr>
          <w:b/>
          <w:bCs/>
          <w:sz w:val="24"/>
          <w:szCs w:val="24"/>
        </w:rPr>
        <w:t>N(mk) = N/12</w:t>
      </w:r>
      <w:r w:rsidRPr="00816CF4">
        <w:rPr>
          <w:sz w:val="24"/>
          <w:szCs w:val="24"/>
        </w:rPr>
        <w:t>, kur:</w:t>
      </w:r>
    </w:p>
    <w:p w14:paraId="7BA01D5E" w14:textId="77777777" w:rsidR="00964612" w:rsidRPr="00816CF4" w:rsidRDefault="00964612" w:rsidP="00913946">
      <w:pPr>
        <w:pStyle w:val="Pagrindinistekstas"/>
        <w:ind w:firstLine="851"/>
        <w:jc w:val="both"/>
        <w:rPr>
          <w:sz w:val="24"/>
          <w:szCs w:val="24"/>
        </w:rPr>
      </w:pPr>
      <w:r w:rsidRPr="00816CF4">
        <w:rPr>
          <w:sz w:val="24"/>
          <w:szCs w:val="24"/>
        </w:rPr>
        <w:t>N(mk) – mėnesinis nekilnojamojo turto vieno kubinio / kvadratinio metro nuompinigių dydis;</w:t>
      </w:r>
    </w:p>
    <w:p w14:paraId="4893A21F" w14:textId="77777777" w:rsidR="00964612" w:rsidRPr="00816CF4" w:rsidRDefault="00964612" w:rsidP="00913946">
      <w:pPr>
        <w:pStyle w:val="Pagrindinistekstas"/>
        <w:ind w:firstLine="851"/>
        <w:jc w:val="both"/>
        <w:rPr>
          <w:sz w:val="24"/>
          <w:szCs w:val="24"/>
        </w:rPr>
      </w:pPr>
      <w:r w:rsidRPr="00816CF4">
        <w:rPr>
          <w:sz w:val="24"/>
          <w:szCs w:val="24"/>
        </w:rPr>
        <w:t>N – metinis nekilnojamojo turto vieno kubinio / kvadratinio metro nuompinigių dydis.</w:t>
      </w:r>
    </w:p>
    <w:p w14:paraId="62BF6C95" w14:textId="77777777" w:rsidR="00964612" w:rsidRPr="00816CF4" w:rsidRDefault="00964612" w:rsidP="00913946">
      <w:pPr>
        <w:pStyle w:val="Pagrindinistekstas"/>
        <w:ind w:firstLine="851"/>
        <w:jc w:val="both"/>
        <w:rPr>
          <w:sz w:val="24"/>
          <w:szCs w:val="24"/>
        </w:rPr>
      </w:pPr>
      <w:r w:rsidRPr="00816CF4">
        <w:rPr>
          <w:sz w:val="24"/>
          <w:szCs w:val="24"/>
        </w:rPr>
        <w:t>5. Perskaičiuojant nekilnojamojo turto vieno kubinio metro nuompinigių dydį į vieno kvadratinio metro nuompinigių dydį, vieno kubinio metro nuompinigių dydis dauginamas iš patalpos aukščio (H).</w:t>
      </w:r>
    </w:p>
    <w:p w14:paraId="64B56A7E" w14:textId="77777777" w:rsidR="00964612" w:rsidRPr="00816CF4" w:rsidRDefault="00964612" w:rsidP="00913946">
      <w:pPr>
        <w:pStyle w:val="Pagrindinistekstas"/>
        <w:ind w:firstLine="851"/>
        <w:jc w:val="both"/>
        <w:rPr>
          <w:sz w:val="24"/>
          <w:szCs w:val="24"/>
        </w:rPr>
      </w:pPr>
      <w:r w:rsidRPr="00816CF4">
        <w:rPr>
          <w:sz w:val="24"/>
          <w:szCs w:val="24"/>
        </w:rPr>
        <w:t xml:space="preserve">6. Kito ilgalaikio kilnojamojo turto metinis nuompinigių dydis apskaičiuojamas pagal formulę </w:t>
      </w:r>
      <w:r w:rsidRPr="00816CF4">
        <w:rPr>
          <w:b/>
          <w:bCs/>
          <w:sz w:val="24"/>
          <w:szCs w:val="24"/>
        </w:rPr>
        <w:t>N = L x 1 / T x K(i)</w:t>
      </w:r>
      <w:r w:rsidRPr="00816CF4">
        <w:rPr>
          <w:sz w:val="24"/>
          <w:szCs w:val="24"/>
        </w:rPr>
        <w:t>, išskyrus šių taisyklių 8 punktą, kur:</w:t>
      </w:r>
    </w:p>
    <w:p w14:paraId="1EC33FDD" w14:textId="77777777" w:rsidR="00964612" w:rsidRPr="00816CF4" w:rsidRDefault="00964612" w:rsidP="00913946">
      <w:pPr>
        <w:pStyle w:val="Pagrindinistekstas"/>
        <w:ind w:firstLine="851"/>
        <w:jc w:val="both"/>
        <w:rPr>
          <w:sz w:val="24"/>
          <w:szCs w:val="24"/>
        </w:rPr>
      </w:pPr>
      <w:r w:rsidRPr="00816CF4">
        <w:rPr>
          <w:sz w:val="24"/>
          <w:szCs w:val="24"/>
        </w:rPr>
        <w:t>N – kito turto metinis nuompinigių dydis;</w:t>
      </w:r>
    </w:p>
    <w:p w14:paraId="4375BDD4" w14:textId="77777777" w:rsidR="00964612" w:rsidRPr="00816CF4" w:rsidRDefault="00964612" w:rsidP="00913946">
      <w:pPr>
        <w:pStyle w:val="Pagrindinistekstas"/>
        <w:ind w:firstLine="851"/>
        <w:jc w:val="both"/>
        <w:rPr>
          <w:sz w:val="24"/>
          <w:szCs w:val="24"/>
        </w:rPr>
      </w:pPr>
      <w:r w:rsidRPr="00816CF4">
        <w:rPr>
          <w:sz w:val="24"/>
          <w:szCs w:val="24"/>
        </w:rPr>
        <w:t>L – išnuomojamo turto vertė:</w:t>
      </w:r>
    </w:p>
    <w:p w14:paraId="17003EDE" w14:textId="77777777" w:rsidR="00964612" w:rsidRPr="00816CF4" w:rsidRDefault="00964612" w:rsidP="00913946">
      <w:pPr>
        <w:pStyle w:val="Pagrindinistekstas"/>
        <w:ind w:firstLine="851"/>
        <w:jc w:val="both"/>
        <w:rPr>
          <w:sz w:val="24"/>
          <w:szCs w:val="24"/>
        </w:rPr>
      </w:pPr>
      <w:r w:rsidRPr="00816CF4">
        <w:rPr>
          <w:sz w:val="24"/>
          <w:szCs w:val="24"/>
        </w:rPr>
        <w:t>privalomo registruoti naujo turto vidutinė rinkos kaina, apskaičiuota vadovaujantis valstybės įmonės Registrų centro nustatytais ir paskelbtais duomenimis;</w:t>
      </w:r>
    </w:p>
    <w:p w14:paraId="7F787DBF" w14:textId="77777777" w:rsidR="00964612" w:rsidRPr="00816CF4" w:rsidRDefault="00964612" w:rsidP="00913946">
      <w:pPr>
        <w:pStyle w:val="Pagrindinistekstas"/>
        <w:ind w:firstLine="851"/>
        <w:jc w:val="both"/>
        <w:rPr>
          <w:sz w:val="24"/>
          <w:szCs w:val="24"/>
        </w:rPr>
      </w:pPr>
      <w:r w:rsidRPr="00816CF4">
        <w:rPr>
          <w:sz w:val="24"/>
          <w:szCs w:val="24"/>
        </w:rPr>
        <w:t>neprivalomo registruoti naujo turto įsigijimo vertė;</w:t>
      </w:r>
    </w:p>
    <w:p w14:paraId="4C7D03F1" w14:textId="77777777" w:rsidR="00964612" w:rsidRPr="00816CF4" w:rsidRDefault="00964612" w:rsidP="00913946">
      <w:pPr>
        <w:pStyle w:val="Pagrindinistekstas"/>
        <w:ind w:firstLine="851"/>
        <w:jc w:val="both"/>
        <w:rPr>
          <w:sz w:val="24"/>
          <w:szCs w:val="24"/>
        </w:rPr>
      </w:pPr>
      <w:r w:rsidRPr="00816CF4">
        <w:rPr>
          <w:sz w:val="24"/>
          <w:szCs w:val="24"/>
        </w:rPr>
        <w:t>T – maksimalus nusidėvėjimo normatyvas, nurodytas šių taisyklių priede;</w:t>
      </w:r>
    </w:p>
    <w:p w14:paraId="730D229E" w14:textId="77777777" w:rsidR="00964612" w:rsidRPr="00816CF4" w:rsidRDefault="00964612" w:rsidP="00913946">
      <w:pPr>
        <w:pStyle w:val="Pagrindinistekstas"/>
        <w:ind w:firstLine="851"/>
        <w:jc w:val="both"/>
        <w:rPr>
          <w:sz w:val="24"/>
          <w:szCs w:val="24"/>
        </w:rPr>
      </w:pPr>
      <w:r w:rsidRPr="00816CF4">
        <w:rPr>
          <w:sz w:val="24"/>
          <w:szCs w:val="24"/>
        </w:rPr>
        <w:t>K(i) – turto valdytojo (nuomotojo) motyvuotai parinktas nuompinigių dydžio koregavimo koeficientas 0,5–1,3 intervalo ribose priklausomai nuo kito turto būklės.</w:t>
      </w:r>
    </w:p>
    <w:p w14:paraId="59F60115" w14:textId="22E1353A" w:rsidR="00964612" w:rsidRPr="00816CF4" w:rsidRDefault="00964612" w:rsidP="00913946">
      <w:pPr>
        <w:pStyle w:val="Pagrindinistekstas"/>
        <w:ind w:firstLine="851"/>
        <w:jc w:val="both"/>
        <w:rPr>
          <w:sz w:val="24"/>
          <w:szCs w:val="24"/>
        </w:rPr>
      </w:pPr>
      <w:r w:rsidRPr="00816CF4">
        <w:rPr>
          <w:sz w:val="24"/>
          <w:szCs w:val="24"/>
        </w:rPr>
        <w:t xml:space="preserve">7. Kito ilgalaikio kilnojamojo turto mėnesinis nuompinigių dydis apskaičiuojamas pagal formulę </w:t>
      </w:r>
      <w:r w:rsidRPr="00816CF4">
        <w:rPr>
          <w:b/>
          <w:bCs/>
          <w:sz w:val="24"/>
          <w:szCs w:val="24"/>
        </w:rPr>
        <w:t>N</w:t>
      </w:r>
      <w:r w:rsidR="00A246CF" w:rsidRPr="00816CF4">
        <w:rPr>
          <w:b/>
          <w:bCs/>
          <w:sz w:val="24"/>
          <w:szCs w:val="24"/>
        </w:rPr>
        <w:t>(</w:t>
      </w:r>
      <w:r w:rsidRPr="00816CF4">
        <w:rPr>
          <w:b/>
          <w:bCs/>
          <w:sz w:val="24"/>
          <w:szCs w:val="24"/>
        </w:rPr>
        <w:t>m</w:t>
      </w:r>
      <w:r w:rsidR="00A246CF" w:rsidRPr="00816CF4">
        <w:rPr>
          <w:b/>
          <w:bCs/>
          <w:sz w:val="24"/>
          <w:szCs w:val="24"/>
        </w:rPr>
        <w:t>)</w:t>
      </w:r>
      <w:r w:rsidRPr="00816CF4">
        <w:rPr>
          <w:b/>
          <w:bCs/>
          <w:sz w:val="24"/>
          <w:szCs w:val="24"/>
        </w:rPr>
        <w:t xml:space="preserve"> = N/12</w:t>
      </w:r>
      <w:r w:rsidRPr="00816CF4">
        <w:rPr>
          <w:sz w:val="24"/>
          <w:szCs w:val="24"/>
        </w:rPr>
        <w:t>, kur:</w:t>
      </w:r>
    </w:p>
    <w:p w14:paraId="4D945BDE" w14:textId="7DC5A838" w:rsidR="00964612" w:rsidRPr="00816CF4" w:rsidRDefault="00A246CF" w:rsidP="00913946">
      <w:pPr>
        <w:pStyle w:val="Pagrindinistekstas"/>
        <w:ind w:firstLine="851"/>
        <w:jc w:val="both"/>
        <w:rPr>
          <w:sz w:val="24"/>
          <w:szCs w:val="24"/>
        </w:rPr>
      </w:pPr>
      <w:r w:rsidRPr="00816CF4">
        <w:rPr>
          <w:sz w:val="24"/>
          <w:szCs w:val="24"/>
        </w:rPr>
        <w:t>N</w:t>
      </w:r>
      <w:r w:rsidR="00964612" w:rsidRPr="00816CF4">
        <w:rPr>
          <w:sz w:val="24"/>
          <w:szCs w:val="24"/>
        </w:rPr>
        <w:t>(m) – kito turto mėnesinis nuompinigių dydis;</w:t>
      </w:r>
    </w:p>
    <w:p w14:paraId="4F953A4D" w14:textId="77777777" w:rsidR="00964612" w:rsidRPr="00816CF4" w:rsidRDefault="00964612" w:rsidP="00913946">
      <w:pPr>
        <w:pStyle w:val="Pagrindinistekstas"/>
        <w:ind w:firstLine="851"/>
        <w:jc w:val="both"/>
        <w:rPr>
          <w:sz w:val="24"/>
          <w:szCs w:val="24"/>
        </w:rPr>
      </w:pPr>
      <w:r w:rsidRPr="00816CF4">
        <w:rPr>
          <w:sz w:val="24"/>
          <w:szCs w:val="24"/>
        </w:rPr>
        <w:t>N – kito turto metinis nuompinigių dydis.</w:t>
      </w:r>
    </w:p>
    <w:p w14:paraId="2AEA6FF8" w14:textId="77777777" w:rsidR="00964612" w:rsidRPr="00816CF4" w:rsidRDefault="00964612" w:rsidP="00913946">
      <w:pPr>
        <w:pStyle w:val="Pagrindinistekstas"/>
        <w:ind w:firstLine="851"/>
        <w:jc w:val="both"/>
        <w:rPr>
          <w:sz w:val="24"/>
          <w:szCs w:val="24"/>
        </w:rPr>
      </w:pPr>
      <w:r w:rsidRPr="00816CF4">
        <w:rPr>
          <w:sz w:val="24"/>
          <w:szCs w:val="24"/>
        </w:rPr>
        <w:t xml:space="preserve">8. Kito ilgalaikio kilnojamojo turto metinis nuompinigių dydis, esant visiškam normatyviniam turto nusidėvėjimui, apskaičiuojamas pagal formulę </w:t>
      </w:r>
      <w:r w:rsidRPr="00816CF4">
        <w:rPr>
          <w:b/>
          <w:bCs/>
          <w:sz w:val="24"/>
          <w:szCs w:val="24"/>
        </w:rPr>
        <w:t>N = L x K(i)</w:t>
      </w:r>
      <w:r w:rsidRPr="00816CF4">
        <w:rPr>
          <w:sz w:val="24"/>
          <w:szCs w:val="24"/>
        </w:rPr>
        <w:t>, kur:</w:t>
      </w:r>
    </w:p>
    <w:p w14:paraId="7ED64851" w14:textId="77777777" w:rsidR="00964612" w:rsidRPr="00816CF4" w:rsidRDefault="00964612" w:rsidP="00913946">
      <w:pPr>
        <w:pStyle w:val="Pagrindinistekstas"/>
        <w:ind w:firstLine="851"/>
        <w:jc w:val="both"/>
        <w:rPr>
          <w:sz w:val="24"/>
          <w:szCs w:val="24"/>
        </w:rPr>
      </w:pPr>
      <w:r w:rsidRPr="00816CF4">
        <w:rPr>
          <w:sz w:val="24"/>
          <w:szCs w:val="24"/>
        </w:rPr>
        <w:t>N – turto metinis nuompinigių dydis;</w:t>
      </w:r>
    </w:p>
    <w:p w14:paraId="7DA159B6" w14:textId="77777777" w:rsidR="00964612" w:rsidRPr="00816CF4" w:rsidRDefault="00964612" w:rsidP="00913946">
      <w:pPr>
        <w:pStyle w:val="Pagrindinistekstas"/>
        <w:ind w:firstLine="851"/>
        <w:jc w:val="both"/>
        <w:rPr>
          <w:sz w:val="24"/>
          <w:szCs w:val="24"/>
        </w:rPr>
      </w:pPr>
      <w:r w:rsidRPr="00816CF4">
        <w:rPr>
          <w:sz w:val="24"/>
          <w:szCs w:val="24"/>
        </w:rPr>
        <w:t>L – esant visiškam normatyviniam turto nusidėvėjimui išnuomojamo turto vertė prilyginta 30 procentų naujo turto vidutinės rinkos kainos (privalomam registruoti turtui) ar įsigijimo vertės (neprivalomam registruoti turtui);</w:t>
      </w:r>
    </w:p>
    <w:p w14:paraId="31FB98EC" w14:textId="77777777" w:rsidR="00964612" w:rsidRPr="00816CF4" w:rsidRDefault="00964612" w:rsidP="00913946">
      <w:pPr>
        <w:pStyle w:val="Pagrindinistekstas"/>
        <w:ind w:firstLine="851"/>
        <w:jc w:val="both"/>
        <w:rPr>
          <w:sz w:val="24"/>
          <w:szCs w:val="24"/>
        </w:rPr>
      </w:pPr>
      <w:r w:rsidRPr="00816CF4">
        <w:rPr>
          <w:sz w:val="24"/>
          <w:szCs w:val="24"/>
        </w:rPr>
        <w:t>K(i) – turto valdytojo (nuomotojo) motyvuotai parinktas nuompinigių dydžio koregavimo koeficientas 0,5–1,3 intervalo ribose priklausomai nuo turto būklės.</w:t>
      </w:r>
    </w:p>
    <w:p w14:paraId="1C266EAD" w14:textId="65F403ED" w:rsidR="00964612" w:rsidRPr="00816CF4" w:rsidRDefault="00964612" w:rsidP="00913946">
      <w:pPr>
        <w:pStyle w:val="Pagrindinistekstas"/>
        <w:ind w:firstLine="851"/>
        <w:jc w:val="both"/>
        <w:rPr>
          <w:sz w:val="24"/>
          <w:szCs w:val="24"/>
        </w:rPr>
      </w:pPr>
      <w:r w:rsidRPr="00816CF4">
        <w:rPr>
          <w:sz w:val="24"/>
          <w:szCs w:val="24"/>
        </w:rPr>
        <w:t xml:space="preserve">9. Išnuomojant </w:t>
      </w:r>
      <w:r w:rsidR="00E6411C" w:rsidRPr="00816CF4">
        <w:rPr>
          <w:sz w:val="24"/>
          <w:szCs w:val="24"/>
        </w:rPr>
        <w:t>S</w:t>
      </w:r>
      <w:r w:rsidRPr="00816CF4">
        <w:rPr>
          <w:sz w:val="24"/>
          <w:szCs w:val="24"/>
        </w:rPr>
        <w:t>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0970ADA1" w14:textId="77777777" w:rsidR="00964612" w:rsidRPr="00816CF4" w:rsidRDefault="00964612" w:rsidP="00913946">
      <w:pPr>
        <w:pStyle w:val="Pagrindinistekstas"/>
        <w:ind w:firstLine="851"/>
        <w:jc w:val="both"/>
        <w:rPr>
          <w:sz w:val="24"/>
          <w:szCs w:val="24"/>
        </w:rPr>
      </w:pPr>
      <w:r w:rsidRPr="00816CF4">
        <w:rPr>
          <w:sz w:val="24"/>
          <w:szCs w:val="24"/>
        </w:rPr>
        <w:t>10. Nuompinigių dydis, apskaičiuotas pagal turto nuompinigių dydžio nustatymo formules (šių taisyklių 3–8 punktai), turto valdytojo sprendimu gali būti didinamas atsižvelgus į išnuomojamo turto paklausą.</w:t>
      </w:r>
    </w:p>
    <w:p w14:paraId="42C1B79B" w14:textId="77777777" w:rsidR="00964612" w:rsidRPr="00816CF4" w:rsidRDefault="00964612" w:rsidP="00913946">
      <w:pPr>
        <w:pStyle w:val="Pagrindinistekstas"/>
        <w:ind w:firstLine="851"/>
        <w:jc w:val="both"/>
        <w:rPr>
          <w:sz w:val="24"/>
          <w:szCs w:val="24"/>
        </w:rPr>
      </w:pPr>
      <w:r w:rsidRPr="00816CF4">
        <w:rPr>
          <w:sz w:val="24"/>
          <w:szCs w:val="24"/>
        </w:rPr>
        <w:t>11. Jei išnuomojamo turto valdytojas yra registruotas kaip PVM mokėtojas, tuomet jis privalo prie nuompinigių pridėti ir PVM mokestį.</w:t>
      </w:r>
    </w:p>
    <w:p w14:paraId="1CAD7F0A" w14:textId="77777777" w:rsidR="00964612" w:rsidRPr="00816CF4" w:rsidRDefault="00964612" w:rsidP="00913946">
      <w:pPr>
        <w:pStyle w:val="Pagrindinistekstas"/>
        <w:ind w:firstLine="851"/>
        <w:jc w:val="both"/>
        <w:rPr>
          <w:sz w:val="24"/>
          <w:szCs w:val="24"/>
        </w:rPr>
      </w:pPr>
      <w:r w:rsidRPr="00816CF4">
        <w:rPr>
          <w:sz w:val="24"/>
          <w:szCs w:val="24"/>
        </w:rPr>
        <w:t>12. Nuomininkas nuompinigius už turto nuomą moka nuomos sutartyje nustatytais terminais ne rečiau kaip kas ketvirtį.</w:t>
      </w:r>
    </w:p>
    <w:p w14:paraId="46EF7248" w14:textId="3A13078A" w:rsidR="00964612" w:rsidRPr="00816CF4" w:rsidRDefault="00964612" w:rsidP="00913946">
      <w:pPr>
        <w:pStyle w:val="Pagrindinistekstas"/>
        <w:ind w:firstLine="851"/>
        <w:jc w:val="both"/>
        <w:rPr>
          <w:sz w:val="24"/>
          <w:szCs w:val="24"/>
        </w:rPr>
      </w:pPr>
      <w:r w:rsidRPr="00816CF4">
        <w:rPr>
          <w:sz w:val="24"/>
          <w:szCs w:val="24"/>
        </w:rPr>
        <w:t>13. Nuompinigių dydžio perskaičiavimo periodiškumas ir sąlygos gali būti nustatytos nuomos sutartyje, tačiau negali prieštarauti šioms taisyklėms.</w:t>
      </w:r>
    </w:p>
    <w:p w14:paraId="6B001137" w14:textId="0714FD53" w:rsidR="00964612" w:rsidRPr="00816CF4" w:rsidRDefault="00964612" w:rsidP="00913946">
      <w:pPr>
        <w:pStyle w:val="Pagrindinistekstas"/>
        <w:ind w:firstLine="851"/>
        <w:jc w:val="both"/>
        <w:rPr>
          <w:sz w:val="24"/>
          <w:szCs w:val="24"/>
        </w:rPr>
      </w:pPr>
      <w:r w:rsidRPr="00816CF4">
        <w:rPr>
          <w:sz w:val="24"/>
          <w:szCs w:val="24"/>
        </w:rPr>
        <w:t>14. Savivaldybės administracijos direktorius gali (bet neprivalo) nuomininkui sumažinti mokamą nuompinigių dydį ne daugiau kaip 50 procentų, tačiau:</w:t>
      </w:r>
    </w:p>
    <w:p w14:paraId="7CA15BBF" w14:textId="4B46FFE4" w:rsidR="00964612" w:rsidRPr="00816CF4" w:rsidRDefault="00964612" w:rsidP="00913946">
      <w:pPr>
        <w:pStyle w:val="Pagrindinistekstas"/>
        <w:ind w:firstLine="851"/>
        <w:jc w:val="both"/>
        <w:rPr>
          <w:sz w:val="24"/>
          <w:szCs w:val="24"/>
        </w:rPr>
      </w:pPr>
      <w:r w:rsidRPr="00816CF4">
        <w:rPr>
          <w:sz w:val="24"/>
          <w:szCs w:val="24"/>
        </w:rPr>
        <w:t>14.1. tik dėl objektyvių ir nuo nuomininko nepriklausančių aplinkybių;</w:t>
      </w:r>
    </w:p>
    <w:p w14:paraId="55499676" w14:textId="77777777" w:rsidR="00964612" w:rsidRPr="00816CF4" w:rsidRDefault="00964612" w:rsidP="00913946">
      <w:pPr>
        <w:pStyle w:val="Pagrindinistekstas"/>
        <w:ind w:firstLine="851"/>
        <w:jc w:val="both"/>
        <w:rPr>
          <w:sz w:val="24"/>
          <w:szCs w:val="24"/>
        </w:rPr>
      </w:pPr>
      <w:r w:rsidRPr="00816CF4">
        <w:rPr>
          <w:sz w:val="24"/>
          <w:szCs w:val="24"/>
        </w:rPr>
        <w:t>14.2. ne ilgesniam kaip 3 mėnesių laikotarpiui.</w:t>
      </w:r>
    </w:p>
    <w:p w14:paraId="031E1240" w14:textId="77777777" w:rsidR="00964612" w:rsidRPr="00816CF4" w:rsidRDefault="00964612" w:rsidP="00913946">
      <w:pPr>
        <w:pStyle w:val="Pagrindinistekstas"/>
        <w:ind w:firstLine="851"/>
        <w:jc w:val="both"/>
        <w:rPr>
          <w:sz w:val="24"/>
          <w:szCs w:val="24"/>
        </w:rPr>
      </w:pPr>
      <w:r w:rsidRPr="00816CF4">
        <w:rPr>
          <w:sz w:val="24"/>
          <w:szCs w:val="24"/>
        </w:rPr>
        <w:t>15. Turto pagerinimo (kapitalinio remonto arba rekonstravimo) metu nuomininkas Savivaldybės administracijos direktoriaus gali (bet neprivalo) būti atleidžiamas nuo nuompinigių mokėjimo (bet ne ilgiau kaip 3 mėnesius), jei negali naudotis išsinuomotu turtu. Atleidimo nuo nuompinigių mokėjimo terminas nustatomas dvišaliuose (nuomotojo ir nuomininko) susitarimuose. Visas kitas kapitalinio remonto ar rekonstravimo išlaidas nuomotojas padengia pats. Kitais turto pagerinimo atvejais nuompinigiai mokami nuomos sutartyje nustatytais terminais ir sąlygomis.</w:t>
      </w:r>
    </w:p>
    <w:p w14:paraId="33AECB83" w14:textId="0408EC9C" w:rsidR="00964612" w:rsidRPr="00816CF4" w:rsidRDefault="00964612" w:rsidP="00913946">
      <w:pPr>
        <w:pStyle w:val="Pagrindinistekstas"/>
        <w:ind w:firstLine="851"/>
        <w:jc w:val="both"/>
        <w:rPr>
          <w:sz w:val="24"/>
          <w:szCs w:val="24"/>
        </w:rPr>
      </w:pPr>
      <w:r w:rsidRPr="00816CF4">
        <w:rPr>
          <w:sz w:val="24"/>
          <w:szCs w:val="24"/>
        </w:rPr>
        <w:t>16. Nuomininkas Savivaldybės administracijos direktoriaus taip pat gali (bet neprivalo) būti atleidžiamas nuo nuompinigių (bet ne ilgiau kaip 3 mėnesius) detaliojo plano, techninio projekto rengimo metu ir kitais atvejais, kai dėl objektyvių priežasčių (pvz.</w:t>
      </w:r>
      <w:r w:rsidR="00263045" w:rsidRPr="00816CF4">
        <w:rPr>
          <w:sz w:val="24"/>
          <w:szCs w:val="24"/>
        </w:rPr>
        <w:t>:</w:t>
      </w:r>
      <w:r w:rsidRPr="00816CF4">
        <w:rPr>
          <w:sz w:val="24"/>
          <w:szCs w:val="24"/>
        </w:rPr>
        <w:t xml:space="preserve"> teisminių ginčų arba atvejais, nepriklausančiais nuo nuomininko valios) negali naudotis išsinuomotomis patalpomis.</w:t>
      </w:r>
    </w:p>
    <w:p w14:paraId="53C22527" w14:textId="00688E92" w:rsidR="00964612" w:rsidRPr="00816CF4" w:rsidRDefault="0087232F" w:rsidP="00913946">
      <w:pPr>
        <w:pStyle w:val="Pagrindinistekstas"/>
        <w:ind w:firstLine="851"/>
        <w:jc w:val="both"/>
        <w:rPr>
          <w:sz w:val="24"/>
          <w:szCs w:val="24"/>
        </w:rPr>
      </w:pPr>
      <w:r w:rsidRPr="00816CF4">
        <w:rPr>
          <w:sz w:val="24"/>
          <w:szCs w:val="24"/>
        </w:rPr>
        <w:t xml:space="preserve">17. </w:t>
      </w:r>
      <w:r w:rsidR="00964612" w:rsidRPr="00816CF4">
        <w:rPr>
          <w:sz w:val="24"/>
          <w:szCs w:val="24"/>
        </w:rPr>
        <w:t>Savivald</w:t>
      </w:r>
      <w:r w:rsidRPr="00816CF4">
        <w:rPr>
          <w:sz w:val="24"/>
          <w:szCs w:val="24"/>
        </w:rPr>
        <w:t>ybės administracijos direktorius priima</w:t>
      </w:r>
      <w:r w:rsidR="00964612" w:rsidRPr="00816CF4">
        <w:rPr>
          <w:sz w:val="24"/>
          <w:szCs w:val="24"/>
        </w:rPr>
        <w:t xml:space="preserve"> sprendimus dėl nuomininko atleidimo nuo nuompinigių ir nuompinigių sumažinimo šių taisyklių nurodytais atvejais.</w:t>
      </w:r>
    </w:p>
    <w:p w14:paraId="7EC9E320" w14:textId="221B4B85" w:rsidR="00C32276" w:rsidRPr="00816CF4" w:rsidRDefault="00C32276" w:rsidP="00913946">
      <w:pPr>
        <w:pStyle w:val="Pagrindinistekstas"/>
        <w:ind w:firstLine="851"/>
        <w:jc w:val="both"/>
        <w:rPr>
          <w:sz w:val="24"/>
          <w:szCs w:val="24"/>
        </w:rPr>
      </w:pPr>
    </w:p>
    <w:p w14:paraId="0C2D01C4" w14:textId="20586AE4" w:rsidR="00C32276" w:rsidRPr="00816CF4" w:rsidRDefault="00C32276" w:rsidP="00C32276">
      <w:pPr>
        <w:pStyle w:val="Pagrindinistekstas"/>
        <w:ind w:firstLine="851"/>
        <w:jc w:val="center"/>
        <w:rPr>
          <w:sz w:val="24"/>
          <w:szCs w:val="24"/>
        </w:rPr>
      </w:pPr>
      <w:r w:rsidRPr="00816CF4">
        <w:rPr>
          <w:sz w:val="24"/>
          <w:szCs w:val="24"/>
        </w:rPr>
        <w:t>_________________</w:t>
      </w:r>
    </w:p>
    <w:p w14:paraId="2B31A3AE" w14:textId="77777777" w:rsidR="00E6411C" w:rsidRPr="00816CF4" w:rsidRDefault="00964612" w:rsidP="00E6411C">
      <w:pPr>
        <w:pStyle w:val="Pagrindinistekstas"/>
        <w:ind w:left="5670"/>
        <w:jc w:val="left"/>
        <w:rPr>
          <w:sz w:val="24"/>
          <w:szCs w:val="24"/>
        </w:rPr>
      </w:pPr>
      <w:r w:rsidRPr="00816CF4">
        <w:rPr>
          <w:b/>
          <w:sz w:val="24"/>
          <w:szCs w:val="24"/>
        </w:rPr>
        <w:br w:type="page"/>
      </w:r>
      <w:r w:rsidRPr="00816CF4">
        <w:rPr>
          <w:sz w:val="24"/>
          <w:szCs w:val="24"/>
        </w:rPr>
        <w:t xml:space="preserve">Nuompinigių už </w:t>
      </w:r>
      <w:r w:rsidR="00E6411C" w:rsidRPr="00816CF4">
        <w:rPr>
          <w:sz w:val="24"/>
          <w:szCs w:val="24"/>
        </w:rPr>
        <w:t xml:space="preserve">Panevėžio miesto savivaldybės </w:t>
      </w:r>
      <w:r w:rsidRPr="00816CF4">
        <w:rPr>
          <w:sz w:val="24"/>
          <w:szCs w:val="24"/>
        </w:rPr>
        <w:t xml:space="preserve">turto nuomą </w:t>
      </w:r>
    </w:p>
    <w:p w14:paraId="46AAED68" w14:textId="26627BBC" w:rsidR="00E6411C" w:rsidRPr="00816CF4" w:rsidRDefault="00964612" w:rsidP="00E6411C">
      <w:pPr>
        <w:pStyle w:val="Pagrindinistekstas"/>
        <w:ind w:left="5670"/>
        <w:jc w:val="left"/>
        <w:rPr>
          <w:sz w:val="24"/>
          <w:szCs w:val="24"/>
        </w:rPr>
      </w:pPr>
      <w:r w:rsidRPr="00816CF4">
        <w:rPr>
          <w:sz w:val="24"/>
          <w:szCs w:val="24"/>
        </w:rPr>
        <w:t xml:space="preserve">skaičiavimo taisyklių </w:t>
      </w:r>
    </w:p>
    <w:p w14:paraId="5A181B5D" w14:textId="434B9BF5" w:rsidR="00964612" w:rsidRPr="00816CF4" w:rsidRDefault="00964612" w:rsidP="00E6411C">
      <w:pPr>
        <w:pStyle w:val="Pagrindinistekstas"/>
        <w:ind w:left="5670"/>
        <w:jc w:val="left"/>
        <w:rPr>
          <w:sz w:val="24"/>
          <w:szCs w:val="24"/>
        </w:rPr>
      </w:pPr>
      <w:r w:rsidRPr="00816CF4">
        <w:rPr>
          <w:sz w:val="24"/>
          <w:szCs w:val="24"/>
        </w:rPr>
        <w:t>priedas</w:t>
      </w:r>
    </w:p>
    <w:p w14:paraId="69DEA296" w14:textId="77777777" w:rsidR="00964612" w:rsidRPr="00816CF4" w:rsidRDefault="00964612" w:rsidP="00964612">
      <w:pPr>
        <w:pStyle w:val="Pagrindinistekstas"/>
        <w:jc w:val="center"/>
        <w:rPr>
          <w:sz w:val="24"/>
          <w:szCs w:val="24"/>
        </w:rPr>
      </w:pPr>
    </w:p>
    <w:p w14:paraId="1D105299" w14:textId="77777777" w:rsidR="00964612" w:rsidRPr="00816CF4" w:rsidRDefault="00964612" w:rsidP="00964612">
      <w:pPr>
        <w:pStyle w:val="Pagrindinistekstas"/>
        <w:jc w:val="center"/>
        <w:rPr>
          <w:sz w:val="24"/>
          <w:szCs w:val="24"/>
        </w:rPr>
      </w:pPr>
    </w:p>
    <w:p w14:paraId="163D85F6" w14:textId="77777777" w:rsidR="00964612" w:rsidRPr="00816CF4" w:rsidRDefault="00964612" w:rsidP="00964612">
      <w:pPr>
        <w:shd w:val="clear" w:color="auto" w:fill="FFFFFF"/>
        <w:jc w:val="center"/>
        <w:rPr>
          <w:b/>
          <w:bCs/>
          <w:szCs w:val="24"/>
        </w:rPr>
      </w:pPr>
      <w:r w:rsidRPr="00816CF4">
        <w:rPr>
          <w:b/>
          <w:bCs/>
          <w:szCs w:val="24"/>
        </w:rPr>
        <w:t>ILGALAIKIO MATERIALIOJO TURTO MAKSIMALUS NUSIDĖVĖJIMO NORMATYVAS</w:t>
      </w:r>
    </w:p>
    <w:p w14:paraId="5148E1B1" w14:textId="77777777" w:rsidR="00964612" w:rsidRPr="00816CF4" w:rsidRDefault="00964612" w:rsidP="00964612">
      <w:pPr>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964612" w:rsidRPr="00816CF4" w14:paraId="1B79C47E" w14:textId="77777777" w:rsidTr="009A10DA">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74072D65" w14:textId="77777777" w:rsidR="00964612" w:rsidRPr="00816CF4" w:rsidRDefault="00964612" w:rsidP="009A10DA">
            <w:pPr>
              <w:shd w:val="clear" w:color="auto" w:fill="FFFFFF"/>
              <w:snapToGrid w:val="0"/>
              <w:jc w:val="center"/>
              <w:rPr>
                <w:szCs w:val="24"/>
              </w:rPr>
            </w:pPr>
            <w:r w:rsidRPr="00816CF4">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526583AF" w14:textId="77777777" w:rsidR="00964612" w:rsidRPr="00816CF4" w:rsidRDefault="00964612" w:rsidP="009A10DA">
            <w:pPr>
              <w:shd w:val="clear" w:color="auto" w:fill="FFFFFF"/>
              <w:snapToGrid w:val="0"/>
              <w:jc w:val="center"/>
              <w:rPr>
                <w:szCs w:val="24"/>
              </w:rPr>
            </w:pPr>
            <w:r w:rsidRPr="00816CF4">
              <w:rPr>
                <w:szCs w:val="24"/>
              </w:rPr>
              <w:t>Normatyvas metais</w:t>
            </w:r>
          </w:p>
        </w:tc>
      </w:tr>
      <w:tr w:rsidR="00964612" w:rsidRPr="00816CF4" w14:paraId="55CB663B"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2973C92D" w14:textId="77777777" w:rsidR="00964612" w:rsidRPr="00816CF4" w:rsidRDefault="00964612" w:rsidP="009A10DA">
            <w:pPr>
              <w:shd w:val="clear" w:color="auto" w:fill="FFFFFF"/>
              <w:snapToGrid w:val="0"/>
              <w:rPr>
                <w:szCs w:val="24"/>
              </w:rPr>
            </w:pPr>
            <w:r w:rsidRPr="00816CF4">
              <w:rPr>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59F98E0D" w14:textId="77777777" w:rsidR="00964612" w:rsidRPr="00816CF4" w:rsidRDefault="00964612" w:rsidP="009A10DA">
            <w:pPr>
              <w:shd w:val="clear" w:color="auto" w:fill="FFFFFF"/>
              <w:snapToGrid w:val="0"/>
              <w:jc w:val="center"/>
              <w:rPr>
                <w:szCs w:val="24"/>
              </w:rPr>
            </w:pPr>
            <w:r w:rsidRPr="00816CF4">
              <w:rPr>
                <w:szCs w:val="24"/>
              </w:rPr>
              <w:t>8</w:t>
            </w:r>
          </w:p>
        </w:tc>
      </w:tr>
      <w:tr w:rsidR="00964612" w:rsidRPr="00816CF4" w14:paraId="06720280"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771DD9A5" w14:textId="77777777" w:rsidR="00964612" w:rsidRPr="00816CF4" w:rsidRDefault="00964612" w:rsidP="009A10DA">
            <w:pPr>
              <w:shd w:val="clear" w:color="auto" w:fill="FFFFFF"/>
              <w:snapToGrid w:val="0"/>
              <w:rPr>
                <w:szCs w:val="24"/>
              </w:rPr>
            </w:pPr>
            <w:r w:rsidRPr="00816CF4">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4F338494" w14:textId="77777777" w:rsidR="00964612" w:rsidRPr="00816CF4" w:rsidRDefault="00964612" w:rsidP="009A10DA">
            <w:pPr>
              <w:shd w:val="clear" w:color="auto" w:fill="FFFFFF"/>
              <w:snapToGrid w:val="0"/>
              <w:jc w:val="center"/>
              <w:rPr>
                <w:szCs w:val="24"/>
              </w:rPr>
            </w:pPr>
            <w:r w:rsidRPr="00816CF4">
              <w:rPr>
                <w:szCs w:val="24"/>
              </w:rPr>
              <w:t>15</w:t>
            </w:r>
          </w:p>
        </w:tc>
      </w:tr>
      <w:tr w:rsidR="00964612" w:rsidRPr="00816CF4" w14:paraId="57261048"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ED6AF15" w14:textId="73B2471F" w:rsidR="00964612" w:rsidRPr="00816CF4" w:rsidRDefault="00964612" w:rsidP="009A10DA">
            <w:pPr>
              <w:shd w:val="clear" w:color="auto" w:fill="FFFFFF"/>
              <w:snapToGrid w:val="0"/>
              <w:rPr>
                <w:szCs w:val="24"/>
              </w:rPr>
            </w:pPr>
            <w:r w:rsidRPr="00816CF4">
              <w:rPr>
                <w:szCs w:val="24"/>
              </w:rPr>
              <w:t>Mašinos ir įrengi</w:t>
            </w:r>
            <w:r w:rsidR="00E6411C" w:rsidRPr="00816CF4">
              <w:rPr>
                <w:szCs w:val="24"/>
              </w:rPr>
              <w:t>niai</w:t>
            </w:r>
          </w:p>
        </w:tc>
        <w:tc>
          <w:tcPr>
            <w:tcW w:w="1843" w:type="dxa"/>
            <w:tcBorders>
              <w:top w:val="single" w:sz="4" w:space="0" w:color="auto"/>
              <w:left w:val="single" w:sz="4" w:space="0" w:color="auto"/>
              <w:bottom w:val="single" w:sz="4" w:space="0" w:color="auto"/>
              <w:right w:val="single" w:sz="4" w:space="0" w:color="auto"/>
            </w:tcBorders>
            <w:hideMark/>
          </w:tcPr>
          <w:p w14:paraId="6D079683" w14:textId="77777777" w:rsidR="00964612" w:rsidRPr="00816CF4" w:rsidRDefault="00964612" w:rsidP="009A10DA">
            <w:pPr>
              <w:shd w:val="clear" w:color="auto" w:fill="FFFFFF"/>
              <w:snapToGrid w:val="0"/>
              <w:jc w:val="center"/>
              <w:rPr>
                <w:szCs w:val="24"/>
              </w:rPr>
            </w:pPr>
            <w:r w:rsidRPr="00816CF4">
              <w:rPr>
                <w:szCs w:val="24"/>
              </w:rPr>
              <w:t>5</w:t>
            </w:r>
          </w:p>
        </w:tc>
      </w:tr>
      <w:tr w:rsidR="00964612" w:rsidRPr="00816CF4" w14:paraId="605E9897"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A4B7B30" w14:textId="77777777" w:rsidR="00964612" w:rsidRPr="00816CF4" w:rsidRDefault="00964612" w:rsidP="009A10DA">
            <w:pPr>
              <w:shd w:val="clear" w:color="auto" w:fill="FFFFFF"/>
              <w:snapToGrid w:val="0"/>
              <w:rPr>
                <w:szCs w:val="24"/>
              </w:rPr>
            </w:pPr>
            <w:r w:rsidRPr="00816CF4">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6CC1C2E4" w14:textId="77777777" w:rsidR="00964612" w:rsidRPr="00816CF4" w:rsidRDefault="00964612" w:rsidP="009A10DA">
            <w:pPr>
              <w:shd w:val="clear" w:color="auto" w:fill="FFFFFF"/>
              <w:snapToGrid w:val="0"/>
              <w:jc w:val="center"/>
              <w:rPr>
                <w:szCs w:val="24"/>
              </w:rPr>
            </w:pPr>
            <w:r w:rsidRPr="00816CF4">
              <w:rPr>
                <w:szCs w:val="24"/>
              </w:rPr>
              <w:t>8</w:t>
            </w:r>
          </w:p>
        </w:tc>
      </w:tr>
      <w:tr w:rsidR="00964612" w:rsidRPr="00816CF4" w14:paraId="59571CFD"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2810CB1F" w14:textId="77777777" w:rsidR="00964612" w:rsidRPr="00816CF4" w:rsidRDefault="00964612" w:rsidP="009A10DA">
            <w:pPr>
              <w:shd w:val="clear" w:color="auto" w:fill="FFFFFF"/>
              <w:snapToGrid w:val="0"/>
              <w:rPr>
                <w:szCs w:val="24"/>
              </w:rPr>
            </w:pPr>
            <w:r w:rsidRPr="00816CF4">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274D3E2D" w14:textId="77777777" w:rsidR="00964612" w:rsidRPr="00816CF4" w:rsidRDefault="00964612" w:rsidP="009A10DA">
            <w:pPr>
              <w:shd w:val="clear" w:color="auto" w:fill="FFFFFF"/>
              <w:snapToGrid w:val="0"/>
              <w:jc w:val="center"/>
              <w:rPr>
                <w:szCs w:val="24"/>
              </w:rPr>
            </w:pPr>
            <w:r w:rsidRPr="00816CF4">
              <w:rPr>
                <w:szCs w:val="24"/>
              </w:rPr>
              <w:t>8</w:t>
            </w:r>
          </w:p>
        </w:tc>
      </w:tr>
      <w:tr w:rsidR="00964612" w:rsidRPr="00816CF4" w14:paraId="11414F5F"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7DFFEB2D" w14:textId="77777777" w:rsidR="00964612" w:rsidRPr="00816CF4" w:rsidRDefault="00964612" w:rsidP="009A10DA">
            <w:pPr>
              <w:shd w:val="clear" w:color="auto" w:fill="FFFFFF"/>
              <w:snapToGrid w:val="0"/>
              <w:rPr>
                <w:szCs w:val="24"/>
              </w:rPr>
            </w:pPr>
            <w:r w:rsidRPr="00816CF4">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5DEE124F" w14:textId="77777777" w:rsidR="00964612" w:rsidRPr="00816CF4" w:rsidRDefault="00964612" w:rsidP="009A10DA">
            <w:pPr>
              <w:shd w:val="clear" w:color="auto" w:fill="FFFFFF"/>
              <w:snapToGrid w:val="0"/>
              <w:jc w:val="center"/>
              <w:rPr>
                <w:szCs w:val="24"/>
              </w:rPr>
            </w:pPr>
            <w:r w:rsidRPr="00816CF4">
              <w:rPr>
                <w:szCs w:val="24"/>
              </w:rPr>
              <w:t>8</w:t>
            </w:r>
          </w:p>
        </w:tc>
      </w:tr>
      <w:tr w:rsidR="00964612" w:rsidRPr="00816CF4" w14:paraId="6ECC48A9"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18EADDB" w14:textId="77777777" w:rsidR="00964612" w:rsidRPr="00816CF4" w:rsidRDefault="00964612" w:rsidP="009A10DA">
            <w:pPr>
              <w:shd w:val="clear" w:color="auto" w:fill="FFFFFF"/>
              <w:snapToGrid w:val="0"/>
              <w:rPr>
                <w:szCs w:val="24"/>
              </w:rPr>
            </w:pPr>
            <w:r w:rsidRPr="00816CF4">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29B062D5" w14:textId="77777777" w:rsidR="00964612" w:rsidRPr="00816CF4" w:rsidRDefault="00964612" w:rsidP="009A10DA">
            <w:pPr>
              <w:shd w:val="clear" w:color="auto" w:fill="FFFFFF"/>
              <w:snapToGrid w:val="0"/>
              <w:jc w:val="center"/>
              <w:rPr>
                <w:szCs w:val="24"/>
              </w:rPr>
            </w:pPr>
            <w:r w:rsidRPr="00816CF4">
              <w:rPr>
                <w:szCs w:val="24"/>
              </w:rPr>
              <w:t>15</w:t>
            </w:r>
          </w:p>
        </w:tc>
      </w:tr>
      <w:tr w:rsidR="00964612" w:rsidRPr="00816CF4" w14:paraId="64FF6A88"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2E0C7FF2" w14:textId="77777777" w:rsidR="00964612" w:rsidRPr="00816CF4" w:rsidRDefault="00964612" w:rsidP="009A10DA">
            <w:pPr>
              <w:shd w:val="clear" w:color="auto" w:fill="FFFFFF"/>
              <w:snapToGrid w:val="0"/>
              <w:rPr>
                <w:szCs w:val="24"/>
              </w:rPr>
            </w:pPr>
            <w:r w:rsidRPr="00816CF4">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309526D4" w14:textId="77777777" w:rsidR="00964612" w:rsidRPr="00816CF4" w:rsidRDefault="00964612" w:rsidP="009A10DA">
            <w:pPr>
              <w:shd w:val="clear" w:color="auto" w:fill="FFFFFF"/>
              <w:snapToGrid w:val="0"/>
              <w:jc w:val="center"/>
              <w:rPr>
                <w:szCs w:val="24"/>
              </w:rPr>
            </w:pPr>
            <w:r w:rsidRPr="00816CF4">
              <w:rPr>
                <w:szCs w:val="24"/>
              </w:rPr>
              <w:t>6</w:t>
            </w:r>
          </w:p>
        </w:tc>
      </w:tr>
      <w:tr w:rsidR="00964612" w:rsidRPr="00816CF4" w14:paraId="7278BD97"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35A6C33E" w14:textId="77777777" w:rsidR="00964612" w:rsidRPr="00816CF4" w:rsidRDefault="00964612" w:rsidP="009A10DA">
            <w:pPr>
              <w:shd w:val="clear" w:color="auto" w:fill="FFFFFF"/>
              <w:snapToGrid w:val="0"/>
              <w:rPr>
                <w:szCs w:val="24"/>
              </w:rPr>
            </w:pPr>
            <w:r w:rsidRPr="00816CF4">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599CE136" w14:textId="77777777" w:rsidR="00964612" w:rsidRPr="00816CF4" w:rsidRDefault="00964612" w:rsidP="009A10DA">
            <w:pPr>
              <w:shd w:val="clear" w:color="auto" w:fill="FFFFFF"/>
              <w:snapToGrid w:val="0"/>
              <w:jc w:val="center"/>
              <w:rPr>
                <w:szCs w:val="24"/>
              </w:rPr>
            </w:pPr>
            <w:r w:rsidRPr="00816CF4">
              <w:rPr>
                <w:szCs w:val="24"/>
              </w:rPr>
              <w:t>3</w:t>
            </w:r>
          </w:p>
        </w:tc>
      </w:tr>
      <w:tr w:rsidR="00964612" w:rsidRPr="00816CF4" w14:paraId="3B7A54D8" w14:textId="77777777" w:rsidTr="009A10DA">
        <w:trPr>
          <w:cantSplit/>
          <w:trHeight w:val="23"/>
          <w:jc w:val="center"/>
        </w:trPr>
        <w:tc>
          <w:tcPr>
            <w:tcW w:w="7695" w:type="dxa"/>
            <w:tcBorders>
              <w:top w:val="single" w:sz="4" w:space="0" w:color="auto"/>
              <w:left w:val="single" w:sz="4" w:space="0" w:color="auto"/>
              <w:right w:val="single" w:sz="4" w:space="0" w:color="auto"/>
            </w:tcBorders>
            <w:hideMark/>
          </w:tcPr>
          <w:p w14:paraId="1D0E360E" w14:textId="77777777" w:rsidR="00964612" w:rsidRPr="00816CF4" w:rsidRDefault="00964612" w:rsidP="009A10DA">
            <w:pPr>
              <w:shd w:val="clear" w:color="auto" w:fill="FFFFFF"/>
              <w:snapToGrid w:val="0"/>
              <w:rPr>
                <w:szCs w:val="24"/>
              </w:rPr>
            </w:pPr>
            <w:r w:rsidRPr="00816CF4">
              <w:rPr>
                <w:szCs w:val="24"/>
              </w:rPr>
              <w:t>Lengvieji automobiliai:</w:t>
            </w:r>
          </w:p>
        </w:tc>
        <w:tc>
          <w:tcPr>
            <w:tcW w:w="1843" w:type="dxa"/>
            <w:tcBorders>
              <w:top w:val="single" w:sz="4" w:space="0" w:color="auto"/>
              <w:left w:val="single" w:sz="4" w:space="0" w:color="auto"/>
              <w:right w:val="single" w:sz="4" w:space="0" w:color="auto"/>
            </w:tcBorders>
          </w:tcPr>
          <w:p w14:paraId="453C75A7" w14:textId="77777777" w:rsidR="00964612" w:rsidRPr="00816CF4" w:rsidRDefault="00964612" w:rsidP="009A10DA">
            <w:pPr>
              <w:shd w:val="clear" w:color="auto" w:fill="FFFFFF"/>
              <w:snapToGrid w:val="0"/>
              <w:jc w:val="center"/>
              <w:rPr>
                <w:szCs w:val="24"/>
              </w:rPr>
            </w:pPr>
          </w:p>
        </w:tc>
      </w:tr>
      <w:tr w:rsidR="00964612" w:rsidRPr="00816CF4" w14:paraId="6483C0DF" w14:textId="77777777" w:rsidTr="009A10DA">
        <w:trPr>
          <w:cantSplit/>
          <w:trHeight w:val="23"/>
          <w:jc w:val="center"/>
        </w:trPr>
        <w:tc>
          <w:tcPr>
            <w:tcW w:w="7695" w:type="dxa"/>
            <w:tcBorders>
              <w:left w:val="single" w:sz="4" w:space="0" w:color="auto"/>
              <w:right w:val="single" w:sz="4" w:space="0" w:color="auto"/>
            </w:tcBorders>
            <w:hideMark/>
          </w:tcPr>
          <w:p w14:paraId="5F15BFC1" w14:textId="77777777" w:rsidR="00964612" w:rsidRPr="00816CF4" w:rsidRDefault="00964612" w:rsidP="009A10DA">
            <w:pPr>
              <w:shd w:val="clear" w:color="auto" w:fill="FFFFFF"/>
              <w:snapToGrid w:val="0"/>
              <w:ind w:left="500"/>
              <w:rPr>
                <w:szCs w:val="24"/>
              </w:rPr>
            </w:pPr>
            <w:r w:rsidRPr="00816CF4">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606A2E6C" w14:textId="77777777" w:rsidR="00964612" w:rsidRPr="00816CF4" w:rsidRDefault="00964612" w:rsidP="009A10DA">
            <w:pPr>
              <w:shd w:val="clear" w:color="auto" w:fill="FFFFFF"/>
              <w:snapToGrid w:val="0"/>
              <w:jc w:val="center"/>
              <w:rPr>
                <w:szCs w:val="24"/>
              </w:rPr>
            </w:pPr>
            <w:r w:rsidRPr="00816CF4">
              <w:rPr>
                <w:szCs w:val="24"/>
              </w:rPr>
              <w:t>4</w:t>
            </w:r>
          </w:p>
        </w:tc>
      </w:tr>
      <w:tr w:rsidR="00964612" w:rsidRPr="00816CF4" w14:paraId="69D753D6" w14:textId="77777777" w:rsidTr="009A10DA">
        <w:trPr>
          <w:cantSplit/>
          <w:trHeight w:val="23"/>
          <w:jc w:val="center"/>
        </w:trPr>
        <w:tc>
          <w:tcPr>
            <w:tcW w:w="7695" w:type="dxa"/>
            <w:tcBorders>
              <w:left w:val="single" w:sz="4" w:space="0" w:color="auto"/>
              <w:right w:val="single" w:sz="4" w:space="0" w:color="auto"/>
            </w:tcBorders>
            <w:hideMark/>
          </w:tcPr>
          <w:p w14:paraId="2D8B0A79" w14:textId="77777777" w:rsidR="00964612" w:rsidRPr="00816CF4" w:rsidRDefault="00964612" w:rsidP="009A10DA">
            <w:pPr>
              <w:shd w:val="clear" w:color="auto" w:fill="FFFFFF"/>
              <w:snapToGrid w:val="0"/>
              <w:ind w:left="500"/>
              <w:rPr>
                <w:szCs w:val="24"/>
              </w:rPr>
            </w:pPr>
            <w:r w:rsidRPr="00816CF4">
              <w:rPr>
                <w:szCs w:val="24"/>
              </w:rPr>
              <w:t>kiti lengvieji automobiliai – ne senesni kaip 5 metų</w:t>
            </w:r>
          </w:p>
        </w:tc>
        <w:tc>
          <w:tcPr>
            <w:tcW w:w="1843" w:type="dxa"/>
            <w:tcBorders>
              <w:left w:val="single" w:sz="4" w:space="0" w:color="auto"/>
              <w:right w:val="single" w:sz="4" w:space="0" w:color="auto"/>
            </w:tcBorders>
            <w:hideMark/>
          </w:tcPr>
          <w:p w14:paraId="4A1D872B" w14:textId="77777777" w:rsidR="00964612" w:rsidRPr="00816CF4" w:rsidRDefault="00964612" w:rsidP="009A10DA">
            <w:pPr>
              <w:shd w:val="clear" w:color="auto" w:fill="FFFFFF"/>
              <w:snapToGrid w:val="0"/>
              <w:jc w:val="center"/>
              <w:rPr>
                <w:szCs w:val="24"/>
              </w:rPr>
            </w:pPr>
            <w:r w:rsidRPr="00816CF4">
              <w:rPr>
                <w:szCs w:val="24"/>
              </w:rPr>
              <w:t>6</w:t>
            </w:r>
          </w:p>
        </w:tc>
      </w:tr>
      <w:tr w:rsidR="00964612" w:rsidRPr="00816CF4" w14:paraId="7AC124CE" w14:textId="77777777" w:rsidTr="009A10DA">
        <w:trPr>
          <w:cantSplit/>
          <w:trHeight w:val="23"/>
          <w:jc w:val="center"/>
        </w:trPr>
        <w:tc>
          <w:tcPr>
            <w:tcW w:w="7695" w:type="dxa"/>
            <w:tcBorders>
              <w:left w:val="single" w:sz="4" w:space="0" w:color="auto"/>
              <w:bottom w:val="single" w:sz="4" w:space="0" w:color="auto"/>
              <w:right w:val="single" w:sz="4" w:space="0" w:color="auto"/>
            </w:tcBorders>
            <w:hideMark/>
          </w:tcPr>
          <w:p w14:paraId="04B82312" w14:textId="77777777" w:rsidR="00964612" w:rsidRPr="00816CF4" w:rsidRDefault="00964612" w:rsidP="009A10DA">
            <w:pPr>
              <w:shd w:val="clear" w:color="auto" w:fill="FFFFFF"/>
              <w:snapToGrid w:val="0"/>
              <w:ind w:left="500"/>
              <w:rPr>
                <w:szCs w:val="24"/>
              </w:rPr>
            </w:pPr>
            <w:r w:rsidRPr="00816CF4">
              <w:rPr>
                <w:szCs w:val="24"/>
              </w:rPr>
              <w:t>kiti lengvieji automobiliai</w:t>
            </w:r>
          </w:p>
        </w:tc>
        <w:tc>
          <w:tcPr>
            <w:tcW w:w="1843" w:type="dxa"/>
            <w:tcBorders>
              <w:left w:val="single" w:sz="4" w:space="0" w:color="auto"/>
              <w:bottom w:val="single" w:sz="4" w:space="0" w:color="auto"/>
              <w:right w:val="single" w:sz="4" w:space="0" w:color="auto"/>
            </w:tcBorders>
            <w:hideMark/>
          </w:tcPr>
          <w:p w14:paraId="2726135A" w14:textId="77777777" w:rsidR="00964612" w:rsidRPr="00816CF4" w:rsidRDefault="00964612" w:rsidP="009A10DA">
            <w:pPr>
              <w:shd w:val="clear" w:color="auto" w:fill="FFFFFF"/>
              <w:snapToGrid w:val="0"/>
              <w:jc w:val="center"/>
              <w:rPr>
                <w:szCs w:val="24"/>
              </w:rPr>
            </w:pPr>
            <w:r w:rsidRPr="00816CF4">
              <w:rPr>
                <w:szCs w:val="24"/>
              </w:rPr>
              <w:t>10</w:t>
            </w:r>
          </w:p>
        </w:tc>
      </w:tr>
      <w:tr w:rsidR="00964612" w:rsidRPr="00816CF4" w14:paraId="1792145E"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EADED1E" w14:textId="77777777" w:rsidR="00964612" w:rsidRPr="00816CF4" w:rsidRDefault="00964612" w:rsidP="009A10DA">
            <w:pPr>
              <w:shd w:val="clear" w:color="auto" w:fill="FFFFFF"/>
              <w:snapToGrid w:val="0"/>
              <w:rPr>
                <w:szCs w:val="24"/>
              </w:rPr>
            </w:pPr>
            <w:r w:rsidRPr="00816CF4">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516E8285" w14:textId="77777777" w:rsidR="00964612" w:rsidRPr="00816CF4" w:rsidRDefault="00964612" w:rsidP="009A10DA">
            <w:pPr>
              <w:shd w:val="clear" w:color="auto" w:fill="FFFFFF"/>
              <w:snapToGrid w:val="0"/>
              <w:jc w:val="center"/>
              <w:rPr>
                <w:szCs w:val="24"/>
              </w:rPr>
            </w:pPr>
            <w:r w:rsidRPr="00816CF4">
              <w:rPr>
                <w:szCs w:val="24"/>
              </w:rPr>
              <w:t>4</w:t>
            </w:r>
          </w:p>
        </w:tc>
      </w:tr>
      <w:tr w:rsidR="00964612" w:rsidRPr="00816CF4" w14:paraId="261EA7A8"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A240AC7" w14:textId="77777777" w:rsidR="00964612" w:rsidRPr="00816CF4" w:rsidRDefault="00964612" w:rsidP="009A10DA">
            <w:pPr>
              <w:shd w:val="clear" w:color="auto" w:fill="FFFFFF"/>
              <w:snapToGrid w:val="0"/>
              <w:rPr>
                <w:szCs w:val="24"/>
              </w:rPr>
            </w:pPr>
            <w:r w:rsidRPr="00816CF4">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33BE49B6" w14:textId="77777777" w:rsidR="00964612" w:rsidRPr="00816CF4" w:rsidRDefault="00964612" w:rsidP="009A10DA">
            <w:pPr>
              <w:shd w:val="clear" w:color="auto" w:fill="FFFFFF"/>
              <w:snapToGrid w:val="0"/>
              <w:jc w:val="center"/>
              <w:rPr>
                <w:szCs w:val="24"/>
              </w:rPr>
            </w:pPr>
            <w:r w:rsidRPr="00816CF4">
              <w:rPr>
                <w:szCs w:val="24"/>
              </w:rPr>
              <w:t>10</w:t>
            </w:r>
          </w:p>
        </w:tc>
      </w:tr>
      <w:tr w:rsidR="00964612" w:rsidRPr="00816CF4" w14:paraId="6E5023AF" w14:textId="77777777" w:rsidTr="009A10DA">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01129806" w14:textId="77777777" w:rsidR="00964612" w:rsidRPr="00816CF4" w:rsidRDefault="00964612" w:rsidP="009A10DA">
            <w:pPr>
              <w:shd w:val="clear" w:color="auto" w:fill="FFFFFF"/>
              <w:snapToGrid w:val="0"/>
              <w:rPr>
                <w:szCs w:val="24"/>
              </w:rPr>
            </w:pPr>
            <w:r w:rsidRPr="00816CF4">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415ED64D" w14:textId="77777777" w:rsidR="00964612" w:rsidRPr="00816CF4" w:rsidRDefault="00964612" w:rsidP="009A10DA">
            <w:pPr>
              <w:shd w:val="clear" w:color="auto" w:fill="FFFFFF"/>
              <w:snapToGrid w:val="0"/>
              <w:jc w:val="center"/>
              <w:rPr>
                <w:szCs w:val="24"/>
              </w:rPr>
            </w:pPr>
            <w:r w:rsidRPr="00816CF4">
              <w:rPr>
                <w:szCs w:val="24"/>
              </w:rPr>
              <w:t>4</w:t>
            </w:r>
          </w:p>
        </w:tc>
      </w:tr>
    </w:tbl>
    <w:p w14:paraId="192F7F9D" w14:textId="77777777" w:rsidR="00964612" w:rsidRPr="00816CF4" w:rsidRDefault="00964612" w:rsidP="00964612">
      <w:pPr>
        <w:spacing w:line="360" w:lineRule="auto"/>
        <w:jc w:val="both"/>
        <w:rPr>
          <w:szCs w:val="24"/>
          <w:lang w:eastAsia="lt-LT"/>
        </w:rPr>
      </w:pPr>
    </w:p>
    <w:p w14:paraId="27FD7C4B" w14:textId="77777777" w:rsidR="005D1345" w:rsidRPr="00816CF4" w:rsidRDefault="00F35869" w:rsidP="005D1345">
      <w:pPr>
        <w:ind w:left="6379"/>
        <w:rPr>
          <w:szCs w:val="24"/>
        </w:rPr>
      </w:pPr>
      <w:r w:rsidRPr="00816CF4">
        <w:rPr>
          <w:szCs w:val="24"/>
          <w:lang w:eastAsia="lt-LT"/>
        </w:rPr>
        <w:br w:type="page"/>
      </w:r>
      <w:r w:rsidR="005D1345" w:rsidRPr="00816CF4">
        <w:rPr>
          <w:szCs w:val="24"/>
        </w:rPr>
        <w:t xml:space="preserve">Panevėžio miesto savivaldybės </w:t>
      </w:r>
    </w:p>
    <w:p w14:paraId="5E4F0CE0" w14:textId="697426B2" w:rsidR="00F35869" w:rsidRPr="00816CF4" w:rsidRDefault="00F35869" w:rsidP="005D1345">
      <w:pPr>
        <w:ind w:left="6379"/>
        <w:rPr>
          <w:szCs w:val="24"/>
        </w:rPr>
      </w:pPr>
      <w:r w:rsidRPr="00816CF4">
        <w:rPr>
          <w:szCs w:val="24"/>
        </w:rPr>
        <w:t xml:space="preserve">turto nuomos tvarkos aprašo </w:t>
      </w:r>
    </w:p>
    <w:p w14:paraId="19ADCFE9" w14:textId="6164BF24" w:rsidR="00F35869" w:rsidRPr="00816CF4" w:rsidRDefault="0091177D" w:rsidP="005D1345">
      <w:pPr>
        <w:ind w:left="6379"/>
        <w:rPr>
          <w:szCs w:val="24"/>
        </w:rPr>
      </w:pPr>
      <w:r w:rsidRPr="00816CF4">
        <w:rPr>
          <w:szCs w:val="24"/>
        </w:rPr>
        <w:t>2</w:t>
      </w:r>
      <w:r w:rsidR="00F35869" w:rsidRPr="00816CF4">
        <w:rPr>
          <w:szCs w:val="24"/>
        </w:rPr>
        <w:t xml:space="preserve"> priedas</w:t>
      </w:r>
    </w:p>
    <w:p w14:paraId="784A8D5F" w14:textId="77777777" w:rsidR="00F35869" w:rsidRPr="00816CF4" w:rsidRDefault="00F35869" w:rsidP="00F35869">
      <w:pPr>
        <w:ind w:left="20" w:firstLine="709"/>
        <w:jc w:val="both"/>
        <w:rPr>
          <w:szCs w:val="24"/>
          <w:lang w:eastAsia="lt-LT"/>
        </w:rPr>
      </w:pPr>
    </w:p>
    <w:p w14:paraId="5F1E6F32" w14:textId="77777777" w:rsidR="00F35869" w:rsidRPr="00816CF4" w:rsidRDefault="00F35869" w:rsidP="00F35869">
      <w:pPr>
        <w:jc w:val="center"/>
        <w:rPr>
          <w:b/>
          <w:szCs w:val="24"/>
        </w:rPr>
      </w:pPr>
      <w:r w:rsidRPr="00816CF4">
        <w:rPr>
          <w:b/>
          <w:szCs w:val="24"/>
        </w:rPr>
        <w:t>(Pavyzdinė Savivaldybės turto nuomos sutarties forma)</w:t>
      </w:r>
    </w:p>
    <w:p w14:paraId="2D9CAA68" w14:textId="77777777" w:rsidR="00F35869" w:rsidRPr="00816CF4" w:rsidRDefault="00F35869" w:rsidP="00F35869">
      <w:pPr>
        <w:tabs>
          <w:tab w:val="left" w:pos="1296"/>
          <w:tab w:val="center" w:pos="4153"/>
          <w:tab w:val="right" w:pos="8306"/>
        </w:tabs>
        <w:jc w:val="center"/>
        <w:rPr>
          <w:szCs w:val="24"/>
        </w:rPr>
      </w:pPr>
    </w:p>
    <w:p w14:paraId="6E421811" w14:textId="77777777" w:rsidR="00F35869" w:rsidRPr="00816CF4" w:rsidRDefault="00F35869" w:rsidP="00F35869">
      <w:pPr>
        <w:keepNext/>
        <w:jc w:val="center"/>
        <w:outlineLvl w:val="5"/>
        <w:rPr>
          <w:b/>
          <w:szCs w:val="24"/>
        </w:rPr>
      </w:pPr>
      <w:r w:rsidRPr="00816CF4">
        <w:rPr>
          <w:b/>
          <w:szCs w:val="24"/>
        </w:rPr>
        <w:t>SAVIVALDYBĖS TURTO NUOMOS SUTARTIS</w:t>
      </w:r>
    </w:p>
    <w:p w14:paraId="78A23E88" w14:textId="77777777" w:rsidR="00F35869" w:rsidRPr="00816CF4" w:rsidRDefault="00F35869" w:rsidP="00F35869">
      <w:pPr>
        <w:keepNext/>
        <w:jc w:val="center"/>
        <w:outlineLvl w:val="5"/>
        <w:rPr>
          <w:b/>
          <w:szCs w:val="24"/>
        </w:rPr>
      </w:pPr>
    </w:p>
    <w:p w14:paraId="0345D914" w14:textId="77777777" w:rsidR="00F35869" w:rsidRPr="00816CF4" w:rsidRDefault="00F35869" w:rsidP="002873B7">
      <w:pPr>
        <w:spacing w:line="276" w:lineRule="auto"/>
        <w:jc w:val="center"/>
        <w:rPr>
          <w:szCs w:val="24"/>
        </w:rPr>
      </w:pPr>
      <w:r w:rsidRPr="00816CF4">
        <w:rPr>
          <w:szCs w:val="24"/>
        </w:rPr>
        <w:t>_____________ Nr.____________</w:t>
      </w:r>
    </w:p>
    <w:p w14:paraId="29A57682" w14:textId="77777777" w:rsidR="00F35869" w:rsidRPr="00816CF4" w:rsidRDefault="00F35869" w:rsidP="002873B7">
      <w:pPr>
        <w:spacing w:line="276" w:lineRule="auto"/>
        <w:jc w:val="center"/>
        <w:rPr>
          <w:sz w:val="22"/>
          <w:szCs w:val="22"/>
        </w:rPr>
      </w:pPr>
      <w:r w:rsidRPr="00816CF4">
        <w:rPr>
          <w:sz w:val="22"/>
          <w:szCs w:val="22"/>
        </w:rPr>
        <w:t>(data)</w:t>
      </w:r>
      <w:r w:rsidRPr="00816CF4">
        <w:rPr>
          <w:sz w:val="22"/>
          <w:szCs w:val="22"/>
        </w:rPr>
        <w:tab/>
      </w:r>
      <w:r w:rsidRPr="00816CF4">
        <w:rPr>
          <w:sz w:val="22"/>
          <w:szCs w:val="22"/>
        </w:rPr>
        <w:tab/>
      </w:r>
      <w:r w:rsidRPr="00816CF4">
        <w:rPr>
          <w:sz w:val="22"/>
          <w:szCs w:val="22"/>
        </w:rPr>
        <w:tab/>
      </w:r>
    </w:p>
    <w:p w14:paraId="4BC03371" w14:textId="77777777" w:rsidR="00F35869" w:rsidRPr="00816CF4" w:rsidRDefault="00F35869" w:rsidP="002873B7">
      <w:pPr>
        <w:tabs>
          <w:tab w:val="left" w:pos="1296"/>
          <w:tab w:val="center" w:pos="4153"/>
          <w:tab w:val="right" w:pos="8306"/>
        </w:tabs>
        <w:spacing w:line="276" w:lineRule="auto"/>
        <w:jc w:val="center"/>
        <w:rPr>
          <w:szCs w:val="24"/>
        </w:rPr>
      </w:pPr>
      <w:r w:rsidRPr="00816CF4">
        <w:rPr>
          <w:szCs w:val="24"/>
        </w:rPr>
        <w:t>___________________________</w:t>
      </w:r>
    </w:p>
    <w:p w14:paraId="27825B35" w14:textId="77777777" w:rsidR="00F35869" w:rsidRPr="00816CF4" w:rsidRDefault="00F35869" w:rsidP="002873B7">
      <w:pPr>
        <w:spacing w:line="276" w:lineRule="auto"/>
        <w:jc w:val="center"/>
        <w:rPr>
          <w:sz w:val="22"/>
          <w:szCs w:val="22"/>
        </w:rPr>
      </w:pPr>
      <w:r w:rsidRPr="00816CF4">
        <w:rPr>
          <w:sz w:val="22"/>
          <w:szCs w:val="22"/>
        </w:rPr>
        <w:t>(sudarymo vieta)</w:t>
      </w:r>
    </w:p>
    <w:p w14:paraId="4EF1BBF9" w14:textId="77777777" w:rsidR="00F35869" w:rsidRPr="00816CF4" w:rsidRDefault="00F35869" w:rsidP="00BB759D">
      <w:pPr>
        <w:spacing w:line="276" w:lineRule="auto"/>
        <w:rPr>
          <w:szCs w:val="24"/>
        </w:rPr>
      </w:pPr>
    </w:p>
    <w:p w14:paraId="665D12F4" w14:textId="2151A120" w:rsidR="00976B0B" w:rsidRPr="00816CF4" w:rsidRDefault="00F35869" w:rsidP="00976B0B">
      <w:pPr>
        <w:tabs>
          <w:tab w:val="right" w:leader="underscore" w:pos="9638"/>
          <w:tab w:val="left" w:leader="underscore" w:pos="9778"/>
        </w:tabs>
        <w:spacing w:line="276" w:lineRule="auto"/>
        <w:ind w:firstLine="709"/>
      </w:pPr>
      <w:r w:rsidRPr="00816CF4">
        <w:rPr>
          <w:b/>
          <w:bCs/>
        </w:rPr>
        <w:t>Nuomotojas</w:t>
      </w:r>
      <w:r w:rsidRPr="00816CF4">
        <w:t xml:space="preserve"> </w:t>
      </w:r>
      <w:r w:rsidR="00976B0B" w:rsidRPr="00816CF4">
        <w:t>_______________________________________________________________</w:t>
      </w:r>
    </w:p>
    <w:p w14:paraId="2AC51062" w14:textId="4BC82125" w:rsidR="00F35869" w:rsidRPr="00816CF4" w:rsidRDefault="00976B0B" w:rsidP="00976B0B">
      <w:pPr>
        <w:tabs>
          <w:tab w:val="right" w:leader="underscore" w:pos="9638"/>
          <w:tab w:val="left" w:leader="underscore" w:pos="9778"/>
        </w:tabs>
        <w:spacing w:line="276" w:lineRule="auto"/>
        <w:rPr>
          <w:lang w:eastAsia="hi-IN"/>
        </w:rPr>
      </w:pPr>
      <w:r w:rsidRPr="00816CF4">
        <w:t>_______________________________________________________________________________</w:t>
      </w:r>
      <w:r w:rsidR="0015600E" w:rsidRPr="00816CF4">
        <w:t>,</w:t>
      </w:r>
    </w:p>
    <w:p w14:paraId="08F4D1F6" w14:textId="0B239741" w:rsidR="00F35869" w:rsidRPr="00816CF4" w:rsidRDefault="00F35869" w:rsidP="00976B0B">
      <w:pPr>
        <w:spacing w:line="276" w:lineRule="auto"/>
        <w:ind w:firstLine="1276"/>
        <w:jc w:val="center"/>
        <w:rPr>
          <w:i/>
          <w:iCs/>
          <w:sz w:val="22"/>
          <w:szCs w:val="22"/>
        </w:rPr>
      </w:pPr>
      <w:r w:rsidRPr="00816CF4">
        <w:rPr>
          <w:i/>
          <w:iCs/>
          <w:sz w:val="22"/>
          <w:szCs w:val="22"/>
        </w:rPr>
        <w:t>(institucijos, įstaigos, įmonės, organizacijos (toliau vadinama – juridinis asmuo) pavadinimas, kodas, buveinė)</w:t>
      </w:r>
    </w:p>
    <w:p w14:paraId="33276CD6" w14:textId="6A7E7330" w:rsidR="00F35869" w:rsidRPr="00816CF4" w:rsidRDefault="00F35869" w:rsidP="00BB759D">
      <w:pPr>
        <w:tabs>
          <w:tab w:val="right" w:leader="underscore" w:pos="9638"/>
          <w:tab w:val="left" w:leader="underscore" w:pos="9778"/>
        </w:tabs>
        <w:spacing w:line="276" w:lineRule="auto"/>
      </w:pPr>
      <w:r w:rsidRPr="00816CF4">
        <w:t xml:space="preserve">atstovaujamas (pagal įstatymą, juridinio asmens įstatus (nuostatus), įgaliojimą) </w:t>
      </w:r>
      <w:r w:rsidRPr="00816CF4">
        <w:tab/>
      </w:r>
    </w:p>
    <w:p w14:paraId="1015DEB8" w14:textId="46263D23" w:rsidR="00976B0B" w:rsidRPr="00816CF4" w:rsidRDefault="00976B0B" w:rsidP="00BB759D">
      <w:pPr>
        <w:tabs>
          <w:tab w:val="right" w:leader="underscore" w:pos="9638"/>
          <w:tab w:val="left" w:leader="underscore" w:pos="9778"/>
        </w:tabs>
        <w:spacing w:line="276" w:lineRule="auto"/>
      </w:pPr>
      <w:r w:rsidRPr="00816CF4">
        <w:t>________________________________________________________________________________</w:t>
      </w:r>
    </w:p>
    <w:p w14:paraId="7B76EE49" w14:textId="7B096A0B" w:rsidR="00F35869" w:rsidRPr="00816CF4" w:rsidRDefault="00F35869" w:rsidP="00BB759D">
      <w:pPr>
        <w:tabs>
          <w:tab w:val="right" w:leader="underscore" w:pos="9638"/>
          <w:tab w:val="left" w:leader="underscore" w:pos="9778"/>
        </w:tabs>
        <w:spacing w:line="276" w:lineRule="auto"/>
      </w:pPr>
      <w:r w:rsidRPr="00816CF4">
        <w:tab/>
      </w:r>
      <w:r w:rsidR="00C32276" w:rsidRPr="00816CF4">
        <w:t>,</w:t>
      </w:r>
    </w:p>
    <w:p w14:paraId="677BA214" w14:textId="3D152E85" w:rsidR="00F35869" w:rsidRPr="00816CF4" w:rsidRDefault="00F35869" w:rsidP="00BB759D">
      <w:pPr>
        <w:spacing w:line="276" w:lineRule="auto"/>
        <w:jc w:val="center"/>
        <w:rPr>
          <w:i/>
          <w:iCs/>
          <w:sz w:val="22"/>
          <w:szCs w:val="22"/>
        </w:rPr>
      </w:pPr>
      <w:r w:rsidRPr="00816CF4">
        <w:rPr>
          <w:i/>
          <w:iCs/>
          <w:sz w:val="22"/>
          <w:szCs w:val="22"/>
        </w:rPr>
        <w:t>(atstovo vardas ir pavardė, pareigos, įstatymo, juridinio asmens įstatų (nuostatų) pavadinimas, įgaliojimo data ir numeris)</w:t>
      </w:r>
    </w:p>
    <w:p w14:paraId="0D05D92C" w14:textId="6AD01627" w:rsidR="00F35869" w:rsidRPr="00816CF4" w:rsidRDefault="00F35869" w:rsidP="00BB759D">
      <w:pPr>
        <w:tabs>
          <w:tab w:val="right" w:leader="underscore" w:pos="9638"/>
        </w:tabs>
        <w:spacing w:line="276" w:lineRule="auto"/>
      </w:pPr>
      <w:r w:rsidRPr="00816CF4">
        <w:t xml:space="preserve">ir </w:t>
      </w:r>
      <w:r w:rsidRPr="00816CF4">
        <w:rPr>
          <w:b/>
          <w:bCs/>
        </w:rPr>
        <w:t>nuomininkas</w:t>
      </w:r>
      <w:r w:rsidRPr="00816CF4">
        <w:tab/>
      </w:r>
    </w:p>
    <w:p w14:paraId="4BEEB57A" w14:textId="101E96C7" w:rsidR="00081F2E" w:rsidRPr="00816CF4" w:rsidRDefault="00081F2E" w:rsidP="00BB759D">
      <w:pPr>
        <w:tabs>
          <w:tab w:val="right" w:leader="underscore" w:pos="9638"/>
        </w:tabs>
        <w:spacing w:line="276" w:lineRule="auto"/>
      </w:pPr>
      <w:r w:rsidRPr="00816CF4">
        <w:t>_______________________________________________________________________________,</w:t>
      </w:r>
    </w:p>
    <w:p w14:paraId="79E6FA21" w14:textId="57AC6175" w:rsidR="00F35869" w:rsidRPr="00816CF4" w:rsidRDefault="00F35869" w:rsidP="00976B0B">
      <w:pPr>
        <w:spacing w:line="276" w:lineRule="auto"/>
        <w:jc w:val="center"/>
        <w:rPr>
          <w:i/>
          <w:iCs/>
          <w:sz w:val="22"/>
          <w:szCs w:val="22"/>
        </w:rPr>
      </w:pPr>
      <w:r w:rsidRPr="00816CF4">
        <w:rPr>
          <w:i/>
          <w:iCs/>
          <w:sz w:val="22"/>
          <w:szCs w:val="22"/>
        </w:rPr>
        <w:t>(nuomininko – fizinio asmens vardas ir pavardė, asmens kodas, gyvenamoji vieta</w:t>
      </w:r>
      <w:r w:rsidR="00263045" w:rsidRPr="00816CF4">
        <w:rPr>
          <w:i/>
          <w:iCs/>
          <w:sz w:val="22"/>
          <w:szCs w:val="22"/>
        </w:rPr>
        <w:t>;</w:t>
      </w:r>
      <w:r w:rsidRPr="00816CF4">
        <w:rPr>
          <w:i/>
          <w:iCs/>
          <w:sz w:val="22"/>
          <w:szCs w:val="22"/>
        </w:rPr>
        <w:t xml:space="preserve"> nuomininko – juridinio asmens, juridinio asmens filialo, EEE valstybėse įsisteigusių įmonių, organizacijų ir jų filialų pavadinimas, kodas, buveinė)</w:t>
      </w:r>
    </w:p>
    <w:p w14:paraId="2D16C431" w14:textId="77777777" w:rsidR="00F35869" w:rsidRPr="00816CF4" w:rsidRDefault="00F35869" w:rsidP="00BB759D">
      <w:pPr>
        <w:tabs>
          <w:tab w:val="right" w:leader="underscore" w:pos="9638"/>
        </w:tabs>
        <w:spacing w:line="276" w:lineRule="auto"/>
        <w:jc w:val="both"/>
      </w:pPr>
      <w:r w:rsidRPr="00816CF4">
        <w:t xml:space="preserve">atstovaujamas (pagal juridinio asmens, filialo įstatus (nuostatus) </w:t>
      </w:r>
      <w:r w:rsidRPr="00816CF4">
        <w:tab/>
        <w:t>, įgaliojimą,</w:t>
      </w:r>
    </w:p>
    <w:p w14:paraId="611EA437" w14:textId="6F6D97D6" w:rsidR="00F35869" w:rsidRPr="00816CF4" w:rsidRDefault="00F35869" w:rsidP="00BB759D">
      <w:pPr>
        <w:tabs>
          <w:tab w:val="right" w:leader="underscore" w:pos="9638"/>
          <w:tab w:val="left" w:leader="underscore" w:pos="9778"/>
        </w:tabs>
        <w:spacing w:line="276" w:lineRule="auto"/>
      </w:pPr>
      <w:r w:rsidRPr="00816CF4">
        <w:tab/>
      </w:r>
    </w:p>
    <w:p w14:paraId="5A66D5CA" w14:textId="16848A23" w:rsidR="00081F2E" w:rsidRPr="00816CF4" w:rsidRDefault="00081F2E" w:rsidP="00BB759D">
      <w:pPr>
        <w:tabs>
          <w:tab w:val="right" w:leader="underscore" w:pos="9638"/>
          <w:tab w:val="left" w:leader="underscore" w:pos="9778"/>
        </w:tabs>
        <w:spacing w:line="276" w:lineRule="auto"/>
      </w:pPr>
      <w:r w:rsidRPr="00816CF4">
        <w:t>_______________________________________________________________________________,</w:t>
      </w:r>
    </w:p>
    <w:p w14:paraId="247269BD" w14:textId="6F6E529B" w:rsidR="00F35869" w:rsidRPr="00816CF4" w:rsidRDefault="00F35869" w:rsidP="00976B0B">
      <w:pPr>
        <w:spacing w:line="276" w:lineRule="auto"/>
        <w:jc w:val="center"/>
        <w:rPr>
          <w:i/>
          <w:iCs/>
          <w:sz w:val="22"/>
          <w:szCs w:val="22"/>
        </w:rPr>
      </w:pPr>
      <w:r w:rsidRPr="00816CF4">
        <w:rPr>
          <w:i/>
          <w:iCs/>
          <w:sz w:val="22"/>
          <w:szCs w:val="22"/>
        </w:rPr>
        <w:t>(atstovo vardas ir pavardė, pareigos, juridinio asmens, filialo įstatų (nuostatų) pavadinimas, įgaliojimo data ir numeris)</w:t>
      </w:r>
    </w:p>
    <w:p w14:paraId="544F43F0" w14:textId="0FF5E7CB" w:rsidR="00F35869" w:rsidRPr="00816CF4" w:rsidRDefault="00F35869" w:rsidP="00BB759D">
      <w:pPr>
        <w:spacing w:line="276" w:lineRule="auto"/>
        <w:jc w:val="both"/>
      </w:pPr>
      <w:r w:rsidRPr="00816CF4">
        <w:t xml:space="preserve">remdamiesi </w:t>
      </w:r>
      <w:r w:rsidR="00263045" w:rsidRPr="00816CF4">
        <w:rPr>
          <w:i/>
          <w:iCs/>
        </w:rPr>
        <w:t>(</w:t>
      </w:r>
      <w:r w:rsidRPr="00816CF4">
        <w:rPr>
          <w:i/>
          <w:iCs/>
        </w:rPr>
        <w:t>pasirinkite: viešo</w:t>
      </w:r>
      <w:r w:rsidR="009A10DA" w:rsidRPr="00816CF4">
        <w:rPr>
          <w:i/>
          <w:iCs/>
        </w:rPr>
        <w:t>jo</w:t>
      </w:r>
      <w:r w:rsidRPr="00816CF4">
        <w:rPr>
          <w:i/>
          <w:iCs/>
        </w:rPr>
        <w:t xml:space="preserve"> / </w:t>
      </w:r>
      <w:r w:rsidR="009A10DA" w:rsidRPr="00816CF4">
        <w:rPr>
          <w:i/>
          <w:iCs/>
        </w:rPr>
        <w:t>elektroninio</w:t>
      </w:r>
      <w:r w:rsidR="00263045" w:rsidRPr="00816CF4">
        <w:rPr>
          <w:i/>
          <w:iCs/>
        </w:rPr>
        <w:t>)</w:t>
      </w:r>
      <w:r w:rsidRPr="00816CF4">
        <w:t xml:space="preserve"> konkurso, </w:t>
      </w:r>
      <w:r w:rsidR="009A10DA" w:rsidRPr="00816CF4">
        <w:rPr>
          <w:rFonts w:eastAsia="Calibri"/>
          <w:szCs w:val="24"/>
        </w:rPr>
        <w:t>įvykusio _____ m. ____________ ___ d., rezultatais</w:t>
      </w:r>
      <w:r w:rsidRPr="00816CF4">
        <w:t xml:space="preserve">), </w:t>
      </w:r>
      <w:r w:rsidR="00833F8D" w:rsidRPr="00816CF4">
        <w:rPr>
          <w:rFonts w:eastAsia="Calibri"/>
          <w:szCs w:val="24"/>
        </w:rPr>
        <w:t xml:space="preserve">sudaro šią Savivaldybės turto nuomos sutartį (toliau – </w:t>
      </w:r>
      <w:r w:rsidR="00833F8D" w:rsidRPr="00816CF4">
        <w:rPr>
          <w:rFonts w:eastAsia="Calibri"/>
          <w:bCs/>
          <w:szCs w:val="24"/>
        </w:rPr>
        <w:t>Sutartis</w:t>
      </w:r>
      <w:r w:rsidR="00833F8D" w:rsidRPr="00816CF4">
        <w:rPr>
          <w:rFonts w:eastAsia="Calibri"/>
          <w:szCs w:val="24"/>
        </w:rPr>
        <w:t>). Toliau Sutartyje nuomotojas ir nuomininkas kiekvienas atskirai gali būti vadinami šalimi, o abu kartu – šalimis.</w:t>
      </w:r>
    </w:p>
    <w:p w14:paraId="6DFE2C29" w14:textId="77777777" w:rsidR="00F35869" w:rsidRPr="00816CF4" w:rsidRDefault="00F35869" w:rsidP="00BB759D">
      <w:pPr>
        <w:tabs>
          <w:tab w:val="left" w:pos="720"/>
          <w:tab w:val="right" w:leader="underscore" w:pos="9638"/>
        </w:tabs>
        <w:spacing w:line="276" w:lineRule="auto"/>
        <w:jc w:val="both"/>
      </w:pPr>
    </w:p>
    <w:p w14:paraId="1A90826B" w14:textId="77777777" w:rsidR="00833F8D" w:rsidRPr="00816CF4" w:rsidRDefault="00F35869" w:rsidP="00833F8D">
      <w:pPr>
        <w:jc w:val="center"/>
        <w:rPr>
          <w:b/>
        </w:rPr>
      </w:pPr>
      <w:r w:rsidRPr="00816CF4">
        <w:tab/>
      </w:r>
      <w:r w:rsidR="00833F8D" w:rsidRPr="00816CF4">
        <w:rPr>
          <w:b/>
        </w:rPr>
        <w:t>I. SUTARTIES DALYKAS</w:t>
      </w:r>
    </w:p>
    <w:p w14:paraId="34E8154B" w14:textId="77777777" w:rsidR="00833F8D" w:rsidRPr="00816CF4" w:rsidRDefault="00833F8D" w:rsidP="00833F8D">
      <w:pPr>
        <w:jc w:val="center"/>
        <w:rPr>
          <w:b/>
        </w:rPr>
      </w:pPr>
    </w:p>
    <w:p w14:paraId="11D4829A" w14:textId="21C81739" w:rsidR="00833F8D" w:rsidRPr="00816CF4" w:rsidRDefault="00833F8D" w:rsidP="00976B0B">
      <w:pPr>
        <w:tabs>
          <w:tab w:val="right" w:leader="underscore" w:pos="9354"/>
        </w:tabs>
        <w:spacing w:line="276" w:lineRule="auto"/>
        <w:ind w:firstLine="720"/>
        <w:jc w:val="both"/>
        <w:rPr>
          <w:szCs w:val="24"/>
        </w:rPr>
      </w:pPr>
      <w:r w:rsidRPr="00816CF4">
        <w:rPr>
          <w:szCs w:val="24"/>
        </w:rPr>
        <w:t xml:space="preserve">1.1. Nuomotojas įsipareigoja perduoti nuomininkui </w:t>
      </w:r>
      <w:r w:rsidR="006D116E" w:rsidRPr="00816CF4">
        <w:rPr>
          <w:szCs w:val="24"/>
        </w:rPr>
        <w:t>S</w:t>
      </w:r>
      <w:r w:rsidRPr="00816CF4">
        <w:rPr>
          <w:szCs w:val="24"/>
        </w:rPr>
        <w:t xml:space="preserve">avivaldybės turtą (toliau – turtas) </w:t>
      </w:r>
      <w:r w:rsidR="00263045" w:rsidRPr="00816CF4">
        <w:rPr>
          <w:szCs w:val="24"/>
        </w:rPr>
        <w:br/>
        <w:t>________________________________________________________________________________</w:t>
      </w:r>
      <w:r w:rsidR="00976B0B" w:rsidRPr="00816CF4">
        <w:rPr>
          <w:szCs w:val="24"/>
        </w:rPr>
        <w:t>________________________________________________________________________________</w:t>
      </w:r>
    </w:p>
    <w:p w14:paraId="077C51C3" w14:textId="72A8C98B" w:rsidR="00833F8D" w:rsidRPr="00816CF4" w:rsidRDefault="00833F8D" w:rsidP="00976B0B">
      <w:pPr>
        <w:spacing w:line="276" w:lineRule="auto"/>
        <w:ind w:firstLine="720"/>
        <w:jc w:val="center"/>
        <w:rPr>
          <w:i/>
          <w:sz w:val="22"/>
          <w:szCs w:val="22"/>
        </w:rPr>
      </w:pPr>
      <w:r w:rsidRPr="00816CF4">
        <w:rPr>
          <w:i/>
          <w:sz w:val="22"/>
          <w:szCs w:val="22"/>
        </w:rPr>
        <w:t>(nuomojamo turto pavadinimas, adresas, unikalus ar inventorizacijos Nr.</w:t>
      </w:r>
      <w:r w:rsidR="00976B0B" w:rsidRPr="00816CF4">
        <w:rPr>
          <w:i/>
          <w:sz w:val="22"/>
          <w:szCs w:val="22"/>
        </w:rPr>
        <w:t xml:space="preserve">, statinio plotas, tūris, </w:t>
      </w:r>
      <w:r w:rsidRPr="00816CF4">
        <w:rPr>
          <w:i/>
          <w:sz w:val="22"/>
          <w:szCs w:val="22"/>
        </w:rPr>
        <w:t>turto likutinė vertė ir kt.)</w:t>
      </w:r>
    </w:p>
    <w:p w14:paraId="475966BA" w14:textId="6B951DA9" w:rsidR="00833F8D" w:rsidRPr="00816CF4" w:rsidRDefault="00833F8D" w:rsidP="00A23CB4">
      <w:pPr>
        <w:spacing w:line="276" w:lineRule="auto"/>
        <w:jc w:val="both"/>
        <w:rPr>
          <w:szCs w:val="24"/>
        </w:rPr>
      </w:pPr>
      <w:r w:rsidRPr="00816CF4">
        <w:rPr>
          <w:szCs w:val="24"/>
        </w:rPr>
        <w:t>naudoti ir laikinai valdyti už nuomos mokestį, o nuomininkas įsipareigoja priimti turtą ir už jį mokėti nuomos mokestį.</w:t>
      </w:r>
    </w:p>
    <w:p w14:paraId="529FC55E" w14:textId="77777777" w:rsidR="00081F2E" w:rsidRPr="00816CF4" w:rsidRDefault="00081F2E" w:rsidP="00A23CB4">
      <w:pPr>
        <w:spacing w:line="276" w:lineRule="auto"/>
        <w:jc w:val="both"/>
      </w:pPr>
    </w:p>
    <w:p w14:paraId="604C67E0" w14:textId="77777777" w:rsidR="00833F8D" w:rsidRPr="00816CF4" w:rsidRDefault="00833F8D" w:rsidP="002873B7">
      <w:pPr>
        <w:spacing w:line="276" w:lineRule="auto"/>
        <w:ind w:firstLine="720"/>
        <w:jc w:val="both"/>
        <w:rPr>
          <w:szCs w:val="24"/>
        </w:rPr>
      </w:pPr>
      <w:r w:rsidRPr="00816CF4">
        <w:rPr>
          <w:szCs w:val="24"/>
        </w:rPr>
        <w:t>1.2. Turtas skirtas ___________________________________________veiklai vykdyti.</w:t>
      </w:r>
    </w:p>
    <w:p w14:paraId="6E39E93E" w14:textId="5663936B" w:rsidR="00833F8D" w:rsidRPr="00816CF4" w:rsidRDefault="00833F8D" w:rsidP="00081F2E">
      <w:pPr>
        <w:spacing w:line="276" w:lineRule="auto"/>
        <w:ind w:firstLine="3041"/>
        <w:rPr>
          <w:i/>
          <w:sz w:val="22"/>
          <w:szCs w:val="22"/>
        </w:rPr>
      </w:pPr>
      <w:r w:rsidRPr="00816CF4">
        <w:rPr>
          <w:i/>
          <w:sz w:val="22"/>
          <w:szCs w:val="22"/>
        </w:rPr>
        <w:t>(nurodyti turto naudojimo paskirtį)</w:t>
      </w:r>
    </w:p>
    <w:p w14:paraId="451B5BC5" w14:textId="77777777" w:rsidR="00081F2E" w:rsidRPr="00816CF4" w:rsidRDefault="00081F2E" w:rsidP="002873B7">
      <w:pPr>
        <w:spacing w:line="276" w:lineRule="auto"/>
        <w:ind w:firstLine="3041"/>
        <w:jc w:val="both"/>
        <w:rPr>
          <w:sz w:val="20"/>
        </w:rPr>
      </w:pPr>
    </w:p>
    <w:p w14:paraId="644A6949" w14:textId="77777777" w:rsidR="00833F8D" w:rsidRPr="00816CF4" w:rsidRDefault="00833F8D" w:rsidP="00833F8D">
      <w:pPr>
        <w:tabs>
          <w:tab w:val="num" w:pos="540"/>
        </w:tabs>
        <w:jc w:val="center"/>
        <w:rPr>
          <w:b/>
        </w:rPr>
      </w:pPr>
      <w:r w:rsidRPr="00816CF4">
        <w:rPr>
          <w:b/>
        </w:rPr>
        <w:t xml:space="preserve">II. NUOMOS TERMINAS </w:t>
      </w:r>
    </w:p>
    <w:p w14:paraId="15B5F62E" w14:textId="77777777" w:rsidR="00833F8D" w:rsidRPr="00816CF4" w:rsidRDefault="00833F8D" w:rsidP="00833F8D">
      <w:pPr>
        <w:tabs>
          <w:tab w:val="num" w:pos="540"/>
        </w:tabs>
        <w:jc w:val="center"/>
        <w:rPr>
          <w:b/>
        </w:rPr>
      </w:pPr>
    </w:p>
    <w:p w14:paraId="48100C29" w14:textId="4280B677" w:rsidR="00833F8D" w:rsidRPr="00816CF4" w:rsidRDefault="00A23CB4" w:rsidP="00A23CB4">
      <w:pPr>
        <w:ind w:firstLine="709"/>
        <w:jc w:val="both"/>
        <w:rPr>
          <w:i/>
          <w:sz w:val="22"/>
          <w:szCs w:val="22"/>
        </w:rPr>
      </w:pPr>
      <w:r w:rsidRPr="00816CF4">
        <w:rPr>
          <w:szCs w:val="24"/>
        </w:rPr>
        <w:t xml:space="preserve">2. </w:t>
      </w:r>
      <w:r w:rsidR="00833F8D" w:rsidRPr="00816CF4">
        <w:rPr>
          <w:szCs w:val="24"/>
        </w:rPr>
        <w:t>Turto nuomos terminas nustatomas ____________</w:t>
      </w:r>
      <w:r w:rsidR="002873B7" w:rsidRPr="00816CF4">
        <w:rPr>
          <w:szCs w:val="24"/>
        </w:rPr>
        <w:t>__________</w:t>
      </w:r>
      <w:r w:rsidR="00833F8D" w:rsidRPr="00816CF4">
        <w:rPr>
          <w:szCs w:val="24"/>
        </w:rPr>
        <w:t xml:space="preserve"> nuo turto perdavimo ir </w:t>
      </w:r>
      <w:r w:rsidR="002873B7" w:rsidRPr="00816CF4">
        <w:rPr>
          <w:szCs w:val="24"/>
        </w:rPr>
        <w:br/>
      </w:r>
      <w:r w:rsidR="002873B7" w:rsidRPr="00816CF4">
        <w:rPr>
          <w:i/>
          <w:sz w:val="22"/>
          <w:szCs w:val="22"/>
        </w:rPr>
        <w:t xml:space="preserve">                                                                                 </w:t>
      </w:r>
      <w:r w:rsidR="00976B0B" w:rsidRPr="00816CF4">
        <w:rPr>
          <w:i/>
          <w:sz w:val="22"/>
          <w:szCs w:val="22"/>
        </w:rPr>
        <w:t xml:space="preserve">        </w:t>
      </w:r>
      <w:r w:rsidR="002873B7" w:rsidRPr="00816CF4">
        <w:rPr>
          <w:i/>
          <w:sz w:val="22"/>
          <w:szCs w:val="22"/>
        </w:rPr>
        <w:t xml:space="preserve"> </w:t>
      </w:r>
      <w:r w:rsidR="00833F8D" w:rsidRPr="00816CF4">
        <w:rPr>
          <w:i/>
          <w:sz w:val="22"/>
          <w:szCs w:val="22"/>
        </w:rPr>
        <w:t>(skaičiais ir žodžiais)</w:t>
      </w:r>
    </w:p>
    <w:p w14:paraId="2AAF4ADA" w14:textId="5EE4C234" w:rsidR="00833F8D" w:rsidRPr="00816CF4" w:rsidRDefault="002873B7" w:rsidP="00A23CB4">
      <w:pPr>
        <w:jc w:val="both"/>
        <w:rPr>
          <w:szCs w:val="24"/>
        </w:rPr>
      </w:pPr>
      <w:r w:rsidRPr="00816CF4">
        <w:rPr>
          <w:szCs w:val="24"/>
        </w:rPr>
        <w:t xml:space="preserve">priėmimo </w:t>
      </w:r>
      <w:r w:rsidR="00833F8D" w:rsidRPr="00816CF4">
        <w:rPr>
          <w:szCs w:val="24"/>
        </w:rPr>
        <w:t>akto pasirašymo dienos.</w:t>
      </w:r>
    </w:p>
    <w:p w14:paraId="21D756DA" w14:textId="77777777" w:rsidR="00833F8D" w:rsidRPr="00816CF4" w:rsidRDefault="00833F8D" w:rsidP="00A23CB4">
      <w:pPr>
        <w:tabs>
          <w:tab w:val="num" w:pos="1080"/>
        </w:tabs>
        <w:jc w:val="both"/>
        <w:rPr>
          <w:b/>
        </w:rPr>
      </w:pPr>
    </w:p>
    <w:p w14:paraId="5D2BB1E0" w14:textId="77777777" w:rsidR="00833F8D" w:rsidRPr="00816CF4" w:rsidRDefault="00833F8D" w:rsidP="00833F8D">
      <w:pPr>
        <w:keepNext/>
        <w:tabs>
          <w:tab w:val="num" w:pos="1080"/>
        </w:tabs>
        <w:jc w:val="center"/>
        <w:rPr>
          <w:b/>
        </w:rPr>
      </w:pPr>
      <w:r w:rsidRPr="00816CF4">
        <w:rPr>
          <w:b/>
        </w:rPr>
        <w:t>III. NUOMOS MOKESTIS</w:t>
      </w:r>
    </w:p>
    <w:p w14:paraId="7053BF8E" w14:textId="77777777" w:rsidR="00833F8D" w:rsidRPr="00816CF4" w:rsidRDefault="00833F8D" w:rsidP="00833F8D">
      <w:pPr>
        <w:keepNext/>
        <w:jc w:val="center"/>
        <w:rPr>
          <w:rFonts w:eastAsia="Arial Unicode MS"/>
          <w:szCs w:val="24"/>
          <w:lang w:eastAsia="lt-LT"/>
        </w:rPr>
      </w:pPr>
    </w:p>
    <w:p w14:paraId="118E5458" w14:textId="5B966FCB" w:rsidR="00833F8D" w:rsidRPr="00816CF4" w:rsidRDefault="00833F8D" w:rsidP="002873B7">
      <w:pPr>
        <w:keepNext/>
        <w:spacing w:line="276" w:lineRule="auto"/>
        <w:ind w:firstLine="720"/>
        <w:jc w:val="both"/>
        <w:rPr>
          <w:rFonts w:eastAsia="Arial Unicode MS"/>
          <w:i/>
          <w:szCs w:val="24"/>
          <w:lang w:eastAsia="lt-LT"/>
        </w:rPr>
      </w:pPr>
      <w:r w:rsidRPr="00816CF4">
        <w:rPr>
          <w:rFonts w:eastAsia="Arial Unicode MS"/>
          <w:szCs w:val="24"/>
          <w:lang w:eastAsia="lt-LT"/>
        </w:rPr>
        <w:t>3.1. Nuomininkas už turto nuomą įsipareigoja mokėti nuomotojui nuompinigius –</w:t>
      </w:r>
      <w:r w:rsidR="00CF7717" w:rsidRPr="00816CF4">
        <w:rPr>
          <w:rFonts w:eastAsia="Arial Unicode MS"/>
          <w:szCs w:val="24"/>
          <w:lang w:eastAsia="lt-LT"/>
        </w:rPr>
        <w:br/>
      </w:r>
      <w:r w:rsidRPr="00816CF4">
        <w:rPr>
          <w:rFonts w:eastAsia="Arial Unicode MS"/>
          <w:szCs w:val="24"/>
          <w:lang w:eastAsia="lt-LT"/>
        </w:rPr>
        <w:t xml:space="preserve">______________________________________ per mėnesį / ketvirtį </w:t>
      </w:r>
      <w:r w:rsidRPr="00816CF4">
        <w:rPr>
          <w:rFonts w:eastAsia="Arial Unicode MS"/>
          <w:i/>
          <w:szCs w:val="24"/>
          <w:lang w:eastAsia="lt-LT"/>
        </w:rPr>
        <w:t>(nereikalingą žodį išbraukti)</w:t>
      </w:r>
      <w:r w:rsidRPr="00816CF4">
        <w:rPr>
          <w:rFonts w:eastAsia="Arial Unicode MS"/>
          <w:szCs w:val="24"/>
          <w:lang w:eastAsia="lt-LT"/>
        </w:rPr>
        <w:t>.</w:t>
      </w:r>
    </w:p>
    <w:p w14:paraId="1C46808C" w14:textId="77777777" w:rsidR="00833F8D" w:rsidRPr="00816CF4" w:rsidRDefault="00833F8D" w:rsidP="002873B7">
      <w:pPr>
        <w:spacing w:line="276" w:lineRule="auto"/>
        <w:ind w:firstLine="993"/>
        <w:jc w:val="both"/>
        <w:rPr>
          <w:rFonts w:eastAsia="Arial Unicode MS"/>
          <w:i/>
          <w:sz w:val="22"/>
          <w:szCs w:val="22"/>
          <w:lang w:eastAsia="lt-LT"/>
        </w:rPr>
      </w:pPr>
      <w:r w:rsidRPr="00816CF4">
        <w:rPr>
          <w:rFonts w:eastAsia="Arial Unicode MS"/>
          <w:i/>
          <w:sz w:val="22"/>
          <w:szCs w:val="22"/>
          <w:lang w:eastAsia="lt-LT"/>
        </w:rPr>
        <w:t>(suma skaičiais ir žodžiais)</w:t>
      </w:r>
    </w:p>
    <w:p w14:paraId="39AD80C1" w14:textId="539F0564" w:rsidR="00833F8D" w:rsidRPr="00816CF4" w:rsidRDefault="00833F8D" w:rsidP="00CF7717">
      <w:pPr>
        <w:ind w:firstLine="720"/>
        <w:jc w:val="both"/>
        <w:rPr>
          <w:szCs w:val="24"/>
          <w:lang w:eastAsia="lt-LT"/>
        </w:rPr>
      </w:pPr>
      <w:r w:rsidRPr="00816CF4">
        <w:rPr>
          <w:szCs w:val="24"/>
          <w:lang w:eastAsia="lt-LT"/>
        </w:rPr>
        <w:t>Jeigu nuomininkas yra pridėtinės vertės mokesčio (toliau – PVM) mokėtojas, – su PVM</w:t>
      </w:r>
      <w:r w:rsidR="00CF7717" w:rsidRPr="00816CF4">
        <w:rPr>
          <w:szCs w:val="24"/>
          <w:lang w:eastAsia="lt-LT"/>
        </w:rPr>
        <w:br/>
      </w:r>
      <w:r w:rsidRPr="00816CF4">
        <w:rPr>
          <w:szCs w:val="24"/>
          <w:lang w:eastAsia="lt-LT"/>
        </w:rPr>
        <w:t>_________________________________.</w:t>
      </w:r>
    </w:p>
    <w:p w14:paraId="503144C1" w14:textId="77777777" w:rsidR="00833F8D" w:rsidRPr="00816CF4" w:rsidRDefault="00833F8D" w:rsidP="00833F8D">
      <w:pPr>
        <w:ind w:firstLine="720"/>
        <w:jc w:val="both"/>
        <w:rPr>
          <w:rFonts w:eastAsia="Arial Unicode MS"/>
          <w:i/>
          <w:sz w:val="22"/>
          <w:szCs w:val="22"/>
          <w:lang w:eastAsia="lt-LT"/>
        </w:rPr>
      </w:pPr>
      <w:r w:rsidRPr="00816CF4">
        <w:rPr>
          <w:rFonts w:eastAsia="Arial Unicode MS"/>
          <w:i/>
          <w:sz w:val="22"/>
          <w:szCs w:val="22"/>
          <w:lang w:eastAsia="lt-LT"/>
        </w:rPr>
        <w:t>(suma skaičiais ir žodžiais)</w:t>
      </w:r>
    </w:p>
    <w:p w14:paraId="1A262100" w14:textId="2D63CF24" w:rsidR="00833F8D" w:rsidRPr="00816CF4" w:rsidRDefault="00833F8D" w:rsidP="00833F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16CF4">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14:paraId="4813461D" w14:textId="77777777" w:rsidR="00833F8D" w:rsidRPr="00816CF4" w:rsidRDefault="00833F8D" w:rsidP="00833F8D">
      <w:pPr>
        <w:tabs>
          <w:tab w:val="num" w:pos="1080"/>
        </w:tabs>
        <w:ind w:firstLine="720"/>
        <w:jc w:val="both"/>
        <w:rPr>
          <w:szCs w:val="24"/>
        </w:rPr>
      </w:pPr>
      <w:r w:rsidRPr="00816CF4">
        <w:rPr>
          <w:szCs w:val="24"/>
        </w:rPr>
        <w:t>3.3.</w:t>
      </w:r>
      <w:r w:rsidRPr="00816CF4">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sidRPr="00816CF4">
        <w:rPr>
          <w:szCs w:val="24"/>
        </w:rPr>
        <w:t xml:space="preserve">jeigu tai ne darbo diena, – iki kitos po jos einančios darbo dienos) </w:t>
      </w:r>
      <w:r w:rsidRPr="00816CF4">
        <w:rPr>
          <w:rFonts w:eastAsia="Arial Unicode MS"/>
          <w:szCs w:val="24"/>
        </w:rPr>
        <w:t>pagal nuomotojo pateiktą sąskaitą.</w:t>
      </w:r>
    </w:p>
    <w:p w14:paraId="26759549" w14:textId="6148F9BA" w:rsidR="00833F8D" w:rsidRPr="00816CF4" w:rsidRDefault="00833F8D" w:rsidP="00833F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816CF4">
        <w:rPr>
          <w:bCs/>
          <w:szCs w:val="24"/>
          <w:lang w:eastAsia="lt-LT"/>
        </w:rPr>
        <w:t>3.4. Nuomininkas nuomotojo ir (arba) paslaugų teikėjų pateiktas sąskaitas už Sutarties 3.2 papunktyje nurodytas paslaugas apmoka per 5 darbo dienas nuo sąskaitų gavimo arba pagal atskirą susitarimą.</w:t>
      </w:r>
    </w:p>
    <w:p w14:paraId="40E65A76" w14:textId="47A15140" w:rsidR="00833F8D" w:rsidRPr="00816CF4" w:rsidRDefault="00833F8D" w:rsidP="00833F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816CF4">
        <w:rPr>
          <w:bCs/>
          <w:szCs w:val="24"/>
          <w:lang w:eastAsia="lt-LT"/>
        </w:rPr>
        <w:t>3.5. Nuompinigiai ir mokėjimai už Sutarties 3.2 papunktyje nurodytas paslaugas pradedami skaičiuoti nuo turto perdavimo ir priėmimo akto pasirašymo dienos.</w:t>
      </w:r>
    </w:p>
    <w:p w14:paraId="623D9506" w14:textId="1E8C1E06" w:rsidR="00833F8D" w:rsidRPr="00816CF4" w:rsidRDefault="00833F8D" w:rsidP="00833F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816CF4">
        <w:t xml:space="preserve">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yra laikomas nauju nuomos mokesčiu, kuris yra perskaičiuojamas kitais metais. Nuomotojas įsipareigoja raštu pranešti </w:t>
      </w:r>
      <w:r w:rsidR="00B15096" w:rsidRPr="00816CF4">
        <w:t>n</w:t>
      </w:r>
      <w:r w:rsidRPr="00816CF4">
        <w:t>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14:paraId="7A2E1AF1" w14:textId="373F82FA" w:rsidR="00F35869" w:rsidRPr="00816CF4" w:rsidRDefault="00F35869" w:rsidP="00833F8D">
      <w:pPr>
        <w:tabs>
          <w:tab w:val="left" w:pos="720"/>
          <w:tab w:val="right" w:leader="underscore" w:pos="9638"/>
        </w:tabs>
        <w:jc w:val="both"/>
      </w:pPr>
    </w:p>
    <w:p w14:paraId="41EEFB7E" w14:textId="77777777" w:rsidR="00833F8D" w:rsidRPr="00816CF4" w:rsidRDefault="00833F8D" w:rsidP="00833F8D">
      <w:pPr>
        <w:jc w:val="center"/>
        <w:rPr>
          <w:b/>
        </w:rPr>
      </w:pPr>
      <w:r w:rsidRPr="00816CF4">
        <w:rPr>
          <w:b/>
        </w:rPr>
        <w:t>IV. ŠALIŲ TEISĖS IR PAREIGOS</w:t>
      </w:r>
    </w:p>
    <w:p w14:paraId="0832E30C" w14:textId="77777777" w:rsidR="00833F8D" w:rsidRPr="00816CF4" w:rsidRDefault="00833F8D" w:rsidP="00833F8D">
      <w:pPr>
        <w:jc w:val="center"/>
        <w:rPr>
          <w:b/>
        </w:rPr>
      </w:pPr>
    </w:p>
    <w:p w14:paraId="233D07C5" w14:textId="77777777" w:rsidR="00833F8D" w:rsidRPr="00816CF4" w:rsidRDefault="00833F8D" w:rsidP="00833F8D">
      <w:pPr>
        <w:ind w:firstLine="720"/>
        <w:jc w:val="both"/>
      </w:pPr>
      <w:r w:rsidRPr="00816CF4">
        <w:t>4.1. Nuomotojas įsipareigoja:</w:t>
      </w:r>
    </w:p>
    <w:p w14:paraId="775FE42F" w14:textId="77777777" w:rsidR="00833F8D" w:rsidRPr="00816CF4" w:rsidRDefault="00833F8D" w:rsidP="0083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16CF4">
        <w:rPr>
          <w:bCs/>
          <w:szCs w:val="24"/>
          <w:lang w:eastAsia="lt-LT"/>
        </w:rPr>
        <w:t xml:space="preserve">4.1.1. </w:t>
      </w:r>
      <w:r w:rsidRPr="00816CF4">
        <w:rPr>
          <w:szCs w:val="24"/>
          <w:lang w:eastAsia="lt-LT"/>
        </w:rPr>
        <w:t xml:space="preserve">per ___________________________________________________ darbo dienas nuo </w:t>
      </w:r>
    </w:p>
    <w:p w14:paraId="34C1D430" w14:textId="77777777" w:rsidR="00833F8D" w:rsidRPr="00816CF4" w:rsidRDefault="00833F8D" w:rsidP="0083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sidRPr="00816CF4">
        <w:rPr>
          <w:i/>
          <w:sz w:val="22"/>
          <w:szCs w:val="22"/>
          <w:lang w:eastAsia="lt-LT"/>
        </w:rPr>
        <w:t>(įrašomas 3 darbo dienų arba kitas konkurso sąlygose nustatytas terminas)</w:t>
      </w:r>
    </w:p>
    <w:p w14:paraId="0AF60BAF" w14:textId="4A2845DD" w:rsidR="00833F8D" w:rsidRPr="00816CF4" w:rsidRDefault="00833F8D" w:rsidP="0083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816CF4">
        <w:rPr>
          <w:szCs w:val="24"/>
          <w:lang w:eastAsia="lt-LT"/>
        </w:rPr>
        <w:t>Sutarties pasirašymo perduoti nuomininkui Sutarties 1.1 papunktyje nurodytą turtą pagal turto perdavimo ir priėmimo aktą;</w:t>
      </w:r>
    </w:p>
    <w:p w14:paraId="0993F6F4" w14:textId="77777777" w:rsidR="00833F8D" w:rsidRPr="00816CF4" w:rsidRDefault="00833F8D" w:rsidP="00833F8D">
      <w:pPr>
        <w:ind w:firstLine="720"/>
        <w:jc w:val="both"/>
        <w:rPr>
          <w:bCs/>
          <w:szCs w:val="24"/>
          <w:lang w:eastAsia="lt-LT"/>
        </w:rPr>
      </w:pPr>
      <w:r w:rsidRPr="00816CF4">
        <w:rPr>
          <w:szCs w:val="24"/>
          <w:lang w:eastAsia="lt-LT"/>
        </w:rPr>
        <w:t xml:space="preserve">4.1.2. </w:t>
      </w:r>
      <w:r w:rsidRPr="00816CF4">
        <w:rPr>
          <w:bCs/>
          <w:szCs w:val="24"/>
          <w:lang w:eastAsia="lt-LT"/>
        </w:rPr>
        <w:t xml:space="preserve">Sutarties </w:t>
      </w:r>
      <w:r w:rsidRPr="00816CF4">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816CF4">
        <w:rPr>
          <w:bCs/>
          <w:szCs w:val="24"/>
          <w:lang w:eastAsia="lt-LT"/>
        </w:rPr>
        <w:t>;</w:t>
      </w:r>
    </w:p>
    <w:p w14:paraId="0C75B23B" w14:textId="060CFB57" w:rsidR="00833F8D" w:rsidRPr="00816CF4" w:rsidRDefault="00833F8D" w:rsidP="00833F8D">
      <w:pPr>
        <w:ind w:firstLine="720"/>
        <w:jc w:val="both"/>
        <w:rPr>
          <w:bCs/>
          <w:szCs w:val="24"/>
          <w:lang w:eastAsia="lt-LT"/>
        </w:rPr>
      </w:pPr>
      <w:r w:rsidRPr="00816CF4">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1A432EC5" w14:textId="76C7CEB3" w:rsidR="00833F8D" w:rsidRPr="00816CF4" w:rsidRDefault="00833F8D" w:rsidP="00833F8D">
      <w:pPr>
        <w:ind w:firstLine="720"/>
        <w:jc w:val="both"/>
        <w:rPr>
          <w:szCs w:val="24"/>
          <w:lang w:eastAsia="lt-LT"/>
        </w:rPr>
      </w:pPr>
      <w:r w:rsidRPr="00816CF4">
        <w:rPr>
          <w:bCs/>
          <w:szCs w:val="24"/>
          <w:lang w:eastAsia="lt-LT"/>
        </w:rPr>
        <w:t>4.1.4.</w:t>
      </w:r>
      <w:r w:rsidRPr="00816CF4">
        <w:rPr>
          <w:szCs w:val="24"/>
          <w:lang w:eastAsia="lt-LT"/>
        </w:rPr>
        <w:t xml:space="preserve"> pasibaigus Sutarties galiojimo terminui arba Sutartį nutraukus prieš terminą, priimti iš nuomininko turtą</w:t>
      </w:r>
      <w:r w:rsidR="00B15096" w:rsidRPr="00816CF4">
        <w:rPr>
          <w:szCs w:val="24"/>
          <w:lang w:eastAsia="lt-LT"/>
        </w:rPr>
        <w:t>;</w:t>
      </w:r>
    </w:p>
    <w:p w14:paraId="1E65EAEC" w14:textId="6EA496EA" w:rsidR="00833F8D" w:rsidRPr="00816CF4" w:rsidRDefault="00833F8D" w:rsidP="00833F8D">
      <w:pPr>
        <w:ind w:firstLine="720"/>
        <w:jc w:val="both"/>
        <w:rPr>
          <w:szCs w:val="24"/>
          <w:lang w:eastAsia="lt-LT"/>
        </w:rPr>
      </w:pPr>
      <w:r w:rsidRPr="00816CF4">
        <w:rPr>
          <w:rFonts w:eastAsia="Calibri"/>
          <w:szCs w:val="24"/>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r w:rsidR="00B15096" w:rsidRPr="00816CF4">
        <w:rPr>
          <w:rFonts w:eastAsia="Calibri"/>
          <w:szCs w:val="24"/>
        </w:rPr>
        <w:t>.</w:t>
      </w:r>
    </w:p>
    <w:p w14:paraId="770B9E61" w14:textId="69024CD6" w:rsidR="00833F8D" w:rsidRPr="00816CF4" w:rsidRDefault="00833F8D" w:rsidP="00833F8D">
      <w:pPr>
        <w:ind w:firstLine="720"/>
        <w:jc w:val="both"/>
        <w:rPr>
          <w:bCs/>
          <w:szCs w:val="24"/>
          <w:lang w:eastAsia="lt-LT"/>
        </w:rPr>
      </w:pPr>
      <w:r w:rsidRPr="00816CF4">
        <w:rPr>
          <w:bCs/>
          <w:szCs w:val="24"/>
          <w:lang w:eastAsia="lt-LT"/>
        </w:rPr>
        <w:t xml:space="preserve">4.2. Nuomotojas turi teisę Sutarties </w:t>
      </w:r>
      <w:r w:rsidRPr="00816CF4">
        <w:rPr>
          <w:szCs w:val="24"/>
          <w:lang w:eastAsia="lt-LT"/>
        </w:rPr>
        <w:t>galiojimo laikotarpiu tikrinti išnuomotą turtą, taip pat turi kitų teisių ir pareigų, nustatytų Sutartyje ir teisės aktuose.</w:t>
      </w:r>
    </w:p>
    <w:p w14:paraId="13C7F656" w14:textId="77777777" w:rsidR="00833F8D" w:rsidRPr="00816CF4" w:rsidRDefault="00833F8D" w:rsidP="00833F8D">
      <w:pPr>
        <w:ind w:firstLine="720"/>
        <w:jc w:val="both"/>
        <w:rPr>
          <w:bCs/>
          <w:szCs w:val="24"/>
          <w:lang w:eastAsia="lt-LT"/>
        </w:rPr>
      </w:pPr>
      <w:r w:rsidRPr="00816CF4">
        <w:rPr>
          <w:bCs/>
          <w:szCs w:val="24"/>
          <w:lang w:eastAsia="lt-LT"/>
        </w:rPr>
        <w:t>4.3. Nuomininkas įsipareigoja:</w:t>
      </w:r>
    </w:p>
    <w:p w14:paraId="794207E5" w14:textId="05838E07" w:rsidR="00833F8D" w:rsidRPr="00816CF4" w:rsidRDefault="00833F8D" w:rsidP="00833F8D">
      <w:pPr>
        <w:ind w:firstLine="720"/>
        <w:jc w:val="both"/>
        <w:rPr>
          <w:bCs/>
          <w:szCs w:val="24"/>
          <w:lang w:eastAsia="lt-LT"/>
        </w:rPr>
      </w:pPr>
      <w:r w:rsidRPr="00816CF4">
        <w:rPr>
          <w:rFonts w:eastAsia="Calibri"/>
          <w:szCs w:val="24"/>
        </w:rPr>
        <w:t>4.3.1. per 5 (penkias) darbo dienas nuo Sutarties ir perdavimo ir priėmimo akto įregistravimo Nekilnojamojo turto registre dienos kompensuoti nuomotojui su Sutarties</w:t>
      </w:r>
      <w:r w:rsidR="00577273" w:rsidRPr="00816CF4">
        <w:rPr>
          <w:rFonts w:eastAsia="Calibri"/>
          <w:szCs w:val="24"/>
        </w:rPr>
        <w:t xml:space="preserve">, </w:t>
      </w:r>
      <w:r w:rsidRPr="00816CF4">
        <w:rPr>
          <w:rFonts w:eastAsia="Calibri"/>
          <w:szCs w:val="24"/>
        </w:rPr>
        <w:t>perdavimo ir priėmimo akto įregistravimu susijusias išlaidas;</w:t>
      </w:r>
    </w:p>
    <w:p w14:paraId="775495B1" w14:textId="77777777" w:rsidR="00833F8D" w:rsidRPr="00816CF4" w:rsidRDefault="00833F8D" w:rsidP="0008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sidRPr="00816CF4">
        <w:rPr>
          <w:bCs/>
          <w:szCs w:val="24"/>
          <w:lang w:eastAsia="lt-LT"/>
        </w:rPr>
        <w:t xml:space="preserve">4.3.2. </w:t>
      </w:r>
      <w:r w:rsidRPr="00816CF4">
        <w:rPr>
          <w:szCs w:val="24"/>
          <w:lang w:eastAsia="lt-LT"/>
        </w:rPr>
        <w:t>per ___________________________________________________ darbo dienas nuo</w:t>
      </w:r>
    </w:p>
    <w:p w14:paraId="02FF94B3" w14:textId="34569E28" w:rsidR="00833F8D" w:rsidRPr="00816CF4" w:rsidRDefault="00081F2E" w:rsidP="00081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560"/>
        <w:rPr>
          <w:i/>
          <w:sz w:val="22"/>
          <w:szCs w:val="22"/>
          <w:lang w:eastAsia="lt-LT"/>
        </w:rPr>
      </w:pPr>
      <w:r w:rsidRPr="00816CF4">
        <w:rPr>
          <w:sz w:val="20"/>
          <w:lang w:eastAsia="lt-LT"/>
        </w:rPr>
        <w:t xml:space="preserve">    </w:t>
      </w:r>
      <w:r w:rsidR="00833F8D" w:rsidRPr="00816CF4">
        <w:rPr>
          <w:i/>
          <w:sz w:val="22"/>
          <w:szCs w:val="22"/>
          <w:lang w:eastAsia="lt-LT"/>
        </w:rPr>
        <w:t>(įrašomas 3 darbo dienų arba kitas konkurso sąlygose nustatytas terminas)</w:t>
      </w:r>
    </w:p>
    <w:p w14:paraId="21F85200" w14:textId="0302F9F8" w:rsidR="00833F8D" w:rsidRPr="00816CF4" w:rsidRDefault="00833F8D" w:rsidP="0083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816CF4">
        <w:rPr>
          <w:szCs w:val="24"/>
          <w:lang w:eastAsia="lt-LT"/>
        </w:rPr>
        <w:t>Sutarties pasirašymo priimti Sutarties 1.1 papunktyje nurodytą turtą pagal turto perdavimo ir priėmimo aktą;</w:t>
      </w:r>
    </w:p>
    <w:p w14:paraId="3FE8266C" w14:textId="48549F5F" w:rsidR="00833F8D" w:rsidRPr="00816CF4" w:rsidRDefault="00833F8D" w:rsidP="00833F8D">
      <w:pPr>
        <w:tabs>
          <w:tab w:val="left" w:pos="1080"/>
        </w:tabs>
        <w:ind w:firstLine="720"/>
        <w:jc w:val="both"/>
        <w:rPr>
          <w:bCs/>
          <w:szCs w:val="24"/>
          <w:lang w:eastAsia="lt-LT"/>
        </w:rPr>
      </w:pPr>
      <w:r w:rsidRPr="00816CF4">
        <w:rPr>
          <w:bCs/>
          <w:szCs w:val="24"/>
          <w:lang w:eastAsia="lt-LT"/>
        </w:rPr>
        <w:t>4.3.3. laiku mokėti Sutartyje nustatytą nuomos mokestį ir kit</w:t>
      </w:r>
      <w:r w:rsidR="00FC6C86" w:rsidRPr="00816CF4">
        <w:rPr>
          <w:bCs/>
          <w:szCs w:val="24"/>
          <w:lang w:eastAsia="lt-LT"/>
        </w:rPr>
        <w:t>a</w:t>
      </w:r>
      <w:r w:rsidRPr="00816CF4">
        <w:rPr>
          <w:bCs/>
          <w:szCs w:val="24"/>
          <w:lang w:eastAsia="lt-LT"/>
        </w:rPr>
        <w:t>s pagal Sutartį priklausančias įmokas ir mokesčius;</w:t>
      </w:r>
    </w:p>
    <w:p w14:paraId="4816DB32" w14:textId="77777777" w:rsidR="00833F8D" w:rsidRPr="00816CF4" w:rsidRDefault="00833F8D" w:rsidP="00833F8D">
      <w:pPr>
        <w:tabs>
          <w:tab w:val="left" w:pos="1080"/>
        </w:tabs>
        <w:ind w:firstLine="720"/>
        <w:jc w:val="both"/>
        <w:rPr>
          <w:bCs/>
          <w:szCs w:val="24"/>
          <w:lang w:eastAsia="lt-LT"/>
        </w:rPr>
      </w:pPr>
      <w:r w:rsidRPr="00816CF4">
        <w:rPr>
          <w:bCs/>
          <w:szCs w:val="24"/>
          <w:lang w:eastAsia="lt-LT"/>
        </w:rPr>
        <w:t>4.3.4. n</w:t>
      </w:r>
      <w:r w:rsidRPr="00816CF4">
        <w:rPr>
          <w:szCs w:val="24"/>
          <w:lang w:eastAsia="lt-LT"/>
        </w:rPr>
        <w:t xml:space="preserve">audoti turtą pagal paskirtį, nurodytą Sutarties 1.2 papunktyje, vadovautis nustatytais šios paskirties turto priežiūros, priešgaisrinės saugos ir sanitariniais reikalavimais, </w:t>
      </w:r>
      <w:r w:rsidRPr="00816CF4">
        <w:rPr>
          <w:bCs/>
          <w:szCs w:val="24"/>
          <w:lang w:eastAsia="lt-LT"/>
        </w:rPr>
        <w:t>užtikrinti jo gerą būklę (atsižvelgdamas į normalų nusidėvėjimą), saugoti turtą nuo sugadinimo, dingimo;</w:t>
      </w:r>
    </w:p>
    <w:p w14:paraId="2FE3DE76" w14:textId="77777777" w:rsidR="00833F8D" w:rsidRPr="00816CF4" w:rsidRDefault="00833F8D" w:rsidP="00833F8D">
      <w:pPr>
        <w:tabs>
          <w:tab w:val="left" w:pos="1080"/>
        </w:tabs>
        <w:ind w:firstLine="720"/>
        <w:jc w:val="both"/>
        <w:rPr>
          <w:szCs w:val="24"/>
          <w:lang w:eastAsia="lt-LT"/>
        </w:rPr>
      </w:pPr>
      <w:r w:rsidRPr="00816CF4">
        <w:rPr>
          <w:szCs w:val="24"/>
          <w:lang w:eastAsia="lt-LT"/>
        </w:rPr>
        <w:t>4.3.5. sudaryti nuomotojui sąlygas tikrinti nuomojamo turto būklę;</w:t>
      </w:r>
    </w:p>
    <w:p w14:paraId="53DA31C7" w14:textId="77777777" w:rsidR="00833F8D" w:rsidRPr="00816CF4" w:rsidRDefault="00833F8D" w:rsidP="00833F8D">
      <w:pPr>
        <w:tabs>
          <w:tab w:val="left" w:pos="1080"/>
        </w:tabs>
        <w:ind w:firstLine="720"/>
        <w:jc w:val="both"/>
        <w:rPr>
          <w:szCs w:val="24"/>
          <w:lang w:eastAsia="lt-LT"/>
        </w:rPr>
      </w:pPr>
      <w:r w:rsidRPr="00816CF4">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74B4821F" w14:textId="77777777" w:rsidR="00833F8D" w:rsidRPr="00816CF4" w:rsidRDefault="00833F8D" w:rsidP="00833F8D">
      <w:pPr>
        <w:tabs>
          <w:tab w:val="left" w:pos="1080"/>
        </w:tabs>
        <w:ind w:firstLine="720"/>
        <w:jc w:val="both"/>
        <w:rPr>
          <w:szCs w:val="24"/>
          <w:lang w:eastAsia="lt-LT"/>
        </w:rPr>
      </w:pPr>
      <w:r w:rsidRPr="00816CF4">
        <w:rPr>
          <w:szCs w:val="24"/>
          <w:lang w:eastAsia="lt-LT"/>
        </w:rPr>
        <w:t xml:space="preserve">4.4. </w:t>
      </w:r>
      <w:r w:rsidRPr="00816CF4">
        <w:rPr>
          <w:bCs/>
          <w:lang w:eastAsia="lt-LT"/>
        </w:rPr>
        <w:t xml:space="preserve">Nuomininkas turi </w:t>
      </w:r>
      <w:r w:rsidRPr="00816CF4">
        <w:rPr>
          <w:lang w:eastAsia="lt-LT"/>
        </w:rPr>
        <w:t>ir kitų teisių ir pareigų, nustatytų Sutartyje ir teisės aktuose.</w:t>
      </w:r>
    </w:p>
    <w:p w14:paraId="4BF0CF81" w14:textId="243C6381" w:rsidR="00833F8D" w:rsidRPr="00816CF4" w:rsidRDefault="00833F8D" w:rsidP="00833F8D">
      <w:pPr>
        <w:ind w:firstLine="720"/>
        <w:jc w:val="both"/>
        <w:rPr>
          <w:szCs w:val="24"/>
        </w:rPr>
      </w:pPr>
      <w:r w:rsidRPr="00816CF4">
        <w:rPr>
          <w:rFonts w:eastAsia="Calibri"/>
          <w:bCs/>
          <w:szCs w:val="24"/>
        </w:rPr>
        <w:t xml:space="preserve">4.5. </w:t>
      </w:r>
      <w:r w:rsidRPr="00816CF4">
        <w:rPr>
          <w:rFonts w:eastAsia="Calibri"/>
          <w:szCs w:val="24"/>
        </w:rPr>
        <w:t>Nuomininkas neturi teisės</w:t>
      </w:r>
      <w:r w:rsidR="0087232F" w:rsidRPr="00816CF4">
        <w:rPr>
          <w:rFonts w:eastAsia="Calibri"/>
          <w:szCs w:val="24"/>
        </w:rPr>
        <w:t xml:space="preserve"> </w:t>
      </w:r>
      <w:r w:rsidR="0087232F" w:rsidRPr="00816CF4">
        <w:t>be Savivaldybės administracijos direktoriaus rašytinio sutikimo subnuomoti nuomojamą ilgalaikį materialųjį turtą arba kitaip leisti kitiems asmenims juo naudotis</w:t>
      </w:r>
      <w:r w:rsidRPr="00816CF4">
        <w:rPr>
          <w:rFonts w:eastAsia="Calibri"/>
          <w:szCs w:val="24"/>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5611119E" w14:textId="77777777" w:rsidR="00833F8D" w:rsidRPr="00816CF4" w:rsidRDefault="00833F8D" w:rsidP="00833F8D">
      <w:pPr>
        <w:tabs>
          <w:tab w:val="left" w:pos="1080"/>
        </w:tabs>
        <w:ind w:firstLine="720"/>
        <w:jc w:val="both"/>
        <w:rPr>
          <w:szCs w:val="24"/>
          <w:lang w:eastAsia="lt-LT"/>
        </w:rPr>
      </w:pPr>
      <w:r w:rsidRPr="00816CF4">
        <w:rPr>
          <w:szCs w:val="24"/>
          <w:lang w:eastAsia="lt-LT"/>
        </w:rPr>
        <w:t>4.6. Sutartis nesuteikia nuomininkui teisės nuomojamo turto adresu registruoti savo ar savo filialų, atstovybių ar patronuojamųjų įmonių, taip pat klientų ar kitų susijusių asmenų buveinių.</w:t>
      </w:r>
    </w:p>
    <w:p w14:paraId="67DDD02F" w14:textId="77777777" w:rsidR="00833F8D" w:rsidRPr="00816CF4" w:rsidRDefault="00833F8D" w:rsidP="00833F8D">
      <w:pPr>
        <w:tabs>
          <w:tab w:val="left" w:pos="1080"/>
        </w:tabs>
        <w:ind w:firstLine="720"/>
        <w:jc w:val="both"/>
        <w:rPr>
          <w:szCs w:val="24"/>
          <w:lang w:eastAsia="lt-LT"/>
        </w:rPr>
      </w:pPr>
      <w:r w:rsidRPr="00816CF4">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43888998" w14:textId="77777777" w:rsidR="00833F8D" w:rsidRPr="00816CF4" w:rsidRDefault="00833F8D" w:rsidP="00833F8D">
      <w:pPr>
        <w:tabs>
          <w:tab w:val="num" w:pos="1080"/>
        </w:tabs>
        <w:jc w:val="center"/>
        <w:rPr>
          <w:b/>
        </w:rPr>
      </w:pPr>
    </w:p>
    <w:p w14:paraId="681362FC" w14:textId="77777777" w:rsidR="00833F8D" w:rsidRPr="00816CF4" w:rsidRDefault="00833F8D" w:rsidP="00833F8D">
      <w:pPr>
        <w:tabs>
          <w:tab w:val="num" w:pos="1080"/>
        </w:tabs>
        <w:jc w:val="center"/>
        <w:rPr>
          <w:b/>
        </w:rPr>
      </w:pPr>
      <w:r w:rsidRPr="00816CF4">
        <w:rPr>
          <w:b/>
        </w:rPr>
        <w:t>V. ŠALIŲ ATSAKOMYBĖ</w:t>
      </w:r>
    </w:p>
    <w:p w14:paraId="4AC9446C" w14:textId="77777777" w:rsidR="00833F8D" w:rsidRPr="00816CF4" w:rsidRDefault="00833F8D" w:rsidP="00833F8D">
      <w:pPr>
        <w:tabs>
          <w:tab w:val="num" w:pos="1080"/>
        </w:tabs>
        <w:jc w:val="center"/>
        <w:rPr>
          <w:b/>
        </w:rPr>
      </w:pPr>
    </w:p>
    <w:p w14:paraId="2652CC23" w14:textId="3BC21F7C" w:rsidR="00833F8D" w:rsidRPr="00816CF4" w:rsidRDefault="00833F8D" w:rsidP="00833F8D">
      <w:pPr>
        <w:tabs>
          <w:tab w:val="num" w:pos="1080"/>
        </w:tabs>
        <w:ind w:firstLine="720"/>
        <w:jc w:val="both"/>
      </w:pPr>
      <w:r w:rsidRPr="00816CF4">
        <w:t xml:space="preserve">5.1. Nuomininkas, per Sutartyje nustatytus terminus nesumokėjęs nuompinigių ir </w:t>
      </w:r>
      <w:r w:rsidRPr="00816CF4">
        <w:rPr>
          <w:szCs w:val="24"/>
        </w:rPr>
        <w:t>(ar) kitų mokesčių ir įmokų</w:t>
      </w:r>
      <w:r w:rsidRPr="00816CF4">
        <w:t>, privalo mokėti nuomotojui 0,05 procento dydžio delspinigius nuo visos nesumokėtos sumos už kiekvieną pavėluotą dieną.</w:t>
      </w:r>
    </w:p>
    <w:p w14:paraId="516E1994" w14:textId="213EBDCD" w:rsidR="00833F8D" w:rsidRPr="00816CF4" w:rsidRDefault="00833F8D" w:rsidP="00833F8D">
      <w:pPr>
        <w:tabs>
          <w:tab w:val="num" w:pos="1080"/>
        </w:tabs>
        <w:ind w:firstLine="720"/>
        <w:jc w:val="both"/>
      </w:pPr>
      <w:r w:rsidRPr="00816CF4">
        <w:t>5.2. Delspinigių sumokėjimas neatleidžia nuomininko nuo pagrindinės prievolės įvykdymo.</w:t>
      </w:r>
    </w:p>
    <w:p w14:paraId="07D82BD2" w14:textId="77777777" w:rsidR="00833F8D" w:rsidRPr="00816CF4" w:rsidRDefault="00833F8D" w:rsidP="00833F8D">
      <w:pPr>
        <w:tabs>
          <w:tab w:val="num" w:pos="1080"/>
        </w:tabs>
        <w:ind w:firstLine="720"/>
        <w:jc w:val="both"/>
      </w:pPr>
      <w:r w:rsidRPr="00816CF4">
        <w:t>5.3. Už turto pabloginimą nuomininkas atsako Lietuvos Respublikos civilinio kodekso 6.500 straipsnyje nustatyta tvarka.</w:t>
      </w:r>
    </w:p>
    <w:p w14:paraId="400ABBCC" w14:textId="12B6E7AF" w:rsidR="00081F2E" w:rsidRPr="00816CF4" w:rsidRDefault="00081F2E">
      <w:pPr>
        <w:rPr>
          <w:b/>
        </w:rPr>
      </w:pPr>
    </w:p>
    <w:p w14:paraId="5C1C6960" w14:textId="399A2C37" w:rsidR="00833F8D" w:rsidRPr="00816CF4" w:rsidRDefault="00833F8D" w:rsidP="00833F8D">
      <w:pPr>
        <w:tabs>
          <w:tab w:val="num" w:pos="1080"/>
        </w:tabs>
        <w:jc w:val="center"/>
        <w:rPr>
          <w:b/>
        </w:rPr>
      </w:pPr>
      <w:r w:rsidRPr="00816CF4">
        <w:rPr>
          <w:b/>
        </w:rPr>
        <w:t>VI. SUTARTIES GALIOJIMAS, PAKEITIMAS IR PASIBAIGIMAS</w:t>
      </w:r>
    </w:p>
    <w:p w14:paraId="49037BCA" w14:textId="77777777" w:rsidR="00833F8D" w:rsidRPr="00816CF4" w:rsidRDefault="00833F8D" w:rsidP="00833F8D">
      <w:pPr>
        <w:tabs>
          <w:tab w:val="num" w:pos="1080"/>
        </w:tabs>
        <w:jc w:val="center"/>
        <w:rPr>
          <w:b/>
        </w:rPr>
      </w:pPr>
    </w:p>
    <w:p w14:paraId="25B0CE26" w14:textId="5B58DC43" w:rsidR="00833F8D" w:rsidRPr="00816CF4" w:rsidRDefault="00833F8D" w:rsidP="00833F8D">
      <w:pPr>
        <w:tabs>
          <w:tab w:val="num" w:pos="1080"/>
        </w:tabs>
        <w:ind w:firstLine="720"/>
        <w:jc w:val="both"/>
      </w:pPr>
      <w:r w:rsidRPr="00816CF4">
        <w:t>6.1. Ši Sutartis įsigalioja jos pasirašymo dieną ir galioja</w:t>
      </w:r>
      <w:r w:rsidR="00913346" w:rsidRPr="00816CF4">
        <w:t>, kol</w:t>
      </w:r>
      <w:r w:rsidRPr="00816CF4">
        <w:t xml:space="preserve"> visiškai ir tinkamai įvykdomi Sutartyje nustatyti įsipareigojimai arba Sutartis nutraukiama Sutart</w:t>
      </w:r>
      <w:r w:rsidR="00913346" w:rsidRPr="00816CF4">
        <w:t>ies</w:t>
      </w:r>
      <w:r w:rsidRPr="00816CF4">
        <w:t xml:space="preserve"> ir (ar) teisės akt</w:t>
      </w:r>
      <w:r w:rsidR="00913346" w:rsidRPr="00816CF4">
        <w:t>ų</w:t>
      </w:r>
      <w:r w:rsidRPr="00816CF4">
        <w:t xml:space="preserve"> nustatyta tvarka.</w:t>
      </w:r>
    </w:p>
    <w:p w14:paraId="012722BE" w14:textId="5BEDAB87" w:rsidR="00833F8D" w:rsidRPr="00816CF4" w:rsidRDefault="00833F8D" w:rsidP="00833F8D">
      <w:pPr>
        <w:tabs>
          <w:tab w:val="num" w:pos="1080"/>
        </w:tabs>
        <w:ind w:firstLine="720"/>
        <w:jc w:val="both"/>
        <w:rPr>
          <w:bCs/>
        </w:rPr>
      </w:pPr>
      <w:r w:rsidRPr="00816CF4">
        <w:rPr>
          <w:bCs/>
        </w:rPr>
        <w:t>6.</w:t>
      </w:r>
      <w:r w:rsidR="0087232F" w:rsidRPr="00816CF4">
        <w:rPr>
          <w:bCs/>
        </w:rPr>
        <w:t>2</w:t>
      </w:r>
      <w:r w:rsidRPr="00816CF4">
        <w:rPr>
          <w:bCs/>
        </w:rPr>
        <w:t xml:space="preserve">. </w:t>
      </w:r>
      <w:r w:rsidR="00D16AC3" w:rsidRPr="00816CF4">
        <w:t>Visi Sutarties pakeitimai, papildymai ir priedai galioja, jeigu jie sudaryti raštu ir pasirašyti Sutarties šalių.</w:t>
      </w:r>
    </w:p>
    <w:p w14:paraId="3DA4C2DE" w14:textId="787C8C7D" w:rsidR="00833F8D" w:rsidRPr="00816CF4" w:rsidRDefault="00833F8D" w:rsidP="00833F8D">
      <w:pPr>
        <w:ind w:firstLine="720"/>
        <w:jc w:val="both"/>
        <w:rPr>
          <w:bCs/>
          <w:szCs w:val="24"/>
          <w:lang w:eastAsia="lt-LT"/>
        </w:rPr>
      </w:pPr>
      <w:r w:rsidRPr="00816CF4">
        <w:rPr>
          <w:bCs/>
          <w:szCs w:val="24"/>
          <w:lang w:eastAsia="lt-LT"/>
        </w:rPr>
        <w:t>6.</w:t>
      </w:r>
      <w:r w:rsidR="00CA3FF5" w:rsidRPr="00816CF4">
        <w:rPr>
          <w:bCs/>
          <w:szCs w:val="24"/>
          <w:lang w:eastAsia="lt-LT"/>
        </w:rPr>
        <w:t>3</w:t>
      </w:r>
      <w:r w:rsidRPr="00816CF4">
        <w:rPr>
          <w:bCs/>
          <w:szCs w:val="24"/>
          <w:lang w:eastAsia="lt-LT"/>
        </w:rPr>
        <w:t>. Ši Sutartis pasibaigia arba gali būti nutraukta:</w:t>
      </w:r>
    </w:p>
    <w:p w14:paraId="74D48454" w14:textId="298556F6" w:rsidR="00833F8D" w:rsidRPr="00816CF4" w:rsidRDefault="00833F8D" w:rsidP="00833F8D">
      <w:pPr>
        <w:ind w:firstLine="720"/>
        <w:jc w:val="both"/>
        <w:rPr>
          <w:bCs/>
          <w:szCs w:val="24"/>
          <w:lang w:eastAsia="lt-LT"/>
        </w:rPr>
      </w:pPr>
      <w:r w:rsidRPr="00816CF4">
        <w:rPr>
          <w:bCs/>
          <w:szCs w:val="24"/>
          <w:lang w:eastAsia="lt-LT"/>
        </w:rPr>
        <w:t>6.</w:t>
      </w:r>
      <w:r w:rsidR="00CA3FF5" w:rsidRPr="00816CF4">
        <w:rPr>
          <w:bCs/>
          <w:szCs w:val="24"/>
          <w:lang w:eastAsia="lt-LT"/>
        </w:rPr>
        <w:t>3</w:t>
      </w:r>
      <w:r w:rsidRPr="00816CF4">
        <w:rPr>
          <w:bCs/>
          <w:szCs w:val="24"/>
          <w:lang w:eastAsia="lt-LT"/>
        </w:rPr>
        <w:t>.1. pasibaigus nuomos terminui;</w:t>
      </w:r>
    </w:p>
    <w:p w14:paraId="17E587E0" w14:textId="0DF90C68" w:rsidR="00833F8D" w:rsidRPr="00816CF4" w:rsidRDefault="00833F8D" w:rsidP="00833F8D">
      <w:pPr>
        <w:ind w:firstLine="720"/>
        <w:jc w:val="both"/>
        <w:rPr>
          <w:szCs w:val="24"/>
          <w:lang w:eastAsia="lt-LT"/>
        </w:rPr>
      </w:pPr>
      <w:r w:rsidRPr="00816CF4">
        <w:rPr>
          <w:bCs/>
          <w:szCs w:val="24"/>
          <w:lang w:eastAsia="lt-LT"/>
        </w:rPr>
        <w:t>6.</w:t>
      </w:r>
      <w:r w:rsidR="00CA3FF5" w:rsidRPr="00816CF4">
        <w:rPr>
          <w:bCs/>
          <w:szCs w:val="24"/>
          <w:lang w:eastAsia="lt-LT"/>
        </w:rPr>
        <w:t>3</w:t>
      </w:r>
      <w:r w:rsidRPr="00816CF4">
        <w:rPr>
          <w:bCs/>
          <w:szCs w:val="24"/>
          <w:lang w:eastAsia="lt-LT"/>
        </w:rPr>
        <w:t xml:space="preserve">.2. </w:t>
      </w:r>
      <w:r w:rsidRPr="00816CF4">
        <w:rPr>
          <w:szCs w:val="24"/>
          <w:lang w:eastAsia="lt-LT"/>
        </w:rPr>
        <w:t>Sutarties šalių susitarimu;</w:t>
      </w:r>
    </w:p>
    <w:p w14:paraId="5B9A4B81" w14:textId="75203E0A" w:rsidR="00833F8D" w:rsidRPr="00816CF4" w:rsidRDefault="00833F8D" w:rsidP="00833F8D">
      <w:pPr>
        <w:ind w:firstLine="720"/>
        <w:jc w:val="both"/>
        <w:rPr>
          <w:bCs/>
          <w:szCs w:val="24"/>
          <w:lang w:eastAsia="lt-LT"/>
        </w:rPr>
      </w:pPr>
      <w:r w:rsidRPr="00816CF4">
        <w:rPr>
          <w:szCs w:val="24"/>
          <w:lang w:eastAsia="lt-LT"/>
        </w:rPr>
        <w:t>6.</w:t>
      </w:r>
      <w:r w:rsidR="00CA3FF5" w:rsidRPr="00816CF4">
        <w:rPr>
          <w:szCs w:val="24"/>
          <w:lang w:eastAsia="lt-LT"/>
        </w:rPr>
        <w:t>3</w:t>
      </w:r>
      <w:r w:rsidRPr="00816CF4">
        <w:rPr>
          <w:szCs w:val="24"/>
          <w:lang w:eastAsia="lt-LT"/>
        </w:rPr>
        <w:t>.3. kitais Lietuvos Respublikos civilinio kodekso nustatytais atvejais ir tvarka;</w:t>
      </w:r>
    </w:p>
    <w:p w14:paraId="494F775E" w14:textId="64C3FF73" w:rsidR="00833F8D" w:rsidRPr="00816CF4" w:rsidRDefault="00833F8D" w:rsidP="00833F8D">
      <w:pPr>
        <w:ind w:firstLine="720"/>
        <w:jc w:val="both"/>
        <w:rPr>
          <w:szCs w:val="24"/>
          <w:lang w:eastAsia="lt-LT"/>
        </w:rPr>
      </w:pPr>
      <w:r w:rsidRPr="00816CF4">
        <w:rPr>
          <w:szCs w:val="24"/>
          <w:lang w:eastAsia="lt-LT"/>
        </w:rPr>
        <w:t>6.</w:t>
      </w:r>
      <w:r w:rsidR="00CA3FF5" w:rsidRPr="00816CF4">
        <w:rPr>
          <w:szCs w:val="24"/>
          <w:lang w:eastAsia="lt-LT"/>
        </w:rPr>
        <w:t>3</w:t>
      </w:r>
      <w:r w:rsidRPr="00816CF4">
        <w:rPr>
          <w:szCs w:val="24"/>
          <w:lang w:eastAsia="lt-LT"/>
        </w:rPr>
        <w:t xml:space="preserve">.4. Lietuvos Respublikos civilinio kodekso nustatyta tvarka, kai išnuomoto turto reikia </w:t>
      </w:r>
      <w:r w:rsidR="00813B1F" w:rsidRPr="00816CF4">
        <w:rPr>
          <w:szCs w:val="24"/>
          <w:lang w:eastAsia="lt-LT"/>
        </w:rPr>
        <w:t>savivaldybės</w:t>
      </w:r>
      <w:r w:rsidRPr="00816CF4">
        <w:rPr>
          <w:szCs w:val="24"/>
          <w:lang w:eastAsia="lt-LT"/>
        </w:rPr>
        <w:t xml:space="preserve"> funkcijoms atlikti.</w:t>
      </w:r>
    </w:p>
    <w:p w14:paraId="08A33362" w14:textId="77777777" w:rsidR="00833F8D" w:rsidRPr="00816CF4" w:rsidRDefault="00833F8D" w:rsidP="00833F8D">
      <w:pPr>
        <w:jc w:val="center"/>
        <w:rPr>
          <w:b/>
          <w:caps/>
        </w:rPr>
      </w:pPr>
    </w:p>
    <w:p w14:paraId="77F6EF18" w14:textId="77777777" w:rsidR="00833F8D" w:rsidRPr="00816CF4" w:rsidRDefault="00833F8D" w:rsidP="00833F8D">
      <w:pPr>
        <w:jc w:val="center"/>
        <w:rPr>
          <w:b/>
          <w:caps/>
        </w:rPr>
      </w:pPr>
      <w:r w:rsidRPr="00816CF4">
        <w:rPr>
          <w:b/>
          <w:caps/>
        </w:rPr>
        <w:t>VII. NENUGALIMOS JĖGOS (</w:t>
      </w:r>
      <w:r w:rsidRPr="00816CF4">
        <w:rPr>
          <w:b/>
          <w:i/>
          <w:caps/>
        </w:rPr>
        <w:t>Force Majeure</w:t>
      </w:r>
      <w:r w:rsidRPr="00816CF4">
        <w:rPr>
          <w:b/>
          <w:caps/>
        </w:rPr>
        <w:t>) APLINKYBĖS</w:t>
      </w:r>
    </w:p>
    <w:p w14:paraId="573F6A46" w14:textId="77777777" w:rsidR="00833F8D" w:rsidRPr="00816CF4" w:rsidRDefault="00833F8D" w:rsidP="00833F8D">
      <w:pPr>
        <w:jc w:val="center"/>
        <w:rPr>
          <w:b/>
          <w:caps/>
        </w:rPr>
      </w:pPr>
    </w:p>
    <w:p w14:paraId="36DCD154" w14:textId="77BEC547" w:rsidR="00833F8D" w:rsidRPr="00816CF4" w:rsidRDefault="00833F8D" w:rsidP="00833F8D">
      <w:pPr>
        <w:ind w:firstLine="720"/>
        <w:jc w:val="both"/>
        <w:rPr>
          <w:b/>
          <w:caps/>
        </w:rPr>
      </w:pPr>
      <w:r w:rsidRPr="00816CF4">
        <w:t>7.1. Nė viena šalis nelaikoma pažeidusi Sutartį arba nevykdanti savo įsipareigojimų pagal Sutartį, jeigu įsipareigojimus vykdyti jai trukdo nenugalimos jėgos (</w:t>
      </w:r>
      <w:r w:rsidRPr="00816CF4">
        <w:rPr>
          <w:i/>
        </w:rPr>
        <w:t>force majeure</w:t>
      </w:r>
      <w:r w:rsidRPr="00816CF4">
        <w:t>) aplinkybės, atsiradusios po Sutarties įsigaliojimo dienos, vadovaujantis Lietuvos Respublikos civilinio kodekso 6.212 straipsniu ir Atleidimo nuo atsakomybės esant nenugalimos jėgos (</w:t>
      </w:r>
      <w:r w:rsidRPr="00816CF4">
        <w:rPr>
          <w:i/>
          <w:iCs/>
        </w:rPr>
        <w:t>force majeure</w:t>
      </w:r>
      <w:r w:rsidRPr="00816CF4">
        <w:t>) aplinkybėms taisyklėmis, patvirtintomis Lietuvos Respublikos Vyriausybės 1996 m. liepos 15 d. nutarimu Nr. 840.</w:t>
      </w:r>
    </w:p>
    <w:p w14:paraId="50574B72" w14:textId="7FCE792A" w:rsidR="00833F8D" w:rsidRPr="00816CF4" w:rsidRDefault="00833F8D" w:rsidP="00833F8D">
      <w:pPr>
        <w:tabs>
          <w:tab w:val="left" w:pos="1080"/>
        </w:tabs>
        <w:ind w:firstLine="720"/>
        <w:jc w:val="both"/>
      </w:pPr>
      <w:r w:rsidRPr="00816CF4">
        <w:t>7.2. Jeigu kuri nors šalis mano, kad atsirado nenugalimos jėgos (</w:t>
      </w:r>
      <w:r w:rsidRPr="00816CF4">
        <w:rPr>
          <w:i/>
        </w:rPr>
        <w:t>force majeure</w:t>
      </w:r>
      <w:r w:rsidRPr="00816CF4">
        <w:t>) aplinkybių, dėl kurių ji negali vykdyti savo įsipareigojimų, ji nedelsdama,</w:t>
      </w:r>
      <w:r w:rsidR="00913346" w:rsidRPr="00816CF4">
        <w:t xml:space="preserve"> bet</w:t>
      </w:r>
      <w:r w:rsidRPr="00816CF4">
        <w:t xml:space="preserve">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816CF4">
        <w:rPr>
          <w:i/>
        </w:rPr>
        <w:t>force majeure</w:t>
      </w:r>
      <w:r w:rsidRPr="00816CF4">
        <w:t>) aplinkybės netrukdo.</w:t>
      </w:r>
    </w:p>
    <w:p w14:paraId="3FF63CA4" w14:textId="77777777" w:rsidR="00833F8D" w:rsidRPr="00816CF4" w:rsidRDefault="00833F8D" w:rsidP="00833F8D">
      <w:pPr>
        <w:tabs>
          <w:tab w:val="left" w:pos="709"/>
          <w:tab w:val="left" w:pos="1080"/>
          <w:tab w:val="left" w:pos="1260"/>
        </w:tabs>
        <w:ind w:firstLine="720"/>
        <w:jc w:val="both"/>
      </w:pPr>
      <w:r w:rsidRPr="00816CF4">
        <w:t>7.3. Jeigu nenugalimos jėgos (</w:t>
      </w:r>
      <w:r w:rsidRPr="00816CF4">
        <w:rPr>
          <w:i/>
        </w:rPr>
        <w:t>force majeure</w:t>
      </w:r>
      <w:r w:rsidRPr="00816CF4">
        <w:t>) aplinkybės trunka ilgiau kaip 90 kalendorinių dienų, viena iš šalių turi teisę Sutartį nutraukti įspėdama apie tai kitą šalį prieš 30 kalendorinių dienų. Jeigu praėjus šiam 30 kalendorinių dienų laikotarpiui nenugalimos jėgos (</w:t>
      </w:r>
      <w:r w:rsidRPr="00816CF4">
        <w:rPr>
          <w:i/>
        </w:rPr>
        <w:t>force majeure</w:t>
      </w:r>
      <w:r w:rsidRPr="00816CF4">
        <w:t>) aplinkybės tęsiasi, Sutartis nutraukiama ir pagal Sutarties sąlygas šalys atleidžiamos nuo tolesnio Sutarties vykdymo.</w:t>
      </w:r>
    </w:p>
    <w:p w14:paraId="64812C74" w14:textId="77777777" w:rsidR="00833F8D" w:rsidRPr="00816CF4" w:rsidRDefault="00833F8D" w:rsidP="00833F8D">
      <w:pPr>
        <w:tabs>
          <w:tab w:val="num" w:pos="1080"/>
        </w:tabs>
        <w:jc w:val="center"/>
        <w:rPr>
          <w:b/>
        </w:rPr>
      </w:pPr>
    </w:p>
    <w:p w14:paraId="4A9345EA" w14:textId="77777777" w:rsidR="00833F8D" w:rsidRPr="00816CF4" w:rsidRDefault="00833F8D" w:rsidP="00833F8D">
      <w:pPr>
        <w:tabs>
          <w:tab w:val="num" w:pos="1080"/>
        </w:tabs>
        <w:jc w:val="center"/>
        <w:rPr>
          <w:b/>
        </w:rPr>
      </w:pPr>
      <w:r w:rsidRPr="00816CF4">
        <w:rPr>
          <w:b/>
        </w:rPr>
        <w:t>VIII. BAIGIAMOSIOS NUOSTATOS</w:t>
      </w:r>
    </w:p>
    <w:p w14:paraId="0EEE11CE" w14:textId="77777777" w:rsidR="00833F8D" w:rsidRPr="00816CF4" w:rsidRDefault="00833F8D" w:rsidP="00833F8D">
      <w:pPr>
        <w:tabs>
          <w:tab w:val="num" w:pos="1080"/>
        </w:tabs>
        <w:jc w:val="center"/>
        <w:rPr>
          <w:b/>
        </w:rPr>
      </w:pPr>
    </w:p>
    <w:p w14:paraId="5E2DBF9C" w14:textId="77777777" w:rsidR="00833F8D" w:rsidRPr="00816CF4" w:rsidRDefault="00833F8D" w:rsidP="00833F8D">
      <w:pPr>
        <w:ind w:firstLine="720"/>
        <w:jc w:val="both"/>
        <w:rPr>
          <w:szCs w:val="24"/>
          <w:lang w:eastAsia="lt-LT"/>
        </w:rPr>
      </w:pPr>
      <w:r w:rsidRPr="00816CF4">
        <w:rPr>
          <w:szCs w:val="24"/>
          <w:lang w:eastAsia="lt-LT"/>
        </w:rPr>
        <w:t xml:space="preserve">8.1. Papildomos sąlygos </w:t>
      </w:r>
      <w:r w:rsidRPr="00816CF4">
        <w:rPr>
          <w:i/>
          <w:szCs w:val="24"/>
          <w:lang w:eastAsia="lt-LT"/>
        </w:rPr>
        <w:t>(nurodyti kitas teisės aktams neprieštaraujančias sąlygas)</w:t>
      </w:r>
      <w:r w:rsidRPr="00816CF4">
        <w:rPr>
          <w:szCs w:val="24"/>
          <w:lang w:eastAsia="lt-LT"/>
        </w:rPr>
        <w:t>.</w:t>
      </w:r>
    </w:p>
    <w:p w14:paraId="1C1CB138" w14:textId="77777777" w:rsidR="00833F8D" w:rsidRPr="00816CF4" w:rsidRDefault="00833F8D" w:rsidP="00833F8D">
      <w:pPr>
        <w:ind w:firstLine="720"/>
        <w:jc w:val="both"/>
        <w:rPr>
          <w:szCs w:val="24"/>
          <w:lang w:eastAsia="lt-LT"/>
        </w:rPr>
      </w:pPr>
      <w:r w:rsidRPr="00816CF4">
        <w:rPr>
          <w:szCs w:val="24"/>
          <w:lang w:eastAsia="lt-LT"/>
        </w:rPr>
        <w:t>8.2. Bet koks ginčas, kylantis iš Sutarties ar susijęs su Sutartimi, kuris neišsprendžiamas derybų būdu, turi būti sprendžiamas teisme Lietuvos Respublikos įstatymų nustatyta tvarka.</w:t>
      </w:r>
    </w:p>
    <w:p w14:paraId="13C77A41" w14:textId="77777777" w:rsidR="00833F8D" w:rsidRPr="00816CF4" w:rsidRDefault="00833F8D" w:rsidP="00833F8D">
      <w:pPr>
        <w:ind w:firstLine="720"/>
        <w:jc w:val="both"/>
        <w:rPr>
          <w:szCs w:val="24"/>
          <w:lang w:eastAsia="lt-LT"/>
        </w:rPr>
      </w:pPr>
      <w:r w:rsidRPr="00816CF4">
        <w:rPr>
          <w:szCs w:val="24"/>
          <w:lang w:eastAsia="lt-LT"/>
        </w:rPr>
        <w:t>8.3. Sutartis surašoma dviem egzemplioriais – po vieną kiekvienai Sutarties šaliai.</w:t>
      </w:r>
    </w:p>
    <w:p w14:paraId="66A9B8F9" w14:textId="77777777" w:rsidR="00833F8D" w:rsidRPr="00816CF4" w:rsidRDefault="00833F8D" w:rsidP="00833F8D">
      <w:pPr>
        <w:ind w:firstLine="720"/>
        <w:jc w:val="both"/>
        <w:rPr>
          <w:szCs w:val="24"/>
        </w:rPr>
      </w:pPr>
      <w:r w:rsidRPr="00816CF4">
        <w:t xml:space="preserve">8.4. </w:t>
      </w:r>
      <w:r w:rsidRPr="00816CF4">
        <w:rPr>
          <w:szCs w:val="24"/>
        </w:rPr>
        <w:t>Sutarties priedai:</w:t>
      </w:r>
    </w:p>
    <w:p w14:paraId="182A0C7D" w14:textId="68192409" w:rsidR="00833F8D" w:rsidRPr="00816CF4" w:rsidRDefault="00833F8D" w:rsidP="00833F8D">
      <w:pPr>
        <w:ind w:firstLine="720"/>
        <w:jc w:val="both"/>
        <w:rPr>
          <w:szCs w:val="24"/>
        </w:rPr>
      </w:pPr>
      <w:r w:rsidRPr="00816CF4">
        <w:rPr>
          <w:szCs w:val="24"/>
        </w:rPr>
        <w:t xml:space="preserve">8.4.1. </w:t>
      </w:r>
      <w:r w:rsidR="007308C8" w:rsidRPr="00816CF4">
        <w:rPr>
          <w:szCs w:val="24"/>
        </w:rPr>
        <w:t>Savivaldybės</w:t>
      </w:r>
      <w:r w:rsidRPr="00816CF4">
        <w:rPr>
          <w:szCs w:val="24"/>
        </w:rPr>
        <w:t xml:space="preserve"> turto perdavimo ir priėmimo aktas;</w:t>
      </w:r>
    </w:p>
    <w:p w14:paraId="202DDDB2" w14:textId="681AFB00" w:rsidR="00FD7B4F" w:rsidRPr="00816CF4" w:rsidRDefault="00833F8D" w:rsidP="00833F8D">
      <w:pPr>
        <w:ind w:firstLine="720"/>
        <w:jc w:val="both"/>
        <w:rPr>
          <w:szCs w:val="24"/>
        </w:rPr>
      </w:pPr>
      <w:r w:rsidRPr="00816CF4">
        <w:rPr>
          <w:szCs w:val="24"/>
        </w:rPr>
        <w:t>8.4.2. kiti nuomojamo valstybės materialiojo turto dokumentai ir priedai, kurie būtini, kad būtų galima naudotis šiuo turtu.</w:t>
      </w:r>
    </w:p>
    <w:p w14:paraId="6E1C1A38" w14:textId="2BE49EE2" w:rsidR="00FD7B4F" w:rsidRPr="00816CF4" w:rsidRDefault="00FD7B4F">
      <w:pPr>
        <w:rPr>
          <w:szCs w:val="24"/>
        </w:rPr>
      </w:pPr>
    </w:p>
    <w:p w14:paraId="55F942A9" w14:textId="5976089D" w:rsidR="00833F8D" w:rsidRPr="00816CF4" w:rsidRDefault="00833F8D" w:rsidP="00833F8D">
      <w:pPr>
        <w:jc w:val="center"/>
        <w:rPr>
          <w:b/>
          <w:bCs/>
        </w:rPr>
      </w:pPr>
      <w:r w:rsidRPr="00816CF4">
        <w:rPr>
          <w:b/>
          <w:bCs/>
        </w:rPr>
        <w:t>IX. SUTARTIES ŠALIŲ REKVIZITAI IR ADRESAI</w:t>
      </w:r>
    </w:p>
    <w:p w14:paraId="20354AC0" w14:textId="77777777" w:rsidR="00FD7B4F" w:rsidRPr="00816CF4" w:rsidRDefault="00FD7B4F" w:rsidP="00833F8D">
      <w:pPr>
        <w:jc w:val="center"/>
        <w:rPr>
          <w:b/>
          <w:bCs/>
        </w:rPr>
      </w:pPr>
    </w:p>
    <w:tbl>
      <w:tblPr>
        <w:tblW w:w="0" w:type="auto"/>
        <w:tblLook w:val="01E0" w:firstRow="1" w:lastRow="1" w:firstColumn="1" w:lastColumn="1" w:noHBand="0" w:noVBand="0"/>
      </w:tblPr>
      <w:tblGrid>
        <w:gridCol w:w="4644"/>
        <w:gridCol w:w="4926"/>
      </w:tblGrid>
      <w:tr w:rsidR="00833F8D" w:rsidRPr="00816CF4" w14:paraId="7E6BAF2E" w14:textId="77777777" w:rsidTr="009F12C0">
        <w:tc>
          <w:tcPr>
            <w:tcW w:w="4644" w:type="dxa"/>
            <w:hideMark/>
          </w:tcPr>
          <w:p w14:paraId="67EB70A3" w14:textId="77777777" w:rsidR="00833F8D" w:rsidRPr="00816CF4" w:rsidRDefault="00833F8D" w:rsidP="009F12C0">
            <w:pPr>
              <w:rPr>
                <w:bCs/>
                <w:lang w:eastAsia="lt-LT"/>
              </w:rPr>
            </w:pPr>
            <w:r w:rsidRPr="00816CF4">
              <w:rPr>
                <w:rFonts w:eastAsia="Arial Unicode MS"/>
              </w:rPr>
              <w:t>Nuomotojas</w:t>
            </w:r>
          </w:p>
        </w:tc>
        <w:tc>
          <w:tcPr>
            <w:tcW w:w="4926" w:type="dxa"/>
            <w:hideMark/>
          </w:tcPr>
          <w:p w14:paraId="4E4D16AC" w14:textId="77777777" w:rsidR="00833F8D" w:rsidRPr="00816CF4" w:rsidRDefault="00833F8D" w:rsidP="009F12C0">
            <w:pPr>
              <w:rPr>
                <w:bCs/>
                <w:lang w:eastAsia="lt-LT"/>
              </w:rPr>
            </w:pPr>
            <w:r w:rsidRPr="00816CF4">
              <w:rPr>
                <w:rFonts w:eastAsia="Arial Unicode MS"/>
              </w:rPr>
              <w:t>Nuomininkas</w:t>
            </w:r>
          </w:p>
        </w:tc>
      </w:tr>
      <w:tr w:rsidR="00833F8D" w:rsidRPr="00816CF4" w14:paraId="2A7688B7" w14:textId="77777777" w:rsidTr="009F12C0">
        <w:tc>
          <w:tcPr>
            <w:tcW w:w="4644" w:type="dxa"/>
            <w:hideMark/>
          </w:tcPr>
          <w:p w14:paraId="042C6ABB" w14:textId="77777777" w:rsidR="00833F8D" w:rsidRPr="00816CF4" w:rsidRDefault="00833F8D" w:rsidP="009F12C0">
            <w:pPr>
              <w:rPr>
                <w:rFonts w:eastAsia="Arial Unicode MS"/>
                <w:lang w:eastAsia="lt-LT"/>
              </w:rPr>
            </w:pPr>
            <w:r w:rsidRPr="00816CF4">
              <w:t>Pavadinimas</w:t>
            </w:r>
          </w:p>
        </w:tc>
        <w:tc>
          <w:tcPr>
            <w:tcW w:w="4926" w:type="dxa"/>
            <w:hideMark/>
          </w:tcPr>
          <w:p w14:paraId="37073484" w14:textId="77777777" w:rsidR="00833F8D" w:rsidRPr="00816CF4" w:rsidRDefault="00833F8D" w:rsidP="009F12C0">
            <w:pPr>
              <w:rPr>
                <w:rFonts w:eastAsia="Arial Unicode MS"/>
                <w:lang w:eastAsia="lt-LT"/>
              </w:rPr>
            </w:pPr>
            <w:r w:rsidRPr="00816CF4">
              <w:t>Pavadinimas (fizinio asmens vardas ir pavardė)</w:t>
            </w:r>
          </w:p>
        </w:tc>
      </w:tr>
      <w:tr w:rsidR="00833F8D" w:rsidRPr="00816CF4" w14:paraId="0DF5A87A" w14:textId="77777777" w:rsidTr="009F12C0">
        <w:tc>
          <w:tcPr>
            <w:tcW w:w="4644" w:type="dxa"/>
            <w:hideMark/>
          </w:tcPr>
          <w:p w14:paraId="2067A960" w14:textId="77777777" w:rsidR="00833F8D" w:rsidRPr="00816CF4" w:rsidRDefault="00833F8D" w:rsidP="009F12C0">
            <w:pPr>
              <w:rPr>
                <w:rFonts w:eastAsia="Arial Unicode MS"/>
                <w:lang w:eastAsia="lt-LT"/>
              </w:rPr>
            </w:pPr>
            <w:r w:rsidRPr="00816CF4">
              <w:t>Adresas</w:t>
            </w:r>
          </w:p>
        </w:tc>
        <w:tc>
          <w:tcPr>
            <w:tcW w:w="4926" w:type="dxa"/>
            <w:hideMark/>
          </w:tcPr>
          <w:p w14:paraId="43D999FF" w14:textId="77777777" w:rsidR="00833F8D" w:rsidRPr="00816CF4" w:rsidRDefault="00833F8D" w:rsidP="009F12C0">
            <w:pPr>
              <w:tabs>
                <w:tab w:val="num" w:pos="1080"/>
              </w:tabs>
              <w:jc w:val="both"/>
              <w:rPr>
                <w:lang w:eastAsia="lt-LT"/>
              </w:rPr>
            </w:pPr>
            <w:r w:rsidRPr="00816CF4">
              <w:t>Adresas</w:t>
            </w:r>
          </w:p>
        </w:tc>
      </w:tr>
      <w:tr w:rsidR="00833F8D" w:rsidRPr="00816CF4" w14:paraId="24BB4F18" w14:textId="77777777" w:rsidTr="009F12C0">
        <w:tc>
          <w:tcPr>
            <w:tcW w:w="4644" w:type="dxa"/>
            <w:hideMark/>
          </w:tcPr>
          <w:p w14:paraId="244D05D2" w14:textId="77777777" w:rsidR="00833F8D" w:rsidRPr="00816CF4" w:rsidRDefault="00833F8D" w:rsidP="009F12C0">
            <w:pPr>
              <w:rPr>
                <w:rFonts w:eastAsia="Arial Unicode MS"/>
                <w:lang w:eastAsia="lt-LT"/>
              </w:rPr>
            </w:pPr>
            <w:r w:rsidRPr="00816CF4">
              <w:t>Juridinio asmens kodas</w:t>
            </w:r>
          </w:p>
        </w:tc>
        <w:tc>
          <w:tcPr>
            <w:tcW w:w="4926" w:type="dxa"/>
            <w:hideMark/>
          </w:tcPr>
          <w:p w14:paraId="39E5174A" w14:textId="77777777" w:rsidR="00833F8D" w:rsidRPr="00816CF4" w:rsidRDefault="00833F8D" w:rsidP="009F12C0">
            <w:pPr>
              <w:rPr>
                <w:rFonts w:eastAsia="Arial Unicode MS"/>
                <w:lang w:eastAsia="lt-LT"/>
              </w:rPr>
            </w:pPr>
            <w:r w:rsidRPr="00816CF4">
              <w:t>Juridinio asmens kodas</w:t>
            </w:r>
          </w:p>
        </w:tc>
      </w:tr>
      <w:tr w:rsidR="00833F8D" w:rsidRPr="00816CF4" w14:paraId="0AE35757" w14:textId="77777777" w:rsidTr="009F12C0">
        <w:tc>
          <w:tcPr>
            <w:tcW w:w="4644" w:type="dxa"/>
            <w:hideMark/>
          </w:tcPr>
          <w:p w14:paraId="40D6240F" w14:textId="77777777" w:rsidR="00833F8D" w:rsidRPr="00816CF4" w:rsidRDefault="00833F8D" w:rsidP="009F12C0">
            <w:pPr>
              <w:rPr>
                <w:rFonts w:eastAsia="Arial Unicode MS"/>
                <w:lang w:eastAsia="lt-LT"/>
              </w:rPr>
            </w:pPr>
            <w:r w:rsidRPr="00816CF4">
              <w:rPr>
                <w:szCs w:val="24"/>
              </w:rPr>
              <w:t>Atsiskaitomoji banko sąskaita</w:t>
            </w:r>
          </w:p>
        </w:tc>
        <w:tc>
          <w:tcPr>
            <w:tcW w:w="4926" w:type="dxa"/>
            <w:hideMark/>
          </w:tcPr>
          <w:p w14:paraId="72323334" w14:textId="77777777" w:rsidR="00833F8D" w:rsidRPr="00816CF4" w:rsidRDefault="00833F8D" w:rsidP="009F12C0">
            <w:pPr>
              <w:rPr>
                <w:rFonts w:eastAsia="Arial Unicode MS"/>
                <w:lang w:eastAsia="lt-LT"/>
              </w:rPr>
            </w:pPr>
            <w:r w:rsidRPr="00816CF4">
              <w:rPr>
                <w:szCs w:val="24"/>
              </w:rPr>
              <w:t>Atsiskaitomoji banko sąskaita</w:t>
            </w:r>
          </w:p>
        </w:tc>
      </w:tr>
      <w:tr w:rsidR="00833F8D" w:rsidRPr="00816CF4" w14:paraId="43ACEE27" w14:textId="77777777" w:rsidTr="009F12C0">
        <w:tc>
          <w:tcPr>
            <w:tcW w:w="4644" w:type="dxa"/>
            <w:hideMark/>
          </w:tcPr>
          <w:p w14:paraId="4E9A6B6A" w14:textId="77777777" w:rsidR="00833F8D" w:rsidRPr="00816CF4" w:rsidRDefault="00833F8D" w:rsidP="009F12C0">
            <w:pPr>
              <w:rPr>
                <w:rFonts w:eastAsia="Arial Unicode MS"/>
                <w:lang w:eastAsia="lt-LT"/>
              </w:rPr>
            </w:pPr>
            <w:r w:rsidRPr="00816CF4">
              <w:t>Nuomotojo vardu</w:t>
            </w:r>
          </w:p>
        </w:tc>
        <w:tc>
          <w:tcPr>
            <w:tcW w:w="4926" w:type="dxa"/>
            <w:hideMark/>
          </w:tcPr>
          <w:p w14:paraId="15178DF0" w14:textId="77777777" w:rsidR="00833F8D" w:rsidRPr="00816CF4" w:rsidRDefault="00833F8D" w:rsidP="009F12C0">
            <w:pPr>
              <w:rPr>
                <w:rFonts w:eastAsia="Arial Unicode MS"/>
                <w:lang w:eastAsia="lt-LT"/>
              </w:rPr>
            </w:pPr>
            <w:r w:rsidRPr="00816CF4">
              <w:t>Nuomininko vardu</w:t>
            </w:r>
          </w:p>
        </w:tc>
      </w:tr>
      <w:tr w:rsidR="00833F8D" w:rsidRPr="00816CF4" w14:paraId="4F5A7978" w14:textId="77777777" w:rsidTr="009F12C0">
        <w:tc>
          <w:tcPr>
            <w:tcW w:w="4644" w:type="dxa"/>
            <w:hideMark/>
          </w:tcPr>
          <w:p w14:paraId="4A495A25" w14:textId="0DF2CB42" w:rsidR="00833F8D" w:rsidRPr="00816CF4" w:rsidRDefault="00833F8D" w:rsidP="009F12C0">
            <w:pPr>
              <w:rPr>
                <w:lang w:eastAsia="lt-LT"/>
              </w:rPr>
            </w:pPr>
            <w:r w:rsidRPr="00816CF4">
              <w:t>A.</w:t>
            </w:r>
            <w:r w:rsidR="00FB459E" w:rsidRPr="00816CF4">
              <w:t xml:space="preserve"> </w:t>
            </w:r>
            <w:r w:rsidRPr="00816CF4">
              <w:t>V.</w:t>
            </w:r>
          </w:p>
        </w:tc>
        <w:tc>
          <w:tcPr>
            <w:tcW w:w="4926" w:type="dxa"/>
            <w:hideMark/>
          </w:tcPr>
          <w:p w14:paraId="7B142849" w14:textId="366C576D" w:rsidR="00833F8D" w:rsidRPr="00816CF4" w:rsidRDefault="00833F8D" w:rsidP="009F12C0">
            <w:pPr>
              <w:rPr>
                <w:lang w:eastAsia="lt-LT"/>
              </w:rPr>
            </w:pPr>
            <w:r w:rsidRPr="00816CF4">
              <w:t>A.</w:t>
            </w:r>
            <w:r w:rsidR="00FB459E" w:rsidRPr="00816CF4">
              <w:t xml:space="preserve"> </w:t>
            </w:r>
            <w:r w:rsidRPr="00816CF4">
              <w:t>V.</w:t>
            </w:r>
          </w:p>
        </w:tc>
      </w:tr>
    </w:tbl>
    <w:p w14:paraId="539CB26F" w14:textId="0E6AFF6E" w:rsidR="00FD7B4F" w:rsidRPr="00816CF4" w:rsidRDefault="00833F8D" w:rsidP="00BB759D">
      <w:pPr>
        <w:tabs>
          <w:tab w:val="left" w:pos="-284"/>
        </w:tabs>
        <w:jc w:val="center"/>
        <w:rPr>
          <w:sz w:val="20"/>
          <w:lang w:eastAsia="lt-LT"/>
        </w:rPr>
      </w:pPr>
      <w:r w:rsidRPr="00816CF4">
        <w:rPr>
          <w:sz w:val="20"/>
          <w:lang w:eastAsia="lt-LT"/>
        </w:rPr>
        <w:t>(</w:t>
      </w:r>
      <w:r w:rsidR="00913346" w:rsidRPr="00816CF4">
        <w:rPr>
          <w:sz w:val="20"/>
          <w:lang w:eastAsia="lt-LT"/>
        </w:rPr>
        <w:t>j</w:t>
      </w:r>
      <w:r w:rsidRPr="00816CF4">
        <w:rPr>
          <w:sz w:val="20"/>
          <w:lang w:eastAsia="lt-LT"/>
        </w:rPr>
        <w:t>eigu reikalavimas turėti antspaudą nustatytas įstatymuose)</w:t>
      </w:r>
    </w:p>
    <w:p w14:paraId="0DDBF5E0" w14:textId="77777777" w:rsidR="00FD7B4F" w:rsidRPr="00816CF4" w:rsidRDefault="00FD7B4F">
      <w:pPr>
        <w:rPr>
          <w:sz w:val="20"/>
          <w:lang w:eastAsia="lt-LT"/>
        </w:rPr>
      </w:pPr>
      <w:r w:rsidRPr="00816CF4">
        <w:rPr>
          <w:sz w:val="20"/>
          <w:lang w:eastAsia="lt-LT"/>
        </w:rPr>
        <w:br w:type="page"/>
      </w:r>
    </w:p>
    <w:p w14:paraId="115620A0" w14:textId="77777777" w:rsidR="005D1345" w:rsidRPr="00816CF4" w:rsidRDefault="005D1345" w:rsidP="005D1345">
      <w:pPr>
        <w:ind w:left="6237"/>
        <w:jc w:val="both"/>
        <w:rPr>
          <w:szCs w:val="24"/>
        </w:rPr>
      </w:pPr>
      <w:r w:rsidRPr="00816CF4">
        <w:rPr>
          <w:szCs w:val="24"/>
        </w:rPr>
        <w:t xml:space="preserve">Panevėžio miesto savivaldybės </w:t>
      </w:r>
    </w:p>
    <w:p w14:paraId="3D763633" w14:textId="5402FAA3" w:rsidR="00F35869" w:rsidRPr="00816CF4" w:rsidRDefault="00F35869" w:rsidP="005D1345">
      <w:pPr>
        <w:ind w:left="6237"/>
        <w:jc w:val="both"/>
        <w:rPr>
          <w:szCs w:val="22"/>
        </w:rPr>
      </w:pPr>
      <w:r w:rsidRPr="00816CF4">
        <w:rPr>
          <w:szCs w:val="22"/>
        </w:rPr>
        <w:t>turto nuomos</w:t>
      </w:r>
      <w:r w:rsidRPr="00816CF4">
        <w:rPr>
          <w:szCs w:val="24"/>
        </w:rPr>
        <w:t xml:space="preserve"> tvarkos</w:t>
      </w:r>
      <w:r w:rsidRPr="00816CF4">
        <w:rPr>
          <w:szCs w:val="22"/>
        </w:rPr>
        <w:t xml:space="preserve"> aprašo </w:t>
      </w:r>
    </w:p>
    <w:p w14:paraId="7B0A0F40" w14:textId="35B2EC90" w:rsidR="00F35869" w:rsidRPr="00816CF4" w:rsidRDefault="0050643F" w:rsidP="005D1345">
      <w:pPr>
        <w:ind w:left="6237"/>
        <w:rPr>
          <w:szCs w:val="22"/>
        </w:rPr>
      </w:pPr>
      <w:r w:rsidRPr="00816CF4">
        <w:rPr>
          <w:szCs w:val="22"/>
        </w:rPr>
        <w:t>3</w:t>
      </w:r>
      <w:r w:rsidR="00F35869" w:rsidRPr="00816CF4">
        <w:rPr>
          <w:szCs w:val="22"/>
        </w:rPr>
        <w:t xml:space="preserve"> priedas</w:t>
      </w:r>
    </w:p>
    <w:p w14:paraId="2C2A1194" w14:textId="64F11642" w:rsidR="00A23CB4" w:rsidRPr="00816CF4" w:rsidRDefault="00A23CB4" w:rsidP="005D1345">
      <w:pPr>
        <w:ind w:left="6237"/>
        <w:rPr>
          <w:szCs w:val="22"/>
        </w:rPr>
      </w:pPr>
    </w:p>
    <w:p w14:paraId="7C4CC3DA" w14:textId="304686BF" w:rsidR="00A23CB4" w:rsidRPr="00816CF4" w:rsidRDefault="00A23CB4" w:rsidP="00A23CB4">
      <w:pPr>
        <w:jc w:val="center"/>
        <w:rPr>
          <w:b/>
          <w:szCs w:val="24"/>
        </w:rPr>
      </w:pPr>
      <w:r w:rsidRPr="00816CF4">
        <w:rPr>
          <w:b/>
          <w:szCs w:val="24"/>
        </w:rPr>
        <w:t>(Pavyzdinė Savivaldybės turto nuomos be konkurso sutarties forma)</w:t>
      </w:r>
    </w:p>
    <w:p w14:paraId="0FEFC45C" w14:textId="77777777" w:rsidR="00A23CB4" w:rsidRPr="00816CF4" w:rsidRDefault="00A23CB4" w:rsidP="005D1345">
      <w:pPr>
        <w:ind w:left="6237"/>
        <w:rPr>
          <w:szCs w:val="22"/>
        </w:rPr>
      </w:pPr>
    </w:p>
    <w:p w14:paraId="355521AF" w14:textId="77777777" w:rsidR="00C321D3" w:rsidRPr="00816CF4" w:rsidRDefault="00C321D3">
      <w:pPr>
        <w:rPr>
          <w:szCs w:val="22"/>
        </w:rPr>
      </w:pPr>
    </w:p>
    <w:p w14:paraId="1D7702A1" w14:textId="69C62930"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816CF4">
        <w:rPr>
          <w:rFonts w:eastAsia="Courier New"/>
          <w:b/>
          <w:bCs/>
          <w:szCs w:val="24"/>
        </w:rPr>
        <w:t xml:space="preserve">SAVIVALDYBĖS TURTO NUOMOS </w:t>
      </w:r>
      <w:r w:rsidR="00445D29" w:rsidRPr="00816CF4">
        <w:rPr>
          <w:rFonts w:eastAsia="Courier New"/>
          <w:b/>
          <w:bCs/>
          <w:szCs w:val="24"/>
        </w:rPr>
        <w:t>TRUMPALAIKIAMS RENGINIAMS</w:t>
      </w:r>
      <w:r w:rsidR="00D97AAA" w:rsidRPr="00816CF4">
        <w:rPr>
          <w:rFonts w:eastAsia="Courier New"/>
          <w:b/>
          <w:bCs/>
          <w:szCs w:val="24"/>
        </w:rPr>
        <w:t xml:space="preserve"> </w:t>
      </w:r>
      <w:r w:rsidRPr="00816CF4">
        <w:rPr>
          <w:rFonts w:eastAsia="Courier New"/>
          <w:b/>
          <w:bCs/>
          <w:szCs w:val="24"/>
        </w:rPr>
        <w:t>SUTARTIS</w:t>
      </w:r>
    </w:p>
    <w:p w14:paraId="79ACA8C9" w14:textId="77777777" w:rsidR="00C321D3" w:rsidRPr="00816CF4" w:rsidRDefault="00C321D3" w:rsidP="00BB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6FD4201A" w14:textId="6DDAD7DC" w:rsidR="00C321D3" w:rsidRPr="00816CF4" w:rsidRDefault="00C321D3" w:rsidP="00BB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sidRPr="00816CF4">
        <w:rPr>
          <w:rFonts w:eastAsia="Courier New"/>
          <w:szCs w:val="24"/>
        </w:rPr>
        <w:t>_________ m. ___________ d. Nr.</w:t>
      </w:r>
    </w:p>
    <w:p w14:paraId="37E073AA" w14:textId="5156A1A3" w:rsidR="00C321D3" w:rsidRPr="00816CF4" w:rsidRDefault="00C321D3" w:rsidP="00BB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sidRPr="00816CF4">
        <w:rPr>
          <w:rFonts w:eastAsia="Courier New"/>
          <w:szCs w:val="24"/>
        </w:rPr>
        <w:t>Panevėžys</w:t>
      </w:r>
    </w:p>
    <w:p w14:paraId="38C22217" w14:textId="77777777" w:rsidR="00C321D3" w:rsidRPr="00816CF4" w:rsidRDefault="00C321D3" w:rsidP="00BB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14:paraId="593794A7" w14:textId="35C80CF1" w:rsidR="00913346" w:rsidRPr="00816CF4" w:rsidRDefault="00C321D3" w:rsidP="0050280A">
      <w:pPr>
        <w:tabs>
          <w:tab w:val="right" w:leader="underscore" w:pos="9638"/>
          <w:tab w:val="left" w:leader="underscore" w:pos="9778"/>
        </w:tabs>
        <w:spacing w:line="276" w:lineRule="auto"/>
        <w:ind w:firstLine="851"/>
      </w:pPr>
      <w:r w:rsidRPr="00816CF4">
        <w:rPr>
          <w:b/>
          <w:bCs/>
        </w:rPr>
        <w:t>Nuomotojas</w:t>
      </w:r>
      <w:r w:rsidRPr="00816CF4">
        <w:t xml:space="preserve"> </w:t>
      </w:r>
      <w:r w:rsidR="00913346" w:rsidRPr="00816CF4">
        <w:t>______________________________________________________________</w:t>
      </w:r>
    </w:p>
    <w:p w14:paraId="59F71819" w14:textId="6C98DDAA" w:rsidR="00C321D3" w:rsidRPr="00816CF4" w:rsidRDefault="00913346" w:rsidP="00913346">
      <w:pPr>
        <w:tabs>
          <w:tab w:val="right" w:leader="underscore" w:pos="9638"/>
          <w:tab w:val="left" w:leader="underscore" w:pos="9778"/>
        </w:tabs>
        <w:spacing w:line="276" w:lineRule="auto"/>
        <w:rPr>
          <w:lang w:eastAsia="hi-IN"/>
        </w:rPr>
      </w:pPr>
      <w:r w:rsidRPr="00816CF4">
        <w:t>_______________________________________________________________________________</w:t>
      </w:r>
      <w:r w:rsidR="00A23CB4" w:rsidRPr="00816CF4">
        <w:t>,</w:t>
      </w:r>
    </w:p>
    <w:p w14:paraId="776455A3" w14:textId="77777777" w:rsidR="00C321D3" w:rsidRPr="00816CF4" w:rsidRDefault="00C321D3" w:rsidP="00BB759D">
      <w:pPr>
        <w:spacing w:line="276" w:lineRule="auto"/>
        <w:jc w:val="center"/>
        <w:rPr>
          <w:i/>
          <w:iCs/>
          <w:sz w:val="22"/>
          <w:szCs w:val="22"/>
        </w:rPr>
      </w:pPr>
      <w:r w:rsidRPr="00816CF4">
        <w:rPr>
          <w:sz w:val="22"/>
          <w:szCs w:val="22"/>
        </w:rPr>
        <w:t xml:space="preserve">            </w:t>
      </w:r>
      <w:r w:rsidRPr="00816CF4">
        <w:rPr>
          <w:i/>
          <w:iCs/>
          <w:sz w:val="22"/>
          <w:szCs w:val="22"/>
        </w:rPr>
        <w:t xml:space="preserve"> (institucijos, įstaigos, įmonės, organizacijos (toliau vadinama – juridinis asmuo) pavadinimas, kodas, buveinė)</w:t>
      </w:r>
    </w:p>
    <w:p w14:paraId="1CA9CCDB" w14:textId="77777777" w:rsidR="00C321D3" w:rsidRPr="00816CF4" w:rsidRDefault="00C321D3" w:rsidP="00BB759D">
      <w:pPr>
        <w:tabs>
          <w:tab w:val="right" w:leader="underscore" w:pos="9638"/>
          <w:tab w:val="left" w:leader="underscore" w:pos="9778"/>
        </w:tabs>
        <w:spacing w:line="276" w:lineRule="auto"/>
      </w:pPr>
      <w:r w:rsidRPr="00816CF4">
        <w:t xml:space="preserve">atstovaujamas (pagal įstatymą, juridinio asmens įstatus (nuostatus), įgaliojimą) </w:t>
      </w:r>
      <w:r w:rsidRPr="00816CF4">
        <w:tab/>
      </w:r>
    </w:p>
    <w:p w14:paraId="5186F6CC" w14:textId="2727B35D" w:rsidR="00C321D3" w:rsidRPr="00816CF4" w:rsidRDefault="0050280A" w:rsidP="00BB759D">
      <w:pPr>
        <w:tabs>
          <w:tab w:val="right" w:leader="underscore" w:pos="9638"/>
          <w:tab w:val="left" w:leader="underscore" w:pos="9778"/>
        </w:tabs>
        <w:spacing w:line="276" w:lineRule="auto"/>
      </w:pPr>
      <w:r w:rsidRPr="00816CF4">
        <w:t>_______________________________________________________________________________________________________________________________________________________________,</w:t>
      </w:r>
    </w:p>
    <w:p w14:paraId="58661643" w14:textId="511EEF21" w:rsidR="00C321D3" w:rsidRPr="00816CF4" w:rsidRDefault="00C321D3" w:rsidP="0050280A">
      <w:pPr>
        <w:spacing w:line="276" w:lineRule="auto"/>
        <w:jc w:val="center"/>
        <w:rPr>
          <w:i/>
          <w:iCs/>
          <w:sz w:val="22"/>
          <w:szCs w:val="22"/>
        </w:rPr>
      </w:pPr>
      <w:r w:rsidRPr="00816CF4">
        <w:rPr>
          <w:i/>
          <w:iCs/>
          <w:sz w:val="22"/>
          <w:szCs w:val="22"/>
        </w:rPr>
        <w:t>(atstovo vardas ir pavardė, pareigos, įstatymo, juridinio asmens įstatų (nuostatų) pavadinimas, įgaliojimo data ir numeris)</w:t>
      </w:r>
    </w:p>
    <w:p w14:paraId="4C8FDD8B" w14:textId="77777777" w:rsidR="0050280A" w:rsidRPr="00816CF4" w:rsidRDefault="00C321D3" w:rsidP="00BB759D">
      <w:pPr>
        <w:tabs>
          <w:tab w:val="right" w:leader="underscore" w:pos="9638"/>
        </w:tabs>
        <w:spacing w:line="276" w:lineRule="auto"/>
      </w:pPr>
      <w:r w:rsidRPr="00816CF4">
        <w:t xml:space="preserve">ir </w:t>
      </w:r>
      <w:r w:rsidRPr="00816CF4">
        <w:rPr>
          <w:b/>
          <w:bCs/>
        </w:rPr>
        <w:t>nuomininkas</w:t>
      </w:r>
      <w:r w:rsidR="0050280A" w:rsidRPr="00816CF4">
        <w:t>__________________________________________________________________</w:t>
      </w:r>
    </w:p>
    <w:p w14:paraId="5F70F6C8" w14:textId="0CEDA770" w:rsidR="00C321D3" w:rsidRPr="00816CF4" w:rsidRDefault="0050280A" w:rsidP="00BB759D">
      <w:pPr>
        <w:tabs>
          <w:tab w:val="right" w:leader="underscore" w:pos="9638"/>
        </w:tabs>
        <w:spacing w:line="276" w:lineRule="auto"/>
      </w:pPr>
      <w:r w:rsidRPr="00816CF4">
        <w:t>_______________________________________________________________________________</w:t>
      </w:r>
      <w:r w:rsidR="00A23CB4" w:rsidRPr="00816CF4">
        <w:t>,</w:t>
      </w:r>
    </w:p>
    <w:p w14:paraId="02F9BE43" w14:textId="143D2E22" w:rsidR="00C321D3" w:rsidRPr="00816CF4" w:rsidRDefault="00C321D3" w:rsidP="0050280A">
      <w:pPr>
        <w:spacing w:line="276" w:lineRule="auto"/>
        <w:jc w:val="center"/>
        <w:rPr>
          <w:i/>
          <w:iCs/>
          <w:sz w:val="22"/>
          <w:szCs w:val="22"/>
        </w:rPr>
      </w:pPr>
      <w:r w:rsidRPr="00816CF4">
        <w:rPr>
          <w:i/>
          <w:iCs/>
          <w:sz w:val="22"/>
          <w:szCs w:val="22"/>
        </w:rPr>
        <w:t>(nuomininko – fizinio asmens vardas ir pavardė, asmens kodas, gyvenamoji vieta</w:t>
      </w:r>
      <w:r w:rsidR="0050280A" w:rsidRPr="00816CF4">
        <w:rPr>
          <w:i/>
          <w:iCs/>
          <w:sz w:val="22"/>
          <w:szCs w:val="22"/>
        </w:rPr>
        <w:t>;</w:t>
      </w:r>
      <w:r w:rsidRPr="00816CF4">
        <w:rPr>
          <w:i/>
          <w:iCs/>
          <w:sz w:val="22"/>
          <w:szCs w:val="22"/>
        </w:rPr>
        <w:t xml:space="preserve"> nuomininko – juridinio asmens, juridinio asmens filialo, EEE valstybėse įsisteigusių įmonių, organizacijų ir jų filialų pavadinimas, kodas, buveinė)</w:t>
      </w:r>
    </w:p>
    <w:p w14:paraId="4204D2BA" w14:textId="77777777" w:rsidR="00C321D3" w:rsidRPr="00816CF4" w:rsidRDefault="00C321D3" w:rsidP="00BB759D">
      <w:pPr>
        <w:tabs>
          <w:tab w:val="right" w:leader="underscore" w:pos="9638"/>
        </w:tabs>
        <w:spacing w:line="276" w:lineRule="auto"/>
        <w:jc w:val="both"/>
      </w:pPr>
      <w:r w:rsidRPr="00816CF4">
        <w:t xml:space="preserve">atstovaujamas (pagal juridinio asmens, filialo įstatus (nuostatus) </w:t>
      </w:r>
      <w:r w:rsidRPr="00816CF4">
        <w:tab/>
        <w:t>, įgaliojimą,</w:t>
      </w:r>
    </w:p>
    <w:p w14:paraId="16CF0038" w14:textId="56941ACB" w:rsidR="00C321D3" w:rsidRPr="00816CF4" w:rsidRDefault="0050280A" w:rsidP="00BB759D">
      <w:pPr>
        <w:tabs>
          <w:tab w:val="right" w:leader="underscore" w:pos="9638"/>
          <w:tab w:val="left" w:leader="underscore" w:pos="9778"/>
        </w:tabs>
        <w:spacing w:line="276" w:lineRule="auto"/>
      </w:pPr>
      <w:r w:rsidRPr="00816CF4">
        <w:t>_______________________________________________________________________________________________________________________________________________________________</w:t>
      </w:r>
      <w:r w:rsidR="00A23CB4" w:rsidRPr="00816CF4">
        <w:t>,</w:t>
      </w:r>
    </w:p>
    <w:p w14:paraId="1E482755" w14:textId="77777777" w:rsidR="00C321D3" w:rsidRPr="00816CF4" w:rsidRDefault="00C321D3" w:rsidP="00BB759D">
      <w:pPr>
        <w:spacing w:line="276" w:lineRule="auto"/>
        <w:jc w:val="center"/>
        <w:rPr>
          <w:i/>
          <w:iCs/>
          <w:sz w:val="22"/>
          <w:szCs w:val="22"/>
        </w:rPr>
      </w:pPr>
      <w:r w:rsidRPr="00816CF4">
        <w:rPr>
          <w:i/>
          <w:iCs/>
          <w:sz w:val="22"/>
          <w:szCs w:val="22"/>
        </w:rPr>
        <w:t>(atstovo vardas ir pavardė, pareigos, juridinio asmens, filialo įstatų (nuostatų) pavadinimas, įgaliojimo data ir numeris)</w:t>
      </w:r>
    </w:p>
    <w:p w14:paraId="3455AAA2" w14:textId="3DF7C217" w:rsidR="00C321D3" w:rsidRPr="00816CF4" w:rsidRDefault="00C321D3" w:rsidP="00BB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sidRPr="00816CF4">
        <w:rPr>
          <w:rFonts w:eastAsia="Courier New"/>
          <w:szCs w:val="24"/>
        </w:rPr>
        <w:t>vadovaudamiesi _________________________________________________________________,</w:t>
      </w:r>
    </w:p>
    <w:p w14:paraId="66E1703D" w14:textId="1821D186" w:rsidR="00C321D3" w:rsidRPr="00816CF4" w:rsidRDefault="00C321D3" w:rsidP="00BB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 w:val="22"/>
          <w:szCs w:val="22"/>
        </w:rPr>
      </w:pPr>
      <w:r w:rsidRPr="00816CF4">
        <w:rPr>
          <w:rFonts w:eastAsia="Courier New"/>
          <w:sz w:val="22"/>
          <w:szCs w:val="22"/>
        </w:rPr>
        <w:t xml:space="preserve">              (</w:t>
      </w:r>
      <w:r w:rsidRPr="00816CF4">
        <w:rPr>
          <w:rFonts w:eastAsia="Courier New"/>
          <w:i/>
          <w:sz w:val="22"/>
          <w:szCs w:val="22"/>
        </w:rPr>
        <w:t xml:space="preserve">nurodoma turto valdytojo ar </w:t>
      </w:r>
      <w:r w:rsidR="0050643F" w:rsidRPr="00816CF4">
        <w:rPr>
          <w:rFonts w:eastAsia="Courier New"/>
          <w:i/>
          <w:sz w:val="22"/>
          <w:szCs w:val="22"/>
        </w:rPr>
        <w:t>S</w:t>
      </w:r>
      <w:r w:rsidRPr="00816CF4">
        <w:rPr>
          <w:rFonts w:eastAsia="Courier New"/>
          <w:i/>
          <w:sz w:val="22"/>
          <w:szCs w:val="22"/>
        </w:rPr>
        <w:t>avivaldybės administracijos direktoriaus įsakymo data ir numeris</w:t>
      </w:r>
      <w:r w:rsidRPr="00816CF4">
        <w:rPr>
          <w:rFonts w:eastAsia="Courier New"/>
          <w:sz w:val="22"/>
          <w:szCs w:val="22"/>
        </w:rPr>
        <w:t>)</w:t>
      </w:r>
    </w:p>
    <w:p w14:paraId="25CC761D" w14:textId="719BB62A" w:rsidR="00C321D3" w:rsidRPr="00816CF4" w:rsidRDefault="00C321D3" w:rsidP="00BB7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sidRPr="00816CF4">
        <w:rPr>
          <w:rFonts w:eastAsia="Courier New"/>
          <w:szCs w:val="24"/>
        </w:rPr>
        <w:t>sudarė šią trumpalaikės nuomos sutartį.</w:t>
      </w:r>
    </w:p>
    <w:p w14:paraId="2FDBFA59" w14:textId="06F0EEF2"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67C071DC" w14:textId="77777777" w:rsidR="00C321D3" w:rsidRPr="00816CF4" w:rsidRDefault="00C321D3" w:rsidP="00C321D3">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sidRPr="00816CF4">
        <w:rPr>
          <w:rFonts w:eastAsia="Courier New"/>
          <w:b/>
          <w:bCs/>
          <w:szCs w:val="24"/>
        </w:rPr>
        <w:t>I. SUTARTIES DALYKAS</w:t>
      </w:r>
    </w:p>
    <w:p w14:paraId="5CDCF696"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4DA9F436" w14:textId="257592D1" w:rsidR="00C321D3" w:rsidRPr="00816CF4" w:rsidRDefault="00C321D3" w:rsidP="002A47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sidRPr="00816CF4">
        <w:rPr>
          <w:rFonts w:eastAsia="Courier New"/>
          <w:szCs w:val="24"/>
        </w:rPr>
        <w:t>1. Nuomotojas įsipareigoja perduoti nuomininkui Savivaldybei nuosavybės teise priklausantį turtą</w:t>
      </w:r>
      <w:r w:rsidR="0050643F" w:rsidRPr="00816CF4">
        <w:rPr>
          <w:rFonts w:eastAsia="Courier New"/>
          <w:szCs w:val="24"/>
        </w:rPr>
        <w:t xml:space="preserve"> </w:t>
      </w:r>
      <w:r w:rsidRPr="00816CF4">
        <w:rPr>
          <w:rFonts w:eastAsia="Courier New"/>
          <w:szCs w:val="24"/>
        </w:rPr>
        <w:t>(toliau – turtas)</w:t>
      </w:r>
      <w:r w:rsidR="002D4152" w:rsidRPr="00816CF4">
        <w:rPr>
          <w:rFonts w:eastAsia="Courier New"/>
          <w:szCs w:val="24"/>
        </w:rPr>
        <w:t xml:space="preserve"> </w:t>
      </w:r>
      <w:r w:rsidR="002A477D" w:rsidRPr="00816CF4">
        <w:rPr>
          <w:rFonts w:eastAsia="Courier New"/>
          <w:szCs w:val="24"/>
        </w:rPr>
        <w:t>___________________________________________________</w:t>
      </w:r>
      <w:r w:rsidR="0050643F" w:rsidRPr="00816CF4">
        <w:rPr>
          <w:rFonts w:eastAsia="Courier New"/>
          <w:szCs w:val="24"/>
        </w:rPr>
        <w:t xml:space="preserve"> </w:t>
      </w:r>
      <w:r w:rsidRPr="00816CF4">
        <w:rPr>
          <w:rFonts w:eastAsia="Courier New"/>
          <w:szCs w:val="24"/>
        </w:rPr>
        <w:t>__________________________________________________________________________</w:t>
      </w:r>
      <w:r w:rsidR="002A477D" w:rsidRPr="00816CF4">
        <w:rPr>
          <w:rFonts w:eastAsia="Courier New"/>
          <w:szCs w:val="24"/>
        </w:rPr>
        <w:t>______</w:t>
      </w:r>
      <w:r w:rsidR="0050280A" w:rsidRPr="00816CF4">
        <w:rPr>
          <w:rFonts w:eastAsia="Courier New"/>
          <w:szCs w:val="24"/>
        </w:rPr>
        <w:t>________________________________________________________________________________</w:t>
      </w:r>
    </w:p>
    <w:p w14:paraId="0C0A8DE4" w14:textId="7FF4631E" w:rsidR="00C321D3" w:rsidRPr="00816CF4" w:rsidRDefault="00C321D3" w:rsidP="008C0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sidRPr="00816CF4">
        <w:rPr>
          <w:rFonts w:eastAsia="Courier New"/>
          <w:sz w:val="22"/>
          <w:szCs w:val="22"/>
        </w:rPr>
        <w:t>(</w:t>
      </w:r>
      <w:r w:rsidRPr="00816CF4">
        <w:rPr>
          <w:rFonts w:eastAsia="Courier New"/>
          <w:i/>
          <w:sz w:val="22"/>
          <w:szCs w:val="22"/>
        </w:rPr>
        <w:t xml:space="preserve">nuomojamo turto adresas, trumpas apibūdinimas, nuomojamas turto plotas </w:t>
      </w:r>
      <w:r w:rsidR="0050643F" w:rsidRPr="00816CF4">
        <w:rPr>
          <w:rFonts w:eastAsia="Courier New"/>
          <w:i/>
          <w:sz w:val="22"/>
          <w:szCs w:val="22"/>
        </w:rPr>
        <w:t>ir</w:t>
      </w:r>
      <w:r w:rsidRPr="00816CF4">
        <w:rPr>
          <w:rFonts w:eastAsia="Courier New"/>
          <w:i/>
          <w:sz w:val="22"/>
          <w:szCs w:val="22"/>
        </w:rPr>
        <w:t xml:space="preserve"> turto identifikavimo duomenys, kai nuomojamas nekilnojamasis turtas; turto pavadinimas, inventori</w:t>
      </w:r>
      <w:r w:rsidR="0050643F" w:rsidRPr="00816CF4">
        <w:rPr>
          <w:rFonts w:eastAsia="Courier New"/>
          <w:i/>
          <w:sz w:val="22"/>
          <w:szCs w:val="22"/>
        </w:rPr>
        <w:t>aus</w:t>
      </w:r>
      <w:r w:rsidRPr="00816CF4">
        <w:rPr>
          <w:rFonts w:eastAsia="Courier New"/>
          <w:i/>
          <w:sz w:val="22"/>
          <w:szCs w:val="22"/>
        </w:rPr>
        <w:t xml:space="preserve"> numeris, įsigijimo vertė, turto kiekis, kai nuomojamas kilnojamasis turtas)</w:t>
      </w:r>
    </w:p>
    <w:p w14:paraId="3578EA68" w14:textId="4AD6601A" w:rsidR="00C321D3" w:rsidRPr="00816CF4" w:rsidRDefault="00C321D3" w:rsidP="008C0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sidRPr="00816CF4">
        <w:rPr>
          <w:rFonts w:eastAsia="Courier New"/>
          <w:szCs w:val="24"/>
        </w:rPr>
        <w:t>naudoti _____________________________________________</w:t>
      </w:r>
      <w:r w:rsidR="0050643F" w:rsidRPr="00816CF4">
        <w:rPr>
          <w:rFonts w:eastAsia="Courier New"/>
          <w:szCs w:val="24"/>
        </w:rPr>
        <w:t>___________________________</w:t>
      </w:r>
      <w:r w:rsidRPr="00816CF4">
        <w:rPr>
          <w:rFonts w:eastAsia="Courier New"/>
          <w:szCs w:val="24"/>
        </w:rPr>
        <w:t>_.</w:t>
      </w:r>
    </w:p>
    <w:p w14:paraId="7AC56DF2" w14:textId="69F05678" w:rsidR="00C321D3" w:rsidRPr="00816CF4" w:rsidRDefault="00C321D3" w:rsidP="008C0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 w:val="22"/>
          <w:szCs w:val="22"/>
        </w:rPr>
      </w:pPr>
      <w:r w:rsidRPr="00816CF4">
        <w:rPr>
          <w:rFonts w:eastAsia="Courier New"/>
          <w:sz w:val="22"/>
          <w:szCs w:val="22"/>
        </w:rPr>
        <w:t>(</w:t>
      </w:r>
      <w:r w:rsidRPr="00816CF4">
        <w:rPr>
          <w:rFonts w:eastAsia="Courier New"/>
          <w:i/>
          <w:sz w:val="22"/>
          <w:szCs w:val="22"/>
        </w:rPr>
        <w:t>nurodyti turto naudojimo paskirtį</w:t>
      </w:r>
      <w:r w:rsidRPr="00816CF4">
        <w:rPr>
          <w:rFonts w:eastAsia="Courier New"/>
          <w:sz w:val="22"/>
          <w:szCs w:val="22"/>
        </w:rPr>
        <w:t>)</w:t>
      </w:r>
    </w:p>
    <w:p w14:paraId="0317D8C6" w14:textId="77777777" w:rsidR="00C321D3" w:rsidRPr="00816CF4" w:rsidRDefault="00C321D3" w:rsidP="008C0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p>
    <w:p w14:paraId="754131A4" w14:textId="5367B3AF" w:rsidR="00C321D3" w:rsidRPr="00816CF4" w:rsidRDefault="00C321D3" w:rsidP="008C0384">
      <w:pPr>
        <w:tabs>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sidRPr="00816CF4">
        <w:rPr>
          <w:rFonts w:eastAsia="Courier New"/>
          <w:szCs w:val="24"/>
        </w:rPr>
        <w:t xml:space="preserve">2. Nuomininkas sumoka nuompinigius </w:t>
      </w:r>
      <w:r w:rsidR="0050643F" w:rsidRPr="00816CF4">
        <w:rPr>
          <w:rFonts w:eastAsia="Courier New"/>
          <w:szCs w:val="24"/>
        </w:rPr>
        <w:t>–</w:t>
      </w:r>
      <w:r w:rsidRPr="00816CF4">
        <w:rPr>
          <w:rFonts w:eastAsia="Courier New"/>
          <w:szCs w:val="24"/>
        </w:rPr>
        <w:t xml:space="preserve"> ________</w:t>
      </w:r>
      <w:r w:rsidR="0050643F" w:rsidRPr="00816CF4">
        <w:rPr>
          <w:rFonts w:eastAsia="Courier New"/>
          <w:szCs w:val="24"/>
        </w:rPr>
        <w:t>_____________</w:t>
      </w:r>
      <w:r w:rsidRPr="00816CF4">
        <w:rPr>
          <w:rFonts w:eastAsia="Courier New"/>
          <w:szCs w:val="24"/>
        </w:rPr>
        <w:t>_</w:t>
      </w:r>
      <w:r w:rsidR="0050643F" w:rsidRPr="00816CF4">
        <w:rPr>
          <w:rFonts w:eastAsia="Courier New"/>
          <w:szCs w:val="24"/>
        </w:rPr>
        <w:t xml:space="preserve"> </w:t>
      </w:r>
      <w:r w:rsidRPr="00816CF4">
        <w:rPr>
          <w:rFonts w:eastAsia="Courier New"/>
          <w:szCs w:val="24"/>
        </w:rPr>
        <w:t>Eur (_______________________________________________________ eurų) už visą nuomos laikotarpį, nurodytą sutarties 3 punkte. Į šiuos nuompinigius įskaičiuoti visi mokesčiai, susiję su išnuomotu turtu.</w:t>
      </w:r>
    </w:p>
    <w:p w14:paraId="49D4E370" w14:textId="4E2BD158" w:rsidR="00C321D3" w:rsidRPr="00816CF4" w:rsidRDefault="00C321D3" w:rsidP="009A10DA">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sidRPr="00816CF4">
        <w:rPr>
          <w:rFonts w:eastAsia="Courier New"/>
          <w:b/>
          <w:bCs/>
          <w:szCs w:val="24"/>
        </w:rPr>
        <w:t xml:space="preserve">II. SUTARTIES </w:t>
      </w:r>
      <w:r w:rsidR="00813B1F" w:rsidRPr="00816CF4">
        <w:rPr>
          <w:rFonts w:eastAsia="Courier New"/>
          <w:b/>
          <w:bCs/>
          <w:szCs w:val="24"/>
        </w:rPr>
        <w:t>TERMINAS</w:t>
      </w:r>
    </w:p>
    <w:p w14:paraId="07261CC1"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5C29BC27" w14:textId="77777777" w:rsidR="00C321D3" w:rsidRPr="00816CF4" w:rsidRDefault="00C321D3" w:rsidP="008C0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jc w:val="both"/>
        <w:rPr>
          <w:rFonts w:eastAsia="Courier New"/>
          <w:szCs w:val="24"/>
        </w:rPr>
      </w:pPr>
      <w:r w:rsidRPr="00816CF4">
        <w:rPr>
          <w:rFonts w:eastAsia="Courier New"/>
          <w:szCs w:val="24"/>
        </w:rPr>
        <w:t xml:space="preserve">3. Nuomos terminas nustatomas nuo ________________ d. ____ val. iki ____________ d. </w:t>
      </w:r>
    </w:p>
    <w:p w14:paraId="29F3ABF5" w14:textId="47C681FD" w:rsidR="00C321D3" w:rsidRPr="00816CF4" w:rsidRDefault="00C321D3" w:rsidP="002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u w:val="single"/>
        </w:rPr>
      </w:pPr>
      <w:r w:rsidRPr="00816CF4">
        <w:rPr>
          <w:rFonts w:eastAsia="Courier New"/>
          <w:szCs w:val="24"/>
        </w:rPr>
        <w:t>___</w:t>
      </w:r>
      <w:r w:rsidR="002D4152" w:rsidRPr="00816CF4">
        <w:rPr>
          <w:rFonts w:eastAsia="Courier New"/>
          <w:szCs w:val="24"/>
        </w:rPr>
        <w:t>_</w:t>
      </w:r>
      <w:r w:rsidRPr="00816CF4">
        <w:rPr>
          <w:rFonts w:eastAsia="Courier New"/>
          <w:szCs w:val="24"/>
        </w:rPr>
        <w:t xml:space="preserve"> val. arba pagal pridedamą grafiką</w:t>
      </w:r>
      <w:r w:rsidR="002D4152" w:rsidRPr="00816CF4">
        <w:rPr>
          <w:rFonts w:eastAsia="Courier New"/>
          <w:szCs w:val="24"/>
        </w:rPr>
        <w:t xml:space="preserve"> </w:t>
      </w:r>
      <w:r w:rsidRPr="00816CF4">
        <w:rPr>
          <w:rFonts w:eastAsia="Courier New"/>
          <w:i/>
          <w:sz w:val="22"/>
          <w:szCs w:val="22"/>
        </w:rPr>
        <w:t>(kas nereikalinga – išbraukti)</w:t>
      </w:r>
      <w:r w:rsidR="002D4152" w:rsidRPr="00816CF4">
        <w:rPr>
          <w:rFonts w:eastAsia="Courier New"/>
          <w:sz w:val="22"/>
          <w:szCs w:val="22"/>
        </w:rPr>
        <w:t>.</w:t>
      </w:r>
    </w:p>
    <w:p w14:paraId="56E87D12"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p>
    <w:p w14:paraId="3012FA2D" w14:textId="20CD8955" w:rsidR="00C321D3" w:rsidRPr="00816CF4" w:rsidRDefault="00C321D3" w:rsidP="009A10DA">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sidRPr="00816CF4">
        <w:rPr>
          <w:rFonts w:eastAsia="Courier New"/>
          <w:b/>
          <w:bCs/>
          <w:szCs w:val="24"/>
        </w:rPr>
        <w:t xml:space="preserve">III. ŠALIŲ </w:t>
      </w:r>
      <w:r w:rsidR="00813B1F" w:rsidRPr="00816CF4">
        <w:rPr>
          <w:rFonts w:eastAsia="Courier New"/>
          <w:b/>
          <w:bCs/>
          <w:szCs w:val="24"/>
        </w:rPr>
        <w:t xml:space="preserve">TEISĖS IR </w:t>
      </w:r>
      <w:r w:rsidRPr="00816CF4">
        <w:rPr>
          <w:rFonts w:eastAsia="Courier New"/>
          <w:b/>
          <w:bCs/>
          <w:szCs w:val="24"/>
        </w:rPr>
        <w:t>PAREIGOS</w:t>
      </w:r>
    </w:p>
    <w:p w14:paraId="631453A2"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3446DB79" w14:textId="302D50D1" w:rsidR="00C321D3" w:rsidRPr="00816CF4" w:rsidRDefault="000F47DC" w:rsidP="00180221">
      <w:pPr>
        <w:tabs>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4</w:t>
      </w:r>
      <w:r w:rsidR="00C321D3" w:rsidRPr="00816CF4">
        <w:rPr>
          <w:rFonts w:eastAsia="Courier New"/>
          <w:szCs w:val="24"/>
        </w:rPr>
        <w:t xml:space="preserve">. Nuomotojas įsipareigoja užtikrinti, kad šioje sutartyje nurodytu nuomos terminu išnuomojamas turtas bus atlaisvintas ir pagal turto perdavimo ir priėmimo aktą perduotas </w:t>
      </w:r>
      <w:r w:rsidR="002D4152" w:rsidRPr="00816CF4">
        <w:rPr>
          <w:rFonts w:eastAsia="Courier New"/>
          <w:szCs w:val="24"/>
        </w:rPr>
        <w:t>n</w:t>
      </w:r>
      <w:r w:rsidR="00C321D3" w:rsidRPr="00816CF4">
        <w:rPr>
          <w:rFonts w:eastAsia="Courier New"/>
          <w:szCs w:val="24"/>
        </w:rPr>
        <w:t>uomininkui.</w:t>
      </w:r>
    </w:p>
    <w:p w14:paraId="70EAF0D0" w14:textId="2BE7E6EE" w:rsidR="00813B1F" w:rsidRPr="00816CF4" w:rsidRDefault="000F47DC" w:rsidP="00180221">
      <w:pPr>
        <w:ind w:firstLine="851"/>
        <w:jc w:val="both"/>
        <w:rPr>
          <w:bCs/>
          <w:szCs w:val="24"/>
          <w:lang w:eastAsia="lt-LT"/>
        </w:rPr>
      </w:pPr>
      <w:r w:rsidRPr="00816CF4">
        <w:rPr>
          <w:bCs/>
          <w:szCs w:val="24"/>
          <w:lang w:eastAsia="lt-LT"/>
        </w:rPr>
        <w:t>5</w:t>
      </w:r>
      <w:r w:rsidR="00813B1F" w:rsidRPr="00816CF4">
        <w:rPr>
          <w:bCs/>
          <w:szCs w:val="24"/>
          <w:lang w:eastAsia="lt-LT"/>
        </w:rPr>
        <w:t xml:space="preserve">. Nuomotojas turi teisę </w:t>
      </w:r>
      <w:r w:rsidR="002D4152" w:rsidRPr="00816CF4">
        <w:rPr>
          <w:bCs/>
          <w:szCs w:val="24"/>
          <w:lang w:eastAsia="lt-LT"/>
        </w:rPr>
        <w:t>s</w:t>
      </w:r>
      <w:r w:rsidR="00813B1F" w:rsidRPr="00816CF4">
        <w:rPr>
          <w:bCs/>
          <w:szCs w:val="24"/>
          <w:lang w:eastAsia="lt-LT"/>
        </w:rPr>
        <w:t xml:space="preserve">utarties </w:t>
      </w:r>
      <w:r w:rsidR="00813B1F" w:rsidRPr="00816CF4">
        <w:rPr>
          <w:szCs w:val="24"/>
          <w:lang w:eastAsia="lt-LT"/>
        </w:rPr>
        <w:t xml:space="preserve">galiojimo laikotarpiu tikrinti išnuomotą turtą, taip pat turi kitų teisių ir pareigų, nustatytų </w:t>
      </w:r>
      <w:r w:rsidR="002D4152" w:rsidRPr="00816CF4">
        <w:rPr>
          <w:szCs w:val="24"/>
          <w:lang w:eastAsia="lt-LT"/>
        </w:rPr>
        <w:t>s</w:t>
      </w:r>
      <w:r w:rsidR="00813B1F" w:rsidRPr="00816CF4">
        <w:rPr>
          <w:szCs w:val="24"/>
          <w:lang w:eastAsia="lt-LT"/>
        </w:rPr>
        <w:t>utartyje ir teisės aktuose.</w:t>
      </w:r>
    </w:p>
    <w:p w14:paraId="1D5E8182" w14:textId="2D8086E0" w:rsidR="00C321D3" w:rsidRPr="00816CF4" w:rsidRDefault="000F47DC" w:rsidP="0018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6</w:t>
      </w:r>
      <w:r w:rsidR="00C321D3" w:rsidRPr="00816CF4">
        <w:rPr>
          <w:rFonts w:eastAsia="Courier New"/>
          <w:szCs w:val="24"/>
        </w:rPr>
        <w:t>. Nuomininkas įsipareigoja:</w:t>
      </w:r>
    </w:p>
    <w:p w14:paraId="4D9B15D1" w14:textId="7654BD05" w:rsidR="00C321D3" w:rsidRPr="00816CF4" w:rsidRDefault="000F47DC" w:rsidP="0018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6</w:t>
      </w:r>
      <w:r w:rsidR="00C321D3" w:rsidRPr="00816CF4">
        <w:rPr>
          <w:rFonts w:eastAsia="Courier New"/>
          <w:szCs w:val="24"/>
        </w:rPr>
        <w:t>.1. naudoti turtą pagal paskirtį, griežtai laikytis šios paskirties turtui keliamų priežiūros, priešgaisrinės saugos, sanitarinių reikalavimų ir kitų su turto eksploatavimu susijusių taisyklių;</w:t>
      </w:r>
    </w:p>
    <w:p w14:paraId="51A0D89A" w14:textId="74B6A239" w:rsidR="00C321D3" w:rsidRPr="00816CF4" w:rsidRDefault="000F47DC" w:rsidP="00180221">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6</w:t>
      </w:r>
      <w:r w:rsidR="00C321D3" w:rsidRPr="00816CF4">
        <w:rPr>
          <w:rFonts w:eastAsia="Courier New"/>
          <w:szCs w:val="24"/>
        </w:rPr>
        <w:t xml:space="preserve">.2. sudaryti sąlygas </w:t>
      </w:r>
      <w:r w:rsidR="002D4152" w:rsidRPr="00816CF4">
        <w:rPr>
          <w:rFonts w:eastAsia="Courier New"/>
          <w:szCs w:val="24"/>
        </w:rPr>
        <w:t>n</w:t>
      </w:r>
      <w:r w:rsidR="00C321D3" w:rsidRPr="00816CF4">
        <w:rPr>
          <w:rFonts w:eastAsia="Courier New"/>
          <w:szCs w:val="24"/>
        </w:rPr>
        <w:t>uomotojo įgaliotam atstovui tikrinti nuomojamo turto būklę;</w:t>
      </w:r>
    </w:p>
    <w:p w14:paraId="4DF3617D" w14:textId="20721C8E" w:rsidR="00C321D3" w:rsidRPr="00816CF4" w:rsidRDefault="000F47DC" w:rsidP="0018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6</w:t>
      </w:r>
      <w:r w:rsidR="00C321D3" w:rsidRPr="00816CF4">
        <w:rPr>
          <w:rFonts w:eastAsia="Courier New"/>
          <w:szCs w:val="24"/>
        </w:rPr>
        <w:t>.3. savo lėšomis užtikrinti išsinuomoto turto švarą, o masinių renginių metu – kilnojamųjų tualetų pastatymą, kai išnuomojamos aikštės ar kiti viešojo naudojimo objektai;</w:t>
      </w:r>
    </w:p>
    <w:p w14:paraId="71658961" w14:textId="37C43A17" w:rsidR="000F47DC" w:rsidRPr="00816CF4" w:rsidRDefault="000F47DC" w:rsidP="002D4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6</w:t>
      </w:r>
      <w:r w:rsidR="00C321D3" w:rsidRPr="00816CF4">
        <w:rPr>
          <w:rFonts w:eastAsia="Courier New"/>
          <w:szCs w:val="24"/>
        </w:rPr>
        <w:t>.4. naudotis išsinuomotu turtu taip, kad netrukdytų juo naudotis kitiems teisėtiems to turto naudotojams;</w:t>
      </w:r>
    </w:p>
    <w:p w14:paraId="5388DFCA" w14:textId="079C512E" w:rsidR="00C321D3" w:rsidRPr="00816CF4" w:rsidRDefault="000F47DC" w:rsidP="0018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6.</w:t>
      </w:r>
      <w:r w:rsidR="00853A7E" w:rsidRPr="00816CF4">
        <w:rPr>
          <w:rFonts w:eastAsia="Courier New"/>
          <w:szCs w:val="24"/>
        </w:rPr>
        <w:t>5</w:t>
      </w:r>
      <w:r w:rsidRPr="00816CF4">
        <w:rPr>
          <w:rFonts w:eastAsia="Courier New"/>
          <w:szCs w:val="24"/>
        </w:rPr>
        <w:t>.</w:t>
      </w:r>
      <w:r w:rsidR="00C321D3" w:rsidRPr="00816CF4">
        <w:rPr>
          <w:rFonts w:eastAsia="Courier New"/>
          <w:szCs w:val="24"/>
        </w:rPr>
        <w:t xml:space="preserve"> pasibaigus šios sutarties terminui ar ją nutraukus, perduoti Nuomotojo įgaliotam atstovui pagal šią sutartį išnuomotą turtą pagal turto grąžinimo aktą tokios būklės, kokios jis buvo perduotas, atsižvelgiant į normalų turto susidėvėjimą.</w:t>
      </w:r>
    </w:p>
    <w:p w14:paraId="579EA82C" w14:textId="27B985C1" w:rsidR="002D4152" w:rsidRPr="00816CF4" w:rsidRDefault="002D4152" w:rsidP="0018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7. Nuomininkas neturi teisės keisti turto būklės.</w:t>
      </w:r>
    </w:p>
    <w:p w14:paraId="666ABFBF" w14:textId="78CAE251" w:rsidR="00C321D3" w:rsidRPr="00816CF4" w:rsidRDefault="002D4152" w:rsidP="009A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8</w:t>
      </w:r>
      <w:r w:rsidR="00C321D3" w:rsidRPr="00816CF4">
        <w:rPr>
          <w:rFonts w:eastAsia="Courier New"/>
          <w:szCs w:val="24"/>
        </w:rPr>
        <w:t>. Nuomininkui draudžiama leisti kitiems asmenims naudotis</w:t>
      </w:r>
      <w:r w:rsidR="000F47DC" w:rsidRPr="00816CF4">
        <w:rPr>
          <w:rFonts w:eastAsia="Courier New"/>
          <w:szCs w:val="24"/>
        </w:rPr>
        <w:t xml:space="preserve"> nuomojamu turtu</w:t>
      </w:r>
      <w:r w:rsidR="00C321D3" w:rsidRPr="00816CF4">
        <w:rPr>
          <w:rFonts w:eastAsia="Courier New"/>
          <w:szCs w:val="24"/>
        </w:rPr>
        <w:t>, perleisti savo teises ir pareigas, atsiradusias iš šios sutarties.</w:t>
      </w:r>
    </w:p>
    <w:p w14:paraId="27633475" w14:textId="694581C6" w:rsidR="007B1803" w:rsidRPr="00816CF4" w:rsidRDefault="002D4152" w:rsidP="009A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bCs/>
          <w:lang w:eastAsia="lt-LT"/>
        </w:rPr>
        <w:t>9</w:t>
      </w:r>
      <w:r w:rsidR="007B1803" w:rsidRPr="00816CF4">
        <w:rPr>
          <w:bCs/>
          <w:lang w:eastAsia="lt-LT"/>
        </w:rPr>
        <w:t xml:space="preserve">. Nuomininkas turi </w:t>
      </w:r>
      <w:r w:rsidR="007B1803" w:rsidRPr="00816CF4">
        <w:rPr>
          <w:lang w:eastAsia="lt-LT"/>
        </w:rPr>
        <w:t xml:space="preserve">ir kitų teisių ir pareigų, nustatytų </w:t>
      </w:r>
      <w:r w:rsidRPr="00816CF4">
        <w:rPr>
          <w:lang w:eastAsia="lt-LT"/>
        </w:rPr>
        <w:t>s</w:t>
      </w:r>
      <w:r w:rsidR="007B1803" w:rsidRPr="00816CF4">
        <w:rPr>
          <w:lang w:eastAsia="lt-LT"/>
        </w:rPr>
        <w:t>utartyje ir teisės aktuose.</w:t>
      </w:r>
    </w:p>
    <w:p w14:paraId="284AE37F" w14:textId="77777777" w:rsidR="00C321D3" w:rsidRPr="00816CF4" w:rsidRDefault="00C321D3" w:rsidP="009A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5C064232" w14:textId="77777777" w:rsidR="00C321D3" w:rsidRPr="00816CF4" w:rsidRDefault="00C321D3" w:rsidP="009A10DA">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sidRPr="00816CF4">
        <w:rPr>
          <w:rFonts w:eastAsia="Courier New"/>
          <w:b/>
          <w:bCs/>
          <w:szCs w:val="24"/>
        </w:rPr>
        <w:t>IV. ŠALIŲ ATSAKOMYBĖ</w:t>
      </w:r>
    </w:p>
    <w:p w14:paraId="772667CE"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3B3F0AEB" w14:textId="7B6BAB6F" w:rsidR="00C321D3" w:rsidRPr="00816CF4" w:rsidRDefault="002D4152"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10</w:t>
      </w:r>
      <w:r w:rsidR="00C321D3" w:rsidRPr="00816CF4">
        <w:rPr>
          <w:rFonts w:eastAsia="Courier New"/>
          <w:szCs w:val="24"/>
        </w:rPr>
        <w:t xml:space="preserve">. 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sidR="00C321D3" w:rsidRPr="00816CF4">
        <w:rPr>
          <w:rFonts w:eastAsia="Courier New"/>
          <w:i/>
          <w:sz w:val="22"/>
          <w:szCs w:val="22"/>
        </w:rPr>
        <w:t>(kas nereikalinga</w:t>
      </w:r>
      <w:r w:rsidR="00853A7E" w:rsidRPr="00816CF4">
        <w:rPr>
          <w:rFonts w:eastAsia="Courier New"/>
          <w:i/>
          <w:sz w:val="22"/>
          <w:szCs w:val="22"/>
        </w:rPr>
        <w:t xml:space="preserve"> –</w:t>
      </w:r>
      <w:r w:rsidR="00C321D3" w:rsidRPr="00816CF4">
        <w:rPr>
          <w:rFonts w:eastAsia="Courier New"/>
          <w:i/>
          <w:sz w:val="22"/>
          <w:szCs w:val="22"/>
        </w:rPr>
        <w:t xml:space="preserve"> išbraukti)</w:t>
      </w:r>
      <w:r w:rsidR="00C321D3" w:rsidRPr="00816CF4">
        <w:rPr>
          <w:rFonts w:eastAsia="Courier New"/>
          <w:szCs w:val="24"/>
        </w:rPr>
        <w:t>.</w:t>
      </w:r>
    </w:p>
    <w:p w14:paraId="2156E2C9" w14:textId="13807D77"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2D4152" w:rsidRPr="00816CF4">
        <w:rPr>
          <w:rFonts w:eastAsia="Courier New"/>
          <w:szCs w:val="24"/>
        </w:rPr>
        <w:t>1</w:t>
      </w:r>
      <w:r w:rsidR="00C321D3" w:rsidRPr="00816CF4">
        <w:rPr>
          <w:rFonts w:eastAsia="Courier New"/>
          <w:szCs w:val="24"/>
        </w:rPr>
        <w:t>. Kartu su turto perdavimu nuomininkui</w:t>
      </w:r>
      <w:r w:rsidR="00701B8F" w:rsidRPr="00816CF4">
        <w:rPr>
          <w:rFonts w:eastAsia="Courier New"/>
          <w:szCs w:val="24"/>
        </w:rPr>
        <w:t xml:space="preserve"> </w:t>
      </w:r>
      <w:r w:rsidR="00C321D3" w:rsidRPr="00816CF4">
        <w:rPr>
          <w:rFonts w:eastAsia="Courier New"/>
          <w:szCs w:val="24"/>
        </w:rPr>
        <w:t>pereina turto žūties ar sugadinimo atsitiktinė rizika ir atsakomybė už turtu padarytą žalą tretiesiems asmenims.</w:t>
      </w:r>
    </w:p>
    <w:p w14:paraId="1D46F9FC"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46F0FE88" w14:textId="77777777" w:rsidR="00C321D3" w:rsidRPr="00816CF4" w:rsidRDefault="00C321D3" w:rsidP="009A10DA">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sidRPr="00816CF4">
        <w:rPr>
          <w:rFonts w:eastAsia="Courier New"/>
          <w:b/>
          <w:bCs/>
          <w:szCs w:val="24"/>
        </w:rPr>
        <w:t>V. SUTARTIES NUTRAUKIMAS AR PASIBAIGIMAS</w:t>
      </w:r>
    </w:p>
    <w:p w14:paraId="266173E9"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70D9E9CC" w14:textId="6229E31B"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2D4152" w:rsidRPr="00816CF4">
        <w:rPr>
          <w:rFonts w:eastAsia="Courier New"/>
          <w:szCs w:val="24"/>
        </w:rPr>
        <w:t>2</w:t>
      </w:r>
      <w:r w:rsidR="00C321D3" w:rsidRPr="00816CF4">
        <w:rPr>
          <w:rFonts w:eastAsia="Courier New"/>
          <w:szCs w:val="24"/>
        </w:rPr>
        <w:t xml:space="preserve">. Ši sutartis pasibaigia pasibaigus nuomos terminui </w:t>
      </w:r>
      <w:r w:rsidR="00A246CF" w:rsidRPr="00816CF4">
        <w:rPr>
          <w:rFonts w:eastAsia="Courier New"/>
          <w:szCs w:val="24"/>
        </w:rPr>
        <w:t>a</w:t>
      </w:r>
      <w:r w:rsidR="00701B8F" w:rsidRPr="00816CF4">
        <w:rPr>
          <w:rFonts w:eastAsia="Courier New"/>
          <w:szCs w:val="24"/>
        </w:rPr>
        <w:t>r</w:t>
      </w:r>
      <w:r w:rsidR="00C321D3" w:rsidRPr="00816CF4">
        <w:rPr>
          <w:rFonts w:eastAsia="Courier New"/>
          <w:szCs w:val="24"/>
        </w:rPr>
        <w:t xml:space="preserve"> ją nutraukus. Sutarties termino pabaiga šios sutarties šalių neatleidžia nuo pareigos tinkamai įvykdyti įsipareigojimus, kylančius iš šios sutarties.</w:t>
      </w:r>
    </w:p>
    <w:p w14:paraId="72EB35BC" w14:textId="14CDFBB7"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2D4152" w:rsidRPr="00816CF4">
        <w:rPr>
          <w:rFonts w:eastAsia="Courier New"/>
          <w:szCs w:val="24"/>
        </w:rPr>
        <w:t>3</w:t>
      </w:r>
      <w:r w:rsidR="00C321D3" w:rsidRPr="00816CF4">
        <w:rPr>
          <w:rFonts w:eastAsia="Courier New"/>
          <w:szCs w:val="24"/>
        </w:rPr>
        <w:t>. Ši sutartis gali būti nutraukiama prieš terminą vienašališkai nuomotojo iniciatyva, jeigu:</w:t>
      </w:r>
    </w:p>
    <w:p w14:paraId="44796C9A" w14:textId="49C66175"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2D4152" w:rsidRPr="00816CF4">
        <w:rPr>
          <w:rFonts w:eastAsia="Courier New"/>
          <w:szCs w:val="24"/>
        </w:rPr>
        <w:t>3</w:t>
      </w:r>
      <w:r w:rsidR="00C321D3" w:rsidRPr="00816CF4">
        <w:rPr>
          <w:rFonts w:eastAsia="Courier New"/>
          <w:szCs w:val="24"/>
        </w:rPr>
        <w:t xml:space="preserve">.1. nuomininkas naudoja turtą </w:t>
      </w:r>
      <w:r w:rsidR="00816CF4" w:rsidRPr="00816CF4">
        <w:rPr>
          <w:rFonts w:eastAsia="Courier New"/>
          <w:szCs w:val="24"/>
        </w:rPr>
        <w:t>ne pagal turto naudojimo paskirtį, nurodytą sutarties 1 punkte</w:t>
      </w:r>
      <w:r w:rsidR="00C321D3" w:rsidRPr="00816CF4">
        <w:rPr>
          <w:rFonts w:eastAsia="Courier New"/>
          <w:szCs w:val="24"/>
        </w:rPr>
        <w:t>;</w:t>
      </w:r>
    </w:p>
    <w:p w14:paraId="01481ACE" w14:textId="2CB7F5CF"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853A7E" w:rsidRPr="00816CF4">
        <w:rPr>
          <w:rFonts w:eastAsia="Courier New"/>
          <w:szCs w:val="24"/>
        </w:rPr>
        <w:t>3</w:t>
      </w:r>
      <w:r w:rsidR="00C321D3" w:rsidRPr="00816CF4">
        <w:rPr>
          <w:rFonts w:eastAsia="Courier New"/>
          <w:szCs w:val="24"/>
        </w:rPr>
        <w:t>.2. be nuomotojo leidimo perleidžia išnuomotą turtą trečiajam asmeniui;</w:t>
      </w:r>
    </w:p>
    <w:p w14:paraId="4638EF8E" w14:textId="33ADD9B6"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853A7E" w:rsidRPr="00816CF4">
        <w:rPr>
          <w:rFonts w:eastAsia="Courier New"/>
          <w:szCs w:val="24"/>
        </w:rPr>
        <w:t>3</w:t>
      </w:r>
      <w:r w:rsidR="00C321D3" w:rsidRPr="00816CF4">
        <w:rPr>
          <w:rFonts w:eastAsia="Courier New"/>
          <w:szCs w:val="24"/>
        </w:rPr>
        <w:t>.3. tyčia ar dėl neatsargumo blogina turto būklę;</w:t>
      </w:r>
    </w:p>
    <w:p w14:paraId="06477771" w14:textId="0FAE749E"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853A7E" w:rsidRPr="00816CF4">
        <w:rPr>
          <w:rFonts w:eastAsia="Courier New"/>
          <w:szCs w:val="24"/>
        </w:rPr>
        <w:t>3</w:t>
      </w:r>
      <w:r w:rsidR="00C321D3" w:rsidRPr="00816CF4">
        <w:rPr>
          <w:rFonts w:eastAsia="Courier New"/>
          <w:szCs w:val="24"/>
        </w:rPr>
        <w:t xml:space="preserve">.4. jeigu nuomojamas turtas dėl nenumatytų priežasčių </w:t>
      </w:r>
      <w:r w:rsidR="00853A7E" w:rsidRPr="00816CF4">
        <w:rPr>
          <w:rFonts w:eastAsia="Courier New"/>
          <w:szCs w:val="24"/>
        </w:rPr>
        <w:t>yra</w:t>
      </w:r>
      <w:r w:rsidR="00C321D3" w:rsidRPr="00816CF4">
        <w:rPr>
          <w:rFonts w:eastAsia="Courier New"/>
          <w:szCs w:val="24"/>
        </w:rPr>
        <w:t xml:space="preserve"> reikalingas </w:t>
      </w:r>
      <w:r w:rsidR="00701B8F" w:rsidRPr="00816CF4">
        <w:rPr>
          <w:rFonts w:eastAsia="Courier New"/>
          <w:szCs w:val="24"/>
        </w:rPr>
        <w:t>S</w:t>
      </w:r>
      <w:r w:rsidR="00C321D3" w:rsidRPr="00816CF4">
        <w:rPr>
          <w:rFonts w:eastAsia="Courier New"/>
          <w:szCs w:val="24"/>
        </w:rPr>
        <w:t>avivaldybės ar turto valdytojo reikmėms.</w:t>
      </w:r>
    </w:p>
    <w:p w14:paraId="7EBDD535" w14:textId="40EC6D35" w:rsidR="00C321D3" w:rsidRPr="00816CF4" w:rsidRDefault="000F47DC" w:rsidP="0050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853A7E" w:rsidRPr="00816CF4">
        <w:rPr>
          <w:rFonts w:eastAsia="Courier New"/>
          <w:szCs w:val="24"/>
        </w:rPr>
        <w:t>4</w:t>
      </w:r>
      <w:r w:rsidR="00C321D3" w:rsidRPr="00816CF4">
        <w:rPr>
          <w:rFonts w:eastAsia="Courier New"/>
          <w:szCs w:val="24"/>
        </w:rPr>
        <w:t xml:space="preserve">. Vienašališkai nutraukiant sutartį, </w:t>
      </w:r>
      <w:r w:rsidR="00853A7E" w:rsidRPr="00816CF4">
        <w:rPr>
          <w:rFonts w:eastAsia="Courier New"/>
          <w:szCs w:val="24"/>
        </w:rPr>
        <w:t>n</w:t>
      </w:r>
      <w:r w:rsidR="00C321D3" w:rsidRPr="00816CF4">
        <w:rPr>
          <w:rFonts w:eastAsia="Courier New"/>
          <w:szCs w:val="24"/>
        </w:rPr>
        <w:t xml:space="preserve">uomotojas apie tai turi raštu įspėti </w:t>
      </w:r>
      <w:r w:rsidR="00853A7E" w:rsidRPr="00816CF4">
        <w:rPr>
          <w:rFonts w:eastAsia="Courier New"/>
          <w:szCs w:val="24"/>
        </w:rPr>
        <w:t>n</w:t>
      </w:r>
      <w:r w:rsidR="00C321D3" w:rsidRPr="00816CF4">
        <w:rPr>
          <w:rFonts w:eastAsia="Courier New"/>
          <w:szCs w:val="24"/>
        </w:rPr>
        <w:t xml:space="preserve">uomininką ne vėliau kaip likus </w:t>
      </w:r>
      <w:r w:rsidR="0087232F" w:rsidRPr="00816CF4">
        <w:rPr>
          <w:rFonts w:eastAsia="Courier New"/>
          <w:szCs w:val="24"/>
        </w:rPr>
        <w:t>10 dienų</w:t>
      </w:r>
      <w:r w:rsidR="00C321D3" w:rsidRPr="00816CF4">
        <w:rPr>
          <w:rFonts w:eastAsia="Courier New"/>
          <w:szCs w:val="24"/>
        </w:rPr>
        <w:t xml:space="preserve"> iki sutarties nutraukimo, o esant </w:t>
      </w:r>
      <w:r w:rsidR="009C4B70">
        <w:rPr>
          <w:rFonts w:eastAsia="Courier New"/>
          <w:szCs w:val="24"/>
        </w:rPr>
        <w:t xml:space="preserve">sutarties </w:t>
      </w:r>
      <w:r w:rsidR="00C321D3" w:rsidRPr="00816CF4">
        <w:rPr>
          <w:rFonts w:eastAsia="Courier New"/>
          <w:szCs w:val="24"/>
        </w:rPr>
        <w:t>1</w:t>
      </w:r>
      <w:r w:rsidR="007B1803" w:rsidRPr="00816CF4">
        <w:rPr>
          <w:rFonts w:eastAsia="Courier New"/>
          <w:szCs w:val="24"/>
        </w:rPr>
        <w:t>3</w:t>
      </w:r>
      <w:r w:rsidR="00C321D3" w:rsidRPr="00816CF4">
        <w:rPr>
          <w:rFonts w:eastAsia="Courier New"/>
          <w:szCs w:val="24"/>
        </w:rPr>
        <w:t xml:space="preserve">.3 </w:t>
      </w:r>
      <w:r w:rsidR="00701B8F" w:rsidRPr="00816CF4">
        <w:rPr>
          <w:rFonts w:eastAsia="Courier New"/>
          <w:szCs w:val="24"/>
        </w:rPr>
        <w:t>papunktyje</w:t>
      </w:r>
      <w:r w:rsidR="00C321D3" w:rsidRPr="00816CF4">
        <w:rPr>
          <w:rFonts w:eastAsia="Courier New"/>
          <w:szCs w:val="24"/>
        </w:rPr>
        <w:t xml:space="preserve"> nurodytam atvejui – ne vėliau kaip likus 3 dienoms iki sutarties nutraukimo.</w:t>
      </w:r>
    </w:p>
    <w:p w14:paraId="2D724BCD" w14:textId="77777777" w:rsidR="008C0384" w:rsidRPr="00816CF4" w:rsidRDefault="008C0384"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1FA53D15" w14:textId="506FFD53" w:rsidR="00C321D3" w:rsidRPr="00816CF4" w:rsidRDefault="00C321D3" w:rsidP="009A10DA">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sidRPr="00816CF4">
        <w:rPr>
          <w:rFonts w:eastAsia="Courier New"/>
          <w:b/>
          <w:bCs/>
          <w:szCs w:val="24"/>
        </w:rPr>
        <w:t>VI. PAPILDOMOS SĄLYGOS</w:t>
      </w:r>
    </w:p>
    <w:p w14:paraId="2125209A"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76390BEB" w14:textId="31CBBC3A" w:rsidR="009A10DA" w:rsidRPr="00816CF4" w:rsidRDefault="000F47DC" w:rsidP="00173EF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sidRPr="00816CF4">
        <w:rPr>
          <w:rFonts w:eastAsia="Courier New"/>
          <w:szCs w:val="24"/>
        </w:rPr>
        <w:t>1</w:t>
      </w:r>
      <w:r w:rsidR="00853A7E" w:rsidRPr="00816CF4">
        <w:rPr>
          <w:rFonts w:eastAsia="Courier New"/>
          <w:szCs w:val="24"/>
        </w:rPr>
        <w:t>5</w:t>
      </w:r>
      <w:r w:rsidR="00C321D3" w:rsidRPr="00816CF4">
        <w:rPr>
          <w:rFonts w:eastAsia="Courier New"/>
          <w:szCs w:val="24"/>
        </w:rPr>
        <w:t>._____________________________________________________________________</w:t>
      </w:r>
      <w:r w:rsidR="002A477D" w:rsidRPr="00816CF4">
        <w:rPr>
          <w:rFonts w:eastAsia="Courier New"/>
          <w:szCs w:val="24"/>
        </w:rPr>
        <w:t xml:space="preserve"> .</w:t>
      </w:r>
    </w:p>
    <w:p w14:paraId="75FA4AEB" w14:textId="063EF286" w:rsidR="00C321D3" w:rsidRPr="00816CF4" w:rsidRDefault="00C321D3" w:rsidP="00081F2E">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eastAsia="Courier New"/>
          <w:sz w:val="22"/>
          <w:szCs w:val="22"/>
        </w:rPr>
      </w:pPr>
      <w:r w:rsidRPr="00816CF4">
        <w:rPr>
          <w:rFonts w:eastAsia="Courier New"/>
          <w:sz w:val="22"/>
          <w:szCs w:val="22"/>
        </w:rPr>
        <w:t>(</w:t>
      </w:r>
      <w:r w:rsidRPr="00816CF4">
        <w:rPr>
          <w:rFonts w:eastAsia="Courier New"/>
          <w:i/>
          <w:sz w:val="22"/>
          <w:szCs w:val="22"/>
        </w:rPr>
        <w:t>čia šalys gali įrašyti ir kitas, __________________________ įsakyme dėl turto trumpalaikės nuomos</w:t>
      </w:r>
      <w:r w:rsidR="009A10DA" w:rsidRPr="00816CF4">
        <w:rPr>
          <w:rFonts w:eastAsia="Courier New"/>
          <w:i/>
          <w:sz w:val="22"/>
          <w:szCs w:val="22"/>
        </w:rPr>
        <w:t xml:space="preserve"> </w:t>
      </w:r>
      <w:r w:rsidRPr="00816CF4">
        <w:rPr>
          <w:rFonts w:eastAsia="Courier New"/>
          <w:i/>
          <w:sz w:val="22"/>
          <w:szCs w:val="22"/>
        </w:rPr>
        <w:t>numatytas, sąlygas</w:t>
      </w:r>
      <w:r w:rsidRPr="00816CF4">
        <w:rPr>
          <w:rFonts w:eastAsia="Courier New"/>
          <w:sz w:val="22"/>
          <w:szCs w:val="22"/>
        </w:rPr>
        <w:t>)</w:t>
      </w:r>
    </w:p>
    <w:p w14:paraId="442AABD2" w14:textId="681C9E87" w:rsidR="00C321D3" w:rsidRPr="00816CF4" w:rsidRDefault="000F47DC" w:rsidP="00701B8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853A7E" w:rsidRPr="00816CF4">
        <w:rPr>
          <w:rFonts w:eastAsia="Courier New"/>
          <w:szCs w:val="24"/>
        </w:rPr>
        <w:t>6</w:t>
      </w:r>
      <w:r w:rsidR="00C321D3" w:rsidRPr="00816CF4">
        <w:rPr>
          <w:rFonts w:eastAsia="Courier New"/>
          <w:szCs w:val="24"/>
        </w:rPr>
        <w:t>. Nuomininkas, pasirašydamas šią sutartį, pripažįsta, kad jis sutinka su išsinuomoto turto būkle.</w:t>
      </w:r>
    </w:p>
    <w:p w14:paraId="2A72A103" w14:textId="20B07D1F" w:rsidR="00C321D3" w:rsidRPr="00816CF4" w:rsidRDefault="000F47DC" w:rsidP="00701B8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816CF4">
        <w:rPr>
          <w:rFonts w:eastAsia="Courier New"/>
          <w:szCs w:val="24"/>
        </w:rPr>
        <w:t>1</w:t>
      </w:r>
      <w:r w:rsidR="00853A7E" w:rsidRPr="00816CF4">
        <w:rPr>
          <w:rFonts w:eastAsia="Courier New"/>
          <w:szCs w:val="24"/>
        </w:rPr>
        <w:t>7</w:t>
      </w:r>
      <w:r w:rsidR="00C321D3" w:rsidRPr="00816CF4">
        <w:rPr>
          <w:rFonts w:eastAsia="Courier New"/>
          <w:szCs w:val="24"/>
        </w:rPr>
        <w:t>. Ginčai, kilę dėl šios sutarties vykdymo, sprendžiami derybomis, o nesusitarus – Lietuvos Respublikos teisės aktų nustatyta tvarka.</w:t>
      </w:r>
    </w:p>
    <w:p w14:paraId="0A97C98F" w14:textId="3E137950" w:rsidR="00C321D3" w:rsidRPr="00816CF4" w:rsidRDefault="000F47DC"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sidRPr="00816CF4">
        <w:rPr>
          <w:rFonts w:eastAsia="Courier New"/>
          <w:szCs w:val="24"/>
        </w:rPr>
        <w:t>1</w:t>
      </w:r>
      <w:r w:rsidR="00853A7E" w:rsidRPr="00816CF4">
        <w:rPr>
          <w:rFonts w:eastAsia="Courier New"/>
          <w:szCs w:val="24"/>
        </w:rPr>
        <w:t>8</w:t>
      </w:r>
      <w:r w:rsidR="00C321D3" w:rsidRPr="00816CF4">
        <w:rPr>
          <w:rFonts w:eastAsia="Courier New"/>
          <w:szCs w:val="24"/>
        </w:rPr>
        <w:t>. Ši sutartis surašoma 2 egzemplioriais – po vieną sutarties šalims.</w:t>
      </w:r>
    </w:p>
    <w:p w14:paraId="7C1C21C7" w14:textId="097B18DE" w:rsidR="00C321D3" w:rsidRPr="00816CF4" w:rsidRDefault="000F47DC"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sidRPr="00816CF4">
        <w:rPr>
          <w:rFonts w:eastAsia="Courier New"/>
          <w:szCs w:val="24"/>
        </w:rPr>
        <w:t>1</w:t>
      </w:r>
      <w:r w:rsidR="00853A7E" w:rsidRPr="00816CF4">
        <w:rPr>
          <w:rFonts w:eastAsia="Courier New"/>
          <w:szCs w:val="24"/>
        </w:rPr>
        <w:t>9</w:t>
      </w:r>
      <w:r w:rsidR="00C321D3" w:rsidRPr="00816CF4">
        <w:rPr>
          <w:rFonts w:eastAsia="Courier New"/>
          <w:szCs w:val="24"/>
        </w:rPr>
        <w:t>. Ši sutartis įsigalioja nuo jos pasirašymo dienos.</w:t>
      </w:r>
    </w:p>
    <w:p w14:paraId="27928C3D" w14:textId="77777777" w:rsidR="00C321D3" w:rsidRPr="00816CF4" w:rsidRDefault="00C321D3" w:rsidP="00C32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38EEE222" w14:textId="12E30D48" w:rsidR="009A10DA" w:rsidRPr="00816CF4" w:rsidRDefault="009A10DA" w:rsidP="009A10DA">
      <w:pPr>
        <w:jc w:val="center"/>
        <w:rPr>
          <w:rFonts w:eastAsia="Arial Unicode MS"/>
          <w:b/>
          <w:bCs/>
        </w:rPr>
      </w:pPr>
      <w:r w:rsidRPr="00816CF4">
        <w:rPr>
          <w:rFonts w:eastAsia="Arial Unicode MS"/>
          <w:b/>
          <w:bCs/>
        </w:rPr>
        <w:t>VI</w:t>
      </w:r>
      <w:r w:rsidR="00853A7E" w:rsidRPr="00816CF4">
        <w:rPr>
          <w:rFonts w:eastAsia="Arial Unicode MS"/>
          <w:b/>
          <w:bCs/>
        </w:rPr>
        <w:t>I</w:t>
      </w:r>
      <w:r w:rsidRPr="00816CF4">
        <w:rPr>
          <w:rFonts w:eastAsia="Arial Unicode MS"/>
          <w:b/>
          <w:bCs/>
        </w:rPr>
        <w:t>. ŠALIŲ REKVIZITAI IR PARAŠAI</w:t>
      </w:r>
    </w:p>
    <w:p w14:paraId="4A501591" w14:textId="77777777" w:rsidR="009A10DA" w:rsidRPr="00816CF4" w:rsidRDefault="009A10DA" w:rsidP="009A10DA">
      <w:pPr>
        <w:rPr>
          <w:rFonts w:eastAsia="Arial Unicode MS"/>
          <w:szCs w:val="24"/>
        </w:rPr>
      </w:pPr>
    </w:p>
    <w:p w14:paraId="7D582CE5" w14:textId="77777777" w:rsidR="009A10DA" w:rsidRPr="00816CF4" w:rsidRDefault="009A10DA" w:rsidP="009A10DA">
      <w:pPr>
        <w:rPr>
          <w:szCs w:val="24"/>
        </w:rPr>
      </w:pPr>
      <w:r w:rsidRPr="00816CF4">
        <w:rPr>
          <w:szCs w:val="24"/>
        </w:rPr>
        <w:t>Nuomotojas</w:t>
      </w:r>
      <w:r w:rsidRPr="00816CF4">
        <w:rPr>
          <w:szCs w:val="24"/>
        </w:rPr>
        <w:tab/>
      </w:r>
      <w:r w:rsidRPr="00816CF4">
        <w:rPr>
          <w:szCs w:val="24"/>
        </w:rPr>
        <w:tab/>
      </w:r>
      <w:r w:rsidRPr="00816CF4">
        <w:rPr>
          <w:szCs w:val="24"/>
        </w:rPr>
        <w:tab/>
      </w:r>
      <w:r w:rsidRPr="00816CF4">
        <w:rPr>
          <w:szCs w:val="24"/>
        </w:rPr>
        <w:tab/>
      </w:r>
      <w:r w:rsidRPr="00816CF4">
        <w:rPr>
          <w:szCs w:val="24"/>
        </w:rPr>
        <w:tab/>
      </w:r>
      <w:r w:rsidRPr="00816CF4">
        <w:rPr>
          <w:szCs w:val="24"/>
        </w:rPr>
        <w:tab/>
        <w:t>Nuomininkas</w:t>
      </w:r>
    </w:p>
    <w:p w14:paraId="3ABF4980" w14:textId="77777777" w:rsidR="009A10DA" w:rsidRPr="00816CF4" w:rsidRDefault="009A10DA" w:rsidP="009A10DA">
      <w:pPr>
        <w:rPr>
          <w:szCs w:val="24"/>
        </w:rPr>
      </w:pPr>
      <w:r w:rsidRPr="00816CF4">
        <w:rPr>
          <w:szCs w:val="24"/>
        </w:rPr>
        <w:t>(juridinio asmens pavadinimas)</w:t>
      </w:r>
      <w:r w:rsidRPr="00816CF4">
        <w:rPr>
          <w:szCs w:val="24"/>
        </w:rPr>
        <w:tab/>
      </w:r>
      <w:r w:rsidRPr="00816CF4">
        <w:rPr>
          <w:szCs w:val="24"/>
        </w:rPr>
        <w:tab/>
      </w:r>
      <w:r w:rsidRPr="00816CF4">
        <w:rPr>
          <w:szCs w:val="24"/>
        </w:rPr>
        <w:tab/>
        <w:t>(juridinio asmens pavadinimas / fizinio asmens</w:t>
      </w:r>
    </w:p>
    <w:p w14:paraId="57737429" w14:textId="77777777" w:rsidR="009A10DA" w:rsidRPr="00816CF4" w:rsidRDefault="009A10DA" w:rsidP="009A10DA">
      <w:pPr>
        <w:ind w:left="4320" w:firstLine="720"/>
        <w:rPr>
          <w:szCs w:val="24"/>
        </w:rPr>
      </w:pPr>
      <w:r w:rsidRPr="00816CF4">
        <w:rPr>
          <w:szCs w:val="24"/>
        </w:rPr>
        <w:t>vardas ir pavardė)</w:t>
      </w:r>
    </w:p>
    <w:p w14:paraId="033C3FBC" w14:textId="77777777" w:rsidR="009A10DA" w:rsidRPr="00816CF4" w:rsidRDefault="009A10DA" w:rsidP="009A10DA">
      <w:pPr>
        <w:rPr>
          <w:szCs w:val="24"/>
        </w:rPr>
      </w:pPr>
      <w:r w:rsidRPr="00816CF4">
        <w:rPr>
          <w:szCs w:val="24"/>
        </w:rPr>
        <w:t>(juridinio asmens kodas)</w:t>
      </w:r>
      <w:r w:rsidRPr="00816CF4">
        <w:rPr>
          <w:szCs w:val="24"/>
        </w:rPr>
        <w:tab/>
      </w:r>
      <w:r w:rsidRPr="00816CF4">
        <w:rPr>
          <w:szCs w:val="24"/>
        </w:rPr>
        <w:tab/>
      </w:r>
      <w:r w:rsidRPr="00816CF4">
        <w:rPr>
          <w:szCs w:val="24"/>
        </w:rPr>
        <w:tab/>
      </w:r>
      <w:r w:rsidRPr="00816CF4">
        <w:rPr>
          <w:szCs w:val="24"/>
        </w:rPr>
        <w:tab/>
        <w:t>(juridinio asmens / fizinio asmens kodas)</w:t>
      </w:r>
    </w:p>
    <w:p w14:paraId="3965C5EC" w14:textId="77777777" w:rsidR="009A10DA" w:rsidRPr="00816CF4" w:rsidRDefault="009A10DA" w:rsidP="009A10DA">
      <w:pPr>
        <w:rPr>
          <w:szCs w:val="24"/>
        </w:rPr>
      </w:pPr>
      <w:r w:rsidRPr="00816CF4">
        <w:rPr>
          <w:szCs w:val="24"/>
        </w:rPr>
        <w:t>(PVM mokėtojo kodas)</w:t>
      </w:r>
      <w:r w:rsidRPr="00816CF4">
        <w:rPr>
          <w:szCs w:val="24"/>
        </w:rPr>
        <w:tab/>
      </w:r>
      <w:r w:rsidRPr="00816CF4">
        <w:rPr>
          <w:szCs w:val="24"/>
        </w:rPr>
        <w:tab/>
      </w:r>
      <w:r w:rsidRPr="00816CF4">
        <w:rPr>
          <w:szCs w:val="24"/>
        </w:rPr>
        <w:tab/>
      </w:r>
      <w:r w:rsidRPr="00816CF4">
        <w:rPr>
          <w:szCs w:val="24"/>
        </w:rPr>
        <w:tab/>
        <w:t>(PVM mokėtojo kodas)</w:t>
      </w:r>
    </w:p>
    <w:p w14:paraId="1066B22D" w14:textId="77777777" w:rsidR="009A10DA" w:rsidRPr="00816CF4" w:rsidRDefault="009A10DA" w:rsidP="009A10DA">
      <w:pPr>
        <w:rPr>
          <w:szCs w:val="24"/>
        </w:rPr>
      </w:pPr>
      <w:r w:rsidRPr="00816CF4">
        <w:rPr>
          <w:szCs w:val="24"/>
        </w:rPr>
        <w:t>(adresas, telefono / fakso Nr.)</w:t>
      </w:r>
      <w:r w:rsidRPr="00816CF4">
        <w:rPr>
          <w:szCs w:val="24"/>
        </w:rPr>
        <w:tab/>
      </w:r>
      <w:r w:rsidRPr="00816CF4">
        <w:rPr>
          <w:szCs w:val="24"/>
        </w:rPr>
        <w:tab/>
      </w:r>
      <w:r w:rsidRPr="00816CF4">
        <w:rPr>
          <w:szCs w:val="24"/>
        </w:rPr>
        <w:tab/>
      </w:r>
      <w:r w:rsidRPr="00816CF4">
        <w:rPr>
          <w:szCs w:val="24"/>
        </w:rPr>
        <w:tab/>
        <w:t>(adresas, telefono / fakso Nr.)</w:t>
      </w:r>
    </w:p>
    <w:p w14:paraId="4ECE1EBF" w14:textId="77777777" w:rsidR="009A10DA" w:rsidRPr="00816CF4" w:rsidRDefault="009A10DA" w:rsidP="009A10DA">
      <w:pPr>
        <w:rPr>
          <w:szCs w:val="24"/>
        </w:rPr>
      </w:pPr>
      <w:r w:rsidRPr="00816CF4">
        <w:rPr>
          <w:szCs w:val="24"/>
        </w:rPr>
        <w:t>(kredito įstaigos rekvizitai)</w:t>
      </w:r>
      <w:r w:rsidRPr="00816CF4">
        <w:rPr>
          <w:szCs w:val="24"/>
        </w:rPr>
        <w:tab/>
      </w:r>
      <w:r w:rsidRPr="00816CF4">
        <w:rPr>
          <w:szCs w:val="24"/>
        </w:rPr>
        <w:tab/>
      </w:r>
      <w:r w:rsidRPr="00816CF4">
        <w:rPr>
          <w:szCs w:val="24"/>
        </w:rPr>
        <w:tab/>
      </w:r>
      <w:r w:rsidRPr="00816CF4">
        <w:rPr>
          <w:szCs w:val="24"/>
        </w:rPr>
        <w:tab/>
        <w:t>(kredito įstaigos rekvizitai)</w:t>
      </w:r>
    </w:p>
    <w:p w14:paraId="547E5A48" w14:textId="77777777" w:rsidR="009A10DA" w:rsidRPr="00816CF4" w:rsidRDefault="009A10DA" w:rsidP="009A10DA">
      <w:pPr>
        <w:rPr>
          <w:szCs w:val="24"/>
        </w:rPr>
      </w:pPr>
    </w:p>
    <w:p w14:paraId="0E5A4E48" w14:textId="77777777" w:rsidR="009A10DA" w:rsidRPr="00816CF4" w:rsidRDefault="009A10DA" w:rsidP="009A10DA">
      <w:pPr>
        <w:rPr>
          <w:szCs w:val="24"/>
        </w:rPr>
      </w:pPr>
      <w:r w:rsidRPr="00816CF4">
        <w:rPr>
          <w:szCs w:val="24"/>
        </w:rPr>
        <w:t>(pareigos, vardas ir pavardė)</w:t>
      </w:r>
      <w:r w:rsidRPr="00816CF4">
        <w:rPr>
          <w:szCs w:val="24"/>
        </w:rPr>
        <w:tab/>
      </w:r>
      <w:r w:rsidRPr="00816CF4">
        <w:rPr>
          <w:szCs w:val="24"/>
        </w:rPr>
        <w:tab/>
      </w:r>
      <w:r w:rsidRPr="00816CF4">
        <w:rPr>
          <w:szCs w:val="24"/>
        </w:rPr>
        <w:tab/>
      </w:r>
      <w:r w:rsidRPr="00816CF4">
        <w:rPr>
          <w:szCs w:val="24"/>
        </w:rPr>
        <w:tab/>
        <w:t>(pareigos, vardas ir pavardė)</w:t>
      </w:r>
    </w:p>
    <w:p w14:paraId="3979D6A1" w14:textId="77777777" w:rsidR="009A10DA" w:rsidRPr="00816CF4" w:rsidRDefault="009A10DA" w:rsidP="00081F2E">
      <w:pPr>
        <w:spacing w:line="276" w:lineRule="auto"/>
        <w:rPr>
          <w:szCs w:val="24"/>
        </w:rPr>
      </w:pPr>
    </w:p>
    <w:p w14:paraId="122BBA5A" w14:textId="77777777" w:rsidR="009A10DA" w:rsidRPr="00816CF4" w:rsidRDefault="009A10DA" w:rsidP="00081F2E">
      <w:pPr>
        <w:spacing w:line="276" w:lineRule="auto"/>
        <w:rPr>
          <w:szCs w:val="24"/>
        </w:rPr>
      </w:pPr>
      <w:r w:rsidRPr="00816CF4">
        <w:rPr>
          <w:szCs w:val="24"/>
        </w:rPr>
        <w:t>________________________</w:t>
      </w:r>
      <w:r w:rsidRPr="00816CF4">
        <w:rPr>
          <w:szCs w:val="24"/>
        </w:rPr>
        <w:tab/>
      </w:r>
      <w:r w:rsidRPr="00816CF4">
        <w:rPr>
          <w:szCs w:val="24"/>
        </w:rPr>
        <w:tab/>
      </w:r>
      <w:r w:rsidRPr="00816CF4">
        <w:rPr>
          <w:szCs w:val="24"/>
        </w:rPr>
        <w:tab/>
        <w:t>____________________________</w:t>
      </w:r>
    </w:p>
    <w:p w14:paraId="3298DCB2" w14:textId="77777777" w:rsidR="009A10DA" w:rsidRPr="00816CF4" w:rsidRDefault="009A10DA" w:rsidP="00081F2E">
      <w:pPr>
        <w:spacing w:line="276" w:lineRule="auto"/>
        <w:ind w:firstLine="720"/>
        <w:rPr>
          <w:szCs w:val="24"/>
        </w:rPr>
      </w:pPr>
      <w:r w:rsidRPr="00816CF4">
        <w:rPr>
          <w:szCs w:val="24"/>
        </w:rPr>
        <w:t>(parašas)</w:t>
      </w:r>
      <w:r w:rsidRPr="00816CF4">
        <w:rPr>
          <w:szCs w:val="24"/>
        </w:rPr>
        <w:tab/>
      </w:r>
      <w:r w:rsidRPr="00816CF4">
        <w:rPr>
          <w:szCs w:val="24"/>
        </w:rPr>
        <w:tab/>
      </w:r>
      <w:r w:rsidRPr="00816CF4">
        <w:rPr>
          <w:szCs w:val="24"/>
        </w:rPr>
        <w:tab/>
      </w:r>
      <w:r w:rsidRPr="00816CF4">
        <w:rPr>
          <w:szCs w:val="24"/>
        </w:rPr>
        <w:tab/>
      </w:r>
      <w:r w:rsidRPr="00816CF4">
        <w:rPr>
          <w:szCs w:val="24"/>
        </w:rPr>
        <w:tab/>
      </w:r>
      <w:r w:rsidRPr="00816CF4">
        <w:rPr>
          <w:szCs w:val="24"/>
        </w:rPr>
        <w:tab/>
      </w:r>
      <w:r w:rsidRPr="00816CF4">
        <w:rPr>
          <w:szCs w:val="24"/>
        </w:rPr>
        <w:tab/>
        <w:t>(parašas)</w:t>
      </w:r>
    </w:p>
    <w:p w14:paraId="2D5775E0" w14:textId="77777777" w:rsidR="009A10DA" w:rsidRPr="00816CF4" w:rsidRDefault="009A10DA" w:rsidP="00081F2E">
      <w:pPr>
        <w:spacing w:line="276" w:lineRule="auto"/>
        <w:rPr>
          <w:szCs w:val="24"/>
        </w:rPr>
      </w:pPr>
      <w:r w:rsidRPr="00816CF4">
        <w:rPr>
          <w:szCs w:val="24"/>
        </w:rPr>
        <w:t>A. V.</w:t>
      </w:r>
      <w:r w:rsidRPr="00816CF4">
        <w:rPr>
          <w:szCs w:val="24"/>
        </w:rPr>
        <w:tab/>
      </w:r>
      <w:r w:rsidRPr="00816CF4">
        <w:rPr>
          <w:szCs w:val="24"/>
        </w:rPr>
        <w:tab/>
      </w:r>
      <w:r w:rsidRPr="00816CF4">
        <w:rPr>
          <w:szCs w:val="24"/>
        </w:rPr>
        <w:tab/>
      </w:r>
      <w:r w:rsidRPr="00816CF4">
        <w:rPr>
          <w:szCs w:val="24"/>
        </w:rPr>
        <w:tab/>
      </w:r>
      <w:r w:rsidRPr="00816CF4">
        <w:rPr>
          <w:szCs w:val="24"/>
        </w:rPr>
        <w:tab/>
      </w:r>
      <w:r w:rsidRPr="00816CF4">
        <w:rPr>
          <w:szCs w:val="24"/>
        </w:rPr>
        <w:tab/>
      </w:r>
      <w:r w:rsidRPr="00816CF4">
        <w:rPr>
          <w:szCs w:val="24"/>
        </w:rPr>
        <w:tab/>
        <w:t>A. V</w:t>
      </w:r>
    </w:p>
    <w:p w14:paraId="1DFA1151" w14:textId="77777777" w:rsidR="00C321D3" w:rsidRPr="00816CF4" w:rsidRDefault="00C321D3">
      <w:pPr>
        <w:rPr>
          <w:szCs w:val="22"/>
        </w:rPr>
      </w:pPr>
    </w:p>
    <w:p w14:paraId="4BF80A74" w14:textId="1BEC71F9" w:rsidR="00C321D3" w:rsidRPr="00816CF4" w:rsidRDefault="00C321D3">
      <w:pPr>
        <w:rPr>
          <w:szCs w:val="22"/>
        </w:rPr>
      </w:pPr>
      <w:r w:rsidRPr="00816CF4">
        <w:rPr>
          <w:szCs w:val="22"/>
        </w:rPr>
        <w:br w:type="page"/>
      </w:r>
    </w:p>
    <w:p w14:paraId="4E8C2C63" w14:textId="77777777" w:rsidR="005D1345" w:rsidRPr="00816CF4" w:rsidRDefault="005D1345" w:rsidP="005D1345">
      <w:pPr>
        <w:ind w:left="6379"/>
        <w:jc w:val="both"/>
        <w:rPr>
          <w:szCs w:val="24"/>
        </w:rPr>
      </w:pPr>
      <w:r w:rsidRPr="00816CF4">
        <w:rPr>
          <w:szCs w:val="24"/>
        </w:rPr>
        <w:t xml:space="preserve">Panevėžio miesto savivaldybės </w:t>
      </w:r>
    </w:p>
    <w:p w14:paraId="6B18E0B2" w14:textId="11E663B7" w:rsidR="00833F8D" w:rsidRPr="00816CF4" w:rsidRDefault="00833F8D" w:rsidP="005D1345">
      <w:pPr>
        <w:ind w:left="6379"/>
        <w:jc w:val="both"/>
        <w:rPr>
          <w:szCs w:val="22"/>
        </w:rPr>
      </w:pPr>
      <w:r w:rsidRPr="00816CF4">
        <w:rPr>
          <w:szCs w:val="22"/>
        </w:rPr>
        <w:t>turto nuomos</w:t>
      </w:r>
      <w:r w:rsidRPr="00816CF4">
        <w:rPr>
          <w:szCs w:val="24"/>
        </w:rPr>
        <w:t xml:space="preserve"> tvarkos</w:t>
      </w:r>
      <w:r w:rsidRPr="00816CF4">
        <w:rPr>
          <w:szCs w:val="22"/>
        </w:rPr>
        <w:t xml:space="preserve"> aprašo </w:t>
      </w:r>
    </w:p>
    <w:p w14:paraId="3470EFA5" w14:textId="46A474A8" w:rsidR="00833F8D" w:rsidRPr="00816CF4" w:rsidRDefault="00701B8F" w:rsidP="005D1345">
      <w:pPr>
        <w:ind w:left="6379"/>
        <w:rPr>
          <w:szCs w:val="22"/>
        </w:rPr>
      </w:pPr>
      <w:r w:rsidRPr="00816CF4">
        <w:rPr>
          <w:szCs w:val="22"/>
        </w:rPr>
        <w:t>4</w:t>
      </w:r>
      <w:r w:rsidR="00833F8D" w:rsidRPr="00816CF4">
        <w:rPr>
          <w:szCs w:val="22"/>
        </w:rPr>
        <w:t xml:space="preserve"> priedas</w:t>
      </w:r>
    </w:p>
    <w:p w14:paraId="58DD1AAC" w14:textId="77777777" w:rsidR="00F35869" w:rsidRPr="00816CF4" w:rsidRDefault="00F35869" w:rsidP="00F35869">
      <w:pPr>
        <w:rPr>
          <w:szCs w:val="22"/>
        </w:rPr>
      </w:pPr>
    </w:p>
    <w:p w14:paraId="05B5D5E4" w14:textId="34A7CD3A" w:rsidR="00F35869" w:rsidRPr="00816CF4" w:rsidRDefault="00F35869" w:rsidP="00F35869">
      <w:pPr>
        <w:jc w:val="center"/>
        <w:rPr>
          <w:b/>
          <w:szCs w:val="24"/>
        </w:rPr>
      </w:pPr>
      <w:r w:rsidRPr="00816CF4">
        <w:rPr>
          <w:b/>
          <w:szCs w:val="24"/>
        </w:rPr>
        <w:t>(Savivaldybės turto perdavimo</w:t>
      </w:r>
      <w:r w:rsidR="008C0384" w:rsidRPr="00816CF4">
        <w:rPr>
          <w:b/>
          <w:szCs w:val="24"/>
        </w:rPr>
        <w:t xml:space="preserve"> ir </w:t>
      </w:r>
      <w:r w:rsidRPr="00816CF4">
        <w:rPr>
          <w:b/>
          <w:szCs w:val="24"/>
        </w:rPr>
        <w:t>priėmimo akto forma)</w:t>
      </w:r>
    </w:p>
    <w:p w14:paraId="2BDB45D3" w14:textId="77777777" w:rsidR="00F35869" w:rsidRPr="00816CF4" w:rsidRDefault="00F35869" w:rsidP="00F35869">
      <w:pPr>
        <w:jc w:val="center"/>
        <w:rPr>
          <w:sz w:val="20"/>
        </w:rPr>
      </w:pPr>
    </w:p>
    <w:p w14:paraId="161279C2" w14:textId="2FAB24CC" w:rsidR="00F35869" w:rsidRPr="00816CF4" w:rsidRDefault="00F35869" w:rsidP="00F35869">
      <w:pPr>
        <w:tabs>
          <w:tab w:val="left" w:pos="9214"/>
        </w:tabs>
        <w:jc w:val="center"/>
        <w:rPr>
          <w:b/>
          <w:szCs w:val="24"/>
        </w:rPr>
      </w:pPr>
      <w:r w:rsidRPr="00816CF4">
        <w:rPr>
          <w:b/>
          <w:szCs w:val="24"/>
        </w:rPr>
        <w:t>SAVIVALDYBĖS TURTO PERDAVIMO</w:t>
      </w:r>
      <w:r w:rsidR="008C0384" w:rsidRPr="00816CF4">
        <w:rPr>
          <w:b/>
          <w:szCs w:val="24"/>
        </w:rPr>
        <w:t xml:space="preserve"> IR </w:t>
      </w:r>
      <w:r w:rsidRPr="00816CF4">
        <w:rPr>
          <w:b/>
          <w:szCs w:val="24"/>
        </w:rPr>
        <w:t>PRIĖMIMO AKTAS</w:t>
      </w:r>
    </w:p>
    <w:p w14:paraId="5DD5D39A" w14:textId="77777777" w:rsidR="00F35869" w:rsidRPr="00816CF4" w:rsidRDefault="00F35869" w:rsidP="00F35869">
      <w:pPr>
        <w:tabs>
          <w:tab w:val="left" w:pos="9214"/>
        </w:tabs>
        <w:jc w:val="center"/>
        <w:rPr>
          <w:b/>
          <w:szCs w:val="24"/>
        </w:rPr>
      </w:pPr>
    </w:p>
    <w:p w14:paraId="6F23A9C3" w14:textId="77777777" w:rsidR="00F35869" w:rsidRPr="00816CF4" w:rsidRDefault="00F35869" w:rsidP="008C0384">
      <w:pPr>
        <w:tabs>
          <w:tab w:val="left" w:pos="9214"/>
        </w:tabs>
        <w:spacing w:line="276" w:lineRule="auto"/>
        <w:jc w:val="center"/>
        <w:rPr>
          <w:szCs w:val="24"/>
        </w:rPr>
      </w:pPr>
      <w:r w:rsidRPr="00816CF4">
        <w:rPr>
          <w:szCs w:val="24"/>
        </w:rPr>
        <w:t>____________ Nr._______</w:t>
      </w:r>
    </w:p>
    <w:p w14:paraId="4634907B" w14:textId="77777777" w:rsidR="00F35869" w:rsidRPr="00816CF4" w:rsidRDefault="00F35869" w:rsidP="008C0384">
      <w:pPr>
        <w:spacing w:line="276" w:lineRule="auto"/>
        <w:jc w:val="center"/>
        <w:rPr>
          <w:sz w:val="22"/>
          <w:szCs w:val="22"/>
        </w:rPr>
      </w:pPr>
      <w:r w:rsidRPr="00816CF4">
        <w:rPr>
          <w:sz w:val="22"/>
          <w:szCs w:val="22"/>
        </w:rPr>
        <w:t>(data)</w:t>
      </w:r>
      <w:r w:rsidRPr="00816CF4">
        <w:rPr>
          <w:sz w:val="22"/>
          <w:szCs w:val="22"/>
        </w:rPr>
        <w:tab/>
      </w:r>
      <w:r w:rsidRPr="00816CF4">
        <w:rPr>
          <w:sz w:val="22"/>
          <w:szCs w:val="22"/>
        </w:rPr>
        <w:tab/>
      </w:r>
    </w:p>
    <w:p w14:paraId="69979539" w14:textId="77777777" w:rsidR="00F35869" w:rsidRPr="00816CF4" w:rsidRDefault="00F35869" w:rsidP="008C0384">
      <w:pPr>
        <w:tabs>
          <w:tab w:val="left" w:pos="9214"/>
        </w:tabs>
        <w:spacing w:line="276" w:lineRule="auto"/>
        <w:jc w:val="center"/>
        <w:rPr>
          <w:szCs w:val="24"/>
        </w:rPr>
      </w:pPr>
      <w:r w:rsidRPr="00816CF4">
        <w:rPr>
          <w:szCs w:val="24"/>
        </w:rPr>
        <w:t>__________________</w:t>
      </w:r>
    </w:p>
    <w:p w14:paraId="7744A40A" w14:textId="77777777" w:rsidR="00F35869" w:rsidRPr="00816CF4" w:rsidRDefault="00F35869" w:rsidP="008C0384">
      <w:pPr>
        <w:tabs>
          <w:tab w:val="left" w:pos="9214"/>
        </w:tabs>
        <w:spacing w:line="276" w:lineRule="auto"/>
        <w:jc w:val="center"/>
        <w:rPr>
          <w:sz w:val="22"/>
          <w:szCs w:val="22"/>
        </w:rPr>
      </w:pPr>
      <w:r w:rsidRPr="00816CF4">
        <w:rPr>
          <w:sz w:val="22"/>
          <w:szCs w:val="22"/>
        </w:rPr>
        <w:t>(sudarymo vieta)</w:t>
      </w:r>
    </w:p>
    <w:p w14:paraId="1F5608E6" w14:textId="77777777" w:rsidR="00F35869" w:rsidRPr="00816CF4" w:rsidRDefault="00F35869" w:rsidP="008C0384">
      <w:pPr>
        <w:tabs>
          <w:tab w:val="left" w:pos="9214"/>
        </w:tabs>
        <w:spacing w:line="276" w:lineRule="auto"/>
        <w:rPr>
          <w:szCs w:val="24"/>
        </w:rPr>
      </w:pPr>
    </w:p>
    <w:p w14:paraId="42A01D5F" w14:textId="77777777" w:rsidR="00F35869" w:rsidRPr="00816CF4" w:rsidRDefault="00F35869" w:rsidP="00F41187">
      <w:pPr>
        <w:tabs>
          <w:tab w:val="right" w:leader="underscore" w:pos="9638"/>
        </w:tabs>
        <w:spacing w:line="276" w:lineRule="auto"/>
        <w:ind w:firstLine="851"/>
        <w:jc w:val="both"/>
        <w:rPr>
          <w:lang w:eastAsia="hi-IN"/>
        </w:rPr>
      </w:pPr>
      <w:r w:rsidRPr="00816CF4">
        <w:t xml:space="preserve">Nuomotojas </w:t>
      </w:r>
      <w:r w:rsidRPr="00816CF4">
        <w:tab/>
        <w:t>,</w:t>
      </w:r>
    </w:p>
    <w:p w14:paraId="139399BC" w14:textId="77777777" w:rsidR="00F35869" w:rsidRPr="00816CF4" w:rsidRDefault="00F35869" w:rsidP="008C0384">
      <w:pPr>
        <w:tabs>
          <w:tab w:val="center" w:pos="5720"/>
        </w:tabs>
        <w:spacing w:line="276" w:lineRule="auto"/>
        <w:jc w:val="both"/>
        <w:rPr>
          <w:i/>
          <w:sz w:val="22"/>
          <w:szCs w:val="22"/>
        </w:rPr>
      </w:pPr>
      <w:r w:rsidRPr="00816CF4">
        <w:tab/>
      </w:r>
      <w:r w:rsidRPr="00816CF4">
        <w:rPr>
          <w:i/>
          <w:sz w:val="22"/>
          <w:szCs w:val="22"/>
        </w:rPr>
        <w:t>(juridinio asmens pavadinimas)</w:t>
      </w:r>
    </w:p>
    <w:p w14:paraId="207D7B12" w14:textId="77777777" w:rsidR="00F35869" w:rsidRPr="00816CF4" w:rsidRDefault="00F35869" w:rsidP="008C0384">
      <w:pPr>
        <w:tabs>
          <w:tab w:val="right" w:leader="underscore" w:pos="9638"/>
        </w:tabs>
        <w:spacing w:line="276" w:lineRule="auto"/>
        <w:jc w:val="both"/>
      </w:pPr>
      <w:r w:rsidRPr="00816CF4">
        <w:t xml:space="preserve">atstovaujamas (pagal įstatymą, juridinio asmens įstatus (nuostatus), įgaliojimą) </w:t>
      </w:r>
      <w:r w:rsidRPr="00816CF4">
        <w:tab/>
      </w:r>
    </w:p>
    <w:p w14:paraId="08E716BE" w14:textId="7F8DE609" w:rsidR="00F35869" w:rsidRPr="00816CF4" w:rsidRDefault="00F41187" w:rsidP="008C0384">
      <w:pPr>
        <w:tabs>
          <w:tab w:val="right" w:leader="underscore" w:pos="9638"/>
        </w:tabs>
        <w:spacing w:line="276" w:lineRule="auto"/>
        <w:jc w:val="both"/>
      </w:pPr>
      <w:r w:rsidRPr="00816CF4">
        <w:t>______________________________________________________________________________________________________________________________________________________________, ir</w:t>
      </w:r>
    </w:p>
    <w:p w14:paraId="18178481" w14:textId="3E73C63A" w:rsidR="00F35869" w:rsidRPr="00816CF4" w:rsidRDefault="00F35869" w:rsidP="00F41187">
      <w:pPr>
        <w:tabs>
          <w:tab w:val="left" w:pos="660"/>
        </w:tabs>
        <w:spacing w:line="276" w:lineRule="auto"/>
        <w:jc w:val="center"/>
        <w:rPr>
          <w:i/>
          <w:sz w:val="22"/>
          <w:szCs w:val="22"/>
        </w:rPr>
      </w:pPr>
      <w:r w:rsidRPr="00816CF4">
        <w:rPr>
          <w:i/>
          <w:sz w:val="22"/>
          <w:szCs w:val="22"/>
        </w:rPr>
        <w:t>(atstovo vardas ir pavardė, pareigos, juridinio asmens įstatų (nuostatų) pavadinimas, įgaliojimo data ir numeris)</w:t>
      </w:r>
    </w:p>
    <w:p w14:paraId="73525EA5" w14:textId="77777777" w:rsidR="00F41187" w:rsidRPr="00816CF4" w:rsidRDefault="00F35869" w:rsidP="008C0384">
      <w:pPr>
        <w:tabs>
          <w:tab w:val="right" w:leader="underscore" w:pos="9638"/>
        </w:tabs>
        <w:spacing w:line="276" w:lineRule="auto"/>
        <w:jc w:val="both"/>
      </w:pPr>
      <w:r w:rsidRPr="00816CF4">
        <w:t xml:space="preserve">nuomininkas </w:t>
      </w:r>
      <w:r w:rsidR="00F41187" w:rsidRPr="00816CF4">
        <w:t>_____________________________________________________________________</w:t>
      </w:r>
    </w:p>
    <w:p w14:paraId="5942F957" w14:textId="5D73AC4D" w:rsidR="00F35869" w:rsidRPr="00816CF4" w:rsidRDefault="00F41187" w:rsidP="008C0384">
      <w:pPr>
        <w:tabs>
          <w:tab w:val="right" w:leader="underscore" w:pos="9638"/>
        </w:tabs>
        <w:spacing w:line="276" w:lineRule="auto"/>
        <w:jc w:val="both"/>
      </w:pPr>
      <w:r w:rsidRPr="00816CF4">
        <w:t>_______________________________________________________________________________</w:t>
      </w:r>
      <w:r w:rsidR="00A23CB4" w:rsidRPr="00816CF4">
        <w:t>,</w:t>
      </w:r>
    </w:p>
    <w:p w14:paraId="75689943" w14:textId="53ECBF7D" w:rsidR="00F35869" w:rsidRPr="00816CF4" w:rsidRDefault="00F35869" w:rsidP="00F41187">
      <w:pPr>
        <w:tabs>
          <w:tab w:val="center" w:pos="5390"/>
        </w:tabs>
        <w:spacing w:line="276" w:lineRule="auto"/>
        <w:jc w:val="center"/>
        <w:rPr>
          <w:i/>
        </w:rPr>
      </w:pPr>
      <w:r w:rsidRPr="00816CF4">
        <w:rPr>
          <w:i/>
          <w:sz w:val="22"/>
          <w:szCs w:val="22"/>
        </w:rPr>
        <w:t>(nuomininko – fizinio asmens vardas ir pavardė, asmens kodas, gyvenamoji vieta;</w:t>
      </w:r>
      <w:r w:rsidRPr="00816CF4">
        <w:rPr>
          <w:i/>
        </w:rPr>
        <w:t xml:space="preserve"> </w:t>
      </w:r>
      <w:r w:rsidR="00081F2E" w:rsidRPr="00816CF4">
        <w:rPr>
          <w:i/>
          <w:sz w:val="22"/>
          <w:szCs w:val="22"/>
        </w:rPr>
        <w:t xml:space="preserve">nuomininko – </w:t>
      </w:r>
      <w:r w:rsidRPr="00816CF4">
        <w:rPr>
          <w:i/>
          <w:sz w:val="22"/>
          <w:szCs w:val="22"/>
        </w:rPr>
        <w:t>juridinio asmens, filialo pavadinimas, kodas, buveinė)</w:t>
      </w:r>
    </w:p>
    <w:p w14:paraId="48CC8BD6" w14:textId="77777777" w:rsidR="00F35869" w:rsidRPr="00816CF4" w:rsidRDefault="00F35869" w:rsidP="008C0384">
      <w:pPr>
        <w:tabs>
          <w:tab w:val="right" w:leader="underscore" w:pos="9638"/>
        </w:tabs>
        <w:spacing w:line="276" w:lineRule="auto"/>
        <w:jc w:val="both"/>
      </w:pPr>
      <w:r w:rsidRPr="00816CF4">
        <w:t xml:space="preserve">atstovaujamas (pagal juridinio asmens, filialo įstatus (nuostatus), įgaliojimą) </w:t>
      </w:r>
      <w:r w:rsidRPr="00816CF4">
        <w:tab/>
      </w:r>
    </w:p>
    <w:p w14:paraId="6A1D6B2E" w14:textId="7192BF7C" w:rsidR="00F35869" w:rsidRPr="00816CF4" w:rsidRDefault="00F41187" w:rsidP="008C0384">
      <w:pPr>
        <w:tabs>
          <w:tab w:val="right" w:leader="underscore" w:pos="9638"/>
        </w:tabs>
        <w:spacing w:line="276" w:lineRule="auto"/>
        <w:jc w:val="both"/>
      </w:pPr>
      <w:r w:rsidRPr="00816CF4">
        <w:t>_______________________________________________________________________________________________________________________________________________________________,</w:t>
      </w:r>
    </w:p>
    <w:p w14:paraId="53363A22" w14:textId="0F4F91DF" w:rsidR="00F35869" w:rsidRPr="00816CF4" w:rsidRDefault="00F35869" w:rsidP="00081F2E">
      <w:pPr>
        <w:tabs>
          <w:tab w:val="left" w:pos="660"/>
        </w:tabs>
        <w:spacing w:line="276" w:lineRule="auto"/>
        <w:jc w:val="center"/>
        <w:rPr>
          <w:i/>
          <w:sz w:val="22"/>
          <w:szCs w:val="22"/>
        </w:rPr>
      </w:pPr>
      <w:r w:rsidRPr="00816CF4">
        <w:rPr>
          <w:i/>
          <w:sz w:val="22"/>
          <w:szCs w:val="22"/>
        </w:rPr>
        <w:t xml:space="preserve">(atstovo vardas ir pavardė, pareigos, juridinio asmens, filialo įstatų (nuostatų) pavadinimas, </w:t>
      </w:r>
      <w:r w:rsidR="00081F2E" w:rsidRPr="00816CF4">
        <w:rPr>
          <w:i/>
          <w:sz w:val="22"/>
          <w:szCs w:val="22"/>
        </w:rPr>
        <w:t xml:space="preserve">įgaliojimo data ir </w:t>
      </w:r>
      <w:r w:rsidRPr="00816CF4">
        <w:rPr>
          <w:i/>
          <w:sz w:val="22"/>
          <w:szCs w:val="22"/>
        </w:rPr>
        <w:t>numeris)</w:t>
      </w:r>
    </w:p>
    <w:p w14:paraId="6261004B" w14:textId="77777777" w:rsidR="00F35869" w:rsidRPr="00816CF4" w:rsidRDefault="00F35869" w:rsidP="008C0384">
      <w:pPr>
        <w:tabs>
          <w:tab w:val="left" w:pos="660"/>
        </w:tabs>
        <w:spacing w:line="276" w:lineRule="auto"/>
        <w:jc w:val="center"/>
        <w:rPr>
          <w:sz w:val="22"/>
          <w:szCs w:val="22"/>
        </w:rPr>
      </w:pPr>
    </w:p>
    <w:p w14:paraId="635A8208" w14:textId="71483F02" w:rsidR="00F35869" w:rsidRPr="00816CF4" w:rsidRDefault="00F35869" w:rsidP="00A246CF">
      <w:pPr>
        <w:tabs>
          <w:tab w:val="left" w:pos="660"/>
        </w:tabs>
        <w:spacing w:line="276" w:lineRule="auto"/>
        <w:jc w:val="both"/>
      </w:pPr>
      <w:r w:rsidRPr="00816CF4">
        <w:t>remdamiesi __________m. _____________ d. sudaryta sutartimi Nr. _____</w:t>
      </w:r>
      <w:r w:rsidR="00F41187" w:rsidRPr="00816CF4">
        <w:t>__</w:t>
      </w:r>
      <w:r w:rsidRPr="00816CF4">
        <w:t xml:space="preserve">, perdavė ir priėmė turtą </w:t>
      </w:r>
      <w:r w:rsidRPr="00816CF4">
        <w:rPr>
          <w:i/>
          <w:sz w:val="22"/>
          <w:szCs w:val="22"/>
        </w:rPr>
        <w:t>(nuomojamo objekto adresas ir trumpas apibūdinimas</w:t>
      </w:r>
      <w:r w:rsidR="00F41187" w:rsidRPr="00816CF4">
        <w:rPr>
          <w:i/>
          <w:sz w:val="22"/>
          <w:szCs w:val="22"/>
        </w:rPr>
        <w:t xml:space="preserve">, </w:t>
      </w:r>
      <w:r w:rsidRPr="00816CF4">
        <w:rPr>
          <w:i/>
          <w:sz w:val="22"/>
          <w:szCs w:val="22"/>
        </w:rPr>
        <w:t>unikalus turto numeris</w:t>
      </w:r>
      <w:r w:rsidR="00F41187" w:rsidRPr="00816CF4">
        <w:rPr>
          <w:i/>
          <w:sz w:val="22"/>
          <w:szCs w:val="22"/>
        </w:rPr>
        <w:t>;</w:t>
      </w:r>
      <w:r w:rsidRPr="00816CF4">
        <w:rPr>
          <w:i/>
          <w:sz w:val="22"/>
          <w:szCs w:val="22"/>
        </w:rPr>
        <w:t xml:space="preserve"> kito turto inventorizacijos numeris; statinio bendras plotas ar tūris</w:t>
      </w:r>
      <w:r w:rsidR="00F41187" w:rsidRPr="00816CF4">
        <w:rPr>
          <w:i/>
          <w:sz w:val="22"/>
          <w:szCs w:val="22"/>
        </w:rPr>
        <w:t>;</w:t>
      </w:r>
      <w:r w:rsidRPr="00816CF4">
        <w:rPr>
          <w:i/>
          <w:sz w:val="22"/>
          <w:szCs w:val="22"/>
        </w:rPr>
        <w:t xml:space="preserve"> pagrindinės </w:t>
      </w:r>
      <w:r w:rsidR="00F41187" w:rsidRPr="00816CF4">
        <w:rPr>
          <w:i/>
          <w:sz w:val="22"/>
          <w:szCs w:val="22"/>
        </w:rPr>
        <w:t xml:space="preserve">įrenginių </w:t>
      </w:r>
      <w:r w:rsidRPr="00816CF4">
        <w:rPr>
          <w:i/>
          <w:sz w:val="22"/>
          <w:szCs w:val="22"/>
        </w:rPr>
        <w:t>charakteristikos; statinio žym</w:t>
      </w:r>
      <w:r w:rsidR="00816CF4" w:rsidRPr="00816CF4">
        <w:rPr>
          <w:i/>
          <w:sz w:val="22"/>
          <w:szCs w:val="22"/>
        </w:rPr>
        <w:t>uo</w:t>
      </w:r>
      <w:r w:rsidRPr="00816CF4">
        <w:rPr>
          <w:i/>
          <w:sz w:val="22"/>
          <w:szCs w:val="22"/>
        </w:rPr>
        <w:t xml:space="preserve"> plane; būklė)</w:t>
      </w:r>
      <w:r w:rsidRPr="00816CF4">
        <w:t>:</w:t>
      </w:r>
      <w:r w:rsidR="00A246CF" w:rsidRPr="00816CF4">
        <w:t>___________________________________________________________________________________________________________________________________________________________</w:t>
      </w:r>
    </w:p>
    <w:p w14:paraId="223B4E04" w14:textId="2721981C" w:rsidR="00F35869" w:rsidRPr="00816CF4" w:rsidRDefault="00A246CF" w:rsidP="008C0384">
      <w:pPr>
        <w:tabs>
          <w:tab w:val="right" w:leader="underscore" w:pos="9638"/>
        </w:tabs>
        <w:spacing w:line="276" w:lineRule="auto"/>
        <w:jc w:val="both"/>
      </w:pPr>
      <w:r w:rsidRPr="00816CF4">
        <w:t>_______________________________________________________________________________________________________________________________________________________________</w:t>
      </w:r>
      <w:r w:rsidR="00F35869" w:rsidRPr="00816CF4">
        <w:t>.</w:t>
      </w:r>
    </w:p>
    <w:p w14:paraId="582CB283" w14:textId="77777777" w:rsidR="00F35869" w:rsidRPr="00816CF4" w:rsidRDefault="00F35869" w:rsidP="008C0384">
      <w:pPr>
        <w:tabs>
          <w:tab w:val="right" w:leader="underscore" w:pos="9638"/>
        </w:tabs>
        <w:spacing w:line="276" w:lineRule="auto"/>
        <w:jc w:val="both"/>
      </w:pPr>
    </w:p>
    <w:p w14:paraId="45C93B3C" w14:textId="77777777" w:rsidR="00F35869" w:rsidRPr="00816CF4" w:rsidRDefault="00F35869" w:rsidP="008C0384">
      <w:pPr>
        <w:tabs>
          <w:tab w:val="left" w:pos="660"/>
        </w:tabs>
        <w:spacing w:line="276" w:lineRule="auto"/>
        <w:jc w:val="both"/>
      </w:pPr>
      <w:r w:rsidRPr="00816CF4">
        <w:t>Perdavė</w:t>
      </w:r>
    </w:p>
    <w:p w14:paraId="53F23900" w14:textId="2E9749FD" w:rsidR="00F35869" w:rsidRPr="00816CF4" w:rsidRDefault="00F35869" w:rsidP="008C0384">
      <w:pPr>
        <w:tabs>
          <w:tab w:val="center" w:pos="4840"/>
          <w:tab w:val="center" w:pos="7590"/>
        </w:tabs>
        <w:spacing w:line="276" w:lineRule="auto"/>
        <w:jc w:val="both"/>
        <w:rPr>
          <w:i/>
        </w:rPr>
      </w:pPr>
      <w:r w:rsidRPr="00816CF4">
        <w:t>____________________________</w:t>
      </w:r>
      <w:r w:rsidRPr="00816CF4">
        <w:tab/>
      </w:r>
      <w:r w:rsidR="00F41187" w:rsidRPr="00816CF4">
        <w:t xml:space="preserve">_______________      </w:t>
      </w:r>
      <w:r w:rsidRPr="00816CF4">
        <w:rPr>
          <w:i/>
          <w:sz w:val="22"/>
          <w:szCs w:val="22"/>
        </w:rPr>
        <w:tab/>
      </w:r>
      <w:r w:rsidR="00F41187" w:rsidRPr="00816CF4">
        <w:rPr>
          <w:i/>
          <w:sz w:val="22"/>
          <w:szCs w:val="22"/>
        </w:rPr>
        <w:t>________________________________</w:t>
      </w:r>
    </w:p>
    <w:p w14:paraId="0E81846D" w14:textId="0D310274" w:rsidR="00F35869" w:rsidRPr="00816CF4" w:rsidRDefault="00F35869" w:rsidP="008C0384">
      <w:pPr>
        <w:tabs>
          <w:tab w:val="center" w:pos="1540"/>
        </w:tabs>
        <w:spacing w:line="276" w:lineRule="auto"/>
        <w:jc w:val="both"/>
        <w:rPr>
          <w:i/>
          <w:sz w:val="22"/>
          <w:szCs w:val="22"/>
        </w:rPr>
      </w:pPr>
      <w:r w:rsidRPr="00816CF4">
        <w:tab/>
      </w:r>
      <w:r w:rsidRPr="00816CF4">
        <w:rPr>
          <w:i/>
          <w:sz w:val="22"/>
          <w:szCs w:val="22"/>
        </w:rPr>
        <w:t>(nuomotojo atstovo</w:t>
      </w:r>
      <w:r w:rsidR="00F41187" w:rsidRPr="00816CF4">
        <w:rPr>
          <w:i/>
          <w:sz w:val="22"/>
          <w:szCs w:val="22"/>
        </w:rPr>
        <w:tab/>
      </w:r>
      <w:r w:rsidR="00F41187" w:rsidRPr="00816CF4">
        <w:rPr>
          <w:i/>
          <w:sz w:val="22"/>
          <w:szCs w:val="22"/>
        </w:rPr>
        <w:tab/>
      </w:r>
      <w:r w:rsidR="00F41187" w:rsidRPr="00816CF4">
        <w:rPr>
          <w:i/>
          <w:sz w:val="22"/>
          <w:szCs w:val="22"/>
        </w:rPr>
        <w:tab/>
        <w:t>(parašas)</w:t>
      </w:r>
      <w:r w:rsidR="00F41187" w:rsidRPr="00816CF4">
        <w:rPr>
          <w:i/>
          <w:sz w:val="22"/>
          <w:szCs w:val="22"/>
        </w:rPr>
        <w:tab/>
      </w:r>
      <w:r w:rsidR="00F41187" w:rsidRPr="00816CF4">
        <w:rPr>
          <w:i/>
          <w:sz w:val="22"/>
          <w:szCs w:val="22"/>
        </w:rPr>
        <w:tab/>
        <w:t xml:space="preserve">          (vardas ir pavardė)</w:t>
      </w:r>
    </w:p>
    <w:p w14:paraId="19C211C2" w14:textId="77777777" w:rsidR="00F35869" w:rsidRPr="00816CF4" w:rsidRDefault="00F35869" w:rsidP="008C0384">
      <w:pPr>
        <w:tabs>
          <w:tab w:val="center" w:pos="1540"/>
        </w:tabs>
        <w:spacing w:line="276" w:lineRule="auto"/>
        <w:jc w:val="both"/>
        <w:rPr>
          <w:i/>
          <w:sz w:val="22"/>
          <w:szCs w:val="22"/>
        </w:rPr>
      </w:pPr>
      <w:r w:rsidRPr="00816CF4">
        <w:rPr>
          <w:i/>
          <w:sz w:val="22"/>
          <w:szCs w:val="22"/>
        </w:rPr>
        <w:tab/>
        <w:t>pareigų pavadinimas)</w:t>
      </w:r>
    </w:p>
    <w:p w14:paraId="452FEFE1" w14:textId="77777777" w:rsidR="00F35869" w:rsidRPr="00816CF4" w:rsidRDefault="00F35869" w:rsidP="008C0384">
      <w:pPr>
        <w:tabs>
          <w:tab w:val="center" w:pos="3740"/>
        </w:tabs>
        <w:spacing w:line="276" w:lineRule="auto"/>
        <w:jc w:val="both"/>
      </w:pPr>
      <w:r w:rsidRPr="00816CF4">
        <w:tab/>
        <w:t>A. V.</w:t>
      </w:r>
    </w:p>
    <w:p w14:paraId="5B12719D" w14:textId="77777777" w:rsidR="00F35869" w:rsidRPr="00816CF4" w:rsidRDefault="00F35869" w:rsidP="008C0384">
      <w:pPr>
        <w:spacing w:line="276" w:lineRule="auto"/>
        <w:jc w:val="both"/>
      </w:pPr>
    </w:p>
    <w:p w14:paraId="6D9D7CEF" w14:textId="77777777" w:rsidR="00F35869" w:rsidRPr="00816CF4" w:rsidRDefault="00F35869" w:rsidP="008C0384">
      <w:pPr>
        <w:spacing w:line="276" w:lineRule="auto"/>
        <w:jc w:val="both"/>
      </w:pPr>
      <w:r w:rsidRPr="00816CF4">
        <w:t>Priėmė</w:t>
      </w:r>
    </w:p>
    <w:p w14:paraId="4DCEC20D" w14:textId="6BE9D43D" w:rsidR="00F35869" w:rsidRPr="00816CF4" w:rsidRDefault="00F35869" w:rsidP="00F41187">
      <w:pPr>
        <w:tabs>
          <w:tab w:val="center" w:pos="4840"/>
          <w:tab w:val="center" w:pos="7590"/>
        </w:tabs>
        <w:spacing w:line="276" w:lineRule="auto"/>
        <w:ind w:left="3600" w:hanging="3600"/>
        <w:jc w:val="both"/>
        <w:rPr>
          <w:i/>
        </w:rPr>
      </w:pPr>
      <w:r w:rsidRPr="00816CF4">
        <w:t>____________________________</w:t>
      </w:r>
      <w:r w:rsidRPr="00816CF4">
        <w:tab/>
      </w:r>
      <w:r w:rsidR="00E33148">
        <w:t xml:space="preserve">    </w:t>
      </w:r>
      <w:r w:rsidR="00F41187" w:rsidRPr="00816CF4">
        <w:t xml:space="preserve">_______________      </w:t>
      </w:r>
      <w:r w:rsidR="00F41187" w:rsidRPr="00816CF4">
        <w:rPr>
          <w:i/>
          <w:sz w:val="22"/>
          <w:szCs w:val="22"/>
        </w:rPr>
        <w:tab/>
        <w:t>________________________________</w:t>
      </w:r>
    </w:p>
    <w:p w14:paraId="0FF755DA" w14:textId="0A4D9ABA" w:rsidR="00F35869" w:rsidRPr="00816CF4" w:rsidRDefault="00F35869" w:rsidP="008C0384">
      <w:pPr>
        <w:spacing w:line="276" w:lineRule="auto"/>
        <w:jc w:val="both"/>
        <w:rPr>
          <w:i/>
          <w:sz w:val="22"/>
          <w:szCs w:val="22"/>
        </w:rPr>
      </w:pPr>
      <w:r w:rsidRPr="00816CF4">
        <w:rPr>
          <w:i/>
          <w:sz w:val="22"/>
          <w:szCs w:val="22"/>
        </w:rPr>
        <w:t>(nuomininkas ar jo atstovas)</w:t>
      </w:r>
      <w:r w:rsidR="00F41187" w:rsidRPr="00816CF4">
        <w:rPr>
          <w:i/>
          <w:sz w:val="22"/>
          <w:szCs w:val="22"/>
        </w:rPr>
        <w:tab/>
      </w:r>
      <w:r w:rsidR="00F41187" w:rsidRPr="00816CF4">
        <w:rPr>
          <w:i/>
          <w:sz w:val="22"/>
          <w:szCs w:val="22"/>
        </w:rPr>
        <w:tab/>
      </w:r>
      <w:r w:rsidR="00F41187" w:rsidRPr="00816CF4">
        <w:rPr>
          <w:i/>
          <w:sz w:val="22"/>
          <w:szCs w:val="22"/>
        </w:rPr>
        <w:tab/>
        <w:t>(parašas)</w:t>
      </w:r>
      <w:r w:rsidR="00F41187" w:rsidRPr="00816CF4">
        <w:rPr>
          <w:i/>
          <w:sz w:val="22"/>
          <w:szCs w:val="22"/>
        </w:rPr>
        <w:tab/>
      </w:r>
      <w:r w:rsidR="00F41187" w:rsidRPr="00816CF4">
        <w:rPr>
          <w:i/>
          <w:sz w:val="22"/>
          <w:szCs w:val="22"/>
        </w:rPr>
        <w:tab/>
      </w:r>
      <w:r w:rsidR="00E33148">
        <w:rPr>
          <w:i/>
          <w:sz w:val="22"/>
          <w:szCs w:val="22"/>
        </w:rPr>
        <w:t xml:space="preserve">           </w:t>
      </w:r>
      <w:r w:rsidR="00F41187" w:rsidRPr="00816CF4">
        <w:rPr>
          <w:i/>
          <w:sz w:val="22"/>
          <w:szCs w:val="22"/>
        </w:rPr>
        <w:t>(vardas ir pavardė)</w:t>
      </w:r>
    </w:p>
    <w:p w14:paraId="1EA5399B" w14:textId="77777777" w:rsidR="00F35869" w:rsidRPr="00816CF4" w:rsidRDefault="00F35869" w:rsidP="008C0384">
      <w:pPr>
        <w:tabs>
          <w:tab w:val="center" w:pos="3740"/>
        </w:tabs>
        <w:spacing w:line="276" w:lineRule="auto"/>
        <w:jc w:val="both"/>
      </w:pPr>
      <w:r w:rsidRPr="00816CF4">
        <w:tab/>
        <w:t>A. V.</w:t>
      </w:r>
    </w:p>
    <w:sectPr w:rsidR="00F35869" w:rsidRPr="00816CF4" w:rsidSect="00976B0B">
      <w:headerReference w:type="default" r:id="rId9"/>
      <w:footerReference w:type="default" r:id="rId10"/>
      <w:footerReference w:type="first" r:id="rId11"/>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49A9D" w14:textId="77777777" w:rsidR="007068F2" w:rsidRDefault="007068F2">
      <w:r>
        <w:separator/>
      </w:r>
    </w:p>
  </w:endnote>
  <w:endnote w:type="continuationSeparator" w:id="0">
    <w:p w14:paraId="789D0291" w14:textId="77777777" w:rsidR="007068F2" w:rsidRDefault="007068F2">
      <w:r>
        <w:continuationSeparator/>
      </w:r>
    </w:p>
  </w:endnote>
  <w:endnote w:type="continuationNotice" w:id="1">
    <w:p w14:paraId="3BCF3A8D" w14:textId="77777777" w:rsidR="007068F2" w:rsidRDefault="00706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5B2AA" w14:textId="77777777" w:rsidR="007068F2" w:rsidRDefault="007068F2">
      <w:r>
        <w:separator/>
      </w:r>
    </w:p>
  </w:footnote>
  <w:footnote w:type="continuationSeparator" w:id="0">
    <w:p w14:paraId="1CC84AF9" w14:textId="77777777" w:rsidR="007068F2" w:rsidRDefault="007068F2">
      <w:r>
        <w:continuationSeparator/>
      </w:r>
    </w:p>
  </w:footnote>
  <w:footnote w:type="continuationNotice" w:id="1">
    <w:p w14:paraId="18192355" w14:textId="77777777" w:rsidR="007068F2" w:rsidRDefault="007068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284634">
      <w:rPr>
        <w:noProof/>
      </w:rPr>
      <w:t>4</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9"/>
  </w:num>
  <w:num w:numId="4">
    <w:abstractNumId w:val="7"/>
  </w:num>
  <w:num w:numId="5">
    <w:abstractNumId w:val="3"/>
  </w:num>
  <w:num w:numId="6">
    <w:abstractNumId w:val="5"/>
  </w:num>
  <w:num w:numId="7">
    <w:abstractNumId w:val="4"/>
  </w:num>
  <w:num w:numId="8">
    <w:abstractNumId w:val="10"/>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9B7"/>
    <w:rsid w:val="00043EE1"/>
    <w:rsid w:val="0005169C"/>
    <w:rsid w:val="000557EE"/>
    <w:rsid w:val="00061DB7"/>
    <w:rsid w:val="000653D5"/>
    <w:rsid w:val="00070339"/>
    <w:rsid w:val="00072863"/>
    <w:rsid w:val="00075594"/>
    <w:rsid w:val="00075D5A"/>
    <w:rsid w:val="000811E1"/>
    <w:rsid w:val="00081F2E"/>
    <w:rsid w:val="000876C3"/>
    <w:rsid w:val="000B0988"/>
    <w:rsid w:val="000D1B11"/>
    <w:rsid w:val="000E5933"/>
    <w:rsid w:val="000E7131"/>
    <w:rsid w:val="000F3AD2"/>
    <w:rsid w:val="000F47DC"/>
    <w:rsid w:val="00101F07"/>
    <w:rsid w:val="001121C7"/>
    <w:rsid w:val="00113E4D"/>
    <w:rsid w:val="00124B60"/>
    <w:rsid w:val="00132ABE"/>
    <w:rsid w:val="001457B8"/>
    <w:rsid w:val="00153241"/>
    <w:rsid w:val="00153B94"/>
    <w:rsid w:val="0015600E"/>
    <w:rsid w:val="00165F88"/>
    <w:rsid w:val="00173EF3"/>
    <w:rsid w:val="00180221"/>
    <w:rsid w:val="001A6DCC"/>
    <w:rsid w:val="001B1FE3"/>
    <w:rsid w:val="001C7606"/>
    <w:rsid w:val="001D1AC1"/>
    <w:rsid w:val="001D3CB6"/>
    <w:rsid w:val="001E4DFD"/>
    <w:rsid w:val="001F7914"/>
    <w:rsid w:val="0020204A"/>
    <w:rsid w:val="0020606E"/>
    <w:rsid w:val="0020639A"/>
    <w:rsid w:val="00206FC7"/>
    <w:rsid w:val="00221E27"/>
    <w:rsid w:val="00225454"/>
    <w:rsid w:val="0023417F"/>
    <w:rsid w:val="00234FD8"/>
    <w:rsid w:val="00236CB9"/>
    <w:rsid w:val="00240C88"/>
    <w:rsid w:val="0024380C"/>
    <w:rsid w:val="0024706D"/>
    <w:rsid w:val="002526D2"/>
    <w:rsid w:val="0025583F"/>
    <w:rsid w:val="00256B59"/>
    <w:rsid w:val="00263045"/>
    <w:rsid w:val="002630A9"/>
    <w:rsid w:val="002658A0"/>
    <w:rsid w:val="00276412"/>
    <w:rsid w:val="00284634"/>
    <w:rsid w:val="002873B7"/>
    <w:rsid w:val="002915B5"/>
    <w:rsid w:val="00291649"/>
    <w:rsid w:val="00293059"/>
    <w:rsid w:val="002A2097"/>
    <w:rsid w:val="002A477D"/>
    <w:rsid w:val="002C3136"/>
    <w:rsid w:val="002D0B3C"/>
    <w:rsid w:val="002D4152"/>
    <w:rsid w:val="002D57F9"/>
    <w:rsid w:val="002D715B"/>
    <w:rsid w:val="002D7465"/>
    <w:rsid w:val="002D75F0"/>
    <w:rsid w:val="002D7E2D"/>
    <w:rsid w:val="002E2386"/>
    <w:rsid w:val="002E4357"/>
    <w:rsid w:val="002F7001"/>
    <w:rsid w:val="002F7CB6"/>
    <w:rsid w:val="00303346"/>
    <w:rsid w:val="00316C55"/>
    <w:rsid w:val="00323BED"/>
    <w:rsid w:val="00325CF1"/>
    <w:rsid w:val="003306AA"/>
    <w:rsid w:val="0033336E"/>
    <w:rsid w:val="00337555"/>
    <w:rsid w:val="00355495"/>
    <w:rsid w:val="00355EE8"/>
    <w:rsid w:val="0037302E"/>
    <w:rsid w:val="003738CC"/>
    <w:rsid w:val="00392558"/>
    <w:rsid w:val="00395B74"/>
    <w:rsid w:val="0039707D"/>
    <w:rsid w:val="003A3559"/>
    <w:rsid w:val="003C5812"/>
    <w:rsid w:val="003D113C"/>
    <w:rsid w:val="003D220F"/>
    <w:rsid w:val="003D6535"/>
    <w:rsid w:val="003E4425"/>
    <w:rsid w:val="003E58F0"/>
    <w:rsid w:val="003F3684"/>
    <w:rsid w:val="003F3E2D"/>
    <w:rsid w:val="004014AB"/>
    <w:rsid w:val="004100D4"/>
    <w:rsid w:val="004136C5"/>
    <w:rsid w:val="00420850"/>
    <w:rsid w:val="00421D43"/>
    <w:rsid w:val="004376E8"/>
    <w:rsid w:val="00437C8E"/>
    <w:rsid w:val="00442200"/>
    <w:rsid w:val="00445D29"/>
    <w:rsid w:val="004564CD"/>
    <w:rsid w:val="004569F6"/>
    <w:rsid w:val="0046185B"/>
    <w:rsid w:val="00464BB1"/>
    <w:rsid w:val="00467577"/>
    <w:rsid w:val="00480D2E"/>
    <w:rsid w:val="004849ED"/>
    <w:rsid w:val="00491A45"/>
    <w:rsid w:val="00495530"/>
    <w:rsid w:val="004A34E0"/>
    <w:rsid w:val="004A3610"/>
    <w:rsid w:val="004C07E0"/>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33646"/>
    <w:rsid w:val="00562BCD"/>
    <w:rsid w:val="00566C7F"/>
    <w:rsid w:val="00566FC8"/>
    <w:rsid w:val="00567664"/>
    <w:rsid w:val="00571BF3"/>
    <w:rsid w:val="00577273"/>
    <w:rsid w:val="0057748E"/>
    <w:rsid w:val="00584C4D"/>
    <w:rsid w:val="00595F80"/>
    <w:rsid w:val="005A1EBB"/>
    <w:rsid w:val="005B1469"/>
    <w:rsid w:val="005B727C"/>
    <w:rsid w:val="005C41AC"/>
    <w:rsid w:val="005C605B"/>
    <w:rsid w:val="005D1345"/>
    <w:rsid w:val="005D67B2"/>
    <w:rsid w:val="005E079C"/>
    <w:rsid w:val="005E0C2D"/>
    <w:rsid w:val="005E0CFB"/>
    <w:rsid w:val="005E1C89"/>
    <w:rsid w:val="005E4989"/>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C0582"/>
    <w:rsid w:val="006D107B"/>
    <w:rsid w:val="006D116E"/>
    <w:rsid w:val="006D6344"/>
    <w:rsid w:val="006D7A59"/>
    <w:rsid w:val="006F1D91"/>
    <w:rsid w:val="00701945"/>
    <w:rsid w:val="00701B8F"/>
    <w:rsid w:val="007034F9"/>
    <w:rsid w:val="007068F2"/>
    <w:rsid w:val="00711420"/>
    <w:rsid w:val="007129E5"/>
    <w:rsid w:val="007308C8"/>
    <w:rsid w:val="0073208F"/>
    <w:rsid w:val="007350C5"/>
    <w:rsid w:val="00740946"/>
    <w:rsid w:val="00743B7D"/>
    <w:rsid w:val="007452C6"/>
    <w:rsid w:val="0074712C"/>
    <w:rsid w:val="00780E8C"/>
    <w:rsid w:val="00785145"/>
    <w:rsid w:val="00787910"/>
    <w:rsid w:val="00793437"/>
    <w:rsid w:val="00795D4A"/>
    <w:rsid w:val="00795D84"/>
    <w:rsid w:val="00796E6A"/>
    <w:rsid w:val="007978F3"/>
    <w:rsid w:val="007A38DC"/>
    <w:rsid w:val="007A6C88"/>
    <w:rsid w:val="007B1803"/>
    <w:rsid w:val="007B3218"/>
    <w:rsid w:val="007C3E4D"/>
    <w:rsid w:val="007D2DB2"/>
    <w:rsid w:val="007D3F07"/>
    <w:rsid w:val="007E2B12"/>
    <w:rsid w:val="007F1F9E"/>
    <w:rsid w:val="007F2ABF"/>
    <w:rsid w:val="007F3F25"/>
    <w:rsid w:val="00801134"/>
    <w:rsid w:val="00801DD2"/>
    <w:rsid w:val="00805DE7"/>
    <w:rsid w:val="0080644D"/>
    <w:rsid w:val="008065CD"/>
    <w:rsid w:val="008078E9"/>
    <w:rsid w:val="00811E67"/>
    <w:rsid w:val="00813B1F"/>
    <w:rsid w:val="00816CF4"/>
    <w:rsid w:val="008212D1"/>
    <w:rsid w:val="008212D5"/>
    <w:rsid w:val="00833F8D"/>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42B11"/>
    <w:rsid w:val="00944451"/>
    <w:rsid w:val="00950A6D"/>
    <w:rsid w:val="00956EFA"/>
    <w:rsid w:val="0096348F"/>
    <w:rsid w:val="00964612"/>
    <w:rsid w:val="00965184"/>
    <w:rsid w:val="00966AF6"/>
    <w:rsid w:val="00976276"/>
    <w:rsid w:val="00976B0B"/>
    <w:rsid w:val="0098031E"/>
    <w:rsid w:val="00983960"/>
    <w:rsid w:val="0098768D"/>
    <w:rsid w:val="0099046B"/>
    <w:rsid w:val="00990645"/>
    <w:rsid w:val="009A10DA"/>
    <w:rsid w:val="009A364A"/>
    <w:rsid w:val="009A37CB"/>
    <w:rsid w:val="009A4733"/>
    <w:rsid w:val="009B542B"/>
    <w:rsid w:val="009C3874"/>
    <w:rsid w:val="009C3C68"/>
    <w:rsid w:val="009C4B70"/>
    <w:rsid w:val="009C55DF"/>
    <w:rsid w:val="009D1163"/>
    <w:rsid w:val="009D4140"/>
    <w:rsid w:val="009E5C02"/>
    <w:rsid w:val="009E6556"/>
    <w:rsid w:val="009F0F12"/>
    <w:rsid w:val="009F12C0"/>
    <w:rsid w:val="009F5E68"/>
    <w:rsid w:val="00A0004E"/>
    <w:rsid w:val="00A11511"/>
    <w:rsid w:val="00A135AE"/>
    <w:rsid w:val="00A23CB4"/>
    <w:rsid w:val="00A246CF"/>
    <w:rsid w:val="00A27F78"/>
    <w:rsid w:val="00A325AE"/>
    <w:rsid w:val="00A3474A"/>
    <w:rsid w:val="00A36213"/>
    <w:rsid w:val="00A37460"/>
    <w:rsid w:val="00A562AA"/>
    <w:rsid w:val="00A57683"/>
    <w:rsid w:val="00A72D13"/>
    <w:rsid w:val="00A72F74"/>
    <w:rsid w:val="00A81759"/>
    <w:rsid w:val="00A83444"/>
    <w:rsid w:val="00A84DDD"/>
    <w:rsid w:val="00A90AC8"/>
    <w:rsid w:val="00A97838"/>
    <w:rsid w:val="00AA682E"/>
    <w:rsid w:val="00AB02B7"/>
    <w:rsid w:val="00AB0E39"/>
    <w:rsid w:val="00AD3E4E"/>
    <w:rsid w:val="00AD4010"/>
    <w:rsid w:val="00AD778C"/>
    <w:rsid w:val="00AE7280"/>
    <w:rsid w:val="00B05FC9"/>
    <w:rsid w:val="00B14AEE"/>
    <w:rsid w:val="00B15096"/>
    <w:rsid w:val="00B16A0A"/>
    <w:rsid w:val="00B261AD"/>
    <w:rsid w:val="00B33DB0"/>
    <w:rsid w:val="00B408ED"/>
    <w:rsid w:val="00B44F79"/>
    <w:rsid w:val="00B52FFC"/>
    <w:rsid w:val="00B60282"/>
    <w:rsid w:val="00B61A88"/>
    <w:rsid w:val="00B6518B"/>
    <w:rsid w:val="00B664FD"/>
    <w:rsid w:val="00B7455C"/>
    <w:rsid w:val="00B827DA"/>
    <w:rsid w:val="00B83E18"/>
    <w:rsid w:val="00B85BCC"/>
    <w:rsid w:val="00B92EBF"/>
    <w:rsid w:val="00BA458B"/>
    <w:rsid w:val="00BA59E8"/>
    <w:rsid w:val="00BB0318"/>
    <w:rsid w:val="00BB130F"/>
    <w:rsid w:val="00BB6886"/>
    <w:rsid w:val="00BB759D"/>
    <w:rsid w:val="00BD5C3A"/>
    <w:rsid w:val="00BE4566"/>
    <w:rsid w:val="00BF06D7"/>
    <w:rsid w:val="00BF0A1B"/>
    <w:rsid w:val="00C008EA"/>
    <w:rsid w:val="00C13EA5"/>
    <w:rsid w:val="00C14F8B"/>
    <w:rsid w:val="00C321D3"/>
    <w:rsid w:val="00C32276"/>
    <w:rsid w:val="00C40FD3"/>
    <w:rsid w:val="00C420AA"/>
    <w:rsid w:val="00C52416"/>
    <w:rsid w:val="00C53300"/>
    <w:rsid w:val="00C5640F"/>
    <w:rsid w:val="00C6718E"/>
    <w:rsid w:val="00C70050"/>
    <w:rsid w:val="00C72861"/>
    <w:rsid w:val="00C72CB4"/>
    <w:rsid w:val="00C75F05"/>
    <w:rsid w:val="00C865CA"/>
    <w:rsid w:val="00C8665B"/>
    <w:rsid w:val="00C9091E"/>
    <w:rsid w:val="00C95948"/>
    <w:rsid w:val="00C97E44"/>
    <w:rsid w:val="00CA3FF5"/>
    <w:rsid w:val="00CA5763"/>
    <w:rsid w:val="00CB2176"/>
    <w:rsid w:val="00CC23E4"/>
    <w:rsid w:val="00CC3FFA"/>
    <w:rsid w:val="00CC5B6A"/>
    <w:rsid w:val="00CD10F9"/>
    <w:rsid w:val="00CD5CCA"/>
    <w:rsid w:val="00CD6328"/>
    <w:rsid w:val="00CE1C5C"/>
    <w:rsid w:val="00CF0EFE"/>
    <w:rsid w:val="00CF4026"/>
    <w:rsid w:val="00CF5856"/>
    <w:rsid w:val="00CF7717"/>
    <w:rsid w:val="00D16849"/>
    <w:rsid w:val="00D16AC3"/>
    <w:rsid w:val="00D25AF1"/>
    <w:rsid w:val="00D25F2C"/>
    <w:rsid w:val="00D33742"/>
    <w:rsid w:val="00D625ED"/>
    <w:rsid w:val="00D676BB"/>
    <w:rsid w:val="00D679FC"/>
    <w:rsid w:val="00D735BF"/>
    <w:rsid w:val="00D97AAA"/>
    <w:rsid w:val="00DA0962"/>
    <w:rsid w:val="00DB5818"/>
    <w:rsid w:val="00DC75E0"/>
    <w:rsid w:val="00DD20B8"/>
    <w:rsid w:val="00DD4A35"/>
    <w:rsid w:val="00DE0D95"/>
    <w:rsid w:val="00E00B4D"/>
    <w:rsid w:val="00E21A77"/>
    <w:rsid w:val="00E33148"/>
    <w:rsid w:val="00E34BFA"/>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B01E1"/>
    <w:rsid w:val="00EC4E26"/>
    <w:rsid w:val="00ED6339"/>
    <w:rsid w:val="00EF72DE"/>
    <w:rsid w:val="00F0681D"/>
    <w:rsid w:val="00F07D25"/>
    <w:rsid w:val="00F35869"/>
    <w:rsid w:val="00F41187"/>
    <w:rsid w:val="00F43577"/>
    <w:rsid w:val="00F464AD"/>
    <w:rsid w:val="00F47074"/>
    <w:rsid w:val="00F51B6C"/>
    <w:rsid w:val="00F8199D"/>
    <w:rsid w:val="00F83894"/>
    <w:rsid w:val="00F86B18"/>
    <w:rsid w:val="00F9348D"/>
    <w:rsid w:val="00F95E2D"/>
    <w:rsid w:val="00F97C2A"/>
    <w:rsid w:val="00FA5FAE"/>
    <w:rsid w:val="00FB459E"/>
    <w:rsid w:val="00FB6C36"/>
    <w:rsid w:val="00FC1FBA"/>
    <w:rsid w:val="00FC6C86"/>
    <w:rsid w:val="00FD1183"/>
    <w:rsid w:val="00FD6215"/>
    <w:rsid w:val="00FD7127"/>
    <w:rsid w:val="00FD7B4F"/>
    <w:rsid w:val="00FE4E52"/>
    <w:rsid w:val="00FE675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iPriority w:val="99"/>
    <w:semiHidden/>
    <w:unhideWhenUsed/>
    <w:rsid w:val="0080644D"/>
    <w:rPr>
      <w:sz w:val="16"/>
      <w:szCs w:val="16"/>
    </w:rPr>
  </w:style>
  <w:style w:type="paragraph" w:styleId="Komentarotekstas">
    <w:name w:val="annotation text"/>
    <w:basedOn w:val="prastasis"/>
    <w:link w:val="KomentarotekstasDiagrama"/>
    <w:uiPriority w:val="99"/>
    <w:semiHidden/>
    <w:unhideWhenUsed/>
    <w:rsid w:val="0080644D"/>
    <w:rPr>
      <w:sz w:val="20"/>
    </w:rPr>
  </w:style>
  <w:style w:type="character" w:customStyle="1" w:styleId="KomentarotekstasDiagrama">
    <w:name w:val="Komentaro tekstas Diagrama"/>
    <w:basedOn w:val="Numatytasispastraiposriftas"/>
    <w:link w:val="Komentarotekstas"/>
    <w:uiPriority w:val="99"/>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2EEFE-65C1-49A8-A249-6ACE8C42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20</Pages>
  <Words>6809</Words>
  <Characters>51125</Characters>
  <Application>Microsoft Office Word</Application>
  <DocSecurity>4</DocSecurity>
  <Lines>426</Lines>
  <Paragraphs>115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2020-05-18T06:03:00Z</dcterms:created>
  <dcterms:modified xsi:type="dcterms:W3CDTF">2020-05-18T06:03:00Z</dcterms:modified>
</cp:coreProperties>
</file>