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28416120" w14:textId="340B8015" w:rsidR="0055780F" w:rsidRPr="008A0283" w:rsidRDefault="008A0283" w:rsidP="0055780F">
      <w:pPr>
        <w:pStyle w:val="Antrats"/>
        <w:tabs>
          <w:tab w:val="clear" w:pos="4320"/>
          <w:tab w:val="clear" w:pos="8640"/>
          <w:tab w:val="left" w:pos="5103"/>
        </w:tabs>
        <w:jc w:val="center"/>
        <w:rPr>
          <w:b/>
          <w:caps/>
          <w:szCs w:val="24"/>
        </w:rPr>
      </w:pPr>
      <w:bookmarkStart w:id="0" w:name="_GoBack"/>
      <w:r w:rsidRPr="008A0283">
        <w:rPr>
          <w:b/>
        </w:rPr>
        <w:t xml:space="preserve">DĖL </w:t>
      </w:r>
      <w:r w:rsidR="00907A79">
        <w:rPr>
          <w:b/>
        </w:rPr>
        <w:t xml:space="preserve">TURTO PERDAVIMO VALDYTI, NAUDOTI IR DISPONUOTI JUO PAGAL PATIKĖJIMO SUTARTĮ </w:t>
      </w:r>
      <w:r w:rsidR="00906569">
        <w:rPr>
          <w:b/>
        </w:rPr>
        <w:t>U</w:t>
      </w:r>
      <w:r w:rsidR="00907A79">
        <w:rPr>
          <w:b/>
        </w:rPr>
        <w:t>AB „</w:t>
      </w:r>
      <w:r w:rsidR="00906569">
        <w:rPr>
          <w:b/>
        </w:rPr>
        <w:t>AUKŠTAITIJOS VANDENYS</w:t>
      </w:r>
      <w:r w:rsidR="00907A79">
        <w:rPr>
          <w:b/>
        </w:rPr>
        <w:t>“</w:t>
      </w:r>
      <w:bookmarkEnd w:id="0"/>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kovo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TSP-117</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510040E5" w14:textId="3CB9D2BC" w:rsidR="008A0283" w:rsidRDefault="008A0283" w:rsidP="008A0283">
      <w:pPr>
        <w:spacing w:line="360" w:lineRule="auto"/>
        <w:ind w:firstLine="851"/>
        <w:jc w:val="both"/>
      </w:pPr>
      <w:r>
        <w:t xml:space="preserve">Vadovaudamasi Lietuvos Respublikos vietos savivaldos įstatymo </w:t>
      </w:r>
      <w:r w:rsidR="00906569">
        <w:t xml:space="preserve">6 straipsnio 30 punktu, </w:t>
      </w:r>
      <w:r w:rsidR="00314050">
        <w:br/>
      </w:r>
      <w:r>
        <w:t xml:space="preserve">16 straipsnio 2 dalies 26 punktu, Valstybės ir savivaldybių turto valdymo, naudojimo ir disponavimo juo įstatymo </w:t>
      </w:r>
      <w:r w:rsidR="00907A79">
        <w:t>12</w:t>
      </w:r>
      <w:r>
        <w:t xml:space="preserve"> straipsniu</w:t>
      </w:r>
      <w:r w:rsidR="009C48B9">
        <w:t xml:space="preserve">, </w:t>
      </w:r>
      <w:r w:rsidR="00907A79" w:rsidRPr="007F1EED">
        <w:rPr>
          <w:szCs w:val="24"/>
        </w:rPr>
        <w:t xml:space="preserve">Panevėžio miesto savivaldybės turto perdavimo valdyti, naudoti ir disponuoti juo patikėjimo teise tvarkos aprašu, patvirtintu Panevėžio miesto savivaldybės tarybos </w:t>
      </w:r>
      <w:r w:rsidR="00FB703B">
        <w:rPr>
          <w:szCs w:val="24"/>
        </w:rPr>
        <w:t>2019</w:t>
      </w:r>
      <w:r w:rsidR="00FB703B" w:rsidRPr="004E1BCB">
        <w:rPr>
          <w:szCs w:val="24"/>
        </w:rPr>
        <w:t xml:space="preserve"> m. </w:t>
      </w:r>
      <w:r w:rsidR="00FB703B">
        <w:rPr>
          <w:szCs w:val="24"/>
        </w:rPr>
        <w:t>lapkričio 21</w:t>
      </w:r>
      <w:r w:rsidR="00FB703B" w:rsidRPr="004E1BCB">
        <w:rPr>
          <w:szCs w:val="24"/>
        </w:rPr>
        <w:t xml:space="preserve"> d. sprendimu Nr. 1-</w:t>
      </w:r>
      <w:r w:rsidR="00FB703B">
        <w:rPr>
          <w:szCs w:val="24"/>
        </w:rPr>
        <w:t>462</w:t>
      </w:r>
      <w:r w:rsidR="00907A79">
        <w:rPr>
          <w:szCs w:val="24"/>
        </w:rPr>
        <w:t>,</w:t>
      </w:r>
      <w:r>
        <w:t xml:space="preserve"> Panev</w:t>
      </w:r>
      <w:r w:rsidR="00B2525F">
        <w:t>ėžio miesto savivaldybės taryba</w:t>
      </w:r>
      <w:r>
        <w:t xml:space="preserve"> </w:t>
      </w:r>
      <w:r w:rsidR="00314050">
        <w:br/>
      </w:r>
      <w:r>
        <w:t>n u s p r e n d ž i a:</w:t>
      </w:r>
    </w:p>
    <w:p w14:paraId="3521473F" w14:textId="443279D0" w:rsidR="00906569" w:rsidRPr="00906569" w:rsidRDefault="00907A79" w:rsidP="00314050">
      <w:pPr>
        <w:pStyle w:val="Sraopastraipa"/>
        <w:numPr>
          <w:ilvl w:val="0"/>
          <w:numId w:val="5"/>
        </w:numPr>
        <w:spacing w:line="360" w:lineRule="auto"/>
        <w:ind w:left="0" w:firstLine="851"/>
        <w:jc w:val="both"/>
      </w:pPr>
      <w:r w:rsidRPr="00314050">
        <w:rPr>
          <w:szCs w:val="24"/>
        </w:rPr>
        <w:t xml:space="preserve">Perduoti </w:t>
      </w:r>
      <w:r w:rsidR="00906569" w:rsidRPr="00314050">
        <w:rPr>
          <w:szCs w:val="24"/>
        </w:rPr>
        <w:t xml:space="preserve">uždarajai </w:t>
      </w:r>
      <w:r w:rsidRPr="00314050">
        <w:rPr>
          <w:szCs w:val="24"/>
        </w:rPr>
        <w:t>akcinei bendrovei „</w:t>
      </w:r>
      <w:r w:rsidR="00906569" w:rsidRPr="00314050">
        <w:rPr>
          <w:szCs w:val="24"/>
        </w:rPr>
        <w:t>Aukštaitijos vandenys</w:t>
      </w:r>
      <w:r w:rsidRPr="00314050">
        <w:rPr>
          <w:szCs w:val="24"/>
        </w:rPr>
        <w:t xml:space="preserve">“ (kodas </w:t>
      </w:r>
      <w:r w:rsidR="00906569" w:rsidRPr="00314050">
        <w:rPr>
          <w:szCs w:val="24"/>
        </w:rPr>
        <w:t>147104754</w:t>
      </w:r>
      <w:r w:rsidRPr="00314050">
        <w:rPr>
          <w:szCs w:val="24"/>
        </w:rPr>
        <w:t xml:space="preserve">) valdyti, naudoti ir disponuoti juo pagal patikėjimo sutartį iki </w:t>
      </w:r>
      <w:r w:rsidR="00906569" w:rsidRPr="00314050">
        <w:rPr>
          <w:szCs w:val="24"/>
        </w:rPr>
        <w:t>2022</w:t>
      </w:r>
      <w:r w:rsidRPr="00314050">
        <w:rPr>
          <w:szCs w:val="24"/>
        </w:rPr>
        <w:t xml:space="preserve"> m. </w:t>
      </w:r>
      <w:r w:rsidR="00906569" w:rsidRPr="00314050">
        <w:rPr>
          <w:szCs w:val="24"/>
        </w:rPr>
        <w:t>balandžio</w:t>
      </w:r>
      <w:r w:rsidRPr="00314050">
        <w:rPr>
          <w:szCs w:val="24"/>
        </w:rPr>
        <w:t xml:space="preserve"> 1 d. Savivaldybei nuosavybės teise priklausantį </w:t>
      </w:r>
      <w:r w:rsidR="00906569" w:rsidRPr="00314050">
        <w:rPr>
          <w:szCs w:val="24"/>
        </w:rPr>
        <w:t>nekilnojamąjį turtą:</w:t>
      </w:r>
    </w:p>
    <w:p w14:paraId="207DFA6D" w14:textId="3D41DFF6" w:rsidR="00906569" w:rsidRPr="00314050" w:rsidRDefault="00906569" w:rsidP="00314050">
      <w:pPr>
        <w:pStyle w:val="Sraopastraipa"/>
        <w:numPr>
          <w:ilvl w:val="1"/>
          <w:numId w:val="5"/>
        </w:numPr>
        <w:spacing w:line="360" w:lineRule="auto"/>
        <w:ind w:left="0" w:firstLine="851"/>
        <w:jc w:val="both"/>
        <w:rPr>
          <w:szCs w:val="24"/>
        </w:rPr>
      </w:pPr>
      <w:r w:rsidRPr="00314050">
        <w:rPr>
          <w:szCs w:val="24"/>
        </w:rPr>
        <w:t>vandentiekio liniją – vandentiekio tinklus (</w:t>
      </w:r>
      <w:r w:rsidR="00031073" w:rsidRPr="00314050">
        <w:rPr>
          <w:szCs w:val="24"/>
        </w:rPr>
        <w:t xml:space="preserve">inventoriaus Nr. 01300008, </w:t>
      </w:r>
      <w:r w:rsidRPr="00314050">
        <w:rPr>
          <w:szCs w:val="24"/>
        </w:rPr>
        <w:t xml:space="preserve">unikalus </w:t>
      </w:r>
      <w:r w:rsidR="0035799B">
        <w:rPr>
          <w:szCs w:val="24"/>
        </w:rPr>
        <w:br/>
      </w:r>
      <w:r w:rsidRPr="00314050">
        <w:rPr>
          <w:szCs w:val="24"/>
        </w:rPr>
        <w:t xml:space="preserve">Nr. 4400-2120-7252, plane pažymėti V, ilgis – 4189,45 m, </w:t>
      </w:r>
      <w:r w:rsidR="007155DD" w:rsidRPr="00314050">
        <w:rPr>
          <w:szCs w:val="24"/>
        </w:rPr>
        <w:t xml:space="preserve">statybos pabaigos metai – 2012, </w:t>
      </w:r>
      <w:r w:rsidRPr="00314050">
        <w:rPr>
          <w:szCs w:val="24"/>
        </w:rPr>
        <w:t>Nekilnojamojo turto kadastro duomenų bylos Nr. 2348</w:t>
      </w:r>
      <w:r w:rsidR="00FB04AD" w:rsidRPr="00314050">
        <w:rPr>
          <w:szCs w:val="24"/>
        </w:rPr>
        <w:t xml:space="preserve">5/13827), įsigijimo vertė – 603 120,56 </w:t>
      </w:r>
      <w:r w:rsidRPr="00314050">
        <w:rPr>
          <w:szCs w:val="24"/>
        </w:rPr>
        <w:t>Eur, likutinė vertė 2020 m</w:t>
      </w:r>
      <w:r w:rsidR="00FB04AD" w:rsidRPr="00314050">
        <w:rPr>
          <w:szCs w:val="24"/>
        </w:rPr>
        <w:t xml:space="preserve">. kovo 31 d. – 459 042,04 </w:t>
      </w:r>
      <w:r w:rsidRPr="00314050">
        <w:rPr>
          <w:szCs w:val="24"/>
        </w:rPr>
        <w:t>Eur;</w:t>
      </w:r>
    </w:p>
    <w:p w14:paraId="1BFCED82" w14:textId="1B822063" w:rsidR="00906569" w:rsidRPr="00314050" w:rsidRDefault="00906569" w:rsidP="00314050">
      <w:pPr>
        <w:pStyle w:val="Sraopastraipa"/>
        <w:numPr>
          <w:ilvl w:val="1"/>
          <w:numId w:val="5"/>
        </w:numPr>
        <w:spacing w:line="360" w:lineRule="auto"/>
        <w:ind w:left="0" w:firstLine="851"/>
        <w:jc w:val="both"/>
        <w:rPr>
          <w:szCs w:val="24"/>
        </w:rPr>
      </w:pPr>
      <w:r w:rsidRPr="00314050">
        <w:rPr>
          <w:szCs w:val="24"/>
        </w:rPr>
        <w:t>nuotekų liniją – nuotekų šalinimo tinklus (</w:t>
      </w:r>
      <w:r w:rsidR="00031073" w:rsidRPr="00314050">
        <w:rPr>
          <w:szCs w:val="24"/>
        </w:rPr>
        <w:t xml:space="preserve">inventoriaus Nr. 01300011, </w:t>
      </w:r>
      <w:r w:rsidRPr="00314050">
        <w:rPr>
          <w:szCs w:val="24"/>
        </w:rPr>
        <w:t xml:space="preserve">unikalus </w:t>
      </w:r>
      <w:r w:rsidR="0035799B">
        <w:rPr>
          <w:szCs w:val="24"/>
        </w:rPr>
        <w:br/>
      </w:r>
      <w:r w:rsidRPr="00314050">
        <w:rPr>
          <w:szCs w:val="24"/>
        </w:rPr>
        <w:t>Nr. 4400-2120-7185, plane pažymėt</w:t>
      </w:r>
      <w:r w:rsidR="0035799B">
        <w:rPr>
          <w:szCs w:val="24"/>
        </w:rPr>
        <w:t>i</w:t>
      </w:r>
      <w:r w:rsidRPr="00314050">
        <w:rPr>
          <w:szCs w:val="24"/>
        </w:rPr>
        <w:t xml:space="preserve"> KF, ilgis – 409,34 m, </w:t>
      </w:r>
      <w:r w:rsidR="007155DD" w:rsidRPr="00314050">
        <w:rPr>
          <w:szCs w:val="24"/>
        </w:rPr>
        <w:t xml:space="preserve">statybos pabaigos metai – 2012, </w:t>
      </w:r>
      <w:r w:rsidRPr="00314050">
        <w:rPr>
          <w:szCs w:val="24"/>
        </w:rPr>
        <w:t>Nekilnojamojo turto kadastro duomenų bylos Nr. 2348</w:t>
      </w:r>
      <w:r w:rsidR="00FB04AD" w:rsidRPr="00314050">
        <w:rPr>
          <w:szCs w:val="24"/>
        </w:rPr>
        <w:t xml:space="preserve">5/13831), įsigijimo vertė – 109 611,87 </w:t>
      </w:r>
      <w:r w:rsidRPr="00314050">
        <w:rPr>
          <w:szCs w:val="24"/>
        </w:rPr>
        <w:t>Eur, likutin</w:t>
      </w:r>
      <w:r w:rsidR="00FB04AD" w:rsidRPr="00314050">
        <w:rPr>
          <w:szCs w:val="24"/>
        </w:rPr>
        <w:t xml:space="preserve">ė vertė 2020 m. kovo 31 d. </w:t>
      </w:r>
      <w:r w:rsidR="00314050">
        <w:rPr>
          <w:szCs w:val="24"/>
        </w:rPr>
        <w:t>–</w:t>
      </w:r>
      <w:r w:rsidR="00FB04AD" w:rsidRPr="00314050">
        <w:rPr>
          <w:szCs w:val="24"/>
        </w:rPr>
        <w:t xml:space="preserve"> 83 426,65 </w:t>
      </w:r>
      <w:r w:rsidR="00031073" w:rsidRPr="00314050">
        <w:rPr>
          <w:szCs w:val="24"/>
        </w:rPr>
        <w:t>Eur;</w:t>
      </w:r>
    </w:p>
    <w:p w14:paraId="513059C2" w14:textId="3F9462FA" w:rsidR="00906569" w:rsidRPr="00314050" w:rsidRDefault="00906569" w:rsidP="00314050">
      <w:pPr>
        <w:pStyle w:val="Sraopastraipa"/>
        <w:numPr>
          <w:ilvl w:val="1"/>
          <w:numId w:val="5"/>
        </w:numPr>
        <w:spacing w:line="360" w:lineRule="auto"/>
        <w:ind w:left="0" w:firstLine="851"/>
        <w:jc w:val="both"/>
        <w:rPr>
          <w:szCs w:val="24"/>
        </w:rPr>
      </w:pPr>
      <w:r w:rsidRPr="00314050">
        <w:rPr>
          <w:szCs w:val="24"/>
        </w:rPr>
        <w:t>nuotekų liniją – nuotekų šalinimo tinklus (</w:t>
      </w:r>
      <w:r w:rsidR="00031073" w:rsidRPr="00314050">
        <w:rPr>
          <w:szCs w:val="24"/>
        </w:rPr>
        <w:t xml:space="preserve">inventoriaus Nr. 01300009, </w:t>
      </w:r>
      <w:r w:rsidRPr="00314050">
        <w:rPr>
          <w:szCs w:val="24"/>
        </w:rPr>
        <w:t xml:space="preserve">unikalus </w:t>
      </w:r>
      <w:r w:rsidR="0035799B">
        <w:rPr>
          <w:szCs w:val="24"/>
        </w:rPr>
        <w:br/>
      </w:r>
      <w:r w:rsidRPr="00314050">
        <w:rPr>
          <w:szCs w:val="24"/>
        </w:rPr>
        <w:t>Nr. 4400-2120-7209, plane pažymėt</w:t>
      </w:r>
      <w:r w:rsidR="0035799B">
        <w:rPr>
          <w:szCs w:val="24"/>
        </w:rPr>
        <w:t>i</w:t>
      </w:r>
      <w:r w:rsidRPr="00314050">
        <w:rPr>
          <w:szCs w:val="24"/>
        </w:rPr>
        <w:t xml:space="preserve"> KF, ilgis – 3,07 m, </w:t>
      </w:r>
      <w:r w:rsidR="007155DD" w:rsidRPr="00314050">
        <w:rPr>
          <w:szCs w:val="24"/>
        </w:rPr>
        <w:t xml:space="preserve">statybos pabaigos metai – 2012, </w:t>
      </w:r>
      <w:r w:rsidRPr="00314050">
        <w:rPr>
          <w:szCs w:val="24"/>
        </w:rPr>
        <w:t>Nekilnojamojo turto kadastro duomenų bylos Nr. 23485/13831), į</w:t>
      </w:r>
      <w:r w:rsidR="00FB04AD" w:rsidRPr="00314050">
        <w:rPr>
          <w:szCs w:val="24"/>
        </w:rPr>
        <w:t xml:space="preserve">sigijimo vertė – 694,47 </w:t>
      </w:r>
      <w:r w:rsidRPr="00314050">
        <w:rPr>
          <w:szCs w:val="24"/>
        </w:rPr>
        <w:t>Eur, likutin</w:t>
      </w:r>
      <w:r w:rsidR="00FB04AD" w:rsidRPr="00314050">
        <w:rPr>
          <w:szCs w:val="24"/>
        </w:rPr>
        <w:t>ė vertė 2020 m. kovo 31 d. – 528,52 Eur;</w:t>
      </w:r>
    </w:p>
    <w:p w14:paraId="46F056E5" w14:textId="51040865" w:rsidR="00906569" w:rsidRPr="00314050" w:rsidRDefault="00906569" w:rsidP="00314050">
      <w:pPr>
        <w:pStyle w:val="Sraopastraipa"/>
        <w:numPr>
          <w:ilvl w:val="1"/>
          <w:numId w:val="5"/>
        </w:numPr>
        <w:spacing w:line="360" w:lineRule="auto"/>
        <w:ind w:left="0" w:firstLine="851"/>
        <w:jc w:val="both"/>
        <w:rPr>
          <w:szCs w:val="24"/>
        </w:rPr>
      </w:pPr>
      <w:r w:rsidRPr="00314050">
        <w:rPr>
          <w:szCs w:val="24"/>
        </w:rPr>
        <w:t>nuotekų liniją – nuotekų šalinimo tinklus (</w:t>
      </w:r>
      <w:r w:rsidR="00031073" w:rsidRPr="00314050">
        <w:rPr>
          <w:szCs w:val="24"/>
        </w:rPr>
        <w:t xml:space="preserve">inventoriaus Nr. 01300013, </w:t>
      </w:r>
      <w:r w:rsidRPr="00314050">
        <w:rPr>
          <w:szCs w:val="24"/>
        </w:rPr>
        <w:t xml:space="preserve">unikalus </w:t>
      </w:r>
      <w:r w:rsidR="0035799B">
        <w:rPr>
          <w:szCs w:val="24"/>
        </w:rPr>
        <w:br/>
      </w:r>
      <w:r w:rsidRPr="00314050">
        <w:rPr>
          <w:szCs w:val="24"/>
        </w:rPr>
        <w:t>Nr. 4400-2120-7222, plane pažymėt</w:t>
      </w:r>
      <w:r w:rsidR="0035799B">
        <w:rPr>
          <w:szCs w:val="24"/>
        </w:rPr>
        <w:t>i</w:t>
      </w:r>
      <w:r w:rsidRPr="00314050">
        <w:rPr>
          <w:szCs w:val="24"/>
        </w:rPr>
        <w:t xml:space="preserve"> KF, ilgis – 1249,83 m, </w:t>
      </w:r>
      <w:r w:rsidR="007155DD" w:rsidRPr="00314050">
        <w:rPr>
          <w:szCs w:val="24"/>
        </w:rPr>
        <w:t xml:space="preserve">statybos pabaigos metai – 2012, </w:t>
      </w:r>
      <w:r w:rsidRPr="00314050">
        <w:rPr>
          <w:szCs w:val="24"/>
        </w:rPr>
        <w:t>Nekilnojamojo turto kadastro duomenų bylos Nr. 2348</w:t>
      </w:r>
      <w:r w:rsidR="00031073" w:rsidRPr="00314050">
        <w:rPr>
          <w:szCs w:val="24"/>
        </w:rPr>
        <w:t xml:space="preserve">5/13831), įsigijimo vertė – 319 637,42 </w:t>
      </w:r>
      <w:r w:rsidRPr="00314050">
        <w:rPr>
          <w:szCs w:val="24"/>
        </w:rPr>
        <w:t>Eur, likutinė ver</w:t>
      </w:r>
      <w:r w:rsidR="00031073" w:rsidRPr="00314050">
        <w:rPr>
          <w:szCs w:val="24"/>
        </w:rPr>
        <w:t>tė 2020 m. kovo 31 d. – 243 279,69 Eur;</w:t>
      </w:r>
    </w:p>
    <w:p w14:paraId="0D426CDB" w14:textId="2D411EFD" w:rsidR="00906569" w:rsidRPr="00314050" w:rsidRDefault="00906569" w:rsidP="00314050">
      <w:pPr>
        <w:pStyle w:val="Sraopastraipa"/>
        <w:numPr>
          <w:ilvl w:val="1"/>
          <w:numId w:val="5"/>
        </w:numPr>
        <w:spacing w:line="360" w:lineRule="auto"/>
        <w:ind w:left="0" w:firstLine="851"/>
        <w:jc w:val="both"/>
        <w:rPr>
          <w:szCs w:val="24"/>
        </w:rPr>
      </w:pPr>
      <w:r w:rsidRPr="00314050">
        <w:rPr>
          <w:szCs w:val="24"/>
        </w:rPr>
        <w:lastRenderedPageBreak/>
        <w:t>nuotekų liniją – slėginius nuotekų šalinimo tinklus (</w:t>
      </w:r>
      <w:r w:rsidR="00031073" w:rsidRPr="00314050">
        <w:rPr>
          <w:szCs w:val="24"/>
        </w:rPr>
        <w:t xml:space="preserve">inventoriaus Nr. 01300012, </w:t>
      </w:r>
      <w:r w:rsidRPr="00314050">
        <w:rPr>
          <w:szCs w:val="24"/>
        </w:rPr>
        <w:t>unikalus Nr. 4400-2120-7141, plane pažymėt</w:t>
      </w:r>
      <w:r w:rsidR="0035799B">
        <w:rPr>
          <w:szCs w:val="24"/>
        </w:rPr>
        <w:t>i</w:t>
      </w:r>
      <w:r w:rsidRPr="00314050">
        <w:rPr>
          <w:szCs w:val="24"/>
        </w:rPr>
        <w:t xml:space="preserve"> KS, ilgis – 48,89 m, siurblinė </w:t>
      </w:r>
      <w:r w:rsidR="00314050">
        <w:rPr>
          <w:szCs w:val="24"/>
        </w:rPr>
        <w:t>(</w:t>
      </w:r>
      <w:r w:rsidRPr="00314050">
        <w:rPr>
          <w:szCs w:val="24"/>
        </w:rPr>
        <w:t>1 vnt.</w:t>
      </w:r>
      <w:r w:rsidR="00314050">
        <w:rPr>
          <w:szCs w:val="24"/>
        </w:rPr>
        <w:t>)</w:t>
      </w:r>
      <w:r w:rsidRPr="00314050">
        <w:rPr>
          <w:szCs w:val="24"/>
        </w:rPr>
        <w:t xml:space="preserve">, </w:t>
      </w:r>
      <w:r w:rsidR="007155DD" w:rsidRPr="00314050">
        <w:rPr>
          <w:szCs w:val="24"/>
        </w:rPr>
        <w:t xml:space="preserve">statybos pabaigos metai – 2012, </w:t>
      </w:r>
      <w:r w:rsidRPr="00314050">
        <w:rPr>
          <w:szCs w:val="24"/>
        </w:rPr>
        <w:t>Nekilnojamojo turto kadastro duomenų bylos Nr. 2348</w:t>
      </w:r>
      <w:r w:rsidR="00031073" w:rsidRPr="00314050">
        <w:rPr>
          <w:szCs w:val="24"/>
        </w:rPr>
        <w:t xml:space="preserve">5/13831), įsigijimo vertė – 68 603,24 </w:t>
      </w:r>
      <w:r w:rsidRPr="00314050">
        <w:rPr>
          <w:szCs w:val="24"/>
        </w:rPr>
        <w:t>Eur, likutin</w:t>
      </w:r>
      <w:r w:rsidR="00031073" w:rsidRPr="00314050">
        <w:rPr>
          <w:szCs w:val="24"/>
        </w:rPr>
        <w:t>ė vertė 2020 m. kovo 31 d. – 52 214,98 Eur;</w:t>
      </w:r>
    </w:p>
    <w:p w14:paraId="02C2F211" w14:textId="0107111E" w:rsidR="008A0283" w:rsidRPr="00314050" w:rsidRDefault="00906569" w:rsidP="00314050">
      <w:pPr>
        <w:pStyle w:val="Sraopastraipa"/>
        <w:numPr>
          <w:ilvl w:val="1"/>
          <w:numId w:val="5"/>
        </w:numPr>
        <w:spacing w:line="360" w:lineRule="auto"/>
        <w:ind w:left="0" w:firstLine="851"/>
        <w:jc w:val="both"/>
        <w:rPr>
          <w:szCs w:val="24"/>
        </w:rPr>
      </w:pPr>
      <w:r w:rsidRPr="00314050">
        <w:rPr>
          <w:szCs w:val="24"/>
        </w:rPr>
        <w:t>nuotekų liniją – slėginius nuotekų šalinimo tinklus (</w:t>
      </w:r>
      <w:r w:rsidR="00031073" w:rsidRPr="00314050">
        <w:rPr>
          <w:szCs w:val="24"/>
        </w:rPr>
        <w:t xml:space="preserve">inventoriaus Nr. 01300010, </w:t>
      </w:r>
      <w:r w:rsidRPr="00314050">
        <w:rPr>
          <w:szCs w:val="24"/>
        </w:rPr>
        <w:t>unikalus Nr. 4400-2120-7163, plane pažymėt</w:t>
      </w:r>
      <w:r w:rsidR="0035799B">
        <w:rPr>
          <w:szCs w:val="24"/>
        </w:rPr>
        <w:t>i</w:t>
      </w:r>
      <w:r w:rsidRPr="00314050">
        <w:rPr>
          <w:szCs w:val="24"/>
        </w:rPr>
        <w:t xml:space="preserve"> KS, ilgis – 363,20 m, siurblinė </w:t>
      </w:r>
      <w:r w:rsidR="00314050">
        <w:rPr>
          <w:szCs w:val="24"/>
        </w:rPr>
        <w:t>(</w:t>
      </w:r>
      <w:r w:rsidRPr="00314050">
        <w:rPr>
          <w:szCs w:val="24"/>
        </w:rPr>
        <w:t>1 vnt.</w:t>
      </w:r>
      <w:r w:rsidR="00314050">
        <w:rPr>
          <w:szCs w:val="24"/>
        </w:rPr>
        <w:t>)</w:t>
      </w:r>
      <w:r w:rsidRPr="00314050">
        <w:rPr>
          <w:szCs w:val="24"/>
        </w:rPr>
        <w:t xml:space="preserve">, </w:t>
      </w:r>
      <w:r w:rsidR="007155DD" w:rsidRPr="00314050">
        <w:rPr>
          <w:szCs w:val="24"/>
        </w:rPr>
        <w:t xml:space="preserve">statybos pabaigos metai – 2012, </w:t>
      </w:r>
      <w:r w:rsidRPr="00314050">
        <w:rPr>
          <w:szCs w:val="24"/>
        </w:rPr>
        <w:t>Nekilnojamojo turto kadastro duomenų bylos Nr. 2348</w:t>
      </w:r>
      <w:r w:rsidR="00031073" w:rsidRPr="00314050">
        <w:rPr>
          <w:szCs w:val="24"/>
        </w:rPr>
        <w:t xml:space="preserve">5/13831), įsigijimo vertė – 142 572,08 </w:t>
      </w:r>
      <w:r w:rsidRPr="00314050">
        <w:rPr>
          <w:szCs w:val="24"/>
        </w:rPr>
        <w:t>Eur, likutin</w:t>
      </w:r>
      <w:r w:rsidR="00031073" w:rsidRPr="00314050">
        <w:rPr>
          <w:szCs w:val="24"/>
        </w:rPr>
        <w:t xml:space="preserve">ė vertė 2020 m. kovo 31 d. – 108 513,45 </w:t>
      </w:r>
      <w:r w:rsidRPr="00314050">
        <w:rPr>
          <w:szCs w:val="24"/>
        </w:rPr>
        <w:t>Eur;</w:t>
      </w:r>
    </w:p>
    <w:p w14:paraId="7783960B" w14:textId="33E26BE9" w:rsidR="00A7347A" w:rsidRPr="00314050" w:rsidRDefault="00314050" w:rsidP="00314050">
      <w:pPr>
        <w:pStyle w:val="Sraopastraipa"/>
        <w:numPr>
          <w:ilvl w:val="1"/>
          <w:numId w:val="5"/>
        </w:numPr>
        <w:spacing w:line="360" w:lineRule="auto"/>
        <w:ind w:left="0" w:firstLine="851"/>
        <w:jc w:val="both"/>
        <w:rPr>
          <w:szCs w:val="24"/>
        </w:rPr>
      </w:pPr>
      <w:r>
        <w:rPr>
          <w:szCs w:val="24"/>
        </w:rPr>
        <w:t>v</w:t>
      </w:r>
      <w:r w:rsidR="00A7347A" w:rsidRPr="00314050">
        <w:rPr>
          <w:szCs w:val="24"/>
        </w:rPr>
        <w:t>andentiekio tinklus (</w:t>
      </w:r>
      <w:r w:rsidR="00031073" w:rsidRPr="00314050">
        <w:rPr>
          <w:szCs w:val="24"/>
        </w:rPr>
        <w:t xml:space="preserve">inventoriaus Nr. 1901506, </w:t>
      </w:r>
      <w:r w:rsidR="00A7347A" w:rsidRPr="00314050">
        <w:rPr>
          <w:szCs w:val="24"/>
        </w:rPr>
        <w:t>unikalus Nr. 2797-2011-3014, plane pažymėt</w:t>
      </w:r>
      <w:r w:rsidR="0035799B">
        <w:rPr>
          <w:szCs w:val="24"/>
        </w:rPr>
        <w:t>i</w:t>
      </w:r>
      <w:r w:rsidR="00A7347A" w:rsidRPr="00314050">
        <w:rPr>
          <w:szCs w:val="24"/>
        </w:rPr>
        <w:t xml:space="preserve"> V, ilgis – 1373,30 m, statybos pabaigos metai – 1972, Nekilnojamojo daikto kadastrinių matavimų byla Nr. </w:t>
      </w:r>
      <w:r w:rsidR="007155DD" w:rsidRPr="00314050">
        <w:rPr>
          <w:szCs w:val="24"/>
        </w:rPr>
        <w:t>23485/10480</w:t>
      </w:r>
      <w:r w:rsidR="00A7347A" w:rsidRPr="00314050">
        <w:rPr>
          <w:szCs w:val="24"/>
        </w:rPr>
        <w:t>)</w:t>
      </w:r>
      <w:r w:rsidR="00031073" w:rsidRPr="00314050">
        <w:rPr>
          <w:szCs w:val="24"/>
        </w:rPr>
        <w:t xml:space="preserve">, įsigijimo vertė – 9 147,47 </w:t>
      </w:r>
      <w:r w:rsidR="00A7347A" w:rsidRPr="00314050">
        <w:rPr>
          <w:szCs w:val="24"/>
        </w:rPr>
        <w:t>Eur, likutin</w:t>
      </w:r>
      <w:r w:rsidR="00031073" w:rsidRPr="00314050">
        <w:rPr>
          <w:szCs w:val="24"/>
        </w:rPr>
        <w:t xml:space="preserve">ė vertė 2020 m. kovo 31 d. – 8 995,03 </w:t>
      </w:r>
      <w:r w:rsidR="00A7347A" w:rsidRPr="00314050">
        <w:rPr>
          <w:szCs w:val="24"/>
        </w:rPr>
        <w:t>Eur;</w:t>
      </w:r>
    </w:p>
    <w:p w14:paraId="0E201F7B" w14:textId="4B2786DF" w:rsidR="00A7347A" w:rsidRPr="00314050" w:rsidRDefault="00314050" w:rsidP="00314050">
      <w:pPr>
        <w:pStyle w:val="Sraopastraipa"/>
        <w:numPr>
          <w:ilvl w:val="1"/>
          <w:numId w:val="5"/>
        </w:numPr>
        <w:spacing w:line="360" w:lineRule="auto"/>
        <w:ind w:left="0" w:firstLine="851"/>
        <w:jc w:val="both"/>
        <w:rPr>
          <w:szCs w:val="24"/>
        </w:rPr>
      </w:pPr>
      <w:r>
        <w:rPr>
          <w:szCs w:val="24"/>
        </w:rPr>
        <w:t>f</w:t>
      </w:r>
      <w:r w:rsidR="00A7347A" w:rsidRPr="00314050">
        <w:rPr>
          <w:szCs w:val="24"/>
        </w:rPr>
        <w:t>ekalinės kanalizacijos tinklus (</w:t>
      </w:r>
      <w:r w:rsidR="00187BFE" w:rsidRPr="00314050">
        <w:rPr>
          <w:szCs w:val="24"/>
        </w:rPr>
        <w:t xml:space="preserve">inventoriaus Nr. 1901507, </w:t>
      </w:r>
      <w:r w:rsidR="00A7347A" w:rsidRPr="00314050">
        <w:rPr>
          <w:szCs w:val="24"/>
        </w:rPr>
        <w:t>unikalus Nr. 2797-2011-4011, plane pažymėt</w:t>
      </w:r>
      <w:r w:rsidR="0035799B">
        <w:rPr>
          <w:szCs w:val="24"/>
        </w:rPr>
        <w:t>i</w:t>
      </w:r>
      <w:r w:rsidR="00A7347A" w:rsidRPr="00314050">
        <w:rPr>
          <w:szCs w:val="24"/>
        </w:rPr>
        <w:t xml:space="preserve"> KF, ilgis – 664,70 m, statybos pabaigos metai – 1972, Nekilnojamojo daikto kadastrinių matavimų bylos Nr. 23485/10482), </w:t>
      </w:r>
      <w:r w:rsidR="00187BFE" w:rsidRPr="00314050">
        <w:rPr>
          <w:szCs w:val="24"/>
        </w:rPr>
        <w:t xml:space="preserve">įsigijimo vertė – 4 441,59 </w:t>
      </w:r>
      <w:r w:rsidR="00A7347A" w:rsidRPr="00314050">
        <w:rPr>
          <w:szCs w:val="24"/>
        </w:rPr>
        <w:t xml:space="preserve">Eur, likutinė vertė 2020 m. kovo </w:t>
      </w:r>
      <w:r w:rsidR="00187BFE" w:rsidRPr="00314050">
        <w:rPr>
          <w:szCs w:val="24"/>
        </w:rPr>
        <w:t xml:space="preserve">31 d. – 4 367,57 </w:t>
      </w:r>
      <w:r w:rsidR="00A7347A" w:rsidRPr="00314050">
        <w:rPr>
          <w:szCs w:val="24"/>
        </w:rPr>
        <w:t>Eur;</w:t>
      </w:r>
    </w:p>
    <w:p w14:paraId="058390CF" w14:textId="77E07998" w:rsidR="00A7347A" w:rsidRPr="00314050" w:rsidRDefault="00A7347A" w:rsidP="00314050">
      <w:pPr>
        <w:pStyle w:val="Sraopastraipa"/>
        <w:numPr>
          <w:ilvl w:val="1"/>
          <w:numId w:val="5"/>
        </w:numPr>
        <w:spacing w:line="360" w:lineRule="auto"/>
        <w:ind w:left="0" w:firstLine="851"/>
        <w:jc w:val="both"/>
        <w:rPr>
          <w:szCs w:val="24"/>
        </w:rPr>
      </w:pPr>
      <w:r w:rsidRPr="00314050">
        <w:rPr>
          <w:szCs w:val="24"/>
        </w:rPr>
        <w:t>vandentiekio įvadą (</w:t>
      </w:r>
      <w:r w:rsidR="00187BFE" w:rsidRPr="00314050">
        <w:rPr>
          <w:szCs w:val="24"/>
        </w:rPr>
        <w:t xml:space="preserve">inventoriaus Nr. 1901508, </w:t>
      </w:r>
      <w:r w:rsidRPr="00314050">
        <w:rPr>
          <w:szCs w:val="24"/>
        </w:rPr>
        <w:t>unikalus Nr. 4400-2340-5970, plane pažymėt</w:t>
      </w:r>
      <w:r w:rsidR="0035799B">
        <w:rPr>
          <w:szCs w:val="24"/>
        </w:rPr>
        <w:t>as</w:t>
      </w:r>
      <w:r w:rsidRPr="00314050">
        <w:rPr>
          <w:szCs w:val="24"/>
        </w:rPr>
        <w:t xml:space="preserve"> V, ilgis – 291,54 m, statybos pabaigos metai – 2012, Nekilnojamojo daikto kadastrinių matavimų byla Nr. 13796(14940), įsigijimo vert</w:t>
      </w:r>
      <w:r w:rsidR="00187BFE" w:rsidRPr="00314050">
        <w:rPr>
          <w:szCs w:val="24"/>
        </w:rPr>
        <w:t xml:space="preserve">ė – 6 486,06 </w:t>
      </w:r>
      <w:r w:rsidRPr="00314050">
        <w:rPr>
          <w:szCs w:val="24"/>
        </w:rPr>
        <w:t>Eur, likutin</w:t>
      </w:r>
      <w:r w:rsidR="00187BFE" w:rsidRPr="00314050">
        <w:rPr>
          <w:szCs w:val="24"/>
        </w:rPr>
        <w:t xml:space="preserve">ė vertė 2020 m. kovo 31 d. – 6 377,96 </w:t>
      </w:r>
      <w:r w:rsidRPr="00314050">
        <w:rPr>
          <w:szCs w:val="24"/>
        </w:rPr>
        <w:t>Eur;</w:t>
      </w:r>
    </w:p>
    <w:p w14:paraId="6A58C1B9" w14:textId="37BCAB01" w:rsidR="00906569" w:rsidRPr="00314050" w:rsidRDefault="00A7347A" w:rsidP="00314050">
      <w:pPr>
        <w:pStyle w:val="Sraopastraipa"/>
        <w:numPr>
          <w:ilvl w:val="1"/>
          <w:numId w:val="5"/>
        </w:numPr>
        <w:spacing w:line="360" w:lineRule="auto"/>
        <w:ind w:left="0" w:firstLine="851"/>
        <w:jc w:val="both"/>
        <w:rPr>
          <w:szCs w:val="24"/>
        </w:rPr>
      </w:pPr>
      <w:r w:rsidRPr="00314050">
        <w:rPr>
          <w:szCs w:val="24"/>
        </w:rPr>
        <w:t>nuotekų kanalizacijos išvadą (</w:t>
      </w:r>
      <w:r w:rsidR="00187BFE" w:rsidRPr="00314050">
        <w:rPr>
          <w:szCs w:val="24"/>
        </w:rPr>
        <w:t xml:space="preserve">inventoriaus Nr. 1901509, </w:t>
      </w:r>
      <w:r w:rsidRPr="00314050">
        <w:rPr>
          <w:szCs w:val="24"/>
        </w:rPr>
        <w:t>unikalus Nr. 4400-2340-5860, plane pažymėta</w:t>
      </w:r>
      <w:r w:rsidR="0035799B">
        <w:rPr>
          <w:szCs w:val="24"/>
        </w:rPr>
        <w:t>s</w:t>
      </w:r>
      <w:r w:rsidRPr="00314050">
        <w:rPr>
          <w:szCs w:val="24"/>
        </w:rPr>
        <w:t xml:space="preserve"> KF, ilgis – 122,84 m, statybos pabaigos metai – 2012, Nekilnojamojo daikto kadastrinių matavimų byla Nr. 13797(14941)</w:t>
      </w:r>
      <w:r w:rsidR="00907C7C">
        <w:rPr>
          <w:szCs w:val="24"/>
        </w:rPr>
        <w:t>, įsigijimo vertė – 1 7</w:t>
      </w:r>
      <w:r w:rsidR="00187BFE" w:rsidRPr="00314050">
        <w:rPr>
          <w:szCs w:val="24"/>
        </w:rPr>
        <w:t xml:space="preserve">29,21 </w:t>
      </w:r>
      <w:r w:rsidRPr="00314050">
        <w:rPr>
          <w:szCs w:val="24"/>
        </w:rPr>
        <w:t>Eur, likutin</w:t>
      </w:r>
      <w:r w:rsidR="00187BFE" w:rsidRPr="00314050">
        <w:rPr>
          <w:szCs w:val="24"/>
        </w:rPr>
        <w:t xml:space="preserve">ė vertė 2020 m. kovo 31 d. – 1 700,39 </w:t>
      </w:r>
      <w:r w:rsidRPr="00314050">
        <w:rPr>
          <w:szCs w:val="24"/>
        </w:rPr>
        <w:t>Eur.</w:t>
      </w:r>
    </w:p>
    <w:p w14:paraId="34C9AB4B" w14:textId="190C4215" w:rsidR="008078E9" w:rsidRPr="00314050" w:rsidRDefault="008A0283" w:rsidP="00314050">
      <w:pPr>
        <w:pStyle w:val="Sraopastraipa"/>
        <w:numPr>
          <w:ilvl w:val="0"/>
          <w:numId w:val="5"/>
        </w:numPr>
        <w:spacing w:line="360" w:lineRule="auto"/>
        <w:ind w:left="0" w:firstLine="851"/>
        <w:jc w:val="both"/>
        <w:rPr>
          <w:szCs w:val="22"/>
        </w:rPr>
      </w:pPr>
      <w:r w:rsidRPr="00314050">
        <w:rPr>
          <w:szCs w:val="24"/>
        </w:rPr>
        <w:t xml:space="preserve">Įpareigoti Savivaldybės administracijos </w:t>
      </w:r>
      <w:r w:rsidR="00276A44" w:rsidRPr="00314050">
        <w:rPr>
          <w:szCs w:val="24"/>
        </w:rPr>
        <w:t>vyriausiąjį specialistą</w:t>
      </w:r>
      <w:r w:rsidRPr="00314050">
        <w:rPr>
          <w:szCs w:val="24"/>
        </w:rPr>
        <w:t xml:space="preserve"> Albertą Dragūną ar </w:t>
      </w:r>
      <w:r w:rsidR="00276A44" w:rsidRPr="00314050">
        <w:rPr>
          <w:szCs w:val="24"/>
        </w:rPr>
        <w:t xml:space="preserve">vyriausiąją specialistę </w:t>
      </w:r>
      <w:r w:rsidRPr="00314050">
        <w:rPr>
          <w:szCs w:val="24"/>
        </w:rPr>
        <w:t>Jolantą Petrauskę atlikti visus su šio sprendimo vykdymu susijusius veiksmus.</w:t>
      </w:r>
    </w:p>
    <w:p w14:paraId="7F6DD697" w14:textId="77777777" w:rsidR="00FB703B" w:rsidRPr="00FB703B" w:rsidRDefault="00FB703B" w:rsidP="00FB703B">
      <w:pPr>
        <w:spacing w:line="360" w:lineRule="auto"/>
        <w:ind w:firstLine="851"/>
        <w:jc w:val="both"/>
        <w:rPr>
          <w:szCs w:val="24"/>
        </w:rPr>
      </w:pPr>
      <w:r w:rsidRPr="00FB703B">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Default="005C41AC" w:rsidP="00966AF6">
      <w:pPr>
        <w:spacing w:line="360" w:lineRule="auto"/>
        <w:jc w:val="both"/>
        <w:rPr>
          <w:szCs w:val="24"/>
        </w:rPr>
      </w:pPr>
    </w:p>
    <w:p w14:paraId="64129456" w14:textId="77777777" w:rsidR="00276A44" w:rsidRPr="00A562AA" w:rsidRDefault="00276A44" w:rsidP="00966AF6">
      <w:pPr>
        <w:spacing w:line="360" w:lineRule="auto"/>
        <w:jc w:val="both"/>
        <w:rPr>
          <w:szCs w:val="24"/>
        </w:rPr>
      </w:pPr>
    </w:p>
    <w:p w14:paraId="1FE7AB06" w14:textId="77777777" w:rsidR="007155DD" w:rsidRDefault="007155DD" w:rsidP="007155DD">
      <w:pPr>
        <w:jc w:val="both"/>
        <w:rPr>
          <w:rFonts w:eastAsia="Calibri"/>
          <w:szCs w:val="24"/>
        </w:rPr>
      </w:pPr>
      <w:r w:rsidRPr="004C2D15">
        <w:rPr>
          <w:rFonts w:eastAsia="Calibri"/>
          <w:szCs w:val="24"/>
        </w:rPr>
        <w:t>Savivaldybės mer</w:t>
      </w:r>
      <w:r>
        <w:rPr>
          <w:rFonts w:eastAsia="Calibri"/>
          <w:szCs w:val="24"/>
        </w:rPr>
        <w:t>o pavaduotojas,</w:t>
      </w:r>
    </w:p>
    <w:p w14:paraId="7C7FE101" w14:textId="095AC3FB" w:rsidR="0055780F" w:rsidRDefault="007155DD" w:rsidP="005D6DA8">
      <w:pPr>
        <w:jc w:val="both"/>
        <w:rPr>
          <w:rFonts w:eastAsia="Calibri"/>
          <w:szCs w:val="24"/>
        </w:rPr>
      </w:pPr>
      <w:r>
        <w:rPr>
          <w:rFonts w:eastAsia="Calibri"/>
          <w:szCs w:val="24"/>
        </w:rPr>
        <w:t>laikinai einantis Savivaldybės mero pareigas</w:t>
      </w:r>
      <w:r>
        <w:rPr>
          <w:rFonts w:eastAsia="Calibri"/>
          <w:szCs w:val="24"/>
        </w:rPr>
        <w:tab/>
      </w:r>
      <w:r>
        <w:rPr>
          <w:rFonts w:eastAsia="Calibri"/>
          <w:szCs w:val="24"/>
        </w:rPr>
        <w:tab/>
      </w:r>
      <w:r>
        <w:rPr>
          <w:rFonts w:eastAsia="Calibri"/>
          <w:szCs w:val="24"/>
        </w:rPr>
        <w:tab/>
        <w:t xml:space="preserve">                         Deividas Labanavičius</w:t>
      </w:r>
    </w:p>
    <w:sectPr w:rsidR="0055780F" w:rsidSect="00276A44">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DA6A4" w14:textId="77777777" w:rsidR="00EF1B3B" w:rsidRDefault="00EF1B3B">
      <w:r>
        <w:separator/>
      </w:r>
    </w:p>
  </w:endnote>
  <w:endnote w:type="continuationSeparator" w:id="0">
    <w:p w14:paraId="0FCEEAB6" w14:textId="77777777" w:rsidR="00EF1B3B" w:rsidRDefault="00EF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93A09" w14:textId="77777777" w:rsidR="00EF1B3B" w:rsidRDefault="00EF1B3B">
      <w:r>
        <w:separator/>
      </w:r>
    </w:p>
  </w:footnote>
  <w:footnote w:type="continuationSeparator" w:id="0">
    <w:p w14:paraId="212C8B13" w14:textId="77777777" w:rsidR="00EF1B3B" w:rsidRDefault="00EF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0C1E28">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B11C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771ACD"/>
    <w:multiLevelType w:val="multilevel"/>
    <w:tmpl w:val="966E8836"/>
    <w:lvl w:ilvl="0">
      <w:start w:val="1"/>
      <w:numFmt w:val="decimal"/>
      <w:lvlText w:val="%1."/>
      <w:lvlJc w:val="left"/>
      <w:pPr>
        <w:ind w:left="720" w:hanging="360"/>
      </w:pPr>
      <w:rPr>
        <w:rFonts w:hint="default"/>
      </w:rPr>
    </w:lvl>
    <w:lvl w:ilvl="1">
      <w:start w:val="1"/>
      <w:numFmt w:val="decimal"/>
      <w:isLgl/>
      <w:lvlText w:val="%1.%2."/>
      <w:lvlJc w:val="left"/>
      <w:pPr>
        <w:ind w:left="921" w:hanging="49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1073"/>
    <w:rsid w:val="0005169C"/>
    <w:rsid w:val="00075594"/>
    <w:rsid w:val="00075D5A"/>
    <w:rsid w:val="000811E1"/>
    <w:rsid w:val="000C1E28"/>
    <w:rsid w:val="000D548F"/>
    <w:rsid w:val="000E5933"/>
    <w:rsid w:val="000E7131"/>
    <w:rsid w:val="00101F07"/>
    <w:rsid w:val="00124B60"/>
    <w:rsid w:val="00132ABE"/>
    <w:rsid w:val="00153B94"/>
    <w:rsid w:val="00187BFE"/>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4050"/>
    <w:rsid w:val="00325CF1"/>
    <w:rsid w:val="00337555"/>
    <w:rsid w:val="00355495"/>
    <w:rsid w:val="00355EE8"/>
    <w:rsid w:val="0035799B"/>
    <w:rsid w:val="0037302E"/>
    <w:rsid w:val="00392558"/>
    <w:rsid w:val="0039707D"/>
    <w:rsid w:val="003A3559"/>
    <w:rsid w:val="003C5812"/>
    <w:rsid w:val="003D113C"/>
    <w:rsid w:val="003D6535"/>
    <w:rsid w:val="003E58F0"/>
    <w:rsid w:val="003E5EFD"/>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56B33"/>
    <w:rsid w:val="0055780F"/>
    <w:rsid w:val="0056008E"/>
    <w:rsid w:val="00562BCD"/>
    <w:rsid w:val="00566FC8"/>
    <w:rsid w:val="00571BF3"/>
    <w:rsid w:val="00584C4D"/>
    <w:rsid w:val="00595F80"/>
    <w:rsid w:val="005B1469"/>
    <w:rsid w:val="005B727C"/>
    <w:rsid w:val="005C41AC"/>
    <w:rsid w:val="005C605B"/>
    <w:rsid w:val="005D6DA8"/>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155DD"/>
    <w:rsid w:val="00740946"/>
    <w:rsid w:val="00743B7D"/>
    <w:rsid w:val="007452C6"/>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B4A54"/>
    <w:rsid w:val="008D7F28"/>
    <w:rsid w:val="008F1635"/>
    <w:rsid w:val="008F62A9"/>
    <w:rsid w:val="00906569"/>
    <w:rsid w:val="00907A79"/>
    <w:rsid w:val="00907C7C"/>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7347A"/>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23E4"/>
    <w:rsid w:val="00CC5B6A"/>
    <w:rsid w:val="00CD5CCA"/>
    <w:rsid w:val="00CE1C5C"/>
    <w:rsid w:val="00CE2F96"/>
    <w:rsid w:val="00CE403F"/>
    <w:rsid w:val="00CF4026"/>
    <w:rsid w:val="00D16849"/>
    <w:rsid w:val="00D25AF1"/>
    <w:rsid w:val="00D25F2C"/>
    <w:rsid w:val="00D33742"/>
    <w:rsid w:val="00D625ED"/>
    <w:rsid w:val="00D679FC"/>
    <w:rsid w:val="00DB5818"/>
    <w:rsid w:val="00DC75E0"/>
    <w:rsid w:val="00DD20B8"/>
    <w:rsid w:val="00DE0D95"/>
    <w:rsid w:val="00E00B4D"/>
    <w:rsid w:val="00E02BC1"/>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EF1B3B"/>
    <w:rsid w:val="00F0681D"/>
    <w:rsid w:val="00F260EF"/>
    <w:rsid w:val="00F43577"/>
    <w:rsid w:val="00F47074"/>
    <w:rsid w:val="00F51B6C"/>
    <w:rsid w:val="00F72639"/>
    <w:rsid w:val="00F83894"/>
    <w:rsid w:val="00F86B18"/>
    <w:rsid w:val="00F9348D"/>
    <w:rsid w:val="00F97C2A"/>
    <w:rsid w:val="00FA5FAE"/>
    <w:rsid w:val="00FB04AD"/>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4D3B6-0D0E-474F-9AFC-6009716EC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641</Words>
  <Characters>4191</Characters>
  <Application>Microsoft Office Word</Application>
  <DocSecurity>4</DocSecurity>
  <Lines>34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2020-03-12T11:17:00Z</dcterms:created>
  <dcterms:modified xsi:type="dcterms:W3CDTF">2020-03-12T11:17:00Z</dcterms:modified>
</cp:coreProperties>
</file>