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3D7F5" w14:textId="77777777" w:rsidR="005C41AC" w:rsidRPr="009B2714" w:rsidRDefault="001D3CB6" w:rsidP="005C41AC">
      <w:pPr>
        <w:jc w:val="center"/>
        <w:rPr>
          <w:szCs w:val="24"/>
        </w:rPr>
      </w:pPr>
      <w:bookmarkStart w:id="0" w:name="_GoBack"/>
      <w:bookmarkEnd w:id="0"/>
      <w:r w:rsidRPr="009B2714">
        <w:rPr>
          <w:noProof/>
          <w:lang w:eastAsia="lt-LT"/>
        </w:rPr>
        <w:drawing>
          <wp:inline distT="0" distB="0" distL="0" distR="0" wp14:anchorId="6B63D8F1" wp14:editId="6B63D8F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B63D7F6" w14:textId="77777777" w:rsidR="005C41AC" w:rsidRPr="009B2714" w:rsidRDefault="005C41AC" w:rsidP="005C41AC">
      <w:pPr>
        <w:jc w:val="center"/>
        <w:rPr>
          <w:szCs w:val="24"/>
        </w:rPr>
      </w:pPr>
    </w:p>
    <w:p w14:paraId="6B63D7F7" w14:textId="77777777" w:rsidR="0062551B" w:rsidRPr="009B2714" w:rsidRDefault="0062551B" w:rsidP="005C41AC">
      <w:pPr>
        <w:jc w:val="center"/>
        <w:rPr>
          <w:b/>
          <w:sz w:val="28"/>
        </w:rPr>
      </w:pPr>
      <w:r w:rsidRPr="009B2714">
        <w:rPr>
          <w:b/>
          <w:sz w:val="28"/>
        </w:rPr>
        <w:t xml:space="preserve">PANEVĖŽIO MIESTO SAVIVALDYBĖS </w:t>
      </w:r>
      <w:r w:rsidR="00A11511" w:rsidRPr="009B2714">
        <w:rPr>
          <w:b/>
          <w:sz w:val="28"/>
        </w:rPr>
        <w:t>TARYBA</w:t>
      </w:r>
    </w:p>
    <w:p w14:paraId="6B63D7F8" w14:textId="77777777" w:rsidR="005C41AC" w:rsidRPr="009B2714" w:rsidRDefault="005C41AC" w:rsidP="00571BF3">
      <w:pPr>
        <w:keepNext/>
        <w:jc w:val="center"/>
        <w:outlineLvl w:val="1"/>
      </w:pPr>
    </w:p>
    <w:p w14:paraId="6B63D7F9" w14:textId="77777777" w:rsidR="005C41AC" w:rsidRPr="009B2714" w:rsidRDefault="005C41AC" w:rsidP="00571BF3">
      <w:pPr>
        <w:keepNext/>
        <w:jc w:val="center"/>
        <w:outlineLvl w:val="1"/>
      </w:pPr>
    </w:p>
    <w:p w14:paraId="6B63D7FA" w14:textId="77777777" w:rsidR="0062551B" w:rsidRPr="009B2714" w:rsidRDefault="00A11511" w:rsidP="00571BF3">
      <w:pPr>
        <w:keepNext/>
        <w:jc w:val="center"/>
        <w:outlineLvl w:val="1"/>
        <w:rPr>
          <w:b/>
        </w:rPr>
      </w:pPr>
      <w:r w:rsidRPr="009B2714">
        <w:rPr>
          <w:b/>
        </w:rPr>
        <w:t>SPRENDIMAS</w:t>
      </w:r>
    </w:p>
    <w:p w14:paraId="6B63D7FB" w14:textId="7D1D2007" w:rsidR="0062551B" w:rsidRPr="009B2714" w:rsidRDefault="00125DD0" w:rsidP="003E58F0">
      <w:pPr>
        <w:jc w:val="center"/>
        <w:rPr>
          <w:b/>
        </w:rPr>
      </w:pPr>
      <w:r w:rsidRPr="009B2714">
        <w:rPr>
          <w:b/>
        </w:rPr>
        <w:t xml:space="preserve">DĖL PANEVĖŽIO MIESTO SAVIVALDYBĖS SPORTO ORGANIZACIJŲ PROJEKTŲ ĮGYVENDINIMO TRIMETĖS </w:t>
      </w:r>
      <w:r w:rsidR="00AA191D" w:rsidRPr="009B2714">
        <w:rPr>
          <w:b/>
        </w:rPr>
        <w:t>(2020</w:t>
      </w:r>
      <w:r w:rsidR="004D57D2" w:rsidRPr="009B2714">
        <w:rPr>
          <w:b/>
        </w:rPr>
        <w:t>–</w:t>
      </w:r>
      <w:r w:rsidR="00AA191D" w:rsidRPr="009B2714">
        <w:rPr>
          <w:b/>
        </w:rPr>
        <w:t xml:space="preserve">2022 M.) </w:t>
      </w:r>
      <w:r w:rsidRPr="009B2714">
        <w:rPr>
          <w:b/>
        </w:rPr>
        <w:t>PROGRAMOS FINANSAVIMO NUOSTATŲ PATVIRTINIMO</w:t>
      </w:r>
    </w:p>
    <w:p w14:paraId="6162B789" w14:textId="77777777" w:rsidR="004D57D2" w:rsidRPr="009B2714" w:rsidRDefault="004D57D2" w:rsidP="003E58F0">
      <w:pPr>
        <w:jc w:val="center"/>
      </w:pPr>
    </w:p>
    <w:p w14:paraId="6B63D7FC" w14:textId="77777777" w:rsidR="0062551B" w:rsidRPr="009B2714" w:rsidRDefault="00DE0D95" w:rsidP="003E58F0">
      <w:pPr>
        <w:jc w:val="center"/>
      </w:pPr>
      <w:r w:rsidRPr="009B2714">
        <w:rPr>
          <w:rStyle w:val="Style3"/>
        </w:rPr>
        <w:fldChar w:fldCharType="begin">
          <w:ffData>
            <w:name w:val="registravimoDataIlga"/>
            <w:enabled/>
            <w:calcOnExit w:val="0"/>
            <w:textInput/>
          </w:ffData>
        </w:fldChar>
      </w:r>
      <w:bookmarkStart w:id="1" w:name="registravimoDataIlga"/>
      <w:r w:rsidRPr="009B2714">
        <w:rPr>
          <w:rStyle w:val="Style3"/>
        </w:rPr>
        <w:instrText xml:space="preserve"> FORMTEXT </w:instrText>
      </w:r>
      <w:r w:rsidRPr="009B2714">
        <w:rPr>
          <w:rStyle w:val="Style3"/>
        </w:rPr>
      </w:r>
      <w:r w:rsidRPr="009B2714">
        <w:rPr>
          <w:rStyle w:val="Style3"/>
        </w:rPr>
        <w:fldChar w:fldCharType="separate"/>
      </w:r>
      <w:r w:rsidRPr="009B2714">
        <w:rPr>
          <w:rStyle w:val="Style3"/>
        </w:rPr>
        <w:t>2020 m. sausio 22 d.</w:t>
      </w:r>
      <w:r w:rsidRPr="009B2714">
        <w:rPr>
          <w:rStyle w:val="Style3"/>
        </w:rPr>
        <w:fldChar w:fldCharType="end"/>
      </w:r>
      <w:bookmarkEnd w:id="1"/>
      <w:r w:rsidR="0062551B" w:rsidRPr="009B2714">
        <w:t xml:space="preserve"> Nr. </w:t>
      </w:r>
      <w:r w:rsidRPr="009B2714">
        <w:fldChar w:fldCharType="begin">
          <w:ffData>
            <w:name w:val="registravimoNr"/>
            <w:enabled/>
            <w:calcOnExit w:val="0"/>
            <w:textInput/>
          </w:ffData>
        </w:fldChar>
      </w:r>
      <w:bookmarkStart w:id="2" w:name="registravimoNr"/>
      <w:r w:rsidRPr="009B2714">
        <w:instrText xml:space="preserve"> FORMTEXT </w:instrText>
      </w:r>
      <w:r w:rsidRPr="009B2714">
        <w:fldChar w:fldCharType="separate"/>
      </w:r>
      <w:r w:rsidRPr="009B2714">
        <w:t>TSP-39</w:t>
      </w:r>
      <w:r w:rsidRPr="009B2714">
        <w:fldChar w:fldCharType="end"/>
      </w:r>
      <w:bookmarkEnd w:id="2"/>
    </w:p>
    <w:p w14:paraId="6B63D7FD" w14:textId="77777777" w:rsidR="0062551B" w:rsidRPr="009B2714" w:rsidRDefault="0062551B" w:rsidP="00571BF3">
      <w:pPr>
        <w:keepNext/>
        <w:jc w:val="center"/>
        <w:outlineLvl w:val="2"/>
        <w:rPr>
          <w:b/>
        </w:rPr>
      </w:pPr>
      <w:r w:rsidRPr="009B2714">
        <w:t>Panevėžys</w:t>
      </w:r>
    </w:p>
    <w:p w14:paraId="6B63D7FE" w14:textId="77777777" w:rsidR="0062551B" w:rsidRPr="009B2714" w:rsidRDefault="0062551B" w:rsidP="00571BF3">
      <w:pPr>
        <w:jc w:val="both"/>
      </w:pPr>
    </w:p>
    <w:p w14:paraId="6B63D7FF" w14:textId="77777777" w:rsidR="0062551B" w:rsidRPr="009B2714" w:rsidRDefault="0062551B" w:rsidP="005C41AC">
      <w:pPr>
        <w:ind w:firstLine="851"/>
        <w:jc w:val="both"/>
      </w:pPr>
    </w:p>
    <w:p w14:paraId="6B63D800" w14:textId="06D7DA2E" w:rsidR="00125DD0" w:rsidRPr="009B2714" w:rsidRDefault="0062551B" w:rsidP="004D57D2">
      <w:pPr>
        <w:tabs>
          <w:tab w:val="left" w:pos="912"/>
          <w:tab w:val="left" w:pos="1134"/>
        </w:tabs>
        <w:spacing w:line="360" w:lineRule="auto"/>
        <w:ind w:firstLine="851"/>
        <w:jc w:val="both"/>
      </w:pPr>
      <w:r w:rsidRPr="009B2714">
        <w:rPr>
          <w:szCs w:val="24"/>
        </w:rPr>
        <w:t>Vadovaudamasi</w:t>
      </w:r>
      <w:r w:rsidR="00125DD0" w:rsidRPr="009B2714">
        <w:rPr>
          <w:szCs w:val="24"/>
        </w:rPr>
        <w:t xml:space="preserve"> Lietuvos Respublikos vietos savivaldos įstatymo 6 straipsnio 29 dalimi, 16</w:t>
      </w:r>
      <w:r w:rsidR="004D57D2" w:rsidRPr="009B2714">
        <w:rPr>
          <w:szCs w:val="24"/>
        </w:rPr>
        <w:t xml:space="preserve"> </w:t>
      </w:r>
      <w:r w:rsidR="00125DD0" w:rsidRPr="009B2714">
        <w:rPr>
          <w:szCs w:val="24"/>
        </w:rPr>
        <w:t xml:space="preserve">straipsnio 2 dalies 17 punktu ir Lietuvos Respublikos sporto įstatymo 8 straipsnio 1 dalimi, Panevėžio miesto savivaldybės taryba  </w:t>
      </w:r>
      <w:r w:rsidR="00125DD0" w:rsidRPr="009B2714">
        <w:rPr>
          <w:spacing w:val="60"/>
          <w:szCs w:val="24"/>
        </w:rPr>
        <w:t>nusprendži</w:t>
      </w:r>
      <w:r w:rsidR="00125DD0" w:rsidRPr="009B2714">
        <w:rPr>
          <w:szCs w:val="24"/>
        </w:rPr>
        <w:t>a</w:t>
      </w:r>
      <w:r w:rsidR="004D57D2" w:rsidRPr="009B2714">
        <w:rPr>
          <w:szCs w:val="24"/>
        </w:rPr>
        <w:t>:</w:t>
      </w:r>
    </w:p>
    <w:p w14:paraId="6B63D801" w14:textId="59456E72" w:rsidR="00125DD0" w:rsidRPr="009B2714" w:rsidRDefault="00125DD0" w:rsidP="004D57D2">
      <w:pPr>
        <w:tabs>
          <w:tab w:val="left" w:pos="912"/>
          <w:tab w:val="left" w:pos="1134"/>
        </w:tabs>
        <w:spacing w:line="360" w:lineRule="auto"/>
        <w:ind w:firstLine="851"/>
        <w:jc w:val="both"/>
        <w:rPr>
          <w:bCs/>
          <w:szCs w:val="24"/>
        </w:rPr>
      </w:pPr>
      <w:r w:rsidRPr="009B2714">
        <w:rPr>
          <w:szCs w:val="24"/>
        </w:rPr>
        <w:t xml:space="preserve">Patvirtinti </w:t>
      </w:r>
      <w:r w:rsidRPr="009B2714">
        <w:rPr>
          <w:bCs/>
          <w:szCs w:val="24"/>
        </w:rPr>
        <w:t xml:space="preserve">Panevėžio miesto </w:t>
      </w:r>
      <w:r w:rsidR="002C140A" w:rsidRPr="009B2714">
        <w:rPr>
          <w:bCs/>
          <w:szCs w:val="24"/>
        </w:rPr>
        <w:t xml:space="preserve">savivaldybės </w:t>
      </w:r>
      <w:r w:rsidRPr="009B2714">
        <w:rPr>
          <w:bCs/>
          <w:szCs w:val="24"/>
        </w:rPr>
        <w:t>sporto organizacijų projektų įgyvendinimo trimetės</w:t>
      </w:r>
      <w:r w:rsidR="004D57D2" w:rsidRPr="009B2714">
        <w:rPr>
          <w:bCs/>
          <w:szCs w:val="24"/>
        </w:rPr>
        <w:t xml:space="preserve"> (2020–2022 m.)</w:t>
      </w:r>
      <w:r w:rsidRPr="009B2714">
        <w:rPr>
          <w:bCs/>
          <w:szCs w:val="24"/>
        </w:rPr>
        <w:t xml:space="preserve"> programos finansavimo nuostatus (pridedama)</w:t>
      </w:r>
      <w:r w:rsidR="009C0FE1" w:rsidRPr="009B2714">
        <w:rPr>
          <w:bCs/>
          <w:szCs w:val="24"/>
        </w:rPr>
        <w:t>.</w:t>
      </w:r>
    </w:p>
    <w:p w14:paraId="6B63D804" w14:textId="77777777" w:rsidR="0062551B" w:rsidRPr="009B2714" w:rsidRDefault="0062551B" w:rsidP="002D0B3C">
      <w:pPr>
        <w:jc w:val="both"/>
        <w:rPr>
          <w:szCs w:val="24"/>
        </w:rPr>
      </w:pPr>
    </w:p>
    <w:p w14:paraId="6B63D805" w14:textId="77777777" w:rsidR="005C41AC" w:rsidRPr="009B2714" w:rsidRDefault="005C41AC" w:rsidP="002D0B3C">
      <w:pPr>
        <w:jc w:val="both"/>
        <w:rPr>
          <w:szCs w:val="24"/>
        </w:rPr>
      </w:pPr>
    </w:p>
    <w:p w14:paraId="6B63D806" w14:textId="77777777" w:rsidR="0062551B" w:rsidRPr="009B2714" w:rsidRDefault="0062551B" w:rsidP="002D0B3C">
      <w:pPr>
        <w:jc w:val="both"/>
        <w:rPr>
          <w:szCs w:val="24"/>
        </w:rPr>
      </w:pPr>
    </w:p>
    <w:p w14:paraId="6B63D807" w14:textId="711B940B" w:rsidR="004D57D2" w:rsidRPr="009B2714" w:rsidRDefault="001D3CB6" w:rsidP="00895637">
      <w:pPr>
        <w:tabs>
          <w:tab w:val="left" w:pos="6663"/>
        </w:tabs>
        <w:jc w:val="both"/>
        <w:rPr>
          <w:rFonts w:eastAsia="Calibri"/>
          <w:szCs w:val="24"/>
        </w:rPr>
      </w:pPr>
      <w:r w:rsidRPr="009B2714">
        <w:rPr>
          <w:rFonts w:eastAsia="Calibri"/>
          <w:szCs w:val="24"/>
        </w:rPr>
        <w:t>Savivaldybės mer</w:t>
      </w:r>
      <w:r w:rsidR="00895637" w:rsidRPr="009B2714">
        <w:rPr>
          <w:rFonts w:eastAsia="Calibri"/>
          <w:szCs w:val="24"/>
        </w:rPr>
        <w:t>as</w:t>
      </w:r>
      <w:r w:rsidR="00895637" w:rsidRPr="009B2714">
        <w:rPr>
          <w:rFonts w:eastAsia="Calibri"/>
          <w:szCs w:val="24"/>
        </w:rPr>
        <w:tab/>
      </w:r>
      <w:r w:rsidR="004D57D2" w:rsidRPr="009B2714">
        <w:rPr>
          <w:rFonts w:eastAsia="Calibri"/>
          <w:szCs w:val="24"/>
        </w:rPr>
        <w:t xml:space="preserve">  </w:t>
      </w:r>
      <w:r w:rsidR="00895637" w:rsidRPr="009B2714">
        <w:rPr>
          <w:rFonts w:eastAsia="Calibri"/>
          <w:szCs w:val="24"/>
        </w:rPr>
        <w:t>Rytis Mykolas Račkauskas</w:t>
      </w:r>
    </w:p>
    <w:p w14:paraId="4A0B4AF4" w14:textId="77777777" w:rsidR="004D57D2" w:rsidRPr="009B2714" w:rsidRDefault="004D57D2">
      <w:pPr>
        <w:rPr>
          <w:rFonts w:eastAsia="Calibri"/>
          <w:szCs w:val="24"/>
        </w:rPr>
      </w:pPr>
      <w:r w:rsidRPr="009B2714">
        <w:rPr>
          <w:rFonts w:eastAsia="Calibri"/>
          <w:szCs w:val="24"/>
        </w:rPr>
        <w:br w:type="page"/>
      </w:r>
    </w:p>
    <w:p w14:paraId="6B63D81D" w14:textId="77777777" w:rsidR="00125DD0" w:rsidRPr="009B2714" w:rsidRDefault="00125DD0" w:rsidP="006A7D59">
      <w:pPr>
        <w:ind w:left="5040" w:firstLine="360"/>
      </w:pPr>
      <w:r w:rsidRPr="009B2714">
        <w:rPr>
          <w:szCs w:val="24"/>
        </w:rPr>
        <w:lastRenderedPageBreak/>
        <w:t>PATVIRTINTA</w:t>
      </w:r>
    </w:p>
    <w:p w14:paraId="6B63D81E" w14:textId="77777777" w:rsidR="00125DD0" w:rsidRPr="009B2714" w:rsidRDefault="00125DD0" w:rsidP="006A7D59">
      <w:pPr>
        <w:ind w:left="4680" w:firstLine="720"/>
        <w:rPr>
          <w:szCs w:val="24"/>
        </w:rPr>
      </w:pPr>
      <w:r w:rsidRPr="009B2714">
        <w:rPr>
          <w:szCs w:val="24"/>
        </w:rPr>
        <w:t>Panevėžio miesto savivaldybės tarybos</w:t>
      </w:r>
    </w:p>
    <w:p w14:paraId="6B63D81F" w14:textId="77777777" w:rsidR="00125DD0" w:rsidRPr="009B2714" w:rsidRDefault="00125DD0" w:rsidP="006A7D59">
      <w:pPr>
        <w:ind w:left="4680" w:firstLine="720"/>
        <w:rPr>
          <w:szCs w:val="24"/>
        </w:rPr>
      </w:pPr>
      <w:r w:rsidRPr="009B2714">
        <w:rPr>
          <w:szCs w:val="24"/>
        </w:rPr>
        <w:t xml:space="preserve">2020 m. sausio          d. sprendimu Nr. </w:t>
      </w:r>
    </w:p>
    <w:p w14:paraId="6B63D823" w14:textId="77777777" w:rsidR="00125DD0" w:rsidRPr="009B2714" w:rsidRDefault="00125DD0" w:rsidP="00EB62B4">
      <w:pPr>
        <w:ind w:right="180"/>
      </w:pPr>
    </w:p>
    <w:p w14:paraId="6B63D824" w14:textId="0C43787A" w:rsidR="00125DD0" w:rsidRPr="009B2714" w:rsidRDefault="00125DD0" w:rsidP="006A7D59">
      <w:pPr>
        <w:jc w:val="center"/>
        <w:rPr>
          <w:b/>
          <w:caps/>
        </w:rPr>
      </w:pPr>
      <w:r w:rsidRPr="009B2714">
        <w:rPr>
          <w:b/>
          <w:caps/>
        </w:rPr>
        <w:t>Panevėžio miesto</w:t>
      </w:r>
      <w:r w:rsidRPr="009B2714">
        <w:t xml:space="preserve"> </w:t>
      </w:r>
      <w:r w:rsidRPr="009B2714">
        <w:rPr>
          <w:b/>
          <w:caps/>
        </w:rPr>
        <w:t xml:space="preserve">SAVIVALDYBĖS SPORTO ORGANIZACIJų projektų įgyvendinimo trimetės </w:t>
      </w:r>
      <w:r w:rsidR="002110D2" w:rsidRPr="009B2714">
        <w:rPr>
          <w:b/>
          <w:caps/>
        </w:rPr>
        <w:t>(2020</w:t>
      </w:r>
      <w:r w:rsidR="004D57D2" w:rsidRPr="009B2714">
        <w:rPr>
          <w:b/>
          <w:caps/>
        </w:rPr>
        <w:t>–</w:t>
      </w:r>
      <w:r w:rsidR="002110D2" w:rsidRPr="009B2714">
        <w:rPr>
          <w:b/>
          <w:caps/>
        </w:rPr>
        <w:t xml:space="preserve">2022 m.) </w:t>
      </w:r>
      <w:r w:rsidRPr="009B2714">
        <w:rPr>
          <w:b/>
          <w:caps/>
        </w:rPr>
        <w:t>programOs finansavimo nuostatAI</w:t>
      </w:r>
    </w:p>
    <w:p w14:paraId="6B63D825" w14:textId="77777777" w:rsidR="00125DD0" w:rsidRPr="009B2714" w:rsidRDefault="00125DD0" w:rsidP="006A7D59">
      <w:pPr>
        <w:jc w:val="center"/>
      </w:pPr>
    </w:p>
    <w:p w14:paraId="6B63D826" w14:textId="07FEF22F" w:rsidR="00125DD0" w:rsidRPr="009B2714" w:rsidRDefault="004D57D2" w:rsidP="006A7D59">
      <w:pPr>
        <w:suppressAutoHyphens/>
        <w:autoSpaceDN w:val="0"/>
        <w:jc w:val="center"/>
        <w:textAlignment w:val="baseline"/>
        <w:rPr>
          <w:b/>
          <w:bCs/>
        </w:rPr>
      </w:pPr>
      <w:r w:rsidRPr="009B2714">
        <w:rPr>
          <w:b/>
          <w:bCs/>
        </w:rPr>
        <w:t xml:space="preserve">I </w:t>
      </w:r>
      <w:r w:rsidR="00125DD0" w:rsidRPr="009B2714">
        <w:rPr>
          <w:b/>
          <w:bCs/>
        </w:rPr>
        <w:t>SKYRIUS</w:t>
      </w:r>
    </w:p>
    <w:p w14:paraId="6B63D827" w14:textId="77777777" w:rsidR="00125DD0" w:rsidRPr="009B2714" w:rsidRDefault="00125DD0" w:rsidP="006A7D59">
      <w:pPr>
        <w:jc w:val="center"/>
      </w:pPr>
      <w:r w:rsidRPr="009B2714">
        <w:rPr>
          <w:b/>
          <w:bCs/>
        </w:rPr>
        <w:t>BENDROSIOS NUOSTATOS</w:t>
      </w:r>
    </w:p>
    <w:p w14:paraId="6B63D828" w14:textId="77777777" w:rsidR="00125DD0" w:rsidRPr="009B2714" w:rsidRDefault="00125DD0" w:rsidP="006A7D59">
      <w:pPr>
        <w:jc w:val="both"/>
        <w:rPr>
          <w:sz w:val="20"/>
        </w:rPr>
      </w:pPr>
    </w:p>
    <w:p w14:paraId="6B63D829" w14:textId="171828D1" w:rsidR="00125DD0" w:rsidRPr="009B2714" w:rsidRDefault="00125DD0" w:rsidP="006A7D59">
      <w:pPr>
        <w:ind w:firstLine="851"/>
        <w:jc w:val="both"/>
      </w:pPr>
      <w:r w:rsidRPr="009B2714">
        <w:t xml:space="preserve">1. Panevėžio miesto </w:t>
      </w:r>
      <w:r w:rsidR="002C140A" w:rsidRPr="009B2714">
        <w:t xml:space="preserve">savivaldybės </w:t>
      </w:r>
      <w:r w:rsidRPr="009B2714">
        <w:t>sporto organizacijų projektų įgyvendinimo trimetė</w:t>
      </w:r>
      <w:r w:rsidR="00DC3642" w:rsidRPr="009B2714">
        <w:t xml:space="preserve"> </w:t>
      </w:r>
      <w:r w:rsidRPr="009B2714">
        <w:t>programa</w:t>
      </w:r>
      <w:r w:rsidR="002110D2" w:rsidRPr="009B2714">
        <w:t xml:space="preserve"> 2020–2022 m.</w:t>
      </w:r>
      <w:r w:rsidRPr="009B2714">
        <w:t xml:space="preserve"> (toliau vadinama – Programa) nustato Programos bendrąsias nuostatas, tikslą (-us), uždavinius, reikalavimus pareiškėjams, paraiškų teikimo tvark</w:t>
      </w:r>
      <w:r w:rsidR="00DC3642" w:rsidRPr="009B2714">
        <w:t>ą</w:t>
      </w:r>
      <w:r w:rsidRPr="009B2714">
        <w:t xml:space="preserve"> </w:t>
      </w:r>
      <w:r w:rsidR="00EB62B4" w:rsidRPr="009B2714">
        <w:t>P</w:t>
      </w:r>
      <w:r w:rsidRPr="009B2714">
        <w:t xml:space="preserve">rogramos projektams ir sporto organizacijoms, paraiškų (toliau – paraiška) pateikimo, vertinimo organizavimo ir finansavimo tvarką, </w:t>
      </w:r>
      <w:r w:rsidR="00DC3642" w:rsidRPr="009B2714">
        <w:t>s</w:t>
      </w:r>
      <w:r w:rsidRPr="009B2714">
        <w:t>avivaldybės biudžeto lėšų naudojimo sutarties (toliau – Sutartis) sudarymo, kontrolės ir atsakomybės tvarką.</w:t>
      </w:r>
    </w:p>
    <w:p w14:paraId="6B63D82A" w14:textId="3A656B15" w:rsidR="00125DD0" w:rsidRPr="009B2714" w:rsidRDefault="00125DD0" w:rsidP="006A7D59">
      <w:pPr>
        <w:ind w:firstLine="851"/>
        <w:jc w:val="both"/>
      </w:pPr>
      <w:r w:rsidRPr="009B2714">
        <w:t xml:space="preserve">2. Lėšos Programos projektams finansuoti yra numatomos kiekvienais metais Panevėžio miesto </w:t>
      </w:r>
      <w:r w:rsidR="00DC3642" w:rsidRPr="009B2714">
        <w:t>s</w:t>
      </w:r>
      <w:r w:rsidRPr="009B2714">
        <w:t>avivaldybės biudžete Kūno kultūros ir sporto programoje.</w:t>
      </w:r>
    </w:p>
    <w:p w14:paraId="6B63D82B" w14:textId="3F528DD8" w:rsidR="00125DD0" w:rsidRPr="009B2714" w:rsidRDefault="00125DD0" w:rsidP="006A7D59">
      <w:pPr>
        <w:ind w:firstLine="851"/>
        <w:jc w:val="both"/>
      </w:pPr>
      <w:r w:rsidRPr="009B2714">
        <w:rPr>
          <w:bCs/>
        </w:rPr>
        <w:t xml:space="preserve">3. </w:t>
      </w:r>
      <w:r w:rsidRPr="009B2714">
        <w:t xml:space="preserve">Įgyvendinus </w:t>
      </w:r>
      <w:r w:rsidR="00DC3642" w:rsidRPr="009B2714">
        <w:t>P</w:t>
      </w:r>
      <w:r w:rsidRPr="009B2714">
        <w:t>rogramą bus s</w:t>
      </w:r>
      <w:r w:rsidR="00DC3642" w:rsidRPr="009B2714">
        <w:t>tiprinamos</w:t>
      </w:r>
      <w:r w:rsidRPr="009B2714">
        <w:t xml:space="preserve"> Panevėžio miesto sporto organizacijos, užtikrin</w:t>
      </w:r>
      <w:r w:rsidR="00DC3642" w:rsidRPr="009B2714">
        <w:t>am</w:t>
      </w:r>
      <w:r w:rsidRPr="009B2714">
        <w:t>as ilgalaikis ir tvarus jų finansavimas, skatinamas aukšto meistriškumo sportas, varžybų organizavimas, sudaromos sąlygos dalyvauti svarbiose Lietuvos ir tarptautin</w:t>
      </w:r>
      <w:r w:rsidR="00DC3642" w:rsidRPr="009B2714">
        <w:t>ė</w:t>
      </w:r>
      <w:r w:rsidRPr="009B2714">
        <w:t>se varžybose, turnyruose, skatinamas veiklos viešinimas, atstova</w:t>
      </w:r>
      <w:r w:rsidR="00C41FE7" w:rsidRPr="009B2714">
        <w:t>vimas</w:t>
      </w:r>
      <w:r w:rsidR="00EB62B4" w:rsidRPr="009B2714">
        <w:t xml:space="preserve"> Panevėžio miestui</w:t>
      </w:r>
      <w:r w:rsidRPr="009B2714">
        <w:t xml:space="preserve"> ir</w:t>
      </w:r>
      <w:r w:rsidR="00EB62B4" w:rsidRPr="009B2714">
        <w:t xml:space="preserve"> jo</w:t>
      </w:r>
      <w:r w:rsidRPr="009B2714">
        <w:t xml:space="preserve"> reprezent</w:t>
      </w:r>
      <w:r w:rsidR="00C41FE7" w:rsidRPr="009B2714">
        <w:t xml:space="preserve">avimas ir </w:t>
      </w:r>
      <w:r w:rsidRPr="009B2714">
        <w:t>garsin</w:t>
      </w:r>
      <w:r w:rsidR="00C41FE7" w:rsidRPr="009B2714">
        <w:t>imas</w:t>
      </w:r>
      <w:r w:rsidRPr="009B2714">
        <w:t>.</w:t>
      </w:r>
    </w:p>
    <w:p w14:paraId="6B63D82C" w14:textId="77777777" w:rsidR="00125DD0" w:rsidRPr="009B2714" w:rsidRDefault="00125DD0" w:rsidP="006A7D59">
      <w:pPr>
        <w:ind w:firstLine="851"/>
        <w:jc w:val="both"/>
        <w:rPr>
          <w:bCs/>
        </w:rPr>
      </w:pPr>
      <w:r w:rsidRPr="009B2714">
        <w:t xml:space="preserve">4. </w:t>
      </w:r>
      <w:r w:rsidRPr="009B2714">
        <w:rPr>
          <w:bCs/>
        </w:rPr>
        <w:t>Programos projektų finansavimo konkursą (toliau – Konkursas) organizuoja Savivaldybės administracijos Sporto skyrius (toliau – Sporto skyrius).</w:t>
      </w:r>
    </w:p>
    <w:p w14:paraId="6B63D82D" w14:textId="18E1F748" w:rsidR="00125DD0" w:rsidRPr="009B2714" w:rsidRDefault="00125DD0" w:rsidP="006A7D59">
      <w:pPr>
        <w:ind w:firstLine="851"/>
        <w:jc w:val="both"/>
        <w:rPr>
          <w:bCs/>
        </w:rPr>
      </w:pPr>
      <w:r w:rsidRPr="009B2714">
        <w:rPr>
          <w:bCs/>
        </w:rPr>
        <w:t xml:space="preserve">5. Panevėžio miesto savivaldybės administracijos direktorius (toliau – </w:t>
      </w:r>
      <w:r w:rsidR="002110D2" w:rsidRPr="009B2714">
        <w:rPr>
          <w:bCs/>
        </w:rPr>
        <w:t xml:space="preserve">Administracijos </w:t>
      </w:r>
      <w:r w:rsidRPr="009B2714">
        <w:rPr>
          <w:bCs/>
        </w:rPr>
        <w:t xml:space="preserve">direktorius), vadovaudamasis </w:t>
      </w:r>
      <w:r w:rsidR="00A003B8" w:rsidRPr="009B2714">
        <w:rPr>
          <w:bCs/>
        </w:rPr>
        <w:t>n</w:t>
      </w:r>
      <w:r w:rsidRPr="009B2714">
        <w:rPr>
          <w:bCs/>
        </w:rPr>
        <w:t>uostatais, įsakymu:</w:t>
      </w:r>
    </w:p>
    <w:p w14:paraId="6B63D82E" w14:textId="67D24C75" w:rsidR="00125DD0" w:rsidRPr="009B2714" w:rsidRDefault="00125DD0" w:rsidP="006A7D59">
      <w:pPr>
        <w:ind w:firstLine="851"/>
        <w:jc w:val="both"/>
        <w:rPr>
          <w:bCs/>
        </w:rPr>
      </w:pPr>
      <w:r w:rsidRPr="009B2714">
        <w:rPr>
          <w:bCs/>
        </w:rPr>
        <w:t xml:space="preserve">5.1. tvirtina </w:t>
      </w:r>
      <w:r w:rsidR="00C41FE7" w:rsidRPr="009B2714">
        <w:rPr>
          <w:bCs/>
        </w:rPr>
        <w:t>P</w:t>
      </w:r>
      <w:r w:rsidRPr="009B2714">
        <w:rPr>
          <w:bCs/>
        </w:rPr>
        <w:t>rogramos projekto paraiškos, vertinimo anketų, Sutarties ir jos priedų, ataskaitų ir kitas Programai įgyvendinti reikalingas formas;</w:t>
      </w:r>
    </w:p>
    <w:p w14:paraId="6B63D82F" w14:textId="7D1122E0" w:rsidR="00125DD0" w:rsidRPr="009B2714" w:rsidRDefault="00125DD0" w:rsidP="006A7D59">
      <w:pPr>
        <w:ind w:firstLine="851"/>
        <w:jc w:val="both"/>
        <w:rPr>
          <w:bCs/>
        </w:rPr>
      </w:pPr>
      <w:r w:rsidRPr="009B2714">
        <w:rPr>
          <w:bCs/>
        </w:rPr>
        <w:t>5.2. sudaro Programos paraiškų finansuoti vertinimo komisiją (toliau – Komisija);</w:t>
      </w:r>
    </w:p>
    <w:p w14:paraId="6B63D830" w14:textId="75E89999" w:rsidR="00125DD0" w:rsidRPr="009B2714" w:rsidRDefault="00125DD0" w:rsidP="006A7D59">
      <w:pPr>
        <w:ind w:firstLine="851"/>
        <w:jc w:val="both"/>
        <w:rPr>
          <w:bCs/>
        </w:rPr>
      </w:pPr>
      <w:r w:rsidRPr="009B2714">
        <w:rPr>
          <w:bCs/>
        </w:rPr>
        <w:t xml:space="preserve">5.3. paskirsto lėšas ir tvirtina finansuojamų </w:t>
      </w:r>
      <w:r w:rsidR="00C41FE7" w:rsidRPr="009B2714">
        <w:rPr>
          <w:bCs/>
        </w:rPr>
        <w:t>P</w:t>
      </w:r>
      <w:r w:rsidRPr="009B2714">
        <w:rPr>
          <w:bCs/>
        </w:rPr>
        <w:t>rogramos projektų sąrašą, atsižvelgdamas į Komisijos pateiktas rekomendacijas;</w:t>
      </w:r>
    </w:p>
    <w:p w14:paraId="6B63D831" w14:textId="3E857B94" w:rsidR="00125DD0" w:rsidRPr="009B2714" w:rsidRDefault="00125DD0" w:rsidP="006A7D59">
      <w:pPr>
        <w:ind w:firstLine="851"/>
        <w:jc w:val="both"/>
        <w:rPr>
          <w:bCs/>
        </w:rPr>
      </w:pPr>
      <w:r w:rsidRPr="009B2714">
        <w:rPr>
          <w:bCs/>
        </w:rPr>
        <w:t xml:space="preserve">5.4. pasirašo Sutartis su </w:t>
      </w:r>
      <w:r w:rsidR="00C41FE7" w:rsidRPr="009B2714">
        <w:rPr>
          <w:bCs/>
        </w:rPr>
        <w:t>p</w:t>
      </w:r>
      <w:r w:rsidRPr="009B2714">
        <w:rPr>
          <w:bCs/>
        </w:rPr>
        <w:t>rojekto vykdytoju.</w:t>
      </w:r>
    </w:p>
    <w:p w14:paraId="6B63D832" w14:textId="77777777" w:rsidR="00125DD0" w:rsidRPr="009B2714" w:rsidRDefault="00125DD0" w:rsidP="006A7D59">
      <w:pPr>
        <w:ind w:firstLine="851"/>
        <w:jc w:val="both"/>
        <w:rPr>
          <w:bCs/>
        </w:rPr>
      </w:pPr>
      <w:r w:rsidRPr="009B2714">
        <w:rPr>
          <w:bCs/>
        </w:rPr>
        <w:t>6. Programoje vartojamos sąvokos:</w:t>
      </w:r>
    </w:p>
    <w:p w14:paraId="6B63D833" w14:textId="42EC8774" w:rsidR="00125DD0" w:rsidRPr="009B2714" w:rsidRDefault="00125DD0" w:rsidP="006A7D59">
      <w:pPr>
        <w:ind w:firstLine="851"/>
        <w:jc w:val="both"/>
        <w:rPr>
          <w:rFonts w:eastAsia="Calibri"/>
        </w:rPr>
      </w:pPr>
      <w:r w:rsidRPr="009B2714">
        <w:rPr>
          <w:bCs/>
        </w:rPr>
        <w:t xml:space="preserve">6.1. </w:t>
      </w:r>
      <w:r w:rsidRPr="009B2714">
        <w:rPr>
          <w:b/>
          <w:bCs/>
        </w:rPr>
        <w:t>Paraiška</w:t>
      </w:r>
      <w:r w:rsidRPr="009B2714">
        <w:rPr>
          <w:bCs/>
        </w:rPr>
        <w:t xml:space="preserve"> –</w:t>
      </w:r>
      <w:r w:rsidR="002110D2" w:rsidRPr="009B2714">
        <w:rPr>
          <w:bCs/>
        </w:rPr>
        <w:t xml:space="preserve"> A</w:t>
      </w:r>
      <w:r w:rsidRPr="009B2714">
        <w:rPr>
          <w:bCs/>
        </w:rPr>
        <w:t>dministracijos direktoriaus įsakymu patvirtintas nustatytos formos ir turinio dokumentas, kuriame nu</w:t>
      </w:r>
      <w:r w:rsidR="00C41FE7" w:rsidRPr="009B2714">
        <w:rPr>
          <w:bCs/>
        </w:rPr>
        <w:t>rodomas</w:t>
      </w:r>
      <w:r w:rsidRPr="009B2714">
        <w:rPr>
          <w:bCs/>
        </w:rPr>
        <w:t xml:space="preserve"> </w:t>
      </w:r>
      <w:r w:rsidR="00C41FE7" w:rsidRPr="009B2714">
        <w:rPr>
          <w:bCs/>
        </w:rPr>
        <w:t>P</w:t>
      </w:r>
      <w:r w:rsidRPr="009B2714">
        <w:rPr>
          <w:bCs/>
        </w:rPr>
        <w:t xml:space="preserve">rogramos projekto tikslas (-ai), uždaviniai, pateikiamas </w:t>
      </w:r>
      <w:r w:rsidR="00C41FE7" w:rsidRPr="009B2714">
        <w:rPr>
          <w:bCs/>
        </w:rPr>
        <w:t>P</w:t>
      </w:r>
      <w:r w:rsidRPr="009B2714">
        <w:rPr>
          <w:bCs/>
        </w:rPr>
        <w:t xml:space="preserve">rogramos projekto aprašymas, numatomi kiekybiniai ir (ar) kokybiniai rezultatai, priemonės </w:t>
      </w:r>
      <w:r w:rsidR="00C41FE7" w:rsidRPr="009B2714">
        <w:rPr>
          <w:bCs/>
        </w:rPr>
        <w:t>P</w:t>
      </w:r>
      <w:r w:rsidRPr="009B2714">
        <w:rPr>
          <w:bCs/>
        </w:rPr>
        <w:t xml:space="preserve">rogramos projektui įgyvendinti, pateikiami duomenys apie projekto vadovus ir vykdytojus, lėšų poreikį ir jų panaudojimą, kitus lėšų šaltinius </w:t>
      </w:r>
      <w:r w:rsidR="00C41FE7" w:rsidRPr="009B2714">
        <w:rPr>
          <w:bCs/>
        </w:rPr>
        <w:t>ir</w:t>
      </w:r>
      <w:r w:rsidRPr="009B2714">
        <w:rPr>
          <w:bCs/>
        </w:rPr>
        <w:t xml:space="preserve"> kt. informacija. </w:t>
      </w:r>
      <w:r w:rsidR="002110D2" w:rsidRPr="009B2714">
        <w:rPr>
          <w:bCs/>
        </w:rPr>
        <w:t>Paraiška teikiama</w:t>
      </w:r>
      <w:r w:rsidRPr="009B2714">
        <w:rPr>
          <w:rFonts w:eastAsia="Calibri"/>
        </w:rPr>
        <w:t xml:space="preserve">, siekiant gauti finansavimą </w:t>
      </w:r>
      <w:r w:rsidR="00C41FE7" w:rsidRPr="009B2714">
        <w:rPr>
          <w:rFonts w:eastAsia="Calibri"/>
        </w:rPr>
        <w:t>P</w:t>
      </w:r>
      <w:r w:rsidRPr="009B2714">
        <w:rPr>
          <w:rFonts w:eastAsia="Calibri"/>
        </w:rPr>
        <w:t>rogramos projektams įgyvendinti.</w:t>
      </w:r>
    </w:p>
    <w:p w14:paraId="6B63D834" w14:textId="22F087FF" w:rsidR="00125DD0" w:rsidRPr="009B2714" w:rsidRDefault="00125DD0" w:rsidP="006A7D59">
      <w:pPr>
        <w:ind w:firstLine="851"/>
        <w:jc w:val="both"/>
        <w:rPr>
          <w:rFonts w:eastAsia="Calibri"/>
        </w:rPr>
      </w:pPr>
      <w:r w:rsidRPr="009B2714">
        <w:rPr>
          <w:rFonts w:eastAsia="Calibri"/>
        </w:rPr>
        <w:t>6.2.</w:t>
      </w:r>
      <w:r w:rsidRPr="009B2714">
        <w:t xml:space="preserve"> </w:t>
      </w:r>
      <w:r w:rsidRPr="009B2714">
        <w:rPr>
          <w:rFonts w:eastAsia="Calibri"/>
          <w:b/>
        </w:rPr>
        <w:t>Programos projektas</w:t>
      </w:r>
      <w:r w:rsidRPr="009B2714">
        <w:rPr>
          <w:rFonts w:eastAsia="Calibri"/>
        </w:rPr>
        <w:t xml:space="preserve"> – trej</w:t>
      </w:r>
      <w:r w:rsidR="00C41FE7" w:rsidRPr="009B2714">
        <w:rPr>
          <w:rFonts w:eastAsia="Calibri"/>
        </w:rPr>
        <w:t>us</w:t>
      </w:r>
      <w:r w:rsidRPr="009B2714">
        <w:rPr>
          <w:rFonts w:eastAsia="Calibri"/>
        </w:rPr>
        <w:t xml:space="preserve"> met</w:t>
      </w:r>
      <w:r w:rsidR="00C41FE7" w:rsidRPr="009B2714">
        <w:rPr>
          <w:rFonts w:eastAsia="Calibri"/>
        </w:rPr>
        <w:t>us</w:t>
      </w:r>
      <w:r w:rsidRPr="009B2714">
        <w:rPr>
          <w:rFonts w:eastAsia="Calibri"/>
        </w:rPr>
        <w:t xml:space="preserve"> kryptingai plėtojama </w:t>
      </w:r>
      <w:r w:rsidR="00C41FE7" w:rsidRPr="009B2714">
        <w:rPr>
          <w:rFonts w:eastAsia="Calibri"/>
        </w:rPr>
        <w:t>P</w:t>
      </w:r>
      <w:r w:rsidRPr="009B2714">
        <w:rPr>
          <w:rFonts w:eastAsia="Calibri"/>
        </w:rPr>
        <w:t xml:space="preserve">rograma, kuria siekiama sudaryti sąlygas organizuotai ar individualiai sportuoti ir siekti sportinių rezultatų. </w:t>
      </w:r>
    </w:p>
    <w:p w14:paraId="6B63D835" w14:textId="06EB3E4E" w:rsidR="00125DD0" w:rsidRPr="009B2714" w:rsidRDefault="00125DD0" w:rsidP="006A7D59">
      <w:pPr>
        <w:ind w:firstLine="851"/>
        <w:jc w:val="both"/>
        <w:rPr>
          <w:bCs/>
        </w:rPr>
      </w:pPr>
      <w:r w:rsidRPr="009B2714">
        <w:rPr>
          <w:rFonts w:eastAsia="Calibri"/>
        </w:rPr>
        <w:t xml:space="preserve">6.3. </w:t>
      </w:r>
      <w:r w:rsidRPr="009B2714">
        <w:rPr>
          <w:rFonts w:eastAsia="Calibri"/>
          <w:b/>
        </w:rPr>
        <w:t>Programos projekto sąmata</w:t>
      </w:r>
      <w:r w:rsidRPr="009B2714">
        <w:rPr>
          <w:rFonts w:eastAsia="Calibri"/>
        </w:rPr>
        <w:t xml:space="preserve"> – dokumentas, kuriame pareiškėjas ir (ar) projekto vykdytojas nurodo išlaidų sumą, būtiną </w:t>
      </w:r>
      <w:r w:rsidR="00C41FE7" w:rsidRPr="009B2714">
        <w:rPr>
          <w:rFonts w:eastAsia="Calibri"/>
        </w:rPr>
        <w:t>P</w:t>
      </w:r>
      <w:r w:rsidRPr="009B2714">
        <w:rPr>
          <w:rFonts w:eastAsia="Calibri"/>
        </w:rPr>
        <w:t xml:space="preserve">rogramos projektui įgyvendinti, ir kuris teikiamas Savivaldybės administracijai kartu su </w:t>
      </w:r>
      <w:r w:rsidR="00C41FE7" w:rsidRPr="009B2714">
        <w:rPr>
          <w:rFonts w:eastAsia="Calibri"/>
        </w:rPr>
        <w:t>P</w:t>
      </w:r>
      <w:r w:rsidRPr="009B2714">
        <w:rPr>
          <w:rFonts w:eastAsia="Calibri"/>
        </w:rPr>
        <w:t>rogramos projekto paraiška (kaip jos sudedamoji dalis).</w:t>
      </w:r>
    </w:p>
    <w:p w14:paraId="6B63D836" w14:textId="16DE9B0F" w:rsidR="00125DD0" w:rsidRPr="009B2714" w:rsidRDefault="00125DD0" w:rsidP="006A7D59">
      <w:pPr>
        <w:ind w:firstLine="851"/>
        <w:jc w:val="both"/>
        <w:rPr>
          <w:bCs/>
        </w:rPr>
      </w:pPr>
      <w:r w:rsidRPr="009B2714">
        <w:rPr>
          <w:bCs/>
        </w:rPr>
        <w:t xml:space="preserve">6.4. </w:t>
      </w:r>
      <w:r w:rsidRPr="009B2714">
        <w:rPr>
          <w:b/>
          <w:bCs/>
        </w:rPr>
        <w:t>Pareiškėjas</w:t>
      </w:r>
      <w:r w:rsidRPr="009B2714">
        <w:rPr>
          <w:bCs/>
        </w:rPr>
        <w:t xml:space="preserve"> – </w:t>
      </w:r>
      <w:r w:rsidR="00E73771" w:rsidRPr="009B2714">
        <w:rPr>
          <w:bCs/>
        </w:rPr>
        <w:t>P</w:t>
      </w:r>
      <w:r w:rsidR="00101637" w:rsidRPr="009B2714">
        <w:rPr>
          <w:bCs/>
        </w:rPr>
        <w:t>rogramos projekto vykdytojas</w:t>
      </w:r>
      <w:r w:rsidR="002110D2" w:rsidRPr="009B2714">
        <w:rPr>
          <w:bCs/>
        </w:rPr>
        <w:t>,</w:t>
      </w:r>
      <w:r w:rsidR="00101637" w:rsidRPr="009B2714">
        <w:rPr>
          <w:bCs/>
        </w:rPr>
        <w:t xml:space="preserve"> </w:t>
      </w:r>
      <w:r w:rsidRPr="009B2714">
        <w:rPr>
          <w:bCs/>
        </w:rPr>
        <w:t>teikianti</w:t>
      </w:r>
      <w:r w:rsidR="00101637" w:rsidRPr="009B2714">
        <w:rPr>
          <w:bCs/>
        </w:rPr>
        <w:t>s</w:t>
      </w:r>
      <w:r w:rsidRPr="009B2714">
        <w:rPr>
          <w:bCs/>
        </w:rPr>
        <w:t xml:space="preserve"> </w:t>
      </w:r>
      <w:r w:rsidR="00A003B8" w:rsidRPr="009B2714">
        <w:rPr>
          <w:bCs/>
        </w:rPr>
        <w:t>K</w:t>
      </w:r>
      <w:r w:rsidR="002110D2" w:rsidRPr="009B2714">
        <w:rPr>
          <w:bCs/>
        </w:rPr>
        <w:t>onkursui</w:t>
      </w:r>
      <w:r w:rsidRPr="009B2714">
        <w:rPr>
          <w:bCs/>
        </w:rPr>
        <w:t xml:space="preserve"> paraišką,</w:t>
      </w:r>
      <w:r w:rsidRPr="009B2714">
        <w:t xml:space="preserve"> </w:t>
      </w:r>
      <w:r w:rsidRPr="009B2714">
        <w:rPr>
          <w:bCs/>
        </w:rPr>
        <w:t>siek</w:t>
      </w:r>
      <w:r w:rsidR="00C41FE7" w:rsidRPr="009B2714">
        <w:rPr>
          <w:bCs/>
        </w:rPr>
        <w:t>damas</w:t>
      </w:r>
      <w:r w:rsidRPr="009B2714">
        <w:rPr>
          <w:bCs/>
        </w:rPr>
        <w:t xml:space="preserve"> gauti finansavimą </w:t>
      </w:r>
      <w:r w:rsidR="00E73771" w:rsidRPr="009B2714">
        <w:rPr>
          <w:bCs/>
        </w:rPr>
        <w:t>P</w:t>
      </w:r>
      <w:r w:rsidRPr="009B2714">
        <w:rPr>
          <w:bCs/>
        </w:rPr>
        <w:t>rogramos projektams įgyvendinti.</w:t>
      </w:r>
    </w:p>
    <w:p w14:paraId="6B63D837" w14:textId="6F6A3FC6" w:rsidR="00125DD0" w:rsidRPr="009B2714" w:rsidRDefault="00125DD0" w:rsidP="006A7D59">
      <w:pPr>
        <w:ind w:firstLine="851"/>
        <w:jc w:val="both"/>
        <w:rPr>
          <w:bCs/>
        </w:rPr>
      </w:pPr>
      <w:r w:rsidRPr="009B2714">
        <w:rPr>
          <w:bCs/>
        </w:rPr>
        <w:t xml:space="preserve">6.5. </w:t>
      </w:r>
      <w:r w:rsidRPr="009B2714">
        <w:rPr>
          <w:b/>
          <w:bCs/>
        </w:rPr>
        <w:t>Projekto vadovas</w:t>
      </w:r>
      <w:r w:rsidRPr="009B2714">
        <w:rPr>
          <w:bCs/>
        </w:rPr>
        <w:t xml:space="preserve"> – </w:t>
      </w:r>
      <w:r w:rsidR="00C41FE7" w:rsidRPr="009B2714">
        <w:rPr>
          <w:bCs/>
        </w:rPr>
        <w:t>P</w:t>
      </w:r>
      <w:r w:rsidR="00101637" w:rsidRPr="009B2714">
        <w:rPr>
          <w:bCs/>
        </w:rPr>
        <w:t xml:space="preserve">rogramos </w:t>
      </w:r>
      <w:r w:rsidRPr="009B2714">
        <w:rPr>
          <w:bCs/>
        </w:rPr>
        <w:t>projekto vykdytoj</w:t>
      </w:r>
      <w:r w:rsidR="00101637" w:rsidRPr="009B2714">
        <w:rPr>
          <w:bCs/>
        </w:rPr>
        <w:t>o vadovas</w:t>
      </w:r>
      <w:r w:rsidRPr="009B2714">
        <w:rPr>
          <w:bCs/>
        </w:rPr>
        <w:t xml:space="preserve"> ar jo įgaliotas fizinis asmuo, organizuojantis projekto įgyvendinimą.</w:t>
      </w:r>
    </w:p>
    <w:p w14:paraId="6B63D838" w14:textId="5AC73784" w:rsidR="00125DD0" w:rsidRPr="009B2714" w:rsidRDefault="00125DD0" w:rsidP="006A7D59">
      <w:pPr>
        <w:ind w:firstLine="851"/>
        <w:jc w:val="both"/>
        <w:rPr>
          <w:bCs/>
          <w:strike/>
        </w:rPr>
      </w:pPr>
      <w:r w:rsidRPr="009B2714">
        <w:rPr>
          <w:bCs/>
        </w:rPr>
        <w:t xml:space="preserve">6.6. </w:t>
      </w:r>
      <w:r w:rsidRPr="009B2714">
        <w:rPr>
          <w:b/>
          <w:bCs/>
        </w:rPr>
        <w:t>Projekto vykdytojas</w:t>
      </w:r>
      <w:r w:rsidRPr="009B2714">
        <w:rPr>
          <w:bCs/>
        </w:rPr>
        <w:t xml:space="preserve"> – </w:t>
      </w:r>
      <w:r w:rsidR="002110D2" w:rsidRPr="009B2714">
        <w:rPr>
          <w:szCs w:val="24"/>
        </w:rPr>
        <w:t>J</w:t>
      </w:r>
      <w:r w:rsidR="00CC7986" w:rsidRPr="009B2714">
        <w:rPr>
          <w:szCs w:val="24"/>
        </w:rPr>
        <w:t>uridinių asmenų registre įregistruotas ne pelno siekiantis juridinis asmuo (viešoji įstaiga ar visuomeninė sporto organizacija</w:t>
      </w:r>
      <w:r w:rsidR="00C41FE7" w:rsidRPr="009B2714">
        <w:rPr>
          <w:szCs w:val="24"/>
        </w:rPr>
        <w:t xml:space="preserve">, </w:t>
      </w:r>
      <w:r w:rsidR="00CC7986" w:rsidRPr="009B2714">
        <w:rPr>
          <w:szCs w:val="24"/>
        </w:rPr>
        <w:t xml:space="preserve">asociacija), plėtojantis sportą ir fizinį aktyvumą Panevėžio mieste, </w:t>
      </w:r>
      <w:r w:rsidR="000C2EC7" w:rsidRPr="009B2714">
        <w:rPr>
          <w:bCs/>
        </w:rPr>
        <w:t>įgyvendinanti</w:t>
      </w:r>
      <w:r w:rsidR="00CC7986" w:rsidRPr="009B2714">
        <w:rPr>
          <w:bCs/>
        </w:rPr>
        <w:t>s</w:t>
      </w:r>
      <w:r w:rsidR="000C2EC7" w:rsidRPr="009B2714">
        <w:rPr>
          <w:bCs/>
        </w:rPr>
        <w:t xml:space="preserve"> s</w:t>
      </w:r>
      <w:r w:rsidRPr="009B2714">
        <w:rPr>
          <w:bCs/>
        </w:rPr>
        <w:t>avivaldybės biudžeto lėšomis finansuo</w:t>
      </w:r>
      <w:r w:rsidR="000C2EC7" w:rsidRPr="009B2714">
        <w:rPr>
          <w:bCs/>
        </w:rPr>
        <w:t>jamą</w:t>
      </w:r>
      <w:r w:rsidRPr="009B2714">
        <w:rPr>
          <w:bCs/>
        </w:rPr>
        <w:t xml:space="preserve"> projekt</w:t>
      </w:r>
      <w:r w:rsidR="000C2EC7" w:rsidRPr="009B2714">
        <w:rPr>
          <w:bCs/>
        </w:rPr>
        <w:t>ą</w:t>
      </w:r>
      <w:r w:rsidR="00CC7986" w:rsidRPr="009B2714">
        <w:rPr>
          <w:bCs/>
        </w:rPr>
        <w:t>.</w:t>
      </w:r>
    </w:p>
    <w:p w14:paraId="6B63D839" w14:textId="04907D32" w:rsidR="00125DD0" w:rsidRPr="009B2714" w:rsidRDefault="00125DD0" w:rsidP="006A7D59">
      <w:pPr>
        <w:ind w:firstLine="851"/>
        <w:jc w:val="both"/>
        <w:rPr>
          <w:bCs/>
        </w:rPr>
      </w:pPr>
      <w:r w:rsidRPr="009B2714">
        <w:rPr>
          <w:bCs/>
        </w:rPr>
        <w:lastRenderedPageBreak/>
        <w:t xml:space="preserve">6.7. </w:t>
      </w:r>
      <w:r w:rsidRPr="009B2714">
        <w:rPr>
          <w:b/>
          <w:bCs/>
        </w:rPr>
        <w:t>Sutartis</w:t>
      </w:r>
      <w:r w:rsidRPr="009B2714">
        <w:rPr>
          <w:bCs/>
        </w:rPr>
        <w:t xml:space="preserve"> –</w:t>
      </w:r>
      <w:r w:rsidR="002110D2" w:rsidRPr="009B2714">
        <w:rPr>
          <w:bCs/>
        </w:rPr>
        <w:t xml:space="preserve"> A</w:t>
      </w:r>
      <w:r w:rsidRPr="009B2714">
        <w:rPr>
          <w:bCs/>
        </w:rPr>
        <w:t xml:space="preserve">dministracijos direktoriaus įsakymu </w:t>
      </w:r>
      <w:r w:rsidR="005C73E6" w:rsidRPr="009B2714">
        <w:rPr>
          <w:bCs/>
        </w:rPr>
        <w:t>patvirtin</w:t>
      </w:r>
      <w:r w:rsidRPr="009B2714">
        <w:rPr>
          <w:bCs/>
        </w:rPr>
        <w:t xml:space="preserve">tos formos </w:t>
      </w:r>
      <w:r w:rsidR="005C73E6" w:rsidRPr="009B2714">
        <w:rPr>
          <w:bCs/>
        </w:rPr>
        <w:t>s</w:t>
      </w:r>
      <w:r w:rsidRPr="009B2714">
        <w:rPr>
          <w:bCs/>
        </w:rPr>
        <w:t xml:space="preserve">avivaldybės biudžeto lėšomis </w:t>
      </w:r>
      <w:r w:rsidR="00A003B8" w:rsidRPr="009B2714">
        <w:rPr>
          <w:bCs/>
        </w:rPr>
        <w:t xml:space="preserve">projekto </w:t>
      </w:r>
      <w:r w:rsidR="005C73E6" w:rsidRPr="009B2714">
        <w:rPr>
          <w:bCs/>
        </w:rPr>
        <w:t xml:space="preserve">įgyvendinimo finansavimo </w:t>
      </w:r>
      <w:r w:rsidRPr="009B2714">
        <w:rPr>
          <w:bCs/>
        </w:rPr>
        <w:t>sutartis, sudaroma tarp Savivaldybės administracijos ir projekto vykdytojo.</w:t>
      </w:r>
    </w:p>
    <w:p w14:paraId="6B63D83A" w14:textId="13C8EA18" w:rsidR="00125DD0" w:rsidRPr="009B2714" w:rsidRDefault="00125DD0" w:rsidP="006A7D59">
      <w:pPr>
        <w:ind w:firstLine="851"/>
        <w:jc w:val="both"/>
        <w:rPr>
          <w:bCs/>
        </w:rPr>
      </w:pPr>
      <w:r w:rsidRPr="009B2714">
        <w:rPr>
          <w:bCs/>
        </w:rPr>
        <w:t xml:space="preserve">7. Kitos </w:t>
      </w:r>
      <w:r w:rsidR="005C73E6" w:rsidRPr="009B2714">
        <w:rPr>
          <w:bCs/>
        </w:rPr>
        <w:t>n</w:t>
      </w:r>
      <w:r w:rsidRPr="009B2714">
        <w:rPr>
          <w:bCs/>
        </w:rPr>
        <w:t>uostatuose vartojamos sąvokos atitinka Lietuvos Respublikos sporto, Lietuvos Respublikos nevyriausybinių organizacijų plėtros, Lietuvos Respublikos asociacijų ir Lietuvos Respublikos viešųjų įstaigų įstatymuose</w:t>
      </w:r>
      <w:r w:rsidR="00B66F06" w:rsidRPr="009B2714">
        <w:rPr>
          <w:bCs/>
        </w:rPr>
        <w:t xml:space="preserve"> ir kituose teisės aktuose</w:t>
      </w:r>
      <w:r w:rsidRPr="009B2714">
        <w:rPr>
          <w:bCs/>
        </w:rPr>
        <w:t xml:space="preserve"> apibrėžtas sąvokas.</w:t>
      </w:r>
    </w:p>
    <w:p w14:paraId="6B63D83B" w14:textId="77777777" w:rsidR="004C2304" w:rsidRPr="009B2714" w:rsidRDefault="004C2304" w:rsidP="006A7D59">
      <w:pPr>
        <w:ind w:firstLine="720"/>
        <w:jc w:val="both"/>
      </w:pPr>
    </w:p>
    <w:p w14:paraId="6B63D83C" w14:textId="730117CD" w:rsidR="00125DD0" w:rsidRPr="009B2714" w:rsidRDefault="004D57D2" w:rsidP="006A7D59">
      <w:pPr>
        <w:tabs>
          <w:tab w:val="left" w:pos="777"/>
        </w:tabs>
        <w:suppressAutoHyphens/>
        <w:autoSpaceDN w:val="0"/>
        <w:jc w:val="center"/>
        <w:textAlignment w:val="baseline"/>
        <w:rPr>
          <w:b/>
        </w:rPr>
      </w:pPr>
      <w:r w:rsidRPr="009B2714">
        <w:rPr>
          <w:b/>
        </w:rPr>
        <w:t xml:space="preserve">II </w:t>
      </w:r>
      <w:r w:rsidR="00125DD0" w:rsidRPr="009B2714">
        <w:rPr>
          <w:b/>
        </w:rPr>
        <w:t>SKYRIUS</w:t>
      </w:r>
    </w:p>
    <w:p w14:paraId="6B63D83D" w14:textId="77777777" w:rsidR="00125DD0" w:rsidRPr="009B2714" w:rsidRDefault="00125DD0" w:rsidP="006A7D59">
      <w:pPr>
        <w:tabs>
          <w:tab w:val="left" w:pos="777"/>
        </w:tabs>
        <w:jc w:val="center"/>
      </w:pPr>
      <w:r w:rsidRPr="009B2714">
        <w:rPr>
          <w:b/>
        </w:rPr>
        <w:t>PROGRAMOS TIKSLAS (-AI) IR UŽDAVINIAI</w:t>
      </w:r>
    </w:p>
    <w:p w14:paraId="6B63D83E" w14:textId="77777777" w:rsidR="00125DD0" w:rsidRPr="009B2714" w:rsidRDefault="00125DD0" w:rsidP="006A7D59">
      <w:pPr>
        <w:tabs>
          <w:tab w:val="left" w:pos="777"/>
        </w:tabs>
        <w:jc w:val="center"/>
        <w:rPr>
          <w:b/>
        </w:rPr>
      </w:pPr>
    </w:p>
    <w:p w14:paraId="6B63D83F" w14:textId="73D988EF" w:rsidR="00125DD0" w:rsidRPr="009B2714" w:rsidRDefault="00125DD0" w:rsidP="006A7D59">
      <w:pPr>
        <w:tabs>
          <w:tab w:val="left" w:pos="777"/>
        </w:tabs>
        <w:ind w:firstLine="851"/>
        <w:jc w:val="both"/>
        <w:rPr>
          <w:kern w:val="3"/>
        </w:rPr>
      </w:pPr>
      <w:r w:rsidRPr="009B2714">
        <w:t>8. Programos tikslas</w:t>
      </w:r>
      <w:r w:rsidR="005C73E6" w:rsidRPr="009B2714">
        <w:t xml:space="preserve"> </w:t>
      </w:r>
      <w:r w:rsidR="004C2304" w:rsidRPr="009B2714">
        <w:t>–</w:t>
      </w:r>
      <w:r w:rsidRPr="009B2714">
        <w:t xml:space="preserve"> </w:t>
      </w:r>
      <w:r w:rsidRPr="009B2714">
        <w:rPr>
          <w:kern w:val="3"/>
        </w:rPr>
        <w:t xml:space="preserve">skatinti Panevėžio miesto komandinių žaidimų ir individualių sporto šakų atstovus, žaidžiančius Lietuvos aukščiausiosiose lygose, dalyvaujančius Europos, </w:t>
      </w:r>
      <w:r w:rsidR="005C73E6" w:rsidRPr="009B2714">
        <w:rPr>
          <w:kern w:val="3"/>
        </w:rPr>
        <w:t>p</w:t>
      </w:r>
      <w:r w:rsidRPr="009B2714">
        <w:rPr>
          <w:kern w:val="3"/>
        </w:rPr>
        <w:t>asaulio varžybose, siekti kokybinių ir kiekybinių sporto rezultatų. Prisidėti prie teigiamo miesto įvaizdžio kūrimo, garsinimo, reprezentavimo ir rezultatyv</w:t>
      </w:r>
      <w:r w:rsidR="005C73E6" w:rsidRPr="009B2714">
        <w:rPr>
          <w:kern w:val="3"/>
        </w:rPr>
        <w:t>a</w:t>
      </w:r>
      <w:r w:rsidRPr="009B2714">
        <w:rPr>
          <w:kern w:val="3"/>
        </w:rPr>
        <w:t>us atstovavimo.</w:t>
      </w:r>
    </w:p>
    <w:p w14:paraId="6B63D840" w14:textId="77777777" w:rsidR="00125DD0" w:rsidRPr="009B2714" w:rsidRDefault="00125DD0" w:rsidP="006A7D59">
      <w:pPr>
        <w:tabs>
          <w:tab w:val="left" w:pos="777"/>
        </w:tabs>
        <w:ind w:firstLine="851"/>
        <w:jc w:val="both"/>
      </w:pPr>
      <w:r w:rsidRPr="009B2714">
        <w:t>9. Programos uždaviniai:</w:t>
      </w:r>
    </w:p>
    <w:p w14:paraId="6B63D841" w14:textId="77777777" w:rsidR="00125DD0" w:rsidRPr="009B2714" w:rsidRDefault="00125DD0" w:rsidP="006A7D59">
      <w:pPr>
        <w:tabs>
          <w:tab w:val="left" w:pos="777"/>
        </w:tabs>
        <w:ind w:firstLine="851"/>
        <w:jc w:val="both"/>
      </w:pPr>
      <w:r w:rsidRPr="009B2714">
        <w:t>9.1. pagerinti sąlygas aukšto meistriškumo sporto potencialui didinti ir jam realizuoti;</w:t>
      </w:r>
    </w:p>
    <w:p w14:paraId="6B63D842" w14:textId="77777777" w:rsidR="00125DD0" w:rsidRPr="009B2714" w:rsidRDefault="00125DD0" w:rsidP="006A7D59">
      <w:pPr>
        <w:tabs>
          <w:tab w:val="left" w:pos="777"/>
        </w:tabs>
        <w:ind w:firstLine="851"/>
        <w:jc w:val="both"/>
      </w:pPr>
      <w:r w:rsidRPr="009B2714">
        <w:t>9.2. plėtoti ir tobulinti sporto organizacijų veiklą;</w:t>
      </w:r>
    </w:p>
    <w:p w14:paraId="6B63D843" w14:textId="7124808A" w:rsidR="00125DD0" w:rsidRPr="009B2714" w:rsidRDefault="00125DD0" w:rsidP="006A7D59">
      <w:pPr>
        <w:tabs>
          <w:tab w:val="left" w:pos="777"/>
        </w:tabs>
        <w:ind w:firstLine="851"/>
        <w:jc w:val="both"/>
      </w:pPr>
      <w:r w:rsidRPr="009B2714">
        <w:t>9.3. sudaryti galimybę gabiausiems aukšto meistriškumo sportininkams atstovauti Panevėžio miest</w:t>
      </w:r>
      <w:r w:rsidR="005C73E6" w:rsidRPr="009B2714">
        <w:t>ui</w:t>
      </w:r>
      <w:r w:rsidRPr="009B2714">
        <w:t>;</w:t>
      </w:r>
    </w:p>
    <w:p w14:paraId="6B63D844" w14:textId="19BE134B" w:rsidR="00125DD0" w:rsidRPr="009B2714" w:rsidRDefault="00125DD0" w:rsidP="006A7D59">
      <w:pPr>
        <w:ind w:firstLine="851"/>
        <w:jc w:val="both"/>
      </w:pPr>
      <w:r w:rsidRPr="009B2714">
        <w:t>9.4. sudaryti sąlygas sporto organizacijoms sistemingai siekti aukštų rezultatų</w:t>
      </w:r>
      <w:r w:rsidR="005C73E6" w:rsidRPr="009B2714">
        <w:t xml:space="preserve"> Panevėžio miestui</w:t>
      </w:r>
      <w:r w:rsidRPr="009B2714">
        <w:t>;</w:t>
      </w:r>
    </w:p>
    <w:p w14:paraId="6B63D845" w14:textId="5F1B618A" w:rsidR="00125DD0" w:rsidRPr="009B2714" w:rsidRDefault="00125DD0" w:rsidP="006A7D59">
      <w:pPr>
        <w:ind w:firstLine="851"/>
        <w:jc w:val="both"/>
      </w:pPr>
      <w:r w:rsidRPr="009B2714">
        <w:t>9.5. skatinti socialini</w:t>
      </w:r>
      <w:r w:rsidR="005C73E6" w:rsidRPr="009B2714">
        <w:t>ų</w:t>
      </w:r>
      <w:r w:rsidRPr="009B2714">
        <w:t xml:space="preserve"> projekt</w:t>
      </w:r>
      <w:r w:rsidR="005C73E6" w:rsidRPr="009B2714">
        <w:t>ų vykdymą</w:t>
      </w:r>
      <w:r w:rsidRPr="009B2714">
        <w:t>;</w:t>
      </w:r>
    </w:p>
    <w:p w14:paraId="6B63D846" w14:textId="3B9C9D5E" w:rsidR="00125DD0" w:rsidRPr="009B2714" w:rsidRDefault="00125DD0" w:rsidP="006A7D59">
      <w:pPr>
        <w:ind w:firstLine="851"/>
        <w:jc w:val="both"/>
      </w:pPr>
      <w:r w:rsidRPr="009B2714">
        <w:t>9.6. skatinti sporto organizacijas dalyvauti aukščiausio lygio nacionaliniuose čempionatuose ir tarptautin</w:t>
      </w:r>
      <w:r w:rsidR="005C73E6" w:rsidRPr="009B2714">
        <w:t>ė</w:t>
      </w:r>
      <w:r w:rsidRPr="009B2714">
        <w:t>se varžybose, turnyruose;</w:t>
      </w:r>
    </w:p>
    <w:p w14:paraId="6B63D847" w14:textId="36761232" w:rsidR="00125DD0" w:rsidRPr="009B2714" w:rsidRDefault="00125DD0" w:rsidP="006A7D59">
      <w:pPr>
        <w:ind w:firstLine="851"/>
        <w:jc w:val="both"/>
      </w:pPr>
      <w:r w:rsidRPr="009B2714">
        <w:t>9.7. skatinti panevėžiečius sportininkus atstovauti Lietuvos rinktin</w:t>
      </w:r>
      <w:r w:rsidR="005C73E6" w:rsidRPr="009B2714">
        <w:t>ėm</w:t>
      </w:r>
      <w:r w:rsidRPr="009B2714">
        <w:t>s;</w:t>
      </w:r>
    </w:p>
    <w:p w14:paraId="6B63D848" w14:textId="196F7549" w:rsidR="00125DD0" w:rsidRPr="009B2714" w:rsidRDefault="00125DD0" w:rsidP="006A7D59">
      <w:pPr>
        <w:ind w:firstLine="851"/>
        <w:jc w:val="both"/>
      </w:pPr>
      <w:r w:rsidRPr="009B2714">
        <w:t xml:space="preserve">9.8. </w:t>
      </w:r>
      <w:r w:rsidR="005C73E6" w:rsidRPr="009B2714">
        <w:t xml:space="preserve">užtikrinti </w:t>
      </w:r>
      <w:r w:rsidRPr="009B2714">
        <w:t>šalies, tarptautinių sporto renginių Panevėžio mieste organizavimo kokyb</w:t>
      </w:r>
      <w:r w:rsidR="005C73E6" w:rsidRPr="009B2714">
        <w:t>ę</w:t>
      </w:r>
      <w:r w:rsidRPr="009B2714">
        <w:t>;</w:t>
      </w:r>
    </w:p>
    <w:p w14:paraId="6B63D849" w14:textId="77777777" w:rsidR="00125DD0" w:rsidRPr="009B2714" w:rsidRDefault="00125DD0" w:rsidP="006A7D59">
      <w:pPr>
        <w:ind w:firstLine="851"/>
        <w:jc w:val="both"/>
      </w:pPr>
      <w:r w:rsidRPr="009B2714">
        <w:t>9.9. propaguoti ir populiarinti atstovaujamą sporto šaką kaip aktyvią užimtumo priemonę, kuri gali daryti teigiamą ugdomąjį ir socialinį poveikį Panevėžio miesto gyventojams, stiprinti fizinę ir emocinę sveikatą.</w:t>
      </w:r>
    </w:p>
    <w:p w14:paraId="6B63D84A" w14:textId="77777777" w:rsidR="00125DD0" w:rsidRPr="009B2714" w:rsidRDefault="00125DD0" w:rsidP="006A7D59">
      <w:pPr>
        <w:jc w:val="center"/>
      </w:pPr>
    </w:p>
    <w:p w14:paraId="6B63D84B" w14:textId="698F147C" w:rsidR="00125DD0" w:rsidRPr="009B2714" w:rsidRDefault="004D57D2" w:rsidP="006A7D59">
      <w:pPr>
        <w:tabs>
          <w:tab w:val="left" w:pos="777"/>
        </w:tabs>
        <w:suppressAutoHyphens/>
        <w:autoSpaceDN w:val="0"/>
        <w:jc w:val="center"/>
        <w:textAlignment w:val="baseline"/>
        <w:rPr>
          <w:b/>
        </w:rPr>
      </w:pPr>
      <w:r w:rsidRPr="009B2714">
        <w:rPr>
          <w:b/>
        </w:rPr>
        <w:t xml:space="preserve">III </w:t>
      </w:r>
      <w:r w:rsidR="00125DD0" w:rsidRPr="009B2714">
        <w:rPr>
          <w:b/>
        </w:rPr>
        <w:t>SKYRIUS</w:t>
      </w:r>
    </w:p>
    <w:p w14:paraId="6B63D84C" w14:textId="77777777" w:rsidR="00125DD0" w:rsidRPr="009B2714" w:rsidRDefault="00125DD0" w:rsidP="006A7D59">
      <w:pPr>
        <w:tabs>
          <w:tab w:val="left" w:pos="777"/>
        </w:tabs>
        <w:jc w:val="center"/>
        <w:rPr>
          <w:b/>
        </w:rPr>
      </w:pPr>
      <w:r w:rsidRPr="009B2714">
        <w:rPr>
          <w:b/>
        </w:rPr>
        <w:t>PAGRINDINIAI REIKALAVIMAI PAREIŠKĖJAMS</w:t>
      </w:r>
    </w:p>
    <w:p w14:paraId="6B63D84D" w14:textId="77777777" w:rsidR="00125DD0" w:rsidRPr="009B2714" w:rsidRDefault="00125DD0" w:rsidP="006A7D59">
      <w:pPr>
        <w:tabs>
          <w:tab w:val="left" w:pos="777"/>
        </w:tabs>
        <w:ind w:firstLine="720"/>
        <w:jc w:val="both"/>
        <w:rPr>
          <w:sz w:val="20"/>
        </w:rPr>
      </w:pPr>
    </w:p>
    <w:p w14:paraId="6B63D84E" w14:textId="0554747B" w:rsidR="00125DD0" w:rsidRPr="009B2714" w:rsidRDefault="00125DD0" w:rsidP="006A7D59">
      <w:pPr>
        <w:tabs>
          <w:tab w:val="left" w:pos="709"/>
        </w:tabs>
        <w:ind w:firstLine="851"/>
        <w:jc w:val="both"/>
      </w:pPr>
      <w:r w:rsidRPr="009B2714">
        <w:t xml:space="preserve">10. Programoje gali dalyvauti </w:t>
      </w:r>
      <w:r w:rsidR="005C73E6" w:rsidRPr="009B2714">
        <w:t>p</w:t>
      </w:r>
      <w:r w:rsidR="00CC7986" w:rsidRPr="009B2714">
        <w:t>areiškėjai</w:t>
      </w:r>
      <w:r w:rsidRPr="009B2714">
        <w:t>, kuri</w:t>
      </w:r>
      <w:r w:rsidR="00CC7986" w:rsidRPr="009B2714">
        <w:t>e</w:t>
      </w:r>
      <w:r w:rsidRPr="009B2714">
        <w:t>:</w:t>
      </w:r>
    </w:p>
    <w:p w14:paraId="6B63D84F" w14:textId="77777777" w:rsidR="00125DD0" w:rsidRPr="009B2714" w:rsidRDefault="00125DD0" w:rsidP="006A7D59">
      <w:pPr>
        <w:tabs>
          <w:tab w:val="left" w:pos="709"/>
        </w:tabs>
        <w:ind w:firstLine="851"/>
        <w:jc w:val="both"/>
      </w:pPr>
      <w:r w:rsidRPr="009B2714">
        <w:t>10.1. teisės aktų nustatyta tvarka Juridinių asmenų registre įregistruot</w:t>
      </w:r>
      <w:r w:rsidR="00CC7986" w:rsidRPr="009B2714">
        <w:t>i</w:t>
      </w:r>
      <w:r w:rsidRPr="009B2714">
        <w:t xml:space="preserve"> Panevėžio mieste;</w:t>
      </w:r>
    </w:p>
    <w:p w14:paraId="6B63D850" w14:textId="4C78D500" w:rsidR="00125DD0" w:rsidRPr="009B2714" w:rsidRDefault="00125DD0" w:rsidP="006A7D59">
      <w:pPr>
        <w:tabs>
          <w:tab w:val="left" w:pos="709"/>
        </w:tabs>
        <w:ind w:firstLine="851"/>
        <w:jc w:val="both"/>
      </w:pPr>
      <w:r w:rsidRPr="009B2714">
        <w:t xml:space="preserve">10.2. viešina savo veiklą, atstovauja </w:t>
      </w:r>
      <w:r w:rsidR="00A003B8" w:rsidRPr="009B2714">
        <w:t xml:space="preserve">Panevėžio miestui </w:t>
      </w:r>
      <w:r w:rsidRPr="009B2714">
        <w:t xml:space="preserve">ir </w:t>
      </w:r>
      <w:r w:rsidR="00A003B8" w:rsidRPr="009B2714">
        <w:t xml:space="preserve">jį </w:t>
      </w:r>
      <w:r w:rsidRPr="009B2714">
        <w:t>reprezentuoja;</w:t>
      </w:r>
    </w:p>
    <w:p w14:paraId="6B63D851" w14:textId="77777777" w:rsidR="00125DD0" w:rsidRPr="009B2714" w:rsidRDefault="00125DD0" w:rsidP="006A7D59">
      <w:pPr>
        <w:tabs>
          <w:tab w:val="left" w:pos="709"/>
        </w:tabs>
        <w:ind w:firstLine="851"/>
        <w:jc w:val="both"/>
      </w:pPr>
      <w:r w:rsidRPr="009B2714">
        <w:t>10.3. skatina sportininkus siekti aukštų sportinių rezultatų;</w:t>
      </w:r>
    </w:p>
    <w:p w14:paraId="6B63D852" w14:textId="77777777" w:rsidR="00125DD0" w:rsidRPr="009B2714" w:rsidRDefault="00125DD0" w:rsidP="006A7D59">
      <w:pPr>
        <w:tabs>
          <w:tab w:val="left" w:pos="709"/>
        </w:tabs>
        <w:ind w:firstLine="851"/>
        <w:jc w:val="both"/>
      </w:pPr>
      <w:r w:rsidRPr="009B2714">
        <w:t>10.4. vysto olimpines sporto šakas;</w:t>
      </w:r>
    </w:p>
    <w:p w14:paraId="6B63D853" w14:textId="32BDB4A0" w:rsidR="00125DD0" w:rsidRPr="009B2714" w:rsidRDefault="00125DD0" w:rsidP="006A7D59">
      <w:pPr>
        <w:tabs>
          <w:tab w:val="left" w:pos="709"/>
        </w:tabs>
        <w:ind w:firstLine="851"/>
        <w:jc w:val="both"/>
        <w:rPr>
          <w:i/>
        </w:rPr>
      </w:pPr>
      <w:r w:rsidRPr="009B2714">
        <w:t>10.5. turi komandą, žaidžiančią Lietuvos aukščiausioje lygoje (Lietuvos čempionate) ir sportininkai atstovauja Panevėžio miest</w:t>
      </w:r>
      <w:r w:rsidR="005C73E6" w:rsidRPr="009B2714">
        <w:t>ui</w:t>
      </w:r>
      <w:r w:rsidRPr="009B2714">
        <w:t>, šal</w:t>
      </w:r>
      <w:r w:rsidR="005C73E6" w:rsidRPr="009B2714">
        <w:t>iai</w:t>
      </w:r>
      <w:r w:rsidRPr="009B2714">
        <w:t xml:space="preserve"> Europos, </w:t>
      </w:r>
      <w:r w:rsidR="005C73E6" w:rsidRPr="009B2714">
        <w:t>p</w:t>
      </w:r>
      <w:r w:rsidRPr="009B2714">
        <w:t>asaulio čempion</w:t>
      </w:r>
      <w:r w:rsidR="00CC7986" w:rsidRPr="009B2714">
        <w:t>a</w:t>
      </w:r>
      <w:r w:rsidRPr="009B2714">
        <w:t>t</w:t>
      </w:r>
      <w:r w:rsidR="00CC7986" w:rsidRPr="009B2714">
        <w:t>u</w:t>
      </w:r>
      <w:r w:rsidRPr="009B2714">
        <w:t>ose;</w:t>
      </w:r>
    </w:p>
    <w:p w14:paraId="6B63D854" w14:textId="05DF1D84" w:rsidR="00125DD0" w:rsidRPr="009B2714" w:rsidRDefault="00125DD0" w:rsidP="006A7D59">
      <w:pPr>
        <w:tabs>
          <w:tab w:val="left" w:pos="709"/>
        </w:tabs>
        <w:ind w:firstLine="851"/>
        <w:jc w:val="both"/>
      </w:pPr>
      <w:r w:rsidRPr="009B2714">
        <w:t>10.6. turi pasitvirtin</w:t>
      </w:r>
      <w:r w:rsidR="00CC7986" w:rsidRPr="009B2714">
        <w:t>ę</w:t>
      </w:r>
      <w:r w:rsidRPr="009B2714">
        <w:t xml:space="preserve"> ilgalaikę</w:t>
      </w:r>
      <w:r w:rsidR="005C73E6" w:rsidRPr="009B2714">
        <w:t xml:space="preserve"> (</w:t>
      </w:r>
      <w:r w:rsidRPr="009B2714">
        <w:t>ne trumpesnę kaip 3 metų</w:t>
      </w:r>
      <w:r w:rsidR="005C73E6" w:rsidRPr="009B2714">
        <w:t>)</w:t>
      </w:r>
      <w:r w:rsidRPr="009B2714">
        <w:t xml:space="preserve"> sportinės veiklos programą (strategiją);</w:t>
      </w:r>
    </w:p>
    <w:p w14:paraId="6B63D855" w14:textId="29D11850" w:rsidR="00125DD0" w:rsidRPr="009B2714" w:rsidRDefault="00125DD0" w:rsidP="006A7D59">
      <w:pPr>
        <w:tabs>
          <w:tab w:val="left" w:pos="709"/>
        </w:tabs>
        <w:ind w:firstLine="851"/>
        <w:jc w:val="both"/>
      </w:pPr>
      <w:r w:rsidRPr="009B2714">
        <w:t xml:space="preserve">10.7. sudaro patrauklias sąlygas žiūrovams ir siekia </w:t>
      </w:r>
      <w:r w:rsidR="005C73E6" w:rsidRPr="009B2714">
        <w:t>kuo daugiau</w:t>
      </w:r>
      <w:r w:rsidRPr="009B2714">
        <w:t xml:space="preserve"> </w:t>
      </w:r>
      <w:r w:rsidR="00A003B8" w:rsidRPr="009B2714">
        <w:t>jų pritraukti</w:t>
      </w:r>
      <w:r w:rsidRPr="009B2714">
        <w:t xml:space="preserve"> </w:t>
      </w:r>
      <w:r w:rsidR="005C73E6" w:rsidRPr="009B2714">
        <w:t xml:space="preserve">į </w:t>
      </w:r>
      <w:r w:rsidRPr="009B2714">
        <w:t>sporto renginiu</w:t>
      </w:r>
      <w:r w:rsidR="005C73E6" w:rsidRPr="009B2714">
        <w:t>s</w:t>
      </w:r>
      <w:r w:rsidR="004D57D2" w:rsidRPr="009B2714">
        <w:t>.</w:t>
      </w:r>
    </w:p>
    <w:p w14:paraId="6B63D856" w14:textId="77777777" w:rsidR="00125DD0" w:rsidRPr="009B2714" w:rsidRDefault="00125DD0" w:rsidP="006A7D59">
      <w:pPr>
        <w:tabs>
          <w:tab w:val="left" w:pos="777"/>
          <w:tab w:val="left" w:pos="1440"/>
        </w:tabs>
        <w:ind w:firstLine="720"/>
        <w:jc w:val="both"/>
      </w:pPr>
    </w:p>
    <w:p w14:paraId="6B63D857" w14:textId="6AB67136" w:rsidR="00125DD0" w:rsidRPr="009B2714" w:rsidRDefault="004D57D2" w:rsidP="006A7D59">
      <w:pPr>
        <w:suppressAutoHyphens/>
        <w:autoSpaceDN w:val="0"/>
        <w:ind w:right="432"/>
        <w:jc w:val="center"/>
        <w:textAlignment w:val="baseline"/>
        <w:rPr>
          <w:b/>
        </w:rPr>
      </w:pPr>
      <w:r w:rsidRPr="009B2714">
        <w:rPr>
          <w:b/>
        </w:rPr>
        <w:t xml:space="preserve">IV </w:t>
      </w:r>
      <w:r w:rsidR="00125DD0" w:rsidRPr="009B2714">
        <w:rPr>
          <w:b/>
        </w:rPr>
        <w:t>SKYRIUS</w:t>
      </w:r>
    </w:p>
    <w:p w14:paraId="6B63D858" w14:textId="77777777" w:rsidR="00125DD0" w:rsidRPr="009B2714" w:rsidRDefault="00125DD0" w:rsidP="006A7D59">
      <w:pPr>
        <w:ind w:right="432"/>
        <w:jc w:val="center"/>
        <w:rPr>
          <w:b/>
        </w:rPr>
      </w:pPr>
      <w:r w:rsidRPr="009B2714">
        <w:rPr>
          <w:b/>
        </w:rPr>
        <w:t>PROGRAMOS</w:t>
      </w:r>
      <w:r w:rsidRPr="009B2714">
        <w:t xml:space="preserve"> </w:t>
      </w:r>
      <w:r w:rsidRPr="009B2714">
        <w:rPr>
          <w:b/>
        </w:rPr>
        <w:t>PARAIŠKŲ TEIKIMAS</w:t>
      </w:r>
    </w:p>
    <w:p w14:paraId="6B63D859" w14:textId="77777777" w:rsidR="00125DD0" w:rsidRPr="009B2714" w:rsidRDefault="00125DD0" w:rsidP="006A7D59">
      <w:pPr>
        <w:ind w:right="432" w:firstLine="720"/>
        <w:jc w:val="center"/>
        <w:rPr>
          <w:b/>
        </w:rPr>
      </w:pPr>
    </w:p>
    <w:p w14:paraId="6B63D85A" w14:textId="7591A401" w:rsidR="00125DD0" w:rsidRPr="009B2714" w:rsidRDefault="00125DD0" w:rsidP="006A7D59">
      <w:pPr>
        <w:ind w:firstLine="851"/>
        <w:jc w:val="both"/>
        <w:rPr>
          <w:szCs w:val="24"/>
        </w:rPr>
      </w:pPr>
      <w:r w:rsidRPr="009B2714">
        <w:rPr>
          <w:szCs w:val="24"/>
        </w:rPr>
        <w:t xml:space="preserve">11. Kvietimas ir informacija apie </w:t>
      </w:r>
      <w:r w:rsidR="005C73E6" w:rsidRPr="009B2714">
        <w:rPr>
          <w:szCs w:val="24"/>
        </w:rPr>
        <w:t>P</w:t>
      </w:r>
      <w:r w:rsidRPr="009B2714">
        <w:rPr>
          <w:szCs w:val="24"/>
        </w:rPr>
        <w:t xml:space="preserve">rogramos paraiškų teikimą </w:t>
      </w:r>
      <w:r w:rsidR="005C73E6" w:rsidRPr="009B2714">
        <w:rPr>
          <w:szCs w:val="24"/>
        </w:rPr>
        <w:t>K</w:t>
      </w:r>
      <w:r w:rsidRPr="009B2714">
        <w:rPr>
          <w:szCs w:val="24"/>
        </w:rPr>
        <w:t>onkursui skelbiama Savivaldybės interneto svetainėje (</w:t>
      </w:r>
      <w:hyperlink r:id="rId9" w:history="1">
        <w:r w:rsidRPr="009B2714">
          <w:rPr>
            <w:rStyle w:val="Hipersaitas"/>
            <w:color w:val="auto"/>
            <w:szCs w:val="24"/>
            <w:u w:val="none"/>
          </w:rPr>
          <w:t>www.panevezys.lt</w:t>
        </w:r>
      </w:hyperlink>
      <w:r w:rsidRPr="009B2714">
        <w:rPr>
          <w:szCs w:val="24"/>
        </w:rPr>
        <w:t>), papildomai gali būti skelbiama ir kitose visuomenės informavimo priemonėse.</w:t>
      </w:r>
    </w:p>
    <w:p w14:paraId="6B63D85B" w14:textId="1A231CC1" w:rsidR="004C2304" w:rsidRPr="009B2714" w:rsidRDefault="00125DD0" w:rsidP="006A7D59">
      <w:pPr>
        <w:ind w:firstLine="851"/>
        <w:jc w:val="both"/>
        <w:rPr>
          <w:szCs w:val="24"/>
        </w:rPr>
      </w:pPr>
      <w:r w:rsidRPr="009B2714">
        <w:rPr>
          <w:szCs w:val="24"/>
        </w:rPr>
        <w:t>12. Programos paraiškų teikimo terminus ir tvarką nustato šie nuostatai</w:t>
      </w:r>
      <w:r w:rsidR="00B66F06" w:rsidRPr="009B2714">
        <w:rPr>
          <w:szCs w:val="24"/>
        </w:rPr>
        <w:t xml:space="preserve">. </w:t>
      </w:r>
      <w:r w:rsidRPr="009B2714">
        <w:rPr>
          <w:szCs w:val="24"/>
        </w:rPr>
        <w:t>Programos paraiškos gali būti teikiamos: 1) tiesiogiai įteikia</w:t>
      </w:r>
      <w:r w:rsidR="005C73E6" w:rsidRPr="009B2714">
        <w:rPr>
          <w:szCs w:val="24"/>
        </w:rPr>
        <w:t>mos</w:t>
      </w:r>
      <w:r w:rsidRPr="009B2714">
        <w:rPr>
          <w:szCs w:val="24"/>
        </w:rPr>
        <w:t xml:space="preserve"> Savivaldybės administracijos Vidaus administravimo skyriaus interesantų aptarnavimo specialistui</w:t>
      </w:r>
      <w:r w:rsidR="001D4A4A" w:rsidRPr="009B2714">
        <w:rPr>
          <w:szCs w:val="24"/>
        </w:rPr>
        <w:t>;</w:t>
      </w:r>
      <w:r w:rsidRPr="009B2714">
        <w:rPr>
          <w:szCs w:val="24"/>
        </w:rPr>
        <w:t xml:space="preserve"> 2) paštu arba per kurjer</w:t>
      </w:r>
      <w:r w:rsidR="005C73E6" w:rsidRPr="009B2714">
        <w:rPr>
          <w:szCs w:val="24"/>
        </w:rPr>
        <w:t>į</w:t>
      </w:r>
      <w:r w:rsidRPr="009B2714">
        <w:rPr>
          <w:szCs w:val="24"/>
        </w:rPr>
        <w:t xml:space="preserve"> (paraiška </w:t>
      </w:r>
      <w:r w:rsidRPr="009B2714">
        <w:rPr>
          <w:szCs w:val="24"/>
        </w:rPr>
        <w:lastRenderedPageBreak/>
        <w:t>laikoma pateikta laiku, jei ant voko nurodyta pašto antspaudo data ar įteikimo kurjeriui data yra ne vėlesnė nei paskutinė paraiškų pateikimo diena).</w:t>
      </w:r>
    </w:p>
    <w:p w14:paraId="6B63D85C" w14:textId="2D2FCAEE" w:rsidR="00125DD0" w:rsidRPr="009B2714" w:rsidRDefault="004C2304" w:rsidP="006A7D59">
      <w:pPr>
        <w:ind w:firstLine="851"/>
        <w:jc w:val="both"/>
      </w:pPr>
      <w:r w:rsidRPr="009B2714">
        <w:rPr>
          <w:szCs w:val="24"/>
        </w:rPr>
        <w:t>Savivaldybės administracijai p</w:t>
      </w:r>
      <w:r w:rsidR="00125DD0" w:rsidRPr="009B2714">
        <w:rPr>
          <w:szCs w:val="24"/>
        </w:rPr>
        <w:t xml:space="preserve">ateikiama projekto vykdytojo antspaudu (jei projekto </w:t>
      </w:r>
      <w:r w:rsidR="00101637" w:rsidRPr="009B2714">
        <w:rPr>
          <w:szCs w:val="24"/>
        </w:rPr>
        <w:t>vykdytojas</w:t>
      </w:r>
      <w:r w:rsidR="00125DD0" w:rsidRPr="009B2714">
        <w:rPr>
          <w:szCs w:val="24"/>
        </w:rPr>
        <w:t xml:space="preserve"> antspaudą privalo turėti) patvirtinta ir projekto vadovo pasirašyta, užpildyta paraiška ir jos priedai, nurodyti paraiškos formoje. Programos paraiška ir jos priedai turi būti parašyti valstybine lietuvių kalba (visi prie projekto pridėti dokumentai ne</w:t>
      </w:r>
      <w:r w:rsidR="005C73E6" w:rsidRPr="009B2714">
        <w:rPr>
          <w:szCs w:val="24"/>
        </w:rPr>
        <w:t xml:space="preserve"> </w:t>
      </w:r>
      <w:r w:rsidR="00125DD0" w:rsidRPr="009B2714">
        <w:rPr>
          <w:szCs w:val="24"/>
        </w:rPr>
        <w:t xml:space="preserve">valstybine kalba turi būti išversti į lietuvių kalbą), tvarkingi, atspausdinti, susegti, puslapiai sunumeruoti ir pateikti kartu su paraiškos ir priedų elektronine kopija užklijuotame </w:t>
      </w:r>
      <w:r w:rsidR="005C73E6" w:rsidRPr="009B2714">
        <w:rPr>
          <w:szCs w:val="24"/>
        </w:rPr>
        <w:t>ir</w:t>
      </w:r>
      <w:r w:rsidR="00125DD0" w:rsidRPr="009B2714">
        <w:rPr>
          <w:szCs w:val="24"/>
        </w:rPr>
        <w:t xml:space="preserve"> užantspauduotame voke.</w:t>
      </w:r>
      <w:r w:rsidR="00795A47">
        <w:rPr>
          <w:szCs w:val="24"/>
        </w:rPr>
        <w:t xml:space="preserve"> Draudžiama pateikti paraiškas ir jos priedus  užpildytus ranka.</w:t>
      </w:r>
      <w:r w:rsidR="00125DD0" w:rsidRPr="009B2714">
        <w:rPr>
          <w:szCs w:val="24"/>
        </w:rPr>
        <w:t xml:space="preserve"> Už Programos paraiškos popierinio varianto ir elektroninės kopijos turinio tapatumą atsako pareiškėjas. Nustačius, kad elektroninės kopijos turinys neatitinka popierinio varianto turinio, vadovaujamasi paraiškos popieriniame variante pateikta informacija. Ant voko turi būti užrašyta: „Sporto organizacijų projektų įgyvendinimo trimetės programos vertinimo komisijai“</w:t>
      </w:r>
      <w:r w:rsidR="001D4A4A" w:rsidRPr="009B2714">
        <w:rPr>
          <w:szCs w:val="24"/>
        </w:rPr>
        <w:t>, nurodyta:</w:t>
      </w:r>
      <w:r w:rsidR="00125DD0" w:rsidRPr="009B2714">
        <w:t xml:space="preserve"> Programos </w:t>
      </w:r>
      <w:r w:rsidR="00125DD0" w:rsidRPr="009B2714">
        <w:rPr>
          <w:szCs w:val="24"/>
        </w:rPr>
        <w:t>projekto pareiškėjo pavadinimas, adresas ir telefono numeris.</w:t>
      </w:r>
    </w:p>
    <w:p w14:paraId="6B63D85D" w14:textId="23676F22" w:rsidR="00125DD0" w:rsidRPr="009B2714" w:rsidRDefault="00125DD0" w:rsidP="006A7D59">
      <w:pPr>
        <w:ind w:firstLine="851"/>
        <w:jc w:val="both"/>
        <w:rPr>
          <w:szCs w:val="24"/>
        </w:rPr>
      </w:pPr>
      <w:r w:rsidRPr="009B2714">
        <w:rPr>
          <w:szCs w:val="24"/>
        </w:rPr>
        <w:t>1</w:t>
      </w:r>
      <w:r w:rsidR="004C2304" w:rsidRPr="009B2714">
        <w:rPr>
          <w:szCs w:val="24"/>
        </w:rPr>
        <w:t>3</w:t>
      </w:r>
      <w:r w:rsidRPr="009B2714">
        <w:rPr>
          <w:szCs w:val="24"/>
        </w:rPr>
        <w:t>. Jei pateikus</w:t>
      </w:r>
      <w:r w:rsidRPr="009B2714">
        <w:t xml:space="preserve"> </w:t>
      </w:r>
      <w:r w:rsidRPr="009B2714">
        <w:rPr>
          <w:szCs w:val="24"/>
        </w:rPr>
        <w:t>Programos paraišką susiklosto tam tikros aplinkybės, susijusios su Programos projekto vykdytoju ar numatytais projektais, iš esmės keičiančios</w:t>
      </w:r>
      <w:r w:rsidRPr="009B2714">
        <w:t xml:space="preserve"> </w:t>
      </w:r>
      <w:r w:rsidRPr="009B2714">
        <w:rPr>
          <w:szCs w:val="24"/>
        </w:rPr>
        <w:t xml:space="preserve">Programos projekto </w:t>
      </w:r>
      <w:r w:rsidR="001D4A4A" w:rsidRPr="009B2714">
        <w:rPr>
          <w:szCs w:val="24"/>
        </w:rPr>
        <w:br/>
      </w:r>
      <w:r w:rsidRPr="009B2714">
        <w:rPr>
          <w:szCs w:val="24"/>
        </w:rPr>
        <w:t xml:space="preserve">(-ų) įgyvendinimo galimybes, ir nėra pasibaigęs paraiškos pateikimo terminas, pareiškėjas privalo raštu pranešti </w:t>
      </w:r>
      <w:r w:rsidR="005C73E6" w:rsidRPr="009B2714">
        <w:rPr>
          <w:szCs w:val="24"/>
        </w:rPr>
        <w:t>A</w:t>
      </w:r>
      <w:r w:rsidRPr="009B2714">
        <w:rPr>
          <w:szCs w:val="24"/>
        </w:rPr>
        <w:t xml:space="preserve">dministracijos direktoriui ar Sporto skyriui apie pateiktos paraiškos atšaukimą. Projekto vykdytojas turi teisę pateikti naują paraišką, laikydamasis teisės aktų ir </w:t>
      </w:r>
      <w:r w:rsidR="005C73E6" w:rsidRPr="009B2714">
        <w:rPr>
          <w:szCs w:val="24"/>
        </w:rPr>
        <w:t>A</w:t>
      </w:r>
      <w:r w:rsidRPr="009B2714">
        <w:rPr>
          <w:szCs w:val="24"/>
        </w:rPr>
        <w:t>dministracijos direktoriaus įsakymu nustatytų paraiškos teikimo terminų.</w:t>
      </w:r>
    </w:p>
    <w:p w14:paraId="6B63D85E" w14:textId="77777777" w:rsidR="00125DD0" w:rsidRPr="009B2714" w:rsidRDefault="00125DD0" w:rsidP="006A7D59">
      <w:pPr>
        <w:ind w:firstLine="851"/>
        <w:jc w:val="both"/>
      </w:pPr>
      <w:r w:rsidRPr="009B2714">
        <w:t>1</w:t>
      </w:r>
      <w:r w:rsidR="004C2304" w:rsidRPr="009B2714">
        <w:t>4</w:t>
      </w:r>
      <w:r w:rsidRPr="009B2714">
        <w:t xml:space="preserve">. </w:t>
      </w:r>
      <w:r w:rsidR="004507BA" w:rsidRPr="009B2714">
        <w:t xml:space="preserve">Pareiškėjas </w:t>
      </w:r>
      <w:r w:rsidRPr="009B2714">
        <w:t>gali teikti tik vieną Programos paraišką.</w:t>
      </w:r>
    </w:p>
    <w:p w14:paraId="6B63D85F" w14:textId="77777777" w:rsidR="00125DD0" w:rsidRPr="009B2714" w:rsidRDefault="00125DD0" w:rsidP="006A7D59">
      <w:pPr>
        <w:ind w:firstLine="851"/>
        <w:jc w:val="both"/>
        <w:rPr>
          <w:szCs w:val="24"/>
        </w:rPr>
      </w:pPr>
      <w:r w:rsidRPr="009B2714">
        <w:rPr>
          <w:szCs w:val="24"/>
        </w:rPr>
        <w:t>1</w:t>
      </w:r>
      <w:r w:rsidR="004C2304" w:rsidRPr="009B2714">
        <w:rPr>
          <w:szCs w:val="24"/>
        </w:rPr>
        <w:t>5</w:t>
      </w:r>
      <w:r w:rsidRPr="009B2714">
        <w:rPr>
          <w:szCs w:val="24"/>
        </w:rPr>
        <w:t>. Konkursui pasibaigus paraiškos negrąžinamos.</w:t>
      </w:r>
    </w:p>
    <w:p w14:paraId="6B63D860" w14:textId="77777777" w:rsidR="00125DD0" w:rsidRPr="009B2714" w:rsidRDefault="00125DD0" w:rsidP="006A7D59">
      <w:pPr>
        <w:ind w:firstLine="851"/>
        <w:jc w:val="both"/>
        <w:rPr>
          <w:szCs w:val="24"/>
        </w:rPr>
      </w:pPr>
      <w:r w:rsidRPr="009B2714">
        <w:rPr>
          <w:szCs w:val="24"/>
        </w:rPr>
        <w:t>1</w:t>
      </w:r>
      <w:r w:rsidR="004C2304" w:rsidRPr="009B2714">
        <w:rPr>
          <w:szCs w:val="24"/>
        </w:rPr>
        <w:t>6</w:t>
      </w:r>
      <w:r w:rsidRPr="009B2714">
        <w:rPr>
          <w:szCs w:val="24"/>
        </w:rPr>
        <w:t>.</w:t>
      </w:r>
      <w:r w:rsidRPr="009B2714">
        <w:t xml:space="preserve"> </w:t>
      </w:r>
      <w:r w:rsidRPr="009B2714">
        <w:rPr>
          <w:szCs w:val="24"/>
        </w:rPr>
        <w:t>Už Programos paraiškoje pateikiamos informacijos teisingumą ir tikslumą atsako pareiškėjas.</w:t>
      </w:r>
    </w:p>
    <w:p w14:paraId="6B63D861" w14:textId="77777777" w:rsidR="00125DD0" w:rsidRPr="009B2714" w:rsidRDefault="00125DD0" w:rsidP="006A7D59">
      <w:pPr>
        <w:ind w:firstLine="851"/>
        <w:jc w:val="both"/>
      </w:pPr>
      <w:r w:rsidRPr="009B2714">
        <w:t>1</w:t>
      </w:r>
      <w:r w:rsidR="004C2304" w:rsidRPr="009B2714">
        <w:t>7</w:t>
      </w:r>
      <w:r w:rsidRPr="009B2714">
        <w:t>. Pareiškėjas, teikdamas paraišką, sutinka, kad ši su paraiška susijusi informacija būtų skelbiama Savivaldybės interneto svetainėje (www.panevezys.lt):</w:t>
      </w:r>
    </w:p>
    <w:p w14:paraId="6B63D862" w14:textId="77777777" w:rsidR="00125DD0" w:rsidRPr="009B2714" w:rsidRDefault="00125DD0" w:rsidP="006A7D59">
      <w:pPr>
        <w:ind w:firstLine="851"/>
        <w:jc w:val="both"/>
      </w:pPr>
      <w:r w:rsidRPr="009B2714">
        <w:t>1</w:t>
      </w:r>
      <w:r w:rsidR="004C2304" w:rsidRPr="009B2714">
        <w:t>7</w:t>
      </w:r>
      <w:r w:rsidRPr="009B2714">
        <w:t>.1 pateiktų ir užregistruotų paraiškų sąrašas, kuriame gali būti nurodomi pareiškėjų ir projektų pavadinimai;</w:t>
      </w:r>
    </w:p>
    <w:p w14:paraId="6B63D863" w14:textId="77777777" w:rsidR="00125DD0" w:rsidRPr="009B2714" w:rsidRDefault="00125DD0" w:rsidP="006A7D59">
      <w:pPr>
        <w:ind w:firstLine="851"/>
        <w:jc w:val="both"/>
      </w:pPr>
      <w:r w:rsidRPr="009B2714">
        <w:t>1</w:t>
      </w:r>
      <w:r w:rsidR="004C2304" w:rsidRPr="009B2714">
        <w:t>7</w:t>
      </w:r>
      <w:r w:rsidRPr="009B2714">
        <w:t>.2. paraiškoje nustatytus reikalavimus atitinkančios projektų santraukos;</w:t>
      </w:r>
    </w:p>
    <w:p w14:paraId="6B63D864" w14:textId="7CC97DE6" w:rsidR="00125DD0" w:rsidRPr="009B2714" w:rsidRDefault="00125DD0" w:rsidP="006A7D59">
      <w:pPr>
        <w:ind w:firstLine="851"/>
        <w:jc w:val="both"/>
      </w:pPr>
      <w:r w:rsidRPr="009B2714">
        <w:t>1</w:t>
      </w:r>
      <w:r w:rsidR="004C2304" w:rsidRPr="009B2714">
        <w:t>7</w:t>
      </w:r>
      <w:r w:rsidRPr="009B2714">
        <w:t>.3.</w:t>
      </w:r>
      <w:r w:rsidR="006A7D59" w:rsidRPr="009B2714">
        <w:t xml:space="preserve"> </w:t>
      </w:r>
      <w:r w:rsidRPr="009B2714">
        <w:t>prašom</w:t>
      </w:r>
      <w:r w:rsidR="008D1158" w:rsidRPr="009B2714">
        <w:t>a</w:t>
      </w:r>
      <w:r w:rsidRPr="009B2714">
        <w:t xml:space="preserve"> skirti lėšų suma, bendra projekto vertė.</w:t>
      </w:r>
    </w:p>
    <w:p w14:paraId="6B63D865" w14:textId="77777777" w:rsidR="00125DD0" w:rsidRPr="009B2714" w:rsidRDefault="00125DD0" w:rsidP="006A7D59">
      <w:pPr>
        <w:ind w:firstLine="851"/>
        <w:jc w:val="both"/>
      </w:pPr>
      <w:r w:rsidRPr="009B2714">
        <w:t>1</w:t>
      </w:r>
      <w:r w:rsidR="004C2304" w:rsidRPr="009B2714">
        <w:t>8</w:t>
      </w:r>
      <w:r w:rsidRPr="009B2714">
        <w:t>. Savivaldybė turi teisę viešinti:</w:t>
      </w:r>
    </w:p>
    <w:p w14:paraId="6B63D866" w14:textId="77777777" w:rsidR="00125DD0" w:rsidRPr="009B2714" w:rsidRDefault="00125DD0" w:rsidP="006A7D59">
      <w:pPr>
        <w:ind w:firstLine="851"/>
        <w:jc w:val="both"/>
      </w:pPr>
      <w:r w:rsidRPr="009B2714">
        <w:t>1</w:t>
      </w:r>
      <w:r w:rsidR="004C2304" w:rsidRPr="009B2714">
        <w:t>8</w:t>
      </w:r>
      <w:r w:rsidRPr="009B2714">
        <w:t>.1. sprendimus dėl lėšų skyrimo (neskyrimo) ir šių sprendimų motyvus;</w:t>
      </w:r>
    </w:p>
    <w:p w14:paraId="6B63D867" w14:textId="77777777" w:rsidR="00125DD0" w:rsidRPr="009B2714" w:rsidRDefault="00125DD0" w:rsidP="006A7D59">
      <w:pPr>
        <w:ind w:firstLine="851"/>
        <w:jc w:val="both"/>
      </w:pPr>
      <w:r w:rsidRPr="009B2714">
        <w:t>1</w:t>
      </w:r>
      <w:r w:rsidR="004C2304" w:rsidRPr="009B2714">
        <w:t>8</w:t>
      </w:r>
      <w:r w:rsidRPr="009B2714">
        <w:t>.2. paraiškų, kurioms įgyvendinti skirtos lėšos, sąrašą, kuriame nurodomas kiekvieno finansuojamo projekto pareiškėjas, pavadinimas, skirta lėšų suma ir projekto turinio santrauka.</w:t>
      </w:r>
    </w:p>
    <w:p w14:paraId="6B63D868" w14:textId="2D1E3A09" w:rsidR="00125DD0" w:rsidRPr="009B2714" w:rsidRDefault="004C2304" w:rsidP="006A7D59">
      <w:pPr>
        <w:ind w:firstLine="851"/>
        <w:jc w:val="both"/>
        <w:rPr>
          <w:b/>
          <w:szCs w:val="24"/>
        </w:rPr>
      </w:pPr>
      <w:r w:rsidRPr="009B2714">
        <w:rPr>
          <w:szCs w:val="24"/>
        </w:rPr>
        <w:t>19</w:t>
      </w:r>
      <w:r w:rsidR="00125DD0" w:rsidRPr="009B2714">
        <w:rPr>
          <w:szCs w:val="24"/>
        </w:rPr>
        <w:t xml:space="preserve">. </w:t>
      </w:r>
      <w:r w:rsidR="001D4A4A" w:rsidRPr="009B2714">
        <w:rPr>
          <w:szCs w:val="24"/>
        </w:rPr>
        <w:t>Konkursui p</w:t>
      </w:r>
      <w:r w:rsidR="00125DD0" w:rsidRPr="009B2714">
        <w:rPr>
          <w:szCs w:val="24"/>
        </w:rPr>
        <w:t xml:space="preserve">rojekto vykdytojo pateikta Programos paraiška rodo, kad jis yra susipažinęs su šiais </w:t>
      </w:r>
      <w:r w:rsidR="008D1158" w:rsidRPr="009B2714">
        <w:rPr>
          <w:szCs w:val="24"/>
        </w:rPr>
        <w:t>n</w:t>
      </w:r>
      <w:r w:rsidR="00125DD0" w:rsidRPr="009B2714">
        <w:rPr>
          <w:szCs w:val="24"/>
        </w:rPr>
        <w:t>uostatais ir griežtai jų laikysis.</w:t>
      </w:r>
    </w:p>
    <w:p w14:paraId="6B63D869" w14:textId="77777777" w:rsidR="00125DD0" w:rsidRPr="009B2714" w:rsidRDefault="00125DD0" w:rsidP="006A7D59">
      <w:pPr>
        <w:tabs>
          <w:tab w:val="left" w:pos="0"/>
          <w:tab w:val="left" w:pos="720"/>
          <w:tab w:val="left" w:pos="1134"/>
        </w:tabs>
        <w:jc w:val="center"/>
        <w:rPr>
          <w:b/>
        </w:rPr>
      </w:pPr>
    </w:p>
    <w:p w14:paraId="6B63D86B" w14:textId="7A22C78B" w:rsidR="00125DD0" w:rsidRPr="009B2714" w:rsidRDefault="004D57D2" w:rsidP="006A7D59">
      <w:pPr>
        <w:tabs>
          <w:tab w:val="left" w:pos="0"/>
          <w:tab w:val="left" w:pos="720"/>
          <w:tab w:val="left" w:pos="1134"/>
        </w:tabs>
        <w:suppressAutoHyphens/>
        <w:autoSpaceDN w:val="0"/>
        <w:jc w:val="center"/>
        <w:textAlignment w:val="baseline"/>
        <w:rPr>
          <w:b/>
        </w:rPr>
      </w:pPr>
      <w:r w:rsidRPr="009B2714">
        <w:rPr>
          <w:b/>
        </w:rPr>
        <w:t xml:space="preserve">V </w:t>
      </w:r>
      <w:r w:rsidR="00125DD0" w:rsidRPr="009B2714">
        <w:rPr>
          <w:b/>
        </w:rPr>
        <w:t>SKYRIUS</w:t>
      </w:r>
    </w:p>
    <w:p w14:paraId="6B63D86C" w14:textId="77777777" w:rsidR="00125DD0" w:rsidRPr="009B2714" w:rsidRDefault="00125DD0" w:rsidP="006A7D59">
      <w:pPr>
        <w:tabs>
          <w:tab w:val="left" w:pos="0"/>
          <w:tab w:val="left" w:pos="720"/>
          <w:tab w:val="left" w:pos="1134"/>
        </w:tabs>
        <w:jc w:val="center"/>
        <w:rPr>
          <w:b/>
        </w:rPr>
      </w:pPr>
      <w:r w:rsidRPr="009B2714">
        <w:rPr>
          <w:b/>
        </w:rPr>
        <w:t>FINANSAVIMO PRIORITETAI IR VERTINIMO KRITERIJAI</w:t>
      </w:r>
    </w:p>
    <w:p w14:paraId="6B63D86D" w14:textId="77777777" w:rsidR="00125DD0" w:rsidRPr="009B2714" w:rsidRDefault="00125DD0" w:rsidP="006A7D59">
      <w:pPr>
        <w:ind w:right="432" w:firstLine="720"/>
        <w:jc w:val="center"/>
      </w:pPr>
    </w:p>
    <w:p w14:paraId="6B63D86E" w14:textId="186A2CF1" w:rsidR="00125DD0" w:rsidRPr="009B2714" w:rsidRDefault="00125DD0" w:rsidP="006A7D59">
      <w:pPr>
        <w:ind w:firstLine="851"/>
        <w:jc w:val="both"/>
      </w:pPr>
      <w:r w:rsidRPr="009B2714">
        <w:t>2</w:t>
      </w:r>
      <w:r w:rsidR="004C2304" w:rsidRPr="009B2714">
        <w:t>0</w:t>
      </w:r>
      <w:r w:rsidRPr="009B2714">
        <w:t>. Programos paraiškos finansavimo prioritetai:</w:t>
      </w:r>
    </w:p>
    <w:p w14:paraId="6B63D86F" w14:textId="25AE0A0E" w:rsidR="00125DD0" w:rsidRPr="009B2714" w:rsidRDefault="00125DD0" w:rsidP="006A7D59">
      <w:pPr>
        <w:ind w:firstLine="851"/>
        <w:jc w:val="both"/>
      </w:pPr>
      <w:r w:rsidRPr="009B2714">
        <w:t>2</w:t>
      </w:r>
      <w:r w:rsidR="004C2304" w:rsidRPr="009B2714">
        <w:t>0</w:t>
      </w:r>
      <w:r w:rsidRPr="009B2714">
        <w:t xml:space="preserve">.1. </w:t>
      </w:r>
      <w:r w:rsidR="008D1158" w:rsidRPr="009B2714">
        <w:t>p</w:t>
      </w:r>
      <w:r w:rsidR="00D34C92" w:rsidRPr="009B2714">
        <w:t>areiškėjas</w:t>
      </w:r>
      <w:r w:rsidRPr="009B2714">
        <w:t xml:space="preserve"> Programoje numato dalyvauti socialiniuose projektuose;</w:t>
      </w:r>
    </w:p>
    <w:p w14:paraId="6B63D870" w14:textId="048E08FB" w:rsidR="00125DD0" w:rsidRPr="009B2714" w:rsidRDefault="00125DD0" w:rsidP="006A7D59">
      <w:pPr>
        <w:ind w:firstLine="851"/>
        <w:jc w:val="both"/>
      </w:pPr>
      <w:r w:rsidRPr="009B2714">
        <w:t>2</w:t>
      </w:r>
      <w:r w:rsidR="00D34C92" w:rsidRPr="009B2714">
        <w:t>0</w:t>
      </w:r>
      <w:r w:rsidRPr="009B2714">
        <w:t xml:space="preserve">.2. </w:t>
      </w:r>
      <w:r w:rsidR="008D1158" w:rsidRPr="009B2714">
        <w:t>p</w:t>
      </w:r>
      <w:r w:rsidR="00D34C92" w:rsidRPr="009B2714">
        <w:t>areiškėjas</w:t>
      </w:r>
      <w:r w:rsidRPr="009B2714">
        <w:t xml:space="preserve"> Programoje numato užsiimti švietėjiška veikla Panevėžio mieste (prisideda prie pozityvaus požiūrio į sport</w:t>
      </w:r>
      <w:r w:rsidR="008D1158" w:rsidRPr="009B2714">
        <w:t>ą ir jo</w:t>
      </w:r>
      <w:r w:rsidRPr="009B2714">
        <w:t xml:space="preserve"> reikšmę sveikatai formavimo</w:t>
      </w:r>
      <w:r w:rsidR="008D1158" w:rsidRPr="009B2714">
        <w:t xml:space="preserve"> tarp </w:t>
      </w:r>
      <w:r w:rsidRPr="009B2714">
        <w:t>vaikų, jaunimo (iki 29 m.) ir senjorų);</w:t>
      </w:r>
    </w:p>
    <w:p w14:paraId="6B63D871" w14:textId="50A5BE48" w:rsidR="00125DD0" w:rsidRPr="009B2714" w:rsidRDefault="00125DD0" w:rsidP="006A7D59">
      <w:pPr>
        <w:ind w:firstLine="851"/>
        <w:jc w:val="both"/>
      </w:pPr>
      <w:r w:rsidRPr="009B2714">
        <w:t>2</w:t>
      </w:r>
      <w:r w:rsidR="00D34C92" w:rsidRPr="009B2714">
        <w:t>0</w:t>
      </w:r>
      <w:r w:rsidRPr="009B2714">
        <w:t xml:space="preserve">.3. Programa ne mažiau kaip 30 procentų </w:t>
      </w:r>
      <w:r w:rsidR="008D1158" w:rsidRPr="009B2714">
        <w:t>(</w:t>
      </w:r>
      <w:r w:rsidRPr="009B2714">
        <w:t>skaičiuojant nuo prašomos sumos</w:t>
      </w:r>
      <w:r w:rsidR="008D1158" w:rsidRPr="009B2714">
        <w:t>)</w:t>
      </w:r>
      <w:r w:rsidRPr="009B2714">
        <w:t xml:space="preserve"> remiama iš kitų finansavimo šaltinių</w:t>
      </w:r>
      <w:r w:rsidR="006A7D59" w:rsidRPr="009B2714">
        <w:t>;</w:t>
      </w:r>
    </w:p>
    <w:p w14:paraId="6B63D872" w14:textId="7DE2F90C" w:rsidR="00125DD0" w:rsidRPr="009B2714" w:rsidRDefault="00125DD0" w:rsidP="006A7D59">
      <w:pPr>
        <w:ind w:firstLine="851"/>
        <w:jc w:val="both"/>
      </w:pPr>
      <w:r w:rsidRPr="009B2714">
        <w:t>2</w:t>
      </w:r>
      <w:r w:rsidR="00D34C92" w:rsidRPr="009B2714">
        <w:t>0</w:t>
      </w:r>
      <w:r w:rsidRPr="009B2714">
        <w:t xml:space="preserve">.4. </w:t>
      </w:r>
      <w:r w:rsidR="008D1158" w:rsidRPr="009B2714">
        <w:t>p</w:t>
      </w:r>
      <w:r w:rsidR="00D34C92" w:rsidRPr="009B2714">
        <w:t>areiškėjas</w:t>
      </w:r>
      <w:r w:rsidRPr="009B2714">
        <w:t xml:space="preserve"> įgyvendino ne mažiau nei tr</w:t>
      </w:r>
      <w:r w:rsidR="008D1158" w:rsidRPr="009B2714">
        <w:t>i</w:t>
      </w:r>
      <w:r w:rsidRPr="009B2714">
        <w:t>s sporto projektus ir</w:t>
      </w:r>
      <w:r w:rsidR="004D57D2" w:rsidRPr="009B2714">
        <w:t xml:space="preserve"> (</w:t>
      </w:r>
      <w:r w:rsidRPr="009B2714">
        <w:t>arba</w:t>
      </w:r>
      <w:r w:rsidR="004D57D2" w:rsidRPr="009B2714">
        <w:t>)</w:t>
      </w:r>
      <w:r w:rsidRPr="009B2714">
        <w:t xml:space="preserve"> programas</w:t>
      </w:r>
      <w:r w:rsidR="00EB62B4" w:rsidRPr="009B2714">
        <w:t>.</w:t>
      </w:r>
    </w:p>
    <w:p w14:paraId="6B63D873" w14:textId="10A90013" w:rsidR="00125DD0" w:rsidRPr="009B2714" w:rsidRDefault="00125DD0" w:rsidP="006A7D59">
      <w:pPr>
        <w:ind w:firstLine="851"/>
        <w:jc w:val="both"/>
      </w:pPr>
      <w:r w:rsidRPr="009B2714">
        <w:t>2</w:t>
      </w:r>
      <w:r w:rsidR="006A7D59" w:rsidRPr="009B2714">
        <w:t>1</w:t>
      </w:r>
      <w:r w:rsidRPr="009B2714">
        <w:t xml:space="preserve">. </w:t>
      </w:r>
      <w:r w:rsidR="008D1158" w:rsidRPr="009B2714">
        <w:t>Vertinant projektus skiriami papildomi balai u</w:t>
      </w:r>
      <w:r w:rsidRPr="009B2714">
        <w:t>ž atitiktį finansavimo prioritetams.</w:t>
      </w:r>
    </w:p>
    <w:p w14:paraId="6B63D874" w14:textId="71B5B5D2" w:rsidR="00125DD0" w:rsidRPr="009B2714" w:rsidRDefault="00125DD0" w:rsidP="006A7D59">
      <w:pPr>
        <w:tabs>
          <w:tab w:val="left" w:pos="0"/>
          <w:tab w:val="left" w:pos="1134"/>
        </w:tabs>
        <w:ind w:firstLine="851"/>
        <w:jc w:val="both"/>
      </w:pPr>
      <w:r w:rsidRPr="009B2714">
        <w:t>2</w:t>
      </w:r>
      <w:r w:rsidR="009F2FFD" w:rsidRPr="009B2714">
        <w:t>2</w:t>
      </w:r>
      <w:r w:rsidRPr="009B2714">
        <w:t>. Programos paraiškos bus vertinamos pagal šiuos kriterijus:</w:t>
      </w:r>
    </w:p>
    <w:p w14:paraId="6B63D875" w14:textId="16584AC9" w:rsidR="00125DD0" w:rsidRPr="009B2714" w:rsidRDefault="00125DD0" w:rsidP="006A7D59">
      <w:pPr>
        <w:ind w:firstLine="851"/>
        <w:jc w:val="both"/>
      </w:pPr>
      <w:r w:rsidRPr="009B2714">
        <w:rPr>
          <w:szCs w:val="24"/>
        </w:rPr>
        <w:t>2</w:t>
      </w:r>
      <w:r w:rsidR="009F2FFD" w:rsidRPr="009B2714">
        <w:rPr>
          <w:szCs w:val="24"/>
        </w:rPr>
        <w:t>2</w:t>
      </w:r>
      <w:r w:rsidRPr="009B2714">
        <w:rPr>
          <w:szCs w:val="24"/>
        </w:rPr>
        <w:t xml:space="preserve">.1. </w:t>
      </w:r>
      <w:r w:rsidRPr="009B2714">
        <w:t>Programos projekto numatyto tikslo (-ų), uždavinių ir trumpo aprašymo aiškum</w:t>
      </w:r>
      <w:bookmarkStart w:id="3" w:name="part_8af0599596944375b234ba58c2904648"/>
      <w:bookmarkEnd w:id="3"/>
      <w:r w:rsidR="008D1158" w:rsidRPr="009B2714">
        <w:t>as</w:t>
      </w:r>
      <w:r w:rsidR="009F2FFD" w:rsidRPr="009B2714">
        <w:t>;</w:t>
      </w:r>
    </w:p>
    <w:p w14:paraId="6B63D876" w14:textId="7B7A1599" w:rsidR="00125DD0" w:rsidRPr="009B2714" w:rsidRDefault="00125DD0" w:rsidP="006A7D59">
      <w:pPr>
        <w:ind w:firstLine="851"/>
        <w:jc w:val="both"/>
        <w:rPr>
          <w:szCs w:val="24"/>
        </w:rPr>
      </w:pPr>
      <w:r w:rsidRPr="009B2714">
        <w:rPr>
          <w:szCs w:val="24"/>
        </w:rPr>
        <w:t>2</w:t>
      </w:r>
      <w:r w:rsidR="009F2FFD" w:rsidRPr="009B2714">
        <w:rPr>
          <w:szCs w:val="24"/>
        </w:rPr>
        <w:t>2</w:t>
      </w:r>
      <w:r w:rsidRPr="009B2714">
        <w:rPr>
          <w:szCs w:val="24"/>
        </w:rPr>
        <w:t>.2. Programos projekto veiklų įgyvendinimo plano pagrįstum</w:t>
      </w:r>
      <w:r w:rsidR="008D1158" w:rsidRPr="009B2714">
        <w:rPr>
          <w:szCs w:val="24"/>
        </w:rPr>
        <w:t>as</w:t>
      </w:r>
      <w:r w:rsidRPr="009B2714">
        <w:rPr>
          <w:szCs w:val="24"/>
        </w:rPr>
        <w:t xml:space="preserve"> ir tinkamum</w:t>
      </w:r>
      <w:r w:rsidR="008D1158" w:rsidRPr="009B2714">
        <w:rPr>
          <w:szCs w:val="24"/>
        </w:rPr>
        <w:t>as</w:t>
      </w:r>
      <w:r w:rsidRPr="009B2714">
        <w:rPr>
          <w:szCs w:val="24"/>
        </w:rPr>
        <w:t xml:space="preserve"> projekto tikslui ir uždaviniams pasiekti;</w:t>
      </w:r>
    </w:p>
    <w:p w14:paraId="6B63D877" w14:textId="18A6302A" w:rsidR="00125DD0" w:rsidRPr="009B2714" w:rsidRDefault="00125DD0" w:rsidP="006A7D59">
      <w:pPr>
        <w:ind w:firstLine="851"/>
        <w:jc w:val="both"/>
        <w:rPr>
          <w:szCs w:val="24"/>
        </w:rPr>
      </w:pPr>
      <w:r w:rsidRPr="009B2714">
        <w:rPr>
          <w:szCs w:val="24"/>
        </w:rPr>
        <w:lastRenderedPageBreak/>
        <w:t>2</w:t>
      </w:r>
      <w:r w:rsidR="009F2FFD" w:rsidRPr="009B2714">
        <w:rPr>
          <w:szCs w:val="24"/>
        </w:rPr>
        <w:t>2</w:t>
      </w:r>
      <w:r w:rsidRPr="009B2714">
        <w:rPr>
          <w:szCs w:val="24"/>
        </w:rPr>
        <w:t>.3. Programos projekto sąmatos racionalumas, detalumas, pagrįstumas, ryšys su projekto veiklomis;</w:t>
      </w:r>
    </w:p>
    <w:p w14:paraId="6B63D878" w14:textId="43BD1654" w:rsidR="00125DD0" w:rsidRPr="009B2714" w:rsidRDefault="00125DD0" w:rsidP="006A7D59">
      <w:pPr>
        <w:ind w:firstLine="851"/>
        <w:jc w:val="both"/>
        <w:rPr>
          <w:szCs w:val="24"/>
        </w:rPr>
      </w:pPr>
      <w:r w:rsidRPr="009B2714">
        <w:rPr>
          <w:szCs w:val="24"/>
        </w:rPr>
        <w:t>2</w:t>
      </w:r>
      <w:r w:rsidR="009F2FFD" w:rsidRPr="009B2714">
        <w:rPr>
          <w:szCs w:val="24"/>
        </w:rPr>
        <w:t>2</w:t>
      </w:r>
      <w:r w:rsidRPr="009B2714">
        <w:rPr>
          <w:szCs w:val="24"/>
        </w:rPr>
        <w:t xml:space="preserve">.4. </w:t>
      </w:r>
      <w:r w:rsidR="008D1158" w:rsidRPr="009B2714">
        <w:rPr>
          <w:szCs w:val="24"/>
        </w:rPr>
        <w:t>p</w:t>
      </w:r>
      <w:r w:rsidR="00D34C92" w:rsidRPr="009B2714">
        <w:rPr>
          <w:szCs w:val="24"/>
        </w:rPr>
        <w:t>areiškėjo</w:t>
      </w:r>
      <w:r w:rsidRPr="009B2714">
        <w:rPr>
          <w:szCs w:val="24"/>
        </w:rPr>
        <w:t xml:space="preserve"> patirt</w:t>
      </w:r>
      <w:r w:rsidR="008D1158" w:rsidRPr="009B2714">
        <w:rPr>
          <w:szCs w:val="24"/>
        </w:rPr>
        <w:t>is</w:t>
      </w:r>
      <w:r w:rsidRPr="009B2714">
        <w:rPr>
          <w:szCs w:val="24"/>
        </w:rPr>
        <w:t xml:space="preserve"> ir kvalifikacij</w:t>
      </w:r>
      <w:r w:rsidR="008D1158" w:rsidRPr="009B2714">
        <w:rPr>
          <w:szCs w:val="24"/>
        </w:rPr>
        <w:t>a</w:t>
      </w:r>
      <w:r w:rsidRPr="009B2714">
        <w:rPr>
          <w:szCs w:val="24"/>
        </w:rPr>
        <w:t>, vykdant sporto projektus ir</w:t>
      </w:r>
      <w:r w:rsidR="009F2FFD" w:rsidRPr="009B2714">
        <w:rPr>
          <w:szCs w:val="24"/>
        </w:rPr>
        <w:t xml:space="preserve"> (</w:t>
      </w:r>
      <w:r w:rsidRPr="009B2714">
        <w:rPr>
          <w:szCs w:val="24"/>
        </w:rPr>
        <w:t>arba</w:t>
      </w:r>
      <w:r w:rsidR="009F2FFD" w:rsidRPr="009B2714">
        <w:rPr>
          <w:szCs w:val="24"/>
        </w:rPr>
        <w:t>)</w:t>
      </w:r>
      <w:r w:rsidRPr="009B2714">
        <w:rPr>
          <w:szCs w:val="24"/>
        </w:rPr>
        <w:t xml:space="preserve"> programas</w:t>
      </w:r>
      <w:r w:rsidR="009F2FFD" w:rsidRPr="009B2714">
        <w:rPr>
          <w:szCs w:val="24"/>
        </w:rPr>
        <w:t>;</w:t>
      </w:r>
    </w:p>
    <w:p w14:paraId="6B63D879" w14:textId="70A28B83" w:rsidR="00125DD0" w:rsidRPr="009B2714" w:rsidRDefault="00125DD0" w:rsidP="006A7D59">
      <w:pPr>
        <w:ind w:firstLine="851"/>
        <w:jc w:val="both"/>
        <w:rPr>
          <w:szCs w:val="24"/>
        </w:rPr>
      </w:pPr>
      <w:r w:rsidRPr="009B2714">
        <w:rPr>
          <w:szCs w:val="24"/>
        </w:rPr>
        <w:t>2</w:t>
      </w:r>
      <w:r w:rsidR="009F2FFD" w:rsidRPr="009B2714">
        <w:rPr>
          <w:szCs w:val="24"/>
        </w:rPr>
        <w:t>2</w:t>
      </w:r>
      <w:r w:rsidRPr="009B2714">
        <w:rPr>
          <w:szCs w:val="24"/>
        </w:rPr>
        <w:t>.5. Programos projekto viešinimo strategijos aiškum</w:t>
      </w:r>
      <w:r w:rsidR="008D1158" w:rsidRPr="009B2714">
        <w:rPr>
          <w:szCs w:val="24"/>
        </w:rPr>
        <w:t>as</w:t>
      </w:r>
      <w:r w:rsidRPr="009B2714">
        <w:rPr>
          <w:szCs w:val="24"/>
        </w:rPr>
        <w:t>, detalum</w:t>
      </w:r>
      <w:r w:rsidR="008D1158" w:rsidRPr="009B2714">
        <w:rPr>
          <w:szCs w:val="24"/>
        </w:rPr>
        <w:t>as</w:t>
      </w:r>
      <w:r w:rsidRPr="009B2714">
        <w:rPr>
          <w:szCs w:val="24"/>
        </w:rPr>
        <w:t xml:space="preserve"> ir racionalum</w:t>
      </w:r>
      <w:r w:rsidR="008D1158" w:rsidRPr="009B2714">
        <w:rPr>
          <w:szCs w:val="24"/>
        </w:rPr>
        <w:t>as</w:t>
      </w:r>
      <w:r w:rsidR="009F2FFD" w:rsidRPr="009B2714">
        <w:rPr>
          <w:szCs w:val="24"/>
        </w:rPr>
        <w:t>;</w:t>
      </w:r>
    </w:p>
    <w:p w14:paraId="6B63D87A" w14:textId="12EB2A45" w:rsidR="00125DD0" w:rsidRPr="009B2714" w:rsidRDefault="00125DD0" w:rsidP="006A7D59">
      <w:pPr>
        <w:ind w:firstLine="851"/>
        <w:jc w:val="both"/>
        <w:rPr>
          <w:szCs w:val="24"/>
        </w:rPr>
      </w:pPr>
      <w:r w:rsidRPr="009B2714">
        <w:rPr>
          <w:szCs w:val="24"/>
        </w:rPr>
        <w:t>2</w:t>
      </w:r>
      <w:r w:rsidR="009F2FFD" w:rsidRPr="009B2714">
        <w:rPr>
          <w:szCs w:val="24"/>
        </w:rPr>
        <w:t>2</w:t>
      </w:r>
      <w:r w:rsidRPr="009B2714">
        <w:rPr>
          <w:szCs w:val="24"/>
        </w:rPr>
        <w:t xml:space="preserve">.6. </w:t>
      </w:r>
      <w:r w:rsidR="009F2FFD" w:rsidRPr="009B2714">
        <w:rPr>
          <w:szCs w:val="24"/>
        </w:rPr>
        <w:t>i</w:t>
      </w:r>
      <w:r w:rsidRPr="009B2714">
        <w:t>lgalaikės (ne trumpesnės kaip 3 metų) sportinės veiklos programos (strategij</w:t>
      </w:r>
      <w:r w:rsidR="008D1158" w:rsidRPr="009B2714">
        <w:t>os</w:t>
      </w:r>
      <w:r w:rsidRPr="009B2714">
        <w:t>) realum</w:t>
      </w:r>
      <w:r w:rsidR="008D1158" w:rsidRPr="009B2714">
        <w:t>as</w:t>
      </w:r>
      <w:r w:rsidRPr="009B2714">
        <w:t>, pagrįstum</w:t>
      </w:r>
      <w:r w:rsidR="008D1158" w:rsidRPr="009B2714">
        <w:t>as</w:t>
      </w:r>
      <w:r w:rsidRPr="009B2714">
        <w:t>, tęstinumo galimyb</w:t>
      </w:r>
      <w:r w:rsidR="008D1158" w:rsidRPr="009B2714">
        <w:t>ė</w:t>
      </w:r>
      <w:r w:rsidRPr="009B2714">
        <w:t>s ir naud</w:t>
      </w:r>
      <w:r w:rsidR="008D1158" w:rsidRPr="009B2714">
        <w:t>a</w:t>
      </w:r>
      <w:r w:rsidRPr="009B2714">
        <w:t xml:space="preserve"> Panevėžio miestui.</w:t>
      </w:r>
    </w:p>
    <w:p w14:paraId="6B63D87B" w14:textId="0BFE4511" w:rsidR="00125DD0" w:rsidRPr="009B2714" w:rsidRDefault="00125DD0" w:rsidP="006A7D59">
      <w:pPr>
        <w:tabs>
          <w:tab w:val="left" w:pos="0"/>
          <w:tab w:val="left" w:pos="1134"/>
        </w:tabs>
        <w:ind w:firstLine="851"/>
        <w:jc w:val="both"/>
      </w:pPr>
    </w:p>
    <w:p w14:paraId="6B63D87C" w14:textId="0855CEEB" w:rsidR="00125DD0" w:rsidRPr="009B2714" w:rsidRDefault="004D57D2" w:rsidP="006A7D59">
      <w:pPr>
        <w:tabs>
          <w:tab w:val="left" w:pos="777"/>
        </w:tabs>
        <w:suppressAutoHyphens/>
        <w:autoSpaceDN w:val="0"/>
        <w:jc w:val="center"/>
        <w:textAlignment w:val="baseline"/>
        <w:rPr>
          <w:b/>
        </w:rPr>
      </w:pPr>
      <w:bookmarkStart w:id="4" w:name="part_cbdcb7730391471b88f276d8699cc4a5"/>
      <w:bookmarkEnd w:id="4"/>
      <w:r w:rsidRPr="009B2714">
        <w:rPr>
          <w:b/>
        </w:rPr>
        <w:t xml:space="preserve">VI </w:t>
      </w:r>
      <w:r w:rsidR="00125DD0" w:rsidRPr="009B2714">
        <w:rPr>
          <w:b/>
        </w:rPr>
        <w:t>SKYRIUS</w:t>
      </w:r>
    </w:p>
    <w:p w14:paraId="6B63D87D" w14:textId="77777777" w:rsidR="00125DD0" w:rsidRPr="009B2714" w:rsidRDefault="00125DD0" w:rsidP="006A7D59">
      <w:pPr>
        <w:tabs>
          <w:tab w:val="left" w:pos="777"/>
        </w:tabs>
        <w:jc w:val="center"/>
        <w:rPr>
          <w:b/>
          <w:szCs w:val="24"/>
        </w:rPr>
      </w:pPr>
      <w:r w:rsidRPr="009B2714">
        <w:rPr>
          <w:b/>
          <w:szCs w:val="24"/>
        </w:rPr>
        <w:t>PROGRAMOS PROJEKTŲ VERTINIMAS IR SPRENDIMO DĖL FINANSAVIMO PRIĖMIMAS</w:t>
      </w:r>
    </w:p>
    <w:p w14:paraId="6B63D87E" w14:textId="77777777" w:rsidR="00125DD0" w:rsidRPr="009B2714" w:rsidRDefault="00125DD0" w:rsidP="006A7D59">
      <w:pPr>
        <w:ind w:right="432"/>
        <w:jc w:val="center"/>
        <w:rPr>
          <w:b/>
          <w:szCs w:val="24"/>
        </w:rPr>
      </w:pPr>
    </w:p>
    <w:p w14:paraId="6B63D87F" w14:textId="11B0D941" w:rsidR="00125DD0" w:rsidRPr="009B2714" w:rsidRDefault="00125DD0" w:rsidP="006A7D59">
      <w:pPr>
        <w:ind w:firstLine="851"/>
        <w:jc w:val="both"/>
        <w:rPr>
          <w:szCs w:val="24"/>
        </w:rPr>
      </w:pPr>
      <w:r w:rsidRPr="009B2714">
        <w:rPr>
          <w:szCs w:val="24"/>
        </w:rPr>
        <w:t>2</w:t>
      </w:r>
      <w:r w:rsidR="009F2FFD" w:rsidRPr="009B2714">
        <w:rPr>
          <w:szCs w:val="24"/>
        </w:rPr>
        <w:t>3</w:t>
      </w:r>
      <w:r w:rsidRPr="009B2714">
        <w:rPr>
          <w:szCs w:val="24"/>
        </w:rPr>
        <w:t xml:space="preserve">. Savivaldybės administracijai pateiktų </w:t>
      </w:r>
      <w:r w:rsidR="007670D7" w:rsidRPr="009B2714">
        <w:rPr>
          <w:szCs w:val="24"/>
        </w:rPr>
        <w:t>P</w:t>
      </w:r>
      <w:r w:rsidRPr="009B2714">
        <w:rPr>
          <w:szCs w:val="24"/>
        </w:rPr>
        <w:t>rogramos projektų paraiškų vertinimą sudaro du etapai:</w:t>
      </w:r>
    </w:p>
    <w:p w14:paraId="6B63D880" w14:textId="6AA27549" w:rsidR="00125DD0" w:rsidRPr="009B2714" w:rsidRDefault="00125DD0" w:rsidP="006A7D59">
      <w:pPr>
        <w:ind w:firstLine="851"/>
        <w:jc w:val="both"/>
        <w:rPr>
          <w:szCs w:val="24"/>
        </w:rPr>
      </w:pPr>
      <w:r w:rsidRPr="009B2714">
        <w:rPr>
          <w:szCs w:val="24"/>
        </w:rPr>
        <w:t>2</w:t>
      </w:r>
      <w:r w:rsidR="009F2FFD" w:rsidRPr="009B2714">
        <w:rPr>
          <w:szCs w:val="24"/>
        </w:rPr>
        <w:t>3</w:t>
      </w:r>
      <w:r w:rsidRPr="009B2714">
        <w:rPr>
          <w:szCs w:val="24"/>
        </w:rPr>
        <w:t>.1. administracinės atitikties vertinimas;</w:t>
      </w:r>
    </w:p>
    <w:p w14:paraId="6B63D881" w14:textId="7BFA0E80" w:rsidR="00125DD0" w:rsidRPr="009B2714" w:rsidRDefault="00125DD0" w:rsidP="006A7D59">
      <w:pPr>
        <w:ind w:firstLine="851"/>
        <w:jc w:val="both"/>
        <w:rPr>
          <w:szCs w:val="24"/>
        </w:rPr>
      </w:pPr>
      <w:r w:rsidRPr="009B2714">
        <w:rPr>
          <w:szCs w:val="24"/>
        </w:rPr>
        <w:t>2</w:t>
      </w:r>
      <w:r w:rsidR="009F2FFD" w:rsidRPr="009B2714">
        <w:rPr>
          <w:szCs w:val="24"/>
        </w:rPr>
        <w:t>3</w:t>
      </w:r>
      <w:r w:rsidRPr="009B2714">
        <w:rPr>
          <w:szCs w:val="24"/>
        </w:rPr>
        <w:t xml:space="preserve">.2. </w:t>
      </w:r>
      <w:r w:rsidR="00E061A1" w:rsidRPr="009B2714">
        <w:rPr>
          <w:szCs w:val="24"/>
        </w:rPr>
        <w:t>K</w:t>
      </w:r>
      <w:r w:rsidRPr="009B2714">
        <w:rPr>
          <w:szCs w:val="24"/>
        </w:rPr>
        <w:t>omisijos vertinimas.</w:t>
      </w:r>
    </w:p>
    <w:p w14:paraId="6B63D882" w14:textId="206BE4C8" w:rsidR="00125DD0" w:rsidRPr="009B2714" w:rsidRDefault="00125DD0" w:rsidP="006A7D59">
      <w:pPr>
        <w:ind w:firstLine="851"/>
        <w:jc w:val="both"/>
        <w:rPr>
          <w:szCs w:val="24"/>
        </w:rPr>
      </w:pPr>
      <w:r w:rsidRPr="009B2714">
        <w:rPr>
          <w:szCs w:val="24"/>
        </w:rPr>
        <w:t>2</w:t>
      </w:r>
      <w:r w:rsidR="009F2FFD" w:rsidRPr="009B2714">
        <w:rPr>
          <w:szCs w:val="24"/>
        </w:rPr>
        <w:t>4</w:t>
      </w:r>
      <w:r w:rsidRPr="009B2714">
        <w:rPr>
          <w:szCs w:val="24"/>
        </w:rPr>
        <w:t xml:space="preserve">. Pasibaigus </w:t>
      </w:r>
      <w:r w:rsidR="00864B6D" w:rsidRPr="009B2714">
        <w:rPr>
          <w:szCs w:val="24"/>
        </w:rPr>
        <w:t>P</w:t>
      </w:r>
      <w:r w:rsidRPr="009B2714">
        <w:rPr>
          <w:szCs w:val="24"/>
        </w:rPr>
        <w:t>rogramos projektų paraiškų priėmimo terminui Sporto skyriaus specialistas (-ai) atlieka pateiktų ir užregistruotų</w:t>
      </w:r>
      <w:r w:rsidRPr="009B2714">
        <w:t xml:space="preserve"> </w:t>
      </w:r>
      <w:r w:rsidR="007670D7" w:rsidRPr="009B2714">
        <w:rPr>
          <w:szCs w:val="24"/>
        </w:rPr>
        <w:t>P</w:t>
      </w:r>
      <w:r w:rsidRPr="009B2714">
        <w:rPr>
          <w:szCs w:val="24"/>
        </w:rPr>
        <w:t xml:space="preserve">rogramos projektų paraiškų administracinės atitikties vertinimą. Administracinės atitikties vertinimas turi būti atliktas ne vėliau kaip per 10 darbo dienų nuo nurodyto </w:t>
      </w:r>
      <w:r w:rsidR="00864B6D" w:rsidRPr="009B2714">
        <w:rPr>
          <w:szCs w:val="24"/>
        </w:rPr>
        <w:t>P</w:t>
      </w:r>
      <w:r w:rsidRPr="009B2714">
        <w:rPr>
          <w:szCs w:val="24"/>
        </w:rPr>
        <w:t xml:space="preserve">rogramos projektų paraiškų teikimo termino pabaigos, tačiau argumentuotu Sporto skyriaus siūlymu, Savivaldybės administracijos sprendimu šis terminas gali būti pratęstas iki 10 darbo dienų, apie tai </w:t>
      </w:r>
      <w:r w:rsidR="00864B6D" w:rsidRPr="009B2714">
        <w:rPr>
          <w:szCs w:val="24"/>
        </w:rPr>
        <w:t xml:space="preserve">paskelbiant </w:t>
      </w:r>
      <w:r w:rsidRPr="009B2714">
        <w:rPr>
          <w:szCs w:val="24"/>
        </w:rPr>
        <w:t>inform</w:t>
      </w:r>
      <w:r w:rsidR="00864B6D" w:rsidRPr="009B2714">
        <w:rPr>
          <w:szCs w:val="24"/>
        </w:rPr>
        <w:t>aciją</w:t>
      </w:r>
      <w:r w:rsidRPr="009B2714">
        <w:rPr>
          <w:szCs w:val="24"/>
        </w:rPr>
        <w:t xml:space="preserve"> Savivaldybės interneto svetainėje www.panevezys.lt.</w:t>
      </w:r>
    </w:p>
    <w:p w14:paraId="6B63D883" w14:textId="442BC217" w:rsidR="00125DD0" w:rsidRPr="009B2714" w:rsidRDefault="00125DD0" w:rsidP="006A7D59">
      <w:pPr>
        <w:ind w:firstLine="851"/>
        <w:jc w:val="both"/>
        <w:rPr>
          <w:szCs w:val="24"/>
        </w:rPr>
      </w:pPr>
      <w:r w:rsidRPr="009B2714">
        <w:rPr>
          <w:szCs w:val="24"/>
        </w:rPr>
        <w:t>2</w:t>
      </w:r>
      <w:r w:rsidR="009F2FFD" w:rsidRPr="009B2714">
        <w:rPr>
          <w:szCs w:val="24"/>
        </w:rPr>
        <w:t>5</w:t>
      </w:r>
      <w:r w:rsidRPr="009B2714">
        <w:rPr>
          <w:szCs w:val="24"/>
        </w:rPr>
        <w:t>. Sporto skyriaus specialistas (-ai) atlikdamas (-i) administracinės atitikties vertinimą patikrina, ar:</w:t>
      </w:r>
    </w:p>
    <w:p w14:paraId="6B63D884" w14:textId="6E964A83" w:rsidR="00125DD0" w:rsidRPr="009B2714" w:rsidRDefault="00125DD0" w:rsidP="006A7D59">
      <w:pPr>
        <w:ind w:firstLine="851"/>
        <w:jc w:val="both"/>
        <w:rPr>
          <w:szCs w:val="24"/>
        </w:rPr>
      </w:pPr>
      <w:r w:rsidRPr="009B2714">
        <w:rPr>
          <w:szCs w:val="24"/>
        </w:rPr>
        <w:t>2</w:t>
      </w:r>
      <w:r w:rsidR="009F2FFD" w:rsidRPr="009B2714">
        <w:rPr>
          <w:szCs w:val="24"/>
        </w:rPr>
        <w:t>5</w:t>
      </w:r>
      <w:r w:rsidRPr="009B2714">
        <w:rPr>
          <w:szCs w:val="24"/>
        </w:rPr>
        <w:t>.1.</w:t>
      </w:r>
      <w:r w:rsidRPr="009B2714">
        <w:t xml:space="preserve"> </w:t>
      </w:r>
      <w:r w:rsidR="00864B6D" w:rsidRPr="009B2714">
        <w:t>P</w:t>
      </w:r>
      <w:r w:rsidRPr="009B2714">
        <w:t xml:space="preserve">rogramos projekto </w:t>
      </w:r>
      <w:r w:rsidRPr="009B2714">
        <w:rPr>
          <w:szCs w:val="24"/>
        </w:rPr>
        <w:t>paraišką pateikė pareiškėjas, kuris patenka į subjektų, turinčių teisę teikti projektus, grupę;</w:t>
      </w:r>
    </w:p>
    <w:p w14:paraId="6B63D885" w14:textId="14CB1C73" w:rsidR="00125DD0" w:rsidRPr="009B2714" w:rsidRDefault="00125DD0" w:rsidP="006A7D59">
      <w:pPr>
        <w:ind w:firstLine="851"/>
        <w:jc w:val="both"/>
        <w:rPr>
          <w:szCs w:val="24"/>
        </w:rPr>
      </w:pPr>
      <w:r w:rsidRPr="009B2714">
        <w:rPr>
          <w:szCs w:val="24"/>
        </w:rPr>
        <w:t>2</w:t>
      </w:r>
      <w:r w:rsidR="009F2FFD" w:rsidRPr="009B2714">
        <w:rPr>
          <w:szCs w:val="24"/>
        </w:rPr>
        <w:t>5</w:t>
      </w:r>
      <w:r w:rsidRPr="009B2714">
        <w:rPr>
          <w:szCs w:val="24"/>
        </w:rPr>
        <w:t>.2.</w:t>
      </w:r>
      <w:r w:rsidRPr="009B2714">
        <w:t xml:space="preserve"> </w:t>
      </w:r>
      <w:r w:rsidR="00864B6D" w:rsidRPr="009B2714">
        <w:rPr>
          <w:szCs w:val="24"/>
        </w:rPr>
        <w:t>P</w:t>
      </w:r>
      <w:r w:rsidRPr="009B2714">
        <w:rPr>
          <w:szCs w:val="24"/>
        </w:rPr>
        <w:t>rogramos projekto paraiška pateikta nepraleidus nustatyto termino;</w:t>
      </w:r>
    </w:p>
    <w:p w14:paraId="6B63D886" w14:textId="1612E434" w:rsidR="00125DD0" w:rsidRPr="009B2714" w:rsidRDefault="00125DD0" w:rsidP="006A7D59">
      <w:pPr>
        <w:ind w:firstLine="851"/>
        <w:jc w:val="both"/>
        <w:rPr>
          <w:szCs w:val="24"/>
        </w:rPr>
      </w:pPr>
      <w:r w:rsidRPr="009B2714">
        <w:rPr>
          <w:szCs w:val="24"/>
        </w:rPr>
        <w:t>2</w:t>
      </w:r>
      <w:r w:rsidR="009F2FFD" w:rsidRPr="009B2714">
        <w:rPr>
          <w:szCs w:val="24"/>
        </w:rPr>
        <w:t>5</w:t>
      </w:r>
      <w:r w:rsidRPr="009B2714">
        <w:rPr>
          <w:szCs w:val="24"/>
        </w:rPr>
        <w:t xml:space="preserve">.3. </w:t>
      </w:r>
      <w:r w:rsidR="00864B6D" w:rsidRPr="009B2714">
        <w:rPr>
          <w:szCs w:val="24"/>
        </w:rPr>
        <w:t>P</w:t>
      </w:r>
      <w:r w:rsidRPr="009B2714">
        <w:rPr>
          <w:szCs w:val="24"/>
        </w:rPr>
        <w:t>rogramos projekto paraiška pateikta užklijuotame ir užantspauduotame voke ar pateikta</w:t>
      </w:r>
      <w:r w:rsidRPr="009B2714">
        <w:t xml:space="preserve"> </w:t>
      </w:r>
      <w:r w:rsidR="00864B6D" w:rsidRPr="009B2714">
        <w:rPr>
          <w:szCs w:val="24"/>
        </w:rPr>
        <w:t>P</w:t>
      </w:r>
      <w:r w:rsidRPr="009B2714">
        <w:rPr>
          <w:szCs w:val="24"/>
        </w:rPr>
        <w:t>rogramos projekto paraiškos ir priedų kopija elektroninėje laikmenoje;</w:t>
      </w:r>
    </w:p>
    <w:p w14:paraId="6B63D887" w14:textId="7BD6B4CC" w:rsidR="00125DD0" w:rsidRPr="009B2714" w:rsidRDefault="00125DD0" w:rsidP="006A7D59">
      <w:pPr>
        <w:ind w:firstLine="851"/>
        <w:jc w:val="both"/>
        <w:rPr>
          <w:szCs w:val="24"/>
        </w:rPr>
      </w:pPr>
      <w:r w:rsidRPr="009B2714">
        <w:rPr>
          <w:szCs w:val="24"/>
        </w:rPr>
        <w:t>2</w:t>
      </w:r>
      <w:r w:rsidR="009F2FFD" w:rsidRPr="009B2714">
        <w:rPr>
          <w:szCs w:val="24"/>
        </w:rPr>
        <w:t>5</w:t>
      </w:r>
      <w:r w:rsidRPr="009B2714">
        <w:rPr>
          <w:szCs w:val="24"/>
        </w:rPr>
        <w:t>.4.</w:t>
      </w:r>
      <w:r w:rsidRPr="009B2714">
        <w:t xml:space="preserve"> </w:t>
      </w:r>
      <w:r w:rsidR="00864B6D" w:rsidRPr="009B2714">
        <w:t>P</w:t>
      </w:r>
      <w:r w:rsidRPr="009B2714">
        <w:t>rogramos projekto p</w:t>
      </w:r>
      <w:r w:rsidRPr="009B2714">
        <w:rPr>
          <w:szCs w:val="24"/>
        </w:rPr>
        <w:t xml:space="preserve">araiška užpildyta </w:t>
      </w:r>
      <w:r w:rsidR="00864B6D" w:rsidRPr="009B2714">
        <w:rPr>
          <w:szCs w:val="24"/>
        </w:rPr>
        <w:t xml:space="preserve">ne </w:t>
      </w:r>
      <w:r w:rsidRPr="009B2714">
        <w:rPr>
          <w:szCs w:val="24"/>
        </w:rPr>
        <w:t>ranka;</w:t>
      </w:r>
    </w:p>
    <w:p w14:paraId="6B63D888" w14:textId="7DCDB8D6" w:rsidR="00125DD0" w:rsidRPr="009B2714" w:rsidRDefault="00125DD0" w:rsidP="006A7D59">
      <w:pPr>
        <w:ind w:firstLine="851"/>
        <w:jc w:val="both"/>
        <w:rPr>
          <w:szCs w:val="24"/>
        </w:rPr>
      </w:pPr>
      <w:r w:rsidRPr="009B2714">
        <w:rPr>
          <w:szCs w:val="24"/>
        </w:rPr>
        <w:t>2</w:t>
      </w:r>
      <w:r w:rsidR="009F2FFD" w:rsidRPr="009B2714">
        <w:rPr>
          <w:szCs w:val="24"/>
        </w:rPr>
        <w:t>5</w:t>
      </w:r>
      <w:r w:rsidRPr="009B2714">
        <w:rPr>
          <w:szCs w:val="24"/>
        </w:rPr>
        <w:t xml:space="preserve">.5. </w:t>
      </w:r>
      <w:r w:rsidR="00864B6D" w:rsidRPr="009B2714">
        <w:rPr>
          <w:szCs w:val="24"/>
        </w:rPr>
        <w:t>P</w:t>
      </w:r>
      <w:r w:rsidRPr="009B2714">
        <w:rPr>
          <w:szCs w:val="24"/>
        </w:rPr>
        <w:t>rogramos projekto paraiška pateikta A4 formato lapuose, lapai sunumeruoti, patvirtinta projekto vykdytojo antspaudu (jei turi) ir pasirašyta projekto vadovo;</w:t>
      </w:r>
    </w:p>
    <w:p w14:paraId="6B63D889" w14:textId="6AFDE65F" w:rsidR="00125DD0" w:rsidRPr="009B2714" w:rsidRDefault="00125DD0" w:rsidP="006A7D59">
      <w:pPr>
        <w:ind w:firstLine="851"/>
        <w:jc w:val="both"/>
        <w:rPr>
          <w:szCs w:val="24"/>
        </w:rPr>
      </w:pPr>
      <w:r w:rsidRPr="009B2714">
        <w:rPr>
          <w:szCs w:val="24"/>
        </w:rPr>
        <w:t>2</w:t>
      </w:r>
      <w:r w:rsidR="009F2FFD" w:rsidRPr="009B2714">
        <w:rPr>
          <w:szCs w:val="24"/>
        </w:rPr>
        <w:t>5</w:t>
      </w:r>
      <w:r w:rsidRPr="009B2714">
        <w:rPr>
          <w:szCs w:val="24"/>
        </w:rPr>
        <w:t xml:space="preserve">.6. </w:t>
      </w:r>
      <w:r w:rsidR="00864B6D" w:rsidRPr="009B2714">
        <w:rPr>
          <w:szCs w:val="24"/>
        </w:rPr>
        <w:t>P</w:t>
      </w:r>
      <w:r w:rsidRPr="009B2714">
        <w:rPr>
          <w:szCs w:val="24"/>
        </w:rPr>
        <w:t>rogramos projekto paraiška ir kartu su ja pateikti dokumentai surašyti lietuvių kalba. Visi prie projekto pridėti dokumentai ne</w:t>
      </w:r>
      <w:r w:rsidR="00864B6D" w:rsidRPr="009B2714">
        <w:rPr>
          <w:szCs w:val="24"/>
        </w:rPr>
        <w:t xml:space="preserve"> </w:t>
      </w:r>
      <w:r w:rsidRPr="009B2714">
        <w:rPr>
          <w:szCs w:val="24"/>
        </w:rPr>
        <w:t>valstybine kalba išversti į lietuvių kalbą, vertimai patvirtinti vertėjo ir</w:t>
      </w:r>
      <w:r w:rsidR="009F2FFD" w:rsidRPr="009B2714">
        <w:rPr>
          <w:szCs w:val="24"/>
        </w:rPr>
        <w:t xml:space="preserve"> (</w:t>
      </w:r>
      <w:r w:rsidRPr="009B2714">
        <w:rPr>
          <w:szCs w:val="24"/>
        </w:rPr>
        <w:t>arba</w:t>
      </w:r>
      <w:r w:rsidR="009F2FFD" w:rsidRPr="009B2714">
        <w:rPr>
          <w:szCs w:val="24"/>
        </w:rPr>
        <w:t>)</w:t>
      </w:r>
      <w:r w:rsidRPr="009B2714">
        <w:t xml:space="preserve"> </w:t>
      </w:r>
      <w:r w:rsidRPr="009B2714">
        <w:rPr>
          <w:szCs w:val="24"/>
        </w:rPr>
        <w:t>pareiškėjo vadovo ar jo įgalioto asmens;</w:t>
      </w:r>
    </w:p>
    <w:p w14:paraId="6B63D88A" w14:textId="0A6324A7" w:rsidR="00125DD0" w:rsidRPr="009B2714" w:rsidRDefault="00125DD0" w:rsidP="006A7D59">
      <w:pPr>
        <w:ind w:firstLine="851"/>
        <w:jc w:val="both"/>
        <w:rPr>
          <w:szCs w:val="24"/>
        </w:rPr>
      </w:pPr>
      <w:r w:rsidRPr="009B2714">
        <w:rPr>
          <w:szCs w:val="24"/>
        </w:rPr>
        <w:t>2</w:t>
      </w:r>
      <w:r w:rsidR="009F2FFD" w:rsidRPr="009B2714">
        <w:rPr>
          <w:szCs w:val="24"/>
        </w:rPr>
        <w:t>5</w:t>
      </w:r>
      <w:r w:rsidRPr="009B2714">
        <w:rPr>
          <w:szCs w:val="24"/>
        </w:rPr>
        <w:t xml:space="preserve">.7. </w:t>
      </w:r>
      <w:r w:rsidR="007670D7" w:rsidRPr="009B2714">
        <w:rPr>
          <w:szCs w:val="24"/>
        </w:rPr>
        <w:t>P</w:t>
      </w:r>
      <w:r w:rsidRPr="009B2714">
        <w:rPr>
          <w:szCs w:val="24"/>
        </w:rPr>
        <w:t xml:space="preserve">rogramos projekto paraiška dėl Programos projekto finansavimo yra visiškai užpildyta, atitinka </w:t>
      </w:r>
      <w:r w:rsidR="00864B6D" w:rsidRPr="009B2714">
        <w:rPr>
          <w:szCs w:val="24"/>
        </w:rPr>
        <w:t>P</w:t>
      </w:r>
      <w:r w:rsidRPr="009B2714">
        <w:rPr>
          <w:szCs w:val="24"/>
        </w:rPr>
        <w:t>rogramos projekto paraiškos dėl Programos projekto finansavimo formą;</w:t>
      </w:r>
    </w:p>
    <w:p w14:paraId="6B63D88B" w14:textId="0C8B1634" w:rsidR="00125DD0" w:rsidRPr="009B2714" w:rsidRDefault="00125DD0" w:rsidP="006A7D59">
      <w:pPr>
        <w:ind w:firstLine="851"/>
        <w:jc w:val="both"/>
        <w:rPr>
          <w:szCs w:val="24"/>
        </w:rPr>
      </w:pPr>
      <w:r w:rsidRPr="009B2714">
        <w:rPr>
          <w:szCs w:val="24"/>
        </w:rPr>
        <w:t>2</w:t>
      </w:r>
      <w:r w:rsidR="009F2FFD" w:rsidRPr="009B2714">
        <w:rPr>
          <w:szCs w:val="24"/>
        </w:rPr>
        <w:t>5</w:t>
      </w:r>
      <w:r w:rsidRPr="009B2714">
        <w:rPr>
          <w:szCs w:val="24"/>
        </w:rPr>
        <w:t>.8. su</w:t>
      </w:r>
      <w:r w:rsidRPr="009B2714">
        <w:t xml:space="preserve"> </w:t>
      </w:r>
      <w:r w:rsidR="00864B6D" w:rsidRPr="009B2714">
        <w:rPr>
          <w:szCs w:val="24"/>
        </w:rPr>
        <w:t>P</w:t>
      </w:r>
      <w:r w:rsidRPr="009B2714">
        <w:rPr>
          <w:szCs w:val="24"/>
        </w:rPr>
        <w:t>rogramos projekto paraiška pateikti visi privalomi pateikti dokumentai</w:t>
      </w:r>
      <w:r w:rsidR="009F2FFD" w:rsidRPr="009B2714">
        <w:rPr>
          <w:szCs w:val="24"/>
        </w:rPr>
        <w:t>;</w:t>
      </w:r>
    </w:p>
    <w:p w14:paraId="6B63D88C" w14:textId="5F2B0C17" w:rsidR="00125DD0" w:rsidRPr="009B2714" w:rsidRDefault="00125DD0" w:rsidP="006A7D59">
      <w:pPr>
        <w:ind w:firstLine="851"/>
        <w:jc w:val="both"/>
        <w:rPr>
          <w:szCs w:val="24"/>
        </w:rPr>
      </w:pPr>
      <w:r w:rsidRPr="009B2714">
        <w:rPr>
          <w:szCs w:val="24"/>
        </w:rPr>
        <w:t>2</w:t>
      </w:r>
      <w:r w:rsidR="009F2FFD" w:rsidRPr="009B2714">
        <w:rPr>
          <w:szCs w:val="24"/>
        </w:rPr>
        <w:t>5</w:t>
      </w:r>
      <w:r w:rsidRPr="009B2714">
        <w:rPr>
          <w:szCs w:val="24"/>
        </w:rPr>
        <w:t xml:space="preserve">.9. pareiškėjas yra atsiskaitęs už ankstesniais metais iš savivaldybės biudžeto </w:t>
      </w:r>
      <w:r w:rsidR="00864B6D" w:rsidRPr="009B2714">
        <w:rPr>
          <w:szCs w:val="24"/>
        </w:rPr>
        <w:t xml:space="preserve">gautų </w:t>
      </w:r>
      <w:r w:rsidRPr="009B2714">
        <w:rPr>
          <w:szCs w:val="24"/>
        </w:rPr>
        <w:t>lėšų panaudojimą atitinkamo projekto konkurso finansavimo nuostatuose nustatyta tvarka.</w:t>
      </w:r>
    </w:p>
    <w:p w14:paraId="6B63D88D" w14:textId="0A7C4156" w:rsidR="00125DD0" w:rsidRPr="009B2714" w:rsidRDefault="00125DD0" w:rsidP="006A7D59">
      <w:pPr>
        <w:ind w:firstLine="851"/>
        <w:jc w:val="both"/>
        <w:rPr>
          <w:szCs w:val="24"/>
        </w:rPr>
      </w:pPr>
      <w:r w:rsidRPr="009B2714">
        <w:rPr>
          <w:szCs w:val="24"/>
        </w:rPr>
        <w:t>2</w:t>
      </w:r>
      <w:r w:rsidR="009F2FFD" w:rsidRPr="009B2714">
        <w:rPr>
          <w:szCs w:val="24"/>
        </w:rPr>
        <w:t>6</w:t>
      </w:r>
      <w:r w:rsidRPr="009B2714">
        <w:rPr>
          <w:szCs w:val="24"/>
        </w:rPr>
        <w:t>. Programos projekto paraiška atmetama, nevertinama ir lėš</w:t>
      </w:r>
      <w:r w:rsidR="00864B6D" w:rsidRPr="009B2714">
        <w:rPr>
          <w:szCs w:val="24"/>
        </w:rPr>
        <w:t>ų</w:t>
      </w:r>
      <w:r w:rsidRPr="009B2714">
        <w:rPr>
          <w:szCs w:val="24"/>
        </w:rPr>
        <w:t xml:space="preserve"> projektui neskiriam</w:t>
      </w:r>
      <w:r w:rsidR="00864B6D" w:rsidRPr="009B2714">
        <w:rPr>
          <w:szCs w:val="24"/>
        </w:rPr>
        <w:t>a</w:t>
      </w:r>
      <w:r w:rsidRPr="009B2714">
        <w:rPr>
          <w:szCs w:val="24"/>
        </w:rPr>
        <w:t xml:space="preserve">, jeigu </w:t>
      </w:r>
      <w:r w:rsidR="00864B6D" w:rsidRPr="009B2714">
        <w:rPr>
          <w:szCs w:val="24"/>
        </w:rPr>
        <w:t>P</w:t>
      </w:r>
      <w:r w:rsidRPr="009B2714">
        <w:rPr>
          <w:szCs w:val="24"/>
        </w:rPr>
        <w:t>rogramos projekto paraiška ar pareiškėjas atitinka bent vien</w:t>
      </w:r>
      <w:r w:rsidR="001D4A4A" w:rsidRPr="009B2714">
        <w:rPr>
          <w:szCs w:val="24"/>
        </w:rPr>
        <w:t>o</w:t>
      </w:r>
      <w:r w:rsidRPr="009B2714">
        <w:rPr>
          <w:szCs w:val="24"/>
        </w:rPr>
        <w:t xml:space="preserve"> iš šių kriterijų:</w:t>
      </w:r>
    </w:p>
    <w:p w14:paraId="6B63D88E" w14:textId="32E841CC" w:rsidR="00125DD0" w:rsidRPr="009B2714" w:rsidRDefault="00125DD0" w:rsidP="006A7D59">
      <w:pPr>
        <w:ind w:firstLine="851"/>
        <w:jc w:val="both"/>
        <w:rPr>
          <w:szCs w:val="24"/>
        </w:rPr>
      </w:pPr>
      <w:r w:rsidRPr="009B2714">
        <w:rPr>
          <w:szCs w:val="24"/>
        </w:rPr>
        <w:t>2</w:t>
      </w:r>
      <w:r w:rsidR="009F2FFD" w:rsidRPr="009B2714">
        <w:rPr>
          <w:szCs w:val="24"/>
        </w:rPr>
        <w:t>6</w:t>
      </w:r>
      <w:r w:rsidRPr="009B2714">
        <w:rPr>
          <w:szCs w:val="24"/>
        </w:rPr>
        <w:t xml:space="preserve">.1. </w:t>
      </w:r>
      <w:r w:rsidR="00864B6D" w:rsidRPr="009B2714">
        <w:rPr>
          <w:szCs w:val="24"/>
        </w:rPr>
        <w:t>P</w:t>
      </w:r>
      <w:r w:rsidRPr="009B2714">
        <w:rPr>
          <w:szCs w:val="24"/>
        </w:rPr>
        <w:t xml:space="preserve">rogramos projekto paraišką pateikė pareiškėjas, kuris nepatenka į subjektų, turinčių teisę teikti </w:t>
      </w:r>
      <w:r w:rsidR="00864B6D" w:rsidRPr="009B2714">
        <w:rPr>
          <w:szCs w:val="24"/>
        </w:rPr>
        <w:t>P</w:t>
      </w:r>
      <w:r w:rsidRPr="009B2714">
        <w:rPr>
          <w:szCs w:val="24"/>
        </w:rPr>
        <w:t>rogramos projekto paraiškas, grupę;</w:t>
      </w:r>
    </w:p>
    <w:p w14:paraId="6B63D88F" w14:textId="630FA956" w:rsidR="00125DD0" w:rsidRPr="009B2714" w:rsidRDefault="00125DD0" w:rsidP="006A7D59">
      <w:pPr>
        <w:ind w:firstLine="851"/>
        <w:jc w:val="both"/>
        <w:rPr>
          <w:szCs w:val="24"/>
        </w:rPr>
      </w:pPr>
      <w:r w:rsidRPr="009B2714">
        <w:rPr>
          <w:szCs w:val="24"/>
        </w:rPr>
        <w:t>2</w:t>
      </w:r>
      <w:r w:rsidR="009F2FFD" w:rsidRPr="009B2714">
        <w:rPr>
          <w:szCs w:val="24"/>
        </w:rPr>
        <w:t>6</w:t>
      </w:r>
      <w:r w:rsidRPr="009B2714">
        <w:rPr>
          <w:szCs w:val="24"/>
        </w:rPr>
        <w:t>.2.</w:t>
      </w:r>
      <w:r w:rsidRPr="009B2714">
        <w:t xml:space="preserve"> </w:t>
      </w:r>
      <w:r w:rsidR="00864B6D" w:rsidRPr="009B2714">
        <w:t>P</w:t>
      </w:r>
      <w:r w:rsidRPr="009B2714">
        <w:t xml:space="preserve">rogramos projekto </w:t>
      </w:r>
      <w:r w:rsidRPr="009B2714">
        <w:rPr>
          <w:szCs w:val="24"/>
        </w:rPr>
        <w:t>paraiška pateikta po</w:t>
      </w:r>
      <w:r w:rsidR="00864B6D" w:rsidRPr="009B2714">
        <w:rPr>
          <w:szCs w:val="24"/>
        </w:rPr>
        <w:t xml:space="preserve"> Administracijos direktoriaus</w:t>
      </w:r>
      <w:r w:rsidRPr="009B2714">
        <w:rPr>
          <w:szCs w:val="24"/>
        </w:rPr>
        <w:t xml:space="preserve"> įsakym</w:t>
      </w:r>
      <w:r w:rsidR="00864B6D" w:rsidRPr="009B2714">
        <w:rPr>
          <w:szCs w:val="24"/>
        </w:rPr>
        <w:t>u</w:t>
      </w:r>
      <w:r w:rsidRPr="009B2714">
        <w:rPr>
          <w:szCs w:val="24"/>
        </w:rPr>
        <w:t xml:space="preserve"> nustatyto paraiškų teikimo termino pabaigos;</w:t>
      </w:r>
    </w:p>
    <w:p w14:paraId="6B63D890" w14:textId="33D8CDAE" w:rsidR="00125DD0" w:rsidRPr="009B2714" w:rsidRDefault="00125DD0" w:rsidP="006A7D59">
      <w:pPr>
        <w:ind w:firstLine="851"/>
        <w:jc w:val="both"/>
        <w:rPr>
          <w:szCs w:val="24"/>
        </w:rPr>
      </w:pPr>
      <w:r w:rsidRPr="009B2714">
        <w:rPr>
          <w:szCs w:val="24"/>
        </w:rPr>
        <w:t>2</w:t>
      </w:r>
      <w:r w:rsidR="009F2FFD" w:rsidRPr="009B2714">
        <w:rPr>
          <w:szCs w:val="24"/>
        </w:rPr>
        <w:t>6</w:t>
      </w:r>
      <w:r w:rsidRPr="009B2714">
        <w:rPr>
          <w:szCs w:val="24"/>
        </w:rPr>
        <w:t xml:space="preserve">.3. </w:t>
      </w:r>
      <w:r w:rsidR="00864B6D" w:rsidRPr="009B2714">
        <w:rPr>
          <w:szCs w:val="24"/>
        </w:rPr>
        <w:t>P</w:t>
      </w:r>
      <w:r w:rsidRPr="009B2714">
        <w:rPr>
          <w:szCs w:val="24"/>
        </w:rPr>
        <w:t>rogramos projekto paraiška užpildyta ranka;</w:t>
      </w:r>
    </w:p>
    <w:p w14:paraId="6B63D891" w14:textId="65214DAD" w:rsidR="00125DD0" w:rsidRPr="009B2714" w:rsidRDefault="00125DD0" w:rsidP="006A7D59">
      <w:pPr>
        <w:ind w:firstLine="851"/>
        <w:jc w:val="both"/>
        <w:rPr>
          <w:szCs w:val="24"/>
        </w:rPr>
      </w:pPr>
      <w:r w:rsidRPr="009B2714">
        <w:rPr>
          <w:szCs w:val="24"/>
        </w:rPr>
        <w:t>2</w:t>
      </w:r>
      <w:r w:rsidR="009F2FFD" w:rsidRPr="009B2714">
        <w:rPr>
          <w:szCs w:val="24"/>
        </w:rPr>
        <w:t>6</w:t>
      </w:r>
      <w:r w:rsidRPr="009B2714">
        <w:rPr>
          <w:szCs w:val="24"/>
        </w:rPr>
        <w:t>.4.</w:t>
      </w:r>
      <w:r w:rsidRPr="009B2714">
        <w:t xml:space="preserve"> </w:t>
      </w:r>
      <w:r w:rsidRPr="009B2714">
        <w:rPr>
          <w:szCs w:val="24"/>
        </w:rPr>
        <w:t xml:space="preserve">pareiškėjas nėra atsiskaitęs už ankstesniais metais iš savivaldybės biudžeto </w:t>
      </w:r>
      <w:r w:rsidR="00864B6D" w:rsidRPr="009B2714">
        <w:rPr>
          <w:szCs w:val="24"/>
        </w:rPr>
        <w:t xml:space="preserve">gautų </w:t>
      </w:r>
      <w:r w:rsidRPr="009B2714">
        <w:rPr>
          <w:szCs w:val="24"/>
        </w:rPr>
        <w:t>lėšų panaudojimą atitinkamo projekto konkurso finansavimo nuostatuose nustatyta tvarka;</w:t>
      </w:r>
    </w:p>
    <w:p w14:paraId="6B63D892" w14:textId="5C9CF7E9" w:rsidR="00125DD0" w:rsidRPr="009B2714" w:rsidRDefault="00125DD0" w:rsidP="006A7D59">
      <w:pPr>
        <w:ind w:firstLine="851"/>
        <w:jc w:val="both"/>
        <w:rPr>
          <w:szCs w:val="24"/>
        </w:rPr>
      </w:pPr>
      <w:r w:rsidRPr="009B2714">
        <w:rPr>
          <w:szCs w:val="24"/>
        </w:rPr>
        <w:t>2</w:t>
      </w:r>
      <w:r w:rsidR="009F2FFD" w:rsidRPr="009B2714">
        <w:rPr>
          <w:szCs w:val="24"/>
        </w:rPr>
        <w:t>6</w:t>
      </w:r>
      <w:r w:rsidRPr="009B2714">
        <w:rPr>
          <w:szCs w:val="24"/>
        </w:rPr>
        <w:t>.5. pareiškėjas per 5 darbo dienas neištaisė paraiškos trūkum</w:t>
      </w:r>
      <w:r w:rsidR="00864B6D" w:rsidRPr="009B2714">
        <w:rPr>
          <w:szCs w:val="24"/>
        </w:rPr>
        <w:t>ų</w:t>
      </w:r>
      <w:r w:rsidRPr="009B2714">
        <w:rPr>
          <w:szCs w:val="24"/>
        </w:rPr>
        <w:t>, kuriuos galima ištaisyti, nepateikė visų reikalaujamų dokumentų (įskaitant elektroninę laikmeną) ir (ar) nepateikė paaiškinimų</w:t>
      </w:r>
      <w:r w:rsidR="00864B6D" w:rsidRPr="009B2714">
        <w:rPr>
          <w:szCs w:val="24"/>
        </w:rPr>
        <w:t xml:space="preserve">, </w:t>
      </w:r>
      <w:r w:rsidRPr="009B2714">
        <w:rPr>
          <w:szCs w:val="24"/>
        </w:rPr>
        <w:t>patikslinimų, ir (ar) nepateikė užsienio kalba surašytų dokumentų vertimų į lietuvių kalbą, patvirtintų vertėjo ir</w:t>
      </w:r>
      <w:r w:rsidR="009F2FFD" w:rsidRPr="009B2714">
        <w:rPr>
          <w:szCs w:val="24"/>
        </w:rPr>
        <w:t xml:space="preserve"> (</w:t>
      </w:r>
      <w:r w:rsidRPr="009B2714">
        <w:rPr>
          <w:szCs w:val="24"/>
        </w:rPr>
        <w:t>arba</w:t>
      </w:r>
      <w:r w:rsidR="009F2FFD" w:rsidRPr="009B2714">
        <w:rPr>
          <w:szCs w:val="24"/>
        </w:rPr>
        <w:t>)</w:t>
      </w:r>
      <w:r w:rsidRPr="009B2714">
        <w:rPr>
          <w:szCs w:val="24"/>
        </w:rPr>
        <w:t xml:space="preserve"> pareiškėjo vadovo ar jo įgalioto asmens</w:t>
      </w:r>
      <w:r w:rsidR="009F2FFD" w:rsidRPr="009B2714">
        <w:rPr>
          <w:szCs w:val="24"/>
        </w:rPr>
        <w:t>.</w:t>
      </w:r>
    </w:p>
    <w:p w14:paraId="6B63D893" w14:textId="1F6C2737" w:rsidR="00125DD0" w:rsidRPr="009B2714" w:rsidRDefault="00125DD0" w:rsidP="006A7D59">
      <w:pPr>
        <w:ind w:firstLine="851"/>
        <w:jc w:val="both"/>
        <w:rPr>
          <w:szCs w:val="24"/>
        </w:rPr>
      </w:pPr>
      <w:r w:rsidRPr="009B2714">
        <w:rPr>
          <w:szCs w:val="24"/>
        </w:rPr>
        <w:lastRenderedPageBreak/>
        <w:t>2</w:t>
      </w:r>
      <w:r w:rsidR="009F2FFD" w:rsidRPr="009B2714">
        <w:rPr>
          <w:szCs w:val="24"/>
        </w:rPr>
        <w:t>7</w:t>
      </w:r>
      <w:r w:rsidRPr="009B2714">
        <w:rPr>
          <w:szCs w:val="24"/>
        </w:rPr>
        <w:t xml:space="preserve">. Atlikdamas administracinės atitikties vertinimą, Sporto skyriaus specialistas gali kreiptis į pareiškėją su nurodymu pateikti privalomus dokumentus, paaiškinimus </w:t>
      </w:r>
      <w:r w:rsidR="00864B6D" w:rsidRPr="009B2714">
        <w:rPr>
          <w:szCs w:val="24"/>
        </w:rPr>
        <w:t>ir</w:t>
      </w:r>
      <w:r w:rsidRPr="009B2714">
        <w:rPr>
          <w:szCs w:val="24"/>
        </w:rPr>
        <w:t xml:space="preserve"> patikslinimus, elektroninę laikmeną, nustatydamas ne trumpesnį nei 5 darbo dienų terminą. Sporto skyriaus specialista</w:t>
      </w:r>
      <w:r w:rsidR="001D4A4A" w:rsidRPr="009B2714">
        <w:rPr>
          <w:szCs w:val="24"/>
        </w:rPr>
        <w:t>s</w:t>
      </w:r>
      <w:r w:rsidRPr="009B2714">
        <w:rPr>
          <w:szCs w:val="24"/>
        </w:rPr>
        <w:t xml:space="preserve"> prašo pareiškėjo ištaisyti, papildyti a</w:t>
      </w:r>
      <w:r w:rsidR="00864B6D" w:rsidRPr="009B2714">
        <w:rPr>
          <w:szCs w:val="24"/>
        </w:rPr>
        <w:t>n</w:t>
      </w:r>
      <w:r w:rsidRPr="009B2714">
        <w:rPr>
          <w:szCs w:val="24"/>
        </w:rPr>
        <w:t>k</w:t>
      </w:r>
      <w:r w:rsidR="00864B6D" w:rsidRPr="009B2714">
        <w:rPr>
          <w:szCs w:val="24"/>
        </w:rPr>
        <w:t>s</w:t>
      </w:r>
      <w:r w:rsidR="00E5495F" w:rsidRPr="009B2714">
        <w:rPr>
          <w:szCs w:val="24"/>
        </w:rPr>
        <w:t>č</w:t>
      </w:r>
      <w:r w:rsidRPr="009B2714">
        <w:rPr>
          <w:szCs w:val="24"/>
        </w:rPr>
        <w:t>iau paminėtus trūkumus vieną kartą paraiškoje nurodytu</w:t>
      </w:r>
      <w:r w:rsidRPr="009B2714">
        <w:t xml:space="preserve"> </w:t>
      </w:r>
      <w:r w:rsidRPr="009B2714">
        <w:rPr>
          <w:szCs w:val="24"/>
        </w:rPr>
        <w:t>kontaktiniu elektroninio pašto adresu.</w:t>
      </w:r>
    </w:p>
    <w:p w14:paraId="6B63D894" w14:textId="4F9D7CBF" w:rsidR="00125DD0" w:rsidRPr="009B2714" w:rsidRDefault="009F2FFD" w:rsidP="006A7D59">
      <w:pPr>
        <w:ind w:firstLine="851"/>
        <w:jc w:val="both"/>
        <w:rPr>
          <w:szCs w:val="24"/>
        </w:rPr>
      </w:pPr>
      <w:r w:rsidRPr="009B2714">
        <w:rPr>
          <w:szCs w:val="24"/>
        </w:rPr>
        <w:t>28</w:t>
      </w:r>
      <w:r w:rsidR="00125DD0" w:rsidRPr="009B2714">
        <w:rPr>
          <w:szCs w:val="24"/>
        </w:rPr>
        <w:t xml:space="preserve">. Po paraiškų pateikimo </w:t>
      </w:r>
      <w:r w:rsidR="00864B6D" w:rsidRPr="009B2714">
        <w:rPr>
          <w:szCs w:val="24"/>
        </w:rPr>
        <w:t xml:space="preserve">Savivaldybės administracijai </w:t>
      </w:r>
      <w:r w:rsidR="00125DD0" w:rsidRPr="009B2714">
        <w:rPr>
          <w:szCs w:val="24"/>
        </w:rPr>
        <w:t xml:space="preserve">ir </w:t>
      </w:r>
      <w:r w:rsidR="00864B6D" w:rsidRPr="009B2714">
        <w:rPr>
          <w:szCs w:val="24"/>
        </w:rPr>
        <w:t xml:space="preserve">jų </w:t>
      </w:r>
      <w:r w:rsidR="00125DD0" w:rsidRPr="009B2714">
        <w:rPr>
          <w:szCs w:val="24"/>
        </w:rPr>
        <w:t>užregistravimo projekto turinio taisyti, tikslinti, pildyti ar teikti papildom</w:t>
      </w:r>
      <w:r w:rsidR="00864B6D" w:rsidRPr="009B2714">
        <w:rPr>
          <w:szCs w:val="24"/>
        </w:rPr>
        <w:t>ų</w:t>
      </w:r>
      <w:r w:rsidR="00125DD0" w:rsidRPr="009B2714">
        <w:rPr>
          <w:szCs w:val="24"/>
        </w:rPr>
        <w:t xml:space="preserve"> dokument</w:t>
      </w:r>
      <w:r w:rsidR="00864B6D" w:rsidRPr="009B2714">
        <w:rPr>
          <w:szCs w:val="24"/>
        </w:rPr>
        <w:t>ų</w:t>
      </w:r>
      <w:r w:rsidR="00125DD0" w:rsidRPr="009B2714">
        <w:rPr>
          <w:szCs w:val="24"/>
        </w:rPr>
        <w:t xml:space="preserve"> </w:t>
      </w:r>
      <w:r w:rsidR="00E5495F" w:rsidRPr="009B2714">
        <w:rPr>
          <w:szCs w:val="24"/>
        </w:rPr>
        <w:t>pareiškėjų</w:t>
      </w:r>
      <w:r w:rsidR="00125DD0" w:rsidRPr="009B2714">
        <w:rPr>
          <w:szCs w:val="24"/>
        </w:rPr>
        <w:t xml:space="preserve"> iniciatyva negalima. Netikslumai paraiškoje, kurie nesudaro esminių kliūčių paraiškos administracinės atitikties tinkamumo vertinimui (pavyzdžiui</w:t>
      </w:r>
      <w:r w:rsidR="00864B6D" w:rsidRPr="009B2714">
        <w:rPr>
          <w:szCs w:val="24"/>
        </w:rPr>
        <w:t>:</w:t>
      </w:r>
      <w:r w:rsidR="00125DD0" w:rsidRPr="009B2714">
        <w:rPr>
          <w:szCs w:val="24"/>
        </w:rPr>
        <w:t xml:space="preserve"> nesunumeruoti paraiškos lapai, nepateiktas banko sąskaitos numeris, neįrašytos paraiškos surašymo datos, rašybos klaidos ir kiti neesminiai netikslumai), nėra pakankamas pagrindas paraišką įvertinti kaip netinkamą.</w:t>
      </w:r>
    </w:p>
    <w:p w14:paraId="6B63D895" w14:textId="3038FDC8" w:rsidR="00125DD0" w:rsidRPr="009B2714" w:rsidRDefault="009F2FFD" w:rsidP="006A7D59">
      <w:pPr>
        <w:ind w:firstLine="851"/>
        <w:jc w:val="both"/>
        <w:rPr>
          <w:szCs w:val="24"/>
        </w:rPr>
      </w:pPr>
      <w:r w:rsidRPr="009B2714">
        <w:rPr>
          <w:szCs w:val="24"/>
        </w:rPr>
        <w:t>29</w:t>
      </w:r>
      <w:r w:rsidR="00125DD0" w:rsidRPr="009B2714">
        <w:rPr>
          <w:szCs w:val="24"/>
        </w:rPr>
        <w:t xml:space="preserve">. Atlikę paraiškų administracinės atitikties vertinimą, Sporto skyriaus specialistai informuoja Komisijos sekretorių, pateikdami suvestinę (suvestinėje informacija pateikta vadovaujantis </w:t>
      </w:r>
      <w:r w:rsidR="00864B6D" w:rsidRPr="009B2714">
        <w:rPr>
          <w:szCs w:val="24"/>
        </w:rPr>
        <w:t>n</w:t>
      </w:r>
      <w:r w:rsidR="00125DD0" w:rsidRPr="009B2714">
        <w:rPr>
          <w:szCs w:val="24"/>
        </w:rPr>
        <w:t xml:space="preserve">uostatų </w:t>
      </w:r>
      <w:r w:rsidR="00125DD0" w:rsidRPr="00223F3B">
        <w:rPr>
          <w:szCs w:val="24"/>
        </w:rPr>
        <w:t>2</w:t>
      </w:r>
      <w:r w:rsidR="00223F3B" w:rsidRPr="00223F3B">
        <w:rPr>
          <w:szCs w:val="24"/>
        </w:rPr>
        <w:t>6</w:t>
      </w:r>
      <w:r w:rsidR="00125DD0" w:rsidRPr="009B2714">
        <w:rPr>
          <w:szCs w:val="24"/>
        </w:rPr>
        <w:t xml:space="preserve"> punkto papunkčiais). Suvestinėje nurodomi </w:t>
      </w:r>
      <w:r w:rsidR="00864B6D" w:rsidRPr="009B2714">
        <w:rPr>
          <w:szCs w:val="24"/>
        </w:rPr>
        <w:t>P</w:t>
      </w:r>
      <w:r w:rsidR="00125DD0" w:rsidRPr="009B2714">
        <w:rPr>
          <w:szCs w:val="24"/>
        </w:rPr>
        <w:t>rogramos projekt</w:t>
      </w:r>
      <w:r w:rsidR="00864B6D" w:rsidRPr="009B2714">
        <w:rPr>
          <w:szCs w:val="24"/>
        </w:rPr>
        <w:t>o</w:t>
      </w:r>
      <w:r w:rsidR="00125DD0" w:rsidRPr="009B2714">
        <w:rPr>
          <w:szCs w:val="24"/>
        </w:rPr>
        <w:t xml:space="preserve"> (-ų)</w:t>
      </w:r>
      <w:r w:rsidR="00864B6D" w:rsidRPr="009B2714">
        <w:rPr>
          <w:szCs w:val="24"/>
        </w:rPr>
        <w:t xml:space="preserve"> </w:t>
      </w:r>
      <w:r w:rsidR="00125DD0" w:rsidRPr="009B2714">
        <w:rPr>
          <w:szCs w:val="24"/>
        </w:rPr>
        <w:t>atmetimo, nevertinimo priežast</w:t>
      </w:r>
      <w:r w:rsidR="00776EC6" w:rsidRPr="009B2714">
        <w:rPr>
          <w:szCs w:val="24"/>
        </w:rPr>
        <w:t>y</w:t>
      </w:r>
      <w:r w:rsidR="00125DD0" w:rsidRPr="009B2714">
        <w:rPr>
          <w:szCs w:val="24"/>
        </w:rPr>
        <w:t>s, susij</w:t>
      </w:r>
      <w:r w:rsidR="00776EC6" w:rsidRPr="009B2714">
        <w:rPr>
          <w:szCs w:val="24"/>
        </w:rPr>
        <w:t>ę</w:t>
      </w:r>
      <w:r w:rsidR="00125DD0" w:rsidRPr="009B2714">
        <w:rPr>
          <w:szCs w:val="24"/>
        </w:rPr>
        <w:t xml:space="preserve"> dokument</w:t>
      </w:r>
      <w:r w:rsidR="00776EC6" w:rsidRPr="009B2714">
        <w:rPr>
          <w:szCs w:val="24"/>
        </w:rPr>
        <w:t>ai ir</w:t>
      </w:r>
      <w:r w:rsidR="00125DD0" w:rsidRPr="009B2714">
        <w:rPr>
          <w:szCs w:val="24"/>
        </w:rPr>
        <w:t xml:space="preserve"> informacij</w:t>
      </w:r>
      <w:r w:rsidR="00776EC6" w:rsidRPr="009B2714">
        <w:rPr>
          <w:szCs w:val="24"/>
        </w:rPr>
        <w:t>a</w:t>
      </w:r>
      <w:r w:rsidR="00125DD0" w:rsidRPr="009B2714">
        <w:rPr>
          <w:szCs w:val="24"/>
        </w:rPr>
        <w:t xml:space="preserve">. Komisijos sekretorius siūlymus dėl </w:t>
      </w:r>
      <w:r w:rsidR="00776EC6" w:rsidRPr="009B2714">
        <w:rPr>
          <w:szCs w:val="24"/>
        </w:rPr>
        <w:t>P</w:t>
      </w:r>
      <w:r w:rsidR="00125DD0" w:rsidRPr="009B2714">
        <w:rPr>
          <w:szCs w:val="24"/>
        </w:rPr>
        <w:t>rogramos projekto (-ų), neatitinkančio (-ių) administraci</w:t>
      </w:r>
      <w:r w:rsidR="00D64FE4" w:rsidRPr="009B2714">
        <w:rPr>
          <w:szCs w:val="24"/>
        </w:rPr>
        <w:t xml:space="preserve">nės </w:t>
      </w:r>
      <w:r w:rsidR="00125DD0" w:rsidRPr="009B2714">
        <w:rPr>
          <w:szCs w:val="24"/>
        </w:rPr>
        <w:t xml:space="preserve">(-ių) atitikties (-ių), atmetimo, nevertinimo priežastis ir susijusius dokumentus pateikia </w:t>
      </w:r>
      <w:r w:rsidR="00776EC6" w:rsidRPr="009B2714">
        <w:rPr>
          <w:szCs w:val="24"/>
        </w:rPr>
        <w:t>K</w:t>
      </w:r>
      <w:r w:rsidR="00125DD0" w:rsidRPr="009B2714">
        <w:rPr>
          <w:szCs w:val="24"/>
        </w:rPr>
        <w:t xml:space="preserve">omisijai. Komisija, įvertinusi </w:t>
      </w:r>
      <w:r w:rsidR="00776EC6" w:rsidRPr="009B2714">
        <w:rPr>
          <w:szCs w:val="24"/>
        </w:rPr>
        <w:t>K</w:t>
      </w:r>
      <w:r w:rsidR="00125DD0" w:rsidRPr="009B2714">
        <w:rPr>
          <w:szCs w:val="24"/>
        </w:rPr>
        <w:t xml:space="preserve">omisijos sekretoriaus pateiktą informaciją (duomenis), pritaria arba nepritaria </w:t>
      </w:r>
      <w:r w:rsidR="00776EC6" w:rsidRPr="009B2714">
        <w:rPr>
          <w:szCs w:val="24"/>
        </w:rPr>
        <w:t>P</w:t>
      </w:r>
      <w:r w:rsidR="00125DD0" w:rsidRPr="009B2714">
        <w:rPr>
          <w:szCs w:val="24"/>
        </w:rPr>
        <w:t xml:space="preserve">rogramos projekto (-ų) atmetimui. Jeigu Komisija nepritaria </w:t>
      </w:r>
      <w:r w:rsidR="00776EC6" w:rsidRPr="009B2714">
        <w:rPr>
          <w:szCs w:val="24"/>
        </w:rPr>
        <w:t>K</w:t>
      </w:r>
      <w:r w:rsidR="00125DD0" w:rsidRPr="009B2714">
        <w:rPr>
          <w:szCs w:val="24"/>
        </w:rPr>
        <w:t>omisijos sekretoriaus pateiktam Sporto skyriaus specialistų siūlymui atmesti</w:t>
      </w:r>
      <w:r w:rsidR="00776EC6" w:rsidRPr="009B2714">
        <w:rPr>
          <w:szCs w:val="24"/>
        </w:rPr>
        <w:t xml:space="preserve"> projektą (-us) arba </w:t>
      </w:r>
      <w:r w:rsidR="00125DD0" w:rsidRPr="009B2714">
        <w:rPr>
          <w:szCs w:val="24"/>
        </w:rPr>
        <w:t>nevertint</w:t>
      </w:r>
      <w:r w:rsidR="00776EC6" w:rsidRPr="009B2714">
        <w:rPr>
          <w:szCs w:val="24"/>
        </w:rPr>
        <w:t>i</w:t>
      </w:r>
      <w:r w:rsidR="00125DD0" w:rsidRPr="009B2714">
        <w:rPr>
          <w:szCs w:val="24"/>
        </w:rPr>
        <w:t xml:space="preserve"> projekt</w:t>
      </w:r>
      <w:r w:rsidR="00776EC6" w:rsidRPr="009B2714">
        <w:rPr>
          <w:szCs w:val="24"/>
        </w:rPr>
        <w:t>o</w:t>
      </w:r>
      <w:r w:rsidR="00125DD0" w:rsidRPr="009B2714">
        <w:rPr>
          <w:szCs w:val="24"/>
        </w:rPr>
        <w:t xml:space="preserve"> (-</w:t>
      </w:r>
      <w:r w:rsidR="00776EC6" w:rsidRPr="009B2714">
        <w:rPr>
          <w:szCs w:val="24"/>
        </w:rPr>
        <w:t>ų</w:t>
      </w:r>
      <w:r w:rsidR="00125DD0" w:rsidRPr="009B2714">
        <w:rPr>
          <w:szCs w:val="24"/>
        </w:rPr>
        <w:t xml:space="preserve">), </w:t>
      </w:r>
      <w:r w:rsidR="00776EC6" w:rsidRPr="009B2714">
        <w:rPr>
          <w:szCs w:val="24"/>
        </w:rPr>
        <w:t>K</w:t>
      </w:r>
      <w:r w:rsidR="00125DD0" w:rsidRPr="009B2714">
        <w:rPr>
          <w:szCs w:val="24"/>
        </w:rPr>
        <w:t xml:space="preserve">omisija pati iš naujo atlieka </w:t>
      </w:r>
      <w:r w:rsidR="00776EC6" w:rsidRPr="009B2714">
        <w:rPr>
          <w:szCs w:val="24"/>
        </w:rPr>
        <w:t>P</w:t>
      </w:r>
      <w:r w:rsidR="00125DD0" w:rsidRPr="009B2714">
        <w:rPr>
          <w:szCs w:val="24"/>
        </w:rPr>
        <w:t xml:space="preserve">rogramos projekto administracinės atitikties vertinimą ir priima protokolinį sprendimą dėl tolimesnio </w:t>
      </w:r>
      <w:r w:rsidR="007670D7" w:rsidRPr="009B2714">
        <w:rPr>
          <w:szCs w:val="24"/>
        </w:rPr>
        <w:t>P</w:t>
      </w:r>
      <w:r w:rsidR="00125DD0" w:rsidRPr="009B2714">
        <w:rPr>
          <w:szCs w:val="24"/>
        </w:rPr>
        <w:t>rogramos projekto vertinimo</w:t>
      </w:r>
      <w:r w:rsidR="00776EC6" w:rsidRPr="009B2714">
        <w:rPr>
          <w:szCs w:val="24"/>
        </w:rPr>
        <w:t xml:space="preserve"> ar </w:t>
      </w:r>
      <w:r w:rsidR="00125DD0" w:rsidRPr="009B2714">
        <w:rPr>
          <w:szCs w:val="24"/>
        </w:rPr>
        <w:t>nevertinimo, nurod</w:t>
      </w:r>
      <w:r w:rsidR="00776EC6" w:rsidRPr="009B2714">
        <w:rPr>
          <w:szCs w:val="24"/>
        </w:rPr>
        <w:t>ydama</w:t>
      </w:r>
      <w:r w:rsidR="00125DD0" w:rsidRPr="009B2714">
        <w:rPr>
          <w:szCs w:val="24"/>
        </w:rPr>
        <w:t xml:space="preserve"> motyvuotus </w:t>
      </w:r>
      <w:r w:rsidR="00776EC6" w:rsidRPr="009B2714">
        <w:rPr>
          <w:szCs w:val="24"/>
        </w:rPr>
        <w:t>K</w:t>
      </w:r>
      <w:r w:rsidR="00125DD0" w:rsidRPr="009B2714">
        <w:rPr>
          <w:szCs w:val="24"/>
        </w:rPr>
        <w:t xml:space="preserve">omisijos narių argumentus, kodėl nepritariama arba pritariama </w:t>
      </w:r>
      <w:r w:rsidR="00776EC6" w:rsidRPr="009B2714">
        <w:rPr>
          <w:szCs w:val="24"/>
        </w:rPr>
        <w:t>P</w:t>
      </w:r>
      <w:r w:rsidR="00125DD0" w:rsidRPr="009B2714">
        <w:rPr>
          <w:szCs w:val="24"/>
        </w:rPr>
        <w:t xml:space="preserve">rogramos projekto (-ų) atmetimui. Jei </w:t>
      </w:r>
      <w:r w:rsidR="00776EC6" w:rsidRPr="009B2714">
        <w:rPr>
          <w:szCs w:val="24"/>
        </w:rPr>
        <w:t>K</w:t>
      </w:r>
      <w:r w:rsidR="00125DD0" w:rsidRPr="009B2714">
        <w:rPr>
          <w:szCs w:val="24"/>
        </w:rPr>
        <w:t xml:space="preserve">omisijos narių balsai dėl </w:t>
      </w:r>
      <w:r w:rsidR="00776EC6" w:rsidRPr="009B2714">
        <w:rPr>
          <w:szCs w:val="24"/>
        </w:rPr>
        <w:t>P</w:t>
      </w:r>
      <w:r w:rsidR="00125DD0" w:rsidRPr="009B2714">
        <w:rPr>
          <w:szCs w:val="24"/>
        </w:rPr>
        <w:t xml:space="preserve">rogramos projekto (-ų) atmetimo ar neatmetimo pasiskirsto po lygiai, </w:t>
      </w:r>
      <w:r w:rsidR="00776EC6" w:rsidRPr="009B2714">
        <w:rPr>
          <w:szCs w:val="24"/>
        </w:rPr>
        <w:t>K</w:t>
      </w:r>
      <w:r w:rsidR="00125DD0" w:rsidRPr="009B2714">
        <w:rPr>
          <w:szCs w:val="24"/>
        </w:rPr>
        <w:t>omisijos pirmininko balsas yra lemiamas.</w:t>
      </w:r>
    </w:p>
    <w:p w14:paraId="6B63D896" w14:textId="778D83DA" w:rsidR="00125DD0" w:rsidRPr="009B2714" w:rsidRDefault="00125DD0" w:rsidP="006A7D59">
      <w:pPr>
        <w:ind w:firstLine="851"/>
        <w:jc w:val="both"/>
        <w:rPr>
          <w:szCs w:val="24"/>
        </w:rPr>
      </w:pPr>
      <w:r w:rsidRPr="009B2714">
        <w:rPr>
          <w:szCs w:val="24"/>
        </w:rPr>
        <w:t>3</w:t>
      </w:r>
      <w:r w:rsidR="009F2FFD" w:rsidRPr="009B2714">
        <w:rPr>
          <w:szCs w:val="24"/>
        </w:rPr>
        <w:t>0</w:t>
      </w:r>
      <w:r w:rsidRPr="009B2714">
        <w:rPr>
          <w:szCs w:val="24"/>
        </w:rPr>
        <w:t xml:space="preserve">. Programos projektus vertina </w:t>
      </w:r>
      <w:r w:rsidR="00776EC6" w:rsidRPr="009B2714">
        <w:rPr>
          <w:szCs w:val="24"/>
        </w:rPr>
        <w:t>K</w:t>
      </w:r>
      <w:r w:rsidRPr="009B2714">
        <w:rPr>
          <w:szCs w:val="24"/>
        </w:rPr>
        <w:t xml:space="preserve">omisija, kurios sudarymo ir darbo organizavimo tvarkos aprašą tvirtina </w:t>
      </w:r>
      <w:r w:rsidR="00776EC6" w:rsidRPr="009B2714">
        <w:rPr>
          <w:szCs w:val="24"/>
        </w:rPr>
        <w:t>A</w:t>
      </w:r>
      <w:r w:rsidRPr="009B2714">
        <w:rPr>
          <w:szCs w:val="24"/>
        </w:rPr>
        <w:t xml:space="preserve">dministracijos direktorius. </w:t>
      </w:r>
      <w:r w:rsidRPr="009B2714">
        <w:rPr>
          <w:rStyle w:val="Emfaz"/>
          <w:i w:val="0"/>
        </w:rPr>
        <w:t>Komisijos posėdžiai</w:t>
      </w:r>
      <w:r w:rsidRPr="009B2714">
        <w:rPr>
          <w:rStyle w:val="st"/>
          <w:i/>
        </w:rPr>
        <w:t xml:space="preserve"> </w:t>
      </w:r>
      <w:r w:rsidRPr="009B2714">
        <w:rPr>
          <w:rStyle w:val="st"/>
        </w:rPr>
        <w:t>protokoluojami</w:t>
      </w:r>
      <w:r w:rsidRPr="009B2714">
        <w:rPr>
          <w:szCs w:val="24"/>
        </w:rPr>
        <w:t xml:space="preserve">. Komisija per 10 darbo dienų nuo Sporto skyriaus projektų administracinės atitikties vertinimo suvestinės pateikimo dienos renkasi į posėdį, kuriame įvertina pateiktas paraiškas ir priedus, įsitikina, kad pateikta paraiška atitinka </w:t>
      </w:r>
      <w:r w:rsidR="00776EC6" w:rsidRPr="009B2714">
        <w:rPr>
          <w:szCs w:val="24"/>
        </w:rPr>
        <w:t>n</w:t>
      </w:r>
      <w:r w:rsidRPr="009B2714">
        <w:rPr>
          <w:szCs w:val="24"/>
        </w:rPr>
        <w:t xml:space="preserve">uostatų reikalavimus, užpildo </w:t>
      </w:r>
      <w:r w:rsidR="00776EC6" w:rsidRPr="009B2714">
        <w:rPr>
          <w:szCs w:val="24"/>
        </w:rPr>
        <w:t>P</w:t>
      </w:r>
      <w:r w:rsidRPr="009B2714">
        <w:rPr>
          <w:szCs w:val="24"/>
        </w:rPr>
        <w:t xml:space="preserve">rogramos projekto vertinimo anketą ir joje įrašo rekomenduojamą </w:t>
      </w:r>
      <w:r w:rsidR="00675A3B" w:rsidRPr="00675A3B">
        <w:rPr>
          <w:szCs w:val="24"/>
        </w:rPr>
        <w:t>pareiškėjui</w:t>
      </w:r>
      <w:r w:rsidRPr="00675A3B">
        <w:rPr>
          <w:szCs w:val="24"/>
        </w:rPr>
        <w:t xml:space="preserve"> </w:t>
      </w:r>
      <w:r w:rsidRPr="009B2714">
        <w:rPr>
          <w:szCs w:val="24"/>
        </w:rPr>
        <w:t xml:space="preserve">skirti sumą. Programos projektai turi būti įvertinti ir pateikti finansavimo siūlymai per 30 darbų dienų, laikotarpį skaičiuojant nuo pirmo Komisijos posėdžio dienos. </w:t>
      </w:r>
      <w:r w:rsidRPr="009B2714">
        <w:t xml:space="preserve">Terminai argumentuotu Komisijos siūlymu, </w:t>
      </w:r>
      <w:r w:rsidRPr="009B2714">
        <w:rPr>
          <w:szCs w:val="24"/>
        </w:rPr>
        <w:t>Savivaldybės administracijos sprendimu gali būti pratęsti iki 10 darbo dienų.</w:t>
      </w:r>
    </w:p>
    <w:p w14:paraId="6B63D897" w14:textId="4482C2C8" w:rsidR="00125DD0" w:rsidRPr="009B2714" w:rsidRDefault="00125DD0" w:rsidP="006A7D59">
      <w:pPr>
        <w:ind w:firstLine="851"/>
        <w:jc w:val="both"/>
        <w:rPr>
          <w:szCs w:val="24"/>
        </w:rPr>
      </w:pPr>
      <w:r w:rsidRPr="009B2714">
        <w:rPr>
          <w:szCs w:val="24"/>
        </w:rPr>
        <w:t>3</w:t>
      </w:r>
      <w:r w:rsidR="009F2FFD" w:rsidRPr="009B2714">
        <w:rPr>
          <w:szCs w:val="24"/>
        </w:rPr>
        <w:t>1</w:t>
      </w:r>
      <w:r w:rsidRPr="009B2714">
        <w:rPr>
          <w:szCs w:val="24"/>
        </w:rPr>
        <w:t>.</w:t>
      </w:r>
      <w:r w:rsidRPr="009B2714">
        <w:t xml:space="preserve"> </w:t>
      </w:r>
      <w:r w:rsidRPr="009B2714">
        <w:rPr>
          <w:szCs w:val="24"/>
        </w:rPr>
        <w:t xml:space="preserve">Jeigu </w:t>
      </w:r>
      <w:r w:rsidR="00776EC6" w:rsidRPr="009B2714">
        <w:rPr>
          <w:szCs w:val="24"/>
        </w:rPr>
        <w:t>K</w:t>
      </w:r>
      <w:r w:rsidRPr="009B2714">
        <w:rPr>
          <w:szCs w:val="24"/>
        </w:rPr>
        <w:t xml:space="preserve">omisijos nariams vertinant </w:t>
      </w:r>
      <w:r w:rsidR="00776EC6" w:rsidRPr="009B2714">
        <w:rPr>
          <w:szCs w:val="24"/>
        </w:rPr>
        <w:t>P</w:t>
      </w:r>
      <w:r w:rsidRPr="009B2714">
        <w:rPr>
          <w:szCs w:val="24"/>
        </w:rPr>
        <w:t>rogramos projekto paraiškas ir su jomis pateiktus dokumentus kyla neaiškumų, trūksta informacijos, galinčios turėti esmin</w:t>
      </w:r>
      <w:r w:rsidR="00776EC6" w:rsidRPr="009B2714">
        <w:rPr>
          <w:szCs w:val="24"/>
        </w:rPr>
        <w:t>ės</w:t>
      </w:r>
      <w:r w:rsidRPr="009B2714">
        <w:rPr>
          <w:szCs w:val="24"/>
        </w:rPr>
        <w:t xml:space="preserve"> įtak</w:t>
      </w:r>
      <w:r w:rsidR="00776EC6" w:rsidRPr="009B2714">
        <w:rPr>
          <w:szCs w:val="24"/>
        </w:rPr>
        <w:t>os</w:t>
      </w:r>
      <w:r w:rsidRPr="009B2714">
        <w:rPr>
          <w:szCs w:val="24"/>
        </w:rPr>
        <w:t xml:space="preserve"> </w:t>
      </w:r>
      <w:r w:rsidR="00776EC6" w:rsidRPr="009B2714">
        <w:rPr>
          <w:szCs w:val="24"/>
        </w:rPr>
        <w:t>P</w:t>
      </w:r>
      <w:r w:rsidRPr="009B2714">
        <w:rPr>
          <w:szCs w:val="24"/>
        </w:rPr>
        <w:t>rogramos projekt</w:t>
      </w:r>
      <w:r w:rsidR="00D64FE4" w:rsidRPr="009B2714">
        <w:rPr>
          <w:szCs w:val="24"/>
        </w:rPr>
        <w:t>ų vertinimui</w:t>
      </w:r>
      <w:r w:rsidRPr="009B2714">
        <w:rPr>
          <w:szCs w:val="24"/>
        </w:rPr>
        <w:t xml:space="preserve">, </w:t>
      </w:r>
      <w:r w:rsidR="00776EC6" w:rsidRPr="009B2714">
        <w:rPr>
          <w:szCs w:val="24"/>
        </w:rPr>
        <w:t>K</w:t>
      </w:r>
      <w:r w:rsidRPr="009B2714">
        <w:rPr>
          <w:szCs w:val="24"/>
        </w:rPr>
        <w:t xml:space="preserve">omisijos nariai raštu arba elektroniniu paštu kreipiasi į Sporto skyrių su prašymu patikslinti pareiškėjo pateiktą informaciją, nurodydami savo prašymo motyvus. Sporto skyrius elektroniniu paštu nurodo pareiškėjui pateikti patikslintą informaciją per 3 darbo dienas nuo šio nurodymo išsiuntimo dienos. Pareiškėjo gali būti prašoma tik tos informacijos, kurios pati </w:t>
      </w:r>
      <w:r w:rsidR="00776EC6" w:rsidRPr="009B2714">
        <w:rPr>
          <w:szCs w:val="24"/>
        </w:rPr>
        <w:t>S</w:t>
      </w:r>
      <w:r w:rsidRPr="009B2714">
        <w:rPr>
          <w:szCs w:val="24"/>
        </w:rPr>
        <w:t xml:space="preserve">avivaldybės administracija negali gauti. Pareiškėjo negali būti prašoma pateikti nepagrįstai </w:t>
      </w:r>
      <w:r w:rsidR="00776EC6" w:rsidRPr="009B2714">
        <w:rPr>
          <w:szCs w:val="24"/>
        </w:rPr>
        <w:t>didelio kiekio</w:t>
      </w:r>
      <w:r w:rsidRPr="009B2714">
        <w:rPr>
          <w:szCs w:val="24"/>
        </w:rPr>
        <w:t xml:space="preserve"> informacijos, kuri nebūtų svarbi vertinant </w:t>
      </w:r>
      <w:r w:rsidR="00776EC6" w:rsidRPr="009B2714">
        <w:rPr>
          <w:szCs w:val="24"/>
        </w:rPr>
        <w:t>P</w:t>
      </w:r>
      <w:r w:rsidRPr="009B2714">
        <w:rPr>
          <w:szCs w:val="24"/>
        </w:rPr>
        <w:t xml:space="preserve">rogramos projektus. Jeigu pareiškėjas per Sporto skyriaus nustatytą terminą informacijos nepaaiškina ar nepatikslina, Sporto skyrius apie tai informuoja </w:t>
      </w:r>
      <w:r w:rsidR="007306E5" w:rsidRPr="009B2714">
        <w:rPr>
          <w:szCs w:val="24"/>
        </w:rPr>
        <w:t>K</w:t>
      </w:r>
      <w:r w:rsidRPr="009B2714">
        <w:rPr>
          <w:szCs w:val="24"/>
        </w:rPr>
        <w:t xml:space="preserve">omisiją. Komisijos pirmininkas prašo </w:t>
      </w:r>
      <w:r w:rsidR="007306E5" w:rsidRPr="009B2714">
        <w:rPr>
          <w:szCs w:val="24"/>
        </w:rPr>
        <w:t>K</w:t>
      </w:r>
      <w:r w:rsidRPr="009B2714">
        <w:rPr>
          <w:szCs w:val="24"/>
        </w:rPr>
        <w:t>omisijos narių dėl tolimesnio projekto vertinimo</w:t>
      </w:r>
      <w:r w:rsidR="006A7D59" w:rsidRPr="009B2714">
        <w:rPr>
          <w:szCs w:val="24"/>
        </w:rPr>
        <w:t xml:space="preserve"> ar </w:t>
      </w:r>
      <w:r w:rsidRPr="009B2714">
        <w:rPr>
          <w:szCs w:val="24"/>
        </w:rPr>
        <w:t xml:space="preserve">nevertinimo balsuoti. Jei </w:t>
      </w:r>
      <w:r w:rsidR="007306E5" w:rsidRPr="009B2714">
        <w:rPr>
          <w:szCs w:val="24"/>
        </w:rPr>
        <w:t>K</w:t>
      </w:r>
      <w:r w:rsidRPr="009B2714">
        <w:rPr>
          <w:szCs w:val="24"/>
        </w:rPr>
        <w:t xml:space="preserve">omisijos narių balsai dėl </w:t>
      </w:r>
      <w:r w:rsidR="007306E5" w:rsidRPr="009B2714">
        <w:rPr>
          <w:szCs w:val="24"/>
        </w:rPr>
        <w:t>P</w:t>
      </w:r>
      <w:r w:rsidRPr="009B2714">
        <w:rPr>
          <w:szCs w:val="24"/>
        </w:rPr>
        <w:t xml:space="preserve">rogramos projekto (-ų) atmetimo ar neatmetimo pasiskirsto po lygiai, </w:t>
      </w:r>
      <w:r w:rsidR="007306E5" w:rsidRPr="009B2714">
        <w:rPr>
          <w:szCs w:val="24"/>
        </w:rPr>
        <w:t>K</w:t>
      </w:r>
      <w:r w:rsidRPr="009B2714">
        <w:rPr>
          <w:szCs w:val="24"/>
        </w:rPr>
        <w:t>omisijos pirmininko balsas yra lemiamas.</w:t>
      </w:r>
    </w:p>
    <w:p w14:paraId="6B63D898" w14:textId="562C5FD7" w:rsidR="00125DD0" w:rsidRPr="009B2714" w:rsidRDefault="00125DD0" w:rsidP="006A7D59">
      <w:pPr>
        <w:ind w:firstLine="851"/>
        <w:jc w:val="both"/>
        <w:rPr>
          <w:szCs w:val="24"/>
        </w:rPr>
      </w:pPr>
      <w:r w:rsidRPr="009B2714">
        <w:rPr>
          <w:szCs w:val="24"/>
        </w:rPr>
        <w:t>3</w:t>
      </w:r>
      <w:r w:rsidR="009F2FFD" w:rsidRPr="009B2714">
        <w:rPr>
          <w:szCs w:val="24"/>
        </w:rPr>
        <w:t>2</w:t>
      </w:r>
      <w:r w:rsidRPr="009B2714">
        <w:rPr>
          <w:szCs w:val="24"/>
        </w:rPr>
        <w:t>. Nesurinkę minimalaus balų skaičiaus</w:t>
      </w:r>
      <w:r w:rsidR="00E66AAA" w:rsidRPr="009B2714">
        <w:rPr>
          <w:szCs w:val="24"/>
        </w:rPr>
        <w:t>,</w:t>
      </w:r>
      <w:r w:rsidR="00E66AAA" w:rsidRPr="009B2714">
        <w:t xml:space="preserve"> </w:t>
      </w:r>
      <w:r w:rsidR="00E66AAA" w:rsidRPr="009B2714">
        <w:rPr>
          <w:szCs w:val="24"/>
        </w:rPr>
        <w:t>nustatyt</w:t>
      </w:r>
      <w:r w:rsidR="007306E5" w:rsidRPr="009B2714">
        <w:rPr>
          <w:szCs w:val="24"/>
        </w:rPr>
        <w:t>o</w:t>
      </w:r>
      <w:r w:rsidR="00E66AAA" w:rsidRPr="009B2714">
        <w:rPr>
          <w:szCs w:val="24"/>
        </w:rPr>
        <w:t xml:space="preserve"> vertinimo anketoje,</w:t>
      </w:r>
      <w:r w:rsidRPr="009B2714">
        <w:rPr>
          <w:szCs w:val="24"/>
        </w:rPr>
        <w:t xml:space="preserve"> </w:t>
      </w:r>
      <w:r w:rsidR="007306E5" w:rsidRPr="009B2714">
        <w:rPr>
          <w:szCs w:val="24"/>
        </w:rPr>
        <w:t>P</w:t>
      </w:r>
      <w:r w:rsidRPr="009B2714">
        <w:rPr>
          <w:szCs w:val="24"/>
        </w:rPr>
        <w:t>rogramos projektai nefinansuojami, paraiškos negrąžinamos ir ne vėliau kaip per 10 darbo dien</w:t>
      </w:r>
      <w:r w:rsidR="007306E5" w:rsidRPr="009B2714">
        <w:rPr>
          <w:szCs w:val="24"/>
        </w:rPr>
        <w:t>ų</w:t>
      </w:r>
      <w:r w:rsidRPr="009B2714">
        <w:rPr>
          <w:szCs w:val="24"/>
        </w:rPr>
        <w:t xml:space="preserve"> apie tai pranešama </w:t>
      </w:r>
      <w:r w:rsidR="007306E5" w:rsidRPr="009B2714">
        <w:rPr>
          <w:szCs w:val="24"/>
        </w:rPr>
        <w:t>p</w:t>
      </w:r>
      <w:r w:rsidRPr="009B2714">
        <w:rPr>
          <w:szCs w:val="24"/>
        </w:rPr>
        <w:t>rojekto vykdytojui.</w:t>
      </w:r>
    </w:p>
    <w:p w14:paraId="6B63D899" w14:textId="1C33D97F" w:rsidR="00125DD0" w:rsidRPr="009B2714" w:rsidRDefault="00125DD0" w:rsidP="006A7D59">
      <w:pPr>
        <w:ind w:firstLine="851"/>
        <w:jc w:val="both"/>
        <w:rPr>
          <w:szCs w:val="24"/>
        </w:rPr>
      </w:pPr>
      <w:r w:rsidRPr="009B2714">
        <w:rPr>
          <w:szCs w:val="24"/>
        </w:rPr>
        <w:t>3</w:t>
      </w:r>
      <w:r w:rsidR="009F2FFD" w:rsidRPr="009B2714">
        <w:rPr>
          <w:szCs w:val="24"/>
        </w:rPr>
        <w:t>3</w:t>
      </w:r>
      <w:r w:rsidRPr="009B2714">
        <w:rPr>
          <w:szCs w:val="24"/>
        </w:rPr>
        <w:t xml:space="preserve">. Komisijos sprendimas laikomas teisėtu, kai už </w:t>
      </w:r>
      <w:r w:rsidR="007306E5" w:rsidRPr="009B2714">
        <w:rPr>
          <w:szCs w:val="24"/>
        </w:rPr>
        <w:t>P</w:t>
      </w:r>
      <w:r w:rsidRPr="009B2714">
        <w:rPr>
          <w:szCs w:val="24"/>
        </w:rPr>
        <w:t xml:space="preserve">rogramos projektą balsuoja dauguma </w:t>
      </w:r>
      <w:r w:rsidR="007306E5" w:rsidRPr="009B2714">
        <w:rPr>
          <w:szCs w:val="24"/>
        </w:rPr>
        <w:t>K</w:t>
      </w:r>
      <w:r w:rsidRPr="009B2714">
        <w:rPr>
          <w:szCs w:val="24"/>
        </w:rPr>
        <w:t xml:space="preserve">omisijos narių. Balsams pasidalijus po lygiai, lemia </w:t>
      </w:r>
      <w:r w:rsidR="007306E5" w:rsidRPr="009B2714">
        <w:rPr>
          <w:szCs w:val="24"/>
        </w:rPr>
        <w:t>K</w:t>
      </w:r>
      <w:r w:rsidRPr="009B2714">
        <w:rPr>
          <w:szCs w:val="24"/>
        </w:rPr>
        <w:t>omisijos pirmininko balsas.</w:t>
      </w:r>
    </w:p>
    <w:p w14:paraId="6B63D89A" w14:textId="7E9D1470" w:rsidR="00125DD0" w:rsidRPr="009B2714" w:rsidRDefault="00125DD0" w:rsidP="006A7D59">
      <w:pPr>
        <w:ind w:firstLine="851"/>
        <w:jc w:val="both"/>
        <w:rPr>
          <w:szCs w:val="24"/>
        </w:rPr>
      </w:pPr>
      <w:r w:rsidRPr="009B2714">
        <w:rPr>
          <w:szCs w:val="24"/>
        </w:rPr>
        <w:t>3</w:t>
      </w:r>
      <w:r w:rsidR="009F2FFD" w:rsidRPr="009B2714">
        <w:rPr>
          <w:szCs w:val="24"/>
        </w:rPr>
        <w:t>4</w:t>
      </w:r>
      <w:r w:rsidRPr="009B2714">
        <w:rPr>
          <w:szCs w:val="24"/>
        </w:rPr>
        <w:t xml:space="preserve">. Komisija priima rekomendacinį siūlymą dėl lėšų </w:t>
      </w:r>
      <w:r w:rsidR="007306E5" w:rsidRPr="009B2714">
        <w:rPr>
          <w:szCs w:val="24"/>
        </w:rPr>
        <w:t>P</w:t>
      </w:r>
      <w:r w:rsidRPr="009B2714">
        <w:rPr>
          <w:szCs w:val="24"/>
        </w:rPr>
        <w:t xml:space="preserve">rogramos projektams skyrimo, kurį teikia </w:t>
      </w:r>
      <w:r w:rsidR="007306E5" w:rsidRPr="009B2714">
        <w:rPr>
          <w:szCs w:val="24"/>
        </w:rPr>
        <w:t>A</w:t>
      </w:r>
      <w:r w:rsidRPr="009B2714">
        <w:rPr>
          <w:szCs w:val="24"/>
        </w:rPr>
        <w:t xml:space="preserve">dministracijos direktoriui. Lėšos </w:t>
      </w:r>
      <w:r w:rsidR="007670D7" w:rsidRPr="009B2714">
        <w:rPr>
          <w:szCs w:val="24"/>
        </w:rPr>
        <w:t>P</w:t>
      </w:r>
      <w:r w:rsidRPr="009B2714">
        <w:rPr>
          <w:szCs w:val="24"/>
        </w:rPr>
        <w:t xml:space="preserve">rogramos projektams finansuoti skiriamos </w:t>
      </w:r>
      <w:r w:rsidR="007306E5" w:rsidRPr="009B2714">
        <w:rPr>
          <w:szCs w:val="24"/>
        </w:rPr>
        <w:t>A</w:t>
      </w:r>
      <w:r w:rsidRPr="009B2714">
        <w:rPr>
          <w:szCs w:val="24"/>
        </w:rPr>
        <w:t>dministracijos direktoriaus įsakymu. Atrinkti finansuoti</w:t>
      </w:r>
      <w:r w:rsidR="007306E5" w:rsidRPr="009B2714">
        <w:rPr>
          <w:szCs w:val="24"/>
        </w:rPr>
        <w:t xml:space="preserve"> P</w:t>
      </w:r>
      <w:r w:rsidRPr="009B2714">
        <w:rPr>
          <w:szCs w:val="24"/>
        </w:rPr>
        <w:t xml:space="preserve">rogramos projektai </w:t>
      </w:r>
      <w:r w:rsidR="007306E5" w:rsidRPr="009B2714">
        <w:rPr>
          <w:szCs w:val="24"/>
        </w:rPr>
        <w:t>p</w:t>
      </w:r>
      <w:r w:rsidRPr="009B2714">
        <w:rPr>
          <w:szCs w:val="24"/>
        </w:rPr>
        <w:t xml:space="preserve">er 5 darbo dienas </w:t>
      </w:r>
      <w:r w:rsidRPr="009B2714">
        <w:rPr>
          <w:szCs w:val="24"/>
        </w:rPr>
        <w:lastRenderedPageBreak/>
        <w:t xml:space="preserve">nuo </w:t>
      </w:r>
      <w:r w:rsidR="007306E5" w:rsidRPr="009B2714">
        <w:rPr>
          <w:szCs w:val="24"/>
        </w:rPr>
        <w:t>A</w:t>
      </w:r>
      <w:r w:rsidRPr="009B2714">
        <w:rPr>
          <w:szCs w:val="24"/>
        </w:rPr>
        <w:t>dministracijos direktoriaus įsakymo pasirašymo dienos paskelbiami Savivaldybės interneto svetainėje (</w:t>
      </w:r>
      <w:hyperlink r:id="rId10" w:history="1">
        <w:r w:rsidR="00D34C92" w:rsidRPr="009B2714">
          <w:rPr>
            <w:rStyle w:val="Hipersaitas"/>
            <w:color w:val="auto"/>
            <w:szCs w:val="24"/>
            <w:u w:val="none"/>
          </w:rPr>
          <w:t>www.panevezys.lt</w:t>
        </w:r>
      </w:hyperlink>
      <w:r w:rsidRPr="009B2714">
        <w:rPr>
          <w:szCs w:val="24"/>
        </w:rPr>
        <w:t>)</w:t>
      </w:r>
      <w:r w:rsidR="00D34C92" w:rsidRPr="009B2714">
        <w:rPr>
          <w:szCs w:val="24"/>
        </w:rPr>
        <w:t>.</w:t>
      </w:r>
    </w:p>
    <w:p w14:paraId="6B63D89B" w14:textId="3DEB8871" w:rsidR="00D34C92" w:rsidRPr="009B2714" w:rsidRDefault="00D34C92" w:rsidP="006A7D59">
      <w:pPr>
        <w:ind w:firstLine="851"/>
        <w:jc w:val="both"/>
        <w:rPr>
          <w:szCs w:val="24"/>
        </w:rPr>
      </w:pPr>
      <w:r w:rsidRPr="009B2714">
        <w:rPr>
          <w:szCs w:val="24"/>
        </w:rPr>
        <w:t>3</w:t>
      </w:r>
      <w:r w:rsidR="009F2FFD" w:rsidRPr="009B2714">
        <w:rPr>
          <w:szCs w:val="24"/>
        </w:rPr>
        <w:t>5</w:t>
      </w:r>
      <w:r w:rsidRPr="009B2714">
        <w:rPr>
          <w:szCs w:val="24"/>
        </w:rPr>
        <w:t>.</w:t>
      </w:r>
      <w:r w:rsidRPr="009B2714">
        <w:t xml:space="preserve"> </w:t>
      </w:r>
      <w:r w:rsidRPr="009B2714">
        <w:rPr>
          <w:szCs w:val="24"/>
        </w:rPr>
        <w:t xml:space="preserve">Neįsisavinus, atsisakius ar atsiradus papildomų lėšų (toliau – papildomos lėšos), informuojami </w:t>
      </w:r>
      <w:r w:rsidR="007306E5" w:rsidRPr="009B2714">
        <w:rPr>
          <w:szCs w:val="24"/>
        </w:rPr>
        <w:t>p</w:t>
      </w:r>
      <w:r w:rsidRPr="009B2714">
        <w:rPr>
          <w:szCs w:val="24"/>
        </w:rPr>
        <w:t>rojekto vykdytojai apie galimybę teikti motyvuotą prašymą dėl papildomų lėšų</w:t>
      </w:r>
      <w:r w:rsidR="00A254B3" w:rsidRPr="009B2714">
        <w:rPr>
          <w:szCs w:val="24"/>
        </w:rPr>
        <w:t xml:space="preserve"> skyrimo</w:t>
      </w:r>
      <w:r w:rsidR="007306E5" w:rsidRPr="009B2714">
        <w:rPr>
          <w:szCs w:val="24"/>
        </w:rPr>
        <w:t xml:space="preserve"> Savivaldybės administracijai</w:t>
      </w:r>
      <w:r w:rsidRPr="009B2714">
        <w:rPr>
          <w:szCs w:val="24"/>
        </w:rPr>
        <w:t>, Komisija turi teisę perskirstyti ar paskirti projekto vykdytojams</w:t>
      </w:r>
      <w:r w:rsidR="008B4C40" w:rsidRPr="009B2714">
        <w:rPr>
          <w:szCs w:val="24"/>
        </w:rPr>
        <w:t xml:space="preserve"> papildom</w:t>
      </w:r>
      <w:r w:rsidR="007306E5" w:rsidRPr="009B2714">
        <w:rPr>
          <w:szCs w:val="24"/>
        </w:rPr>
        <w:t>ų</w:t>
      </w:r>
      <w:r w:rsidR="008B4C40" w:rsidRPr="009B2714">
        <w:rPr>
          <w:szCs w:val="24"/>
        </w:rPr>
        <w:t xml:space="preserve"> lėš</w:t>
      </w:r>
      <w:r w:rsidR="007306E5" w:rsidRPr="009B2714">
        <w:rPr>
          <w:szCs w:val="24"/>
        </w:rPr>
        <w:t>ų</w:t>
      </w:r>
      <w:r w:rsidRPr="009B2714">
        <w:rPr>
          <w:szCs w:val="24"/>
        </w:rPr>
        <w:t>, priim</w:t>
      </w:r>
      <w:r w:rsidR="007306E5" w:rsidRPr="009B2714">
        <w:rPr>
          <w:szCs w:val="24"/>
        </w:rPr>
        <w:t>dama</w:t>
      </w:r>
      <w:r w:rsidRPr="009B2714">
        <w:rPr>
          <w:szCs w:val="24"/>
        </w:rPr>
        <w:t xml:space="preserve"> rekomendacinį pasiūlymą, kurį teikia </w:t>
      </w:r>
      <w:r w:rsidR="00A254B3" w:rsidRPr="009B2714">
        <w:rPr>
          <w:szCs w:val="24"/>
        </w:rPr>
        <w:t>A</w:t>
      </w:r>
      <w:r w:rsidRPr="009B2714">
        <w:rPr>
          <w:szCs w:val="24"/>
        </w:rPr>
        <w:t xml:space="preserve">dministracijos direktoriui. </w:t>
      </w:r>
      <w:r w:rsidR="00AA191D" w:rsidRPr="009B2714">
        <w:rPr>
          <w:szCs w:val="24"/>
        </w:rPr>
        <w:t>P</w:t>
      </w:r>
      <w:r w:rsidRPr="009B2714">
        <w:rPr>
          <w:szCs w:val="24"/>
        </w:rPr>
        <w:t xml:space="preserve">apildomos lėšos skiriamos </w:t>
      </w:r>
      <w:r w:rsidR="007306E5" w:rsidRPr="009B2714">
        <w:rPr>
          <w:szCs w:val="24"/>
        </w:rPr>
        <w:t>A</w:t>
      </w:r>
      <w:r w:rsidRPr="009B2714">
        <w:rPr>
          <w:szCs w:val="24"/>
        </w:rPr>
        <w:t>dministracijos direktoriaus įsakymu. Lėšos skiriamos, pasirašant papildomą susitarimą prie Sutarties.</w:t>
      </w:r>
    </w:p>
    <w:p w14:paraId="6B63D89C" w14:textId="72831AEF" w:rsidR="00125DD0" w:rsidRPr="009B2714" w:rsidRDefault="00125DD0" w:rsidP="006A7D59">
      <w:pPr>
        <w:ind w:firstLine="851"/>
        <w:jc w:val="both"/>
        <w:rPr>
          <w:szCs w:val="24"/>
        </w:rPr>
      </w:pPr>
      <w:r w:rsidRPr="009B2714">
        <w:rPr>
          <w:szCs w:val="24"/>
        </w:rPr>
        <w:t>3</w:t>
      </w:r>
      <w:r w:rsidR="009F2FFD" w:rsidRPr="009B2714">
        <w:rPr>
          <w:szCs w:val="24"/>
        </w:rPr>
        <w:t>6</w:t>
      </w:r>
      <w:r w:rsidRPr="009B2714">
        <w:rPr>
          <w:szCs w:val="24"/>
        </w:rPr>
        <w:t xml:space="preserve">. Visi Komisijos nariai privalo </w:t>
      </w:r>
      <w:r w:rsidR="003F2017">
        <w:rPr>
          <w:szCs w:val="24"/>
        </w:rPr>
        <w:t>užpildyti nešališkumo deklaraciją</w:t>
      </w:r>
      <w:r w:rsidRPr="009B2714">
        <w:rPr>
          <w:szCs w:val="24"/>
        </w:rPr>
        <w:t>. Deklarav</w:t>
      </w:r>
      <w:r w:rsidR="007306E5" w:rsidRPr="009B2714">
        <w:rPr>
          <w:szCs w:val="24"/>
        </w:rPr>
        <w:t>ęs (-ę)</w:t>
      </w:r>
      <w:r w:rsidRPr="009B2714">
        <w:rPr>
          <w:szCs w:val="24"/>
        </w:rPr>
        <w:t xml:space="preserve"> interesų konfliktą, Komisijos narys (-iai) turi nusišalinti nuo </w:t>
      </w:r>
      <w:r w:rsidR="007306E5" w:rsidRPr="009B2714">
        <w:rPr>
          <w:szCs w:val="24"/>
        </w:rPr>
        <w:t>P</w:t>
      </w:r>
      <w:r w:rsidRPr="009B2714">
        <w:rPr>
          <w:szCs w:val="24"/>
        </w:rPr>
        <w:t>rogramos projekto nagrinėjimo ir sprendimo priėmimo.</w:t>
      </w:r>
    </w:p>
    <w:p w14:paraId="6B63D89D" w14:textId="77777777" w:rsidR="00125DD0" w:rsidRPr="009B2714" w:rsidRDefault="00125DD0" w:rsidP="006A7D59">
      <w:pPr>
        <w:ind w:left="-65" w:right="432" w:firstLine="785"/>
        <w:jc w:val="center"/>
        <w:rPr>
          <w:b/>
          <w:szCs w:val="24"/>
        </w:rPr>
      </w:pPr>
    </w:p>
    <w:p w14:paraId="6B63D89E" w14:textId="6A05DF4D" w:rsidR="00125DD0" w:rsidRPr="009B2714" w:rsidRDefault="00125DD0" w:rsidP="006A7D59">
      <w:pPr>
        <w:ind w:right="432"/>
        <w:jc w:val="center"/>
        <w:rPr>
          <w:b/>
          <w:szCs w:val="24"/>
        </w:rPr>
      </w:pPr>
      <w:r w:rsidRPr="009B2714">
        <w:rPr>
          <w:b/>
          <w:szCs w:val="24"/>
        </w:rPr>
        <w:t>VII SKYRIUS</w:t>
      </w:r>
    </w:p>
    <w:p w14:paraId="6B63D89F" w14:textId="77777777" w:rsidR="00125DD0" w:rsidRPr="009B2714" w:rsidRDefault="00125DD0" w:rsidP="006A7D59">
      <w:pPr>
        <w:ind w:right="432"/>
        <w:jc w:val="center"/>
        <w:rPr>
          <w:b/>
          <w:szCs w:val="24"/>
        </w:rPr>
      </w:pPr>
      <w:r w:rsidRPr="009B2714">
        <w:rPr>
          <w:b/>
          <w:szCs w:val="24"/>
        </w:rPr>
        <w:t>SUTARČIŲ SUDARYMAS IR VYKDYMAS</w:t>
      </w:r>
    </w:p>
    <w:p w14:paraId="6B63D8A0" w14:textId="77777777" w:rsidR="00125DD0" w:rsidRPr="009B2714" w:rsidRDefault="00125DD0" w:rsidP="006A7D59">
      <w:pPr>
        <w:ind w:left="-65" w:right="432" w:firstLine="785"/>
        <w:jc w:val="center"/>
        <w:rPr>
          <w:b/>
          <w:szCs w:val="24"/>
        </w:rPr>
      </w:pPr>
    </w:p>
    <w:p w14:paraId="6B63D8A1" w14:textId="2EAA356F" w:rsidR="00125DD0" w:rsidRPr="009B2714" w:rsidRDefault="00125DD0" w:rsidP="006A7D59">
      <w:pPr>
        <w:ind w:firstLine="851"/>
        <w:jc w:val="both"/>
        <w:rPr>
          <w:szCs w:val="24"/>
        </w:rPr>
      </w:pPr>
      <w:r w:rsidRPr="009B2714">
        <w:rPr>
          <w:szCs w:val="24"/>
        </w:rPr>
        <w:t>3</w:t>
      </w:r>
      <w:r w:rsidR="009F2FFD" w:rsidRPr="009B2714">
        <w:rPr>
          <w:szCs w:val="24"/>
        </w:rPr>
        <w:t>7</w:t>
      </w:r>
      <w:r w:rsidRPr="009B2714">
        <w:rPr>
          <w:szCs w:val="24"/>
        </w:rPr>
        <w:t xml:space="preserve">. Lėšos </w:t>
      </w:r>
      <w:r w:rsidR="00AA191D" w:rsidRPr="009B2714">
        <w:rPr>
          <w:szCs w:val="24"/>
        </w:rPr>
        <w:t>projekto vykdytojams</w:t>
      </w:r>
      <w:r w:rsidRPr="009B2714">
        <w:rPr>
          <w:szCs w:val="24"/>
        </w:rPr>
        <w:t xml:space="preserve"> skiriamos biudžetiniams metams. Projekto vykdytojas, kuriam skir</w:t>
      </w:r>
      <w:r w:rsidR="007306E5" w:rsidRPr="009B2714">
        <w:rPr>
          <w:szCs w:val="24"/>
        </w:rPr>
        <w:t xml:space="preserve">iama </w:t>
      </w:r>
      <w:r w:rsidRPr="009B2714">
        <w:rPr>
          <w:szCs w:val="24"/>
        </w:rPr>
        <w:t>lėš</w:t>
      </w:r>
      <w:r w:rsidR="007306E5" w:rsidRPr="009B2714">
        <w:rPr>
          <w:szCs w:val="24"/>
        </w:rPr>
        <w:t>ų</w:t>
      </w:r>
      <w:r w:rsidRPr="009B2714">
        <w:rPr>
          <w:szCs w:val="24"/>
        </w:rPr>
        <w:t xml:space="preserve">, sudaro su Savivaldybės administracija, atstovaujama </w:t>
      </w:r>
      <w:r w:rsidR="00AA191D" w:rsidRPr="009B2714">
        <w:rPr>
          <w:szCs w:val="24"/>
        </w:rPr>
        <w:t>A</w:t>
      </w:r>
      <w:r w:rsidRPr="009B2714">
        <w:rPr>
          <w:szCs w:val="24"/>
        </w:rPr>
        <w:t xml:space="preserve">dministracijos direktoriaus, Sutartį. Kiekvienais metais pasirašomos atskiros </w:t>
      </w:r>
      <w:r w:rsidR="007306E5" w:rsidRPr="009B2714">
        <w:rPr>
          <w:szCs w:val="24"/>
        </w:rPr>
        <w:t>P</w:t>
      </w:r>
      <w:r w:rsidRPr="009B2714">
        <w:rPr>
          <w:szCs w:val="24"/>
        </w:rPr>
        <w:t xml:space="preserve">rogramos projekto finansavimo </w:t>
      </w:r>
      <w:r w:rsidR="007670D7" w:rsidRPr="009B2714">
        <w:rPr>
          <w:szCs w:val="24"/>
        </w:rPr>
        <w:t>S</w:t>
      </w:r>
      <w:r w:rsidRPr="009B2714">
        <w:rPr>
          <w:szCs w:val="24"/>
        </w:rPr>
        <w:t>utartys.</w:t>
      </w:r>
    </w:p>
    <w:p w14:paraId="6B63D8A2" w14:textId="0E4A9D9F" w:rsidR="00125DD0" w:rsidRPr="009B2714" w:rsidRDefault="009F2FFD" w:rsidP="006A7D59">
      <w:pPr>
        <w:ind w:firstLine="851"/>
        <w:jc w:val="both"/>
        <w:rPr>
          <w:szCs w:val="24"/>
        </w:rPr>
      </w:pPr>
      <w:r w:rsidRPr="009B2714">
        <w:rPr>
          <w:szCs w:val="24"/>
        </w:rPr>
        <w:t>38</w:t>
      </w:r>
      <w:r w:rsidR="00125DD0" w:rsidRPr="009B2714">
        <w:rPr>
          <w:szCs w:val="24"/>
        </w:rPr>
        <w:t xml:space="preserve">. Jei skirta suma yra mažesnė nei </w:t>
      </w:r>
      <w:r w:rsidR="007306E5" w:rsidRPr="009B2714">
        <w:rPr>
          <w:szCs w:val="24"/>
        </w:rPr>
        <w:t>p</w:t>
      </w:r>
      <w:r w:rsidR="00125DD0" w:rsidRPr="009B2714">
        <w:rPr>
          <w:szCs w:val="24"/>
        </w:rPr>
        <w:t xml:space="preserve">rojekto vykdytojas prašė paraiškoje, projekto vykdytojas privalo pakeisti išlaidų sąmatą pagal jam skirtą išlaidų sumą. Projekto vykdytojas, pasirašydamas Sutartį su Savivaldybės administracija, turi teisę keisti </w:t>
      </w:r>
      <w:r w:rsidR="007306E5" w:rsidRPr="009B2714">
        <w:rPr>
          <w:szCs w:val="24"/>
        </w:rPr>
        <w:t>P</w:t>
      </w:r>
      <w:r w:rsidR="00125DD0" w:rsidRPr="009B2714">
        <w:rPr>
          <w:szCs w:val="24"/>
        </w:rPr>
        <w:t xml:space="preserve">rogramos projekto veiklos apimtis, bet neturi teisės keisti paraiškoje aprašytos </w:t>
      </w:r>
      <w:r w:rsidR="007306E5" w:rsidRPr="009B2714">
        <w:rPr>
          <w:szCs w:val="24"/>
        </w:rPr>
        <w:t>P</w:t>
      </w:r>
      <w:r w:rsidR="00125DD0" w:rsidRPr="009B2714">
        <w:rPr>
          <w:szCs w:val="24"/>
        </w:rPr>
        <w:t>rogramos turinio (tikslo (-ų) ir uždavinių).</w:t>
      </w:r>
    </w:p>
    <w:p w14:paraId="6B63D8A3" w14:textId="530BDB0A" w:rsidR="00125DD0" w:rsidRPr="009B2714" w:rsidRDefault="009F2FFD" w:rsidP="006A7D59">
      <w:pPr>
        <w:ind w:firstLine="851"/>
        <w:jc w:val="both"/>
        <w:rPr>
          <w:szCs w:val="24"/>
        </w:rPr>
      </w:pPr>
      <w:r w:rsidRPr="009B2714">
        <w:rPr>
          <w:szCs w:val="24"/>
        </w:rPr>
        <w:t>39</w:t>
      </w:r>
      <w:r w:rsidR="00125DD0" w:rsidRPr="009B2714">
        <w:rPr>
          <w:szCs w:val="24"/>
        </w:rPr>
        <w:t xml:space="preserve">. Sutartis turi būti pasirašyta per 30 kalendorinių dienų nuo finansuojamų </w:t>
      </w:r>
      <w:r w:rsidR="007306E5" w:rsidRPr="009B2714">
        <w:rPr>
          <w:szCs w:val="24"/>
        </w:rPr>
        <w:t>P</w:t>
      </w:r>
      <w:r w:rsidR="00125DD0" w:rsidRPr="009B2714">
        <w:rPr>
          <w:szCs w:val="24"/>
        </w:rPr>
        <w:t>rogramos projektų sąrašo paskelbimo Savivaldybės interneto svetainėje (www.panevezys.lt)</w:t>
      </w:r>
      <w:r w:rsidR="00125DD0" w:rsidRPr="009B2714">
        <w:t xml:space="preserve"> </w:t>
      </w:r>
      <w:r w:rsidR="00125DD0" w:rsidRPr="009B2714">
        <w:rPr>
          <w:szCs w:val="24"/>
        </w:rPr>
        <w:t>dienos.</w:t>
      </w:r>
    </w:p>
    <w:p w14:paraId="6B63D8A4" w14:textId="17195878" w:rsidR="00125DD0" w:rsidRPr="009B2714" w:rsidRDefault="00125DD0" w:rsidP="006A7D59">
      <w:pPr>
        <w:ind w:firstLine="851"/>
        <w:jc w:val="both"/>
        <w:rPr>
          <w:szCs w:val="24"/>
        </w:rPr>
      </w:pPr>
      <w:r w:rsidRPr="009B2714">
        <w:rPr>
          <w:szCs w:val="24"/>
        </w:rPr>
        <w:t>4</w:t>
      </w:r>
      <w:r w:rsidR="009F2FFD" w:rsidRPr="009B2714">
        <w:rPr>
          <w:szCs w:val="24"/>
        </w:rPr>
        <w:t>0</w:t>
      </w:r>
      <w:r w:rsidRPr="009B2714">
        <w:rPr>
          <w:szCs w:val="24"/>
        </w:rPr>
        <w:t>. Jeigu atsisako pasirašyti Sutartį ar praleidžia Sutartims pasirašyti nustatytą terminą, Komisija, vadovaudamasi nustatytais kriterijais, perskirsto lėšas kit</w:t>
      </w:r>
      <w:r w:rsidR="00675A3B">
        <w:rPr>
          <w:szCs w:val="24"/>
        </w:rPr>
        <w:t>iem</w:t>
      </w:r>
      <w:r w:rsidRPr="009B2714">
        <w:rPr>
          <w:szCs w:val="24"/>
        </w:rPr>
        <w:t xml:space="preserve">s </w:t>
      </w:r>
      <w:r w:rsidR="00675A3B" w:rsidRPr="00675A3B">
        <w:rPr>
          <w:szCs w:val="24"/>
        </w:rPr>
        <w:t>projekto vykdytoja</w:t>
      </w:r>
      <w:r w:rsidR="00675A3B">
        <w:rPr>
          <w:szCs w:val="24"/>
        </w:rPr>
        <w:t>m</w:t>
      </w:r>
      <w:r w:rsidR="00675A3B" w:rsidRPr="00675A3B">
        <w:rPr>
          <w:szCs w:val="24"/>
        </w:rPr>
        <w:t>s</w:t>
      </w:r>
      <w:r w:rsidRPr="009B2714">
        <w:rPr>
          <w:szCs w:val="24"/>
        </w:rPr>
        <w:t xml:space="preserve">. Po Sutarčių pasirašymo, jei yra neįsisavintų lėšų, Komisija per 10 darbo dienų renkasi į posėdį dėl likusių lėšų perskirstymo </w:t>
      </w:r>
      <w:r w:rsidR="00675A3B">
        <w:rPr>
          <w:szCs w:val="24"/>
        </w:rPr>
        <w:t>projekto vykdytojams</w:t>
      </w:r>
      <w:r w:rsidRPr="009B2714">
        <w:rPr>
          <w:szCs w:val="24"/>
        </w:rPr>
        <w:t>.</w:t>
      </w:r>
    </w:p>
    <w:p w14:paraId="6B63D8A5" w14:textId="6E045389" w:rsidR="00125DD0" w:rsidRPr="009B2714" w:rsidRDefault="00125DD0" w:rsidP="006A7D59">
      <w:pPr>
        <w:ind w:firstLine="851"/>
        <w:jc w:val="both"/>
        <w:rPr>
          <w:szCs w:val="24"/>
        </w:rPr>
      </w:pPr>
      <w:r w:rsidRPr="009B2714">
        <w:rPr>
          <w:szCs w:val="24"/>
        </w:rPr>
        <w:t>4</w:t>
      </w:r>
      <w:r w:rsidR="009F2FFD" w:rsidRPr="009B2714">
        <w:rPr>
          <w:szCs w:val="24"/>
        </w:rPr>
        <w:t>1</w:t>
      </w:r>
      <w:r w:rsidRPr="009B2714">
        <w:rPr>
          <w:szCs w:val="24"/>
        </w:rPr>
        <w:t xml:space="preserve">. Projekto vykdytojas, pasirašęs Sutartį su Savivaldybės administracija, atsako už </w:t>
      </w:r>
      <w:r w:rsidR="007306E5" w:rsidRPr="009B2714">
        <w:rPr>
          <w:szCs w:val="24"/>
        </w:rPr>
        <w:t>P</w:t>
      </w:r>
      <w:r w:rsidRPr="009B2714">
        <w:rPr>
          <w:szCs w:val="24"/>
        </w:rPr>
        <w:t>rogramos projekto įgyvendinimą ir tikslinį bei teisėtą lėšų panaudojimą.</w:t>
      </w:r>
    </w:p>
    <w:p w14:paraId="6B63D8A6" w14:textId="384074BE" w:rsidR="00125DD0" w:rsidRPr="009B2714" w:rsidRDefault="00125DD0" w:rsidP="006A7D59">
      <w:pPr>
        <w:ind w:firstLine="851"/>
        <w:jc w:val="both"/>
        <w:rPr>
          <w:szCs w:val="24"/>
        </w:rPr>
      </w:pPr>
      <w:r w:rsidRPr="009B2714">
        <w:rPr>
          <w:szCs w:val="24"/>
        </w:rPr>
        <w:t>4</w:t>
      </w:r>
      <w:r w:rsidR="009F2FFD" w:rsidRPr="009B2714">
        <w:rPr>
          <w:szCs w:val="24"/>
        </w:rPr>
        <w:t>2</w:t>
      </w:r>
      <w:r w:rsidRPr="009B2714">
        <w:rPr>
          <w:szCs w:val="24"/>
        </w:rPr>
        <w:t xml:space="preserve">. Sutartys tarp Savivaldybės administracijos ir </w:t>
      </w:r>
      <w:r w:rsidR="00AA191D" w:rsidRPr="009B2714">
        <w:rPr>
          <w:szCs w:val="24"/>
        </w:rPr>
        <w:t>projekto vykdytoj</w:t>
      </w:r>
      <w:r w:rsidR="007306E5" w:rsidRPr="009B2714">
        <w:rPr>
          <w:szCs w:val="24"/>
        </w:rPr>
        <w:t>o</w:t>
      </w:r>
      <w:r w:rsidRPr="009B2714">
        <w:rPr>
          <w:szCs w:val="24"/>
        </w:rPr>
        <w:t xml:space="preserve"> sudaromos dviem egzemplioriais.</w:t>
      </w:r>
    </w:p>
    <w:p w14:paraId="6B63D8A7" w14:textId="67C9CBE3" w:rsidR="00125DD0" w:rsidRPr="009B2714" w:rsidRDefault="00125DD0" w:rsidP="006A7D59">
      <w:pPr>
        <w:ind w:firstLine="851"/>
        <w:jc w:val="both"/>
        <w:rPr>
          <w:szCs w:val="24"/>
        </w:rPr>
      </w:pPr>
      <w:r w:rsidRPr="009B2714">
        <w:rPr>
          <w:szCs w:val="24"/>
        </w:rPr>
        <w:t>4</w:t>
      </w:r>
      <w:r w:rsidR="009F2FFD" w:rsidRPr="009B2714">
        <w:rPr>
          <w:szCs w:val="24"/>
        </w:rPr>
        <w:t>3</w:t>
      </w:r>
      <w:r w:rsidRPr="009B2714">
        <w:rPr>
          <w:szCs w:val="24"/>
        </w:rPr>
        <w:t xml:space="preserve">. Sutarčių priedais bus laikomi ir šių </w:t>
      </w:r>
      <w:r w:rsidR="007306E5" w:rsidRPr="009B2714">
        <w:rPr>
          <w:szCs w:val="24"/>
        </w:rPr>
        <w:t>n</w:t>
      </w:r>
      <w:r w:rsidRPr="009B2714">
        <w:rPr>
          <w:szCs w:val="24"/>
        </w:rPr>
        <w:t>uostatų nustatyta tvarka sudaryti susitarimai dėl Sutarčių papildymo.</w:t>
      </w:r>
    </w:p>
    <w:p w14:paraId="6B63D8A8" w14:textId="5B8284A2" w:rsidR="00125DD0" w:rsidRPr="009B2714" w:rsidRDefault="00125DD0" w:rsidP="006A7D59">
      <w:pPr>
        <w:ind w:firstLine="851"/>
        <w:jc w:val="both"/>
        <w:rPr>
          <w:szCs w:val="24"/>
        </w:rPr>
      </w:pPr>
      <w:r w:rsidRPr="009B2714">
        <w:rPr>
          <w:szCs w:val="24"/>
        </w:rPr>
        <w:t>4</w:t>
      </w:r>
      <w:r w:rsidR="009F2FFD" w:rsidRPr="009B2714">
        <w:rPr>
          <w:szCs w:val="24"/>
        </w:rPr>
        <w:t>4</w:t>
      </w:r>
      <w:r w:rsidRPr="009B2714">
        <w:rPr>
          <w:szCs w:val="24"/>
        </w:rPr>
        <w:t xml:space="preserve">. Skiriamos lėšos negali būti naudojamos kitiems projektams, </w:t>
      </w:r>
      <w:r w:rsidR="007670D7" w:rsidRPr="009B2714">
        <w:rPr>
          <w:szCs w:val="24"/>
        </w:rPr>
        <w:t>p</w:t>
      </w:r>
      <w:r w:rsidRPr="009B2714">
        <w:rPr>
          <w:szCs w:val="24"/>
        </w:rPr>
        <w:t>rogramoms įgyvendinti.</w:t>
      </w:r>
    </w:p>
    <w:p w14:paraId="6B63D8A9" w14:textId="5EEF3929" w:rsidR="00125DD0" w:rsidRPr="009B2714" w:rsidRDefault="00125DD0" w:rsidP="006A7D59">
      <w:pPr>
        <w:ind w:firstLine="851"/>
        <w:jc w:val="both"/>
        <w:rPr>
          <w:szCs w:val="24"/>
        </w:rPr>
      </w:pPr>
      <w:r w:rsidRPr="009B2714">
        <w:rPr>
          <w:szCs w:val="24"/>
        </w:rPr>
        <w:t>4</w:t>
      </w:r>
      <w:r w:rsidR="009F2FFD" w:rsidRPr="009B2714">
        <w:rPr>
          <w:szCs w:val="24"/>
        </w:rPr>
        <w:t>5</w:t>
      </w:r>
      <w:r w:rsidRPr="009B2714">
        <w:rPr>
          <w:szCs w:val="24"/>
        </w:rPr>
        <w:t xml:space="preserve">. Šių </w:t>
      </w:r>
      <w:r w:rsidR="007306E5" w:rsidRPr="009B2714">
        <w:rPr>
          <w:szCs w:val="24"/>
        </w:rPr>
        <w:t>n</w:t>
      </w:r>
      <w:r w:rsidRPr="009B2714">
        <w:rPr>
          <w:szCs w:val="24"/>
        </w:rPr>
        <w:t>uostatų nustatyta tvarka pasirašytos Sutartys gali būti keičiamos, jeigu keičiasi suplanuotų sporto renginių datos, numatoma, kad sporto renginiai neįvyks ar dėl kitų svarbių priežasčių. Keičiant Sutarties sąlygas, pasirašomas papildomas susitarimas, prie kurio prireikus pridedamas patikslintas Sutarties priedas.</w:t>
      </w:r>
    </w:p>
    <w:p w14:paraId="6B63D8AA" w14:textId="23258F90" w:rsidR="00125DD0" w:rsidRPr="009B2714" w:rsidRDefault="00125DD0" w:rsidP="006A7D59">
      <w:pPr>
        <w:ind w:firstLine="851"/>
        <w:jc w:val="both"/>
        <w:rPr>
          <w:szCs w:val="24"/>
        </w:rPr>
      </w:pPr>
      <w:r w:rsidRPr="009B2714">
        <w:rPr>
          <w:szCs w:val="24"/>
        </w:rPr>
        <w:t>4</w:t>
      </w:r>
      <w:r w:rsidR="009F2FFD" w:rsidRPr="009B2714">
        <w:rPr>
          <w:szCs w:val="24"/>
        </w:rPr>
        <w:t>6</w:t>
      </w:r>
      <w:r w:rsidRPr="009B2714">
        <w:rPr>
          <w:szCs w:val="24"/>
        </w:rPr>
        <w:t xml:space="preserve">. </w:t>
      </w:r>
      <w:r w:rsidR="00AA191D" w:rsidRPr="009B2714">
        <w:rPr>
          <w:szCs w:val="24"/>
        </w:rPr>
        <w:t>Projekto vykdytojas</w:t>
      </w:r>
      <w:r w:rsidRPr="009B2714">
        <w:rPr>
          <w:szCs w:val="24"/>
        </w:rPr>
        <w:t>, siekdama</w:t>
      </w:r>
      <w:r w:rsidR="00AA2A8B" w:rsidRPr="009B2714">
        <w:rPr>
          <w:szCs w:val="24"/>
        </w:rPr>
        <w:t>s</w:t>
      </w:r>
      <w:r w:rsidRPr="009B2714">
        <w:rPr>
          <w:szCs w:val="24"/>
        </w:rPr>
        <w:t xml:space="preserve"> pakeisti sudarytą Sutartį, privalo pateikti </w:t>
      </w:r>
      <w:r w:rsidR="00AA191D" w:rsidRPr="009B2714">
        <w:rPr>
          <w:szCs w:val="24"/>
        </w:rPr>
        <w:t>A</w:t>
      </w:r>
      <w:r w:rsidRPr="009B2714">
        <w:rPr>
          <w:szCs w:val="24"/>
        </w:rPr>
        <w:t xml:space="preserve">dministracijos direktoriui motyvuotą prašymą, kuriame turi būti nurodytos priežastys, dėl </w:t>
      </w:r>
      <w:r w:rsidR="007306E5" w:rsidRPr="009B2714">
        <w:rPr>
          <w:szCs w:val="24"/>
        </w:rPr>
        <w:t>kurių</w:t>
      </w:r>
      <w:r w:rsidRPr="009B2714">
        <w:rPr>
          <w:szCs w:val="24"/>
        </w:rPr>
        <w:t xml:space="preserve"> būtina keisti Sutartį, ir pateikti siūlomų pakeisti Sutarties priedų pasirašytus ir antspauduotus du egzempliorius. Prašydama</w:t>
      </w:r>
      <w:r w:rsidR="007306E5" w:rsidRPr="009B2714">
        <w:rPr>
          <w:szCs w:val="24"/>
        </w:rPr>
        <w:t>s</w:t>
      </w:r>
      <w:r w:rsidRPr="009B2714">
        <w:rPr>
          <w:szCs w:val="24"/>
        </w:rPr>
        <w:t xml:space="preserve"> pakeisti Sutartį </w:t>
      </w:r>
      <w:r w:rsidR="007306E5" w:rsidRPr="009B2714">
        <w:rPr>
          <w:szCs w:val="24"/>
        </w:rPr>
        <w:t>p</w:t>
      </w:r>
      <w:r w:rsidR="00AA2A8B" w:rsidRPr="009B2714">
        <w:rPr>
          <w:szCs w:val="24"/>
        </w:rPr>
        <w:t>rojekto vykdytojas</w:t>
      </w:r>
      <w:r w:rsidRPr="009B2714">
        <w:rPr>
          <w:szCs w:val="24"/>
        </w:rPr>
        <w:t xml:space="preserve"> kartu turi pateikti patikslintą išlaidų sąmatą.</w:t>
      </w:r>
    </w:p>
    <w:p w14:paraId="6B63D8AB" w14:textId="5FD06B6B" w:rsidR="00125DD0" w:rsidRPr="009B2714" w:rsidRDefault="00125DD0" w:rsidP="006A7D59">
      <w:pPr>
        <w:ind w:firstLine="851"/>
        <w:jc w:val="both"/>
        <w:rPr>
          <w:szCs w:val="24"/>
        </w:rPr>
      </w:pPr>
      <w:r w:rsidRPr="009B2714">
        <w:rPr>
          <w:szCs w:val="24"/>
        </w:rPr>
        <w:t>4</w:t>
      </w:r>
      <w:r w:rsidR="009F2FFD" w:rsidRPr="009B2714">
        <w:rPr>
          <w:szCs w:val="24"/>
        </w:rPr>
        <w:t>7</w:t>
      </w:r>
      <w:r w:rsidRPr="009B2714">
        <w:rPr>
          <w:szCs w:val="24"/>
        </w:rPr>
        <w:t xml:space="preserve">. Susitarimai dėl Sutarties pakeitimo pasirašomi per 10 darbo dienų nuo prašymo pakeisti Sutartį gavimo dienos </w:t>
      </w:r>
      <w:r w:rsidR="006D7E08" w:rsidRPr="009B2714">
        <w:rPr>
          <w:szCs w:val="24"/>
        </w:rPr>
        <w:t>arba p</w:t>
      </w:r>
      <w:r w:rsidR="00AA2A8B" w:rsidRPr="009B2714">
        <w:rPr>
          <w:szCs w:val="24"/>
        </w:rPr>
        <w:t>rojekto vykdytoj</w:t>
      </w:r>
      <w:r w:rsidR="006D7E08" w:rsidRPr="009B2714">
        <w:rPr>
          <w:szCs w:val="24"/>
        </w:rPr>
        <w:t>ui</w:t>
      </w:r>
      <w:r w:rsidRPr="009B2714">
        <w:rPr>
          <w:szCs w:val="24"/>
        </w:rPr>
        <w:t xml:space="preserve"> pateikiamas motyvuotas atsisakymas pakeisti Sutartį.</w:t>
      </w:r>
    </w:p>
    <w:p w14:paraId="6B63D8AC" w14:textId="47449107" w:rsidR="00125DD0" w:rsidRPr="009B2714" w:rsidRDefault="009F2FFD" w:rsidP="006A7D59">
      <w:pPr>
        <w:ind w:firstLine="851"/>
        <w:jc w:val="both"/>
        <w:rPr>
          <w:szCs w:val="24"/>
        </w:rPr>
      </w:pPr>
      <w:r w:rsidRPr="009B2714">
        <w:rPr>
          <w:szCs w:val="24"/>
        </w:rPr>
        <w:t>48</w:t>
      </w:r>
      <w:r w:rsidR="00125DD0" w:rsidRPr="009B2714">
        <w:rPr>
          <w:szCs w:val="24"/>
        </w:rPr>
        <w:t xml:space="preserve">. </w:t>
      </w:r>
      <w:r w:rsidR="006D7E08" w:rsidRPr="009B2714">
        <w:rPr>
          <w:szCs w:val="24"/>
        </w:rPr>
        <w:t>Savivaldybės a</w:t>
      </w:r>
      <w:r w:rsidR="00125DD0" w:rsidRPr="009B2714">
        <w:rPr>
          <w:szCs w:val="24"/>
        </w:rPr>
        <w:t xml:space="preserve">dministracijai nesutikus pakeisti Sutarties sąlygų, </w:t>
      </w:r>
      <w:r w:rsidR="00675A3B" w:rsidRPr="00675A3B">
        <w:rPr>
          <w:szCs w:val="24"/>
        </w:rPr>
        <w:t>projekto vykdytojas</w:t>
      </w:r>
      <w:r w:rsidR="00125DD0" w:rsidRPr="00675A3B">
        <w:rPr>
          <w:szCs w:val="24"/>
        </w:rPr>
        <w:t xml:space="preserve"> </w:t>
      </w:r>
      <w:r w:rsidR="00125DD0" w:rsidRPr="009B2714">
        <w:rPr>
          <w:szCs w:val="24"/>
        </w:rPr>
        <w:t xml:space="preserve">per 20 darbo dienų nuo atsisakymo pakeisti Sutarties sąlygas gavimo dienos privalo į Savivaldybės administracijos atsiskaitomąją sąskaitą, </w:t>
      </w:r>
      <w:r w:rsidR="006D7E08" w:rsidRPr="009B2714">
        <w:rPr>
          <w:szCs w:val="24"/>
        </w:rPr>
        <w:t>n</w:t>
      </w:r>
      <w:r w:rsidR="00125DD0" w:rsidRPr="009B2714">
        <w:rPr>
          <w:szCs w:val="24"/>
        </w:rPr>
        <w:t>urodyt</w:t>
      </w:r>
      <w:r w:rsidR="006D7E08" w:rsidRPr="009B2714">
        <w:rPr>
          <w:szCs w:val="24"/>
        </w:rPr>
        <w:t>ą</w:t>
      </w:r>
      <w:r w:rsidR="00125DD0" w:rsidRPr="009B2714">
        <w:rPr>
          <w:szCs w:val="24"/>
        </w:rPr>
        <w:t xml:space="preserve"> Sutartyje, grąžinti </w:t>
      </w:r>
      <w:r w:rsidR="006D7E08" w:rsidRPr="009B2714">
        <w:rPr>
          <w:szCs w:val="24"/>
        </w:rPr>
        <w:t>s</w:t>
      </w:r>
      <w:r w:rsidR="00125DD0" w:rsidRPr="009B2714">
        <w:rPr>
          <w:szCs w:val="24"/>
        </w:rPr>
        <w:t xml:space="preserve">avivaldybės biudžeto lėšas, skirtas neįvykusiems (neįvyksiantiems) </w:t>
      </w:r>
      <w:r w:rsidR="006D7E08" w:rsidRPr="009B2714">
        <w:rPr>
          <w:szCs w:val="24"/>
        </w:rPr>
        <w:t>P</w:t>
      </w:r>
      <w:r w:rsidR="00125DD0" w:rsidRPr="009B2714">
        <w:rPr>
          <w:szCs w:val="24"/>
        </w:rPr>
        <w:t xml:space="preserve">rogramos projektams. Šio punkto nuostatos netaikomos, jeigu </w:t>
      </w:r>
      <w:r w:rsidR="00675A3B" w:rsidRPr="00675A3B">
        <w:rPr>
          <w:szCs w:val="24"/>
        </w:rPr>
        <w:t>projekto vykdytojas</w:t>
      </w:r>
      <w:r w:rsidR="00125DD0" w:rsidRPr="00675A3B">
        <w:rPr>
          <w:szCs w:val="24"/>
        </w:rPr>
        <w:t xml:space="preserve"> </w:t>
      </w:r>
      <w:r w:rsidR="00125DD0" w:rsidRPr="009B2714">
        <w:rPr>
          <w:szCs w:val="24"/>
        </w:rPr>
        <w:t xml:space="preserve">ir toliau vykdys priemones, numatytas </w:t>
      </w:r>
      <w:r w:rsidR="006D7E08" w:rsidRPr="009B2714">
        <w:rPr>
          <w:szCs w:val="24"/>
        </w:rPr>
        <w:t>P</w:t>
      </w:r>
      <w:r w:rsidR="00125DD0" w:rsidRPr="009B2714">
        <w:rPr>
          <w:szCs w:val="24"/>
        </w:rPr>
        <w:t>rogramos projekte iki prašymo pakeisti Sutartį.</w:t>
      </w:r>
    </w:p>
    <w:p w14:paraId="6B63D8AD" w14:textId="441F15E2" w:rsidR="00125DD0" w:rsidRPr="009B2714" w:rsidRDefault="009F2FFD" w:rsidP="006A7D59">
      <w:pPr>
        <w:ind w:firstLine="851"/>
        <w:jc w:val="both"/>
        <w:rPr>
          <w:szCs w:val="24"/>
        </w:rPr>
      </w:pPr>
      <w:r w:rsidRPr="009B2714">
        <w:rPr>
          <w:szCs w:val="24"/>
        </w:rPr>
        <w:lastRenderedPageBreak/>
        <w:t>49</w:t>
      </w:r>
      <w:r w:rsidR="00125DD0" w:rsidRPr="009B2714">
        <w:rPr>
          <w:szCs w:val="24"/>
        </w:rPr>
        <w:t xml:space="preserve">. Projekto vykdytojas, neįgyvendinęs </w:t>
      </w:r>
      <w:r w:rsidR="006D7E08" w:rsidRPr="009B2714">
        <w:rPr>
          <w:szCs w:val="24"/>
        </w:rPr>
        <w:t>P</w:t>
      </w:r>
      <w:r w:rsidR="00125DD0" w:rsidRPr="009B2714">
        <w:rPr>
          <w:szCs w:val="24"/>
        </w:rPr>
        <w:t xml:space="preserve">rogramos projekto arba iki einamųjų metų gruodžio 31 dienos nepanaudojęs visų </w:t>
      </w:r>
      <w:r w:rsidR="006D7E08" w:rsidRPr="009B2714">
        <w:rPr>
          <w:szCs w:val="24"/>
        </w:rPr>
        <w:t>P</w:t>
      </w:r>
      <w:r w:rsidR="00125DD0" w:rsidRPr="009B2714">
        <w:rPr>
          <w:szCs w:val="24"/>
        </w:rPr>
        <w:t>rogramos projektui skirtų lėšų, privalo jas grąžinti į savivaldybės biudžeto sąskaitą kuo greičiau, bet ne vėliau nei iki ateinančių metų sausio 5 dienos.</w:t>
      </w:r>
    </w:p>
    <w:p w14:paraId="6B63D8AE" w14:textId="07794B28" w:rsidR="00125DD0" w:rsidRPr="009B2714" w:rsidRDefault="00125DD0" w:rsidP="006A7D59">
      <w:pPr>
        <w:ind w:firstLine="851"/>
        <w:jc w:val="both"/>
      </w:pPr>
      <w:r w:rsidRPr="009B2714">
        <w:rPr>
          <w:szCs w:val="24"/>
        </w:rPr>
        <w:t>5</w:t>
      </w:r>
      <w:r w:rsidR="009F2FFD" w:rsidRPr="009B2714">
        <w:rPr>
          <w:szCs w:val="24"/>
        </w:rPr>
        <w:t>0</w:t>
      </w:r>
      <w:r w:rsidRPr="009B2714">
        <w:rPr>
          <w:szCs w:val="24"/>
        </w:rPr>
        <w:t xml:space="preserve">. Projekto vykdytojai privalo elektroniniu paštu teikti informaciją Sporto skyriui apie </w:t>
      </w:r>
      <w:r w:rsidR="006D7E08" w:rsidRPr="009B2714">
        <w:rPr>
          <w:szCs w:val="24"/>
        </w:rPr>
        <w:t>P</w:t>
      </w:r>
      <w:r w:rsidRPr="009B2714">
        <w:rPr>
          <w:szCs w:val="24"/>
        </w:rPr>
        <w:t>rogramos projekto metu vykdomus sporto renginius ir nurodyti, kad juos finansuoja Panevėžio miesto savivaldybė.</w:t>
      </w:r>
    </w:p>
    <w:p w14:paraId="6B63D8AF" w14:textId="72E12B92" w:rsidR="00125DD0" w:rsidRPr="009B2714" w:rsidRDefault="00125DD0" w:rsidP="006A7D59">
      <w:pPr>
        <w:ind w:firstLine="851"/>
        <w:jc w:val="both"/>
      </w:pPr>
      <w:r w:rsidRPr="009B2714">
        <w:t>5</w:t>
      </w:r>
      <w:r w:rsidR="009F2FFD" w:rsidRPr="009B2714">
        <w:t>1</w:t>
      </w:r>
      <w:r w:rsidRPr="009B2714">
        <w:t xml:space="preserve">. Sporto organizacija įsipareigoja visoje komunikacijos medžiagoje (viešųjų ryšių priemonėse, lauko, spaudos, televizijos, radijo ir kt. reklamoje) nurodyti, kad Savivaldybė yra sporto organizacijos rėmėja, </w:t>
      </w:r>
      <w:r w:rsidR="006D7E08" w:rsidRPr="009B2714">
        <w:t>naud</w:t>
      </w:r>
      <w:r w:rsidRPr="009B2714">
        <w:t xml:space="preserve">oti Panevėžio miesto savivaldybės herbą. Visi </w:t>
      </w:r>
      <w:r w:rsidR="006D7E08" w:rsidRPr="009B2714">
        <w:t>naud</w:t>
      </w:r>
      <w:r w:rsidRPr="009B2714">
        <w:t xml:space="preserve">ojami miesto simboliai turi atitikti heraldikos ir kitus normatyvus, o </w:t>
      </w:r>
      <w:r w:rsidR="006D7E08" w:rsidRPr="009B2714">
        <w:t xml:space="preserve">miesto simbolių </w:t>
      </w:r>
      <w:r w:rsidRPr="009B2714">
        <w:t>improvizaci</w:t>
      </w:r>
      <w:r w:rsidR="006D7E08" w:rsidRPr="009B2714">
        <w:t>jos</w:t>
      </w:r>
      <w:r w:rsidRPr="009B2714">
        <w:t xml:space="preserve"> iš anksto suderint</w:t>
      </w:r>
      <w:r w:rsidR="006D7E08" w:rsidRPr="009B2714">
        <w:t>os</w:t>
      </w:r>
      <w:r w:rsidRPr="009B2714">
        <w:t xml:space="preserve"> su </w:t>
      </w:r>
      <w:r w:rsidR="006D7E08" w:rsidRPr="009B2714">
        <w:t>Savivaldybės a</w:t>
      </w:r>
      <w:r w:rsidRPr="009B2714">
        <w:t>dministracija.</w:t>
      </w:r>
    </w:p>
    <w:p w14:paraId="6B63D8B0" w14:textId="3F6DCABA" w:rsidR="00125DD0" w:rsidRPr="009B2714" w:rsidRDefault="00125DD0" w:rsidP="006A7D59">
      <w:pPr>
        <w:ind w:firstLine="851"/>
        <w:jc w:val="both"/>
      </w:pPr>
      <w:r w:rsidRPr="009B2714">
        <w:t>5</w:t>
      </w:r>
      <w:r w:rsidR="009F2FFD" w:rsidRPr="009B2714">
        <w:t>2</w:t>
      </w:r>
      <w:r w:rsidRPr="009B2714">
        <w:t xml:space="preserve">. Projekto vykdytojas, pasirašęs </w:t>
      </w:r>
      <w:r w:rsidR="006D7E08" w:rsidRPr="009B2714">
        <w:t>S</w:t>
      </w:r>
      <w:r w:rsidRPr="009B2714">
        <w:t xml:space="preserve">utartį su Savivaldybės administracija, atsiskaito už panaudotas lėšas </w:t>
      </w:r>
      <w:r w:rsidR="006D7E08" w:rsidRPr="009B2714">
        <w:t>S</w:t>
      </w:r>
      <w:r w:rsidRPr="009B2714">
        <w:t>utartyje nustatyta tvarka.</w:t>
      </w:r>
    </w:p>
    <w:p w14:paraId="62433E44" w14:textId="77777777" w:rsidR="006A7D59" w:rsidRPr="009B2714" w:rsidRDefault="006A7D59" w:rsidP="006A7D59">
      <w:pPr>
        <w:ind w:right="432"/>
        <w:rPr>
          <w:b/>
          <w:szCs w:val="24"/>
        </w:rPr>
      </w:pPr>
    </w:p>
    <w:p w14:paraId="6B63D8B1" w14:textId="795FBB83" w:rsidR="00125DD0" w:rsidRPr="009B2714" w:rsidRDefault="00125DD0" w:rsidP="006A7D59">
      <w:pPr>
        <w:ind w:right="432"/>
        <w:jc w:val="center"/>
        <w:rPr>
          <w:b/>
          <w:szCs w:val="24"/>
        </w:rPr>
      </w:pPr>
      <w:r w:rsidRPr="009B2714">
        <w:rPr>
          <w:b/>
          <w:szCs w:val="24"/>
        </w:rPr>
        <w:t>V</w:t>
      </w:r>
      <w:r w:rsidR="006A7D59" w:rsidRPr="009B2714">
        <w:rPr>
          <w:b/>
          <w:szCs w:val="24"/>
        </w:rPr>
        <w:t>III</w:t>
      </w:r>
      <w:r w:rsidRPr="009B2714">
        <w:rPr>
          <w:b/>
          <w:szCs w:val="24"/>
        </w:rPr>
        <w:t xml:space="preserve"> SKYRIUS</w:t>
      </w:r>
    </w:p>
    <w:p w14:paraId="6B63D8B2" w14:textId="77777777" w:rsidR="00125DD0" w:rsidRPr="009B2714" w:rsidRDefault="00125DD0" w:rsidP="006A7D59">
      <w:pPr>
        <w:ind w:right="432"/>
        <w:jc w:val="center"/>
      </w:pPr>
      <w:r w:rsidRPr="009B2714">
        <w:rPr>
          <w:b/>
          <w:szCs w:val="24"/>
        </w:rPr>
        <w:t>TINKAMOS FINANSUOTI PROJEKTŲ ĮGYVENDINIMO IŠLAIDOS</w:t>
      </w:r>
    </w:p>
    <w:p w14:paraId="6B63D8B3" w14:textId="77777777" w:rsidR="00125DD0" w:rsidRPr="009B2714" w:rsidRDefault="00125DD0" w:rsidP="006A7D59">
      <w:pPr>
        <w:ind w:right="432" w:firstLine="900"/>
        <w:jc w:val="center"/>
        <w:rPr>
          <w:szCs w:val="24"/>
        </w:rPr>
      </w:pPr>
    </w:p>
    <w:p w14:paraId="6B63D8B4" w14:textId="1B6DAB8B" w:rsidR="00125DD0" w:rsidRPr="009B2714" w:rsidRDefault="00125DD0" w:rsidP="006A7D59">
      <w:pPr>
        <w:tabs>
          <w:tab w:val="left" w:pos="720"/>
        </w:tabs>
        <w:ind w:firstLine="851"/>
        <w:jc w:val="both"/>
        <w:rPr>
          <w:szCs w:val="24"/>
        </w:rPr>
      </w:pPr>
      <w:r w:rsidRPr="009B2714">
        <w:rPr>
          <w:szCs w:val="24"/>
        </w:rPr>
        <w:t>5</w:t>
      </w:r>
      <w:r w:rsidR="009F2FFD" w:rsidRPr="009B2714">
        <w:rPr>
          <w:szCs w:val="24"/>
        </w:rPr>
        <w:t>3</w:t>
      </w:r>
      <w:r w:rsidRPr="009B2714">
        <w:rPr>
          <w:szCs w:val="24"/>
        </w:rPr>
        <w:t xml:space="preserve">. Tinkamos </w:t>
      </w:r>
      <w:r w:rsidR="002B2715" w:rsidRPr="009B2714">
        <w:rPr>
          <w:szCs w:val="24"/>
        </w:rPr>
        <w:t>P</w:t>
      </w:r>
      <w:r w:rsidRPr="009B2714">
        <w:rPr>
          <w:szCs w:val="24"/>
        </w:rPr>
        <w:t xml:space="preserve">rogramos projekto išlaidos turi būti tiesiogiai susijusios su </w:t>
      </w:r>
      <w:r w:rsidR="002B2715" w:rsidRPr="009B2714">
        <w:rPr>
          <w:szCs w:val="24"/>
        </w:rPr>
        <w:t>P</w:t>
      </w:r>
      <w:r w:rsidRPr="009B2714">
        <w:rPr>
          <w:szCs w:val="24"/>
        </w:rPr>
        <w:t xml:space="preserve">rogramos projekte numatytomis veiklomis ir būtinos </w:t>
      </w:r>
      <w:r w:rsidR="002B2715" w:rsidRPr="009B2714">
        <w:rPr>
          <w:szCs w:val="24"/>
        </w:rPr>
        <w:t>P</w:t>
      </w:r>
      <w:r w:rsidRPr="009B2714">
        <w:rPr>
          <w:szCs w:val="24"/>
        </w:rPr>
        <w:t xml:space="preserve">rogramos projektui vykdyti, pagrįstos </w:t>
      </w:r>
      <w:r w:rsidR="002B2715" w:rsidRPr="009B2714">
        <w:rPr>
          <w:szCs w:val="24"/>
        </w:rPr>
        <w:t>P</w:t>
      </w:r>
      <w:r w:rsidRPr="009B2714">
        <w:rPr>
          <w:szCs w:val="24"/>
        </w:rPr>
        <w:t>rogramos projekto įgyvendinimo eiga ir planu, išlaidų pobūdžiu ir kiekiu, patirtos ir apmokėtos pareiškėjo</w:t>
      </w:r>
      <w:r w:rsidR="003F56A2">
        <w:rPr>
          <w:szCs w:val="24"/>
        </w:rPr>
        <w:t xml:space="preserve"> nuo biudžetinių metų pradžios</w:t>
      </w:r>
      <w:r w:rsidRPr="009B2714">
        <w:rPr>
          <w:szCs w:val="24"/>
        </w:rPr>
        <w:t>. Projekt</w:t>
      </w:r>
      <w:r w:rsidR="00CC30BA">
        <w:rPr>
          <w:szCs w:val="24"/>
        </w:rPr>
        <w:t>ai</w:t>
      </w:r>
      <w:r w:rsidRPr="009B2714">
        <w:rPr>
          <w:szCs w:val="24"/>
        </w:rPr>
        <w:t xml:space="preserve"> finans</w:t>
      </w:r>
      <w:r w:rsidR="00CC30BA">
        <w:rPr>
          <w:szCs w:val="24"/>
        </w:rPr>
        <w:t>uojami</w:t>
      </w:r>
      <w:r w:rsidRPr="009B2714">
        <w:rPr>
          <w:szCs w:val="24"/>
        </w:rPr>
        <w:t xml:space="preserve"> </w:t>
      </w:r>
      <w:r w:rsidR="00CC30BA">
        <w:rPr>
          <w:szCs w:val="24"/>
        </w:rPr>
        <w:t>tik</w:t>
      </w:r>
      <w:r w:rsidRPr="009B2714">
        <w:rPr>
          <w:szCs w:val="24"/>
        </w:rPr>
        <w:t xml:space="preserve"> </w:t>
      </w:r>
      <w:r w:rsidR="002B2715" w:rsidRPr="009B2714">
        <w:rPr>
          <w:szCs w:val="24"/>
        </w:rPr>
        <w:t>S</w:t>
      </w:r>
      <w:r w:rsidRPr="009B2714">
        <w:rPr>
          <w:szCs w:val="24"/>
        </w:rPr>
        <w:t xml:space="preserve">avivaldybės tarybai patvirtinus einamųjų metų savivaldybės biudžetą. Šių </w:t>
      </w:r>
      <w:r w:rsidR="002B2715" w:rsidRPr="009B2714">
        <w:rPr>
          <w:szCs w:val="24"/>
        </w:rPr>
        <w:t>n</w:t>
      </w:r>
      <w:r w:rsidRPr="009B2714">
        <w:rPr>
          <w:szCs w:val="24"/>
        </w:rPr>
        <w:t xml:space="preserve">uostatų ir pasirašytos Sutarties pagrindu </w:t>
      </w:r>
      <w:r w:rsidR="002B2715" w:rsidRPr="009B2714">
        <w:rPr>
          <w:szCs w:val="24"/>
        </w:rPr>
        <w:t>lėšas išmoka</w:t>
      </w:r>
      <w:r w:rsidRPr="009B2714">
        <w:rPr>
          <w:szCs w:val="24"/>
        </w:rPr>
        <w:t xml:space="preserve"> Buhalterinės apskaitos skyrius. Programos projektams vykdyti skirtos lėšos negali būti perkeliamos į kitus biudžetinius metus.</w:t>
      </w:r>
    </w:p>
    <w:p w14:paraId="6B63D8B5" w14:textId="5B398E26" w:rsidR="00125DD0" w:rsidRPr="009B2714" w:rsidRDefault="00125DD0" w:rsidP="006A7D59">
      <w:pPr>
        <w:tabs>
          <w:tab w:val="left" w:pos="720"/>
        </w:tabs>
        <w:ind w:firstLine="851"/>
        <w:jc w:val="both"/>
        <w:rPr>
          <w:szCs w:val="24"/>
        </w:rPr>
      </w:pPr>
      <w:r w:rsidRPr="009B2714">
        <w:rPr>
          <w:szCs w:val="24"/>
        </w:rPr>
        <w:t>5</w:t>
      </w:r>
      <w:r w:rsidR="009F2FFD" w:rsidRPr="009B2714">
        <w:rPr>
          <w:szCs w:val="24"/>
        </w:rPr>
        <w:t>4</w:t>
      </w:r>
      <w:r w:rsidRPr="009B2714">
        <w:rPr>
          <w:szCs w:val="24"/>
        </w:rPr>
        <w:t>.</w:t>
      </w:r>
      <w:r w:rsidRPr="009B2714">
        <w:t xml:space="preserve"> </w:t>
      </w:r>
      <w:r w:rsidRPr="009B2714">
        <w:rPr>
          <w:szCs w:val="24"/>
        </w:rPr>
        <w:t xml:space="preserve">Tinkamos finansuoti </w:t>
      </w:r>
      <w:r w:rsidR="002B2715" w:rsidRPr="009B2714">
        <w:rPr>
          <w:szCs w:val="24"/>
        </w:rPr>
        <w:t>P</w:t>
      </w:r>
      <w:r w:rsidRPr="009B2714">
        <w:rPr>
          <w:szCs w:val="24"/>
        </w:rPr>
        <w:t>rogramos projekto vykdymo išlaidos</w:t>
      </w:r>
      <w:r w:rsidR="00D64FE4" w:rsidRPr="009B2714">
        <w:rPr>
          <w:szCs w:val="24"/>
        </w:rPr>
        <w:t xml:space="preserve"> –</w:t>
      </w:r>
      <w:r w:rsidRPr="009B2714">
        <w:rPr>
          <w:szCs w:val="24"/>
        </w:rPr>
        <w:t xml:space="preserve"> tiesiogiai su </w:t>
      </w:r>
      <w:r w:rsidR="002B2715" w:rsidRPr="009B2714">
        <w:rPr>
          <w:szCs w:val="24"/>
        </w:rPr>
        <w:t>P</w:t>
      </w:r>
      <w:r w:rsidRPr="009B2714">
        <w:rPr>
          <w:szCs w:val="24"/>
        </w:rPr>
        <w:t>rogramos projektu susijusios išlaidos:</w:t>
      </w:r>
    </w:p>
    <w:p w14:paraId="6B63D8B6" w14:textId="6DA6F349" w:rsidR="00125DD0" w:rsidRPr="009B2714" w:rsidRDefault="00AA2A8B" w:rsidP="006A7D59">
      <w:pPr>
        <w:tabs>
          <w:tab w:val="left" w:pos="720"/>
        </w:tabs>
        <w:ind w:firstLine="851"/>
        <w:jc w:val="both"/>
        <w:rPr>
          <w:szCs w:val="24"/>
        </w:rPr>
      </w:pPr>
      <w:r w:rsidRPr="009B2714">
        <w:rPr>
          <w:szCs w:val="24"/>
        </w:rPr>
        <w:t>5</w:t>
      </w:r>
      <w:r w:rsidR="009F2FFD" w:rsidRPr="009B2714">
        <w:rPr>
          <w:szCs w:val="24"/>
        </w:rPr>
        <w:t>4</w:t>
      </w:r>
      <w:r w:rsidR="00125DD0" w:rsidRPr="009B2714">
        <w:rPr>
          <w:szCs w:val="24"/>
        </w:rPr>
        <w:t>.1.</w:t>
      </w:r>
      <w:r w:rsidR="00125DD0" w:rsidRPr="009B2714">
        <w:t xml:space="preserve"> </w:t>
      </w:r>
      <w:r w:rsidR="00125DD0" w:rsidRPr="009B2714">
        <w:rPr>
          <w:szCs w:val="24"/>
        </w:rPr>
        <w:t>Darbo užmokestis</w:t>
      </w:r>
      <w:r w:rsidR="009F2FFD" w:rsidRPr="009B2714">
        <w:rPr>
          <w:szCs w:val="24"/>
        </w:rPr>
        <w:t>.</w:t>
      </w:r>
    </w:p>
    <w:p w14:paraId="6B63D8B7" w14:textId="2455E438" w:rsidR="00125DD0" w:rsidRPr="009B2714" w:rsidRDefault="00AA2A8B" w:rsidP="006A7D59">
      <w:pPr>
        <w:tabs>
          <w:tab w:val="left" w:pos="720"/>
        </w:tabs>
        <w:ind w:firstLine="851"/>
        <w:jc w:val="both"/>
        <w:rPr>
          <w:szCs w:val="24"/>
        </w:rPr>
      </w:pPr>
      <w:r w:rsidRPr="009B2714">
        <w:rPr>
          <w:szCs w:val="24"/>
        </w:rPr>
        <w:t>5</w:t>
      </w:r>
      <w:r w:rsidR="009F2FFD" w:rsidRPr="009B2714">
        <w:rPr>
          <w:szCs w:val="24"/>
        </w:rPr>
        <w:t>4</w:t>
      </w:r>
      <w:r w:rsidR="00125DD0" w:rsidRPr="009B2714">
        <w:rPr>
          <w:szCs w:val="24"/>
        </w:rPr>
        <w:t>.2.</w:t>
      </w:r>
      <w:r w:rsidR="00125DD0" w:rsidRPr="009B2714">
        <w:t xml:space="preserve"> </w:t>
      </w:r>
      <w:r w:rsidR="00125DD0" w:rsidRPr="009B2714">
        <w:rPr>
          <w:szCs w:val="24"/>
        </w:rPr>
        <w:t>Socialinio draudimo įmokos (darbdavio mokesčiai)</w:t>
      </w:r>
      <w:r w:rsidR="009F2FFD" w:rsidRPr="009B2714">
        <w:rPr>
          <w:szCs w:val="24"/>
        </w:rPr>
        <w:t>.</w:t>
      </w:r>
    </w:p>
    <w:p w14:paraId="6B63D8B8" w14:textId="68A4AF97" w:rsidR="00125DD0" w:rsidRPr="009B2714" w:rsidRDefault="00AA2A8B" w:rsidP="006A7D59">
      <w:pPr>
        <w:tabs>
          <w:tab w:val="left" w:pos="720"/>
        </w:tabs>
        <w:ind w:firstLine="851"/>
        <w:jc w:val="both"/>
        <w:rPr>
          <w:szCs w:val="24"/>
        </w:rPr>
      </w:pPr>
      <w:r w:rsidRPr="009B2714">
        <w:rPr>
          <w:szCs w:val="24"/>
        </w:rPr>
        <w:t>5</w:t>
      </w:r>
      <w:r w:rsidR="009F2FFD" w:rsidRPr="009B2714">
        <w:rPr>
          <w:szCs w:val="24"/>
        </w:rPr>
        <w:t>4</w:t>
      </w:r>
      <w:r w:rsidR="00125DD0" w:rsidRPr="009B2714">
        <w:rPr>
          <w:szCs w:val="24"/>
        </w:rPr>
        <w:t>.3.</w:t>
      </w:r>
      <w:r w:rsidR="00125DD0" w:rsidRPr="009B2714">
        <w:t xml:space="preserve"> Atlyginimai pagal autorines sutartis</w:t>
      </w:r>
      <w:r w:rsidR="009F2FFD" w:rsidRPr="009B2714">
        <w:rPr>
          <w:szCs w:val="24"/>
        </w:rPr>
        <w:t>.</w:t>
      </w:r>
    </w:p>
    <w:p w14:paraId="6B63D8B9" w14:textId="3125720F" w:rsidR="00125DD0" w:rsidRPr="009B2714" w:rsidRDefault="00AA2A8B" w:rsidP="006A7D59">
      <w:pPr>
        <w:tabs>
          <w:tab w:val="left" w:pos="720"/>
        </w:tabs>
        <w:ind w:firstLine="851"/>
        <w:jc w:val="both"/>
        <w:rPr>
          <w:szCs w:val="24"/>
        </w:rPr>
      </w:pPr>
      <w:r w:rsidRPr="009B2714">
        <w:rPr>
          <w:szCs w:val="24"/>
        </w:rPr>
        <w:t>5</w:t>
      </w:r>
      <w:r w:rsidR="009F2FFD" w:rsidRPr="009B2714">
        <w:rPr>
          <w:szCs w:val="24"/>
        </w:rPr>
        <w:t>4</w:t>
      </w:r>
      <w:r w:rsidR="00125DD0" w:rsidRPr="009B2714">
        <w:rPr>
          <w:szCs w:val="24"/>
        </w:rPr>
        <w:t>.4.</w:t>
      </w:r>
      <w:r w:rsidR="00125DD0" w:rsidRPr="009B2714">
        <w:t xml:space="preserve"> </w:t>
      </w:r>
      <w:r w:rsidR="00125DD0" w:rsidRPr="009B2714">
        <w:rPr>
          <w:szCs w:val="24"/>
        </w:rPr>
        <w:t>Maitinimo išlaidos (sportininkams, treneriams, teisėjams</w:t>
      </w:r>
      <w:r w:rsidR="002B2715" w:rsidRPr="009B2714">
        <w:rPr>
          <w:szCs w:val="24"/>
        </w:rPr>
        <w:t>, projekto vykdytojams</w:t>
      </w:r>
      <w:r w:rsidR="00125DD0" w:rsidRPr="009B2714">
        <w:rPr>
          <w:szCs w:val="24"/>
        </w:rPr>
        <w:t xml:space="preserve"> ir kt.)</w:t>
      </w:r>
      <w:r w:rsidR="009F2FFD" w:rsidRPr="009B2714">
        <w:rPr>
          <w:szCs w:val="24"/>
        </w:rPr>
        <w:t>.</w:t>
      </w:r>
    </w:p>
    <w:p w14:paraId="6B63D8BA" w14:textId="36F03EB8" w:rsidR="00125DD0" w:rsidRPr="009B2714" w:rsidRDefault="00AA2A8B" w:rsidP="006A7D59">
      <w:pPr>
        <w:tabs>
          <w:tab w:val="left" w:pos="720"/>
        </w:tabs>
        <w:ind w:firstLine="851"/>
        <w:jc w:val="both"/>
        <w:rPr>
          <w:szCs w:val="24"/>
        </w:rPr>
      </w:pPr>
      <w:r w:rsidRPr="009B2714">
        <w:rPr>
          <w:szCs w:val="24"/>
        </w:rPr>
        <w:t>5</w:t>
      </w:r>
      <w:r w:rsidR="009F2FFD" w:rsidRPr="009B2714">
        <w:rPr>
          <w:szCs w:val="24"/>
        </w:rPr>
        <w:t>4</w:t>
      </w:r>
      <w:r w:rsidR="00125DD0" w:rsidRPr="009B2714">
        <w:rPr>
          <w:szCs w:val="24"/>
        </w:rPr>
        <w:t>.5. Apgyvendinimas (sportininkams, treneriams, teisėjams</w:t>
      </w:r>
      <w:r w:rsidR="002B2715" w:rsidRPr="009B2714">
        <w:rPr>
          <w:szCs w:val="24"/>
        </w:rPr>
        <w:t xml:space="preserve">, projekto vykdytojams </w:t>
      </w:r>
      <w:r w:rsidR="00125DD0" w:rsidRPr="009B2714">
        <w:rPr>
          <w:szCs w:val="24"/>
        </w:rPr>
        <w:t>ir kt.)</w:t>
      </w:r>
      <w:r w:rsidR="00DC3642" w:rsidRPr="009B2714">
        <w:rPr>
          <w:szCs w:val="24"/>
        </w:rPr>
        <w:t>.</w:t>
      </w:r>
    </w:p>
    <w:p w14:paraId="6B63D8BB" w14:textId="5924E164" w:rsidR="00125DD0" w:rsidRPr="009B2714" w:rsidRDefault="00AA2A8B" w:rsidP="006A7D59">
      <w:pPr>
        <w:tabs>
          <w:tab w:val="left" w:pos="720"/>
        </w:tabs>
        <w:ind w:firstLine="851"/>
        <w:jc w:val="both"/>
        <w:rPr>
          <w:szCs w:val="24"/>
        </w:rPr>
      </w:pPr>
      <w:r w:rsidRPr="009B2714">
        <w:rPr>
          <w:szCs w:val="24"/>
        </w:rPr>
        <w:t>5</w:t>
      </w:r>
      <w:r w:rsidR="00DC3642" w:rsidRPr="009B2714">
        <w:rPr>
          <w:szCs w:val="24"/>
        </w:rPr>
        <w:t>4</w:t>
      </w:r>
      <w:r w:rsidR="00125DD0" w:rsidRPr="009B2714">
        <w:rPr>
          <w:szCs w:val="24"/>
        </w:rPr>
        <w:t>.6.</w:t>
      </w:r>
      <w:r w:rsidR="00125DD0" w:rsidRPr="009B2714">
        <w:t xml:space="preserve"> </w:t>
      </w:r>
      <w:r w:rsidR="00DF4E90" w:rsidRPr="00DF4E90">
        <w:rPr>
          <w:szCs w:val="24"/>
        </w:rPr>
        <w:t>Komandiruočių, akreditacijos, starto mokesčiai, dienpinigiai.</w:t>
      </w:r>
    </w:p>
    <w:p w14:paraId="6B63D8BC" w14:textId="2FC4F02B" w:rsidR="00125DD0" w:rsidRPr="009B2714" w:rsidRDefault="00AA2A8B" w:rsidP="006A7D59">
      <w:pPr>
        <w:tabs>
          <w:tab w:val="left" w:pos="720"/>
        </w:tabs>
        <w:ind w:firstLine="851"/>
        <w:jc w:val="both"/>
        <w:rPr>
          <w:szCs w:val="24"/>
        </w:rPr>
      </w:pPr>
      <w:r w:rsidRPr="009B2714">
        <w:rPr>
          <w:szCs w:val="24"/>
        </w:rPr>
        <w:t>5</w:t>
      </w:r>
      <w:r w:rsidR="00DC3642" w:rsidRPr="009B2714">
        <w:rPr>
          <w:szCs w:val="24"/>
        </w:rPr>
        <w:t>4</w:t>
      </w:r>
      <w:r w:rsidR="00125DD0" w:rsidRPr="009B2714">
        <w:rPr>
          <w:szCs w:val="24"/>
        </w:rPr>
        <w:t>.7. Paslaugos (spaudos, leidybos darbai, ryšių paslaugos, informacijos sklaida)</w:t>
      </w:r>
      <w:r w:rsidR="00DC3642" w:rsidRPr="009B2714">
        <w:rPr>
          <w:szCs w:val="24"/>
        </w:rPr>
        <w:t>.</w:t>
      </w:r>
    </w:p>
    <w:p w14:paraId="6B63D8BD" w14:textId="57342FB3" w:rsidR="00125DD0" w:rsidRPr="009B2714" w:rsidRDefault="00AA2A8B" w:rsidP="006A7D59">
      <w:pPr>
        <w:tabs>
          <w:tab w:val="left" w:pos="720"/>
        </w:tabs>
        <w:ind w:firstLine="851"/>
        <w:jc w:val="both"/>
      </w:pPr>
      <w:r w:rsidRPr="009B2714">
        <w:t>5</w:t>
      </w:r>
      <w:r w:rsidR="00DC3642" w:rsidRPr="009B2714">
        <w:t>4</w:t>
      </w:r>
      <w:r w:rsidR="00125DD0" w:rsidRPr="009B2714">
        <w:t>.</w:t>
      </w:r>
      <w:r w:rsidR="00DC3642" w:rsidRPr="009B2714">
        <w:t>8</w:t>
      </w:r>
      <w:r w:rsidR="00125DD0" w:rsidRPr="009B2714">
        <w:t>. Patalpų, bazių, sporto aikštelių, inventoriaus, transporto ir kt. nuoma, kuro išlaidos</w:t>
      </w:r>
      <w:r w:rsidR="00DC3642" w:rsidRPr="009B2714">
        <w:t>.</w:t>
      </w:r>
    </w:p>
    <w:p w14:paraId="6B63D8BE" w14:textId="245BC0F7" w:rsidR="00125DD0" w:rsidRPr="009B2714" w:rsidRDefault="00AA2A8B" w:rsidP="006A7D59">
      <w:pPr>
        <w:tabs>
          <w:tab w:val="left" w:pos="720"/>
        </w:tabs>
        <w:ind w:firstLine="851"/>
        <w:jc w:val="both"/>
      </w:pPr>
      <w:r w:rsidRPr="009B2714">
        <w:t>5</w:t>
      </w:r>
      <w:r w:rsidR="00DC3642" w:rsidRPr="009B2714">
        <w:t>4</w:t>
      </w:r>
      <w:r w:rsidR="00125DD0" w:rsidRPr="009B2714">
        <w:t>.</w:t>
      </w:r>
      <w:r w:rsidR="00DC3642" w:rsidRPr="009B2714">
        <w:t>9</w:t>
      </w:r>
      <w:r w:rsidR="00125DD0" w:rsidRPr="009B2714">
        <w:t>. Sporto inventoriaus, įrangos ir aprangos įsigijimas, apdovanojimai ir kitos prekės</w:t>
      </w:r>
      <w:r w:rsidR="00DC3642" w:rsidRPr="009B2714">
        <w:t>.</w:t>
      </w:r>
    </w:p>
    <w:p w14:paraId="6B63D8BF" w14:textId="6DE6D603" w:rsidR="00125DD0" w:rsidRPr="009B2714" w:rsidRDefault="00AA2A8B" w:rsidP="006A7D59">
      <w:pPr>
        <w:tabs>
          <w:tab w:val="left" w:pos="720"/>
        </w:tabs>
        <w:ind w:firstLine="851"/>
        <w:jc w:val="both"/>
      </w:pPr>
      <w:r w:rsidRPr="009B2714">
        <w:t>5</w:t>
      </w:r>
      <w:r w:rsidR="00DC3642" w:rsidRPr="009B2714">
        <w:t>4</w:t>
      </w:r>
      <w:r w:rsidR="00125DD0" w:rsidRPr="009B2714">
        <w:t>.</w:t>
      </w:r>
      <w:r w:rsidR="00DC3642" w:rsidRPr="009B2714">
        <w:t>10</w:t>
      </w:r>
      <w:r w:rsidR="00125DD0" w:rsidRPr="009B2714">
        <w:t>. Kitos projekto įgyvendinimo išlaidos (dalyvio mokestis, draudimas, vitaminai, papildai, kvalifikacijos kėlimas, banko paslaugų mokesčiai, susiję su projekto vykdymu, ir kitos išlaidos, reikalingos projekto tikslams pasiekti)</w:t>
      </w:r>
      <w:r w:rsidR="00DC3642" w:rsidRPr="009B2714">
        <w:t>.</w:t>
      </w:r>
    </w:p>
    <w:p w14:paraId="6B63D8C0" w14:textId="71A30319" w:rsidR="00125DD0" w:rsidRPr="009B2714" w:rsidRDefault="00AA2A8B" w:rsidP="006A7D59">
      <w:pPr>
        <w:tabs>
          <w:tab w:val="left" w:pos="720"/>
        </w:tabs>
        <w:ind w:firstLine="851"/>
        <w:jc w:val="both"/>
      </w:pPr>
      <w:r w:rsidRPr="009B2714">
        <w:t>5</w:t>
      </w:r>
      <w:r w:rsidR="00DC3642" w:rsidRPr="009B2714">
        <w:t>4</w:t>
      </w:r>
      <w:r w:rsidR="00125DD0" w:rsidRPr="009B2714">
        <w:t>.1</w:t>
      </w:r>
      <w:r w:rsidR="00DC3642" w:rsidRPr="009B2714">
        <w:t>1</w:t>
      </w:r>
      <w:r w:rsidR="00125DD0" w:rsidRPr="009B2714">
        <w:t>. Komunalinės paslaugos.</w:t>
      </w:r>
    </w:p>
    <w:p w14:paraId="6B63D8C1" w14:textId="04A564B3" w:rsidR="00125DD0" w:rsidRPr="009B2714" w:rsidRDefault="00DC3642" w:rsidP="006A7D59">
      <w:pPr>
        <w:tabs>
          <w:tab w:val="left" w:pos="720"/>
        </w:tabs>
        <w:ind w:firstLine="851"/>
        <w:jc w:val="both"/>
      </w:pPr>
      <w:r w:rsidRPr="009B2714">
        <w:t>55</w:t>
      </w:r>
      <w:r w:rsidR="00125DD0" w:rsidRPr="009B2714">
        <w:t>. Netinkamos finansuoti išlaidos:</w:t>
      </w:r>
    </w:p>
    <w:p w14:paraId="6B63D8C2" w14:textId="33C47063" w:rsidR="00125DD0" w:rsidRPr="009B2714" w:rsidRDefault="00AA2A8B" w:rsidP="006A7D59">
      <w:pPr>
        <w:tabs>
          <w:tab w:val="left" w:pos="720"/>
        </w:tabs>
        <w:ind w:firstLine="851"/>
        <w:jc w:val="both"/>
      </w:pPr>
      <w:r w:rsidRPr="009B2714">
        <w:t>5</w:t>
      </w:r>
      <w:r w:rsidR="00DC3642" w:rsidRPr="009B2714">
        <w:t>5</w:t>
      </w:r>
      <w:r w:rsidR="00125DD0" w:rsidRPr="009B2714">
        <w:t>.1. ilgalaikiam materialiajam ir nematerialiajam turtui įsigyti;</w:t>
      </w:r>
    </w:p>
    <w:p w14:paraId="6B63D8C3" w14:textId="3CB491F3" w:rsidR="00125DD0" w:rsidRPr="009B2714" w:rsidRDefault="00AA2A8B" w:rsidP="006A7D59">
      <w:pPr>
        <w:tabs>
          <w:tab w:val="left" w:pos="720"/>
        </w:tabs>
        <w:ind w:firstLine="851"/>
        <w:jc w:val="both"/>
      </w:pPr>
      <w:r w:rsidRPr="009B2714">
        <w:t>5</w:t>
      </w:r>
      <w:r w:rsidR="00DC3642" w:rsidRPr="009B2714">
        <w:t>5</w:t>
      </w:r>
      <w:r w:rsidR="00125DD0" w:rsidRPr="009B2714">
        <w:t xml:space="preserve">.2. neįregistruotos </w:t>
      </w:r>
      <w:r w:rsidR="00675A3B" w:rsidRPr="00675A3B">
        <w:t>projekto vykdytojo</w:t>
      </w:r>
      <w:r w:rsidR="00125DD0" w:rsidRPr="00675A3B">
        <w:t xml:space="preserve"> </w:t>
      </w:r>
      <w:r w:rsidR="00125DD0" w:rsidRPr="009B2714">
        <w:t xml:space="preserve">apskaitoje ir nepagrįstos išlaidų apmokėjimą įrodančių </w:t>
      </w:r>
      <w:r w:rsidR="002B2715" w:rsidRPr="009B2714">
        <w:t xml:space="preserve">arba patvirtinančių </w:t>
      </w:r>
      <w:r w:rsidR="00125DD0" w:rsidRPr="009B2714">
        <w:t>dokumentų originalais;</w:t>
      </w:r>
    </w:p>
    <w:p w14:paraId="6B63D8C4" w14:textId="4EF97189" w:rsidR="00125DD0" w:rsidRPr="009B2714" w:rsidRDefault="00AA2A8B" w:rsidP="006A7D59">
      <w:pPr>
        <w:tabs>
          <w:tab w:val="left" w:pos="720"/>
        </w:tabs>
        <w:ind w:firstLine="851"/>
        <w:jc w:val="both"/>
      </w:pPr>
      <w:r w:rsidRPr="009B2714">
        <w:t>5</w:t>
      </w:r>
      <w:r w:rsidR="00DC3642" w:rsidRPr="009B2714">
        <w:t>5</w:t>
      </w:r>
      <w:r w:rsidR="00125DD0" w:rsidRPr="009B2714">
        <w:t>.3. projektų vykdytojų administracinėms išlaidoms ne projekto vykdymo laikotarpiu;</w:t>
      </w:r>
    </w:p>
    <w:p w14:paraId="6B63D8C5" w14:textId="003A94D2" w:rsidR="00125DD0" w:rsidRPr="009B2714" w:rsidRDefault="00AA2A8B" w:rsidP="006A7D59">
      <w:pPr>
        <w:tabs>
          <w:tab w:val="left" w:pos="720"/>
        </w:tabs>
        <w:ind w:firstLine="851"/>
        <w:jc w:val="both"/>
      </w:pPr>
      <w:r w:rsidRPr="009B2714">
        <w:t>5</w:t>
      </w:r>
      <w:r w:rsidR="00DC3642" w:rsidRPr="009B2714">
        <w:t>5</w:t>
      </w:r>
      <w:r w:rsidR="00125DD0" w:rsidRPr="009B2714">
        <w:t>.4.</w:t>
      </w:r>
      <w:r w:rsidR="00DC3642" w:rsidRPr="009B2714">
        <w:t xml:space="preserve"> </w:t>
      </w:r>
      <w:r w:rsidR="00125DD0" w:rsidRPr="009B2714">
        <w:t>premijoms, baudoms, delspinigiams, finansinėms nuobaudoms, bylinėjimosi išlaidoms, paskolų palūkanoms ir skolų padengimo išlaidoms;</w:t>
      </w:r>
    </w:p>
    <w:p w14:paraId="6B63D8C6" w14:textId="61D44422" w:rsidR="00125DD0" w:rsidRPr="009B2714" w:rsidRDefault="00AA2A8B" w:rsidP="006A7D59">
      <w:pPr>
        <w:tabs>
          <w:tab w:val="left" w:pos="720"/>
        </w:tabs>
        <w:ind w:firstLine="851"/>
        <w:jc w:val="both"/>
      </w:pPr>
      <w:r w:rsidRPr="009B2714">
        <w:t>5</w:t>
      </w:r>
      <w:r w:rsidR="00DC3642" w:rsidRPr="009B2714">
        <w:t>5</w:t>
      </w:r>
      <w:r w:rsidR="00125DD0" w:rsidRPr="009B2714">
        <w:t>.5. dengiamos iš kitų nacionalinių, Europos Sąjungos ar kitų paramos lėšų ir dubliuojančios projekto išlaidas;</w:t>
      </w:r>
    </w:p>
    <w:p w14:paraId="6B63D8C7" w14:textId="385B28AD" w:rsidR="00125DD0" w:rsidRPr="009B2714" w:rsidRDefault="00AA2A8B" w:rsidP="006A7D59">
      <w:pPr>
        <w:tabs>
          <w:tab w:val="left" w:pos="720"/>
        </w:tabs>
        <w:ind w:firstLine="851"/>
        <w:jc w:val="both"/>
      </w:pPr>
      <w:r w:rsidRPr="009B2714">
        <w:t>5</w:t>
      </w:r>
      <w:r w:rsidR="00DC3642" w:rsidRPr="009B2714">
        <w:t>5</w:t>
      </w:r>
      <w:r w:rsidR="00125DD0" w:rsidRPr="009B2714">
        <w:t>.</w:t>
      </w:r>
      <w:r w:rsidR="00DC3642" w:rsidRPr="009B2714">
        <w:t>6</w:t>
      </w:r>
      <w:r w:rsidR="00125DD0" w:rsidRPr="009B2714">
        <w:t>. lizingo, išperkamosios nuomos;</w:t>
      </w:r>
    </w:p>
    <w:p w14:paraId="6B63D8C8" w14:textId="7649FF52" w:rsidR="00125DD0" w:rsidRPr="009B2714" w:rsidRDefault="00AA2A8B" w:rsidP="006A7D59">
      <w:pPr>
        <w:tabs>
          <w:tab w:val="left" w:pos="720"/>
        </w:tabs>
        <w:ind w:firstLine="851"/>
        <w:jc w:val="both"/>
      </w:pPr>
      <w:r w:rsidRPr="009B2714">
        <w:t>5</w:t>
      </w:r>
      <w:r w:rsidR="00DC3642" w:rsidRPr="009B2714">
        <w:t>5</w:t>
      </w:r>
      <w:r w:rsidR="00125DD0" w:rsidRPr="009B2714">
        <w:t>.</w:t>
      </w:r>
      <w:r w:rsidR="00DC3642" w:rsidRPr="009B2714">
        <w:t>7</w:t>
      </w:r>
      <w:r w:rsidR="00125DD0" w:rsidRPr="009B2714">
        <w:t>. pastatų statybai, rekonstrukcijai, kapitaliniam ir (ar) einamajam remontui, pastatų techninei priežiūrai;</w:t>
      </w:r>
    </w:p>
    <w:p w14:paraId="6B63D8CA" w14:textId="086F6DEF" w:rsidR="00125DD0" w:rsidRPr="009B2714" w:rsidRDefault="00AA2A8B" w:rsidP="006A7D59">
      <w:pPr>
        <w:tabs>
          <w:tab w:val="left" w:pos="720"/>
        </w:tabs>
        <w:ind w:firstLine="851"/>
        <w:jc w:val="both"/>
      </w:pPr>
      <w:r w:rsidRPr="009B2714">
        <w:t>5</w:t>
      </w:r>
      <w:r w:rsidR="00DC3642" w:rsidRPr="009B2714">
        <w:t>5</w:t>
      </w:r>
      <w:r w:rsidR="00125DD0" w:rsidRPr="009B2714">
        <w:t>.</w:t>
      </w:r>
      <w:r w:rsidR="00DC3642" w:rsidRPr="009B2714">
        <w:t>8</w:t>
      </w:r>
      <w:r w:rsidR="00125DD0" w:rsidRPr="009B2714">
        <w:t>. narystės asociacijose mokesčiams apmokėti;</w:t>
      </w:r>
    </w:p>
    <w:p w14:paraId="6B63D8CB" w14:textId="4A870413" w:rsidR="00125DD0" w:rsidRPr="009B2714" w:rsidRDefault="00AA2A8B" w:rsidP="006A7D59">
      <w:pPr>
        <w:tabs>
          <w:tab w:val="left" w:pos="720"/>
        </w:tabs>
        <w:ind w:firstLine="851"/>
        <w:jc w:val="both"/>
      </w:pPr>
      <w:r w:rsidRPr="009B2714">
        <w:t>5</w:t>
      </w:r>
      <w:r w:rsidR="00DC3642" w:rsidRPr="009B2714">
        <w:t>5</w:t>
      </w:r>
      <w:r w:rsidR="00125DD0" w:rsidRPr="009B2714">
        <w:t>.</w:t>
      </w:r>
      <w:r w:rsidR="00DC3642" w:rsidRPr="009B2714">
        <w:t>9</w:t>
      </w:r>
      <w:r w:rsidR="00125DD0" w:rsidRPr="009B2714">
        <w:t>. kitos išlaidos, kurios nėra tiesiogiai susijusios su projekt</w:t>
      </w:r>
      <w:r w:rsidR="007A0AB2" w:rsidRPr="009B2714">
        <w:t>o</w:t>
      </w:r>
      <w:r w:rsidR="00125DD0" w:rsidRPr="009B2714">
        <w:t xml:space="preserve"> įgyvendinimu.</w:t>
      </w:r>
    </w:p>
    <w:p w14:paraId="6B63D8CC" w14:textId="550CF2DC" w:rsidR="00125DD0" w:rsidRPr="009B2714" w:rsidRDefault="00AA2A8B" w:rsidP="006A7D59">
      <w:pPr>
        <w:tabs>
          <w:tab w:val="left" w:pos="720"/>
        </w:tabs>
        <w:ind w:firstLine="851"/>
        <w:jc w:val="both"/>
      </w:pPr>
      <w:r w:rsidRPr="009B2714">
        <w:lastRenderedPageBreak/>
        <w:t>5</w:t>
      </w:r>
      <w:r w:rsidR="00DC3642" w:rsidRPr="009B2714">
        <w:t>6</w:t>
      </w:r>
      <w:r w:rsidR="00125DD0" w:rsidRPr="009B2714">
        <w:t>. Iki 5 proc. lėšų sumos, skirtos projektui įgyvendinti, gali būti panaudota pagrįstoms, nenumatytoms, tinkamoms finansuoti projekto įgyvendinimo išlaidoms, kurios nebuvo tiksliai žinomos Sutarties sudarymo metu ir kurios nedubliuoja sąmatoje jau esančių išlaidų, padengti.</w:t>
      </w:r>
    </w:p>
    <w:p w14:paraId="6B63D8CD" w14:textId="708F03D9" w:rsidR="00125DD0" w:rsidRPr="009B2714" w:rsidRDefault="00125DD0" w:rsidP="006A7D59">
      <w:pPr>
        <w:tabs>
          <w:tab w:val="left" w:pos="720"/>
        </w:tabs>
        <w:ind w:firstLine="851"/>
        <w:jc w:val="both"/>
      </w:pPr>
      <w:r w:rsidRPr="009B2714">
        <w:t>5</w:t>
      </w:r>
      <w:r w:rsidR="00DC3642" w:rsidRPr="009B2714">
        <w:t>7</w:t>
      </w:r>
      <w:r w:rsidRPr="009B2714">
        <w:t xml:space="preserve">. Projekto vykdymo metu keičiant daugiau kaip 20 procentų </w:t>
      </w:r>
      <w:r w:rsidR="007A0AB2" w:rsidRPr="009B2714">
        <w:t>S</w:t>
      </w:r>
      <w:r w:rsidRPr="009B2714">
        <w:t xml:space="preserve">utarties priede pateiktos detalios </w:t>
      </w:r>
      <w:r w:rsidRPr="00223F3B">
        <w:t>sąmatos</w:t>
      </w:r>
      <w:r w:rsidR="00223F3B" w:rsidRPr="00223F3B">
        <w:t xml:space="preserve"> eilučių</w:t>
      </w:r>
      <w:r w:rsidRPr="00223F3B">
        <w:t xml:space="preserve"> lėš</w:t>
      </w:r>
      <w:r w:rsidR="00223F3B" w:rsidRPr="00223F3B">
        <w:t>os gali keistis</w:t>
      </w:r>
      <w:r w:rsidRPr="00223F3B">
        <w:t xml:space="preserve">, </w:t>
      </w:r>
      <w:r w:rsidRPr="009B2714">
        <w:t xml:space="preserve">būtina vadovautis </w:t>
      </w:r>
      <w:r w:rsidR="007A0AB2" w:rsidRPr="009B2714">
        <w:t>n</w:t>
      </w:r>
      <w:r w:rsidRPr="009B2714">
        <w:t xml:space="preserve">uostatų </w:t>
      </w:r>
      <w:r w:rsidRPr="00675A3B">
        <w:t>4</w:t>
      </w:r>
      <w:r w:rsidR="00675A3B" w:rsidRPr="00675A3B">
        <w:t>6</w:t>
      </w:r>
      <w:r w:rsidRPr="00675A3B">
        <w:t xml:space="preserve"> </w:t>
      </w:r>
      <w:r w:rsidRPr="009B2714">
        <w:t>punkte nustatyta tvarka.</w:t>
      </w:r>
    </w:p>
    <w:p w14:paraId="6B63D8CE" w14:textId="0F64E56D" w:rsidR="00125DD0" w:rsidRPr="009B2714" w:rsidRDefault="00DC3642" w:rsidP="006A7D59">
      <w:pPr>
        <w:tabs>
          <w:tab w:val="left" w:pos="720"/>
        </w:tabs>
        <w:ind w:firstLine="851"/>
        <w:jc w:val="both"/>
      </w:pPr>
      <w:r w:rsidRPr="009B2714">
        <w:rPr>
          <w:szCs w:val="22"/>
        </w:rPr>
        <w:t>58</w:t>
      </w:r>
      <w:r w:rsidR="00125DD0" w:rsidRPr="009B2714">
        <w:rPr>
          <w:szCs w:val="22"/>
        </w:rPr>
        <w:t xml:space="preserve">. Nustačius, kad projekto vykdytojas nepagrįstai gavo </w:t>
      </w:r>
      <w:r w:rsidR="007A0AB2" w:rsidRPr="009B2714">
        <w:rPr>
          <w:szCs w:val="22"/>
        </w:rPr>
        <w:t>s</w:t>
      </w:r>
      <w:r w:rsidR="00125DD0" w:rsidRPr="009B2714">
        <w:rPr>
          <w:szCs w:val="22"/>
        </w:rPr>
        <w:t>avivaldybės biudžeto lėš</w:t>
      </w:r>
      <w:r w:rsidR="007A0AB2" w:rsidRPr="009B2714">
        <w:rPr>
          <w:szCs w:val="22"/>
        </w:rPr>
        <w:t>ų</w:t>
      </w:r>
      <w:r w:rsidR="00125DD0" w:rsidRPr="009B2714">
        <w:rPr>
          <w:szCs w:val="22"/>
        </w:rPr>
        <w:t xml:space="preserve"> ar netinkamai jas panaudojo, projekto vykdytojas privalo jas grąžinti į savivaldybės biudžeto sąskaitą. Projekto vykdytojas praranda teisę vienerius metus teikti paraiškas ir gauti savivaldybės biudžeto lėšų iš Kūno kultūros ir sporto programos.</w:t>
      </w:r>
    </w:p>
    <w:p w14:paraId="6B63D8CF" w14:textId="3A0176A0" w:rsidR="00125DD0" w:rsidRPr="009B2714" w:rsidRDefault="00DC3642" w:rsidP="006A7D59">
      <w:pPr>
        <w:tabs>
          <w:tab w:val="left" w:pos="720"/>
        </w:tabs>
        <w:ind w:firstLine="851"/>
        <w:jc w:val="both"/>
      </w:pPr>
      <w:r w:rsidRPr="009B2714">
        <w:rPr>
          <w:szCs w:val="22"/>
        </w:rPr>
        <w:t>59</w:t>
      </w:r>
      <w:r w:rsidR="00125DD0" w:rsidRPr="009B2714">
        <w:rPr>
          <w:szCs w:val="22"/>
        </w:rPr>
        <w:t xml:space="preserve">. Projekto vykdytojas, gavęs </w:t>
      </w:r>
      <w:r w:rsidR="007A0AB2" w:rsidRPr="009B2714">
        <w:rPr>
          <w:szCs w:val="22"/>
        </w:rPr>
        <w:t>s</w:t>
      </w:r>
      <w:r w:rsidR="00125DD0" w:rsidRPr="009B2714">
        <w:rPr>
          <w:szCs w:val="22"/>
        </w:rPr>
        <w:t>avivaldybės biudžeto lėš</w:t>
      </w:r>
      <w:r w:rsidR="007A0AB2" w:rsidRPr="009B2714">
        <w:rPr>
          <w:szCs w:val="22"/>
        </w:rPr>
        <w:t>ų</w:t>
      </w:r>
      <w:r w:rsidR="00125DD0" w:rsidRPr="009B2714">
        <w:rPr>
          <w:szCs w:val="22"/>
        </w:rPr>
        <w:t xml:space="preserve"> projektui vykdyti, bet biudžetiniais metais laiku neatsiskaitęs už lėšų panaudojimą Sutartyje nustatyta tvarka, praranda teisę vienerius metus teikti paraiškas ir gauti savivaldybės biudžeto lėšų iš Kūno kultūros ir sporto programos.</w:t>
      </w:r>
    </w:p>
    <w:p w14:paraId="1720F02C" w14:textId="77777777" w:rsidR="006A7D59" w:rsidRPr="009B2714" w:rsidRDefault="006A7D59" w:rsidP="006A7D59">
      <w:pPr>
        <w:ind w:right="432"/>
        <w:rPr>
          <w:b/>
          <w:szCs w:val="24"/>
        </w:rPr>
      </w:pPr>
    </w:p>
    <w:p w14:paraId="6B63D8D8" w14:textId="56CE0B97" w:rsidR="00125DD0" w:rsidRPr="009B2714" w:rsidRDefault="006A7D59" w:rsidP="006A7D59">
      <w:pPr>
        <w:ind w:right="432"/>
        <w:jc w:val="center"/>
        <w:rPr>
          <w:b/>
          <w:szCs w:val="24"/>
        </w:rPr>
      </w:pPr>
      <w:r w:rsidRPr="009B2714">
        <w:rPr>
          <w:b/>
          <w:szCs w:val="24"/>
        </w:rPr>
        <w:t>IX</w:t>
      </w:r>
      <w:r w:rsidR="00125DD0" w:rsidRPr="009B2714">
        <w:rPr>
          <w:b/>
          <w:szCs w:val="24"/>
        </w:rPr>
        <w:t xml:space="preserve"> SKYRIUS</w:t>
      </w:r>
    </w:p>
    <w:p w14:paraId="6B63D8D9" w14:textId="77777777" w:rsidR="00125DD0" w:rsidRPr="009B2714" w:rsidRDefault="00125DD0" w:rsidP="006A7D59">
      <w:pPr>
        <w:ind w:right="432"/>
        <w:jc w:val="center"/>
        <w:rPr>
          <w:b/>
          <w:szCs w:val="24"/>
        </w:rPr>
      </w:pPr>
      <w:r w:rsidRPr="009B2714">
        <w:rPr>
          <w:b/>
          <w:szCs w:val="24"/>
        </w:rPr>
        <w:t>KONTROLĖ, ATSAKOMYBĖ IR GINČŲ SPRENDIMAS</w:t>
      </w:r>
    </w:p>
    <w:p w14:paraId="6B63D8DA" w14:textId="77777777" w:rsidR="00125DD0" w:rsidRPr="009B2714" w:rsidRDefault="00125DD0" w:rsidP="006A7D59">
      <w:pPr>
        <w:ind w:right="432"/>
        <w:jc w:val="center"/>
        <w:rPr>
          <w:szCs w:val="24"/>
        </w:rPr>
      </w:pPr>
    </w:p>
    <w:p w14:paraId="6B63D8DB" w14:textId="5BAD84FC" w:rsidR="00125DD0" w:rsidRPr="009B2714" w:rsidRDefault="00223F3B" w:rsidP="006A7D59">
      <w:pPr>
        <w:widowControl w:val="0"/>
        <w:ind w:firstLine="851"/>
        <w:jc w:val="both"/>
        <w:rPr>
          <w:szCs w:val="22"/>
        </w:rPr>
      </w:pPr>
      <w:r>
        <w:rPr>
          <w:szCs w:val="22"/>
        </w:rPr>
        <w:t>60</w:t>
      </w:r>
      <w:r w:rsidR="00125DD0" w:rsidRPr="009B2714">
        <w:rPr>
          <w:szCs w:val="22"/>
        </w:rPr>
        <w:t xml:space="preserve">. Nustačius, kad projekto vykdytojas nepagrįstai gavo </w:t>
      </w:r>
      <w:r w:rsidR="007A0AB2" w:rsidRPr="009B2714">
        <w:rPr>
          <w:szCs w:val="22"/>
        </w:rPr>
        <w:t>s</w:t>
      </w:r>
      <w:r w:rsidR="00125DD0" w:rsidRPr="009B2714">
        <w:rPr>
          <w:szCs w:val="22"/>
        </w:rPr>
        <w:t>avivaldybės biudžeto lėš</w:t>
      </w:r>
      <w:r w:rsidR="007A0AB2" w:rsidRPr="009B2714">
        <w:rPr>
          <w:szCs w:val="22"/>
        </w:rPr>
        <w:t>ų</w:t>
      </w:r>
      <w:r w:rsidR="00125DD0" w:rsidRPr="009B2714">
        <w:rPr>
          <w:szCs w:val="22"/>
        </w:rPr>
        <w:t xml:space="preserve"> ar netinkamai jas panaudojo, projekto vykdytojas privalo jas grąžinti į savivaldybės </w:t>
      </w:r>
      <w:r w:rsidR="00CC30BA">
        <w:rPr>
          <w:szCs w:val="22"/>
        </w:rPr>
        <w:t>nurodytą</w:t>
      </w:r>
      <w:r w:rsidR="00125DD0" w:rsidRPr="009B2714">
        <w:rPr>
          <w:szCs w:val="22"/>
        </w:rPr>
        <w:t xml:space="preserve"> sąskaitą. Projekto vykdytojas praranda teisę vienerius metus teikti paraiškas ir gauti savivaldybės biudžeto lėšų iš Kūno kultūros ir sporto programos.</w:t>
      </w:r>
    </w:p>
    <w:p w14:paraId="6B63D8DC" w14:textId="5870CF24" w:rsidR="00125DD0" w:rsidRPr="009B2714" w:rsidRDefault="00125DD0" w:rsidP="006A7D59">
      <w:pPr>
        <w:widowControl w:val="0"/>
        <w:ind w:firstLine="851"/>
        <w:jc w:val="both"/>
        <w:rPr>
          <w:szCs w:val="22"/>
        </w:rPr>
      </w:pPr>
      <w:r w:rsidRPr="009B2714">
        <w:rPr>
          <w:szCs w:val="22"/>
        </w:rPr>
        <w:t>6</w:t>
      </w:r>
      <w:r w:rsidR="00223F3B">
        <w:rPr>
          <w:szCs w:val="22"/>
        </w:rPr>
        <w:t>1</w:t>
      </w:r>
      <w:r w:rsidRPr="009B2714">
        <w:rPr>
          <w:szCs w:val="22"/>
        </w:rPr>
        <w:t xml:space="preserve">. Projekto vykdytojas, gavęs </w:t>
      </w:r>
      <w:r w:rsidR="007A0AB2" w:rsidRPr="009B2714">
        <w:rPr>
          <w:szCs w:val="22"/>
        </w:rPr>
        <w:t>s</w:t>
      </w:r>
      <w:r w:rsidRPr="009B2714">
        <w:rPr>
          <w:szCs w:val="22"/>
        </w:rPr>
        <w:t>avivaldybės biudžeto lėš</w:t>
      </w:r>
      <w:r w:rsidR="007A0AB2" w:rsidRPr="009B2714">
        <w:rPr>
          <w:szCs w:val="22"/>
        </w:rPr>
        <w:t>ų</w:t>
      </w:r>
      <w:r w:rsidRPr="009B2714">
        <w:rPr>
          <w:szCs w:val="22"/>
        </w:rPr>
        <w:t xml:space="preserve"> projektui vykdyti, bet biudžetiniais metais laiku neatsiskaitęs už lėšų panaudojimą Sutartyje nustatyta tvarka</w:t>
      </w:r>
      <w:r w:rsidR="007A0AB2" w:rsidRPr="009B2714">
        <w:rPr>
          <w:szCs w:val="22"/>
        </w:rPr>
        <w:t>,</w:t>
      </w:r>
      <w:r w:rsidRPr="009B2714">
        <w:rPr>
          <w:szCs w:val="22"/>
        </w:rPr>
        <w:t xml:space="preserve"> praranda teisę vienerius metus teikti paraiškas ir gauti savivaldybės biudžeto lėšų iš Kūno kultūros ir sporto programos.</w:t>
      </w:r>
    </w:p>
    <w:p w14:paraId="6B63D8DD" w14:textId="52F9788E" w:rsidR="00125DD0" w:rsidRPr="00223F3B" w:rsidRDefault="00125DD0" w:rsidP="006A7D59">
      <w:pPr>
        <w:widowControl w:val="0"/>
        <w:ind w:firstLine="851"/>
        <w:jc w:val="both"/>
        <w:rPr>
          <w:szCs w:val="22"/>
        </w:rPr>
      </w:pPr>
      <w:r w:rsidRPr="00223F3B">
        <w:rPr>
          <w:bCs/>
          <w:szCs w:val="24"/>
        </w:rPr>
        <w:t>6</w:t>
      </w:r>
      <w:r w:rsidR="00223F3B" w:rsidRPr="00223F3B">
        <w:rPr>
          <w:bCs/>
          <w:szCs w:val="24"/>
        </w:rPr>
        <w:t>2</w:t>
      </w:r>
      <w:r w:rsidRPr="00223F3B">
        <w:rPr>
          <w:bCs/>
          <w:szCs w:val="24"/>
        </w:rPr>
        <w:t>. Sporto skyrius ir Buhalterinės apskaitos skyrius kontroliuoja projektų, kuriems įgyvendinti skiriam</w:t>
      </w:r>
      <w:r w:rsidR="007A0AB2" w:rsidRPr="00223F3B">
        <w:rPr>
          <w:bCs/>
          <w:szCs w:val="24"/>
        </w:rPr>
        <w:t>a</w:t>
      </w:r>
      <w:r w:rsidRPr="00223F3B">
        <w:rPr>
          <w:bCs/>
          <w:szCs w:val="24"/>
        </w:rPr>
        <w:t xml:space="preserve"> lėš</w:t>
      </w:r>
      <w:r w:rsidR="007A0AB2" w:rsidRPr="00223F3B">
        <w:rPr>
          <w:bCs/>
          <w:szCs w:val="24"/>
        </w:rPr>
        <w:t>ų</w:t>
      </w:r>
      <w:r w:rsidRPr="00223F3B">
        <w:rPr>
          <w:bCs/>
          <w:szCs w:val="24"/>
        </w:rPr>
        <w:t>, vykdymą ir biudžeto lėšų tikslinį naudojimą.</w:t>
      </w:r>
    </w:p>
    <w:p w14:paraId="6B63D8DE" w14:textId="65C03B29" w:rsidR="00125DD0" w:rsidRPr="00223F3B" w:rsidRDefault="00125DD0" w:rsidP="006A7D59">
      <w:pPr>
        <w:widowControl w:val="0"/>
        <w:ind w:firstLine="851"/>
        <w:jc w:val="both"/>
        <w:rPr>
          <w:bCs/>
          <w:szCs w:val="24"/>
        </w:rPr>
      </w:pPr>
      <w:r w:rsidRPr="00223F3B">
        <w:rPr>
          <w:bCs/>
          <w:szCs w:val="24"/>
        </w:rPr>
        <w:t>6</w:t>
      </w:r>
      <w:r w:rsidR="00223F3B" w:rsidRPr="00223F3B">
        <w:rPr>
          <w:bCs/>
          <w:szCs w:val="24"/>
        </w:rPr>
        <w:t>3</w:t>
      </w:r>
      <w:r w:rsidRPr="00223F3B">
        <w:rPr>
          <w:bCs/>
          <w:szCs w:val="24"/>
        </w:rPr>
        <w:t>. Jeigu nustatoma biudžeto lėšų naudojimo pažeidimų, tai Savivaldybės administracija turi teisę taikyti šias sankcijas:</w:t>
      </w:r>
    </w:p>
    <w:p w14:paraId="6B63D8DF" w14:textId="1A0F36A4" w:rsidR="00125DD0" w:rsidRPr="00223F3B" w:rsidRDefault="00125DD0" w:rsidP="006A7D59">
      <w:pPr>
        <w:widowControl w:val="0"/>
        <w:ind w:firstLine="851"/>
        <w:jc w:val="both"/>
        <w:rPr>
          <w:bCs/>
          <w:szCs w:val="24"/>
        </w:rPr>
      </w:pPr>
      <w:r w:rsidRPr="00223F3B">
        <w:rPr>
          <w:bCs/>
          <w:szCs w:val="24"/>
        </w:rPr>
        <w:t>6</w:t>
      </w:r>
      <w:r w:rsidR="00223F3B" w:rsidRPr="00223F3B">
        <w:rPr>
          <w:bCs/>
          <w:szCs w:val="24"/>
        </w:rPr>
        <w:t>3</w:t>
      </w:r>
      <w:r w:rsidRPr="00223F3B">
        <w:rPr>
          <w:bCs/>
          <w:szCs w:val="24"/>
        </w:rPr>
        <w:t>.1. nustatyti terminą (iki 30 darbo dienų) pažeidimams pašalinti; konkretus terminas nustatomas atsižvelgiant į pažeidimų sudėtingumą (sporto organizacija, pašalinusi pažeidimus, apie tai raštu privalo informuoti Savivaldybės administraciją);</w:t>
      </w:r>
    </w:p>
    <w:p w14:paraId="6B63D8E0" w14:textId="7BB692F6" w:rsidR="00125DD0" w:rsidRPr="00223F3B" w:rsidRDefault="00AA2A8B" w:rsidP="006A7D59">
      <w:pPr>
        <w:widowControl w:val="0"/>
        <w:ind w:firstLine="851"/>
        <w:jc w:val="both"/>
        <w:rPr>
          <w:bCs/>
          <w:szCs w:val="24"/>
        </w:rPr>
      </w:pPr>
      <w:r w:rsidRPr="00223F3B">
        <w:rPr>
          <w:bCs/>
          <w:szCs w:val="24"/>
        </w:rPr>
        <w:t>6</w:t>
      </w:r>
      <w:r w:rsidR="00223F3B" w:rsidRPr="00223F3B">
        <w:rPr>
          <w:bCs/>
          <w:szCs w:val="24"/>
        </w:rPr>
        <w:t>3</w:t>
      </w:r>
      <w:r w:rsidR="00125DD0" w:rsidRPr="00223F3B">
        <w:rPr>
          <w:bCs/>
          <w:szCs w:val="24"/>
        </w:rPr>
        <w:t>.2. sustabdyti biudžeto lėšų pervedimą sporto organizacijai, jeigu ji nepašalina pažeidimų per nustatytą terminą;</w:t>
      </w:r>
    </w:p>
    <w:p w14:paraId="6B63D8E1" w14:textId="3B5EF2BD" w:rsidR="00125DD0" w:rsidRPr="00223F3B" w:rsidRDefault="00DC3642" w:rsidP="006A7D59">
      <w:pPr>
        <w:widowControl w:val="0"/>
        <w:ind w:firstLine="851"/>
        <w:jc w:val="both"/>
        <w:rPr>
          <w:bCs/>
          <w:szCs w:val="24"/>
        </w:rPr>
      </w:pPr>
      <w:r w:rsidRPr="00223F3B">
        <w:rPr>
          <w:bCs/>
          <w:szCs w:val="24"/>
        </w:rPr>
        <w:t>6</w:t>
      </w:r>
      <w:r w:rsidR="00223F3B" w:rsidRPr="00223F3B">
        <w:rPr>
          <w:bCs/>
          <w:szCs w:val="24"/>
        </w:rPr>
        <w:t>3</w:t>
      </w:r>
      <w:r w:rsidR="00125DD0" w:rsidRPr="00223F3B">
        <w:rPr>
          <w:bCs/>
          <w:szCs w:val="24"/>
        </w:rPr>
        <w:t xml:space="preserve">.3. nutraukti </w:t>
      </w:r>
      <w:r w:rsidR="007A0AB2" w:rsidRPr="00223F3B">
        <w:rPr>
          <w:bCs/>
          <w:szCs w:val="24"/>
        </w:rPr>
        <w:t>s</w:t>
      </w:r>
      <w:r w:rsidR="00125DD0" w:rsidRPr="00223F3B">
        <w:rPr>
          <w:bCs/>
          <w:szCs w:val="24"/>
        </w:rPr>
        <w:t>avivaldybės biudžeto lėšų pervedimą biudžetiniais metais ir neskirti lėšų kitais metais;</w:t>
      </w:r>
    </w:p>
    <w:p w14:paraId="6B63D8E2" w14:textId="575D7A7E" w:rsidR="00125DD0" w:rsidRPr="00223F3B" w:rsidRDefault="00125DD0" w:rsidP="006A7D59">
      <w:pPr>
        <w:widowControl w:val="0"/>
        <w:ind w:firstLine="851"/>
        <w:jc w:val="both"/>
        <w:rPr>
          <w:bCs/>
          <w:szCs w:val="24"/>
        </w:rPr>
      </w:pPr>
      <w:r w:rsidRPr="00223F3B">
        <w:rPr>
          <w:bCs/>
          <w:szCs w:val="24"/>
        </w:rPr>
        <w:t>6</w:t>
      </w:r>
      <w:r w:rsidR="00223F3B" w:rsidRPr="00223F3B">
        <w:rPr>
          <w:bCs/>
          <w:szCs w:val="24"/>
        </w:rPr>
        <w:t>3</w:t>
      </w:r>
      <w:r w:rsidRPr="00223F3B">
        <w:rPr>
          <w:bCs/>
          <w:szCs w:val="24"/>
        </w:rPr>
        <w:t>.4. nutraukti Sutartį;</w:t>
      </w:r>
    </w:p>
    <w:p w14:paraId="6B63D8E3" w14:textId="4FD80FB2" w:rsidR="00125DD0" w:rsidRPr="00223F3B" w:rsidRDefault="00125DD0" w:rsidP="006A7D59">
      <w:pPr>
        <w:widowControl w:val="0"/>
        <w:ind w:firstLine="851"/>
        <w:jc w:val="both"/>
        <w:rPr>
          <w:bCs/>
          <w:szCs w:val="24"/>
        </w:rPr>
      </w:pPr>
      <w:r w:rsidRPr="00223F3B">
        <w:rPr>
          <w:bCs/>
          <w:szCs w:val="24"/>
        </w:rPr>
        <w:t>6</w:t>
      </w:r>
      <w:r w:rsidR="00223F3B" w:rsidRPr="00223F3B">
        <w:rPr>
          <w:bCs/>
          <w:szCs w:val="24"/>
        </w:rPr>
        <w:t>3</w:t>
      </w:r>
      <w:r w:rsidRPr="00223F3B">
        <w:rPr>
          <w:bCs/>
          <w:szCs w:val="24"/>
        </w:rPr>
        <w:t>.5. Lietuvos Respublikos teisės aktų nustatyta tvarka išieškoti iš organizacijos netinkamai panaudotas lėšas.</w:t>
      </w:r>
    </w:p>
    <w:p w14:paraId="6B63D8E4" w14:textId="6E65E0FD" w:rsidR="00223F3B" w:rsidRDefault="00125DD0" w:rsidP="006A7D59">
      <w:pPr>
        <w:ind w:right="180" w:firstLine="851"/>
        <w:jc w:val="both"/>
        <w:rPr>
          <w:bCs/>
          <w:szCs w:val="24"/>
        </w:rPr>
      </w:pPr>
      <w:r w:rsidRPr="00223F3B">
        <w:rPr>
          <w:bCs/>
          <w:szCs w:val="24"/>
        </w:rPr>
        <w:t>6</w:t>
      </w:r>
      <w:r w:rsidR="00223F3B" w:rsidRPr="00223F3B">
        <w:rPr>
          <w:bCs/>
          <w:szCs w:val="24"/>
        </w:rPr>
        <w:t>4</w:t>
      </w:r>
      <w:r w:rsidRPr="00223F3B">
        <w:rPr>
          <w:bCs/>
          <w:szCs w:val="24"/>
        </w:rPr>
        <w:t>. Visi kilę klausimai ar ginčai sprendžiami Lietuvos Respublikos teisės aktų nustatyta tvarka.</w:t>
      </w:r>
    </w:p>
    <w:p w14:paraId="5575435E" w14:textId="408A69BD" w:rsidR="00223F3B" w:rsidRDefault="00223F3B">
      <w:pPr>
        <w:rPr>
          <w:bCs/>
          <w:szCs w:val="24"/>
        </w:rPr>
      </w:pPr>
    </w:p>
    <w:p w14:paraId="6B63D8E7" w14:textId="5616761A" w:rsidR="00125DD0" w:rsidRPr="009B2714" w:rsidRDefault="006A7D59" w:rsidP="006A7D59">
      <w:pPr>
        <w:ind w:right="180"/>
        <w:jc w:val="center"/>
        <w:rPr>
          <w:b/>
          <w:bCs/>
          <w:szCs w:val="24"/>
        </w:rPr>
      </w:pPr>
      <w:r w:rsidRPr="009B2714">
        <w:rPr>
          <w:b/>
        </w:rPr>
        <w:t>X</w:t>
      </w:r>
      <w:r w:rsidR="00125DD0" w:rsidRPr="009B2714">
        <w:rPr>
          <w:b/>
        </w:rPr>
        <w:t xml:space="preserve"> </w:t>
      </w:r>
      <w:r w:rsidR="00125DD0" w:rsidRPr="009B2714">
        <w:rPr>
          <w:b/>
          <w:bCs/>
          <w:szCs w:val="24"/>
        </w:rPr>
        <w:t>SKYRIUS</w:t>
      </w:r>
    </w:p>
    <w:p w14:paraId="6B63D8E8" w14:textId="77777777" w:rsidR="00125DD0" w:rsidRPr="009B2714" w:rsidRDefault="00125DD0" w:rsidP="006A7D59">
      <w:pPr>
        <w:ind w:right="180"/>
        <w:jc w:val="center"/>
      </w:pPr>
      <w:r w:rsidRPr="009B2714">
        <w:rPr>
          <w:b/>
          <w:bCs/>
          <w:szCs w:val="24"/>
        </w:rPr>
        <w:t>BAIGIAMOSIOS NUOSTATOS</w:t>
      </w:r>
    </w:p>
    <w:p w14:paraId="6B63D8E9" w14:textId="77777777" w:rsidR="00125DD0" w:rsidRPr="009B2714" w:rsidRDefault="00125DD0" w:rsidP="006A7D59">
      <w:pPr>
        <w:ind w:right="180"/>
        <w:jc w:val="center"/>
        <w:rPr>
          <w:szCs w:val="24"/>
        </w:rPr>
      </w:pPr>
    </w:p>
    <w:p w14:paraId="6B63D8EA" w14:textId="678997BE" w:rsidR="00125DD0" w:rsidRPr="009B2714" w:rsidRDefault="00DC3642" w:rsidP="006A7D59">
      <w:pPr>
        <w:ind w:right="180" w:firstLine="851"/>
        <w:jc w:val="both"/>
        <w:rPr>
          <w:szCs w:val="24"/>
        </w:rPr>
      </w:pPr>
      <w:r w:rsidRPr="009B2714">
        <w:rPr>
          <w:szCs w:val="24"/>
        </w:rPr>
        <w:t>6</w:t>
      </w:r>
      <w:r w:rsidR="00223F3B">
        <w:rPr>
          <w:szCs w:val="24"/>
        </w:rPr>
        <w:t>5</w:t>
      </w:r>
      <w:r w:rsidR="00125DD0" w:rsidRPr="009B2714">
        <w:rPr>
          <w:szCs w:val="24"/>
        </w:rPr>
        <w:t xml:space="preserve">. Nuostatai gali būti keičiami, papildomi ar </w:t>
      </w:r>
      <w:r w:rsidR="007A0AB2" w:rsidRPr="009B2714">
        <w:rPr>
          <w:szCs w:val="24"/>
        </w:rPr>
        <w:t>pripažįst</w:t>
      </w:r>
      <w:r w:rsidR="00125DD0" w:rsidRPr="009B2714">
        <w:rPr>
          <w:szCs w:val="24"/>
        </w:rPr>
        <w:t xml:space="preserve">ami </w:t>
      </w:r>
      <w:r w:rsidR="007A0AB2" w:rsidRPr="009B2714">
        <w:rPr>
          <w:szCs w:val="24"/>
        </w:rPr>
        <w:t xml:space="preserve">netekusiais galios </w:t>
      </w:r>
      <w:r w:rsidR="00125DD0" w:rsidRPr="009B2714">
        <w:rPr>
          <w:szCs w:val="24"/>
        </w:rPr>
        <w:t>Savivaldybės tarybos sprendimu.</w:t>
      </w:r>
    </w:p>
    <w:p w14:paraId="6B63D8EB" w14:textId="77777777" w:rsidR="00125DD0" w:rsidRPr="009B2714" w:rsidRDefault="00125DD0" w:rsidP="006A7D59">
      <w:pPr>
        <w:ind w:right="180" w:firstLine="851"/>
        <w:jc w:val="both"/>
        <w:rPr>
          <w:szCs w:val="24"/>
        </w:rPr>
      </w:pPr>
    </w:p>
    <w:p w14:paraId="6B63D8F0" w14:textId="3CF45871" w:rsidR="00125DD0" w:rsidRPr="009B2714" w:rsidRDefault="00125DD0" w:rsidP="006A7D59">
      <w:pPr>
        <w:tabs>
          <w:tab w:val="left" w:pos="0"/>
        </w:tabs>
        <w:jc w:val="center"/>
      </w:pPr>
      <w:r w:rsidRPr="009B2714">
        <w:t>_________________________</w:t>
      </w:r>
    </w:p>
    <w:sectPr w:rsidR="00125DD0" w:rsidRPr="009B2714" w:rsidSect="004A3766">
      <w:headerReference w:type="default" r:id="rId11"/>
      <w:footerReference w:type="default" r:id="rId12"/>
      <w:footerReference w:type="first" r:id="rId13"/>
      <w:pgSz w:w="11907" w:h="16840" w:code="9"/>
      <w:pgMar w:top="1134" w:right="567"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07B1F" w14:textId="77777777" w:rsidR="00B50092" w:rsidRDefault="00B50092">
      <w:r>
        <w:separator/>
      </w:r>
    </w:p>
  </w:endnote>
  <w:endnote w:type="continuationSeparator" w:id="0">
    <w:p w14:paraId="159A4ACF" w14:textId="77777777" w:rsidR="00B50092" w:rsidRDefault="00B5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D8FB" w14:textId="77777777" w:rsidR="00864B6D" w:rsidRDefault="00864B6D" w:rsidP="00BE4566">
    <w:pPr>
      <w:tabs>
        <w:tab w:val="left" w:pos="8445"/>
      </w:tabs>
    </w:pPr>
    <w:r>
      <w:tab/>
    </w:r>
  </w:p>
  <w:p w14:paraId="6B63D8FC" w14:textId="77777777" w:rsidR="00864B6D" w:rsidRDefault="00864B6D"/>
  <w:p w14:paraId="6B63D8FD" w14:textId="77777777" w:rsidR="00864B6D" w:rsidRDefault="00864B6D">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D8FE" w14:textId="77777777" w:rsidR="00864B6D" w:rsidRDefault="00864B6D" w:rsidP="00DD20B8">
    <w:pPr>
      <w:pStyle w:val="Porat"/>
    </w:pPr>
  </w:p>
  <w:p w14:paraId="6B63D8FF" w14:textId="77777777" w:rsidR="00864B6D" w:rsidRDefault="00864B6D" w:rsidP="00DD20B8">
    <w:pPr>
      <w:pStyle w:val="Porat"/>
    </w:pPr>
  </w:p>
  <w:p w14:paraId="6B63D900" w14:textId="77777777" w:rsidR="00864B6D" w:rsidRDefault="00864B6D" w:rsidP="00DD20B8">
    <w:pPr>
      <w:pStyle w:val="Porat"/>
    </w:pPr>
  </w:p>
  <w:p w14:paraId="6B63D901" w14:textId="77777777" w:rsidR="00864B6D" w:rsidRDefault="00864B6D"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7D89A" w14:textId="77777777" w:rsidR="00B50092" w:rsidRDefault="00B50092">
      <w:r>
        <w:separator/>
      </w:r>
    </w:p>
  </w:footnote>
  <w:footnote w:type="continuationSeparator" w:id="0">
    <w:p w14:paraId="2613C10F" w14:textId="77777777" w:rsidR="00B50092" w:rsidRDefault="00B50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D8F7" w14:textId="77777777" w:rsidR="00864B6D" w:rsidRDefault="00864B6D">
    <w:pPr>
      <w:pStyle w:val="Antrats"/>
      <w:jc w:val="center"/>
    </w:pPr>
  </w:p>
  <w:p w14:paraId="6B63D8F8" w14:textId="77777777" w:rsidR="00864B6D" w:rsidRDefault="00864B6D">
    <w:pPr>
      <w:pStyle w:val="Antrats"/>
      <w:jc w:val="center"/>
    </w:pPr>
  </w:p>
  <w:p w14:paraId="6B63D8F9" w14:textId="77777777" w:rsidR="00864B6D" w:rsidRDefault="00864B6D">
    <w:pPr>
      <w:pStyle w:val="Antrats"/>
      <w:jc w:val="center"/>
    </w:pPr>
    <w:r>
      <w:fldChar w:fldCharType="begin"/>
    </w:r>
    <w:r>
      <w:instrText xml:space="preserve"> PAGE   \* MERGEFORMAT </w:instrText>
    </w:r>
    <w:r>
      <w:fldChar w:fldCharType="separate"/>
    </w:r>
    <w:r w:rsidR="00D4535F">
      <w:rPr>
        <w:noProof/>
      </w:rPr>
      <w:t>2</w:t>
    </w:r>
    <w:r>
      <w:rPr>
        <w:noProof/>
      </w:rPr>
      <w:fldChar w:fldCharType="end"/>
    </w:r>
  </w:p>
  <w:p w14:paraId="6B63D8FA" w14:textId="77777777" w:rsidR="00864B6D" w:rsidRDefault="00864B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720468"/>
    <w:multiLevelType w:val="hybridMultilevel"/>
    <w:tmpl w:val="4698B9F4"/>
    <w:lvl w:ilvl="0" w:tplc="050E5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2EC7"/>
    <w:rsid w:val="000E2A49"/>
    <w:rsid w:val="000E5933"/>
    <w:rsid w:val="000E7131"/>
    <w:rsid w:val="00101637"/>
    <w:rsid w:val="00101F07"/>
    <w:rsid w:val="00102A8B"/>
    <w:rsid w:val="00124B60"/>
    <w:rsid w:val="00125DD0"/>
    <w:rsid w:val="001315DE"/>
    <w:rsid w:val="00132ABE"/>
    <w:rsid w:val="00153B94"/>
    <w:rsid w:val="001726AF"/>
    <w:rsid w:val="001B1FE3"/>
    <w:rsid w:val="001D1AC1"/>
    <w:rsid w:val="001D3CB6"/>
    <w:rsid w:val="001D4A4A"/>
    <w:rsid w:val="001E4DFD"/>
    <w:rsid w:val="001F7914"/>
    <w:rsid w:val="0020204A"/>
    <w:rsid w:val="00206FC7"/>
    <w:rsid w:val="002110D2"/>
    <w:rsid w:val="00223F3B"/>
    <w:rsid w:val="0023417F"/>
    <w:rsid w:val="00234FD8"/>
    <w:rsid w:val="0024706D"/>
    <w:rsid w:val="002526D2"/>
    <w:rsid w:val="002630A9"/>
    <w:rsid w:val="002658A0"/>
    <w:rsid w:val="00276412"/>
    <w:rsid w:val="00291075"/>
    <w:rsid w:val="002915B5"/>
    <w:rsid w:val="00291649"/>
    <w:rsid w:val="00293059"/>
    <w:rsid w:val="002A2097"/>
    <w:rsid w:val="002B2715"/>
    <w:rsid w:val="002C140A"/>
    <w:rsid w:val="002D0B3C"/>
    <w:rsid w:val="002D57F9"/>
    <w:rsid w:val="002D75F0"/>
    <w:rsid w:val="002D7E2D"/>
    <w:rsid w:val="002E2386"/>
    <w:rsid w:val="002E4357"/>
    <w:rsid w:val="002F7001"/>
    <w:rsid w:val="00303346"/>
    <w:rsid w:val="003056C1"/>
    <w:rsid w:val="00312A5C"/>
    <w:rsid w:val="00325CF1"/>
    <w:rsid w:val="00337555"/>
    <w:rsid w:val="00355495"/>
    <w:rsid w:val="00355EE8"/>
    <w:rsid w:val="00392558"/>
    <w:rsid w:val="0039707D"/>
    <w:rsid w:val="003A3559"/>
    <w:rsid w:val="003D113C"/>
    <w:rsid w:val="003D6535"/>
    <w:rsid w:val="003E58F0"/>
    <w:rsid w:val="003F2017"/>
    <w:rsid w:val="003F3684"/>
    <w:rsid w:val="003F56A2"/>
    <w:rsid w:val="004014AB"/>
    <w:rsid w:val="004100D4"/>
    <w:rsid w:val="00420850"/>
    <w:rsid w:val="00421D43"/>
    <w:rsid w:val="00422AD9"/>
    <w:rsid w:val="004376E8"/>
    <w:rsid w:val="004507BA"/>
    <w:rsid w:val="004564CD"/>
    <w:rsid w:val="00464BB1"/>
    <w:rsid w:val="00480D2E"/>
    <w:rsid w:val="004849ED"/>
    <w:rsid w:val="004A0000"/>
    <w:rsid w:val="004A3610"/>
    <w:rsid w:val="004A3766"/>
    <w:rsid w:val="004C07E0"/>
    <w:rsid w:val="004C2304"/>
    <w:rsid w:val="004D35C5"/>
    <w:rsid w:val="004D57D2"/>
    <w:rsid w:val="004E4142"/>
    <w:rsid w:val="004F1D01"/>
    <w:rsid w:val="00510DE4"/>
    <w:rsid w:val="0051392F"/>
    <w:rsid w:val="005166E3"/>
    <w:rsid w:val="0052387D"/>
    <w:rsid w:val="00524D2D"/>
    <w:rsid w:val="005329F1"/>
    <w:rsid w:val="00533646"/>
    <w:rsid w:val="005503CE"/>
    <w:rsid w:val="00562BCD"/>
    <w:rsid w:val="00566FC8"/>
    <w:rsid w:val="00571BF3"/>
    <w:rsid w:val="00580621"/>
    <w:rsid w:val="00584C4D"/>
    <w:rsid w:val="00595F80"/>
    <w:rsid w:val="005B1469"/>
    <w:rsid w:val="005B727C"/>
    <w:rsid w:val="005C41AC"/>
    <w:rsid w:val="005C605B"/>
    <w:rsid w:val="005C73E6"/>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5A3B"/>
    <w:rsid w:val="0068030A"/>
    <w:rsid w:val="006A0DE6"/>
    <w:rsid w:val="006A7D59"/>
    <w:rsid w:val="006B0BC0"/>
    <w:rsid w:val="006D107B"/>
    <w:rsid w:val="006D6344"/>
    <w:rsid w:val="006D7A59"/>
    <w:rsid w:val="006D7E08"/>
    <w:rsid w:val="00701945"/>
    <w:rsid w:val="007129E5"/>
    <w:rsid w:val="007306E5"/>
    <w:rsid w:val="00740946"/>
    <w:rsid w:val="00743B7D"/>
    <w:rsid w:val="00744566"/>
    <w:rsid w:val="007452C6"/>
    <w:rsid w:val="00761D2D"/>
    <w:rsid w:val="007670D7"/>
    <w:rsid w:val="00776EC6"/>
    <w:rsid w:val="00780E8C"/>
    <w:rsid w:val="00785145"/>
    <w:rsid w:val="00793437"/>
    <w:rsid w:val="00795A47"/>
    <w:rsid w:val="00796E6A"/>
    <w:rsid w:val="007978F3"/>
    <w:rsid w:val="007A0AB2"/>
    <w:rsid w:val="007A38DC"/>
    <w:rsid w:val="007D3F07"/>
    <w:rsid w:val="007E2B12"/>
    <w:rsid w:val="007F1F9E"/>
    <w:rsid w:val="007F2ABF"/>
    <w:rsid w:val="007F3F25"/>
    <w:rsid w:val="00801DD2"/>
    <w:rsid w:val="00811E67"/>
    <w:rsid w:val="00814407"/>
    <w:rsid w:val="008212D1"/>
    <w:rsid w:val="008608CB"/>
    <w:rsid w:val="0086111D"/>
    <w:rsid w:val="00864B6D"/>
    <w:rsid w:val="00876E15"/>
    <w:rsid w:val="0088367B"/>
    <w:rsid w:val="00883F12"/>
    <w:rsid w:val="00895637"/>
    <w:rsid w:val="008A2000"/>
    <w:rsid w:val="008B28AB"/>
    <w:rsid w:val="008B3D51"/>
    <w:rsid w:val="008B4C40"/>
    <w:rsid w:val="008D1158"/>
    <w:rsid w:val="008D7F28"/>
    <w:rsid w:val="008E63D7"/>
    <w:rsid w:val="008F1635"/>
    <w:rsid w:val="008F62A9"/>
    <w:rsid w:val="009111D4"/>
    <w:rsid w:val="00916D5D"/>
    <w:rsid w:val="00931ACB"/>
    <w:rsid w:val="00942B11"/>
    <w:rsid w:val="00952BB4"/>
    <w:rsid w:val="00956EFA"/>
    <w:rsid w:val="00976276"/>
    <w:rsid w:val="00983960"/>
    <w:rsid w:val="0099046B"/>
    <w:rsid w:val="00990645"/>
    <w:rsid w:val="009A4733"/>
    <w:rsid w:val="009B2714"/>
    <w:rsid w:val="009B542B"/>
    <w:rsid w:val="009C0FE1"/>
    <w:rsid w:val="009C3C68"/>
    <w:rsid w:val="009C55DF"/>
    <w:rsid w:val="009D1163"/>
    <w:rsid w:val="009D4140"/>
    <w:rsid w:val="009E5C02"/>
    <w:rsid w:val="009F2FFD"/>
    <w:rsid w:val="009F5E68"/>
    <w:rsid w:val="00A0004E"/>
    <w:rsid w:val="00A003B8"/>
    <w:rsid w:val="00A11511"/>
    <w:rsid w:val="00A254B3"/>
    <w:rsid w:val="00A3474A"/>
    <w:rsid w:val="00A36213"/>
    <w:rsid w:val="00A37460"/>
    <w:rsid w:val="00A562AA"/>
    <w:rsid w:val="00A57683"/>
    <w:rsid w:val="00A72F74"/>
    <w:rsid w:val="00A81759"/>
    <w:rsid w:val="00A83444"/>
    <w:rsid w:val="00A84DDD"/>
    <w:rsid w:val="00A90AC8"/>
    <w:rsid w:val="00A97838"/>
    <w:rsid w:val="00AA191D"/>
    <w:rsid w:val="00AA2A8B"/>
    <w:rsid w:val="00AB02B7"/>
    <w:rsid w:val="00AB0E39"/>
    <w:rsid w:val="00AD3E4E"/>
    <w:rsid w:val="00AD778C"/>
    <w:rsid w:val="00B05FC9"/>
    <w:rsid w:val="00B14AEE"/>
    <w:rsid w:val="00B408ED"/>
    <w:rsid w:val="00B44F79"/>
    <w:rsid w:val="00B50092"/>
    <w:rsid w:val="00B52FFC"/>
    <w:rsid w:val="00B540C0"/>
    <w:rsid w:val="00B61A88"/>
    <w:rsid w:val="00B64EC7"/>
    <w:rsid w:val="00B6518B"/>
    <w:rsid w:val="00B664FD"/>
    <w:rsid w:val="00B66F06"/>
    <w:rsid w:val="00B83E18"/>
    <w:rsid w:val="00B92EBF"/>
    <w:rsid w:val="00B95474"/>
    <w:rsid w:val="00BA458B"/>
    <w:rsid w:val="00BB0318"/>
    <w:rsid w:val="00BB130F"/>
    <w:rsid w:val="00BB6886"/>
    <w:rsid w:val="00BD5C3A"/>
    <w:rsid w:val="00BE4566"/>
    <w:rsid w:val="00BE705D"/>
    <w:rsid w:val="00BF06D7"/>
    <w:rsid w:val="00BF0A1B"/>
    <w:rsid w:val="00C008EA"/>
    <w:rsid w:val="00C13EA5"/>
    <w:rsid w:val="00C14F8B"/>
    <w:rsid w:val="00C40FD3"/>
    <w:rsid w:val="00C41FE7"/>
    <w:rsid w:val="00C420AA"/>
    <w:rsid w:val="00C52416"/>
    <w:rsid w:val="00C53DCA"/>
    <w:rsid w:val="00C72861"/>
    <w:rsid w:val="00C72CB4"/>
    <w:rsid w:val="00C75F05"/>
    <w:rsid w:val="00C9091E"/>
    <w:rsid w:val="00CC23E4"/>
    <w:rsid w:val="00CC30BA"/>
    <w:rsid w:val="00CC5B6A"/>
    <w:rsid w:val="00CC7986"/>
    <w:rsid w:val="00CD5CCA"/>
    <w:rsid w:val="00CE1C5C"/>
    <w:rsid w:val="00CF4026"/>
    <w:rsid w:val="00CF49C5"/>
    <w:rsid w:val="00D0322A"/>
    <w:rsid w:val="00D16849"/>
    <w:rsid w:val="00D25AF1"/>
    <w:rsid w:val="00D25F2C"/>
    <w:rsid w:val="00D33742"/>
    <w:rsid w:val="00D34C92"/>
    <w:rsid w:val="00D415CC"/>
    <w:rsid w:val="00D431EA"/>
    <w:rsid w:val="00D4535F"/>
    <w:rsid w:val="00D625ED"/>
    <w:rsid w:val="00D64FE4"/>
    <w:rsid w:val="00D679FC"/>
    <w:rsid w:val="00D943F3"/>
    <w:rsid w:val="00DB5818"/>
    <w:rsid w:val="00DC3642"/>
    <w:rsid w:val="00DC75E0"/>
    <w:rsid w:val="00DD20B8"/>
    <w:rsid w:val="00DE0D95"/>
    <w:rsid w:val="00DF4E90"/>
    <w:rsid w:val="00E00B4D"/>
    <w:rsid w:val="00E061A1"/>
    <w:rsid w:val="00E21A77"/>
    <w:rsid w:val="00E34BFA"/>
    <w:rsid w:val="00E429EE"/>
    <w:rsid w:val="00E5495F"/>
    <w:rsid w:val="00E60928"/>
    <w:rsid w:val="00E6329A"/>
    <w:rsid w:val="00E66AAA"/>
    <w:rsid w:val="00E73771"/>
    <w:rsid w:val="00E73C7C"/>
    <w:rsid w:val="00E81C99"/>
    <w:rsid w:val="00E874D4"/>
    <w:rsid w:val="00E9055A"/>
    <w:rsid w:val="00E94693"/>
    <w:rsid w:val="00E94E7A"/>
    <w:rsid w:val="00EA2453"/>
    <w:rsid w:val="00EA6A5E"/>
    <w:rsid w:val="00EB01E1"/>
    <w:rsid w:val="00EB62B4"/>
    <w:rsid w:val="00EC4E26"/>
    <w:rsid w:val="00ED6339"/>
    <w:rsid w:val="00F0681D"/>
    <w:rsid w:val="00F21980"/>
    <w:rsid w:val="00F43577"/>
    <w:rsid w:val="00F47074"/>
    <w:rsid w:val="00F51B6C"/>
    <w:rsid w:val="00F83894"/>
    <w:rsid w:val="00F86B18"/>
    <w:rsid w:val="00F9348D"/>
    <w:rsid w:val="00F97C2A"/>
    <w:rsid w:val="00FA5FAE"/>
    <w:rsid w:val="00FB6C36"/>
    <w:rsid w:val="00FC079E"/>
    <w:rsid w:val="00FC1FBA"/>
    <w:rsid w:val="00FC5387"/>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3D7F5"/>
  <w15:docId w15:val="{151E55B6-C553-429E-976D-2CFD03EF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st">
    <w:name w:val="st"/>
    <w:rsid w:val="00125DD0"/>
  </w:style>
  <w:style w:type="character" w:styleId="Emfaz">
    <w:name w:val="Emphasis"/>
    <w:uiPriority w:val="20"/>
    <w:qFormat/>
    <w:locked/>
    <w:rsid w:val="00125D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282A6-EBC4-413E-A065-2197EA02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19057</Words>
  <Characters>10863</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2020-01-17T08:31:00Z</cp:lastPrinted>
  <dcterms:created xsi:type="dcterms:W3CDTF">2020-01-22T06:28:00Z</dcterms:created>
  <dcterms:modified xsi:type="dcterms:W3CDTF">2020-01-22T06:28:00Z</dcterms:modified>
</cp:coreProperties>
</file>