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D04E28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D04E28">
      <w:pPr>
        <w:jc w:val="center"/>
        <w:rPr>
          <w:szCs w:val="24"/>
        </w:rPr>
      </w:pPr>
    </w:p>
    <w:p w14:paraId="566C6472" w14:textId="77777777" w:rsidR="0062551B" w:rsidRPr="00A562AA" w:rsidRDefault="0062551B" w:rsidP="00D04E28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4CF905" w14:textId="77777777" w:rsidR="005C41AC" w:rsidRPr="005C41AC" w:rsidRDefault="005C41AC" w:rsidP="00D04E28">
      <w:pPr>
        <w:keepNext/>
        <w:jc w:val="center"/>
        <w:outlineLvl w:val="1"/>
      </w:pPr>
    </w:p>
    <w:p w14:paraId="0EFA1DA5" w14:textId="77777777" w:rsidR="0062551B" w:rsidRPr="00A562AA" w:rsidRDefault="00A11511" w:rsidP="00D04E2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9AE774" w14:textId="77777777" w:rsidR="00F04613" w:rsidRDefault="00E64ED8" w:rsidP="00D04E28">
      <w:pPr>
        <w:jc w:val="center"/>
        <w:rPr>
          <w:b/>
        </w:rPr>
      </w:pPr>
      <w:r w:rsidRPr="00E64ED8">
        <w:rPr>
          <w:b/>
        </w:rPr>
        <w:t xml:space="preserve">DĖL DARBO UŽMOKESČIO PANEVĖŽIO MIESTO SAVIVALDYBĖS MERUI </w:t>
      </w:r>
    </w:p>
    <w:p w14:paraId="1356D0EA" w14:textId="3BAE38BD" w:rsidR="00116726" w:rsidRPr="00E64ED8" w:rsidRDefault="00E64ED8" w:rsidP="00D04E28">
      <w:pPr>
        <w:jc w:val="center"/>
        <w:rPr>
          <w:b/>
        </w:rPr>
      </w:pPr>
      <w:r w:rsidRPr="00E64ED8">
        <w:rPr>
          <w:b/>
        </w:rPr>
        <w:t>RYČIUI MYKOLUI RAČKAUSKUI NUSTATYMO</w:t>
      </w:r>
    </w:p>
    <w:p w14:paraId="662CAED2" w14:textId="77777777" w:rsidR="00E64ED8" w:rsidRDefault="00E64ED8" w:rsidP="00D04E28">
      <w:pPr>
        <w:jc w:val="center"/>
      </w:pPr>
    </w:p>
    <w:p w14:paraId="5E519940" w14:textId="559273FD" w:rsidR="00D04E28" w:rsidRDefault="00D04E28" w:rsidP="00D04E28">
      <w:pPr>
        <w:keepNext/>
        <w:jc w:val="center"/>
        <w:outlineLvl w:val="2"/>
      </w:pPr>
      <w:r w:rsidRPr="00D04E28">
        <w:t>2019 m. balandžio 2</w:t>
      </w:r>
      <w:r w:rsidR="00B51EE8">
        <w:t>4</w:t>
      </w:r>
      <w:r w:rsidRPr="00D04E28">
        <w:t xml:space="preserve"> d. Nr. </w:t>
      </w:r>
      <w:r>
        <w:t>1</w:t>
      </w:r>
      <w:r w:rsidRPr="00D04E28">
        <w:t>-15</w:t>
      </w:r>
      <w:r w:rsidR="003E53B3">
        <w:t>1</w:t>
      </w:r>
    </w:p>
    <w:p w14:paraId="0D081FA8" w14:textId="7B711C44" w:rsidR="0062551B" w:rsidRPr="00A562AA" w:rsidRDefault="0062551B" w:rsidP="00D04E28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D04E28">
      <w:pPr>
        <w:jc w:val="center"/>
      </w:pPr>
    </w:p>
    <w:p w14:paraId="73A5158A" w14:textId="77777777" w:rsidR="0062551B" w:rsidRPr="00A562AA" w:rsidRDefault="0062551B" w:rsidP="00D04E28">
      <w:pPr>
        <w:jc w:val="center"/>
      </w:pPr>
    </w:p>
    <w:p w14:paraId="5B4A552F" w14:textId="7921858E" w:rsidR="007B161D" w:rsidRDefault="007B161D" w:rsidP="007B161D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 xml:space="preserve">2 punktu, Valstybės politikų ir valstybės pareigūnų darbo apmokėjimo įstatymo 3 straipsnio 1 dalimi, 4 straipsnio 1, 2 dalimis, 5 straipsniu, Panevėžio miesto savivaldybės taryba </w:t>
      </w:r>
      <w:r w:rsidR="00D04E28">
        <w:t xml:space="preserve"> </w:t>
      </w:r>
      <w:r>
        <w:t>n u s p r e n d ž i a:</w:t>
      </w:r>
    </w:p>
    <w:p w14:paraId="4DB2D0B4" w14:textId="77777777" w:rsidR="007B161D" w:rsidRDefault="007B161D" w:rsidP="007B161D">
      <w:pPr>
        <w:spacing w:line="360" w:lineRule="auto"/>
        <w:ind w:firstLine="851"/>
        <w:jc w:val="both"/>
      </w:pPr>
      <w:r>
        <w:t>Nustatyti Panevėžio miesto savivaldybės merui Ryčiui Mykolui Račkauskui darbo užmokestį:</w:t>
      </w:r>
    </w:p>
    <w:p w14:paraId="5FFD610E" w14:textId="77777777" w:rsidR="007B161D" w:rsidRDefault="007B161D" w:rsidP="007B161D">
      <w:pPr>
        <w:spacing w:line="360" w:lineRule="auto"/>
        <w:ind w:firstLine="851"/>
        <w:jc w:val="both"/>
      </w:pPr>
      <w:r>
        <w:t>1. Pareiginės algos koeficientas – 18.</w:t>
      </w:r>
    </w:p>
    <w:p w14:paraId="168143DC" w14:textId="77777777" w:rsidR="007B161D" w:rsidRDefault="007B161D" w:rsidP="007B161D">
      <w:pPr>
        <w:spacing w:line="360" w:lineRule="auto"/>
        <w:ind w:firstLine="851"/>
        <w:jc w:val="both"/>
      </w:pPr>
      <w:r>
        <w:t>2. Priedas už ištarnautus Lietuvos valstybei metus teisės aktų nustatyta tvarka.</w:t>
      </w:r>
    </w:p>
    <w:p w14:paraId="7815065E" w14:textId="77777777" w:rsidR="007B161D" w:rsidRDefault="007B161D" w:rsidP="007B161D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3663468A" w14:textId="77777777" w:rsidR="0062551B" w:rsidRDefault="0062551B" w:rsidP="006738B7">
      <w:pPr>
        <w:tabs>
          <w:tab w:val="left" w:pos="7031"/>
          <w:tab w:val="left" w:pos="8165"/>
        </w:tabs>
        <w:jc w:val="both"/>
        <w:rPr>
          <w:szCs w:val="24"/>
        </w:rPr>
      </w:pPr>
    </w:p>
    <w:p w14:paraId="1995E50A" w14:textId="77777777" w:rsidR="005C41AC" w:rsidRPr="00A562AA" w:rsidRDefault="005C41AC" w:rsidP="006738B7">
      <w:pPr>
        <w:tabs>
          <w:tab w:val="left" w:pos="7031"/>
          <w:tab w:val="left" w:pos="8165"/>
        </w:tabs>
        <w:jc w:val="both"/>
        <w:rPr>
          <w:szCs w:val="24"/>
        </w:rPr>
      </w:pPr>
    </w:p>
    <w:p w14:paraId="2680805C" w14:textId="77777777" w:rsidR="0062551B" w:rsidRDefault="0062551B" w:rsidP="006738B7">
      <w:pPr>
        <w:tabs>
          <w:tab w:val="left" w:pos="7031"/>
          <w:tab w:val="left" w:pos="8165"/>
        </w:tabs>
        <w:jc w:val="both"/>
        <w:rPr>
          <w:szCs w:val="24"/>
        </w:rPr>
      </w:pPr>
    </w:p>
    <w:p w14:paraId="2AC90717" w14:textId="58680A66" w:rsidR="001D3CB6" w:rsidRPr="00A562AA" w:rsidRDefault="001D3CB6" w:rsidP="006738B7">
      <w:pPr>
        <w:tabs>
          <w:tab w:val="left" w:pos="6663"/>
          <w:tab w:val="left" w:pos="7031"/>
          <w:tab w:val="left" w:pos="7938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 xml:space="preserve">Savivaldybės </w:t>
      </w:r>
      <w:r w:rsidR="006738B7">
        <w:rPr>
          <w:rFonts w:eastAsia="Calibri"/>
          <w:szCs w:val="24"/>
        </w:rPr>
        <w:t>tarybos narys</w:t>
      </w:r>
      <w:r w:rsidR="006738B7">
        <w:rPr>
          <w:rFonts w:eastAsia="Calibri"/>
          <w:szCs w:val="24"/>
        </w:rPr>
        <w:tab/>
      </w:r>
      <w:r w:rsidR="006738B7">
        <w:rPr>
          <w:rFonts w:eastAsia="Calibri"/>
          <w:szCs w:val="24"/>
        </w:rPr>
        <w:tab/>
      </w:r>
      <w:r w:rsidR="006738B7">
        <w:rPr>
          <w:rFonts w:eastAsia="Calibri"/>
          <w:szCs w:val="24"/>
        </w:rPr>
        <w:tab/>
        <w:t>Petras Luomanas</w:t>
      </w:r>
    </w:p>
    <w:sectPr w:rsidR="001D3CB6" w:rsidRPr="00A562AA" w:rsidSect="00D04E28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95D29" w14:textId="77777777" w:rsidR="00C96D26" w:rsidRDefault="00C96D26">
      <w:r>
        <w:separator/>
      </w:r>
    </w:p>
  </w:endnote>
  <w:endnote w:type="continuationSeparator" w:id="0">
    <w:p w14:paraId="644C1893" w14:textId="77777777" w:rsidR="00C96D26" w:rsidRDefault="00C9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5CF01" w14:textId="77777777" w:rsidR="00C96D26" w:rsidRDefault="00C96D26">
      <w:r>
        <w:separator/>
      </w:r>
    </w:p>
  </w:footnote>
  <w:footnote w:type="continuationSeparator" w:id="0">
    <w:p w14:paraId="296ACB66" w14:textId="77777777" w:rsidR="00C96D26" w:rsidRDefault="00C96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726"/>
    <w:rsid w:val="00124B60"/>
    <w:rsid w:val="00132ABE"/>
    <w:rsid w:val="001355DD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3B3"/>
    <w:rsid w:val="003E58F0"/>
    <w:rsid w:val="003F3684"/>
    <w:rsid w:val="004014AB"/>
    <w:rsid w:val="004100D4"/>
    <w:rsid w:val="00420850"/>
    <w:rsid w:val="00421D43"/>
    <w:rsid w:val="00432218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00BD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38B7"/>
    <w:rsid w:val="0068030A"/>
    <w:rsid w:val="00696CC1"/>
    <w:rsid w:val="006B0BC0"/>
    <w:rsid w:val="006D107B"/>
    <w:rsid w:val="006D6344"/>
    <w:rsid w:val="006D7A59"/>
    <w:rsid w:val="00701945"/>
    <w:rsid w:val="007129E5"/>
    <w:rsid w:val="00725FB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61D"/>
    <w:rsid w:val="007B361D"/>
    <w:rsid w:val="007D3F07"/>
    <w:rsid w:val="007E2B12"/>
    <w:rsid w:val="007F1F9E"/>
    <w:rsid w:val="007F2ABF"/>
    <w:rsid w:val="007F3F25"/>
    <w:rsid w:val="00801DD2"/>
    <w:rsid w:val="00811E67"/>
    <w:rsid w:val="008212D1"/>
    <w:rsid w:val="008223D5"/>
    <w:rsid w:val="00836F0C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1EE8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6D26"/>
    <w:rsid w:val="00CC23E4"/>
    <w:rsid w:val="00CC5B6A"/>
    <w:rsid w:val="00CD5CCA"/>
    <w:rsid w:val="00CE1C5C"/>
    <w:rsid w:val="00CF4026"/>
    <w:rsid w:val="00D04E28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4ED8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4613"/>
    <w:rsid w:val="00F0681D"/>
    <w:rsid w:val="00F43577"/>
    <w:rsid w:val="00F47074"/>
    <w:rsid w:val="00F51B6C"/>
    <w:rsid w:val="00F55BE3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128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2020-01-10T06:20:00Z</dcterms:created>
  <dcterms:modified xsi:type="dcterms:W3CDTF">2020-01-10T06:20:00Z</dcterms:modified>
</cp:coreProperties>
</file>