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F3F9F" w14:textId="77777777" w:rsidR="009738FA" w:rsidRDefault="009738FA" w:rsidP="005C41AC">
      <w:pPr>
        <w:jc w:val="center"/>
        <w:rPr>
          <w:szCs w:val="24"/>
        </w:rPr>
      </w:pPr>
      <w:bookmarkStart w:id="0" w:name="_GoBack"/>
      <w:bookmarkEnd w:id="0"/>
    </w:p>
    <w:p w14:paraId="37A88A02" w14:textId="77777777" w:rsidR="009738FA" w:rsidRDefault="009738FA" w:rsidP="005C41AC">
      <w:pPr>
        <w:jc w:val="center"/>
        <w:rPr>
          <w:szCs w:val="24"/>
        </w:rPr>
      </w:pPr>
    </w:p>
    <w:p w14:paraId="57C340FF" w14:textId="77777777" w:rsidR="009738FA" w:rsidRDefault="009738FA" w:rsidP="005C41AC">
      <w:pPr>
        <w:jc w:val="center"/>
        <w:rPr>
          <w:szCs w:val="24"/>
        </w:rPr>
      </w:pPr>
    </w:p>
    <w:p w14:paraId="78A16168" w14:textId="77777777" w:rsidR="009738FA" w:rsidRDefault="009738FA" w:rsidP="005C41AC">
      <w:pPr>
        <w:jc w:val="center"/>
        <w:rPr>
          <w:szCs w:val="24"/>
        </w:rPr>
      </w:pPr>
    </w:p>
    <w:p w14:paraId="6222CCC3" w14:textId="77777777" w:rsidR="009738FA" w:rsidRDefault="009738FA" w:rsidP="005C41AC">
      <w:pPr>
        <w:jc w:val="center"/>
        <w:rPr>
          <w:szCs w:val="24"/>
        </w:rPr>
      </w:pPr>
    </w:p>
    <w:p w14:paraId="0BF28532" w14:textId="77777777" w:rsidR="005C41AC" w:rsidRPr="005C41AC" w:rsidRDefault="001D3CB6" w:rsidP="005C41AC">
      <w:pPr>
        <w:jc w:val="center"/>
        <w:rPr>
          <w:szCs w:val="24"/>
        </w:rPr>
      </w:pPr>
      <w:r>
        <w:rPr>
          <w:noProof/>
          <w:lang w:eastAsia="lt-LT"/>
        </w:rPr>
        <w:drawing>
          <wp:inline distT="0" distB="0" distL="0" distR="0" wp14:anchorId="0BF2868C" wp14:editId="0BF286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28533" w14:textId="77777777" w:rsidR="005C41AC" w:rsidRPr="005C41AC" w:rsidRDefault="005C41AC" w:rsidP="005C41AC">
      <w:pPr>
        <w:jc w:val="center"/>
        <w:rPr>
          <w:szCs w:val="24"/>
        </w:rPr>
      </w:pPr>
    </w:p>
    <w:p w14:paraId="0BF2853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BF28535" w14:textId="77777777" w:rsidR="005C41AC" w:rsidRPr="005C41AC" w:rsidRDefault="005C41AC" w:rsidP="00571BF3">
      <w:pPr>
        <w:keepNext/>
        <w:jc w:val="center"/>
        <w:outlineLvl w:val="1"/>
      </w:pPr>
    </w:p>
    <w:p w14:paraId="0BF28536" w14:textId="77777777" w:rsidR="005C41AC" w:rsidRPr="005C41AC" w:rsidRDefault="005C41AC" w:rsidP="00B601B0">
      <w:pPr>
        <w:keepNext/>
        <w:jc w:val="center"/>
        <w:outlineLvl w:val="1"/>
      </w:pPr>
    </w:p>
    <w:p w14:paraId="0BF28537" w14:textId="77777777" w:rsidR="0062551B" w:rsidRPr="00A562AA" w:rsidRDefault="00A11511" w:rsidP="00B601B0">
      <w:pPr>
        <w:keepNext/>
        <w:jc w:val="center"/>
        <w:outlineLvl w:val="1"/>
        <w:rPr>
          <w:b/>
        </w:rPr>
      </w:pPr>
      <w:r>
        <w:rPr>
          <w:b/>
        </w:rPr>
        <w:t>SPRENDIMAS</w:t>
      </w:r>
    </w:p>
    <w:p w14:paraId="0BF28539" w14:textId="6C1649F3" w:rsidR="0062551B" w:rsidRPr="00A562AA" w:rsidRDefault="006127B2" w:rsidP="00B601B0">
      <w:pPr>
        <w:shd w:val="clear" w:color="auto" w:fill="FFFFFF" w:themeFill="background1"/>
        <w:jc w:val="center"/>
      </w:pPr>
      <w:r w:rsidRPr="007A50B9">
        <w:rPr>
          <w:b/>
        </w:rPr>
        <w:t>DĖL</w:t>
      </w:r>
      <w:r w:rsidR="006D6660" w:rsidRPr="007A50B9">
        <w:rPr>
          <w:b/>
        </w:rPr>
        <w:t xml:space="preserve"> PANEVĖŽIO MIESTO MOKSLEIVIŲ TARPTAUTINIŲ MAINŲ SKATINIMO PROJEKTŲ ATRANKOS IR ATSISKAITYMO UŽ PROJEKTŲ ĮGYVENDINIMĄ TVARKOS APRAŠ</w:t>
      </w:r>
      <w:r w:rsidR="00CC5D60">
        <w:rPr>
          <w:b/>
        </w:rPr>
        <w:t>O</w:t>
      </w:r>
      <w:r w:rsidR="006D6660" w:rsidRPr="007A50B9">
        <w:rPr>
          <w:b/>
        </w:rPr>
        <w:t xml:space="preserve"> PATVIRTINIMO</w:t>
      </w:r>
    </w:p>
    <w:p w14:paraId="0BF2853A" w14:textId="77777777" w:rsidR="0062551B" w:rsidRDefault="0062551B" w:rsidP="003E58F0">
      <w:pPr>
        <w:jc w:val="center"/>
      </w:pPr>
    </w:p>
    <w:p w14:paraId="0BF2853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lapkričio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TSP-477</w:t>
      </w:r>
      <w:r>
        <w:fldChar w:fldCharType="end"/>
      </w:r>
      <w:bookmarkEnd w:id="2"/>
    </w:p>
    <w:p w14:paraId="0BF2853C" w14:textId="77777777" w:rsidR="0062551B" w:rsidRPr="00A562AA" w:rsidRDefault="0062551B" w:rsidP="00571BF3">
      <w:pPr>
        <w:keepNext/>
        <w:jc w:val="center"/>
        <w:outlineLvl w:val="2"/>
        <w:rPr>
          <w:b/>
        </w:rPr>
      </w:pPr>
      <w:r w:rsidRPr="00A562AA">
        <w:t>Panevėžys</w:t>
      </w:r>
    </w:p>
    <w:p w14:paraId="0BF2853D" w14:textId="77777777" w:rsidR="0062551B" w:rsidRDefault="0062551B" w:rsidP="00571BF3">
      <w:pPr>
        <w:jc w:val="both"/>
      </w:pPr>
    </w:p>
    <w:p w14:paraId="0BF2853E" w14:textId="77777777" w:rsidR="0062551B" w:rsidRPr="00A562AA" w:rsidRDefault="0062551B" w:rsidP="005C41AC">
      <w:pPr>
        <w:ind w:firstLine="851"/>
        <w:jc w:val="both"/>
      </w:pPr>
    </w:p>
    <w:p w14:paraId="0BF2853F" w14:textId="19A639D8" w:rsidR="002E244D" w:rsidRPr="00B52DF4" w:rsidRDefault="0062551B" w:rsidP="002E244D">
      <w:pPr>
        <w:spacing w:line="360" w:lineRule="auto"/>
        <w:ind w:firstLine="851"/>
        <w:jc w:val="both"/>
      </w:pPr>
      <w:r w:rsidRPr="00A562AA">
        <w:rPr>
          <w:szCs w:val="24"/>
        </w:rPr>
        <w:t>Vadovaudamasi</w:t>
      </w:r>
      <w:r w:rsidR="002E244D">
        <w:rPr>
          <w:szCs w:val="24"/>
        </w:rPr>
        <w:t xml:space="preserve"> </w:t>
      </w:r>
      <w:r w:rsidR="002E244D" w:rsidRPr="00B52DF4">
        <w:t>Lietuvos Respublikos vietos savivaldos įstatymo 6 strai</w:t>
      </w:r>
      <w:r w:rsidR="002E244D">
        <w:t>psnio 8 punktu,</w:t>
      </w:r>
      <w:r w:rsidR="002E244D" w:rsidRPr="00B52DF4">
        <w:t xml:space="preserve"> Panevė</w:t>
      </w:r>
      <w:r w:rsidR="009738FA">
        <w:t xml:space="preserve">žio miesto savivaldybės taryba </w:t>
      </w:r>
      <w:r w:rsidR="002E244D">
        <w:t>n u s p r e n d ž i a:</w:t>
      </w:r>
    </w:p>
    <w:p w14:paraId="0BF28540" w14:textId="77777777" w:rsidR="002E244D" w:rsidRPr="00B52DF4" w:rsidRDefault="002E244D" w:rsidP="002E244D">
      <w:pPr>
        <w:spacing w:line="360" w:lineRule="auto"/>
        <w:ind w:firstLine="851"/>
        <w:jc w:val="both"/>
      </w:pPr>
      <w:r w:rsidRPr="00B52DF4">
        <w:t>P</w:t>
      </w:r>
      <w:r>
        <w:t>atvirtinti P</w:t>
      </w:r>
      <w:r w:rsidRPr="006035CE">
        <w:t>anevėžio miesto moksleivių tarptautinių mainų skatinimo projektų atrankos ir atsiskaitymo už proje</w:t>
      </w:r>
      <w:r>
        <w:t>ktų įgyvendinimą tvarkos aprašą</w:t>
      </w:r>
      <w:r>
        <w:rPr>
          <w:b/>
        </w:rPr>
        <w:t xml:space="preserve"> </w:t>
      </w:r>
      <w:r w:rsidRPr="00B52DF4">
        <w:t>(pridedama).</w:t>
      </w:r>
    </w:p>
    <w:p w14:paraId="0BF28542" w14:textId="77777777" w:rsidR="0062551B" w:rsidRDefault="0062551B" w:rsidP="002D0B3C">
      <w:pPr>
        <w:jc w:val="both"/>
        <w:rPr>
          <w:szCs w:val="24"/>
        </w:rPr>
      </w:pPr>
    </w:p>
    <w:p w14:paraId="0BF28543" w14:textId="77777777" w:rsidR="005C41AC" w:rsidRPr="00A562AA" w:rsidRDefault="005C41AC" w:rsidP="002D0B3C">
      <w:pPr>
        <w:jc w:val="both"/>
        <w:rPr>
          <w:szCs w:val="24"/>
        </w:rPr>
      </w:pPr>
    </w:p>
    <w:p w14:paraId="0BF28544" w14:textId="77777777" w:rsidR="0062551B" w:rsidRDefault="0062551B" w:rsidP="002D0B3C">
      <w:pPr>
        <w:jc w:val="both"/>
        <w:rPr>
          <w:szCs w:val="24"/>
        </w:rPr>
      </w:pPr>
    </w:p>
    <w:p w14:paraId="0BF28545" w14:textId="687DBB15"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B601B0">
        <w:rPr>
          <w:rFonts w:eastAsia="Calibri"/>
          <w:szCs w:val="24"/>
        </w:rPr>
        <w:t xml:space="preserve">    </w:t>
      </w:r>
      <w:r w:rsidR="00895637">
        <w:rPr>
          <w:rFonts w:eastAsia="Calibri"/>
          <w:szCs w:val="24"/>
        </w:rPr>
        <w:t>Rytis Mykolas Račkauskas</w:t>
      </w:r>
    </w:p>
    <w:p w14:paraId="0BF28546" w14:textId="77777777" w:rsidR="002E244D" w:rsidRDefault="002E244D" w:rsidP="00895637">
      <w:pPr>
        <w:tabs>
          <w:tab w:val="left" w:pos="6663"/>
        </w:tabs>
        <w:jc w:val="both"/>
        <w:rPr>
          <w:rFonts w:eastAsia="Calibri"/>
          <w:szCs w:val="24"/>
        </w:rPr>
      </w:pPr>
    </w:p>
    <w:p w14:paraId="0BF28547" w14:textId="690B6E7A" w:rsidR="00B0053B" w:rsidRDefault="00B0053B">
      <w:pPr>
        <w:rPr>
          <w:rFonts w:eastAsia="Calibri"/>
          <w:szCs w:val="24"/>
        </w:rPr>
      </w:pPr>
      <w:r>
        <w:rPr>
          <w:rFonts w:eastAsia="Calibri"/>
          <w:szCs w:val="24"/>
        </w:rPr>
        <w:br w:type="page"/>
      </w:r>
    </w:p>
    <w:p w14:paraId="0BF28561" w14:textId="11377ADA" w:rsidR="002E244D" w:rsidRPr="002C1E4B" w:rsidRDefault="009738FA" w:rsidP="00B0053B">
      <w:pPr>
        <w:pStyle w:val="Betarp"/>
        <w:ind w:left="5760"/>
      </w:pPr>
      <w:r>
        <w:lastRenderedPageBreak/>
        <w:t>P</w:t>
      </w:r>
      <w:r w:rsidR="002E244D" w:rsidRPr="002C1E4B">
        <w:t>ATVIRTINTA</w:t>
      </w:r>
    </w:p>
    <w:p w14:paraId="0BF28562" w14:textId="77777777" w:rsidR="002E244D" w:rsidRPr="002C1E4B" w:rsidRDefault="002E244D" w:rsidP="00B0053B">
      <w:pPr>
        <w:pStyle w:val="Betarp"/>
        <w:ind w:left="5760"/>
      </w:pPr>
      <w:r>
        <w:t>Panevėžio</w:t>
      </w:r>
      <w:r w:rsidRPr="002C1E4B">
        <w:t xml:space="preserve"> miesto savivaldybės</w:t>
      </w:r>
    </w:p>
    <w:p w14:paraId="42DC4D3B" w14:textId="77777777" w:rsidR="00B0053B" w:rsidRDefault="00B0053B" w:rsidP="00B0053B">
      <w:pPr>
        <w:pStyle w:val="Betarp"/>
        <w:ind w:left="5760"/>
      </w:pPr>
      <w:r>
        <w:t>t</w:t>
      </w:r>
      <w:r w:rsidR="002E244D">
        <w:t>arybos</w:t>
      </w:r>
      <w:r>
        <w:t xml:space="preserve"> </w:t>
      </w:r>
    </w:p>
    <w:p w14:paraId="0BF28565" w14:textId="1A3147E0" w:rsidR="002E244D" w:rsidRPr="002C1E4B" w:rsidRDefault="002E244D" w:rsidP="00B0053B">
      <w:pPr>
        <w:pStyle w:val="Betarp"/>
        <w:ind w:left="5760"/>
      </w:pPr>
      <w:r w:rsidRPr="002C1E4B">
        <w:t>20</w:t>
      </w:r>
      <w:r>
        <w:t>19</w:t>
      </w:r>
      <w:r w:rsidRPr="002C1E4B">
        <w:t xml:space="preserve"> </w:t>
      </w:r>
      <w:r w:rsidR="00B0053B">
        <w:t>m. .......</w:t>
      </w:r>
      <w:r>
        <w:t xml:space="preserve">sprendimu Nr. </w:t>
      </w:r>
    </w:p>
    <w:p w14:paraId="0BF28566" w14:textId="77777777" w:rsidR="002E244D" w:rsidRPr="002C1E4B" w:rsidRDefault="002E244D" w:rsidP="00B0053B">
      <w:pPr>
        <w:pStyle w:val="Betarp"/>
        <w:jc w:val="center"/>
      </w:pPr>
    </w:p>
    <w:p w14:paraId="0BF28568" w14:textId="6F9F09EE" w:rsidR="002E244D" w:rsidRDefault="002E244D" w:rsidP="00B0053B">
      <w:pPr>
        <w:pStyle w:val="Betarp"/>
        <w:jc w:val="center"/>
        <w:rPr>
          <w:b/>
        </w:rPr>
      </w:pPr>
      <w:r>
        <w:rPr>
          <w:b/>
        </w:rPr>
        <w:t>PANEVĖŽIO</w:t>
      </w:r>
      <w:r w:rsidRPr="002C1E4B">
        <w:rPr>
          <w:b/>
        </w:rPr>
        <w:t xml:space="preserve"> MIESTO MOKSLEIVIŲ TARPTAUTINIŲ MAINŲ SKATINIMO PROJEKTŲ ATRANKOS IR ATSISKAITYMO UŽ PROJEKTŲ ĮGYVENDINIMĄ TVARKOS APRAŠAS</w:t>
      </w:r>
    </w:p>
    <w:p w14:paraId="4D4DBA94" w14:textId="77777777" w:rsidR="00B0053B" w:rsidRDefault="00B0053B" w:rsidP="00B0053B">
      <w:pPr>
        <w:pStyle w:val="Betarp"/>
        <w:jc w:val="center"/>
        <w:rPr>
          <w:b/>
        </w:rPr>
      </w:pPr>
    </w:p>
    <w:p w14:paraId="45399674" w14:textId="77777777" w:rsidR="00B0053B" w:rsidRPr="002C1E4B" w:rsidRDefault="00B0053B" w:rsidP="00B0053B">
      <w:pPr>
        <w:pStyle w:val="Betarp"/>
        <w:jc w:val="center"/>
      </w:pPr>
    </w:p>
    <w:p w14:paraId="765743BF" w14:textId="77777777" w:rsidR="00B0053B" w:rsidRDefault="002E244D" w:rsidP="00B0053B">
      <w:pPr>
        <w:pStyle w:val="Antrat7"/>
        <w:shd w:val="clear" w:color="auto" w:fill="FFFFFF" w:themeFill="background1"/>
        <w:spacing w:before="0" w:after="0" w:line="276" w:lineRule="auto"/>
        <w:jc w:val="center"/>
        <w:rPr>
          <w:rFonts w:ascii="Times New Roman" w:hAnsi="Times New Roman"/>
          <w:b/>
        </w:rPr>
      </w:pPr>
      <w:r w:rsidRPr="002E244D">
        <w:rPr>
          <w:rFonts w:ascii="Times New Roman" w:hAnsi="Times New Roman"/>
          <w:b/>
        </w:rPr>
        <w:t>I SKYRIUS</w:t>
      </w:r>
    </w:p>
    <w:p w14:paraId="0BF2856A" w14:textId="0CCEFAB7" w:rsidR="002E244D" w:rsidRPr="002E244D" w:rsidRDefault="002E244D" w:rsidP="00B0053B">
      <w:pPr>
        <w:pStyle w:val="Antrat7"/>
        <w:shd w:val="clear" w:color="auto" w:fill="FFFFFF" w:themeFill="background1"/>
        <w:spacing w:before="0" w:after="0" w:line="276" w:lineRule="auto"/>
        <w:jc w:val="center"/>
        <w:rPr>
          <w:rFonts w:ascii="Times New Roman" w:hAnsi="Times New Roman"/>
          <w:b/>
        </w:rPr>
      </w:pPr>
      <w:r w:rsidRPr="002E244D">
        <w:rPr>
          <w:rFonts w:ascii="Times New Roman" w:hAnsi="Times New Roman"/>
          <w:b/>
        </w:rPr>
        <w:t>BENDROSIOS NUOSTATOS</w:t>
      </w:r>
    </w:p>
    <w:p w14:paraId="0BF2856B" w14:textId="77777777" w:rsidR="002E244D" w:rsidRPr="002C1E4B" w:rsidRDefault="002E244D" w:rsidP="002E244D">
      <w:pPr>
        <w:keepNext/>
        <w:shd w:val="clear" w:color="auto" w:fill="FFFFFF" w:themeFill="background1"/>
        <w:spacing w:line="360" w:lineRule="auto"/>
        <w:ind w:firstLine="851"/>
        <w:jc w:val="both"/>
      </w:pPr>
    </w:p>
    <w:p w14:paraId="0BF2856C" w14:textId="77777777" w:rsidR="002E244D" w:rsidRPr="002C1E4B" w:rsidRDefault="002E244D" w:rsidP="002E244D">
      <w:pPr>
        <w:shd w:val="clear" w:color="auto" w:fill="FFFFFF" w:themeFill="background1"/>
        <w:spacing w:line="360" w:lineRule="auto"/>
        <w:ind w:firstLine="851"/>
        <w:jc w:val="both"/>
      </w:pPr>
      <w:r w:rsidRPr="002C1E4B">
        <w:t xml:space="preserve">1. </w:t>
      </w:r>
      <w:r>
        <w:t>Panevėžio</w:t>
      </w:r>
      <w:r w:rsidRPr="002C1E4B">
        <w:t xml:space="preserve"> miesto moksleivių tarptautinių mainų skatinimo projektų atrankos ir atsiskaitymo už projektų įgyvendinimą tvarkos aprašas (toliau – aprašas) nustato </w:t>
      </w:r>
      <w:r>
        <w:t>Panevėžio</w:t>
      </w:r>
      <w:r w:rsidRPr="002C1E4B">
        <w:t xml:space="preserve"> miesto savivaldybės bendrojo ugdymo mokyklų moksleivių tarptautinių mainų skatinimo projektų (toliau – projektai) </w:t>
      </w:r>
      <w:r w:rsidRPr="002C1E4B">
        <w:rPr>
          <w:bCs/>
        </w:rPr>
        <w:t xml:space="preserve">paraiškų atrankos </w:t>
      </w:r>
      <w:r w:rsidRPr="002C1E4B">
        <w:t>(toliau – atranka) organizavimo, finansavimo ir atsiskaitymo už gautų lėšų panaudojimą tvarką</w:t>
      </w:r>
      <w:r w:rsidRPr="002C1E4B">
        <w:rPr>
          <w:i/>
        </w:rPr>
        <w:t>.</w:t>
      </w:r>
    </w:p>
    <w:p w14:paraId="4D8F8571" w14:textId="77777777" w:rsidR="00B0053B" w:rsidRDefault="002E244D" w:rsidP="00B0053B">
      <w:pPr>
        <w:shd w:val="clear" w:color="auto" w:fill="FFFFFF" w:themeFill="background1"/>
        <w:spacing w:line="360" w:lineRule="auto"/>
        <w:ind w:firstLine="851"/>
        <w:jc w:val="both"/>
      </w:pPr>
      <w:r w:rsidRPr="002C1E4B">
        <w:t xml:space="preserve">2. Atrankos tikslas – suteikti kuo didesnes galimybes moksleiviams tobulinti </w:t>
      </w:r>
      <w:r>
        <w:t>savo žinias</w:t>
      </w:r>
      <w:r w:rsidR="00B0053B">
        <w:t>,</w:t>
      </w:r>
      <w:r>
        <w:t xml:space="preserve"> plėsti akiratį</w:t>
      </w:r>
      <w:r w:rsidRPr="002C1E4B">
        <w:t xml:space="preserve"> </w:t>
      </w:r>
      <w:r>
        <w:t>ir taip skatinti Panevėžio</w:t>
      </w:r>
      <w:r w:rsidRPr="002C1E4B">
        <w:t xml:space="preserve"> miesto savivaldybės </w:t>
      </w:r>
      <w:r>
        <w:t>bendrojo ugdymo</w:t>
      </w:r>
      <w:r w:rsidRPr="002C1E4B">
        <w:t xml:space="preserve"> mokyklų </w:t>
      </w:r>
      <w:r>
        <w:t>tarptautinį bendradarbiavimą</w:t>
      </w:r>
      <w:r w:rsidRPr="002C1E4B">
        <w:t xml:space="preserve">. </w:t>
      </w:r>
    </w:p>
    <w:p w14:paraId="0BF2856F" w14:textId="15FF3072" w:rsidR="002E244D" w:rsidRPr="00B0053B" w:rsidRDefault="002E244D" w:rsidP="00B0053B">
      <w:pPr>
        <w:pStyle w:val="Betarp"/>
        <w:jc w:val="center"/>
        <w:rPr>
          <w:b/>
        </w:rPr>
      </w:pPr>
      <w:r w:rsidRPr="00B0053B">
        <w:rPr>
          <w:b/>
        </w:rPr>
        <w:t>II SKYRIUS</w:t>
      </w:r>
    </w:p>
    <w:p w14:paraId="0BF28570" w14:textId="77777777" w:rsidR="002E244D" w:rsidRDefault="002E244D" w:rsidP="00B0053B">
      <w:pPr>
        <w:pStyle w:val="Betarp"/>
        <w:jc w:val="center"/>
        <w:rPr>
          <w:b/>
        </w:rPr>
      </w:pPr>
      <w:r w:rsidRPr="00B0053B">
        <w:rPr>
          <w:b/>
        </w:rPr>
        <w:t>ATRANKOS ORGANIZAVIMAS</w:t>
      </w:r>
    </w:p>
    <w:p w14:paraId="79F24A92" w14:textId="77777777" w:rsidR="00B0053B" w:rsidRPr="00B0053B" w:rsidRDefault="00B0053B" w:rsidP="00B0053B">
      <w:pPr>
        <w:pStyle w:val="Betarp"/>
        <w:jc w:val="center"/>
        <w:rPr>
          <w:b/>
        </w:rPr>
      </w:pPr>
    </w:p>
    <w:p w14:paraId="0BF28571" w14:textId="77777777" w:rsidR="002E244D" w:rsidRPr="00B0053B" w:rsidRDefault="002E244D" w:rsidP="00B0053B">
      <w:pPr>
        <w:pStyle w:val="Betarp"/>
        <w:jc w:val="center"/>
        <w:rPr>
          <w:b/>
        </w:rPr>
      </w:pPr>
    </w:p>
    <w:p w14:paraId="0BF28572" w14:textId="5F23B5FA" w:rsidR="002E244D" w:rsidRDefault="002E244D" w:rsidP="00B601B0">
      <w:pPr>
        <w:shd w:val="clear" w:color="auto" w:fill="FFFFFF" w:themeFill="background1"/>
        <w:spacing w:line="360" w:lineRule="auto"/>
        <w:ind w:firstLine="851"/>
        <w:jc w:val="both"/>
      </w:pPr>
      <w:r w:rsidRPr="002C1E4B">
        <w:rPr>
          <w:bCs/>
        </w:rPr>
        <w:t>3</w:t>
      </w:r>
      <w:r w:rsidRPr="002C1E4B">
        <w:t>. Pr</w:t>
      </w:r>
      <w:r>
        <w:t>ojektų atranką organizuoja Panevėžio</w:t>
      </w:r>
      <w:r w:rsidRPr="002C1E4B">
        <w:t xml:space="preserve"> miesto savivaldybės ad</w:t>
      </w:r>
      <w:r>
        <w:t>ministracijos direktoriaus įsakymu patvirtinta moksleivių tarptautinių mainų skatinimo projektų atrankos komisija (toliau – komisija).</w:t>
      </w:r>
    </w:p>
    <w:p w14:paraId="0BF28573" w14:textId="77777777" w:rsidR="002E244D" w:rsidRDefault="002E244D" w:rsidP="00B601B0">
      <w:pPr>
        <w:shd w:val="clear" w:color="auto" w:fill="FFFFFF" w:themeFill="background1"/>
        <w:spacing w:line="360" w:lineRule="auto"/>
        <w:ind w:firstLine="851"/>
        <w:jc w:val="both"/>
      </w:pPr>
      <w:r>
        <w:t>4. Projektus vertina</w:t>
      </w:r>
      <w:r w:rsidRPr="00B52DF4">
        <w:t xml:space="preserve"> komisija,</w:t>
      </w:r>
      <w:r>
        <w:t xml:space="preserve"> kurios darbą organizuoja ir jam vadovauja komisijos pirmininkas. Jo nesant dėl pateisinamų priežasčių (liga, komandiruotė ir pan.) – komisijos pirmininko pavaduotojas.</w:t>
      </w:r>
    </w:p>
    <w:p w14:paraId="0BF28574" w14:textId="5BB6D305" w:rsidR="00820BE4" w:rsidRDefault="006D6660" w:rsidP="00B601B0">
      <w:pPr>
        <w:tabs>
          <w:tab w:val="left" w:pos="1205"/>
          <w:tab w:val="left" w:pos="1247"/>
        </w:tabs>
        <w:spacing w:line="360" w:lineRule="auto"/>
        <w:ind w:firstLine="851"/>
        <w:jc w:val="both"/>
        <w:rPr>
          <w:spacing w:val="-11"/>
          <w:szCs w:val="24"/>
        </w:rPr>
      </w:pPr>
      <w:r>
        <w:rPr>
          <w:szCs w:val="24"/>
        </w:rPr>
        <w:t>5</w:t>
      </w:r>
      <w:r w:rsidR="00820BE4">
        <w:rPr>
          <w:szCs w:val="24"/>
        </w:rPr>
        <w:t xml:space="preserve">. Komisijos sprendimai priimami </w:t>
      </w:r>
      <w:r w:rsidR="00B0053B">
        <w:rPr>
          <w:szCs w:val="24"/>
        </w:rPr>
        <w:t>posėdyje dalyvaujančių k</w:t>
      </w:r>
      <w:r w:rsidR="00820BE4">
        <w:rPr>
          <w:szCs w:val="24"/>
        </w:rPr>
        <w:t>omi</w:t>
      </w:r>
      <w:r w:rsidR="00B0053B">
        <w:rPr>
          <w:szCs w:val="24"/>
        </w:rPr>
        <w:t>sijos narių balsų dauguma. Kai k</w:t>
      </w:r>
      <w:r w:rsidR="00820BE4">
        <w:rPr>
          <w:szCs w:val="24"/>
        </w:rPr>
        <w:t xml:space="preserve">omisijos narių balsai pasiskirsto po lygiai, </w:t>
      </w:r>
      <w:r w:rsidR="00B0053B">
        <w:rPr>
          <w:szCs w:val="24"/>
        </w:rPr>
        <w:t>lemiamas yra k</w:t>
      </w:r>
      <w:r w:rsidR="00820BE4">
        <w:rPr>
          <w:szCs w:val="24"/>
        </w:rPr>
        <w:t>omisijos pirmininko, o jo nesant – pirmininko pavaduotojo balsas. Komisijos sprendimas</w:t>
      </w:r>
      <w:r w:rsidR="00A75047">
        <w:rPr>
          <w:szCs w:val="24"/>
        </w:rPr>
        <w:t xml:space="preserve"> pateikiamas</w:t>
      </w:r>
      <w:r w:rsidR="00820BE4">
        <w:rPr>
          <w:szCs w:val="24"/>
        </w:rPr>
        <w:t xml:space="preserve"> Savivaldybės administracijos direktoriui.</w:t>
      </w:r>
    </w:p>
    <w:p w14:paraId="0BF28575" w14:textId="61552E34" w:rsidR="00820BE4" w:rsidRPr="006D6660" w:rsidRDefault="006D6660" w:rsidP="00B601B0">
      <w:pPr>
        <w:tabs>
          <w:tab w:val="left" w:pos="1205"/>
          <w:tab w:val="left" w:pos="1247"/>
        </w:tabs>
        <w:spacing w:line="360" w:lineRule="auto"/>
        <w:ind w:firstLine="851"/>
        <w:jc w:val="both"/>
        <w:rPr>
          <w:spacing w:val="-11"/>
          <w:szCs w:val="24"/>
        </w:rPr>
      </w:pPr>
      <w:r>
        <w:rPr>
          <w:szCs w:val="24"/>
        </w:rPr>
        <w:t>6</w:t>
      </w:r>
      <w:r w:rsidR="00820BE4">
        <w:rPr>
          <w:szCs w:val="24"/>
        </w:rPr>
        <w:t>. Komisijos sprendimai įforminami protokolu, kurį pasirašo posėdžio pirmininkas ir sekretorius. Protokolai parengiami ne vėl</w:t>
      </w:r>
      <w:r w:rsidR="00B0053B">
        <w:rPr>
          <w:szCs w:val="24"/>
        </w:rPr>
        <w:t>iau kaip per 7 darbo dienas po k</w:t>
      </w:r>
      <w:r w:rsidR="00820BE4">
        <w:rPr>
          <w:szCs w:val="24"/>
        </w:rPr>
        <w:t>omisijos posėdžio.</w:t>
      </w:r>
    </w:p>
    <w:p w14:paraId="0BF28576" w14:textId="32D07ECE" w:rsidR="002E244D" w:rsidRDefault="006D6660" w:rsidP="00B601B0">
      <w:pPr>
        <w:shd w:val="clear" w:color="auto" w:fill="FFFFFF" w:themeFill="background1"/>
        <w:spacing w:line="360" w:lineRule="auto"/>
        <w:ind w:firstLine="851"/>
        <w:jc w:val="both"/>
      </w:pPr>
      <w:r>
        <w:t>7</w:t>
      </w:r>
      <w:r w:rsidR="002E244D" w:rsidRPr="002C1E4B">
        <w:t>. Projektų p</w:t>
      </w:r>
      <w:r w:rsidR="002E244D">
        <w:t>araiškas gali teikti Panevėžio</w:t>
      </w:r>
      <w:r w:rsidR="002E244D" w:rsidRPr="002C1E4B">
        <w:t xml:space="preserve"> miesto savivaldybės bendrojo ugdymo mokyklos.</w:t>
      </w:r>
    </w:p>
    <w:p w14:paraId="0BF28577" w14:textId="77777777" w:rsidR="002E244D" w:rsidRDefault="006D6660" w:rsidP="00B601B0">
      <w:pPr>
        <w:widowControl w:val="0"/>
        <w:tabs>
          <w:tab w:val="left" w:pos="180"/>
        </w:tabs>
        <w:spacing w:line="360" w:lineRule="auto"/>
        <w:ind w:firstLine="851"/>
        <w:jc w:val="both"/>
      </w:pPr>
      <w:r>
        <w:t>8</w:t>
      </w:r>
      <w:r w:rsidR="002E244D">
        <w:t>. Mokykla gali teikti kelias paraiškas, tačiau tai pačiai idėjai įgyvendinti negali būti teikiama daugiau nei viena paraiška.</w:t>
      </w:r>
    </w:p>
    <w:p w14:paraId="0BF28578" w14:textId="77777777" w:rsidR="002E244D" w:rsidRPr="00B52DF4" w:rsidRDefault="002E244D" w:rsidP="002E244D">
      <w:pPr>
        <w:widowControl w:val="0"/>
        <w:tabs>
          <w:tab w:val="left" w:pos="900"/>
        </w:tabs>
        <w:jc w:val="center"/>
        <w:rPr>
          <w:b/>
        </w:rPr>
      </w:pPr>
      <w:r>
        <w:rPr>
          <w:b/>
        </w:rPr>
        <w:lastRenderedPageBreak/>
        <w:t>III</w:t>
      </w:r>
      <w:r w:rsidRPr="00B52DF4">
        <w:rPr>
          <w:b/>
        </w:rPr>
        <w:t xml:space="preserve"> SKYRIUS</w:t>
      </w:r>
    </w:p>
    <w:p w14:paraId="0BF28579" w14:textId="77777777" w:rsidR="002E244D" w:rsidRPr="00B52DF4" w:rsidRDefault="002E244D" w:rsidP="002E244D">
      <w:pPr>
        <w:widowControl w:val="0"/>
        <w:tabs>
          <w:tab w:val="left" w:pos="900"/>
        </w:tabs>
        <w:jc w:val="center"/>
        <w:rPr>
          <w:b/>
        </w:rPr>
      </w:pPr>
      <w:r w:rsidRPr="00B52DF4">
        <w:rPr>
          <w:b/>
        </w:rPr>
        <w:t>PROJEKTŲ PATEIKIMO TVARKA</w:t>
      </w:r>
    </w:p>
    <w:p w14:paraId="0BF2857A" w14:textId="77777777" w:rsidR="002E244D" w:rsidRDefault="002E244D" w:rsidP="00B0053B">
      <w:pPr>
        <w:shd w:val="clear" w:color="auto" w:fill="FFFFFF" w:themeFill="background1"/>
        <w:spacing w:line="360" w:lineRule="auto"/>
        <w:ind w:firstLine="851"/>
        <w:jc w:val="both"/>
      </w:pPr>
    </w:p>
    <w:p w14:paraId="0BF2857B" w14:textId="26E53AEC" w:rsidR="002E244D" w:rsidRPr="008F1183" w:rsidRDefault="006D6660" w:rsidP="00B601B0">
      <w:pPr>
        <w:widowControl w:val="0"/>
        <w:shd w:val="clear" w:color="auto" w:fill="FFFFFF"/>
        <w:tabs>
          <w:tab w:val="left" w:pos="709"/>
        </w:tabs>
        <w:spacing w:line="360" w:lineRule="auto"/>
        <w:ind w:firstLine="851"/>
        <w:jc w:val="both"/>
      </w:pPr>
      <w:r>
        <w:t>9</w:t>
      </w:r>
      <w:r w:rsidR="002E244D">
        <w:rPr>
          <w:b/>
        </w:rPr>
        <w:t xml:space="preserve">. </w:t>
      </w:r>
      <w:r w:rsidR="002E244D" w:rsidRPr="008F1183">
        <w:t>Informacija apie konkursą skelbiama i</w:t>
      </w:r>
      <w:r w:rsidR="002E244D">
        <w:t>ki kiekvienų metų sausio 31 d. S</w:t>
      </w:r>
      <w:r w:rsidR="002E244D" w:rsidRPr="008F1183">
        <w:t xml:space="preserve">avivaldybės interneto svetainėje </w:t>
      </w:r>
      <w:r w:rsidR="002E244D" w:rsidRPr="00EA570E">
        <w:t>(</w:t>
      </w:r>
      <w:hyperlink r:id="rId8" w:history="1">
        <w:r w:rsidR="002E244D" w:rsidRPr="00EA570E">
          <w:rPr>
            <w:rStyle w:val="Hipersaitas"/>
          </w:rPr>
          <w:t>www.panevezys.lt</w:t>
        </w:r>
      </w:hyperlink>
      <w:r w:rsidR="002E244D" w:rsidRPr="00EA570E">
        <w:t xml:space="preserve">). </w:t>
      </w:r>
      <w:r w:rsidR="002E244D" w:rsidRPr="008F1183">
        <w:t>Skelbim</w:t>
      </w:r>
      <w:r w:rsidR="002E244D">
        <w:t>e nurodomi</w:t>
      </w:r>
      <w:r w:rsidR="00B0053B">
        <w:t>:</w:t>
      </w:r>
      <w:r w:rsidR="002E244D">
        <w:t xml:space="preserve"> projektų</w:t>
      </w:r>
      <w:r w:rsidR="002E244D" w:rsidRPr="008F1183">
        <w:t xml:space="preserve"> dokumentų</w:t>
      </w:r>
      <w:r w:rsidR="002E244D" w:rsidRPr="008F1183">
        <w:rPr>
          <w:color w:val="00B0F0"/>
        </w:rPr>
        <w:t xml:space="preserve"> </w:t>
      </w:r>
      <w:r w:rsidR="002E244D" w:rsidRPr="008F1183">
        <w:t>priėmimo terminas (ne mažiau kaip 1 mėnuo nuo konkurso paskelbimo), laikas ir vieta, adresas, telefono numeris ir elektroninio pašto adresas, paraiškos forma ir kita reikalinga informacija.</w:t>
      </w:r>
    </w:p>
    <w:p w14:paraId="0BF2857C" w14:textId="77777777" w:rsidR="002E244D" w:rsidRPr="00B52DF4" w:rsidRDefault="006D6660" w:rsidP="00B601B0">
      <w:pPr>
        <w:widowControl w:val="0"/>
        <w:spacing w:line="360" w:lineRule="auto"/>
        <w:ind w:firstLine="851"/>
        <w:jc w:val="both"/>
        <w:rPr>
          <w:color w:val="FF0000"/>
        </w:rPr>
      </w:pPr>
      <w:r>
        <w:t>10</w:t>
      </w:r>
      <w:r w:rsidR="002E244D" w:rsidRPr="00B52DF4">
        <w:t>.</w:t>
      </w:r>
      <w:r w:rsidR="002E244D" w:rsidRPr="00B52DF4">
        <w:rPr>
          <w:color w:val="FF0000"/>
        </w:rPr>
        <w:t xml:space="preserve"> </w:t>
      </w:r>
      <w:r w:rsidR="002E244D" w:rsidRPr="00B52DF4">
        <w:rPr>
          <w:color w:val="000000"/>
        </w:rPr>
        <w:t>Pateikiama užpildyta projektų paraiškos forma (1 priedas) turi būti pasirašyta įstaigos vadovo, projekto vadovo, įstaigos finansininko ir patvirtint</w:t>
      </w:r>
      <w:r w:rsidR="002E244D">
        <w:rPr>
          <w:color w:val="000000"/>
        </w:rPr>
        <w:t>a</w:t>
      </w:r>
      <w:r w:rsidR="002E244D" w:rsidRPr="00B52DF4">
        <w:rPr>
          <w:color w:val="000000"/>
        </w:rPr>
        <w:t xml:space="preserve"> įstaigos</w:t>
      </w:r>
      <w:r w:rsidR="002E244D" w:rsidRPr="00B52DF4">
        <w:rPr>
          <w:b/>
          <w:color w:val="000000"/>
        </w:rPr>
        <w:t xml:space="preserve"> </w:t>
      </w:r>
      <w:r w:rsidR="002E244D" w:rsidRPr="00B52DF4">
        <w:rPr>
          <w:color w:val="000000"/>
        </w:rPr>
        <w:t>antspaudu.</w:t>
      </w:r>
    </w:p>
    <w:p w14:paraId="0BF2857D" w14:textId="2E742CFD" w:rsidR="002E244D" w:rsidRPr="008F1183" w:rsidRDefault="006D6660" w:rsidP="00B601B0">
      <w:pPr>
        <w:widowControl w:val="0"/>
        <w:tabs>
          <w:tab w:val="left" w:pos="900"/>
        </w:tabs>
        <w:spacing w:line="360" w:lineRule="auto"/>
        <w:ind w:firstLine="851"/>
        <w:jc w:val="both"/>
      </w:pPr>
      <w:r>
        <w:t>11</w:t>
      </w:r>
      <w:r w:rsidR="002E244D" w:rsidRPr="00B52DF4">
        <w:t>. Pateikiamos projektų paraiškos su priedais turi būti tvarkingai suse</w:t>
      </w:r>
      <w:r w:rsidR="002E244D">
        <w:t>g</w:t>
      </w:r>
      <w:r w:rsidR="002E244D" w:rsidRPr="00B52DF4">
        <w:t xml:space="preserve">tos, puslapiai sunumeruoti, išvardyti pateikiami priedai. Visi dokumentai </w:t>
      </w:r>
      <w:r w:rsidR="00B0053B">
        <w:t>sudėti į voką, v</w:t>
      </w:r>
      <w:r w:rsidR="002E244D" w:rsidRPr="00B52DF4">
        <w:t>okas antspauduotas.</w:t>
      </w:r>
      <w:r w:rsidR="002E244D">
        <w:t xml:space="preserve"> </w:t>
      </w:r>
      <w:r w:rsidR="002E244D" w:rsidRPr="008F1183">
        <w:t>Ant voko turi būti užrašyta ,</w:t>
      </w:r>
      <w:r w:rsidR="002E244D">
        <w:t>,Tarptautinių mainų skatinimo projektų konkursui</w:t>
      </w:r>
      <w:r w:rsidR="002E244D" w:rsidRPr="008F1183">
        <w:t>“.</w:t>
      </w:r>
    </w:p>
    <w:p w14:paraId="0BF2857E" w14:textId="55465356" w:rsidR="002E244D" w:rsidRPr="00B52DF4" w:rsidRDefault="006D6660" w:rsidP="00B601B0">
      <w:pPr>
        <w:widowControl w:val="0"/>
        <w:tabs>
          <w:tab w:val="left" w:pos="900"/>
        </w:tabs>
        <w:spacing w:line="360" w:lineRule="auto"/>
        <w:ind w:firstLine="851"/>
        <w:jc w:val="both"/>
      </w:pPr>
      <w:r>
        <w:t>12</w:t>
      </w:r>
      <w:r w:rsidR="002E244D" w:rsidRPr="00B52DF4">
        <w:t xml:space="preserve">. Už projekte pateiktų duomenų teisingumą atsako </w:t>
      </w:r>
      <w:r w:rsidR="00A75047">
        <w:t xml:space="preserve">mokyklos </w:t>
      </w:r>
      <w:r w:rsidR="002E244D" w:rsidRPr="00B52DF4">
        <w:t>vadovas.</w:t>
      </w:r>
    </w:p>
    <w:p w14:paraId="0BF2857F" w14:textId="206D26C2" w:rsidR="002E244D" w:rsidRPr="00B52DF4" w:rsidRDefault="006D6660" w:rsidP="00B601B0">
      <w:pPr>
        <w:widowControl w:val="0"/>
        <w:tabs>
          <w:tab w:val="left" w:pos="900"/>
        </w:tabs>
        <w:spacing w:line="360" w:lineRule="auto"/>
        <w:ind w:firstLine="851"/>
        <w:jc w:val="both"/>
      </w:pPr>
      <w:r>
        <w:t>13</w:t>
      </w:r>
      <w:r w:rsidR="002E244D" w:rsidRPr="00B52DF4">
        <w:t>. Projektų paraiškos priimamos ir registruo</w:t>
      </w:r>
      <w:r w:rsidR="00B0053B">
        <w:t>jamos Savivaldybės priimamajame (Laisvės a. 20, įėjimas iš Vilniaus g. pusės).</w:t>
      </w:r>
    </w:p>
    <w:p w14:paraId="0BF28580" w14:textId="77777777" w:rsidR="002E244D" w:rsidRDefault="006D6660" w:rsidP="00B601B0">
      <w:pPr>
        <w:widowControl w:val="0"/>
        <w:tabs>
          <w:tab w:val="left" w:pos="180"/>
        </w:tabs>
        <w:spacing w:line="360" w:lineRule="auto"/>
        <w:ind w:firstLine="851"/>
        <w:jc w:val="both"/>
      </w:pPr>
      <w:r>
        <w:t>14</w:t>
      </w:r>
      <w:r w:rsidR="002E244D" w:rsidRPr="00B52DF4">
        <w:t>. Konkursui pateikti dokumentai pareiškėjams negrąžinami ir saugomi vienerius metus.</w:t>
      </w:r>
    </w:p>
    <w:p w14:paraId="1674A9AF" w14:textId="77777777" w:rsidR="00B0053B" w:rsidRDefault="00B0053B" w:rsidP="002E244D">
      <w:pPr>
        <w:widowControl w:val="0"/>
        <w:tabs>
          <w:tab w:val="left" w:pos="180"/>
        </w:tabs>
        <w:spacing w:line="360" w:lineRule="auto"/>
        <w:ind w:firstLine="851"/>
        <w:jc w:val="both"/>
      </w:pPr>
    </w:p>
    <w:p w14:paraId="0BF28581" w14:textId="77777777" w:rsidR="002E244D" w:rsidRPr="00B52DF4" w:rsidRDefault="002E244D" w:rsidP="002E244D">
      <w:pPr>
        <w:widowControl w:val="0"/>
        <w:tabs>
          <w:tab w:val="left" w:pos="900"/>
        </w:tabs>
        <w:jc w:val="center"/>
        <w:rPr>
          <w:b/>
        </w:rPr>
      </w:pPr>
      <w:r>
        <w:rPr>
          <w:b/>
        </w:rPr>
        <w:t>I</w:t>
      </w:r>
      <w:r w:rsidRPr="00B52DF4">
        <w:rPr>
          <w:b/>
        </w:rPr>
        <w:t>V SKYRIUS</w:t>
      </w:r>
    </w:p>
    <w:p w14:paraId="0BF28582" w14:textId="77777777" w:rsidR="002E244D" w:rsidRPr="00B52DF4" w:rsidRDefault="002E244D" w:rsidP="002E244D">
      <w:pPr>
        <w:widowControl w:val="0"/>
        <w:tabs>
          <w:tab w:val="left" w:pos="900"/>
        </w:tabs>
        <w:jc w:val="center"/>
        <w:rPr>
          <w:b/>
        </w:rPr>
      </w:pPr>
      <w:r w:rsidRPr="00B52DF4">
        <w:rPr>
          <w:b/>
        </w:rPr>
        <w:t>PROJEKTŲ VERTINIMO IR TVIRTINIMO TVARKA</w:t>
      </w:r>
    </w:p>
    <w:p w14:paraId="0BF28583" w14:textId="77777777" w:rsidR="002E244D" w:rsidRPr="00B52DF4" w:rsidRDefault="002E244D" w:rsidP="002E244D">
      <w:pPr>
        <w:widowControl w:val="0"/>
        <w:jc w:val="center"/>
      </w:pPr>
    </w:p>
    <w:p w14:paraId="0BF28584"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 Projektų paraiškų vertinimas susideda iš šių dalių:</w:t>
      </w:r>
    </w:p>
    <w:p w14:paraId="0BF28585"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.1. administracinio vertinimo;</w:t>
      </w:r>
    </w:p>
    <w:p w14:paraId="0BF28586"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.2. projekto ir lėšų planavimo vertinimo.</w:t>
      </w:r>
    </w:p>
    <w:p w14:paraId="0BF28587" w14:textId="22EE7072" w:rsidR="002E244D" w:rsidRPr="00B52DF4" w:rsidRDefault="006D6660" w:rsidP="00B601B0">
      <w:pPr>
        <w:widowControl w:val="0"/>
        <w:tabs>
          <w:tab w:val="left" w:pos="900"/>
        </w:tabs>
        <w:spacing w:line="360" w:lineRule="auto"/>
        <w:ind w:firstLine="851"/>
        <w:jc w:val="both"/>
      </w:pPr>
      <w:r>
        <w:t>16</w:t>
      </w:r>
      <w:r w:rsidR="002E244D" w:rsidRPr="00B52DF4">
        <w:t xml:space="preserve">. </w:t>
      </w:r>
      <w:r w:rsidR="00A75047">
        <w:t xml:space="preserve">Projekto paraiškos </w:t>
      </w:r>
      <w:r w:rsidR="002E244D" w:rsidRPr="00B52DF4">
        <w:t xml:space="preserve">administracinį vertinimą atlieka </w:t>
      </w:r>
      <w:r w:rsidR="002E244D">
        <w:t xml:space="preserve">Savivaldybės administracijos </w:t>
      </w:r>
      <w:r w:rsidR="002E244D" w:rsidRPr="00B52DF4">
        <w:t>Švietimo ir jaunimo reikalų skyrius.</w:t>
      </w:r>
    </w:p>
    <w:p w14:paraId="0BF28588" w14:textId="77777777" w:rsidR="002E244D" w:rsidRPr="00B52DF4" w:rsidRDefault="006D6660" w:rsidP="00B601B0">
      <w:pPr>
        <w:widowControl w:val="0"/>
        <w:tabs>
          <w:tab w:val="left" w:pos="900"/>
        </w:tabs>
        <w:spacing w:line="360" w:lineRule="auto"/>
        <w:ind w:firstLine="851"/>
        <w:jc w:val="both"/>
      </w:pPr>
      <w:r>
        <w:t>17</w:t>
      </w:r>
      <w:r w:rsidR="002E244D" w:rsidRPr="00B52DF4">
        <w:t>. Po administrac</w:t>
      </w:r>
      <w:r w:rsidR="002E244D">
        <w:t>inio vertinimo suteikiama teisė</w:t>
      </w:r>
      <w:r w:rsidR="002E244D" w:rsidRPr="00B52DF4">
        <w:t xml:space="preserve"> per 5 darbo dienas pateikti trūkstamus dokumentus (išskyrus paraišką).</w:t>
      </w:r>
    </w:p>
    <w:p w14:paraId="0BF2858A" w14:textId="260661B4" w:rsidR="002E244D" w:rsidRPr="00B52DF4" w:rsidRDefault="001D594B" w:rsidP="00B601B0">
      <w:pPr>
        <w:widowControl w:val="0"/>
        <w:spacing w:line="360" w:lineRule="auto"/>
        <w:ind w:firstLine="851"/>
        <w:jc w:val="both"/>
      </w:pPr>
      <w:r>
        <w:t>18</w:t>
      </w:r>
      <w:r w:rsidR="002E244D" w:rsidRPr="00B52DF4">
        <w:t>.</w:t>
      </w:r>
      <w:r w:rsidR="002E244D" w:rsidRPr="00B52DF4">
        <w:rPr>
          <w:color w:val="FF0000"/>
        </w:rPr>
        <w:t xml:space="preserve"> </w:t>
      </w:r>
      <w:r w:rsidR="002E244D" w:rsidRPr="00B52DF4">
        <w:t>Komisijos sprendimai skirti lėšų yra rekomendacinio pobūdžio.</w:t>
      </w:r>
    </w:p>
    <w:p w14:paraId="0BF2858B" w14:textId="507EA49D" w:rsidR="002E244D" w:rsidRDefault="001D594B" w:rsidP="00B601B0">
      <w:pPr>
        <w:widowControl w:val="0"/>
        <w:spacing w:line="360" w:lineRule="auto"/>
        <w:ind w:firstLine="851"/>
        <w:jc w:val="both"/>
      </w:pPr>
      <w:r>
        <w:t>19</w:t>
      </w:r>
      <w:r w:rsidR="002E244D" w:rsidRPr="00B52DF4">
        <w:t>. Atrinktų projektų sąrašą ir jiems įgyvendinti skiriamas lėšas įsakymu tvirtina Savivaldybė</w:t>
      </w:r>
      <w:r w:rsidR="002E244D">
        <w:t xml:space="preserve">s administracijos direktorius. </w:t>
      </w:r>
    </w:p>
    <w:p w14:paraId="0BF2858C" w14:textId="6F4FC2B4" w:rsidR="002E244D" w:rsidRDefault="001D594B" w:rsidP="00B601B0">
      <w:pPr>
        <w:widowControl w:val="0"/>
        <w:tabs>
          <w:tab w:val="left" w:pos="180"/>
        </w:tabs>
        <w:spacing w:line="360" w:lineRule="auto"/>
        <w:ind w:firstLine="851"/>
        <w:jc w:val="both"/>
      </w:pPr>
      <w:r>
        <w:t>20</w:t>
      </w:r>
      <w:r w:rsidR="002E244D">
        <w:t xml:space="preserve">. Projekto </w:t>
      </w:r>
      <w:r w:rsidR="002E244D" w:rsidRPr="002C1E4B">
        <w:t>paraiškose turi būti pagrindžiamas bendradarbiavimo tęstinumas.</w:t>
      </w:r>
    </w:p>
    <w:p w14:paraId="0BF2858D" w14:textId="6C560D1A" w:rsidR="002E244D" w:rsidRPr="00B52DF4" w:rsidRDefault="001D594B" w:rsidP="00B601B0">
      <w:pPr>
        <w:shd w:val="clear" w:color="auto" w:fill="FFFFFF" w:themeFill="background1"/>
        <w:spacing w:line="360" w:lineRule="auto"/>
        <w:ind w:firstLine="851"/>
        <w:jc w:val="both"/>
      </w:pPr>
      <w:r>
        <w:t>21</w:t>
      </w:r>
      <w:r w:rsidR="002E244D" w:rsidRPr="002C1E4B">
        <w:t>. Atrenkant projektus, prioritetas teikiamas projektams, kurių dalyvių sąrašuose yra daugiau socialiai remtinų moksleivių ir (arba) moksleivių iš daugiavaikių šeimų.</w:t>
      </w:r>
    </w:p>
    <w:p w14:paraId="0BF2858E" w14:textId="37D86D06" w:rsidR="002E244D" w:rsidRPr="002C1E4B" w:rsidRDefault="001D594B" w:rsidP="00B601B0">
      <w:pPr>
        <w:shd w:val="clear" w:color="auto" w:fill="FFFFFF" w:themeFill="background1"/>
        <w:spacing w:line="360" w:lineRule="auto"/>
        <w:ind w:firstLine="851"/>
        <w:jc w:val="both"/>
      </w:pPr>
      <w:r>
        <w:t>22</w:t>
      </w:r>
      <w:r w:rsidR="002E244D">
        <w:t xml:space="preserve">. </w:t>
      </w:r>
      <w:r w:rsidR="002E244D" w:rsidRPr="002C1E4B">
        <w:t>Projektui</w:t>
      </w:r>
      <w:r w:rsidR="002E244D">
        <w:t xml:space="preserve"> įgyvendinti skirtos Panevėžio</w:t>
      </w:r>
      <w:r w:rsidR="002E244D" w:rsidRPr="002C1E4B">
        <w:t xml:space="preserve"> miesto savivaldybės lėšos gali būti naudojamos tik</w:t>
      </w:r>
      <w:r w:rsidR="002E244D">
        <w:t xml:space="preserve"> kelionės ir apgyvendinimo išlaidoms padengti.</w:t>
      </w:r>
    </w:p>
    <w:p w14:paraId="0BF2858F" w14:textId="69D9B5B1" w:rsidR="002E244D" w:rsidRPr="002C1E4B" w:rsidRDefault="001D594B" w:rsidP="00B601B0">
      <w:pPr>
        <w:shd w:val="clear" w:color="auto" w:fill="FFFFFF" w:themeFill="background1"/>
        <w:spacing w:line="360" w:lineRule="auto"/>
        <w:ind w:firstLine="851"/>
        <w:jc w:val="both"/>
        <w:rPr>
          <w:lang w:eastAsia="lt-LT"/>
        </w:rPr>
      </w:pPr>
      <w:r>
        <w:rPr>
          <w:bCs/>
        </w:rPr>
        <w:t>23</w:t>
      </w:r>
      <w:r w:rsidR="002E244D" w:rsidRPr="002C1E4B">
        <w:rPr>
          <w:bCs/>
        </w:rPr>
        <w:t>.</w:t>
      </w:r>
      <w:r w:rsidR="002E244D" w:rsidRPr="002C1E4B">
        <w:rPr>
          <w:lang w:eastAsia="lt-LT"/>
        </w:rPr>
        <w:t xml:space="preserve"> Jei pareiškėjas ar pateikta paraiška neatitinka šio aprašo reikalavimų, ji nevertinama.</w:t>
      </w:r>
    </w:p>
    <w:p w14:paraId="0BF28590" w14:textId="335286B0" w:rsidR="002E244D" w:rsidRDefault="001D594B" w:rsidP="00B601B0">
      <w:pPr>
        <w:widowControl w:val="0"/>
        <w:spacing w:line="360" w:lineRule="auto"/>
        <w:ind w:firstLine="851"/>
        <w:jc w:val="both"/>
      </w:pPr>
      <w:r>
        <w:t>24</w:t>
      </w:r>
      <w:r w:rsidR="002E244D">
        <w:t xml:space="preserve">. </w:t>
      </w:r>
      <w:r w:rsidR="002E244D" w:rsidRPr="00B52DF4">
        <w:t xml:space="preserve">Atmestų ar nefinansuotų projektų pareiškėjai apie tai informuojami elektroniniu </w:t>
      </w:r>
      <w:r w:rsidR="002E244D" w:rsidRPr="00B52DF4">
        <w:lastRenderedPageBreak/>
        <w:t>pranešimu per 15 dienų nuo sprendimo priėmimo.</w:t>
      </w:r>
    </w:p>
    <w:p w14:paraId="0BF28591" w14:textId="1B67CFBF" w:rsidR="00820BE4" w:rsidRDefault="001D594B" w:rsidP="00B601B0">
      <w:pPr>
        <w:tabs>
          <w:tab w:val="left" w:pos="1247"/>
          <w:tab w:val="left" w:pos="1368"/>
        </w:tabs>
        <w:spacing w:line="360" w:lineRule="auto"/>
        <w:ind w:firstLine="851"/>
        <w:jc w:val="both"/>
        <w:rPr>
          <w:szCs w:val="24"/>
        </w:rPr>
      </w:pPr>
      <w:r>
        <w:rPr>
          <w:spacing w:val="-10"/>
          <w:szCs w:val="24"/>
        </w:rPr>
        <w:t>25</w:t>
      </w:r>
      <w:r w:rsidR="006D6660">
        <w:rPr>
          <w:spacing w:val="-10"/>
          <w:szCs w:val="24"/>
        </w:rPr>
        <w:t>.</w:t>
      </w:r>
      <w:r w:rsidR="00820BE4">
        <w:rPr>
          <w:szCs w:val="24"/>
        </w:rPr>
        <w:t xml:space="preserve"> Priėmus sprendimą skirti finansavimą, tarp </w:t>
      </w:r>
      <w:r w:rsidR="00820BE4">
        <w:rPr>
          <w:spacing w:val="-1"/>
          <w:szCs w:val="24"/>
        </w:rPr>
        <w:t>mokyklos</w:t>
      </w:r>
      <w:r w:rsidR="00820BE4">
        <w:rPr>
          <w:szCs w:val="24"/>
        </w:rPr>
        <w:t xml:space="preserve"> ir Savivaldybės a</w:t>
      </w:r>
      <w:r w:rsidR="00820BE4">
        <w:rPr>
          <w:spacing w:val="-1"/>
          <w:szCs w:val="24"/>
        </w:rPr>
        <w:t xml:space="preserve">dministracijos ne vėliau kaip per 30 kalendorinių dienų nuo dienos, kai mokykla buvo raštu informuota apie priimtą sprendimą skirti lėšų pateiktam projektui, pasirašoma Savivaldybės </w:t>
      </w:r>
      <w:r w:rsidR="00820BE4">
        <w:rPr>
          <w:szCs w:val="24"/>
        </w:rPr>
        <w:t xml:space="preserve">biudžeto lėšų </w:t>
      </w:r>
      <w:r w:rsidR="00A76024">
        <w:rPr>
          <w:szCs w:val="24"/>
        </w:rPr>
        <w:t>naudojimo sutartis, kurios formą</w:t>
      </w:r>
      <w:r w:rsidR="00820BE4">
        <w:rPr>
          <w:szCs w:val="24"/>
        </w:rPr>
        <w:t xml:space="preserve"> </w:t>
      </w:r>
      <w:r w:rsidR="00B0053B">
        <w:rPr>
          <w:szCs w:val="24"/>
        </w:rPr>
        <w:t xml:space="preserve">įsakymu </w:t>
      </w:r>
      <w:r w:rsidR="00A76024">
        <w:rPr>
          <w:szCs w:val="24"/>
        </w:rPr>
        <w:t>tvirtin</w:t>
      </w:r>
      <w:r w:rsidR="00820BE4">
        <w:rPr>
          <w:szCs w:val="24"/>
        </w:rPr>
        <w:t>a Savivaldybės administracijos direktorius.</w:t>
      </w:r>
    </w:p>
    <w:p w14:paraId="0BF28592" w14:textId="78999A2A" w:rsidR="00820BE4" w:rsidRDefault="001D594B" w:rsidP="00B601B0">
      <w:pPr>
        <w:tabs>
          <w:tab w:val="left" w:pos="1214"/>
          <w:tab w:val="left" w:pos="1247"/>
        </w:tabs>
        <w:spacing w:line="360" w:lineRule="auto"/>
        <w:ind w:firstLine="851"/>
        <w:jc w:val="both"/>
        <w:rPr>
          <w:szCs w:val="24"/>
        </w:rPr>
      </w:pPr>
      <w:r>
        <w:rPr>
          <w:szCs w:val="24"/>
        </w:rPr>
        <w:t>26</w:t>
      </w:r>
      <w:r w:rsidR="00820BE4">
        <w:rPr>
          <w:szCs w:val="24"/>
        </w:rPr>
        <w:t>. Savivaldybės biudžeto lėšų naudojimo sutartis pasirašoma dviem egzemplioriais, kurių vienas perduodamas Savivaldybės administracijos Buhalterinės apskaitos skyriui, kitas –</w:t>
      </w:r>
      <w:r w:rsidR="00B0053B">
        <w:rPr>
          <w:szCs w:val="24"/>
        </w:rPr>
        <w:t xml:space="preserve"> </w:t>
      </w:r>
      <w:r w:rsidR="00820BE4">
        <w:rPr>
          <w:szCs w:val="24"/>
        </w:rPr>
        <w:t xml:space="preserve">finansavimą gavusiai </w:t>
      </w:r>
      <w:r w:rsidR="00820BE4">
        <w:rPr>
          <w:spacing w:val="-1"/>
          <w:szCs w:val="24"/>
        </w:rPr>
        <w:t>mokyklai</w:t>
      </w:r>
      <w:r w:rsidR="00820BE4">
        <w:rPr>
          <w:szCs w:val="24"/>
        </w:rPr>
        <w:t xml:space="preserve">. Sutartį pasirašo Savivaldybės administracijos direktorius arba kitas įgaliotas asmuo ir asmuo, turintis teisę veikti </w:t>
      </w:r>
      <w:r w:rsidR="00820BE4">
        <w:rPr>
          <w:spacing w:val="-1"/>
          <w:szCs w:val="24"/>
        </w:rPr>
        <w:t>mokyklos</w:t>
      </w:r>
      <w:r w:rsidR="00820BE4">
        <w:rPr>
          <w:szCs w:val="24"/>
        </w:rPr>
        <w:t xml:space="preserve"> vardu. </w:t>
      </w:r>
    </w:p>
    <w:p w14:paraId="0BF28595" w14:textId="77777777" w:rsidR="002E244D" w:rsidRPr="002C1E4B" w:rsidRDefault="002E244D" w:rsidP="002E244D">
      <w:pPr>
        <w:shd w:val="clear" w:color="auto" w:fill="FFFFFF" w:themeFill="background1"/>
        <w:spacing w:line="360" w:lineRule="auto"/>
        <w:ind w:firstLine="851"/>
      </w:pPr>
    </w:p>
    <w:p w14:paraId="0BF28596" w14:textId="77777777" w:rsidR="002E244D" w:rsidRPr="002C1E4B" w:rsidRDefault="002E244D" w:rsidP="00B0053B">
      <w:pPr>
        <w:pStyle w:val="Antrat1"/>
        <w:shd w:val="clear" w:color="auto" w:fill="FFFFFF" w:themeFill="background1"/>
        <w:spacing w:line="276" w:lineRule="auto"/>
      </w:pPr>
      <w:r w:rsidRPr="002C1E4B">
        <w:t>V SKYRIUS</w:t>
      </w:r>
    </w:p>
    <w:p w14:paraId="0BF28598" w14:textId="619A9CD3" w:rsidR="002E244D" w:rsidRDefault="002E244D" w:rsidP="00B0053B">
      <w:pPr>
        <w:pStyle w:val="Antrat1"/>
        <w:shd w:val="clear" w:color="auto" w:fill="FFFFFF" w:themeFill="background1"/>
        <w:spacing w:line="276" w:lineRule="auto"/>
      </w:pPr>
      <w:r w:rsidRPr="002C1E4B">
        <w:t xml:space="preserve">PROJEKTO VYKDYMAS IR ATSISKAITYMAS </w:t>
      </w:r>
      <w:r w:rsidRPr="002C1E4B">
        <w:br/>
        <w:t>UŽ PROJEKTO ĮGYVENDINIMĄ</w:t>
      </w:r>
    </w:p>
    <w:p w14:paraId="037F4277" w14:textId="77777777" w:rsidR="00B0053B" w:rsidRPr="00B0053B" w:rsidRDefault="00B0053B" w:rsidP="00B0053B">
      <w:pPr>
        <w:spacing w:line="276" w:lineRule="auto"/>
      </w:pPr>
    </w:p>
    <w:p w14:paraId="0BF28599" w14:textId="7CD12A41"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2E244D" w:rsidRPr="002E244D">
        <w:rPr>
          <w:snapToGrid w:val="0"/>
          <w:sz w:val="24"/>
          <w:szCs w:val="24"/>
        </w:rPr>
        <w:t>. Projekto vykdytojas privalo:</w:t>
      </w:r>
    </w:p>
    <w:p w14:paraId="0BF2859A" w14:textId="11A80A0E" w:rsidR="002E244D" w:rsidRPr="002E244D" w:rsidRDefault="001D594B" w:rsidP="00B0053B">
      <w:pPr>
        <w:pStyle w:val="Pagrindinistekstas"/>
        <w:shd w:val="clear" w:color="auto" w:fill="FFFFFF" w:themeFill="background1"/>
        <w:spacing w:line="360" w:lineRule="auto"/>
        <w:ind w:firstLine="851"/>
        <w:jc w:val="both"/>
        <w:rPr>
          <w:sz w:val="24"/>
          <w:szCs w:val="24"/>
        </w:rPr>
      </w:pPr>
      <w:r>
        <w:rPr>
          <w:sz w:val="24"/>
          <w:szCs w:val="24"/>
        </w:rPr>
        <w:t>27</w:t>
      </w:r>
      <w:r w:rsidR="009950E3">
        <w:rPr>
          <w:sz w:val="24"/>
          <w:szCs w:val="24"/>
        </w:rPr>
        <w:t>.1</w:t>
      </w:r>
      <w:r w:rsidR="002E244D" w:rsidRPr="002E244D">
        <w:rPr>
          <w:sz w:val="24"/>
          <w:szCs w:val="24"/>
        </w:rPr>
        <w:t>. įgyvendinti projektą iki  gruodžio 31 d.;</w:t>
      </w:r>
    </w:p>
    <w:p w14:paraId="0BF2859B" w14:textId="1CE04F2A"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z w:val="24"/>
          <w:szCs w:val="24"/>
        </w:rPr>
        <w:t>27</w:t>
      </w:r>
      <w:r w:rsidR="009950E3">
        <w:rPr>
          <w:sz w:val="24"/>
          <w:szCs w:val="24"/>
        </w:rPr>
        <w:t>.2</w:t>
      </w:r>
      <w:r w:rsidR="002E244D" w:rsidRPr="002E244D">
        <w:rPr>
          <w:sz w:val="24"/>
          <w:szCs w:val="24"/>
        </w:rPr>
        <w:t xml:space="preserve">. per 10 darbo dienų nuo projekto įgyvendinimo pateikti nustatytos formos projekto įvykdymo ataskaitą ir </w:t>
      </w:r>
      <w:r w:rsidR="00B0053B">
        <w:rPr>
          <w:sz w:val="24"/>
          <w:szCs w:val="24"/>
        </w:rPr>
        <w:t>buhalterinės apskaitos dokumentus, pagrindžiančius</w:t>
      </w:r>
      <w:r w:rsidR="002E244D" w:rsidRPr="002E244D">
        <w:rPr>
          <w:sz w:val="24"/>
          <w:szCs w:val="24"/>
        </w:rPr>
        <w:t xml:space="preserve"> Panevėžio miesto savivaldybės biudžeto lėšų panaudojimą.</w:t>
      </w:r>
    </w:p>
    <w:p w14:paraId="0BF2859C" w14:textId="70D21A73"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9950E3">
        <w:rPr>
          <w:snapToGrid w:val="0"/>
          <w:sz w:val="24"/>
          <w:szCs w:val="24"/>
        </w:rPr>
        <w:t>.3</w:t>
      </w:r>
      <w:r w:rsidR="002E244D" w:rsidRPr="002E244D">
        <w:rPr>
          <w:snapToGrid w:val="0"/>
          <w:sz w:val="24"/>
          <w:szCs w:val="24"/>
        </w:rPr>
        <w:t xml:space="preserve">. </w:t>
      </w:r>
      <w:r w:rsidR="002E244D" w:rsidRPr="001D594B">
        <w:rPr>
          <w:snapToGrid w:val="0"/>
          <w:sz w:val="24"/>
          <w:szCs w:val="24"/>
        </w:rPr>
        <w:t xml:space="preserve">iki gruodžio 20 d. </w:t>
      </w:r>
      <w:r w:rsidR="002E244D" w:rsidRPr="002E244D">
        <w:rPr>
          <w:snapToGrid w:val="0"/>
          <w:sz w:val="24"/>
          <w:szCs w:val="24"/>
        </w:rPr>
        <w:t xml:space="preserve">pervesti į </w:t>
      </w:r>
      <w:r w:rsidR="002E244D" w:rsidRPr="002E244D">
        <w:rPr>
          <w:sz w:val="24"/>
          <w:szCs w:val="24"/>
        </w:rPr>
        <w:t xml:space="preserve">Panevėžio miesto </w:t>
      </w:r>
      <w:r w:rsidR="002E244D" w:rsidRPr="002E244D">
        <w:rPr>
          <w:snapToGrid w:val="0"/>
          <w:sz w:val="24"/>
          <w:szCs w:val="24"/>
        </w:rPr>
        <w:t>savivaldybės sąs</w:t>
      </w:r>
      <w:r w:rsidR="00A76024">
        <w:rPr>
          <w:snapToGrid w:val="0"/>
          <w:sz w:val="24"/>
          <w:szCs w:val="24"/>
        </w:rPr>
        <w:t>kaitą nepanaudotas lėšas</w:t>
      </w:r>
      <w:r w:rsidR="002E244D" w:rsidRPr="002E244D">
        <w:rPr>
          <w:snapToGrid w:val="0"/>
          <w:sz w:val="24"/>
          <w:szCs w:val="24"/>
        </w:rPr>
        <w:t>.</w:t>
      </w:r>
    </w:p>
    <w:p w14:paraId="0BF2859D" w14:textId="7EC63654" w:rsidR="002E244D" w:rsidRPr="002E244D" w:rsidRDefault="00B0053B" w:rsidP="00B0053B">
      <w:pPr>
        <w:pStyle w:val="Tekstas"/>
        <w:widowControl/>
        <w:shd w:val="clear" w:color="auto" w:fill="FFFFFF" w:themeFill="background1"/>
        <w:tabs>
          <w:tab w:val="left" w:pos="709"/>
        </w:tabs>
        <w:spacing w:line="360" w:lineRule="auto"/>
        <w:ind w:firstLine="851"/>
      </w:pPr>
      <w:r>
        <w:t>28</w:t>
      </w:r>
      <w:r w:rsidR="002E244D" w:rsidRPr="002E244D">
        <w:t xml:space="preserve">. Panevėžio miesto </w:t>
      </w:r>
      <w:r w:rsidR="002E244D" w:rsidRPr="002E244D">
        <w:rPr>
          <w:snapToGrid w:val="0"/>
        </w:rPr>
        <w:t>s</w:t>
      </w:r>
      <w:r w:rsidR="002E244D" w:rsidRPr="002E244D">
        <w:t>avivaldybės administracija pripažįsta tinkamomis tik tas išlaidas, kurios nurodytos atrinktoje paraiškoje. Projekto vykdytojo ataskaita gali būti atmesta, jeigu joje pateikti duomenys netikslūs, informacija dėl lėšų panaudojimo tikslingumo nepakankama, netikslūs ar taisyti finansiniai dokumentai.</w:t>
      </w:r>
    </w:p>
    <w:p w14:paraId="0BF2859E" w14:textId="6AC016CC" w:rsidR="002E244D" w:rsidRPr="002E244D" w:rsidRDefault="00B0053B" w:rsidP="00B0053B">
      <w:pPr>
        <w:pStyle w:val="Tekstas"/>
        <w:widowControl/>
        <w:shd w:val="clear" w:color="auto" w:fill="FFFFFF" w:themeFill="background1"/>
        <w:tabs>
          <w:tab w:val="left" w:pos="709"/>
        </w:tabs>
        <w:spacing w:line="360" w:lineRule="auto"/>
        <w:ind w:firstLine="851"/>
      </w:pPr>
      <w:r>
        <w:t>29</w:t>
      </w:r>
      <w:r w:rsidR="002E244D" w:rsidRPr="002E244D">
        <w:t xml:space="preserve">. Atmetus projekto vykdytojo ataskaitą, projekto vykdytojui suteikiama teisė per 10 darbo dienų ištaisyti nurodytus ataskaitos trūkumus ir pateikti ją pakartotinai. To neatlikus arba atlikus netinkamai, Panevėžio miesto </w:t>
      </w:r>
      <w:r w:rsidR="002E244D" w:rsidRPr="002E244D">
        <w:rPr>
          <w:snapToGrid w:val="0"/>
        </w:rPr>
        <w:t>s</w:t>
      </w:r>
      <w:r w:rsidR="002E244D" w:rsidRPr="002E244D">
        <w:t>avivaldybės administracija pateikia rašytinę pretenziją dėl lėšų grąžinimo.</w:t>
      </w:r>
    </w:p>
    <w:p w14:paraId="0BF2859F" w14:textId="7877EEF8" w:rsidR="002E244D" w:rsidRPr="002E244D" w:rsidRDefault="00B0053B" w:rsidP="00B0053B">
      <w:pPr>
        <w:shd w:val="clear" w:color="auto" w:fill="FFFFFF" w:themeFill="background1"/>
        <w:spacing w:line="360" w:lineRule="auto"/>
        <w:ind w:firstLine="851"/>
        <w:jc w:val="both"/>
        <w:rPr>
          <w:szCs w:val="24"/>
        </w:rPr>
      </w:pPr>
      <w:r>
        <w:rPr>
          <w:szCs w:val="24"/>
        </w:rPr>
        <w:t>30</w:t>
      </w:r>
      <w:r w:rsidR="002E244D" w:rsidRPr="002E244D">
        <w:rPr>
          <w:szCs w:val="24"/>
        </w:rPr>
        <w:t xml:space="preserve">. Projekto vykdytojui skirtas lėšas panaudojus ne pagal paskirtį, Panevėžio miesto </w:t>
      </w:r>
      <w:r w:rsidR="002E244D" w:rsidRPr="002E244D">
        <w:rPr>
          <w:snapToGrid w:val="0"/>
          <w:szCs w:val="24"/>
        </w:rPr>
        <w:t>s</w:t>
      </w:r>
      <w:r w:rsidR="002E244D" w:rsidRPr="002E244D">
        <w:rPr>
          <w:szCs w:val="24"/>
        </w:rPr>
        <w:t>avivaldybės administracija nedelsdama pareikalauja, kad projekto vykdytojas grąžintų skirtas lėšas.</w:t>
      </w:r>
      <w:r w:rsidR="00A75047">
        <w:rPr>
          <w:szCs w:val="24"/>
        </w:rPr>
        <w:t xml:space="preserve"> </w:t>
      </w:r>
    </w:p>
    <w:p w14:paraId="0BF285A0" w14:textId="21C0B188" w:rsidR="002E244D" w:rsidRDefault="00B0053B" w:rsidP="00B0053B">
      <w:pPr>
        <w:pStyle w:val="Pagrindiniotekstotrauka2"/>
        <w:shd w:val="clear" w:color="auto" w:fill="FFFFFF" w:themeFill="background1"/>
        <w:spacing w:line="360" w:lineRule="auto"/>
        <w:ind w:left="0" w:firstLine="851"/>
        <w:jc w:val="both"/>
        <w:rPr>
          <w:szCs w:val="24"/>
        </w:rPr>
      </w:pPr>
      <w:r>
        <w:rPr>
          <w:szCs w:val="24"/>
        </w:rPr>
        <w:t>31</w:t>
      </w:r>
      <w:r w:rsidR="002E244D" w:rsidRPr="002E244D">
        <w:rPr>
          <w:szCs w:val="24"/>
        </w:rPr>
        <w:t xml:space="preserve">. Panevėžio miesto </w:t>
      </w:r>
      <w:r w:rsidR="002E244D" w:rsidRPr="002E244D">
        <w:rPr>
          <w:snapToGrid w:val="0"/>
          <w:szCs w:val="24"/>
        </w:rPr>
        <w:t>s</w:t>
      </w:r>
      <w:r w:rsidR="002E244D" w:rsidRPr="002E244D">
        <w:rPr>
          <w:szCs w:val="24"/>
        </w:rPr>
        <w:t>avivaldybės administracija turi teisę tikrinti, ar projekto vykdytojas laikosi šio aprašo reikalavimų.</w:t>
      </w:r>
      <w:r w:rsidR="00A75047">
        <w:rPr>
          <w:szCs w:val="24"/>
        </w:rPr>
        <w:t xml:space="preserve"> </w:t>
      </w:r>
    </w:p>
    <w:p w14:paraId="7867835F" w14:textId="3627D2F7" w:rsidR="00B0053B" w:rsidRDefault="00B0053B">
      <w:pPr>
        <w:rPr>
          <w:szCs w:val="24"/>
        </w:rPr>
      </w:pPr>
      <w:r>
        <w:rPr>
          <w:szCs w:val="24"/>
        </w:rPr>
        <w:br w:type="page"/>
      </w:r>
    </w:p>
    <w:p w14:paraId="31345BE6" w14:textId="438EC040" w:rsidR="00344DC4" w:rsidRDefault="00344DC4" w:rsidP="00B0053B">
      <w:pPr>
        <w:tabs>
          <w:tab w:val="left" w:pos="798"/>
          <w:tab w:val="left" w:pos="1026"/>
        </w:tabs>
        <w:spacing w:line="276" w:lineRule="auto"/>
        <w:jc w:val="center"/>
        <w:rPr>
          <w:b/>
          <w:szCs w:val="24"/>
        </w:rPr>
      </w:pPr>
      <w:r>
        <w:rPr>
          <w:b/>
          <w:szCs w:val="24"/>
        </w:rPr>
        <w:lastRenderedPageBreak/>
        <w:t>VI SKYRIUS</w:t>
      </w:r>
    </w:p>
    <w:p w14:paraId="40B65A8D" w14:textId="77777777" w:rsidR="00344DC4" w:rsidRDefault="00344DC4" w:rsidP="00B0053B">
      <w:pPr>
        <w:widowControl w:val="0"/>
        <w:suppressAutoHyphens/>
        <w:spacing w:line="276" w:lineRule="auto"/>
        <w:jc w:val="center"/>
        <w:rPr>
          <w:rFonts w:eastAsia="Lucida Sans Unicode"/>
          <w:b/>
          <w:szCs w:val="24"/>
          <w:lang w:eastAsia="ar-SA"/>
        </w:rPr>
      </w:pPr>
      <w:r>
        <w:rPr>
          <w:rFonts w:eastAsia="Lucida Sans Unicode"/>
          <w:b/>
          <w:szCs w:val="24"/>
          <w:lang w:eastAsia="ar-SA"/>
        </w:rPr>
        <w:t>BAIGIAMOSIOS NUOSTATOS</w:t>
      </w:r>
    </w:p>
    <w:p w14:paraId="151789B5" w14:textId="77777777" w:rsidR="00344DC4" w:rsidRDefault="00344DC4" w:rsidP="00344DC4">
      <w:pPr>
        <w:widowControl w:val="0"/>
        <w:suppressAutoHyphens/>
        <w:ind w:firstLine="720"/>
        <w:jc w:val="both"/>
        <w:rPr>
          <w:rFonts w:eastAsia="Lucida Sans Unicode"/>
          <w:szCs w:val="24"/>
          <w:lang w:eastAsia="ar-SA"/>
        </w:rPr>
      </w:pPr>
    </w:p>
    <w:p w14:paraId="7DC4FD43" w14:textId="2412B1AA" w:rsidR="00344DC4" w:rsidRDefault="00B0053B" w:rsidP="00344DC4">
      <w:pPr>
        <w:spacing w:line="360" w:lineRule="auto"/>
        <w:ind w:firstLine="720"/>
        <w:jc w:val="both"/>
        <w:rPr>
          <w:szCs w:val="24"/>
        </w:rPr>
      </w:pPr>
      <w:r>
        <w:rPr>
          <w:color w:val="000000"/>
          <w:szCs w:val="18"/>
        </w:rPr>
        <w:t>32</w:t>
      </w:r>
      <w:r w:rsidR="00344DC4">
        <w:rPr>
          <w:color w:val="000000"/>
          <w:szCs w:val="18"/>
        </w:rPr>
        <w:t xml:space="preserve">. </w:t>
      </w:r>
      <w:r w:rsidR="00344DC4" w:rsidRPr="002E244D">
        <w:rPr>
          <w:szCs w:val="24"/>
        </w:rPr>
        <w:t>Projektų vykdymo veiklos</w:t>
      </w:r>
      <w:r>
        <w:rPr>
          <w:szCs w:val="24"/>
        </w:rPr>
        <w:t>,</w:t>
      </w:r>
      <w:r w:rsidR="00344DC4" w:rsidRPr="002E244D">
        <w:rPr>
          <w:szCs w:val="24"/>
        </w:rPr>
        <w:t xml:space="preserve"> finansinę priežiūrą ir kontrolę vykdo Panevėžio miesto </w:t>
      </w:r>
      <w:r w:rsidR="00344DC4" w:rsidRPr="002E244D">
        <w:rPr>
          <w:snapToGrid w:val="0"/>
          <w:szCs w:val="24"/>
        </w:rPr>
        <w:t>s</w:t>
      </w:r>
      <w:r w:rsidR="00344DC4" w:rsidRPr="002E244D">
        <w:rPr>
          <w:szCs w:val="24"/>
        </w:rPr>
        <w:t xml:space="preserve">avivaldybės administracijos Švietimo ir jaunimo reikalų skyrius.  </w:t>
      </w:r>
    </w:p>
    <w:p w14:paraId="0BF285A3" w14:textId="51581D54" w:rsidR="002E244D" w:rsidRPr="00B0053B" w:rsidRDefault="00B0053B" w:rsidP="00B0053B">
      <w:pPr>
        <w:spacing w:line="360" w:lineRule="auto"/>
        <w:ind w:firstLine="720"/>
        <w:jc w:val="both"/>
        <w:rPr>
          <w:szCs w:val="24"/>
        </w:rPr>
      </w:pPr>
      <w:r>
        <w:rPr>
          <w:szCs w:val="24"/>
        </w:rPr>
        <w:t>33</w:t>
      </w:r>
      <w:r w:rsidR="00344DC4" w:rsidRPr="00B61F04">
        <w:rPr>
          <w:szCs w:val="24"/>
        </w:rPr>
        <w:t xml:space="preserve">. </w:t>
      </w:r>
      <w:r w:rsidR="00344DC4" w:rsidRPr="00B61F04">
        <w:rPr>
          <w:rStyle w:val="FontStyle12"/>
          <w:sz w:val="24"/>
          <w:szCs w:val="24"/>
        </w:rPr>
        <w:t xml:space="preserve">Aprašas keičiamas </w:t>
      </w:r>
      <w:r>
        <w:rPr>
          <w:rStyle w:val="FontStyle12"/>
          <w:sz w:val="24"/>
          <w:szCs w:val="24"/>
        </w:rPr>
        <w:t>Savivaldybės tarybos sprendimu.</w:t>
      </w:r>
    </w:p>
    <w:p w14:paraId="0BF285A4" w14:textId="7E8ABCBF" w:rsidR="006D6660" w:rsidRDefault="00B0053B" w:rsidP="00B0053B">
      <w:pPr>
        <w:shd w:val="clear" w:color="auto" w:fill="FFFFFF" w:themeFill="background1"/>
        <w:tabs>
          <w:tab w:val="left" w:pos="4030"/>
        </w:tabs>
        <w:spacing w:line="360" w:lineRule="auto"/>
      </w:pPr>
      <w:r>
        <w:tab/>
        <w:t>______________</w:t>
      </w:r>
    </w:p>
    <w:p w14:paraId="0BF285A5" w14:textId="2B77DC15" w:rsidR="00B0053B" w:rsidRDefault="00B0053B">
      <w:r>
        <w:br w:type="page"/>
      </w:r>
    </w:p>
    <w:p w14:paraId="0BF285B6" w14:textId="5FEAF520" w:rsidR="002E244D" w:rsidRDefault="00B0053B" w:rsidP="002E244D">
      <w:pPr>
        <w:shd w:val="clear" w:color="auto" w:fill="FFFFFF" w:themeFill="background1"/>
        <w:ind w:left="6480"/>
      </w:pPr>
      <w:r>
        <w:lastRenderedPageBreak/>
        <w:t>Pa</w:t>
      </w:r>
      <w:r w:rsidR="002E244D" w:rsidRPr="002B584A">
        <w:t>nevėžio miesto moksleivių tarptautinių mainų skatinimo projektų atrankos ir atsiskaitymo už proje</w:t>
      </w:r>
      <w:r>
        <w:t>ktų įgyvendinimą tvarkos aprašo</w:t>
      </w:r>
    </w:p>
    <w:p w14:paraId="0BF285B7" w14:textId="77777777" w:rsidR="002E244D" w:rsidRPr="002B584A" w:rsidRDefault="002E244D" w:rsidP="002E244D">
      <w:pPr>
        <w:shd w:val="clear" w:color="auto" w:fill="FFFFFF" w:themeFill="background1"/>
        <w:ind w:left="6480"/>
      </w:pPr>
      <w:r w:rsidRPr="00B52DF4">
        <w:rPr>
          <w:bCs/>
        </w:rPr>
        <w:t>1 priedas</w:t>
      </w:r>
    </w:p>
    <w:p w14:paraId="0BF285B8" w14:textId="77777777" w:rsidR="002E244D" w:rsidRPr="00B52DF4" w:rsidRDefault="002E244D" w:rsidP="002E244D">
      <w:pPr>
        <w:widowControl w:val="0"/>
        <w:rPr>
          <w:b/>
          <w:sz w:val="28"/>
          <w:szCs w:val="28"/>
        </w:rPr>
      </w:pPr>
    </w:p>
    <w:p w14:paraId="0BF285B9" w14:textId="77777777" w:rsidR="002E244D" w:rsidRPr="00B52DF4" w:rsidRDefault="002E244D" w:rsidP="002E244D">
      <w:pPr>
        <w:widowControl w:val="0"/>
        <w:jc w:val="center"/>
        <w:rPr>
          <w:b/>
        </w:rPr>
      </w:pPr>
      <w:r w:rsidRPr="00B52DF4">
        <w:rPr>
          <w:b/>
        </w:rPr>
        <w:t>(Paraiškos forma)</w:t>
      </w:r>
    </w:p>
    <w:p w14:paraId="0BF285BA" w14:textId="77777777" w:rsidR="002E244D" w:rsidRPr="00B52DF4" w:rsidRDefault="002E244D" w:rsidP="002E244D">
      <w:pPr>
        <w:widowControl w:val="0"/>
        <w:jc w:val="center"/>
        <w:rPr>
          <w:b/>
          <w:sz w:val="28"/>
          <w:szCs w:val="28"/>
        </w:rPr>
      </w:pPr>
      <w:r w:rsidRPr="002C1E4B">
        <w:rPr>
          <w:b/>
        </w:rPr>
        <w:t>MOKSLEIVIŲ TARPTAUTINIŲ MAINŲ SKATINIMO PROJEKTŲ</w:t>
      </w:r>
    </w:p>
    <w:p w14:paraId="0BF285BB" w14:textId="77777777" w:rsidR="002E244D" w:rsidRPr="00B52DF4" w:rsidRDefault="002E244D" w:rsidP="002E244D">
      <w:pPr>
        <w:widowControl w:val="0"/>
        <w:jc w:val="center"/>
        <w:rPr>
          <w:b/>
          <w:sz w:val="28"/>
          <w:szCs w:val="28"/>
        </w:rPr>
      </w:pPr>
      <w:r w:rsidRPr="00B52DF4">
        <w:rPr>
          <w:b/>
          <w:sz w:val="28"/>
          <w:szCs w:val="28"/>
        </w:rPr>
        <w:t>PARAIŠKA</w:t>
      </w:r>
    </w:p>
    <w:p w14:paraId="0BF285BC" w14:textId="77777777" w:rsidR="002E244D" w:rsidRPr="00B52DF4" w:rsidRDefault="002E244D" w:rsidP="002E244D">
      <w:pPr>
        <w:widowControl w:val="0"/>
        <w:jc w:val="center"/>
        <w:rPr>
          <w:b/>
          <w:sz w:val="28"/>
          <w:szCs w:val="28"/>
        </w:rPr>
      </w:pPr>
    </w:p>
    <w:p w14:paraId="0BF285BD" w14:textId="77777777" w:rsidR="002E244D" w:rsidRPr="00B0053B" w:rsidRDefault="002E244D" w:rsidP="002E244D">
      <w:pPr>
        <w:widowControl w:val="0"/>
        <w:jc w:val="center"/>
        <w:rPr>
          <w:b/>
          <w:szCs w:val="24"/>
        </w:rPr>
      </w:pPr>
      <w:r w:rsidRPr="00B0053B">
        <w:rPr>
          <w:b/>
          <w:szCs w:val="24"/>
        </w:rPr>
        <w:t>I. Bendra informacija</w:t>
      </w:r>
    </w:p>
    <w:p w14:paraId="0BF285BE"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21"/>
      </w:tblGrid>
      <w:tr w:rsidR="002E244D" w:rsidRPr="00B52DF4" w14:paraId="0BF285C0" w14:textId="77777777" w:rsidTr="00480312">
        <w:tc>
          <w:tcPr>
            <w:tcW w:w="9648" w:type="dxa"/>
            <w:gridSpan w:val="2"/>
            <w:tcBorders>
              <w:top w:val="nil"/>
              <w:left w:val="nil"/>
              <w:right w:val="nil"/>
            </w:tcBorders>
          </w:tcPr>
          <w:p w14:paraId="0BF285BF" w14:textId="77777777" w:rsidR="002E244D" w:rsidRPr="00B52DF4" w:rsidRDefault="002E244D" w:rsidP="00480312">
            <w:pPr>
              <w:widowControl w:val="0"/>
              <w:ind w:left="-180" w:firstLine="180"/>
            </w:pPr>
            <w:r w:rsidRPr="00B52DF4">
              <w:rPr>
                <w:b/>
              </w:rPr>
              <w:t>1. Projekto pavadinimas</w:t>
            </w:r>
          </w:p>
        </w:tc>
      </w:tr>
      <w:tr w:rsidR="002E244D" w:rsidRPr="00B52DF4" w14:paraId="0BF285C3" w14:textId="77777777" w:rsidTr="00480312">
        <w:tc>
          <w:tcPr>
            <w:tcW w:w="2620" w:type="dxa"/>
            <w:tcBorders>
              <w:right w:val="nil"/>
            </w:tcBorders>
          </w:tcPr>
          <w:p w14:paraId="0BF285C1" w14:textId="77777777" w:rsidR="002E244D" w:rsidRPr="00B52DF4" w:rsidRDefault="002E244D" w:rsidP="00480312">
            <w:pPr>
              <w:widowControl w:val="0"/>
            </w:pPr>
          </w:p>
        </w:tc>
        <w:tc>
          <w:tcPr>
            <w:tcW w:w="7028" w:type="dxa"/>
            <w:tcBorders>
              <w:left w:val="nil"/>
            </w:tcBorders>
          </w:tcPr>
          <w:p w14:paraId="0BF285C2" w14:textId="77777777" w:rsidR="002E244D" w:rsidRPr="00B52DF4" w:rsidRDefault="002E244D" w:rsidP="00480312">
            <w:pPr>
              <w:widowControl w:val="0"/>
            </w:pPr>
          </w:p>
        </w:tc>
      </w:tr>
    </w:tbl>
    <w:p w14:paraId="0BF285C4"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C6" w14:textId="77777777" w:rsidTr="00480312">
        <w:tc>
          <w:tcPr>
            <w:tcW w:w="9648" w:type="dxa"/>
            <w:tcBorders>
              <w:top w:val="nil"/>
              <w:left w:val="nil"/>
              <w:right w:val="nil"/>
            </w:tcBorders>
          </w:tcPr>
          <w:p w14:paraId="0BF285C5" w14:textId="77777777" w:rsidR="002E244D" w:rsidRPr="00B52DF4" w:rsidRDefault="002E244D" w:rsidP="00480312">
            <w:pPr>
              <w:widowControl w:val="0"/>
            </w:pPr>
            <w:r w:rsidRPr="00B52DF4">
              <w:rPr>
                <w:b/>
              </w:rPr>
              <w:t>2. Informacija apie projektą teikiančią įstaigą</w:t>
            </w:r>
          </w:p>
        </w:tc>
      </w:tr>
      <w:tr w:rsidR="002E244D" w:rsidRPr="00B52DF4" w14:paraId="0BF285C8" w14:textId="77777777" w:rsidTr="00480312">
        <w:tc>
          <w:tcPr>
            <w:tcW w:w="9648" w:type="dxa"/>
            <w:tcBorders>
              <w:right w:val="single" w:sz="4" w:space="0" w:color="auto"/>
            </w:tcBorders>
          </w:tcPr>
          <w:p w14:paraId="0BF285C7" w14:textId="77777777" w:rsidR="002E244D" w:rsidRPr="00B52DF4" w:rsidRDefault="002E244D" w:rsidP="00480312">
            <w:pPr>
              <w:widowControl w:val="0"/>
            </w:pPr>
            <w:r w:rsidRPr="00B52DF4">
              <w:t>Pavadinimas</w:t>
            </w:r>
          </w:p>
        </w:tc>
      </w:tr>
      <w:tr w:rsidR="002E244D" w:rsidRPr="00B52DF4" w14:paraId="0BF285CA" w14:textId="77777777" w:rsidTr="00480312">
        <w:tc>
          <w:tcPr>
            <w:tcW w:w="9648" w:type="dxa"/>
          </w:tcPr>
          <w:p w14:paraId="0BF285C9" w14:textId="77777777" w:rsidR="002E244D" w:rsidRPr="00B52DF4" w:rsidRDefault="002E244D" w:rsidP="00480312">
            <w:pPr>
              <w:widowControl w:val="0"/>
            </w:pPr>
            <w:r w:rsidRPr="00B52DF4">
              <w:t>Kodas</w:t>
            </w:r>
          </w:p>
        </w:tc>
      </w:tr>
      <w:tr w:rsidR="002E244D" w:rsidRPr="00B52DF4" w14:paraId="0BF285CC" w14:textId="77777777" w:rsidTr="00480312">
        <w:tc>
          <w:tcPr>
            <w:tcW w:w="9648" w:type="dxa"/>
          </w:tcPr>
          <w:p w14:paraId="0BF285CB" w14:textId="77777777" w:rsidR="002E244D" w:rsidRPr="00B52DF4" w:rsidRDefault="002E244D" w:rsidP="00480312">
            <w:pPr>
              <w:widowControl w:val="0"/>
            </w:pPr>
            <w:r w:rsidRPr="00B52DF4">
              <w:t>Adresas</w:t>
            </w:r>
          </w:p>
        </w:tc>
      </w:tr>
      <w:tr w:rsidR="002E244D" w:rsidRPr="00B52DF4" w14:paraId="0BF285CE" w14:textId="77777777" w:rsidTr="00480312">
        <w:tc>
          <w:tcPr>
            <w:tcW w:w="9648" w:type="dxa"/>
          </w:tcPr>
          <w:p w14:paraId="0BF285CD" w14:textId="77777777" w:rsidR="002E244D" w:rsidRPr="00B52DF4" w:rsidRDefault="002E244D" w:rsidP="00480312">
            <w:pPr>
              <w:widowControl w:val="0"/>
            </w:pPr>
            <w:r w:rsidRPr="00B52DF4">
              <w:t>Telefonas</w:t>
            </w:r>
          </w:p>
        </w:tc>
      </w:tr>
      <w:tr w:rsidR="002E244D" w:rsidRPr="00B52DF4" w14:paraId="0BF285D0" w14:textId="77777777" w:rsidTr="00480312">
        <w:tc>
          <w:tcPr>
            <w:tcW w:w="9648" w:type="dxa"/>
          </w:tcPr>
          <w:p w14:paraId="0BF285CF" w14:textId="77777777" w:rsidR="002E244D" w:rsidRPr="00B52DF4" w:rsidRDefault="002E244D" w:rsidP="00480312">
            <w:pPr>
              <w:widowControl w:val="0"/>
            </w:pPr>
            <w:r w:rsidRPr="00B52DF4">
              <w:t>Elektroninis paštas</w:t>
            </w:r>
          </w:p>
        </w:tc>
      </w:tr>
      <w:tr w:rsidR="002E244D" w:rsidRPr="00B52DF4" w14:paraId="0BF285D2" w14:textId="77777777" w:rsidTr="00480312">
        <w:tc>
          <w:tcPr>
            <w:tcW w:w="9648" w:type="dxa"/>
          </w:tcPr>
          <w:p w14:paraId="0BF285D1" w14:textId="77777777" w:rsidR="002E244D" w:rsidRPr="00B52DF4" w:rsidRDefault="002E244D" w:rsidP="00480312">
            <w:pPr>
              <w:widowControl w:val="0"/>
            </w:pPr>
            <w:r w:rsidRPr="00B52DF4">
              <w:t>Įstaigos vadovo vardas ir pavardė</w:t>
            </w:r>
          </w:p>
        </w:tc>
      </w:tr>
      <w:tr w:rsidR="002E244D" w:rsidRPr="00B52DF4" w14:paraId="0BF285D4" w14:textId="77777777" w:rsidTr="00480312">
        <w:tc>
          <w:tcPr>
            <w:tcW w:w="9648" w:type="dxa"/>
          </w:tcPr>
          <w:p w14:paraId="0BF285D3" w14:textId="77777777" w:rsidR="002E244D" w:rsidRPr="00B52DF4" w:rsidRDefault="002E244D" w:rsidP="00480312">
            <w:pPr>
              <w:widowControl w:val="0"/>
            </w:pPr>
            <w:r w:rsidRPr="00B52DF4">
              <w:t>Įstaigos banko rekvizitai (banko pavadinimas, kodas, sąskaitos numeris)</w:t>
            </w:r>
          </w:p>
        </w:tc>
      </w:tr>
      <w:tr w:rsidR="002E244D" w:rsidRPr="00B52DF4" w14:paraId="0BF285D6" w14:textId="77777777" w:rsidTr="00480312">
        <w:tc>
          <w:tcPr>
            <w:tcW w:w="9648" w:type="dxa"/>
          </w:tcPr>
          <w:p w14:paraId="0BF285D5" w14:textId="77777777" w:rsidR="002E244D" w:rsidRPr="00B52DF4" w:rsidRDefault="002E244D" w:rsidP="00480312">
            <w:pPr>
              <w:widowControl w:val="0"/>
            </w:pPr>
            <w:r w:rsidRPr="00B52DF4">
              <w:t>Įstaigos finansininko telefonas</w:t>
            </w:r>
          </w:p>
        </w:tc>
      </w:tr>
    </w:tbl>
    <w:p w14:paraId="0BF285D7"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D9" w14:textId="77777777" w:rsidTr="00480312">
        <w:tc>
          <w:tcPr>
            <w:tcW w:w="9648" w:type="dxa"/>
            <w:tcBorders>
              <w:top w:val="nil"/>
              <w:left w:val="nil"/>
              <w:right w:val="nil"/>
            </w:tcBorders>
          </w:tcPr>
          <w:p w14:paraId="0BF285D8" w14:textId="77777777" w:rsidR="002E244D" w:rsidRPr="00B52DF4" w:rsidRDefault="002E244D" w:rsidP="00480312">
            <w:pPr>
              <w:widowControl w:val="0"/>
              <w:rPr>
                <w:b/>
              </w:rPr>
            </w:pPr>
            <w:r w:rsidRPr="00B52DF4">
              <w:rPr>
                <w:b/>
              </w:rPr>
              <w:t>3. Informacija apie projekto vadovą</w:t>
            </w:r>
          </w:p>
        </w:tc>
      </w:tr>
      <w:tr w:rsidR="002E244D" w:rsidRPr="00B52DF4" w14:paraId="0BF285DB" w14:textId="77777777" w:rsidTr="00480312">
        <w:tc>
          <w:tcPr>
            <w:tcW w:w="9648" w:type="dxa"/>
          </w:tcPr>
          <w:p w14:paraId="0BF285DA" w14:textId="77777777" w:rsidR="002E244D" w:rsidRPr="00B52DF4" w:rsidRDefault="002E244D" w:rsidP="00480312">
            <w:pPr>
              <w:widowControl w:val="0"/>
            </w:pPr>
            <w:r w:rsidRPr="00B52DF4">
              <w:t>Vardas ir pavardė</w:t>
            </w:r>
          </w:p>
        </w:tc>
      </w:tr>
      <w:tr w:rsidR="002E244D" w:rsidRPr="00B52DF4" w14:paraId="0BF285DD" w14:textId="77777777" w:rsidTr="00480312">
        <w:tc>
          <w:tcPr>
            <w:tcW w:w="9648" w:type="dxa"/>
          </w:tcPr>
          <w:p w14:paraId="0BF285DC" w14:textId="77777777" w:rsidR="002E244D" w:rsidRPr="00B52DF4" w:rsidRDefault="002E244D" w:rsidP="00480312">
            <w:pPr>
              <w:widowControl w:val="0"/>
            </w:pPr>
            <w:r w:rsidRPr="00B52DF4">
              <w:t>Pareigos</w:t>
            </w:r>
          </w:p>
        </w:tc>
      </w:tr>
      <w:tr w:rsidR="002E244D" w:rsidRPr="00B52DF4" w14:paraId="0BF285DF" w14:textId="77777777" w:rsidTr="00480312">
        <w:tc>
          <w:tcPr>
            <w:tcW w:w="9648" w:type="dxa"/>
          </w:tcPr>
          <w:p w14:paraId="0BF285DE" w14:textId="77777777" w:rsidR="002E244D" w:rsidRPr="00B52DF4" w:rsidRDefault="002E244D" w:rsidP="00480312">
            <w:pPr>
              <w:widowControl w:val="0"/>
            </w:pPr>
            <w:r w:rsidRPr="00B52DF4">
              <w:t>Telefonas</w:t>
            </w:r>
          </w:p>
        </w:tc>
      </w:tr>
      <w:tr w:rsidR="002E244D" w:rsidRPr="00B52DF4" w14:paraId="0BF285E1" w14:textId="77777777" w:rsidTr="00480312">
        <w:tc>
          <w:tcPr>
            <w:tcW w:w="9648" w:type="dxa"/>
          </w:tcPr>
          <w:p w14:paraId="0BF285E0" w14:textId="77777777" w:rsidR="002E244D" w:rsidRPr="00B52DF4" w:rsidRDefault="002E244D" w:rsidP="00480312">
            <w:pPr>
              <w:widowControl w:val="0"/>
            </w:pPr>
            <w:r w:rsidRPr="00B52DF4">
              <w:t>Elektroninis paštas</w:t>
            </w:r>
          </w:p>
        </w:tc>
      </w:tr>
    </w:tbl>
    <w:p w14:paraId="0BF285E2" w14:textId="77777777" w:rsidR="002E244D" w:rsidRPr="00B52DF4" w:rsidRDefault="002E244D" w:rsidP="002E244D">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5" w14:textId="77777777" w:rsidTr="00480312">
        <w:tc>
          <w:tcPr>
            <w:tcW w:w="8028" w:type="dxa"/>
          </w:tcPr>
          <w:p w14:paraId="0BF285E3" w14:textId="77777777" w:rsidR="002E244D" w:rsidRPr="00B52DF4" w:rsidRDefault="002E244D" w:rsidP="00480312">
            <w:pPr>
              <w:widowControl w:val="0"/>
              <w:rPr>
                <w:b/>
              </w:rPr>
            </w:pPr>
            <w:r w:rsidRPr="00B52DF4">
              <w:rPr>
                <w:b/>
              </w:rPr>
              <w:t xml:space="preserve">4. </w:t>
            </w:r>
            <w:r>
              <w:rPr>
                <w:b/>
              </w:rPr>
              <w:t>R</w:t>
            </w:r>
            <w:r w:rsidRPr="00B52DF4">
              <w:rPr>
                <w:b/>
              </w:rPr>
              <w:t xml:space="preserve">eikalinga suma </w:t>
            </w:r>
            <w:r>
              <w:rPr>
                <w:b/>
              </w:rPr>
              <w:t>p</w:t>
            </w:r>
            <w:r w:rsidRPr="00B52DF4">
              <w:rPr>
                <w:b/>
              </w:rPr>
              <w:t>rojekt</w:t>
            </w:r>
            <w:r>
              <w:rPr>
                <w:b/>
              </w:rPr>
              <w:t>ui</w:t>
            </w:r>
            <w:r w:rsidRPr="00B52DF4">
              <w:rPr>
                <w:b/>
              </w:rPr>
              <w:t xml:space="preserve"> įgyvendin</w:t>
            </w:r>
            <w:r>
              <w:rPr>
                <w:b/>
              </w:rPr>
              <w:t>ti</w:t>
            </w:r>
            <w:r w:rsidRPr="00B52DF4">
              <w:rPr>
                <w:b/>
              </w:rPr>
              <w:t xml:space="preserve"> </w:t>
            </w:r>
          </w:p>
        </w:tc>
        <w:tc>
          <w:tcPr>
            <w:tcW w:w="1620" w:type="dxa"/>
          </w:tcPr>
          <w:p w14:paraId="0BF285E4" w14:textId="77777777" w:rsidR="002E244D" w:rsidRPr="00B52DF4" w:rsidRDefault="002E244D" w:rsidP="00480312">
            <w:pPr>
              <w:widowControl w:val="0"/>
            </w:pPr>
          </w:p>
        </w:tc>
      </w:tr>
    </w:tbl>
    <w:p w14:paraId="0BF285E6"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9" w14:textId="77777777" w:rsidTr="00480312">
        <w:tc>
          <w:tcPr>
            <w:tcW w:w="8028" w:type="dxa"/>
          </w:tcPr>
          <w:p w14:paraId="0BF285E7" w14:textId="77777777" w:rsidR="002E244D" w:rsidRPr="00B52DF4" w:rsidRDefault="002E244D" w:rsidP="00480312">
            <w:pPr>
              <w:widowControl w:val="0"/>
              <w:rPr>
                <w:b/>
              </w:rPr>
            </w:pPr>
            <w:r w:rsidRPr="00B52DF4">
              <w:rPr>
                <w:b/>
              </w:rPr>
              <w:t>5</w:t>
            </w:r>
            <w:r>
              <w:rPr>
                <w:b/>
              </w:rPr>
              <w:t xml:space="preserve">. Iš Savivaldybės prašoma suma </w:t>
            </w:r>
          </w:p>
        </w:tc>
        <w:tc>
          <w:tcPr>
            <w:tcW w:w="1620" w:type="dxa"/>
          </w:tcPr>
          <w:p w14:paraId="0BF285E8" w14:textId="77777777" w:rsidR="002E244D" w:rsidRPr="00B52DF4" w:rsidRDefault="002E244D" w:rsidP="00480312">
            <w:pPr>
              <w:widowControl w:val="0"/>
            </w:pPr>
          </w:p>
        </w:tc>
      </w:tr>
    </w:tbl>
    <w:p w14:paraId="0BF285EA" w14:textId="77777777" w:rsidR="002E244D" w:rsidRPr="00B52DF4" w:rsidRDefault="002E244D" w:rsidP="002E244D">
      <w:pPr>
        <w:widowControl w:val="0"/>
        <w:rPr>
          <w:b/>
          <w:sz w:val="28"/>
          <w:szCs w:val="28"/>
        </w:rPr>
      </w:pPr>
    </w:p>
    <w:p w14:paraId="0BF285EB" w14:textId="77777777" w:rsidR="002E244D" w:rsidRPr="00B0053B" w:rsidRDefault="002E244D" w:rsidP="002E244D">
      <w:pPr>
        <w:widowControl w:val="0"/>
        <w:jc w:val="center"/>
        <w:rPr>
          <w:b/>
          <w:szCs w:val="24"/>
        </w:rPr>
      </w:pPr>
      <w:r w:rsidRPr="00B0053B">
        <w:rPr>
          <w:b/>
          <w:szCs w:val="24"/>
        </w:rPr>
        <w:t xml:space="preserve">II. Projekto turinys </w:t>
      </w:r>
    </w:p>
    <w:p w14:paraId="0BF285EC" w14:textId="77777777" w:rsidR="002E244D" w:rsidRPr="00B0053B" w:rsidRDefault="002E244D" w:rsidP="002E244D">
      <w:pPr>
        <w:widowContro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E244D" w:rsidRPr="00B52DF4" w14:paraId="0BF285EE" w14:textId="77777777" w:rsidTr="00480312">
        <w:tc>
          <w:tcPr>
            <w:tcW w:w="9638" w:type="dxa"/>
            <w:tcBorders>
              <w:top w:val="nil"/>
              <w:left w:val="nil"/>
              <w:right w:val="nil"/>
            </w:tcBorders>
          </w:tcPr>
          <w:p w14:paraId="0BF285ED" w14:textId="77777777" w:rsidR="002E244D" w:rsidRPr="00B52DF4" w:rsidRDefault="002E244D" w:rsidP="00480312">
            <w:pPr>
              <w:widowControl w:val="0"/>
              <w:jc w:val="both"/>
              <w:rPr>
                <w:b/>
              </w:rPr>
            </w:pPr>
            <w:r w:rsidRPr="00B52DF4">
              <w:rPr>
                <w:b/>
              </w:rPr>
              <w:t>6. Trumpas projekto a</w:t>
            </w:r>
            <w:r>
              <w:rPr>
                <w:b/>
              </w:rPr>
              <w:t xml:space="preserve">prašymas (tikslai, uždaviniai, </w:t>
            </w:r>
            <w:r w:rsidRPr="00B52DF4">
              <w:rPr>
                <w:b/>
              </w:rPr>
              <w:t>reikšmė)</w:t>
            </w:r>
          </w:p>
        </w:tc>
      </w:tr>
      <w:tr w:rsidR="002E244D" w:rsidRPr="00B52DF4" w14:paraId="0BF285F3" w14:textId="77777777" w:rsidTr="00480312">
        <w:tc>
          <w:tcPr>
            <w:tcW w:w="9638" w:type="dxa"/>
          </w:tcPr>
          <w:p w14:paraId="0BF285EF" w14:textId="77777777" w:rsidR="002E244D" w:rsidRPr="00B52DF4" w:rsidRDefault="002E244D" w:rsidP="00480312">
            <w:pPr>
              <w:widowControl w:val="0"/>
              <w:jc w:val="both"/>
              <w:rPr>
                <w:b/>
                <w:sz w:val="28"/>
                <w:szCs w:val="28"/>
              </w:rPr>
            </w:pPr>
          </w:p>
          <w:p w14:paraId="0BF285F0" w14:textId="77777777" w:rsidR="002E244D" w:rsidRDefault="002E244D" w:rsidP="00480312">
            <w:pPr>
              <w:widowControl w:val="0"/>
              <w:jc w:val="both"/>
              <w:rPr>
                <w:b/>
                <w:sz w:val="28"/>
                <w:szCs w:val="28"/>
              </w:rPr>
            </w:pPr>
          </w:p>
          <w:p w14:paraId="0BF285F1" w14:textId="77777777" w:rsidR="002E244D" w:rsidRPr="00B52DF4" w:rsidRDefault="002E244D" w:rsidP="00480312">
            <w:pPr>
              <w:widowControl w:val="0"/>
              <w:jc w:val="both"/>
              <w:rPr>
                <w:b/>
                <w:sz w:val="28"/>
                <w:szCs w:val="28"/>
              </w:rPr>
            </w:pPr>
          </w:p>
          <w:p w14:paraId="0BF285F2" w14:textId="77777777" w:rsidR="002E244D" w:rsidRPr="00B52DF4" w:rsidRDefault="002E244D" w:rsidP="00480312">
            <w:pPr>
              <w:widowControl w:val="0"/>
              <w:jc w:val="both"/>
              <w:rPr>
                <w:b/>
                <w:sz w:val="28"/>
                <w:szCs w:val="28"/>
              </w:rPr>
            </w:pPr>
          </w:p>
        </w:tc>
      </w:tr>
    </w:tbl>
    <w:p w14:paraId="0BF285F4"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F6" w14:textId="77777777" w:rsidTr="00480312">
        <w:tc>
          <w:tcPr>
            <w:tcW w:w="9648" w:type="dxa"/>
            <w:tcBorders>
              <w:top w:val="nil"/>
              <w:left w:val="nil"/>
              <w:right w:val="nil"/>
            </w:tcBorders>
          </w:tcPr>
          <w:p w14:paraId="0BF285F5" w14:textId="7F25AA7A" w:rsidR="002E244D" w:rsidRPr="00B52DF4" w:rsidRDefault="002E244D" w:rsidP="00480312">
            <w:pPr>
              <w:widowControl w:val="0"/>
              <w:jc w:val="both"/>
              <w:rPr>
                <w:b/>
              </w:rPr>
            </w:pPr>
            <w:r>
              <w:rPr>
                <w:b/>
              </w:rPr>
              <w:t>7</w:t>
            </w:r>
            <w:r w:rsidRPr="00B52DF4">
              <w:rPr>
                <w:b/>
              </w:rPr>
              <w:t>. Pro</w:t>
            </w:r>
            <w:r>
              <w:rPr>
                <w:b/>
              </w:rPr>
              <w:t>jekto dalyviai (skaičius</w:t>
            </w:r>
            <w:r w:rsidR="00B0053B">
              <w:rPr>
                <w:b/>
              </w:rPr>
              <w:t>,</w:t>
            </w:r>
            <w:r>
              <w:rPr>
                <w:b/>
              </w:rPr>
              <w:t xml:space="preserve"> iš jų socialiai remtinų ir daugiavaikių šeimų</w:t>
            </w:r>
            <w:r w:rsidRPr="00B52DF4">
              <w:rPr>
                <w:b/>
              </w:rPr>
              <w:t>)</w:t>
            </w:r>
          </w:p>
        </w:tc>
      </w:tr>
      <w:tr w:rsidR="002E244D" w:rsidRPr="00B52DF4" w14:paraId="0BF285FA" w14:textId="77777777" w:rsidTr="00480312">
        <w:tc>
          <w:tcPr>
            <w:tcW w:w="9648" w:type="dxa"/>
          </w:tcPr>
          <w:p w14:paraId="0BF285F7" w14:textId="77777777" w:rsidR="002E244D" w:rsidRPr="00B52DF4" w:rsidRDefault="002E244D" w:rsidP="00480312">
            <w:pPr>
              <w:widowControl w:val="0"/>
              <w:jc w:val="both"/>
              <w:rPr>
                <w:b/>
                <w:sz w:val="28"/>
                <w:szCs w:val="28"/>
              </w:rPr>
            </w:pPr>
          </w:p>
          <w:p w14:paraId="0BF285F8" w14:textId="77777777" w:rsidR="002E244D" w:rsidRPr="00B52DF4" w:rsidRDefault="002E244D" w:rsidP="00480312">
            <w:pPr>
              <w:widowControl w:val="0"/>
              <w:jc w:val="both"/>
              <w:rPr>
                <w:b/>
                <w:sz w:val="28"/>
                <w:szCs w:val="28"/>
              </w:rPr>
            </w:pPr>
          </w:p>
          <w:p w14:paraId="0BF285F9" w14:textId="77777777" w:rsidR="002E244D" w:rsidRPr="00B52DF4" w:rsidRDefault="002E244D" w:rsidP="00480312">
            <w:pPr>
              <w:widowControl w:val="0"/>
              <w:jc w:val="both"/>
              <w:rPr>
                <w:b/>
                <w:sz w:val="28"/>
                <w:szCs w:val="28"/>
              </w:rPr>
            </w:pPr>
          </w:p>
        </w:tc>
      </w:tr>
    </w:tbl>
    <w:p w14:paraId="0BF285FB"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600" w14:textId="77777777" w:rsidTr="00B0053B">
        <w:tc>
          <w:tcPr>
            <w:tcW w:w="9639" w:type="dxa"/>
            <w:tcBorders>
              <w:top w:val="nil"/>
              <w:left w:val="nil"/>
              <w:right w:val="nil"/>
            </w:tcBorders>
          </w:tcPr>
          <w:p w14:paraId="0BF285FF" w14:textId="77777777" w:rsidR="002E244D" w:rsidRPr="00B52DF4" w:rsidRDefault="002E244D" w:rsidP="00480312">
            <w:pPr>
              <w:widowControl w:val="0"/>
              <w:jc w:val="both"/>
              <w:rPr>
                <w:b/>
              </w:rPr>
            </w:pPr>
            <w:r>
              <w:rPr>
                <w:b/>
              </w:rPr>
              <w:lastRenderedPageBreak/>
              <w:t>8</w:t>
            </w:r>
            <w:r w:rsidRPr="00B52DF4">
              <w:rPr>
                <w:b/>
              </w:rPr>
              <w:t>. Numatomas projekto tęstinumas</w:t>
            </w:r>
          </w:p>
        </w:tc>
      </w:tr>
      <w:tr w:rsidR="002E244D" w:rsidRPr="00B52DF4" w14:paraId="0BF28605" w14:textId="77777777" w:rsidTr="00B0053B">
        <w:tc>
          <w:tcPr>
            <w:tcW w:w="9639" w:type="dxa"/>
          </w:tcPr>
          <w:p w14:paraId="0BF28601" w14:textId="77777777" w:rsidR="002E244D" w:rsidRPr="00B52DF4" w:rsidRDefault="002E244D" w:rsidP="00480312">
            <w:pPr>
              <w:widowControl w:val="0"/>
              <w:jc w:val="center"/>
              <w:rPr>
                <w:b/>
              </w:rPr>
            </w:pPr>
          </w:p>
          <w:p w14:paraId="0BF28602" w14:textId="77777777" w:rsidR="002E244D" w:rsidRPr="00B52DF4" w:rsidRDefault="002E244D" w:rsidP="00480312">
            <w:pPr>
              <w:widowControl w:val="0"/>
              <w:jc w:val="center"/>
              <w:rPr>
                <w:b/>
              </w:rPr>
            </w:pPr>
          </w:p>
          <w:p w14:paraId="0BF28603" w14:textId="77777777" w:rsidR="002E244D" w:rsidRPr="00B52DF4" w:rsidRDefault="002E244D" w:rsidP="00480312">
            <w:pPr>
              <w:widowControl w:val="0"/>
              <w:jc w:val="center"/>
              <w:rPr>
                <w:b/>
              </w:rPr>
            </w:pPr>
          </w:p>
          <w:p w14:paraId="0BF28604" w14:textId="77777777" w:rsidR="002E244D" w:rsidRPr="00B52DF4" w:rsidRDefault="002E244D" w:rsidP="00480312">
            <w:pPr>
              <w:widowControl w:val="0"/>
              <w:jc w:val="center"/>
              <w:rPr>
                <w:b/>
              </w:rPr>
            </w:pPr>
          </w:p>
        </w:tc>
      </w:tr>
    </w:tbl>
    <w:p w14:paraId="0BF28606" w14:textId="77777777" w:rsidR="002E244D" w:rsidRPr="00B52DF4" w:rsidRDefault="002E244D" w:rsidP="002E244D">
      <w:pPr>
        <w:widowControl w:val="0"/>
        <w:jc w:val="both"/>
        <w:rPr>
          <w:b/>
        </w:rPr>
      </w:pPr>
    </w:p>
    <w:p w14:paraId="0BF28607" w14:textId="77777777" w:rsidR="002E244D" w:rsidRPr="00B52DF4" w:rsidRDefault="002E244D" w:rsidP="002E244D">
      <w:pPr>
        <w:widowControl w:val="0"/>
        <w:jc w:val="both"/>
        <w:rPr>
          <w:b/>
        </w:rPr>
      </w:pPr>
      <w:r>
        <w:rPr>
          <w:b/>
        </w:rPr>
        <w:t>9</w:t>
      </w:r>
      <w:r w:rsidRPr="00B52DF4">
        <w:rPr>
          <w:b/>
        </w:rPr>
        <w:t>. Projekto eiga</w:t>
      </w:r>
    </w:p>
    <w:tbl>
      <w:tblPr>
        <w:tblpPr w:leftFromText="180" w:rightFromText="180" w:vertAnchor="text" w:horzAnchor="margin" w:tblpY="1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43"/>
        <w:gridCol w:w="1440"/>
        <w:gridCol w:w="1620"/>
      </w:tblGrid>
      <w:tr w:rsidR="002E244D" w:rsidRPr="00B52DF4" w14:paraId="0BF2860B" w14:textId="77777777" w:rsidTr="00480312">
        <w:tc>
          <w:tcPr>
            <w:tcW w:w="6588" w:type="dxa"/>
            <w:gridSpan w:val="2"/>
          </w:tcPr>
          <w:p w14:paraId="0BF28608" w14:textId="77777777" w:rsidR="002E244D" w:rsidRPr="008F1183" w:rsidRDefault="002E244D" w:rsidP="00480312">
            <w:pPr>
              <w:widowControl w:val="0"/>
              <w:rPr>
                <w:b/>
              </w:rPr>
            </w:pPr>
            <w:r w:rsidRPr="00B52DF4">
              <w:rPr>
                <w:b/>
              </w:rPr>
              <w:t xml:space="preserve">Projekto </w:t>
            </w:r>
            <w:r>
              <w:rPr>
                <w:b/>
              </w:rPr>
              <w:t xml:space="preserve">veiklos </w:t>
            </w:r>
            <w:r w:rsidRPr="00B52DF4">
              <w:rPr>
                <w:b/>
              </w:rPr>
              <w:t>planas (detali projekto įgyvendinimo eiga)</w:t>
            </w:r>
            <w:r w:rsidRPr="005001D4">
              <w:rPr>
                <w:i/>
                <w:strike/>
              </w:rPr>
              <w:t xml:space="preserve"> </w:t>
            </w:r>
          </w:p>
        </w:tc>
        <w:tc>
          <w:tcPr>
            <w:tcW w:w="1440" w:type="dxa"/>
          </w:tcPr>
          <w:p w14:paraId="0BF28609" w14:textId="77777777" w:rsidR="002E244D" w:rsidRPr="00B52DF4" w:rsidRDefault="002E244D" w:rsidP="00480312">
            <w:pPr>
              <w:widowControl w:val="0"/>
              <w:jc w:val="center"/>
              <w:rPr>
                <w:b/>
              </w:rPr>
            </w:pPr>
            <w:r w:rsidRPr="00B52DF4">
              <w:rPr>
                <w:b/>
              </w:rPr>
              <w:t>Mėnuo</w:t>
            </w:r>
          </w:p>
        </w:tc>
        <w:tc>
          <w:tcPr>
            <w:tcW w:w="1620" w:type="dxa"/>
          </w:tcPr>
          <w:p w14:paraId="0BF2860A" w14:textId="77777777" w:rsidR="002E244D" w:rsidRPr="00B52DF4" w:rsidRDefault="002E244D" w:rsidP="00480312">
            <w:pPr>
              <w:widowControl w:val="0"/>
              <w:jc w:val="center"/>
              <w:rPr>
                <w:b/>
              </w:rPr>
            </w:pPr>
            <w:r w:rsidRPr="00B52DF4">
              <w:rPr>
                <w:b/>
              </w:rPr>
              <w:t>Vieta</w:t>
            </w:r>
          </w:p>
        </w:tc>
      </w:tr>
      <w:tr w:rsidR="002E244D" w:rsidRPr="00B52DF4" w14:paraId="0BF28610" w14:textId="77777777" w:rsidTr="00480312">
        <w:tc>
          <w:tcPr>
            <w:tcW w:w="645" w:type="dxa"/>
          </w:tcPr>
          <w:p w14:paraId="0BF2860C" w14:textId="77777777" w:rsidR="002E244D" w:rsidRPr="00B52DF4" w:rsidRDefault="002E244D" w:rsidP="00480312">
            <w:pPr>
              <w:widowControl w:val="0"/>
              <w:jc w:val="both"/>
            </w:pPr>
            <w:r w:rsidRPr="00B52DF4">
              <w:t>1.</w:t>
            </w:r>
          </w:p>
        </w:tc>
        <w:tc>
          <w:tcPr>
            <w:tcW w:w="5943" w:type="dxa"/>
          </w:tcPr>
          <w:p w14:paraId="0BF2860D" w14:textId="77777777" w:rsidR="002E244D" w:rsidRPr="00B52DF4" w:rsidRDefault="002E244D" w:rsidP="00480312">
            <w:pPr>
              <w:widowControl w:val="0"/>
              <w:jc w:val="both"/>
              <w:rPr>
                <w:b/>
              </w:rPr>
            </w:pPr>
          </w:p>
        </w:tc>
        <w:tc>
          <w:tcPr>
            <w:tcW w:w="1440" w:type="dxa"/>
          </w:tcPr>
          <w:p w14:paraId="0BF2860E" w14:textId="77777777" w:rsidR="002E244D" w:rsidRPr="00B52DF4" w:rsidRDefault="002E244D" w:rsidP="00480312">
            <w:pPr>
              <w:widowControl w:val="0"/>
              <w:jc w:val="both"/>
              <w:rPr>
                <w:b/>
              </w:rPr>
            </w:pPr>
          </w:p>
        </w:tc>
        <w:tc>
          <w:tcPr>
            <w:tcW w:w="1620" w:type="dxa"/>
          </w:tcPr>
          <w:p w14:paraId="0BF2860F" w14:textId="77777777" w:rsidR="002E244D" w:rsidRPr="00B52DF4" w:rsidRDefault="002E244D" w:rsidP="00480312">
            <w:pPr>
              <w:widowControl w:val="0"/>
              <w:jc w:val="both"/>
              <w:rPr>
                <w:b/>
              </w:rPr>
            </w:pPr>
          </w:p>
        </w:tc>
      </w:tr>
      <w:tr w:rsidR="002E244D" w:rsidRPr="00B52DF4" w14:paraId="0BF28615" w14:textId="77777777" w:rsidTr="00480312">
        <w:tc>
          <w:tcPr>
            <w:tcW w:w="645" w:type="dxa"/>
          </w:tcPr>
          <w:p w14:paraId="0BF28611" w14:textId="77777777" w:rsidR="002E244D" w:rsidRPr="00B52DF4" w:rsidRDefault="002E244D" w:rsidP="00480312">
            <w:pPr>
              <w:widowControl w:val="0"/>
              <w:jc w:val="both"/>
            </w:pPr>
            <w:r w:rsidRPr="00B52DF4">
              <w:t>2.</w:t>
            </w:r>
          </w:p>
        </w:tc>
        <w:tc>
          <w:tcPr>
            <w:tcW w:w="5943" w:type="dxa"/>
          </w:tcPr>
          <w:p w14:paraId="0BF28612" w14:textId="77777777" w:rsidR="002E244D" w:rsidRPr="00B52DF4" w:rsidRDefault="002E244D" w:rsidP="00480312">
            <w:pPr>
              <w:widowControl w:val="0"/>
              <w:jc w:val="both"/>
              <w:rPr>
                <w:b/>
              </w:rPr>
            </w:pPr>
          </w:p>
        </w:tc>
        <w:tc>
          <w:tcPr>
            <w:tcW w:w="1440" w:type="dxa"/>
          </w:tcPr>
          <w:p w14:paraId="0BF28613" w14:textId="77777777" w:rsidR="002E244D" w:rsidRPr="00B52DF4" w:rsidRDefault="002E244D" w:rsidP="00480312">
            <w:pPr>
              <w:widowControl w:val="0"/>
              <w:jc w:val="both"/>
              <w:rPr>
                <w:b/>
              </w:rPr>
            </w:pPr>
          </w:p>
        </w:tc>
        <w:tc>
          <w:tcPr>
            <w:tcW w:w="1620" w:type="dxa"/>
          </w:tcPr>
          <w:p w14:paraId="0BF28614" w14:textId="77777777" w:rsidR="002E244D" w:rsidRPr="00B52DF4" w:rsidRDefault="002E244D" w:rsidP="00480312">
            <w:pPr>
              <w:widowControl w:val="0"/>
              <w:jc w:val="both"/>
              <w:rPr>
                <w:b/>
              </w:rPr>
            </w:pPr>
          </w:p>
        </w:tc>
      </w:tr>
      <w:tr w:rsidR="002E244D" w:rsidRPr="00B52DF4" w14:paraId="0BF2861A" w14:textId="77777777" w:rsidTr="00480312">
        <w:tc>
          <w:tcPr>
            <w:tcW w:w="645" w:type="dxa"/>
          </w:tcPr>
          <w:p w14:paraId="0BF28616" w14:textId="77777777" w:rsidR="002E244D" w:rsidRPr="00B52DF4" w:rsidRDefault="002E244D" w:rsidP="00480312">
            <w:pPr>
              <w:widowControl w:val="0"/>
              <w:jc w:val="both"/>
            </w:pPr>
            <w:r w:rsidRPr="00B52DF4">
              <w:t>...</w:t>
            </w:r>
          </w:p>
        </w:tc>
        <w:tc>
          <w:tcPr>
            <w:tcW w:w="5943" w:type="dxa"/>
          </w:tcPr>
          <w:p w14:paraId="0BF28617" w14:textId="77777777" w:rsidR="002E244D" w:rsidRPr="00B52DF4" w:rsidRDefault="002E244D" w:rsidP="00480312">
            <w:pPr>
              <w:widowControl w:val="0"/>
              <w:jc w:val="both"/>
              <w:rPr>
                <w:b/>
              </w:rPr>
            </w:pPr>
          </w:p>
        </w:tc>
        <w:tc>
          <w:tcPr>
            <w:tcW w:w="1440" w:type="dxa"/>
          </w:tcPr>
          <w:p w14:paraId="0BF28618" w14:textId="77777777" w:rsidR="002E244D" w:rsidRPr="00B52DF4" w:rsidRDefault="002E244D" w:rsidP="00480312">
            <w:pPr>
              <w:widowControl w:val="0"/>
              <w:jc w:val="both"/>
              <w:rPr>
                <w:b/>
              </w:rPr>
            </w:pPr>
          </w:p>
        </w:tc>
        <w:tc>
          <w:tcPr>
            <w:tcW w:w="1620" w:type="dxa"/>
          </w:tcPr>
          <w:p w14:paraId="0BF28619" w14:textId="77777777" w:rsidR="002E244D" w:rsidRPr="00B52DF4" w:rsidRDefault="002E244D" w:rsidP="00480312">
            <w:pPr>
              <w:widowControl w:val="0"/>
              <w:jc w:val="both"/>
              <w:rPr>
                <w:b/>
              </w:rPr>
            </w:pPr>
          </w:p>
        </w:tc>
      </w:tr>
      <w:tr w:rsidR="002E244D" w:rsidRPr="00B52DF4" w14:paraId="0BF2861F" w14:textId="77777777" w:rsidTr="00480312">
        <w:tc>
          <w:tcPr>
            <w:tcW w:w="645" w:type="dxa"/>
          </w:tcPr>
          <w:p w14:paraId="0BF2861B" w14:textId="77777777" w:rsidR="002E244D" w:rsidRPr="00B52DF4" w:rsidRDefault="002E244D" w:rsidP="00480312">
            <w:pPr>
              <w:widowControl w:val="0"/>
              <w:jc w:val="both"/>
              <w:rPr>
                <w:b/>
              </w:rPr>
            </w:pPr>
          </w:p>
        </w:tc>
        <w:tc>
          <w:tcPr>
            <w:tcW w:w="5943" w:type="dxa"/>
          </w:tcPr>
          <w:p w14:paraId="0BF2861C" w14:textId="77777777" w:rsidR="002E244D" w:rsidRPr="00B52DF4" w:rsidRDefault="002E244D" w:rsidP="00480312">
            <w:pPr>
              <w:widowControl w:val="0"/>
              <w:jc w:val="both"/>
              <w:rPr>
                <w:b/>
              </w:rPr>
            </w:pPr>
          </w:p>
        </w:tc>
        <w:tc>
          <w:tcPr>
            <w:tcW w:w="1440" w:type="dxa"/>
          </w:tcPr>
          <w:p w14:paraId="0BF2861D" w14:textId="77777777" w:rsidR="002E244D" w:rsidRPr="00B52DF4" w:rsidRDefault="002E244D" w:rsidP="00480312">
            <w:pPr>
              <w:widowControl w:val="0"/>
              <w:jc w:val="both"/>
              <w:rPr>
                <w:b/>
              </w:rPr>
            </w:pPr>
          </w:p>
        </w:tc>
        <w:tc>
          <w:tcPr>
            <w:tcW w:w="1620" w:type="dxa"/>
          </w:tcPr>
          <w:p w14:paraId="0BF2861E" w14:textId="77777777" w:rsidR="002E244D" w:rsidRPr="00B52DF4" w:rsidRDefault="002E244D" w:rsidP="00480312">
            <w:pPr>
              <w:widowControl w:val="0"/>
              <w:jc w:val="both"/>
              <w:rPr>
                <w:b/>
              </w:rPr>
            </w:pPr>
          </w:p>
        </w:tc>
      </w:tr>
    </w:tbl>
    <w:p w14:paraId="0BF28620" w14:textId="77777777" w:rsidR="002E244D" w:rsidRPr="00B52DF4" w:rsidRDefault="002E244D" w:rsidP="002E244D">
      <w:pPr>
        <w:widowControl w:val="0"/>
        <w:rPr>
          <w:b/>
          <w:sz w:val="28"/>
          <w:szCs w:val="28"/>
        </w:rPr>
      </w:pPr>
    </w:p>
    <w:p w14:paraId="0BF28621" w14:textId="77777777" w:rsidR="002E244D" w:rsidRPr="00B0053B" w:rsidRDefault="002E244D" w:rsidP="002E244D">
      <w:pPr>
        <w:widowControl w:val="0"/>
        <w:jc w:val="center"/>
        <w:rPr>
          <w:b/>
          <w:szCs w:val="24"/>
        </w:rPr>
      </w:pPr>
      <w:r w:rsidRPr="00B0053B">
        <w:rPr>
          <w:b/>
          <w:szCs w:val="24"/>
        </w:rPr>
        <w:t>III. Turimi resursai ir numatomos išlaidos</w:t>
      </w:r>
    </w:p>
    <w:p w14:paraId="0BF28622" w14:textId="77777777" w:rsidR="002E244D" w:rsidRPr="00B52DF4" w:rsidRDefault="002E244D" w:rsidP="002E244D">
      <w:pPr>
        <w:widowControl w:val="0"/>
        <w:jc w:val="center"/>
        <w:rPr>
          <w:b/>
        </w:rPr>
      </w:pPr>
    </w:p>
    <w:p w14:paraId="0BF28623" w14:textId="77777777" w:rsidR="002E244D" w:rsidRPr="00B52DF4" w:rsidRDefault="002E244D" w:rsidP="002E244D">
      <w:pPr>
        <w:widowControl w:val="0"/>
        <w:jc w:val="center"/>
        <w:rPr>
          <w:b/>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30"/>
        <w:gridCol w:w="2358"/>
        <w:gridCol w:w="720"/>
        <w:gridCol w:w="900"/>
        <w:gridCol w:w="900"/>
        <w:gridCol w:w="1122"/>
        <w:gridCol w:w="2029"/>
        <w:gridCol w:w="881"/>
        <w:gridCol w:w="108"/>
      </w:tblGrid>
      <w:tr w:rsidR="002E244D" w:rsidRPr="00B52DF4" w14:paraId="0BF28625" w14:textId="77777777" w:rsidTr="00480312">
        <w:trPr>
          <w:gridBefore w:val="1"/>
          <w:wBefore w:w="108" w:type="dxa"/>
        </w:trPr>
        <w:tc>
          <w:tcPr>
            <w:tcW w:w="9648" w:type="dxa"/>
            <w:gridSpan w:val="9"/>
            <w:tcBorders>
              <w:top w:val="nil"/>
              <w:left w:val="nil"/>
              <w:right w:val="nil"/>
            </w:tcBorders>
          </w:tcPr>
          <w:p w14:paraId="0BF28624" w14:textId="79C845C6" w:rsidR="002E244D" w:rsidRPr="00B52DF4" w:rsidRDefault="00B0053B" w:rsidP="00480312">
            <w:pPr>
              <w:widowControl w:val="0"/>
              <w:jc w:val="both"/>
              <w:rPr>
                <w:b/>
              </w:rPr>
            </w:pPr>
            <w:r>
              <w:rPr>
                <w:b/>
              </w:rPr>
              <w:t>10</w:t>
            </w:r>
            <w:r w:rsidR="002E244D" w:rsidRPr="00B52DF4">
              <w:rPr>
                <w:b/>
              </w:rPr>
              <w:t xml:space="preserve">. Projekto išlaidų sąmata </w:t>
            </w:r>
          </w:p>
        </w:tc>
      </w:tr>
      <w:tr w:rsidR="002E244D" w:rsidRPr="00B52DF4" w14:paraId="0BF2862F" w14:textId="77777777" w:rsidTr="00480312">
        <w:trPr>
          <w:gridBefore w:val="1"/>
          <w:wBefore w:w="108" w:type="dxa"/>
        </w:trPr>
        <w:tc>
          <w:tcPr>
            <w:tcW w:w="630" w:type="dxa"/>
            <w:vMerge w:val="restart"/>
          </w:tcPr>
          <w:p w14:paraId="0BF28626" w14:textId="77777777" w:rsidR="002E244D" w:rsidRPr="00B52DF4" w:rsidRDefault="002E244D" w:rsidP="00480312">
            <w:pPr>
              <w:widowControl w:val="0"/>
              <w:jc w:val="center"/>
            </w:pPr>
            <w:r w:rsidRPr="00B52DF4">
              <w:t>Eil.</w:t>
            </w:r>
          </w:p>
          <w:p w14:paraId="0BF28627" w14:textId="77777777" w:rsidR="002E244D" w:rsidRPr="00B52DF4" w:rsidRDefault="002E244D" w:rsidP="00480312">
            <w:pPr>
              <w:widowControl w:val="0"/>
              <w:jc w:val="center"/>
            </w:pPr>
            <w:r w:rsidRPr="00B52DF4">
              <w:t>Nr.</w:t>
            </w:r>
          </w:p>
        </w:tc>
        <w:tc>
          <w:tcPr>
            <w:tcW w:w="2358" w:type="dxa"/>
            <w:vMerge w:val="restart"/>
          </w:tcPr>
          <w:p w14:paraId="0BF28628" w14:textId="77777777" w:rsidR="002E244D" w:rsidRPr="00B52DF4" w:rsidRDefault="002E244D" w:rsidP="00480312">
            <w:pPr>
              <w:widowControl w:val="0"/>
              <w:jc w:val="center"/>
            </w:pPr>
            <w:r>
              <w:t>Išlaidų pavadinimas</w:t>
            </w:r>
          </w:p>
        </w:tc>
        <w:tc>
          <w:tcPr>
            <w:tcW w:w="720" w:type="dxa"/>
            <w:vMerge w:val="restart"/>
          </w:tcPr>
          <w:p w14:paraId="0BF28629" w14:textId="77777777" w:rsidR="002E244D" w:rsidRPr="00B52DF4" w:rsidRDefault="002E244D" w:rsidP="00480312">
            <w:pPr>
              <w:widowControl w:val="0"/>
              <w:jc w:val="center"/>
            </w:pPr>
            <w:r w:rsidRPr="00B52DF4">
              <w:t>Mat.</w:t>
            </w:r>
          </w:p>
          <w:p w14:paraId="0BF2862A" w14:textId="77777777" w:rsidR="002E244D" w:rsidRPr="00B52DF4" w:rsidRDefault="002E244D" w:rsidP="00480312">
            <w:pPr>
              <w:widowControl w:val="0"/>
              <w:jc w:val="center"/>
            </w:pPr>
            <w:r w:rsidRPr="00B52DF4">
              <w:t>vnt.</w:t>
            </w:r>
          </w:p>
        </w:tc>
        <w:tc>
          <w:tcPr>
            <w:tcW w:w="900" w:type="dxa"/>
            <w:vMerge w:val="restart"/>
          </w:tcPr>
          <w:p w14:paraId="0BF2862B" w14:textId="77777777" w:rsidR="002E244D" w:rsidRPr="00B52DF4" w:rsidRDefault="002E244D" w:rsidP="00480312">
            <w:pPr>
              <w:widowControl w:val="0"/>
              <w:jc w:val="center"/>
            </w:pPr>
            <w:r w:rsidRPr="00B52DF4">
              <w:t>Kiekis</w:t>
            </w:r>
          </w:p>
        </w:tc>
        <w:tc>
          <w:tcPr>
            <w:tcW w:w="900" w:type="dxa"/>
            <w:vMerge w:val="restart"/>
          </w:tcPr>
          <w:p w14:paraId="0BF2862C" w14:textId="77777777" w:rsidR="002E244D" w:rsidRPr="00B52DF4" w:rsidRDefault="002E244D" w:rsidP="00480312">
            <w:pPr>
              <w:widowControl w:val="0"/>
              <w:jc w:val="center"/>
            </w:pPr>
            <w:r w:rsidRPr="00B52DF4">
              <w:t>Vnt.</w:t>
            </w:r>
          </w:p>
          <w:p w14:paraId="0BF2862D" w14:textId="77777777" w:rsidR="002E244D" w:rsidRPr="00B52DF4" w:rsidRDefault="002E244D" w:rsidP="00480312">
            <w:pPr>
              <w:widowControl w:val="0"/>
              <w:jc w:val="center"/>
            </w:pPr>
            <w:r w:rsidRPr="00B52DF4">
              <w:t>kaina</w:t>
            </w:r>
          </w:p>
        </w:tc>
        <w:tc>
          <w:tcPr>
            <w:tcW w:w="4140" w:type="dxa"/>
            <w:gridSpan w:val="4"/>
          </w:tcPr>
          <w:p w14:paraId="0BF2862E" w14:textId="77777777" w:rsidR="002E244D" w:rsidRPr="00B52DF4" w:rsidRDefault="002E244D" w:rsidP="00480312">
            <w:pPr>
              <w:widowControl w:val="0"/>
              <w:jc w:val="center"/>
            </w:pPr>
            <w:r w:rsidRPr="00B52DF4">
              <w:t>20__ m. lėšos (Eur)</w:t>
            </w:r>
          </w:p>
        </w:tc>
      </w:tr>
      <w:tr w:rsidR="002E244D" w:rsidRPr="00B52DF4" w14:paraId="0BF2863A" w14:textId="77777777" w:rsidTr="00480312">
        <w:trPr>
          <w:gridBefore w:val="1"/>
          <w:wBefore w:w="108" w:type="dxa"/>
        </w:trPr>
        <w:tc>
          <w:tcPr>
            <w:tcW w:w="630" w:type="dxa"/>
            <w:vMerge/>
          </w:tcPr>
          <w:p w14:paraId="0BF28630" w14:textId="77777777" w:rsidR="002E244D" w:rsidRPr="00B52DF4" w:rsidRDefault="002E244D" w:rsidP="00480312">
            <w:pPr>
              <w:widowControl w:val="0"/>
              <w:jc w:val="center"/>
            </w:pPr>
          </w:p>
        </w:tc>
        <w:tc>
          <w:tcPr>
            <w:tcW w:w="2358" w:type="dxa"/>
            <w:vMerge/>
          </w:tcPr>
          <w:p w14:paraId="0BF28631" w14:textId="77777777" w:rsidR="002E244D" w:rsidRPr="00B52DF4" w:rsidRDefault="002E244D" w:rsidP="00480312">
            <w:pPr>
              <w:widowControl w:val="0"/>
              <w:jc w:val="center"/>
            </w:pPr>
          </w:p>
        </w:tc>
        <w:tc>
          <w:tcPr>
            <w:tcW w:w="720" w:type="dxa"/>
            <w:vMerge/>
          </w:tcPr>
          <w:p w14:paraId="0BF28632" w14:textId="77777777" w:rsidR="002E244D" w:rsidRPr="00B52DF4" w:rsidRDefault="002E244D" w:rsidP="00480312">
            <w:pPr>
              <w:widowControl w:val="0"/>
              <w:jc w:val="center"/>
            </w:pPr>
          </w:p>
        </w:tc>
        <w:tc>
          <w:tcPr>
            <w:tcW w:w="900" w:type="dxa"/>
            <w:vMerge/>
          </w:tcPr>
          <w:p w14:paraId="0BF28633" w14:textId="77777777" w:rsidR="002E244D" w:rsidRPr="00B52DF4" w:rsidRDefault="002E244D" w:rsidP="00480312">
            <w:pPr>
              <w:widowControl w:val="0"/>
              <w:jc w:val="center"/>
            </w:pPr>
          </w:p>
        </w:tc>
        <w:tc>
          <w:tcPr>
            <w:tcW w:w="900" w:type="dxa"/>
            <w:vMerge/>
          </w:tcPr>
          <w:p w14:paraId="0BF28634" w14:textId="77777777" w:rsidR="002E244D" w:rsidRPr="00B52DF4" w:rsidRDefault="002E244D" w:rsidP="00480312">
            <w:pPr>
              <w:widowControl w:val="0"/>
              <w:jc w:val="center"/>
            </w:pPr>
          </w:p>
        </w:tc>
        <w:tc>
          <w:tcPr>
            <w:tcW w:w="1122" w:type="dxa"/>
          </w:tcPr>
          <w:p w14:paraId="0BF28635" w14:textId="77777777" w:rsidR="002E244D" w:rsidRPr="00B52DF4" w:rsidRDefault="002E244D" w:rsidP="00480312">
            <w:pPr>
              <w:widowControl w:val="0"/>
              <w:jc w:val="center"/>
            </w:pPr>
            <w:r>
              <w:t xml:space="preserve">Iš Savival-dybės prašoma suma </w:t>
            </w:r>
          </w:p>
        </w:tc>
        <w:tc>
          <w:tcPr>
            <w:tcW w:w="2029" w:type="dxa"/>
          </w:tcPr>
          <w:p w14:paraId="0BF28636" w14:textId="77777777" w:rsidR="002E244D" w:rsidRPr="00B52DF4" w:rsidRDefault="002E244D" w:rsidP="00480312">
            <w:pPr>
              <w:widowControl w:val="0"/>
              <w:jc w:val="center"/>
            </w:pPr>
            <w:r w:rsidRPr="00B52DF4">
              <w:t xml:space="preserve">Kiti finansavimo šaltiniai </w:t>
            </w:r>
          </w:p>
          <w:p w14:paraId="0BF28637" w14:textId="77777777" w:rsidR="002E244D" w:rsidRPr="00B52DF4" w:rsidRDefault="002E244D" w:rsidP="00480312">
            <w:pPr>
              <w:widowControl w:val="0"/>
              <w:jc w:val="center"/>
            </w:pPr>
            <w:r w:rsidRPr="00B52DF4">
              <w:t>(nurodyti įstaigos pavadinimą, lėšas)</w:t>
            </w:r>
          </w:p>
        </w:tc>
        <w:tc>
          <w:tcPr>
            <w:tcW w:w="989" w:type="dxa"/>
            <w:gridSpan w:val="2"/>
          </w:tcPr>
          <w:p w14:paraId="0BF28638" w14:textId="77777777" w:rsidR="002E244D" w:rsidRPr="00B52DF4" w:rsidRDefault="002E244D" w:rsidP="00480312">
            <w:pPr>
              <w:widowControl w:val="0"/>
              <w:jc w:val="center"/>
            </w:pPr>
            <w:r w:rsidRPr="00B52DF4">
              <w:t>Reika-</w:t>
            </w:r>
          </w:p>
          <w:p w14:paraId="0BF28639" w14:textId="77777777" w:rsidR="002E244D" w:rsidRPr="00B52DF4" w:rsidRDefault="002E244D" w:rsidP="00480312">
            <w:pPr>
              <w:widowControl w:val="0"/>
              <w:jc w:val="center"/>
            </w:pPr>
            <w:r w:rsidRPr="00B52DF4">
              <w:t>linga suma iš viso</w:t>
            </w:r>
          </w:p>
        </w:tc>
      </w:tr>
      <w:tr w:rsidR="002E244D" w:rsidRPr="00B52DF4" w14:paraId="0BF28643" w14:textId="77777777" w:rsidTr="00480312">
        <w:trPr>
          <w:gridBefore w:val="1"/>
          <w:wBefore w:w="108" w:type="dxa"/>
        </w:trPr>
        <w:tc>
          <w:tcPr>
            <w:tcW w:w="630" w:type="dxa"/>
          </w:tcPr>
          <w:p w14:paraId="0BF2863B" w14:textId="77777777" w:rsidR="002E244D" w:rsidRPr="00B52DF4" w:rsidRDefault="002E244D" w:rsidP="00480312">
            <w:pPr>
              <w:widowControl w:val="0"/>
              <w:jc w:val="center"/>
            </w:pPr>
            <w:r w:rsidRPr="00B52DF4">
              <w:t>1.</w:t>
            </w:r>
          </w:p>
        </w:tc>
        <w:tc>
          <w:tcPr>
            <w:tcW w:w="2358" w:type="dxa"/>
          </w:tcPr>
          <w:p w14:paraId="0BF2863C" w14:textId="77777777" w:rsidR="002E244D" w:rsidRPr="00B52DF4" w:rsidRDefault="002E244D" w:rsidP="00480312">
            <w:pPr>
              <w:widowControl w:val="0"/>
              <w:jc w:val="center"/>
            </w:pPr>
          </w:p>
        </w:tc>
        <w:tc>
          <w:tcPr>
            <w:tcW w:w="720" w:type="dxa"/>
          </w:tcPr>
          <w:p w14:paraId="0BF2863D" w14:textId="77777777" w:rsidR="002E244D" w:rsidRPr="00B52DF4" w:rsidRDefault="002E244D" w:rsidP="00480312">
            <w:pPr>
              <w:widowControl w:val="0"/>
              <w:jc w:val="center"/>
            </w:pPr>
          </w:p>
        </w:tc>
        <w:tc>
          <w:tcPr>
            <w:tcW w:w="900" w:type="dxa"/>
          </w:tcPr>
          <w:p w14:paraId="0BF2863E" w14:textId="77777777" w:rsidR="002E244D" w:rsidRPr="00B52DF4" w:rsidRDefault="002E244D" w:rsidP="00480312">
            <w:pPr>
              <w:widowControl w:val="0"/>
              <w:jc w:val="center"/>
            </w:pPr>
          </w:p>
        </w:tc>
        <w:tc>
          <w:tcPr>
            <w:tcW w:w="900" w:type="dxa"/>
          </w:tcPr>
          <w:p w14:paraId="0BF2863F" w14:textId="77777777" w:rsidR="002E244D" w:rsidRPr="00B52DF4" w:rsidRDefault="002E244D" w:rsidP="00480312">
            <w:pPr>
              <w:widowControl w:val="0"/>
              <w:jc w:val="center"/>
            </w:pPr>
          </w:p>
        </w:tc>
        <w:tc>
          <w:tcPr>
            <w:tcW w:w="1122" w:type="dxa"/>
          </w:tcPr>
          <w:p w14:paraId="0BF28640" w14:textId="77777777" w:rsidR="002E244D" w:rsidRPr="00B52DF4" w:rsidRDefault="002E244D" w:rsidP="00480312">
            <w:pPr>
              <w:widowControl w:val="0"/>
              <w:jc w:val="center"/>
            </w:pPr>
          </w:p>
        </w:tc>
        <w:tc>
          <w:tcPr>
            <w:tcW w:w="2029" w:type="dxa"/>
          </w:tcPr>
          <w:p w14:paraId="0BF28641" w14:textId="77777777" w:rsidR="002E244D" w:rsidRPr="00B52DF4" w:rsidRDefault="002E244D" w:rsidP="00480312">
            <w:pPr>
              <w:widowControl w:val="0"/>
              <w:jc w:val="center"/>
            </w:pPr>
          </w:p>
        </w:tc>
        <w:tc>
          <w:tcPr>
            <w:tcW w:w="989" w:type="dxa"/>
            <w:gridSpan w:val="2"/>
          </w:tcPr>
          <w:p w14:paraId="0BF28642" w14:textId="77777777" w:rsidR="002E244D" w:rsidRPr="00B52DF4" w:rsidRDefault="002E244D" w:rsidP="00480312">
            <w:pPr>
              <w:widowControl w:val="0"/>
              <w:jc w:val="center"/>
            </w:pPr>
          </w:p>
        </w:tc>
      </w:tr>
      <w:tr w:rsidR="002E244D" w:rsidRPr="00B52DF4" w14:paraId="0BF2864C" w14:textId="77777777" w:rsidTr="00480312">
        <w:trPr>
          <w:gridBefore w:val="1"/>
          <w:wBefore w:w="108" w:type="dxa"/>
        </w:trPr>
        <w:tc>
          <w:tcPr>
            <w:tcW w:w="630" w:type="dxa"/>
          </w:tcPr>
          <w:p w14:paraId="0BF28644" w14:textId="77777777" w:rsidR="002E244D" w:rsidRPr="00B52DF4" w:rsidRDefault="002E244D" w:rsidP="00480312">
            <w:pPr>
              <w:widowControl w:val="0"/>
              <w:jc w:val="center"/>
            </w:pPr>
            <w:r w:rsidRPr="00B52DF4">
              <w:t>2.</w:t>
            </w:r>
          </w:p>
        </w:tc>
        <w:tc>
          <w:tcPr>
            <w:tcW w:w="2358" w:type="dxa"/>
          </w:tcPr>
          <w:p w14:paraId="0BF28645" w14:textId="77777777" w:rsidR="002E244D" w:rsidRPr="00B52DF4" w:rsidRDefault="002E244D" w:rsidP="00480312">
            <w:pPr>
              <w:widowControl w:val="0"/>
              <w:jc w:val="center"/>
            </w:pPr>
          </w:p>
        </w:tc>
        <w:tc>
          <w:tcPr>
            <w:tcW w:w="720" w:type="dxa"/>
          </w:tcPr>
          <w:p w14:paraId="0BF28646" w14:textId="77777777" w:rsidR="002E244D" w:rsidRPr="00B52DF4" w:rsidRDefault="002E244D" w:rsidP="00480312">
            <w:pPr>
              <w:widowControl w:val="0"/>
              <w:jc w:val="center"/>
            </w:pPr>
          </w:p>
        </w:tc>
        <w:tc>
          <w:tcPr>
            <w:tcW w:w="900" w:type="dxa"/>
          </w:tcPr>
          <w:p w14:paraId="0BF28647" w14:textId="77777777" w:rsidR="002E244D" w:rsidRPr="00B52DF4" w:rsidRDefault="002E244D" w:rsidP="00480312">
            <w:pPr>
              <w:widowControl w:val="0"/>
              <w:jc w:val="center"/>
            </w:pPr>
          </w:p>
        </w:tc>
        <w:tc>
          <w:tcPr>
            <w:tcW w:w="900" w:type="dxa"/>
          </w:tcPr>
          <w:p w14:paraId="0BF28648" w14:textId="77777777" w:rsidR="002E244D" w:rsidRPr="00B52DF4" w:rsidRDefault="002E244D" w:rsidP="00480312">
            <w:pPr>
              <w:widowControl w:val="0"/>
              <w:jc w:val="center"/>
            </w:pPr>
          </w:p>
        </w:tc>
        <w:tc>
          <w:tcPr>
            <w:tcW w:w="1122" w:type="dxa"/>
          </w:tcPr>
          <w:p w14:paraId="0BF28649" w14:textId="77777777" w:rsidR="002E244D" w:rsidRPr="00B52DF4" w:rsidRDefault="002E244D" w:rsidP="00480312">
            <w:pPr>
              <w:widowControl w:val="0"/>
              <w:jc w:val="center"/>
            </w:pPr>
          </w:p>
        </w:tc>
        <w:tc>
          <w:tcPr>
            <w:tcW w:w="2029" w:type="dxa"/>
          </w:tcPr>
          <w:p w14:paraId="0BF2864A" w14:textId="77777777" w:rsidR="002E244D" w:rsidRPr="00B52DF4" w:rsidRDefault="002E244D" w:rsidP="00480312">
            <w:pPr>
              <w:widowControl w:val="0"/>
              <w:jc w:val="center"/>
            </w:pPr>
          </w:p>
        </w:tc>
        <w:tc>
          <w:tcPr>
            <w:tcW w:w="989" w:type="dxa"/>
            <w:gridSpan w:val="2"/>
          </w:tcPr>
          <w:p w14:paraId="0BF2864B" w14:textId="77777777" w:rsidR="002E244D" w:rsidRPr="00B52DF4" w:rsidRDefault="002E244D" w:rsidP="00480312">
            <w:pPr>
              <w:widowControl w:val="0"/>
              <w:jc w:val="center"/>
            </w:pPr>
          </w:p>
        </w:tc>
      </w:tr>
      <w:tr w:rsidR="002E244D" w:rsidRPr="00B52DF4" w14:paraId="0BF28655" w14:textId="77777777" w:rsidTr="00480312">
        <w:trPr>
          <w:gridBefore w:val="1"/>
          <w:wBefore w:w="108" w:type="dxa"/>
        </w:trPr>
        <w:tc>
          <w:tcPr>
            <w:tcW w:w="630" w:type="dxa"/>
          </w:tcPr>
          <w:p w14:paraId="0BF2864D" w14:textId="77777777" w:rsidR="002E244D" w:rsidRPr="00B52DF4" w:rsidRDefault="002E244D" w:rsidP="00480312">
            <w:pPr>
              <w:widowControl w:val="0"/>
              <w:jc w:val="center"/>
            </w:pPr>
          </w:p>
        </w:tc>
        <w:tc>
          <w:tcPr>
            <w:tcW w:w="2358" w:type="dxa"/>
          </w:tcPr>
          <w:p w14:paraId="0BF2864E" w14:textId="77777777" w:rsidR="002E244D" w:rsidRPr="00B52DF4" w:rsidRDefault="002E244D" w:rsidP="00480312">
            <w:pPr>
              <w:widowControl w:val="0"/>
              <w:jc w:val="center"/>
            </w:pPr>
          </w:p>
        </w:tc>
        <w:tc>
          <w:tcPr>
            <w:tcW w:w="720" w:type="dxa"/>
          </w:tcPr>
          <w:p w14:paraId="0BF2864F" w14:textId="77777777" w:rsidR="002E244D" w:rsidRPr="00B52DF4" w:rsidRDefault="002E244D" w:rsidP="00480312">
            <w:pPr>
              <w:widowControl w:val="0"/>
              <w:jc w:val="center"/>
            </w:pPr>
          </w:p>
        </w:tc>
        <w:tc>
          <w:tcPr>
            <w:tcW w:w="900" w:type="dxa"/>
          </w:tcPr>
          <w:p w14:paraId="0BF28650" w14:textId="77777777" w:rsidR="002E244D" w:rsidRPr="00B52DF4" w:rsidRDefault="002E244D" w:rsidP="00480312">
            <w:pPr>
              <w:widowControl w:val="0"/>
              <w:jc w:val="center"/>
            </w:pPr>
          </w:p>
        </w:tc>
        <w:tc>
          <w:tcPr>
            <w:tcW w:w="900" w:type="dxa"/>
          </w:tcPr>
          <w:p w14:paraId="0BF28651" w14:textId="77777777" w:rsidR="002E244D" w:rsidRPr="00B52DF4" w:rsidRDefault="002E244D" w:rsidP="00480312">
            <w:pPr>
              <w:widowControl w:val="0"/>
              <w:jc w:val="center"/>
            </w:pPr>
          </w:p>
        </w:tc>
        <w:tc>
          <w:tcPr>
            <w:tcW w:w="1122" w:type="dxa"/>
          </w:tcPr>
          <w:p w14:paraId="0BF28652" w14:textId="77777777" w:rsidR="002E244D" w:rsidRPr="00B52DF4" w:rsidRDefault="002E244D" w:rsidP="00480312">
            <w:pPr>
              <w:widowControl w:val="0"/>
              <w:jc w:val="center"/>
            </w:pPr>
          </w:p>
        </w:tc>
        <w:tc>
          <w:tcPr>
            <w:tcW w:w="2029" w:type="dxa"/>
          </w:tcPr>
          <w:p w14:paraId="0BF28653" w14:textId="77777777" w:rsidR="002E244D" w:rsidRPr="00B52DF4" w:rsidRDefault="002E244D" w:rsidP="00480312">
            <w:pPr>
              <w:widowControl w:val="0"/>
              <w:jc w:val="center"/>
            </w:pPr>
          </w:p>
        </w:tc>
        <w:tc>
          <w:tcPr>
            <w:tcW w:w="989" w:type="dxa"/>
            <w:gridSpan w:val="2"/>
          </w:tcPr>
          <w:p w14:paraId="0BF28654" w14:textId="77777777" w:rsidR="002E244D" w:rsidRPr="00B52DF4" w:rsidRDefault="002E244D" w:rsidP="00480312">
            <w:pPr>
              <w:widowControl w:val="0"/>
              <w:jc w:val="center"/>
            </w:pPr>
          </w:p>
        </w:tc>
      </w:tr>
      <w:tr w:rsidR="002E244D" w:rsidRPr="00B52DF4" w14:paraId="0BF2865E" w14:textId="77777777" w:rsidTr="00480312">
        <w:trPr>
          <w:gridBefore w:val="1"/>
          <w:wBefore w:w="108" w:type="dxa"/>
        </w:trPr>
        <w:tc>
          <w:tcPr>
            <w:tcW w:w="630" w:type="dxa"/>
          </w:tcPr>
          <w:p w14:paraId="0BF28656" w14:textId="77777777" w:rsidR="002E244D" w:rsidRPr="00B52DF4" w:rsidRDefault="002E244D" w:rsidP="00480312">
            <w:pPr>
              <w:widowControl w:val="0"/>
              <w:jc w:val="center"/>
            </w:pPr>
          </w:p>
        </w:tc>
        <w:tc>
          <w:tcPr>
            <w:tcW w:w="2358" w:type="dxa"/>
          </w:tcPr>
          <w:p w14:paraId="0BF28657" w14:textId="77777777" w:rsidR="002E244D" w:rsidRPr="00B52DF4" w:rsidRDefault="002E244D" w:rsidP="00480312">
            <w:pPr>
              <w:widowControl w:val="0"/>
              <w:jc w:val="center"/>
            </w:pPr>
          </w:p>
        </w:tc>
        <w:tc>
          <w:tcPr>
            <w:tcW w:w="720" w:type="dxa"/>
          </w:tcPr>
          <w:p w14:paraId="0BF28658" w14:textId="77777777" w:rsidR="002E244D" w:rsidRPr="00B52DF4" w:rsidRDefault="002E244D" w:rsidP="00480312">
            <w:pPr>
              <w:widowControl w:val="0"/>
              <w:jc w:val="center"/>
            </w:pPr>
          </w:p>
        </w:tc>
        <w:tc>
          <w:tcPr>
            <w:tcW w:w="900" w:type="dxa"/>
          </w:tcPr>
          <w:p w14:paraId="0BF28659" w14:textId="77777777" w:rsidR="002E244D" w:rsidRPr="00B52DF4" w:rsidRDefault="002E244D" w:rsidP="00480312">
            <w:pPr>
              <w:widowControl w:val="0"/>
              <w:jc w:val="center"/>
            </w:pPr>
          </w:p>
        </w:tc>
        <w:tc>
          <w:tcPr>
            <w:tcW w:w="900" w:type="dxa"/>
          </w:tcPr>
          <w:p w14:paraId="0BF2865A" w14:textId="77777777" w:rsidR="002E244D" w:rsidRPr="00B52DF4" w:rsidRDefault="002E244D" w:rsidP="00480312">
            <w:pPr>
              <w:widowControl w:val="0"/>
              <w:jc w:val="center"/>
            </w:pPr>
          </w:p>
        </w:tc>
        <w:tc>
          <w:tcPr>
            <w:tcW w:w="1122" w:type="dxa"/>
          </w:tcPr>
          <w:p w14:paraId="0BF2865B" w14:textId="77777777" w:rsidR="002E244D" w:rsidRPr="00B52DF4" w:rsidRDefault="002E244D" w:rsidP="00480312">
            <w:pPr>
              <w:widowControl w:val="0"/>
              <w:jc w:val="center"/>
            </w:pPr>
          </w:p>
        </w:tc>
        <w:tc>
          <w:tcPr>
            <w:tcW w:w="2029" w:type="dxa"/>
          </w:tcPr>
          <w:p w14:paraId="0BF2865C" w14:textId="77777777" w:rsidR="002E244D" w:rsidRPr="00B52DF4" w:rsidRDefault="002E244D" w:rsidP="00480312">
            <w:pPr>
              <w:widowControl w:val="0"/>
              <w:jc w:val="center"/>
            </w:pPr>
          </w:p>
        </w:tc>
        <w:tc>
          <w:tcPr>
            <w:tcW w:w="989" w:type="dxa"/>
            <w:gridSpan w:val="2"/>
          </w:tcPr>
          <w:p w14:paraId="0BF2865D" w14:textId="77777777" w:rsidR="002E244D" w:rsidRPr="00B52DF4" w:rsidRDefault="002E244D" w:rsidP="00480312">
            <w:pPr>
              <w:widowControl w:val="0"/>
              <w:jc w:val="center"/>
            </w:pPr>
          </w:p>
        </w:tc>
      </w:tr>
      <w:tr w:rsidR="002E244D" w:rsidRPr="00B52DF4" w14:paraId="0BF28667" w14:textId="77777777" w:rsidTr="00480312">
        <w:trPr>
          <w:gridBefore w:val="1"/>
          <w:wBefore w:w="108" w:type="dxa"/>
        </w:trPr>
        <w:tc>
          <w:tcPr>
            <w:tcW w:w="630" w:type="dxa"/>
          </w:tcPr>
          <w:p w14:paraId="0BF2865F" w14:textId="77777777" w:rsidR="002E244D" w:rsidRPr="00B52DF4" w:rsidRDefault="002E244D" w:rsidP="00480312">
            <w:pPr>
              <w:widowControl w:val="0"/>
              <w:jc w:val="center"/>
            </w:pPr>
          </w:p>
        </w:tc>
        <w:tc>
          <w:tcPr>
            <w:tcW w:w="2358" w:type="dxa"/>
          </w:tcPr>
          <w:p w14:paraId="0BF28660" w14:textId="77777777" w:rsidR="002E244D" w:rsidRPr="00B52DF4" w:rsidRDefault="002E244D" w:rsidP="00480312">
            <w:pPr>
              <w:widowControl w:val="0"/>
              <w:jc w:val="center"/>
            </w:pPr>
          </w:p>
        </w:tc>
        <w:tc>
          <w:tcPr>
            <w:tcW w:w="720" w:type="dxa"/>
          </w:tcPr>
          <w:p w14:paraId="0BF28661" w14:textId="77777777" w:rsidR="002E244D" w:rsidRPr="00B52DF4" w:rsidRDefault="002E244D" w:rsidP="00480312">
            <w:pPr>
              <w:widowControl w:val="0"/>
              <w:jc w:val="center"/>
            </w:pPr>
          </w:p>
        </w:tc>
        <w:tc>
          <w:tcPr>
            <w:tcW w:w="900" w:type="dxa"/>
          </w:tcPr>
          <w:p w14:paraId="0BF28662" w14:textId="77777777" w:rsidR="002E244D" w:rsidRPr="00B52DF4" w:rsidRDefault="002E244D" w:rsidP="00480312">
            <w:pPr>
              <w:widowControl w:val="0"/>
              <w:jc w:val="center"/>
            </w:pPr>
          </w:p>
        </w:tc>
        <w:tc>
          <w:tcPr>
            <w:tcW w:w="900" w:type="dxa"/>
          </w:tcPr>
          <w:p w14:paraId="0BF28663" w14:textId="77777777" w:rsidR="002E244D" w:rsidRPr="00B52DF4" w:rsidRDefault="002E244D" w:rsidP="00480312">
            <w:pPr>
              <w:widowControl w:val="0"/>
              <w:jc w:val="center"/>
            </w:pPr>
          </w:p>
        </w:tc>
        <w:tc>
          <w:tcPr>
            <w:tcW w:w="1122" w:type="dxa"/>
          </w:tcPr>
          <w:p w14:paraId="0BF28664" w14:textId="77777777" w:rsidR="002E244D" w:rsidRPr="00B52DF4" w:rsidRDefault="002E244D" w:rsidP="00480312">
            <w:pPr>
              <w:widowControl w:val="0"/>
              <w:jc w:val="center"/>
            </w:pPr>
          </w:p>
        </w:tc>
        <w:tc>
          <w:tcPr>
            <w:tcW w:w="2029" w:type="dxa"/>
          </w:tcPr>
          <w:p w14:paraId="0BF28665" w14:textId="77777777" w:rsidR="002E244D" w:rsidRPr="00B52DF4" w:rsidRDefault="002E244D" w:rsidP="00480312">
            <w:pPr>
              <w:widowControl w:val="0"/>
              <w:jc w:val="center"/>
            </w:pPr>
          </w:p>
        </w:tc>
        <w:tc>
          <w:tcPr>
            <w:tcW w:w="989" w:type="dxa"/>
            <w:gridSpan w:val="2"/>
          </w:tcPr>
          <w:p w14:paraId="0BF28666" w14:textId="77777777" w:rsidR="002E244D" w:rsidRPr="00B52DF4" w:rsidRDefault="002E244D" w:rsidP="00480312">
            <w:pPr>
              <w:widowControl w:val="0"/>
              <w:jc w:val="center"/>
            </w:pPr>
          </w:p>
        </w:tc>
      </w:tr>
      <w:tr w:rsidR="002E244D" w:rsidRPr="00B52DF4" w14:paraId="0BF28670" w14:textId="77777777" w:rsidTr="00480312">
        <w:trPr>
          <w:gridBefore w:val="1"/>
          <w:wBefore w:w="108" w:type="dxa"/>
        </w:trPr>
        <w:tc>
          <w:tcPr>
            <w:tcW w:w="630" w:type="dxa"/>
          </w:tcPr>
          <w:p w14:paraId="0BF28668" w14:textId="77777777" w:rsidR="002E244D" w:rsidRPr="00B52DF4" w:rsidRDefault="002E244D" w:rsidP="00480312">
            <w:pPr>
              <w:widowControl w:val="0"/>
              <w:jc w:val="center"/>
            </w:pPr>
          </w:p>
        </w:tc>
        <w:tc>
          <w:tcPr>
            <w:tcW w:w="2358" w:type="dxa"/>
          </w:tcPr>
          <w:p w14:paraId="0BF28669" w14:textId="77777777" w:rsidR="002E244D" w:rsidRPr="00B52DF4" w:rsidRDefault="002E244D" w:rsidP="00480312">
            <w:pPr>
              <w:widowControl w:val="0"/>
              <w:jc w:val="center"/>
            </w:pPr>
          </w:p>
        </w:tc>
        <w:tc>
          <w:tcPr>
            <w:tcW w:w="720" w:type="dxa"/>
          </w:tcPr>
          <w:p w14:paraId="0BF2866A" w14:textId="77777777" w:rsidR="002E244D" w:rsidRPr="00B52DF4" w:rsidRDefault="002E244D" w:rsidP="00480312">
            <w:pPr>
              <w:widowControl w:val="0"/>
              <w:jc w:val="center"/>
            </w:pPr>
          </w:p>
        </w:tc>
        <w:tc>
          <w:tcPr>
            <w:tcW w:w="900" w:type="dxa"/>
          </w:tcPr>
          <w:p w14:paraId="0BF2866B" w14:textId="77777777" w:rsidR="002E244D" w:rsidRPr="00B52DF4" w:rsidRDefault="002E244D" w:rsidP="00480312">
            <w:pPr>
              <w:widowControl w:val="0"/>
              <w:jc w:val="center"/>
            </w:pPr>
          </w:p>
        </w:tc>
        <w:tc>
          <w:tcPr>
            <w:tcW w:w="900" w:type="dxa"/>
          </w:tcPr>
          <w:p w14:paraId="0BF2866C" w14:textId="77777777" w:rsidR="002E244D" w:rsidRPr="00B52DF4" w:rsidRDefault="002E244D" w:rsidP="00480312">
            <w:pPr>
              <w:widowControl w:val="0"/>
              <w:jc w:val="center"/>
            </w:pPr>
          </w:p>
        </w:tc>
        <w:tc>
          <w:tcPr>
            <w:tcW w:w="1122" w:type="dxa"/>
          </w:tcPr>
          <w:p w14:paraId="0BF2866D" w14:textId="77777777" w:rsidR="002E244D" w:rsidRPr="00B52DF4" w:rsidRDefault="002E244D" w:rsidP="00480312">
            <w:pPr>
              <w:widowControl w:val="0"/>
              <w:jc w:val="center"/>
            </w:pPr>
          </w:p>
        </w:tc>
        <w:tc>
          <w:tcPr>
            <w:tcW w:w="2029" w:type="dxa"/>
          </w:tcPr>
          <w:p w14:paraId="0BF2866E" w14:textId="77777777" w:rsidR="002E244D" w:rsidRPr="00B52DF4" w:rsidRDefault="002E244D" w:rsidP="00480312">
            <w:pPr>
              <w:widowControl w:val="0"/>
              <w:jc w:val="center"/>
            </w:pPr>
          </w:p>
        </w:tc>
        <w:tc>
          <w:tcPr>
            <w:tcW w:w="989" w:type="dxa"/>
            <w:gridSpan w:val="2"/>
          </w:tcPr>
          <w:p w14:paraId="0BF2866F" w14:textId="77777777" w:rsidR="002E244D" w:rsidRPr="00B52DF4" w:rsidRDefault="002E244D" w:rsidP="00480312">
            <w:pPr>
              <w:widowControl w:val="0"/>
              <w:jc w:val="center"/>
            </w:pPr>
          </w:p>
        </w:tc>
      </w:tr>
      <w:tr w:rsidR="002E244D" w:rsidRPr="00B52DF4" w14:paraId="0BF28679" w14:textId="77777777" w:rsidTr="00480312">
        <w:trPr>
          <w:gridBefore w:val="1"/>
          <w:wBefore w:w="108" w:type="dxa"/>
        </w:trPr>
        <w:tc>
          <w:tcPr>
            <w:tcW w:w="630" w:type="dxa"/>
          </w:tcPr>
          <w:p w14:paraId="0BF28671" w14:textId="77777777" w:rsidR="002E244D" w:rsidRPr="00B52DF4" w:rsidRDefault="002E244D" w:rsidP="00480312">
            <w:pPr>
              <w:widowControl w:val="0"/>
              <w:jc w:val="center"/>
            </w:pPr>
          </w:p>
        </w:tc>
        <w:tc>
          <w:tcPr>
            <w:tcW w:w="2358" w:type="dxa"/>
          </w:tcPr>
          <w:p w14:paraId="0BF28672" w14:textId="77777777" w:rsidR="002E244D" w:rsidRPr="00B52DF4" w:rsidRDefault="002E244D" w:rsidP="00480312">
            <w:pPr>
              <w:widowControl w:val="0"/>
            </w:pPr>
            <w:r w:rsidRPr="00B52DF4">
              <w:t>Iš viso:</w:t>
            </w:r>
          </w:p>
        </w:tc>
        <w:tc>
          <w:tcPr>
            <w:tcW w:w="720" w:type="dxa"/>
          </w:tcPr>
          <w:p w14:paraId="0BF28673" w14:textId="77777777" w:rsidR="002E244D" w:rsidRPr="00B52DF4" w:rsidRDefault="002E244D" w:rsidP="00480312">
            <w:pPr>
              <w:widowControl w:val="0"/>
            </w:pPr>
          </w:p>
        </w:tc>
        <w:tc>
          <w:tcPr>
            <w:tcW w:w="900" w:type="dxa"/>
          </w:tcPr>
          <w:p w14:paraId="0BF28674" w14:textId="77777777" w:rsidR="002E244D" w:rsidRPr="00B52DF4" w:rsidRDefault="002E244D" w:rsidP="00480312">
            <w:pPr>
              <w:widowControl w:val="0"/>
            </w:pPr>
          </w:p>
        </w:tc>
        <w:tc>
          <w:tcPr>
            <w:tcW w:w="900" w:type="dxa"/>
          </w:tcPr>
          <w:p w14:paraId="0BF28675" w14:textId="77777777" w:rsidR="002E244D" w:rsidRPr="00B52DF4" w:rsidRDefault="002E244D" w:rsidP="00480312">
            <w:pPr>
              <w:widowControl w:val="0"/>
              <w:jc w:val="center"/>
            </w:pPr>
          </w:p>
        </w:tc>
        <w:tc>
          <w:tcPr>
            <w:tcW w:w="1122" w:type="dxa"/>
          </w:tcPr>
          <w:p w14:paraId="0BF28676" w14:textId="77777777" w:rsidR="002E244D" w:rsidRPr="00B52DF4" w:rsidRDefault="002E244D" w:rsidP="00480312">
            <w:pPr>
              <w:widowControl w:val="0"/>
              <w:jc w:val="center"/>
            </w:pPr>
          </w:p>
        </w:tc>
        <w:tc>
          <w:tcPr>
            <w:tcW w:w="2029" w:type="dxa"/>
          </w:tcPr>
          <w:p w14:paraId="0BF28677" w14:textId="77777777" w:rsidR="002E244D" w:rsidRPr="00B52DF4" w:rsidRDefault="002E244D" w:rsidP="00480312">
            <w:pPr>
              <w:widowControl w:val="0"/>
              <w:jc w:val="center"/>
            </w:pPr>
          </w:p>
        </w:tc>
        <w:tc>
          <w:tcPr>
            <w:tcW w:w="989" w:type="dxa"/>
            <w:gridSpan w:val="2"/>
          </w:tcPr>
          <w:p w14:paraId="0BF28678" w14:textId="77777777" w:rsidR="002E244D" w:rsidRPr="00B52DF4" w:rsidRDefault="002E244D" w:rsidP="00480312">
            <w:pPr>
              <w:widowControl w:val="0"/>
              <w:jc w:val="center"/>
            </w:pPr>
          </w:p>
        </w:tc>
      </w:tr>
      <w:tr w:rsidR="002E244D" w:rsidRPr="00B52DF4" w14:paraId="0BF2867B" w14:textId="77777777" w:rsidTr="00480312">
        <w:trPr>
          <w:gridAfter w:val="1"/>
          <w:wAfter w:w="108" w:type="dxa"/>
        </w:trPr>
        <w:tc>
          <w:tcPr>
            <w:tcW w:w="9648" w:type="dxa"/>
            <w:gridSpan w:val="9"/>
            <w:tcBorders>
              <w:top w:val="nil"/>
              <w:left w:val="nil"/>
              <w:right w:val="nil"/>
            </w:tcBorders>
          </w:tcPr>
          <w:p w14:paraId="0BF2867A" w14:textId="423E3F33" w:rsidR="002E244D" w:rsidRPr="00B52DF4" w:rsidRDefault="00B0053B" w:rsidP="00480312">
            <w:pPr>
              <w:widowControl w:val="0"/>
              <w:jc w:val="both"/>
              <w:rPr>
                <w:b/>
              </w:rPr>
            </w:pPr>
            <w:r>
              <w:rPr>
                <w:b/>
              </w:rPr>
              <w:t>11</w:t>
            </w:r>
            <w:r w:rsidR="002E244D" w:rsidRPr="00B52DF4">
              <w:rPr>
                <w:b/>
              </w:rPr>
              <w:t>. Prie paraiškos pridedama:</w:t>
            </w:r>
          </w:p>
        </w:tc>
      </w:tr>
      <w:tr w:rsidR="002E244D" w:rsidRPr="00B52DF4" w14:paraId="0BF2867E" w14:textId="77777777" w:rsidTr="00480312">
        <w:trPr>
          <w:gridAfter w:val="1"/>
          <w:wAfter w:w="108" w:type="dxa"/>
        </w:trPr>
        <w:tc>
          <w:tcPr>
            <w:tcW w:w="9648" w:type="dxa"/>
            <w:gridSpan w:val="9"/>
          </w:tcPr>
          <w:p w14:paraId="0BF2867C" w14:textId="77777777" w:rsidR="002E244D" w:rsidRDefault="002E244D" w:rsidP="00480312">
            <w:pPr>
              <w:widowControl w:val="0"/>
              <w:jc w:val="both"/>
            </w:pPr>
            <w:r>
              <w:t>Papildomi dokumentai:</w:t>
            </w:r>
          </w:p>
          <w:p w14:paraId="0BF2867D" w14:textId="77777777" w:rsidR="002E244D" w:rsidRPr="00E83AB3" w:rsidRDefault="002E244D" w:rsidP="00480312">
            <w:pPr>
              <w:widowControl w:val="0"/>
              <w:jc w:val="both"/>
            </w:pPr>
            <w:r>
              <w:t>bendradarbiavimo sutartys, kvietimai bendradarbiauti ir kt.</w:t>
            </w:r>
          </w:p>
        </w:tc>
      </w:tr>
    </w:tbl>
    <w:p w14:paraId="0BF2867F" w14:textId="77777777" w:rsidR="002E244D" w:rsidRPr="00B52DF4" w:rsidRDefault="002E244D" w:rsidP="002E244D">
      <w:pPr>
        <w:widowControl w:val="0"/>
        <w:jc w:val="both"/>
        <w:rPr>
          <w:b/>
          <w:sz w:val="28"/>
          <w:szCs w:val="28"/>
        </w:rPr>
      </w:pPr>
    </w:p>
    <w:p w14:paraId="0BF28680" w14:textId="77777777" w:rsidR="002E244D" w:rsidRPr="00B52DF4" w:rsidRDefault="002E244D" w:rsidP="002E244D">
      <w:pPr>
        <w:widowControl w:val="0"/>
        <w:tabs>
          <w:tab w:val="left" w:pos="6135"/>
        </w:tabs>
        <w:jc w:val="both"/>
      </w:pPr>
      <w:r w:rsidRPr="00B52DF4">
        <w:t xml:space="preserve">20__ m. ________________ d. </w:t>
      </w:r>
      <w:r w:rsidRPr="00B52DF4">
        <w:tab/>
      </w:r>
    </w:p>
    <w:p w14:paraId="0BF28681" w14:textId="77777777" w:rsidR="002E244D" w:rsidRPr="00B52DF4" w:rsidRDefault="002E244D" w:rsidP="002E244D">
      <w:pPr>
        <w:widowControl w:val="0"/>
        <w:jc w:val="both"/>
      </w:pPr>
    </w:p>
    <w:p w14:paraId="0BF28682" w14:textId="77777777" w:rsidR="002E244D" w:rsidRPr="00B52DF4" w:rsidRDefault="002E244D" w:rsidP="002E244D">
      <w:pPr>
        <w:widowControl w:val="0"/>
        <w:jc w:val="both"/>
      </w:pPr>
      <w:r w:rsidRPr="00B52DF4">
        <w:t xml:space="preserve">Projektą teikiančios įstaigos </w:t>
      </w:r>
    </w:p>
    <w:p w14:paraId="0BF28683" w14:textId="77777777" w:rsidR="002E244D" w:rsidRPr="00B52DF4" w:rsidRDefault="002E244D" w:rsidP="002E244D">
      <w:pPr>
        <w:widowControl w:val="0"/>
        <w:jc w:val="both"/>
      </w:pPr>
      <w:r w:rsidRPr="00B52DF4">
        <w:t>vadovas</w:t>
      </w:r>
      <w:r w:rsidRPr="00B52DF4">
        <w:tab/>
      </w:r>
      <w:r w:rsidRPr="00B52DF4">
        <w:tab/>
      </w:r>
      <w:r w:rsidRPr="00B52DF4">
        <w:tab/>
        <w:t>___________________________________________________</w:t>
      </w:r>
      <w:r w:rsidRPr="00B52DF4">
        <w:tab/>
      </w:r>
    </w:p>
    <w:p w14:paraId="0BF28684" w14:textId="77777777" w:rsidR="002E244D" w:rsidRPr="00B52DF4" w:rsidRDefault="002E244D" w:rsidP="002E244D">
      <w:pPr>
        <w:widowControl w:val="0"/>
        <w:jc w:val="both"/>
      </w:pPr>
      <w:r w:rsidRPr="00B52DF4">
        <w:tab/>
        <w:t xml:space="preserve">                                                (Parašas)</w:t>
      </w:r>
      <w:r w:rsidRPr="00B52DF4">
        <w:tab/>
      </w:r>
      <w:r w:rsidRPr="00B52DF4">
        <w:tab/>
        <w:t xml:space="preserve">      </w:t>
      </w:r>
      <w:r>
        <w:t xml:space="preserve">              Vardas ir pavardė</w:t>
      </w:r>
      <w:r w:rsidRPr="00B52DF4">
        <w:t xml:space="preserve"> </w:t>
      </w:r>
    </w:p>
    <w:p w14:paraId="0BF28685" w14:textId="77777777" w:rsidR="002E244D" w:rsidRPr="00B52DF4" w:rsidRDefault="002E244D" w:rsidP="002E244D">
      <w:pPr>
        <w:widowControl w:val="0"/>
        <w:jc w:val="both"/>
      </w:pPr>
      <w:r w:rsidRPr="00B52DF4">
        <w:t>A.</w:t>
      </w:r>
      <w:r>
        <w:t xml:space="preserve"> </w:t>
      </w:r>
      <w:r w:rsidRPr="00B52DF4">
        <w:t>V.</w:t>
      </w:r>
    </w:p>
    <w:p w14:paraId="0BF28686" w14:textId="77777777" w:rsidR="002E244D" w:rsidRPr="00B52DF4" w:rsidRDefault="002E244D" w:rsidP="002E244D">
      <w:pPr>
        <w:widowControl w:val="0"/>
        <w:jc w:val="both"/>
      </w:pPr>
    </w:p>
    <w:p w14:paraId="0BF28687" w14:textId="77777777" w:rsidR="002E244D" w:rsidRPr="00B52DF4" w:rsidRDefault="002E244D" w:rsidP="002E244D">
      <w:pPr>
        <w:widowControl w:val="0"/>
        <w:jc w:val="both"/>
      </w:pPr>
      <w:r w:rsidRPr="00B52DF4">
        <w:t xml:space="preserve">Projekto vadovas                   ____________________________________________________ </w:t>
      </w:r>
      <w:r w:rsidRPr="00B52DF4">
        <w:tab/>
      </w:r>
    </w:p>
    <w:p w14:paraId="0BF28688" w14:textId="77777777" w:rsidR="002E244D" w:rsidRPr="00B52DF4" w:rsidRDefault="002E244D" w:rsidP="002E244D">
      <w:pPr>
        <w:widowControl w:val="0"/>
        <w:jc w:val="both"/>
      </w:pPr>
      <w:r w:rsidRPr="00B52DF4">
        <w:t xml:space="preserve">                                                             (Parašas)</w:t>
      </w:r>
      <w:r w:rsidRPr="00B52DF4">
        <w:tab/>
      </w:r>
      <w:r w:rsidRPr="00B52DF4">
        <w:tab/>
        <w:t xml:space="preserve">                     Vardas ir pavardė</w:t>
      </w:r>
    </w:p>
    <w:p w14:paraId="0BF28689" w14:textId="77777777" w:rsidR="002E244D" w:rsidRDefault="002E244D" w:rsidP="002E244D">
      <w:pPr>
        <w:widowControl w:val="0"/>
        <w:jc w:val="both"/>
      </w:pPr>
    </w:p>
    <w:p w14:paraId="0BF2868A" w14:textId="77777777" w:rsidR="002E244D" w:rsidRPr="002C1E4B" w:rsidRDefault="002E244D" w:rsidP="002E244D">
      <w:pPr>
        <w:widowControl w:val="0"/>
        <w:jc w:val="both"/>
      </w:pPr>
      <w:r w:rsidRPr="00B52DF4">
        <w:t>Įstaigos finansininkas            _____________________</w:t>
      </w:r>
      <w:r>
        <w:t>_____________________________</w:t>
      </w:r>
      <w:r>
        <w:tab/>
      </w:r>
      <w:r>
        <w:tab/>
      </w:r>
      <w:r>
        <w:tab/>
      </w:r>
      <w:r w:rsidRPr="00B52DF4">
        <w:t xml:space="preserve">                                     (Parašas)</w:t>
      </w:r>
      <w:r w:rsidRPr="00B52DF4">
        <w:tab/>
      </w:r>
      <w:r w:rsidRPr="00B52DF4">
        <w:tab/>
        <w:t xml:space="preserve">                     Vardas ir pavardė</w:t>
      </w:r>
    </w:p>
    <w:p w14:paraId="0BF2868B" w14:textId="77777777" w:rsidR="002E244D" w:rsidRPr="00A562AA" w:rsidRDefault="002E244D" w:rsidP="00895637">
      <w:pPr>
        <w:tabs>
          <w:tab w:val="left" w:pos="6663"/>
        </w:tabs>
        <w:jc w:val="both"/>
        <w:rPr>
          <w:szCs w:val="24"/>
        </w:rPr>
      </w:pPr>
    </w:p>
    <w:sectPr w:rsidR="002E244D"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0CFC5" w14:textId="77777777" w:rsidR="00D376C5" w:rsidRDefault="00D376C5">
      <w:r>
        <w:separator/>
      </w:r>
    </w:p>
  </w:endnote>
  <w:endnote w:type="continuationSeparator" w:id="0">
    <w:p w14:paraId="452B02BB" w14:textId="77777777" w:rsidR="00D376C5" w:rsidRDefault="00D3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28696" w14:textId="77777777" w:rsidR="0062551B" w:rsidRDefault="0062551B" w:rsidP="00BE4566">
    <w:pPr>
      <w:tabs>
        <w:tab w:val="left" w:pos="8445"/>
      </w:tabs>
    </w:pPr>
    <w:r>
      <w:tab/>
    </w:r>
  </w:p>
  <w:p w14:paraId="0BF28697" w14:textId="77777777" w:rsidR="0062551B" w:rsidRDefault="0062551B"/>
  <w:p w14:paraId="0BF2869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28699" w14:textId="77777777" w:rsidR="0062551B" w:rsidRDefault="0062551B" w:rsidP="00DD20B8">
    <w:pPr>
      <w:pStyle w:val="Porat"/>
    </w:pPr>
  </w:p>
  <w:p w14:paraId="0BF2869A" w14:textId="77777777" w:rsidR="0062551B" w:rsidRDefault="0062551B" w:rsidP="00DD20B8">
    <w:pPr>
      <w:pStyle w:val="Porat"/>
    </w:pPr>
  </w:p>
  <w:p w14:paraId="0BF2869B" w14:textId="77777777" w:rsidR="0062551B" w:rsidRDefault="0062551B" w:rsidP="00DD20B8">
    <w:pPr>
      <w:pStyle w:val="Porat"/>
    </w:pPr>
  </w:p>
  <w:p w14:paraId="0BF2869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B3722" w14:textId="77777777" w:rsidR="00D376C5" w:rsidRDefault="00D376C5">
      <w:r>
        <w:separator/>
      </w:r>
    </w:p>
  </w:footnote>
  <w:footnote w:type="continuationSeparator" w:id="0">
    <w:p w14:paraId="7D7DFC01" w14:textId="77777777" w:rsidR="00D376C5" w:rsidRDefault="00D3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28692" w14:textId="77777777" w:rsidR="0062551B" w:rsidRDefault="0062551B">
    <w:pPr>
      <w:pStyle w:val="Antrats"/>
      <w:jc w:val="center"/>
    </w:pPr>
  </w:p>
  <w:p w14:paraId="0BF28693" w14:textId="77777777" w:rsidR="0062551B" w:rsidRDefault="0062551B">
    <w:pPr>
      <w:pStyle w:val="Antrats"/>
      <w:jc w:val="center"/>
    </w:pPr>
  </w:p>
  <w:p w14:paraId="0BF28694" w14:textId="77777777" w:rsidR="0062551B" w:rsidRDefault="002E4357">
    <w:pPr>
      <w:pStyle w:val="Antrats"/>
      <w:jc w:val="center"/>
    </w:pPr>
    <w:r>
      <w:fldChar w:fldCharType="begin"/>
    </w:r>
    <w:r>
      <w:instrText xml:space="preserve"> PAGE   \* MERGEFORMAT </w:instrText>
    </w:r>
    <w:r>
      <w:fldChar w:fldCharType="separate"/>
    </w:r>
    <w:r w:rsidR="0067573A">
      <w:rPr>
        <w:noProof/>
      </w:rPr>
      <w:t>2</w:t>
    </w:r>
    <w:r>
      <w:rPr>
        <w:noProof/>
      </w:rPr>
      <w:fldChar w:fldCharType="end"/>
    </w:r>
  </w:p>
  <w:p w14:paraId="0BF2869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97ADE"/>
    <w:multiLevelType w:val="multilevel"/>
    <w:tmpl w:val="F85A56D8"/>
    <w:lvl w:ilvl="0">
      <w:start w:val="5"/>
      <w:numFmt w:val="decimal"/>
      <w:lvlText w:val="%1."/>
      <w:lvlJc w:val="left"/>
      <w:pPr>
        <w:tabs>
          <w:tab w:val="num" w:pos="1296"/>
        </w:tabs>
        <w:ind w:left="360" w:hanging="360"/>
      </w:pPr>
      <w:rPr>
        <w:rFonts w:eastAsia="Lucida Sans Unicode"/>
        <w:bCs/>
        <w:sz w:val="24"/>
        <w:szCs w:val="24"/>
        <w:lang w:eastAsia="ar-SA"/>
      </w:rPr>
    </w:lvl>
    <w:lvl w:ilvl="1">
      <w:start w:val="1"/>
      <w:numFmt w:val="decimal"/>
      <w:lvlText w:val="%1.%2."/>
      <w:lvlJc w:val="left"/>
      <w:pPr>
        <w:ind w:left="1211" w:hanging="360"/>
      </w:pPr>
      <w:rPr>
        <w:rFonts w:eastAsia="Lucida Sans Unicode"/>
        <w:bCs/>
        <w:sz w:val="24"/>
        <w:szCs w:val="24"/>
        <w:lang w:eastAsia="ar-SA"/>
      </w:rPr>
    </w:lvl>
    <w:lvl w:ilvl="2">
      <w:start w:val="1"/>
      <w:numFmt w:val="decimal"/>
      <w:lvlText w:val="%1.%2.%3."/>
      <w:lvlJc w:val="left"/>
      <w:pPr>
        <w:ind w:left="2422" w:hanging="720"/>
      </w:pPr>
      <w:rPr>
        <w:rFonts w:eastAsia="Lucida Sans Unicode"/>
        <w:bCs/>
        <w:sz w:val="24"/>
        <w:szCs w:val="24"/>
        <w:lang w:eastAsia="ar-SA"/>
      </w:rPr>
    </w:lvl>
    <w:lvl w:ilvl="3">
      <w:start w:val="1"/>
      <w:numFmt w:val="decimal"/>
      <w:lvlText w:val="%1.%2.%3.%4."/>
      <w:lvlJc w:val="left"/>
      <w:pPr>
        <w:ind w:left="3273" w:hanging="720"/>
      </w:pPr>
      <w:rPr>
        <w:rFonts w:eastAsia="Lucida Sans Unicode"/>
        <w:bCs/>
        <w:sz w:val="24"/>
        <w:szCs w:val="24"/>
        <w:lang w:eastAsia="ar-SA"/>
      </w:rPr>
    </w:lvl>
    <w:lvl w:ilvl="4">
      <w:start w:val="1"/>
      <w:numFmt w:val="decimal"/>
      <w:lvlText w:val="%1.%2.%3.%4.%5."/>
      <w:lvlJc w:val="left"/>
      <w:pPr>
        <w:ind w:left="4484" w:hanging="1080"/>
      </w:pPr>
      <w:rPr>
        <w:rFonts w:eastAsia="Lucida Sans Unicode"/>
        <w:bCs/>
        <w:sz w:val="24"/>
        <w:szCs w:val="24"/>
        <w:lang w:eastAsia="ar-SA"/>
      </w:rPr>
    </w:lvl>
    <w:lvl w:ilvl="5">
      <w:start w:val="1"/>
      <w:numFmt w:val="decimal"/>
      <w:lvlText w:val="%1.%2.%3.%4.%5.%6."/>
      <w:lvlJc w:val="left"/>
      <w:pPr>
        <w:ind w:left="5335" w:hanging="1080"/>
      </w:pPr>
      <w:rPr>
        <w:rFonts w:eastAsia="Lucida Sans Unicode"/>
        <w:bCs/>
        <w:sz w:val="24"/>
        <w:szCs w:val="24"/>
        <w:lang w:eastAsia="ar-SA"/>
      </w:rPr>
    </w:lvl>
    <w:lvl w:ilvl="6">
      <w:start w:val="1"/>
      <w:numFmt w:val="decimal"/>
      <w:lvlText w:val="%1.%2.%3.%4.%5.%6.%7."/>
      <w:lvlJc w:val="left"/>
      <w:pPr>
        <w:ind w:left="6546" w:hanging="1440"/>
      </w:pPr>
      <w:rPr>
        <w:rFonts w:eastAsia="Lucida Sans Unicode"/>
        <w:bCs/>
        <w:sz w:val="24"/>
        <w:szCs w:val="24"/>
        <w:lang w:eastAsia="ar-SA"/>
      </w:rPr>
    </w:lvl>
    <w:lvl w:ilvl="7">
      <w:start w:val="1"/>
      <w:numFmt w:val="decimal"/>
      <w:lvlText w:val="%1.%2.%3.%4.%5.%6.%7.%8."/>
      <w:lvlJc w:val="left"/>
      <w:pPr>
        <w:ind w:left="7397" w:hanging="1440"/>
      </w:pPr>
      <w:rPr>
        <w:rFonts w:eastAsia="Lucida Sans Unicode"/>
        <w:bCs/>
        <w:sz w:val="24"/>
        <w:szCs w:val="24"/>
        <w:lang w:eastAsia="ar-SA"/>
      </w:rPr>
    </w:lvl>
    <w:lvl w:ilvl="8">
      <w:start w:val="1"/>
      <w:numFmt w:val="decimal"/>
      <w:lvlText w:val="%1.%2.%3.%4.%5.%6.%7.%8.%9."/>
      <w:lvlJc w:val="left"/>
      <w:pPr>
        <w:ind w:left="8608" w:hanging="1800"/>
      </w:pPr>
      <w:rPr>
        <w:rFonts w:eastAsia="Lucida Sans Unicode"/>
        <w:bCs/>
        <w:sz w:val="24"/>
        <w:szCs w:val="24"/>
        <w:lang w:eastAsia="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D594B"/>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44D"/>
    <w:rsid w:val="002E4357"/>
    <w:rsid w:val="002F7001"/>
    <w:rsid w:val="00303346"/>
    <w:rsid w:val="00312A5C"/>
    <w:rsid w:val="00325CF1"/>
    <w:rsid w:val="00337555"/>
    <w:rsid w:val="00344DC4"/>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573A"/>
    <w:rsid w:val="0068030A"/>
    <w:rsid w:val="006B0BC0"/>
    <w:rsid w:val="006D107B"/>
    <w:rsid w:val="006D6344"/>
    <w:rsid w:val="006D6660"/>
    <w:rsid w:val="006D7A59"/>
    <w:rsid w:val="00701945"/>
    <w:rsid w:val="007129E5"/>
    <w:rsid w:val="00740946"/>
    <w:rsid w:val="00743B7D"/>
    <w:rsid w:val="007452C6"/>
    <w:rsid w:val="00780E8C"/>
    <w:rsid w:val="00785145"/>
    <w:rsid w:val="00793437"/>
    <w:rsid w:val="00796E6A"/>
    <w:rsid w:val="007978F3"/>
    <w:rsid w:val="007A38DC"/>
    <w:rsid w:val="007A50B9"/>
    <w:rsid w:val="007D3F07"/>
    <w:rsid w:val="007E2B12"/>
    <w:rsid w:val="007F1F9E"/>
    <w:rsid w:val="007F2ABF"/>
    <w:rsid w:val="007F3F25"/>
    <w:rsid w:val="00801DD2"/>
    <w:rsid w:val="00811E67"/>
    <w:rsid w:val="00820BE4"/>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38FA"/>
    <w:rsid w:val="00976276"/>
    <w:rsid w:val="00983960"/>
    <w:rsid w:val="0099046B"/>
    <w:rsid w:val="00990645"/>
    <w:rsid w:val="009950E3"/>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2142"/>
    <w:rsid w:val="00A72F74"/>
    <w:rsid w:val="00A75047"/>
    <w:rsid w:val="00A76024"/>
    <w:rsid w:val="00A81759"/>
    <w:rsid w:val="00A83444"/>
    <w:rsid w:val="00A84DDD"/>
    <w:rsid w:val="00A90AC8"/>
    <w:rsid w:val="00A97838"/>
    <w:rsid w:val="00AB02B7"/>
    <w:rsid w:val="00AB0E39"/>
    <w:rsid w:val="00AD3E4E"/>
    <w:rsid w:val="00AD778C"/>
    <w:rsid w:val="00B0053B"/>
    <w:rsid w:val="00B05FC9"/>
    <w:rsid w:val="00B14AEE"/>
    <w:rsid w:val="00B408ED"/>
    <w:rsid w:val="00B44F79"/>
    <w:rsid w:val="00B52FFC"/>
    <w:rsid w:val="00B601B0"/>
    <w:rsid w:val="00B61A88"/>
    <w:rsid w:val="00B61F0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D60"/>
    <w:rsid w:val="00CD5B17"/>
    <w:rsid w:val="00CD5CCA"/>
    <w:rsid w:val="00CE1C5C"/>
    <w:rsid w:val="00CF4026"/>
    <w:rsid w:val="00D16849"/>
    <w:rsid w:val="00D25AF1"/>
    <w:rsid w:val="00D25F2C"/>
    <w:rsid w:val="00D33742"/>
    <w:rsid w:val="00D376C5"/>
    <w:rsid w:val="00D625ED"/>
    <w:rsid w:val="00D679FC"/>
    <w:rsid w:val="00DB5818"/>
    <w:rsid w:val="00DC75E0"/>
    <w:rsid w:val="00DD20B8"/>
    <w:rsid w:val="00DE0D95"/>
    <w:rsid w:val="00E00B4D"/>
    <w:rsid w:val="00E21A77"/>
    <w:rsid w:val="00E34BFA"/>
    <w:rsid w:val="00E429EE"/>
    <w:rsid w:val="00E60928"/>
    <w:rsid w:val="00E6329A"/>
    <w:rsid w:val="00E724F9"/>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285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2E24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E244D"/>
    <w:rPr>
      <w:sz w:val="24"/>
      <w:szCs w:val="20"/>
      <w:lang w:eastAsia="en-US"/>
    </w:rPr>
  </w:style>
  <w:style w:type="paragraph" w:customStyle="1" w:styleId="Tekstas">
    <w:name w:val="Tekstas"/>
    <w:basedOn w:val="prastasis"/>
    <w:uiPriority w:val="99"/>
    <w:rsid w:val="002E244D"/>
    <w:pPr>
      <w:widowControl w:val="0"/>
      <w:tabs>
        <w:tab w:val="right" w:leader="underscore" w:pos="8789"/>
      </w:tabs>
      <w:autoSpaceDE w:val="0"/>
      <w:autoSpaceDN w:val="0"/>
      <w:jc w:val="both"/>
    </w:pPr>
    <w:rPr>
      <w:szCs w:val="24"/>
    </w:rPr>
  </w:style>
  <w:style w:type="character" w:customStyle="1" w:styleId="FontStyle12">
    <w:name w:val="Font Style12"/>
    <w:qFormat/>
    <w:rsid w:val="00344DC4"/>
    <w:rPr>
      <w:rFonts w:ascii="Times New Roman" w:hAnsi="Times New Roman" w:cs="Times New Roman"/>
      <w:sz w:val="20"/>
      <w:szCs w:val="20"/>
    </w:rPr>
  </w:style>
  <w:style w:type="paragraph" w:styleId="Betarp">
    <w:name w:val="No Spacing"/>
    <w:uiPriority w:val="1"/>
    <w:qFormat/>
    <w:rsid w:val="00B0053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1074</Words>
  <Characters>8396</Characters>
  <Application>Microsoft Office Word</Application>
  <DocSecurity>4</DocSecurity>
  <Lines>69</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2019-11-07T07:17:00Z</cp:lastPrinted>
  <dcterms:created xsi:type="dcterms:W3CDTF">2019-11-07T14:12:00Z</dcterms:created>
  <dcterms:modified xsi:type="dcterms:W3CDTF">2019-11-07T14:12:00Z</dcterms:modified>
</cp:coreProperties>
</file>