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83A8C" w14:textId="77777777" w:rsidR="005C3DED" w:rsidRPr="00D8029B" w:rsidRDefault="0096574B">
      <w:pPr>
        <w:spacing w:after="0" w:line="240" w:lineRule="auto"/>
        <w:jc w:val="center"/>
        <w:rPr>
          <w:szCs w:val="24"/>
        </w:rPr>
      </w:pPr>
      <w:bookmarkStart w:id="0" w:name="_GoBack"/>
      <w:bookmarkEnd w:id="0"/>
      <w:r w:rsidRPr="00D8029B">
        <w:rPr>
          <w:noProof/>
          <w:lang w:eastAsia="lt-LT"/>
        </w:rPr>
        <w:drawing>
          <wp:inline distT="0" distB="0" distL="0" distR="0" wp14:anchorId="502C1DC4" wp14:editId="477EBEE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35BAF623" w14:textId="77777777" w:rsidR="005C3DED" w:rsidRPr="00D8029B" w:rsidRDefault="005C3DED">
      <w:pPr>
        <w:spacing w:after="0" w:line="240" w:lineRule="auto"/>
        <w:jc w:val="center"/>
        <w:rPr>
          <w:szCs w:val="24"/>
        </w:rPr>
      </w:pPr>
    </w:p>
    <w:p w14:paraId="608163AC" w14:textId="77777777" w:rsidR="005C3DED" w:rsidRPr="00D8029B" w:rsidRDefault="0096574B">
      <w:pPr>
        <w:spacing w:after="0" w:line="240" w:lineRule="auto"/>
        <w:jc w:val="center"/>
        <w:rPr>
          <w:b/>
          <w:sz w:val="28"/>
        </w:rPr>
      </w:pPr>
      <w:r w:rsidRPr="00D8029B">
        <w:rPr>
          <w:b/>
          <w:sz w:val="28"/>
        </w:rPr>
        <w:t>PANEVĖŽIO MIESTO SAVIVALDYBĖS TARYBA</w:t>
      </w:r>
    </w:p>
    <w:p w14:paraId="5ED997D9" w14:textId="77777777" w:rsidR="005C3DED" w:rsidRPr="00D8029B" w:rsidRDefault="005C3DED">
      <w:pPr>
        <w:keepNext/>
        <w:spacing w:after="0" w:line="240" w:lineRule="auto"/>
        <w:jc w:val="center"/>
        <w:outlineLvl w:val="1"/>
      </w:pPr>
    </w:p>
    <w:p w14:paraId="5CA33BEB" w14:textId="77777777" w:rsidR="005C3DED" w:rsidRPr="00D8029B" w:rsidRDefault="005C3DED">
      <w:pPr>
        <w:keepNext/>
        <w:spacing w:after="0" w:line="240" w:lineRule="auto"/>
        <w:jc w:val="center"/>
        <w:outlineLvl w:val="1"/>
      </w:pPr>
    </w:p>
    <w:p w14:paraId="7D3E8946" w14:textId="77777777" w:rsidR="005C3DED" w:rsidRPr="00D8029B" w:rsidRDefault="0096574B">
      <w:pPr>
        <w:keepNext/>
        <w:spacing w:after="0" w:line="240" w:lineRule="auto"/>
        <w:jc w:val="center"/>
        <w:outlineLvl w:val="1"/>
        <w:rPr>
          <w:b/>
        </w:rPr>
      </w:pPr>
      <w:r w:rsidRPr="00D8029B">
        <w:rPr>
          <w:b/>
        </w:rPr>
        <w:t>SPRENDIMAS</w:t>
      </w:r>
    </w:p>
    <w:p w14:paraId="2FE5F4F0" w14:textId="77777777" w:rsidR="00BE7525" w:rsidRPr="00D8029B" w:rsidRDefault="00BE7525" w:rsidP="00BE7525">
      <w:pPr>
        <w:spacing w:after="0" w:line="240" w:lineRule="auto"/>
        <w:jc w:val="center"/>
        <w:rPr>
          <w:b/>
        </w:rPr>
      </w:pPr>
      <w:r w:rsidRPr="00D8029B">
        <w:rPr>
          <w:b/>
        </w:rPr>
        <w:t>DĖL SAVIVALDYBĖS TARYBOS 2013 M. VASARIO 28 D. SPRENDIMO NR. 1-30</w:t>
      </w:r>
    </w:p>
    <w:p w14:paraId="73ADCE13" w14:textId="5AE757AD" w:rsidR="00A350E2" w:rsidRPr="00D8029B" w:rsidRDefault="00BE7525" w:rsidP="00BE7525">
      <w:pPr>
        <w:spacing w:after="0" w:line="240" w:lineRule="auto"/>
        <w:jc w:val="center"/>
        <w:rPr>
          <w:b/>
        </w:rPr>
      </w:pPr>
      <w:r w:rsidRPr="00D8029B">
        <w:rPr>
          <w:b/>
        </w:rPr>
        <w:t xml:space="preserve">„DĖL VIETINĖS RINKLIAVOS TRANSPORTO PRIEMONIŲ VALDYTOJAMS (VAIRUOTOJAMS) UŽ NAUDOJIMĄSI MOKAMOMIS AUTOMOBILIŲ STOVĖJIMO VIETOMIS PANEVĖŽIO MIESTE NUOSTATŲ PATVIRTINIMO, PANEVĖŽIO MIESTO TARYBOS </w:t>
      </w:r>
      <w:smartTag w:uri="urn:schemas-microsoft-com:office:smarttags" w:element="metricconverter">
        <w:smartTagPr>
          <w:attr w:name="ProductID" w:val="2000 M"/>
        </w:smartTagPr>
        <w:r w:rsidRPr="00D8029B">
          <w:rPr>
            <w:b/>
          </w:rPr>
          <w:t>2000 M</w:t>
        </w:r>
      </w:smartTag>
      <w:r w:rsidRPr="00D8029B">
        <w:rPr>
          <w:b/>
        </w:rPr>
        <w:t xml:space="preserve">. GRUODŽIO 13 D. SPRENDIMO NR. 12-5 </w:t>
      </w:r>
      <w:r w:rsidR="00407A50" w:rsidRPr="00D8029B">
        <w:rPr>
          <w:b/>
        </w:rPr>
        <w:t xml:space="preserve"> </w:t>
      </w:r>
      <w:r w:rsidRPr="00D8029B">
        <w:rPr>
          <w:b/>
        </w:rPr>
        <w:t>1.5 PAPUNKČIO, 2006 M. BIRŽELIO 21 D. SPRENDIMO NR. 1-47-13 IR 2007 M. GEGUŽĖS 31 D. SPRENDIMO NR. 1-4-8 PRIPAŽINIMO NETEKUSIAIS GALIOS“ PAKEITIMO</w:t>
      </w:r>
      <w:r w:rsidR="000F464F" w:rsidRPr="00D8029B">
        <w:rPr>
          <w:b/>
        </w:rPr>
        <w:t xml:space="preserve"> IR PRITARIMO PAPILDOMO SUSITARIMO NR. 1 PRIE 2018 M. GRUODŽIO 11 D. SUTARTIES </w:t>
      </w:r>
    </w:p>
    <w:p w14:paraId="23F25F00" w14:textId="21B33966" w:rsidR="00BE7525" w:rsidRPr="00D8029B" w:rsidRDefault="000F464F" w:rsidP="00BE7525">
      <w:pPr>
        <w:spacing w:after="0" w:line="240" w:lineRule="auto"/>
        <w:jc w:val="center"/>
        <w:rPr>
          <w:b/>
        </w:rPr>
      </w:pPr>
      <w:r w:rsidRPr="00D8029B">
        <w:rPr>
          <w:b/>
        </w:rPr>
        <w:t>NR. 22-2195 PROJEKTUI</w:t>
      </w:r>
    </w:p>
    <w:p w14:paraId="2621221F" w14:textId="77777777" w:rsidR="005C3DED" w:rsidRPr="00D8029B" w:rsidRDefault="005C3DED">
      <w:pPr>
        <w:spacing w:after="0" w:line="240" w:lineRule="auto"/>
        <w:jc w:val="center"/>
      </w:pPr>
    </w:p>
    <w:p w14:paraId="6026B50F" w14:textId="77777777" w:rsidR="005C3DED" w:rsidRPr="00D8029B" w:rsidRDefault="0096574B">
      <w:pPr>
        <w:spacing w:after="0" w:line="240" w:lineRule="auto"/>
        <w:jc w:val="center"/>
      </w:pPr>
      <w:r w:rsidRPr="00D8029B">
        <w:rPr>
          <w:rStyle w:val="Style3"/>
        </w:rPr>
        <w:fldChar w:fldCharType="begin">
          <w:ffData>
            <w:name w:val="registravimoDataIlga"/>
            <w:enabled/>
            <w:calcOnExit w:val="0"/>
            <w:textInput/>
          </w:ffData>
        </w:fldChar>
      </w:r>
      <w:bookmarkStart w:id="1" w:name="registravimoDataIlga"/>
      <w:r w:rsidRPr="00D8029B">
        <w:rPr>
          <w:rStyle w:val="Style3"/>
        </w:rPr>
        <w:instrText xml:space="preserve"> FORMTEXT </w:instrText>
      </w:r>
      <w:r w:rsidRPr="00D8029B">
        <w:rPr>
          <w:rStyle w:val="Style3"/>
        </w:rPr>
      </w:r>
      <w:r w:rsidRPr="00D8029B">
        <w:rPr>
          <w:rStyle w:val="Style3"/>
        </w:rPr>
        <w:fldChar w:fldCharType="separate"/>
      </w:r>
      <w:r w:rsidRPr="00D8029B">
        <w:rPr>
          <w:rStyle w:val="Style3"/>
        </w:rPr>
        <w:t>2019 m. lapkričio 7 d.</w:t>
      </w:r>
      <w:r w:rsidRPr="00D8029B">
        <w:rPr>
          <w:rStyle w:val="Style3"/>
        </w:rPr>
        <w:fldChar w:fldCharType="end"/>
      </w:r>
      <w:bookmarkEnd w:id="1"/>
      <w:r w:rsidRPr="00D8029B">
        <w:t xml:space="preserve"> Nr. </w:t>
      </w:r>
      <w:r w:rsidRPr="00D8029B">
        <w:fldChar w:fldCharType="begin">
          <w:ffData>
            <w:name w:val="registravimoNr"/>
            <w:enabled/>
            <w:calcOnExit w:val="0"/>
            <w:textInput/>
          </w:ffData>
        </w:fldChar>
      </w:r>
      <w:bookmarkStart w:id="2" w:name="registravimoNr"/>
      <w:r w:rsidRPr="00D8029B">
        <w:instrText xml:space="preserve"> FORMTEXT </w:instrText>
      </w:r>
      <w:r w:rsidRPr="00D8029B">
        <w:fldChar w:fldCharType="separate"/>
      </w:r>
      <w:r w:rsidRPr="00D8029B">
        <w:t>TSP-474</w:t>
      </w:r>
      <w:r w:rsidRPr="00D8029B">
        <w:fldChar w:fldCharType="end"/>
      </w:r>
      <w:bookmarkEnd w:id="2"/>
    </w:p>
    <w:p w14:paraId="47FCEA53" w14:textId="308E9124" w:rsidR="005C3DED" w:rsidRPr="00D8029B" w:rsidRDefault="0096574B">
      <w:pPr>
        <w:keepNext/>
        <w:spacing w:after="0" w:line="240" w:lineRule="auto"/>
        <w:jc w:val="center"/>
        <w:outlineLvl w:val="2"/>
      </w:pPr>
      <w:r w:rsidRPr="00D8029B">
        <w:t>Panevėžys</w:t>
      </w:r>
    </w:p>
    <w:p w14:paraId="6862D151" w14:textId="14E18D26" w:rsidR="00D40F21" w:rsidRPr="00D8029B" w:rsidRDefault="00D40F21">
      <w:pPr>
        <w:keepNext/>
        <w:spacing w:after="0" w:line="240" w:lineRule="auto"/>
        <w:jc w:val="center"/>
        <w:outlineLvl w:val="2"/>
        <w:rPr>
          <w:b/>
        </w:rPr>
      </w:pPr>
    </w:p>
    <w:p w14:paraId="2BF0A94C" w14:textId="77777777" w:rsidR="00D40F21" w:rsidRPr="00D8029B" w:rsidRDefault="00D40F21">
      <w:pPr>
        <w:keepNext/>
        <w:spacing w:after="0" w:line="240" w:lineRule="auto"/>
        <w:jc w:val="center"/>
        <w:outlineLvl w:val="2"/>
        <w:rPr>
          <w:b/>
        </w:rPr>
      </w:pPr>
    </w:p>
    <w:p w14:paraId="7BB6C27A" w14:textId="0F323FC8" w:rsidR="00BE7525" w:rsidRPr="00D8029B" w:rsidRDefault="00BE7525" w:rsidP="00D40F21">
      <w:pPr>
        <w:autoSpaceDE w:val="0"/>
        <w:autoSpaceDN w:val="0"/>
        <w:adjustRightInd w:val="0"/>
        <w:spacing w:after="0" w:line="360" w:lineRule="auto"/>
        <w:ind w:firstLine="851"/>
        <w:jc w:val="both"/>
      </w:pPr>
      <w:r w:rsidRPr="00D8029B">
        <w:t xml:space="preserve">Vadovaudamasi Lietuvos Respublikos vietos savivaldos įstatymo 6 straipsnio 2 punktu, </w:t>
      </w:r>
      <w:r w:rsidR="003618DF" w:rsidRPr="00D8029B">
        <w:br/>
      </w:r>
      <w:r w:rsidRPr="00D8029B">
        <w:t>18 straipsnio 1 dalimi, Lietuvos Respublikos rinkliavų įstatymo 11 straipsnio 1 dalies 6 punktu ir Lietuvos Respublikos viešųjų pirkimų įstatymo 10 straipsnio 2 dalimi, Panevėžio miesto savivaldybės taryba  n u s p r e n d ž i a:</w:t>
      </w:r>
    </w:p>
    <w:p w14:paraId="2D4FAD78" w14:textId="781B80C7" w:rsidR="00BE7525" w:rsidRPr="00D8029B" w:rsidRDefault="00BE7525" w:rsidP="00D40F21">
      <w:pPr>
        <w:pStyle w:val="Sraopastraipa"/>
        <w:numPr>
          <w:ilvl w:val="0"/>
          <w:numId w:val="4"/>
        </w:numPr>
        <w:autoSpaceDE w:val="0"/>
        <w:autoSpaceDN w:val="0"/>
        <w:adjustRightInd w:val="0"/>
        <w:spacing w:after="0"/>
        <w:ind w:left="0" w:firstLine="851"/>
      </w:pPr>
      <w:r w:rsidRPr="00D8029B">
        <w:t xml:space="preserve">Pakeisti Panevėžio miesto savivaldybės tarybos 2013 m. vasario 28 d. sprendimo </w:t>
      </w:r>
      <w:r w:rsidR="00407A50" w:rsidRPr="00D8029B">
        <w:br/>
      </w:r>
      <w:r w:rsidRPr="00D8029B">
        <w:t>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spendimo Nr. 1-47-13 ir 2007 m. gegužės 31 d. sprendimo Nr. 1-4-8 pripažinimo netekusiais galios“ 2 punkt</w:t>
      </w:r>
      <w:r w:rsidR="00967502" w:rsidRPr="00D8029B">
        <w:t>ą</w:t>
      </w:r>
      <w:r w:rsidRPr="00D8029B">
        <w:t xml:space="preserve"> ir j</w:t>
      </w:r>
      <w:r w:rsidR="00967502" w:rsidRPr="00D8029B">
        <w:t>į</w:t>
      </w:r>
      <w:r w:rsidRPr="00D8029B">
        <w:t xml:space="preserve"> išdėstyti taip:</w:t>
      </w:r>
    </w:p>
    <w:p w14:paraId="64BEA4D7" w14:textId="3392EA0D" w:rsidR="00BE7525" w:rsidRPr="00D8029B" w:rsidRDefault="00BE7525" w:rsidP="00D40F21">
      <w:pPr>
        <w:autoSpaceDE w:val="0"/>
        <w:autoSpaceDN w:val="0"/>
        <w:adjustRightInd w:val="0"/>
        <w:spacing w:after="0" w:line="360" w:lineRule="auto"/>
        <w:ind w:firstLine="851"/>
        <w:jc w:val="both"/>
        <w:rPr>
          <w:szCs w:val="24"/>
        </w:rPr>
      </w:pPr>
      <w:r w:rsidRPr="00D8029B">
        <w:rPr>
          <w:szCs w:val="24"/>
        </w:rPr>
        <w:t>„2. Pavesti nuo 20</w:t>
      </w:r>
      <w:r w:rsidR="00967502" w:rsidRPr="00D8029B">
        <w:rPr>
          <w:szCs w:val="24"/>
        </w:rPr>
        <w:t>20</w:t>
      </w:r>
      <w:r w:rsidRPr="00D8029B">
        <w:rPr>
          <w:szCs w:val="24"/>
        </w:rPr>
        <w:t xml:space="preserve"> m. sausio 1 d. iki tol, kol konkurencingos procedūros</w:t>
      </w:r>
      <w:r w:rsidR="00967502" w:rsidRPr="00D8029B">
        <w:rPr>
          <w:szCs w:val="24"/>
        </w:rPr>
        <w:t xml:space="preserve"> ar kitu</w:t>
      </w:r>
      <w:r w:rsidRPr="00D8029B">
        <w:rPr>
          <w:szCs w:val="24"/>
        </w:rPr>
        <w:t xml:space="preserve"> būdu bus parinktas nuolatinis paslaugų teikėjas ir su juo dėl paslaugų teikimo bus sudaryta sutartis, bet ne ilgiau nei iki 20</w:t>
      </w:r>
      <w:r w:rsidR="00967502" w:rsidRPr="00D8029B">
        <w:rPr>
          <w:szCs w:val="24"/>
        </w:rPr>
        <w:t>21</w:t>
      </w:r>
      <w:r w:rsidRPr="00D8029B">
        <w:rPr>
          <w:szCs w:val="24"/>
        </w:rPr>
        <w:t xml:space="preserve"> m. gruodžio 31 d., </w:t>
      </w:r>
      <w:r w:rsidR="00407A50" w:rsidRPr="00D8029B">
        <w:rPr>
          <w:szCs w:val="24"/>
        </w:rPr>
        <w:t xml:space="preserve">UAB „Panevėžio būstas“ </w:t>
      </w:r>
      <w:r w:rsidRPr="00D8029B">
        <w:rPr>
          <w:szCs w:val="24"/>
        </w:rPr>
        <w:t>teikti vietinės rinkliavos už naudojimąsi nustatytomis mokamomis automobilių stovėjimo vietomis rinkimo ir administravimo paslaugas.</w:t>
      </w:r>
      <w:r w:rsidR="00764C6E" w:rsidRPr="00D8029B">
        <w:rPr>
          <w:szCs w:val="24"/>
        </w:rPr>
        <w:t>“</w:t>
      </w:r>
      <w:r w:rsidR="00407A50" w:rsidRPr="00D8029B">
        <w:rPr>
          <w:szCs w:val="24"/>
        </w:rPr>
        <w:t>.</w:t>
      </w:r>
    </w:p>
    <w:p w14:paraId="534E7E1F" w14:textId="1FF44A1C" w:rsidR="003C7DE4" w:rsidRPr="00D8029B" w:rsidRDefault="00BE7525" w:rsidP="00D40F21">
      <w:pPr>
        <w:pStyle w:val="Sraopastraipa"/>
        <w:numPr>
          <w:ilvl w:val="0"/>
          <w:numId w:val="4"/>
        </w:numPr>
        <w:spacing w:after="0"/>
        <w:ind w:left="0" w:firstLine="851"/>
      </w:pPr>
      <w:r w:rsidRPr="00D8029B">
        <w:t>Pritarti pridedamo</w:t>
      </w:r>
      <w:r w:rsidR="00407A50" w:rsidRPr="00D8029B">
        <w:t xml:space="preserve"> </w:t>
      </w:r>
      <w:r w:rsidR="00967502" w:rsidRPr="00D8029B">
        <w:t>papi</w:t>
      </w:r>
      <w:r w:rsidR="003C7DE4" w:rsidRPr="00D8029B">
        <w:t xml:space="preserve">ldomo susitarimo Nr. 1 prie </w:t>
      </w:r>
      <w:r w:rsidRPr="00D8029B">
        <w:t>laikinosios vietinės rinkliavos transporto priemonių valdytojams (vairuotojams) už naudojimąsi mokamomis automobilių stovėjimo vietomis Panevėžio mieste aptarnavimo, priežiūros ir šios rinkliavos rinkimo paslaugos teikimo sutarties (toliau – Laikinoji sutartis) su UAB „Panevėžio būstas“ projektui</w:t>
      </w:r>
      <w:r w:rsidR="003C7DE4" w:rsidRPr="00D8029B">
        <w:t>.</w:t>
      </w:r>
    </w:p>
    <w:p w14:paraId="6884B198" w14:textId="6251384D" w:rsidR="003C7DE4" w:rsidRPr="00D8029B" w:rsidRDefault="003C7DE4" w:rsidP="00D40F21">
      <w:pPr>
        <w:pStyle w:val="Sraopastraipa"/>
        <w:numPr>
          <w:ilvl w:val="0"/>
          <w:numId w:val="4"/>
        </w:numPr>
        <w:spacing w:after="0"/>
        <w:ind w:left="0" w:firstLine="851"/>
      </w:pPr>
      <w:r w:rsidRPr="00D8029B">
        <w:lastRenderedPageBreak/>
        <w:t xml:space="preserve">Pavesti Savivaldybės administracijos direktoriui pasirašyti 2 punkte minimą </w:t>
      </w:r>
      <w:r w:rsidR="008D00CE" w:rsidRPr="00D8029B">
        <w:t>papildomą susitarimą Nr. 1</w:t>
      </w:r>
      <w:r w:rsidRPr="00D8029B">
        <w:t xml:space="preserve"> ir atlikti kitus reikiamus veiksmus, susijusius su </w:t>
      </w:r>
      <w:r w:rsidR="008D00CE" w:rsidRPr="00D8029B">
        <w:t>Laikinosios</w:t>
      </w:r>
      <w:r w:rsidRPr="00D8029B">
        <w:t xml:space="preserve"> sutarties vykdymu.</w:t>
      </w:r>
    </w:p>
    <w:p w14:paraId="439FFFD5" w14:textId="77777777" w:rsidR="00BE7525" w:rsidRPr="00D8029B" w:rsidRDefault="00BE7525" w:rsidP="00D40F21">
      <w:pPr>
        <w:spacing w:after="0" w:line="360" w:lineRule="auto"/>
        <w:ind w:firstLine="851"/>
        <w:jc w:val="both"/>
        <w:rPr>
          <w:szCs w:val="24"/>
        </w:rPr>
      </w:pPr>
      <w:r w:rsidRPr="00D8029B">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56BE2E8" w14:textId="2F03C8E9" w:rsidR="005C3DED" w:rsidRPr="00D8029B" w:rsidRDefault="005C3DED" w:rsidP="00D40F21">
      <w:pPr>
        <w:spacing w:after="0" w:line="360" w:lineRule="auto"/>
        <w:jc w:val="both"/>
        <w:rPr>
          <w:szCs w:val="24"/>
        </w:rPr>
      </w:pPr>
    </w:p>
    <w:p w14:paraId="3F3F53FB" w14:textId="77777777" w:rsidR="00D40F21" w:rsidRPr="00D8029B" w:rsidRDefault="00D40F21" w:rsidP="00D40F21">
      <w:pPr>
        <w:spacing w:after="0" w:line="360" w:lineRule="auto"/>
        <w:jc w:val="both"/>
        <w:rPr>
          <w:szCs w:val="24"/>
        </w:rPr>
      </w:pPr>
    </w:p>
    <w:p w14:paraId="46ECE5E7" w14:textId="78634A08" w:rsidR="00D40F21" w:rsidRPr="00D8029B" w:rsidRDefault="0096574B">
      <w:pPr>
        <w:jc w:val="both"/>
        <w:rPr>
          <w:rFonts w:eastAsia="Calibri"/>
          <w:szCs w:val="24"/>
        </w:rPr>
      </w:pPr>
      <w:r w:rsidRPr="00D8029B">
        <w:rPr>
          <w:rFonts w:eastAsia="Calibri"/>
          <w:szCs w:val="24"/>
        </w:rPr>
        <w:t>Savivaldybės meras</w:t>
      </w:r>
      <w:r w:rsidRPr="00D8029B">
        <w:rPr>
          <w:rFonts w:eastAsia="Calibri"/>
          <w:szCs w:val="24"/>
        </w:rPr>
        <w:tab/>
      </w:r>
      <w:r w:rsidRPr="00D8029B">
        <w:rPr>
          <w:rFonts w:eastAsia="Calibri"/>
          <w:szCs w:val="24"/>
        </w:rPr>
        <w:tab/>
      </w:r>
      <w:r w:rsidRPr="00D8029B">
        <w:rPr>
          <w:rFonts w:eastAsia="Calibri"/>
          <w:szCs w:val="24"/>
        </w:rPr>
        <w:tab/>
      </w:r>
      <w:r w:rsidRPr="00D8029B">
        <w:rPr>
          <w:rFonts w:eastAsia="Calibri"/>
          <w:szCs w:val="24"/>
        </w:rPr>
        <w:tab/>
      </w:r>
      <w:r w:rsidRPr="00D8029B">
        <w:rPr>
          <w:rFonts w:eastAsia="Calibri"/>
          <w:szCs w:val="24"/>
        </w:rPr>
        <w:tab/>
      </w:r>
      <w:r w:rsidRPr="00D8029B">
        <w:rPr>
          <w:rFonts w:eastAsia="Calibri"/>
          <w:szCs w:val="24"/>
        </w:rPr>
        <w:tab/>
      </w:r>
      <w:r w:rsidRPr="00D8029B">
        <w:rPr>
          <w:rFonts w:eastAsia="Calibri"/>
          <w:szCs w:val="24"/>
        </w:rPr>
        <w:tab/>
        <w:t xml:space="preserve">  </w:t>
      </w:r>
      <w:r w:rsidR="00407A50" w:rsidRPr="00D8029B">
        <w:rPr>
          <w:rFonts w:eastAsia="Calibri"/>
          <w:szCs w:val="24"/>
        </w:rPr>
        <w:t xml:space="preserve"> </w:t>
      </w:r>
      <w:r w:rsidRPr="00D8029B">
        <w:rPr>
          <w:rFonts w:eastAsia="Calibri"/>
          <w:szCs w:val="24"/>
        </w:rPr>
        <w:t xml:space="preserve">   Rytis Mykolas Račkauskas</w:t>
      </w:r>
    </w:p>
    <w:p w14:paraId="348B39C6" w14:textId="77777777" w:rsidR="00D40F21" w:rsidRPr="00D8029B" w:rsidRDefault="00D40F21">
      <w:pPr>
        <w:rPr>
          <w:rFonts w:eastAsia="Calibri"/>
          <w:szCs w:val="24"/>
        </w:rPr>
      </w:pPr>
      <w:r w:rsidRPr="00D8029B">
        <w:rPr>
          <w:rFonts w:eastAsia="Calibri"/>
          <w:szCs w:val="24"/>
        </w:rPr>
        <w:br w:type="page"/>
      </w:r>
    </w:p>
    <w:p w14:paraId="71089FEA" w14:textId="77777777" w:rsidR="00BC1BCD" w:rsidRPr="00D8029B" w:rsidRDefault="00BC1BCD" w:rsidP="00D40F21">
      <w:pPr>
        <w:tabs>
          <w:tab w:val="left" w:pos="5954"/>
          <w:tab w:val="left" w:pos="8225"/>
          <w:tab w:val="right" w:pos="9638"/>
        </w:tabs>
        <w:spacing w:after="0" w:line="240" w:lineRule="auto"/>
        <w:ind w:firstLine="5387"/>
        <w:rPr>
          <w:rFonts w:cs="Tahoma"/>
          <w:bCs/>
        </w:rPr>
      </w:pPr>
      <w:r w:rsidRPr="00D8029B">
        <w:rPr>
          <w:rFonts w:cs="Tahoma"/>
          <w:bCs/>
        </w:rPr>
        <w:lastRenderedPageBreak/>
        <w:t>PRITARTA</w:t>
      </w:r>
    </w:p>
    <w:p w14:paraId="72EBC4D9" w14:textId="77777777" w:rsidR="00BC1BCD" w:rsidRPr="00D8029B" w:rsidRDefault="00BC1BCD" w:rsidP="00D40F21">
      <w:pPr>
        <w:tabs>
          <w:tab w:val="left" w:pos="5954"/>
          <w:tab w:val="left" w:pos="8225"/>
          <w:tab w:val="right" w:pos="9638"/>
        </w:tabs>
        <w:spacing w:after="0" w:line="240" w:lineRule="auto"/>
        <w:ind w:firstLine="5387"/>
        <w:rPr>
          <w:rFonts w:cs="Tahoma"/>
          <w:bCs/>
        </w:rPr>
      </w:pPr>
      <w:r w:rsidRPr="00D8029B">
        <w:rPr>
          <w:rFonts w:cs="Tahoma"/>
          <w:bCs/>
        </w:rPr>
        <w:t xml:space="preserve">Panevėžio miesto savivaldybės tarybos </w:t>
      </w:r>
    </w:p>
    <w:p w14:paraId="59EBA7F3" w14:textId="749721C3" w:rsidR="00BC1BCD" w:rsidRPr="00D8029B" w:rsidRDefault="00BC1BCD" w:rsidP="00D40F21">
      <w:pPr>
        <w:tabs>
          <w:tab w:val="left" w:pos="5954"/>
          <w:tab w:val="left" w:pos="8225"/>
          <w:tab w:val="right" w:pos="9638"/>
        </w:tabs>
        <w:spacing w:after="0" w:line="240" w:lineRule="auto"/>
        <w:ind w:firstLine="5387"/>
        <w:rPr>
          <w:rFonts w:cs="Tahoma"/>
          <w:bCs/>
        </w:rPr>
      </w:pPr>
      <w:r w:rsidRPr="00D8029B">
        <w:rPr>
          <w:rFonts w:cs="Tahoma"/>
          <w:bCs/>
        </w:rPr>
        <w:t xml:space="preserve">2019 m. lapkričio     d. sprendimu Nr. </w:t>
      </w:r>
    </w:p>
    <w:p w14:paraId="4096FD81" w14:textId="77777777" w:rsidR="00BC1BCD" w:rsidRPr="00D8029B" w:rsidRDefault="00BC1BCD" w:rsidP="00BC1BCD">
      <w:pPr>
        <w:spacing w:line="240" w:lineRule="auto"/>
        <w:jc w:val="center"/>
        <w:rPr>
          <w:rFonts w:cs="Tahoma"/>
          <w:b/>
          <w:bCs/>
        </w:rPr>
      </w:pPr>
    </w:p>
    <w:p w14:paraId="7B880ABD" w14:textId="77777777" w:rsidR="00BC1BCD" w:rsidRPr="00D8029B" w:rsidRDefault="00BC1BCD" w:rsidP="00BC1BCD">
      <w:pPr>
        <w:spacing w:line="240" w:lineRule="auto"/>
        <w:jc w:val="center"/>
        <w:rPr>
          <w:rFonts w:cs="Tahoma"/>
          <w:b/>
          <w:bCs/>
        </w:rPr>
      </w:pPr>
      <w:r w:rsidRPr="00D8029B">
        <w:rPr>
          <w:rFonts w:cs="Tahoma"/>
          <w:b/>
          <w:bCs/>
        </w:rPr>
        <w:t>PAPILDOMAS SUSITARIMAS NR. 1</w:t>
      </w:r>
    </w:p>
    <w:p w14:paraId="2D10DC70" w14:textId="1CC4680F" w:rsidR="00BC1BCD" w:rsidRPr="00D8029B" w:rsidRDefault="00BC1BCD" w:rsidP="00407A50">
      <w:pPr>
        <w:spacing w:after="0" w:line="240" w:lineRule="auto"/>
        <w:jc w:val="center"/>
      </w:pPr>
      <w:r w:rsidRPr="00D8029B">
        <w:rPr>
          <w:rFonts w:cs="Tahoma"/>
          <w:b/>
          <w:bCs/>
        </w:rPr>
        <w:t>PRIE</w:t>
      </w:r>
      <w:r w:rsidR="00764C6E" w:rsidRPr="00D8029B">
        <w:rPr>
          <w:rFonts w:cs="Tahoma"/>
          <w:b/>
          <w:bCs/>
        </w:rPr>
        <w:t xml:space="preserve"> 2018 M. GRUODŽIO 11 D.</w:t>
      </w:r>
      <w:r w:rsidRPr="00D8029B">
        <w:rPr>
          <w:rFonts w:cs="Tahoma"/>
          <w:b/>
          <w:bCs/>
        </w:rPr>
        <w:t xml:space="preserve"> LAIKINOSIOS VIETINĖS RINKLIAVOS TRANSPORTO PRIEMONIŲ VALDYTOJAMS (VAIRUOTOJAMS) UŽ NAUDOJIMĄSI MOKAMOMIS AUTOMOBILIŲ STOVĖJIMO VIETOMIS PANEVĖŽIO MIESTE APTARNAVIMO, PRIEŽIŪROS IR ŠIOS RINKLIAVOS RINKIMO PASLAUGOS TEIKIMO SUTARTIES NR. 22-2195</w:t>
      </w:r>
    </w:p>
    <w:p w14:paraId="7AE57E30" w14:textId="77777777" w:rsidR="00BC1BCD" w:rsidRPr="00D8029B" w:rsidRDefault="00BC1BCD" w:rsidP="00407A50">
      <w:pPr>
        <w:spacing w:after="0" w:line="240" w:lineRule="auto"/>
        <w:jc w:val="center"/>
      </w:pPr>
    </w:p>
    <w:p w14:paraId="5126FEE8" w14:textId="77777777" w:rsidR="00BC1BCD" w:rsidRPr="00D8029B" w:rsidRDefault="00BC1BCD" w:rsidP="00407A50">
      <w:pPr>
        <w:spacing w:after="0" w:line="240" w:lineRule="auto"/>
        <w:jc w:val="center"/>
      </w:pPr>
      <w:r w:rsidRPr="00D8029B">
        <w:t xml:space="preserve">2019 m.                                 d. Nr. </w:t>
      </w:r>
    </w:p>
    <w:p w14:paraId="697E9578" w14:textId="67FCAB36" w:rsidR="00BC1BCD" w:rsidRPr="00D8029B" w:rsidRDefault="00BC1BCD" w:rsidP="00407A50">
      <w:pPr>
        <w:spacing w:after="0" w:line="240" w:lineRule="auto"/>
        <w:jc w:val="center"/>
      </w:pPr>
      <w:r w:rsidRPr="00D8029B">
        <w:t>Panevėžys</w:t>
      </w:r>
    </w:p>
    <w:p w14:paraId="63412A28" w14:textId="77777777" w:rsidR="00CE2AA9" w:rsidRPr="00D8029B" w:rsidRDefault="00CE2AA9" w:rsidP="002C390B">
      <w:pPr>
        <w:spacing w:after="0" w:line="240" w:lineRule="auto"/>
        <w:jc w:val="center"/>
        <w:rPr>
          <w:b/>
          <w:bCs/>
        </w:rPr>
      </w:pPr>
    </w:p>
    <w:p w14:paraId="0B068CE3" w14:textId="1B1EEC84" w:rsidR="00BD42A6" w:rsidRPr="00D8029B" w:rsidRDefault="00BC1BCD" w:rsidP="002C390B">
      <w:pPr>
        <w:spacing w:after="0" w:line="360" w:lineRule="auto"/>
        <w:ind w:firstLine="851"/>
        <w:jc w:val="both"/>
      </w:pPr>
      <w:r w:rsidRPr="00D8029B">
        <w:rPr>
          <w:b/>
          <w:bCs/>
        </w:rPr>
        <w:t>Panevėžio miesto savivaldybės administracija</w:t>
      </w:r>
      <w:r w:rsidRPr="00D8029B">
        <w:t xml:space="preserve"> (</w:t>
      </w:r>
      <w:r w:rsidR="000D2A28" w:rsidRPr="00D8029B">
        <w:t xml:space="preserve">toliau – Paslaugos gavėjas), </w:t>
      </w:r>
      <w:r w:rsidRPr="00D8029B">
        <w:t xml:space="preserve">juridinio asmens kodas 288724610, buveinė registruota Laisvės a. 20, </w:t>
      </w:r>
      <w:r w:rsidR="000D2A28" w:rsidRPr="00D8029B">
        <w:t xml:space="preserve">35200 </w:t>
      </w:r>
      <w:r w:rsidRPr="00D8029B">
        <w:t xml:space="preserve">Panevėžys, atstovaujama </w:t>
      </w:r>
      <w:r w:rsidR="000D2A28" w:rsidRPr="00D8029B">
        <w:t xml:space="preserve">Panevėžio miesto savivaldybės </w:t>
      </w:r>
      <w:r w:rsidRPr="00D8029B">
        <w:t xml:space="preserve">administracijos direktoriaus Tomo Juknos, veikiančio pagal Panevėžio miesto savivaldybės </w:t>
      </w:r>
      <w:r w:rsidR="000D2A28" w:rsidRPr="00D8029B">
        <w:t xml:space="preserve">tarybos </w:t>
      </w:r>
      <w:r w:rsidR="00A350E2" w:rsidRPr="00D8029B">
        <w:t xml:space="preserve">2019 m. lapkričio     d. sprendimą Nr.    </w:t>
      </w:r>
      <w:r w:rsidR="00407A50" w:rsidRPr="00D8029B">
        <w:t xml:space="preserve"> </w:t>
      </w:r>
      <w:r w:rsidR="00A350E2" w:rsidRPr="00D8029B">
        <w:t xml:space="preserve">„Dėl </w:t>
      </w:r>
      <w:r w:rsidR="00BD42A6" w:rsidRPr="00D8029B">
        <w:t xml:space="preserve">Savivaldybės tarybos 2013 m. vasario 28 d. sprendimo Nr. 1-30 „Dėl </w:t>
      </w:r>
      <w:r w:rsidR="00407A50" w:rsidRPr="00D8029B">
        <w:t>V</w:t>
      </w:r>
      <w:r w:rsidR="00BD42A6" w:rsidRPr="00D8029B">
        <w:t xml:space="preserve">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r w:rsidR="00407A50" w:rsidRPr="00D8029B">
        <w:br/>
      </w:r>
      <w:r w:rsidR="00BD42A6" w:rsidRPr="00D8029B">
        <w:t>Nr. 1-4-8 pripažinimo netekusiais galios“ pakeitimo ir pritarimo papildomo susitarimo Nr. 1 prie 2018 m. gruodžio 11 d. sutarties Nr. 22-2195 projektui“,</w:t>
      </w:r>
    </w:p>
    <w:p w14:paraId="3BE19724" w14:textId="0C64357C" w:rsidR="0033528A" w:rsidRPr="00D8029B" w:rsidRDefault="00BC1BCD" w:rsidP="002C390B">
      <w:pPr>
        <w:spacing w:after="0" w:line="360" w:lineRule="auto"/>
        <w:ind w:firstLine="851"/>
        <w:jc w:val="both"/>
      </w:pPr>
      <w:r w:rsidRPr="00D8029B">
        <w:rPr>
          <w:b/>
          <w:bCs/>
        </w:rPr>
        <w:t>UAB „Panevėžio būstas“</w:t>
      </w:r>
      <w:r w:rsidRPr="00D8029B">
        <w:t xml:space="preserve"> </w:t>
      </w:r>
      <w:r w:rsidR="0033528A" w:rsidRPr="00D8029B">
        <w:t>(toliau – Paslaugos teikėja</w:t>
      </w:r>
      <w:r w:rsidR="00407A50" w:rsidRPr="00D8029B">
        <w:t>s</w:t>
      </w:r>
      <w:r w:rsidR="0033528A" w:rsidRPr="00D8029B">
        <w:t xml:space="preserve">), </w:t>
      </w:r>
      <w:r w:rsidRPr="00D8029B">
        <w:t xml:space="preserve">juridinio asmens kodas 147146333, buveinė registruota Marijonų g. 36-3, </w:t>
      </w:r>
      <w:r w:rsidR="0033528A" w:rsidRPr="00D8029B">
        <w:t xml:space="preserve">35138 </w:t>
      </w:r>
      <w:r w:rsidRPr="00D8029B">
        <w:t>Panevėžys, atstovaujama l. e. direktoriaus pareigas Renaldo Januškos, veikiančio pagal bendrovės įstatus</w:t>
      </w:r>
      <w:r w:rsidR="0033528A" w:rsidRPr="00D8029B">
        <w:t>,</w:t>
      </w:r>
    </w:p>
    <w:p w14:paraId="008301C3" w14:textId="05CAF0AB" w:rsidR="00BC1BCD" w:rsidRPr="00D8029B" w:rsidRDefault="0033528A" w:rsidP="0033528A">
      <w:pPr>
        <w:spacing w:after="0" w:line="360" w:lineRule="auto"/>
        <w:ind w:firstLine="851"/>
        <w:jc w:val="both"/>
      </w:pPr>
      <w:r w:rsidRPr="00D8029B">
        <w:t>t</w:t>
      </w:r>
      <w:r w:rsidR="00BC1BCD" w:rsidRPr="00D8029B">
        <w:t>oliau</w:t>
      </w:r>
      <w:r w:rsidRPr="00D8029B">
        <w:t xml:space="preserve"> tekste kiekviena atskirai vadinama Šalimi, o kartu</w:t>
      </w:r>
      <w:r w:rsidR="00BC1BCD" w:rsidRPr="00D8029B">
        <w:t xml:space="preserve"> – Šal</w:t>
      </w:r>
      <w:r w:rsidRPr="00D8029B">
        <w:t>imis</w:t>
      </w:r>
      <w:r w:rsidR="00BC1BCD" w:rsidRPr="00D8029B">
        <w:t>, vadovaudamosi</w:t>
      </w:r>
      <w:r w:rsidRPr="00D8029B">
        <w:t xml:space="preserve"> Panevėžio miesto savivaldybės tarybos 2019 m. lapkričio     d. sprendimu Nr.    „Dėl Savivaldybės tarybos 2013 m. vasario 28 d. sprendimo Nr. 1-30 „Dėl </w:t>
      </w:r>
      <w:r w:rsidR="00407A50" w:rsidRPr="00D8029B">
        <w:t>V</w:t>
      </w:r>
      <w:r w:rsidRPr="00D8029B">
        <w:t xml:space="preserve">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r w:rsidR="00407A50" w:rsidRPr="00D8029B">
        <w:br/>
      </w:r>
      <w:r w:rsidRPr="00D8029B">
        <w:t>Nr. 1-4-8 pripažinimo netekusiais galios“ pakeitimo ir pritarimo papildomo susitarimo Nr. 1 prie 2018 m. gruodžio 11 d. sutarties Nr. 22-2195 projektui“</w:t>
      </w:r>
      <w:r w:rsidR="00FF480A" w:rsidRPr="00D8029B">
        <w:t xml:space="preserve">, </w:t>
      </w:r>
      <w:r w:rsidR="000A6E73" w:rsidRPr="00D8029B">
        <w:t>l</w:t>
      </w:r>
      <w:r w:rsidR="00BC1BCD" w:rsidRPr="00D8029B">
        <w:t xml:space="preserve">aikinosios vietinės rinkliavos transporto priemonių valdytojams (vairuotojams) už naudojimąsi mokamomis automobilių stovėjimo vietomis Panevėžio mieste aptarnavimo, priežiūros ir šios rinkliavos rinkimo paslaugos teikimo sutarties </w:t>
      </w:r>
      <w:r w:rsidR="00FF480A" w:rsidRPr="00D8029B">
        <w:br/>
      </w:r>
      <w:r w:rsidR="00BC1BCD" w:rsidRPr="00D8029B">
        <w:t>Nr. 22-2195 (toliau – Sutartis) 6</w:t>
      </w:r>
      <w:r w:rsidR="000D2A28" w:rsidRPr="00D8029B">
        <w:t>, 32</w:t>
      </w:r>
      <w:r w:rsidR="00BC1BCD" w:rsidRPr="00D8029B">
        <w:t xml:space="preserve"> punkt</w:t>
      </w:r>
      <w:r w:rsidR="000D2A28" w:rsidRPr="00D8029B">
        <w:t>ais</w:t>
      </w:r>
      <w:r w:rsidR="00BC1BCD" w:rsidRPr="00D8029B">
        <w:t xml:space="preserve"> ir atsižvelgdamos į 2019 metais faktiškai gautas rinkliavos pajamas ir padarytas išlaidas, susitarė:</w:t>
      </w:r>
    </w:p>
    <w:p w14:paraId="6A36AA55" w14:textId="2EFDA3BA" w:rsidR="000A6E73" w:rsidRPr="00D8029B" w:rsidRDefault="00BC1BCD" w:rsidP="002C390B">
      <w:pPr>
        <w:spacing w:after="0" w:line="360" w:lineRule="auto"/>
        <w:ind w:firstLine="851"/>
        <w:jc w:val="both"/>
      </w:pPr>
      <w:r w:rsidRPr="00D8029B">
        <w:lastRenderedPageBreak/>
        <w:t xml:space="preserve">1. Pakeisti </w:t>
      </w:r>
      <w:r w:rsidR="00CE2AA9" w:rsidRPr="00D8029B">
        <w:t>S</w:t>
      </w:r>
      <w:r w:rsidR="000A6E73" w:rsidRPr="00D8029B">
        <w:t>utarties 5 punkt</w:t>
      </w:r>
      <w:r w:rsidR="00FF480A" w:rsidRPr="00D8029B">
        <w:t>ą</w:t>
      </w:r>
      <w:r w:rsidR="000A6E73" w:rsidRPr="00D8029B">
        <w:t xml:space="preserve"> ir j</w:t>
      </w:r>
      <w:r w:rsidR="00FF480A" w:rsidRPr="00D8029B">
        <w:t>į</w:t>
      </w:r>
      <w:r w:rsidR="000A6E73" w:rsidRPr="00D8029B">
        <w:t xml:space="preserve"> išdėstyti taip:</w:t>
      </w:r>
    </w:p>
    <w:p w14:paraId="799AC8A5" w14:textId="7A9E2AA8" w:rsidR="00FF480A" w:rsidRPr="00D8029B" w:rsidRDefault="000A6E73" w:rsidP="00FF480A">
      <w:pPr>
        <w:spacing w:after="0" w:line="360" w:lineRule="auto"/>
        <w:ind w:firstLine="851"/>
        <w:jc w:val="both"/>
        <w:rPr>
          <w:szCs w:val="24"/>
        </w:rPr>
      </w:pPr>
      <w:r w:rsidRPr="00D8029B">
        <w:t xml:space="preserve">„5. Laikinosios sutarties galiojimo metu, t. y. nuo 2020 m. sausio 1 d. iki </w:t>
      </w:r>
      <w:r w:rsidR="00FF480A" w:rsidRPr="00D8029B">
        <w:t xml:space="preserve">2020 m. </w:t>
      </w:r>
      <w:r w:rsidRPr="00D8029B">
        <w:t>gruodžio 31 d., Paslaugos gavėjas moka Paslaugos teikėjui 50 % kas mėnesį surenkamos rinkliavos sum</w:t>
      </w:r>
      <w:r w:rsidR="00FF480A" w:rsidRPr="00D8029B">
        <w:t>os</w:t>
      </w:r>
      <w:r w:rsidRPr="00D8029B">
        <w:t>. T</w:t>
      </w:r>
      <w:r w:rsidRPr="00D8029B">
        <w:rPr>
          <w:szCs w:val="24"/>
        </w:rPr>
        <w:t xml:space="preserve">olimesniais Laikinosios sutarties galiojimo metais Paslaugos gavėjo mokama procentinė dalis nuo kas mėnesį surenkamos rinkliavos sumos Paslaugos teikėjui turi būti nustatoma abipusiu </w:t>
      </w:r>
      <w:r w:rsidR="00FF480A" w:rsidRPr="00D8029B">
        <w:rPr>
          <w:szCs w:val="24"/>
        </w:rPr>
        <w:t>š</w:t>
      </w:r>
      <w:r w:rsidRPr="00D8029B">
        <w:rPr>
          <w:szCs w:val="24"/>
        </w:rPr>
        <w:t>alių sutarimu, atsižvelgiant į faktiškai gautas rinkliavos pajamas per praėjusius metus ir padarytas išlaidas.</w:t>
      </w:r>
      <w:r w:rsidR="00FF480A" w:rsidRPr="00D8029B">
        <w:rPr>
          <w:szCs w:val="24"/>
        </w:rPr>
        <w:t>“.</w:t>
      </w:r>
    </w:p>
    <w:p w14:paraId="35F55EB4" w14:textId="7BD3D0CC" w:rsidR="000A6E73" w:rsidRPr="00D8029B" w:rsidRDefault="00FF480A" w:rsidP="00FF480A">
      <w:pPr>
        <w:spacing w:after="0" w:line="360" w:lineRule="auto"/>
        <w:ind w:firstLine="851"/>
        <w:jc w:val="both"/>
      </w:pPr>
      <w:r w:rsidRPr="00D8029B">
        <w:t>2. Pakeisti Sutarties 8 punktą ir jį išdėstyti taip:</w:t>
      </w:r>
    </w:p>
    <w:p w14:paraId="06E7E1DB" w14:textId="64F9E4A2" w:rsidR="00CE2AA9" w:rsidRPr="00D8029B" w:rsidRDefault="00FF480A" w:rsidP="00FF480A">
      <w:pPr>
        <w:spacing w:after="0" w:line="360" w:lineRule="auto"/>
        <w:ind w:firstLine="851"/>
        <w:jc w:val="both"/>
        <w:rPr>
          <w:rFonts w:eastAsia="SimSun"/>
          <w:szCs w:val="24"/>
          <w:shd w:val="clear" w:color="auto" w:fill="FFFFFF"/>
        </w:rPr>
      </w:pPr>
      <w:r w:rsidRPr="00D8029B">
        <w:t>„</w:t>
      </w:r>
      <w:r w:rsidR="000A6E73" w:rsidRPr="00D8029B">
        <w:t xml:space="preserve">8. Paslaugų teikėjas ne vėliau kaip iki </w:t>
      </w:r>
      <w:r w:rsidR="000D2A28" w:rsidRPr="00D8029B">
        <w:t>kito</w:t>
      </w:r>
      <w:r w:rsidR="000A6E73" w:rsidRPr="00D8029B">
        <w:t xml:space="preserve"> mėnesio 10 dienos pateikia Paslaugų gavėjo Miesto infrastruktūros skyriui duomenis apie praėjusio mėnesio rinkliavos įplaukas ir perveda visas iš paslaugos teikimo</w:t>
      </w:r>
      <w:r w:rsidR="000A0CD8">
        <w:t xml:space="preserve"> </w:t>
      </w:r>
      <w:r w:rsidR="000A0CD8" w:rsidRPr="00D8029B">
        <w:t>gautas</w:t>
      </w:r>
      <w:r w:rsidR="000A6E73" w:rsidRPr="00D8029B">
        <w:t xml:space="preserve"> pajamas į </w:t>
      </w:r>
      <w:r w:rsidR="00CC10C5">
        <w:rPr>
          <w:rFonts w:eastAsia="SimSun"/>
          <w:szCs w:val="24"/>
          <w:shd w:val="clear" w:color="auto" w:fill="FFFFFF"/>
        </w:rPr>
        <w:t>Paslaugų gavėjo nurodytą</w:t>
      </w:r>
      <w:r w:rsidR="000A6E73" w:rsidRPr="00D8029B">
        <w:rPr>
          <w:rFonts w:eastAsia="SimSun"/>
          <w:szCs w:val="24"/>
          <w:shd w:val="clear" w:color="auto" w:fill="FFFFFF"/>
        </w:rPr>
        <w:t xml:space="preserve"> sąskaitą.</w:t>
      </w:r>
      <w:r w:rsidRPr="00D8029B">
        <w:rPr>
          <w:rFonts w:eastAsia="SimSun"/>
          <w:szCs w:val="24"/>
          <w:shd w:val="clear" w:color="auto" w:fill="FFFFFF"/>
        </w:rPr>
        <w:t>“.</w:t>
      </w:r>
    </w:p>
    <w:p w14:paraId="51F8A9F7" w14:textId="6506ED6C" w:rsidR="00FF480A" w:rsidRPr="00D8029B" w:rsidRDefault="00FF480A" w:rsidP="00FF480A">
      <w:pPr>
        <w:spacing w:after="0" w:line="360" w:lineRule="auto"/>
        <w:ind w:firstLine="851"/>
        <w:jc w:val="both"/>
      </w:pPr>
      <w:r w:rsidRPr="00D8029B">
        <w:t>3. Pakeisti Sutarties 19 punktą ir jį išdėstyti taip:</w:t>
      </w:r>
    </w:p>
    <w:p w14:paraId="1F3C1EBD" w14:textId="6E35C46D" w:rsidR="00CE2AA9" w:rsidRPr="00D8029B" w:rsidRDefault="00FF480A" w:rsidP="00FF480A">
      <w:pPr>
        <w:spacing w:after="0" w:line="360" w:lineRule="auto"/>
        <w:ind w:firstLine="851"/>
        <w:jc w:val="both"/>
        <w:rPr>
          <w:szCs w:val="24"/>
        </w:rPr>
      </w:pPr>
      <w:r w:rsidRPr="00D8029B">
        <w:rPr>
          <w:szCs w:val="24"/>
        </w:rPr>
        <w:t>„</w:t>
      </w:r>
      <w:r w:rsidR="000A6E73" w:rsidRPr="00D8029B">
        <w:rPr>
          <w:szCs w:val="24"/>
        </w:rPr>
        <w:t>19. Laikinoji sutartis įsigalioja nuo 2019 m. sausio 1 dienos ir galioja iki tol, kol konkurencingos procedūros ar kitu būdu bus parinktas nuolatinis paslaugų teikėjas ir su juo dėl paslaugų teikimo Paslaugų gavėjas sudarys Sutartį, bet ne ilgiau nei iki 2021 m. gruodžio 31 d.</w:t>
      </w:r>
      <w:r w:rsidR="000A6E73" w:rsidRPr="00D8029B">
        <w:t>“.</w:t>
      </w:r>
    </w:p>
    <w:p w14:paraId="07B6006C" w14:textId="1F722B96" w:rsidR="00BC1BCD" w:rsidRPr="00D8029B" w:rsidRDefault="00FF480A" w:rsidP="002C390B">
      <w:pPr>
        <w:spacing w:after="0" w:line="360" w:lineRule="auto"/>
        <w:ind w:firstLine="851"/>
      </w:pPr>
      <w:r w:rsidRPr="00D8029B">
        <w:t>4</w:t>
      </w:r>
      <w:r w:rsidR="00BC1BCD" w:rsidRPr="00D8029B">
        <w:t>. Šis papildomas susitarimas įsigalioja jo pasirašymo dien</w:t>
      </w:r>
      <w:r w:rsidR="00D8029B" w:rsidRPr="00D8029B">
        <w:t>ą</w:t>
      </w:r>
      <w:r w:rsidR="00BC1BCD" w:rsidRPr="00D8029B">
        <w:t>.</w:t>
      </w:r>
    </w:p>
    <w:p w14:paraId="6C3AE614" w14:textId="2AC3D318" w:rsidR="00BC1BCD" w:rsidRPr="00D8029B" w:rsidRDefault="00FF480A" w:rsidP="002C390B">
      <w:pPr>
        <w:spacing w:after="0" w:line="360" w:lineRule="auto"/>
        <w:ind w:firstLine="851"/>
      </w:pPr>
      <w:r w:rsidRPr="00D8029B">
        <w:t>5</w:t>
      </w:r>
      <w:r w:rsidR="00BC1BCD" w:rsidRPr="00D8029B">
        <w:t xml:space="preserve">. Šis papildomas susitarimas yra neatskiriama </w:t>
      </w:r>
      <w:r w:rsidR="00CE2AA9" w:rsidRPr="00D8029B">
        <w:t>Sutarties</w:t>
      </w:r>
      <w:r w:rsidR="00BC1BCD" w:rsidRPr="00D8029B">
        <w:t xml:space="preserve"> dalis ir galioja kartu su </w:t>
      </w:r>
      <w:r w:rsidR="00CE2AA9" w:rsidRPr="00D8029B">
        <w:t>Sutartimi</w:t>
      </w:r>
      <w:r w:rsidR="00D8029B" w:rsidRPr="00D8029B">
        <w:t>.</w:t>
      </w:r>
    </w:p>
    <w:p w14:paraId="2A998BF9" w14:textId="73E5D340" w:rsidR="00BC1BCD" w:rsidRPr="00D8029B" w:rsidRDefault="00D8029B" w:rsidP="002C390B">
      <w:pPr>
        <w:spacing w:after="0" w:line="360" w:lineRule="auto"/>
        <w:ind w:firstLine="851"/>
      </w:pPr>
      <w:r w:rsidRPr="00D8029B">
        <w:t>6</w:t>
      </w:r>
      <w:r w:rsidR="00BC1BCD" w:rsidRPr="00D8029B">
        <w:t>. Šis papildomas susitarimas sudarytas lietuvių kalba, 2 (dviem) egzemplioriais, turinčiais vienodą teisinę galią – po vieną kiekvienai Šaliai.</w:t>
      </w:r>
    </w:p>
    <w:p w14:paraId="5F9B88ED" w14:textId="77777777" w:rsidR="00BC1BCD" w:rsidRPr="00D8029B" w:rsidRDefault="00BC1BCD" w:rsidP="00687053">
      <w:pPr>
        <w:spacing w:after="0" w:line="360" w:lineRule="auto"/>
        <w:ind w:firstLine="851"/>
      </w:pPr>
    </w:p>
    <w:p w14:paraId="3E22913C" w14:textId="77777777" w:rsidR="002C390B" w:rsidRPr="00D8029B" w:rsidRDefault="002C390B" w:rsidP="00687053">
      <w:pPr>
        <w:spacing w:after="0"/>
        <w:ind w:firstLine="851"/>
      </w:pPr>
    </w:p>
    <w:p w14:paraId="3E99D9D2" w14:textId="77777777" w:rsidR="00687053" w:rsidRPr="00D8029B" w:rsidRDefault="00687053" w:rsidP="00687053">
      <w:pPr>
        <w:spacing w:after="0"/>
      </w:pPr>
      <w:r w:rsidRPr="00D8029B">
        <w:rPr>
          <w:b/>
          <w:bCs/>
        </w:rPr>
        <w:t>PASLAUGOS GAVĖJAS</w:t>
      </w:r>
      <w:r w:rsidRPr="00D8029B">
        <w:t xml:space="preserve"> </w:t>
      </w:r>
      <w:r w:rsidRPr="00D8029B">
        <w:tab/>
        <w:t xml:space="preserve">                                       </w:t>
      </w:r>
      <w:r w:rsidRPr="00D8029B">
        <w:rPr>
          <w:b/>
        </w:rPr>
        <w:t>PASLAUGOS TEIKĖJAS</w:t>
      </w:r>
    </w:p>
    <w:p w14:paraId="2F462974" w14:textId="77777777" w:rsidR="00687053" w:rsidRPr="00D8029B" w:rsidRDefault="00687053" w:rsidP="00687053">
      <w:pPr>
        <w:spacing w:after="0"/>
        <w:rPr>
          <w:b/>
          <w:bCs/>
        </w:rPr>
      </w:pPr>
    </w:p>
    <w:p w14:paraId="31B10AA7" w14:textId="20347DDB" w:rsidR="00687053" w:rsidRPr="00D8029B" w:rsidRDefault="00687053" w:rsidP="00687053">
      <w:pPr>
        <w:tabs>
          <w:tab w:val="left" w:pos="6120"/>
        </w:tabs>
        <w:spacing w:after="0" w:line="360" w:lineRule="auto"/>
      </w:pPr>
      <w:r w:rsidRPr="00D8029B">
        <w:t xml:space="preserve">Panevėžio miesto savivaldybės administracija </w:t>
      </w:r>
      <w:r w:rsidR="00E55477" w:rsidRPr="00D8029B">
        <w:t xml:space="preserve">             </w:t>
      </w:r>
      <w:r w:rsidRPr="00D8029B">
        <w:t>UAB „Panevėžio būstas“</w:t>
      </w:r>
    </w:p>
    <w:p w14:paraId="6FF27564" w14:textId="65A41C75" w:rsidR="00687053" w:rsidRPr="00D8029B" w:rsidRDefault="00687053" w:rsidP="00687053">
      <w:pPr>
        <w:tabs>
          <w:tab w:val="left" w:pos="6120"/>
        </w:tabs>
        <w:spacing w:after="0" w:line="360" w:lineRule="auto"/>
      </w:pPr>
      <w:r w:rsidRPr="00D8029B">
        <w:t>Įstaigos kodas 288724610</w:t>
      </w:r>
      <w:r w:rsidR="00E55477" w:rsidRPr="00D8029B">
        <w:t xml:space="preserve">                                              </w:t>
      </w:r>
      <w:r w:rsidRPr="00D8029B">
        <w:t>Įmonės kodas 147146333</w:t>
      </w:r>
    </w:p>
    <w:p w14:paraId="438E7D88" w14:textId="7E02418D" w:rsidR="00687053" w:rsidRPr="00D8029B" w:rsidRDefault="00687053" w:rsidP="00687053">
      <w:pPr>
        <w:tabs>
          <w:tab w:val="left" w:pos="6120"/>
        </w:tabs>
        <w:spacing w:after="0" w:line="360" w:lineRule="auto"/>
      </w:pPr>
      <w:r w:rsidRPr="00D8029B">
        <w:t>Laisvės a. 20, 35200 Panevėžys</w:t>
      </w:r>
      <w:r w:rsidR="00E55477" w:rsidRPr="00D8029B">
        <w:t xml:space="preserve">                                     </w:t>
      </w:r>
      <w:r w:rsidRPr="00D8029B">
        <w:t>Marijonų g. 36-3, 35138 Panevėžys</w:t>
      </w:r>
    </w:p>
    <w:p w14:paraId="4C729C27" w14:textId="11E79A95" w:rsidR="00687053" w:rsidRPr="00D8029B" w:rsidRDefault="00687053" w:rsidP="00687053">
      <w:pPr>
        <w:tabs>
          <w:tab w:val="left" w:pos="6096"/>
        </w:tabs>
        <w:spacing w:after="0" w:line="360" w:lineRule="auto"/>
      </w:pPr>
      <w:r w:rsidRPr="00D8029B">
        <w:t>A. s. LT70 7300 0100 9139 8016</w:t>
      </w:r>
      <w:r w:rsidR="00E55477" w:rsidRPr="00D8029B">
        <w:t xml:space="preserve">                                  </w:t>
      </w:r>
      <w:r w:rsidRPr="00D8029B">
        <w:t>A. s. LT15 7181 5000 1546 7948</w:t>
      </w:r>
      <w:r w:rsidRPr="00D8029B">
        <w:tab/>
      </w:r>
    </w:p>
    <w:p w14:paraId="63DD6486" w14:textId="77777777" w:rsidR="00687053" w:rsidRPr="00D8029B" w:rsidRDefault="00687053" w:rsidP="00687053">
      <w:pPr>
        <w:tabs>
          <w:tab w:val="left" w:pos="6120"/>
        </w:tabs>
        <w:spacing w:after="0"/>
      </w:pPr>
      <w:r w:rsidRPr="00D8029B">
        <w:tab/>
      </w:r>
    </w:p>
    <w:p w14:paraId="3F665926" w14:textId="6154C912" w:rsidR="00687053" w:rsidRPr="00D8029B" w:rsidRDefault="00687053" w:rsidP="00687053">
      <w:pPr>
        <w:tabs>
          <w:tab w:val="left" w:pos="6120"/>
        </w:tabs>
        <w:spacing w:after="0"/>
      </w:pPr>
      <w:r w:rsidRPr="00D8029B">
        <w:t>____________________</w:t>
      </w:r>
      <w:r w:rsidR="00E55477" w:rsidRPr="00D8029B">
        <w:t xml:space="preserve">                                                </w:t>
      </w:r>
      <w:r w:rsidRPr="00D8029B">
        <w:t>______________________</w:t>
      </w:r>
    </w:p>
    <w:p w14:paraId="5476D2EE" w14:textId="2EF7A631" w:rsidR="00687053" w:rsidRPr="00D8029B" w:rsidRDefault="00687053" w:rsidP="00687053">
      <w:pPr>
        <w:tabs>
          <w:tab w:val="left" w:pos="6228"/>
        </w:tabs>
        <w:spacing w:after="0"/>
      </w:pPr>
      <w:r w:rsidRPr="00D8029B">
        <w:t>Tomas Jukna</w:t>
      </w:r>
      <w:r w:rsidR="00E55477" w:rsidRPr="00D8029B">
        <w:t xml:space="preserve">                                                                   </w:t>
      </w:r>
      <w:r w:rsidRPr="00D8029B">
        <w:t>Renaldas Januška</w:t>
      </w:r>
    </w:p>
    <w:p w14:paraId="51B380B3" w14:textId="30D99374" w:rsidR="00CE2AA9" w:rsidRPr="00D8029B" w:rsidRDefault="00687053" w:rsidP="00D40F21">
      <w:pPr>
        <w:tabs>
          <w:tab w:val="left" w:pos="6228"/>
        </w:tabs>
        <w:spacing w:after="0"/>
      </w:pPr>
      <w:r w:rsidRPr="00D8029B">
        <w:t>A. V.                                                                                A. V.</w:t>
      </w:r>
    </w:p>
    <w:sectPr w:rsidR="00CE2AA9" w:rsidRPr="00D8029B" w:rsidSect="00407A50">
      <w:headerReference w:type="default" r:id="rId9"/>
      <w:footerReference w:type="default" r:id="rId10"/>
      <w:footerReference w:type="first" r:id="rId11"/>
      <w:pgSz w:w="11907" w:h="16840"/>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D0ADA" w14:textId="77777777" w:rsidR="00FE5FF4" w:rsidRDefault="00FE5FF4">
      <w:pPr>
        <w:spacing w:after="0" w:line="240" w:lineRule="auto"/>
      </w:pPr>
      <w:r>
        <w:separator/>
      </w:r>
    </w:p>
  </w:endnote>
  <w:endnote w:type="continuationSeparator" w:id="0">
    <w:p w14:paraId="240AAEEC" w14:textId="77777777" w:rsidR="00FE5FF4" w:rsidRDefault="00FE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Segoe Print"/>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0AB5" w14:textId="77777777" w:rsidR="005C3DED" w:rsidRDefault="0096574B">
    <w:pPr>
      <w:tabs>
        <w:tab w:val="left" w:pos="8445"/>
      </w:tabs>
    </w:pPr>
    <w:r>
      <w:tab/>
    </w:r>
  </w:p>
  <w:p w14:paraId="7895A2C8" w14:textId="77777777" w:rsidR="005C3DED" w:rsidRDefault="005C3DED"/>
  <w:p w14:paraId="1F92DB8D" w14:textId="77777777" w:rsidR="005C3DED" w:rsidRDefault="005C3DE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762CC" w14:textId="77777777" w:rsidR="005C3DED" w:rsidRDefault="005C3DED">
    <w:pPr>
      <w:pStyle w:val="Porat"/>
    </w:pPr>
  </w:p>
  <w:p w14:paraId="30F5FB4F" w14:textId="77777777" w:rsidR="005C3DED" w:rsidRDefault="005C3DED">
    <w:pPr>
      <w:pStyle w:val="Porat"/>
    </w:pPr>
  </w:p>
  <w:p w14:paraId="67B6DF50" w14:textId="77777777" w:rsidR="005C3DED" w:rsidRDefault="005C3DED">
    <w:pPr>
      <w:pStyle w:val="Porat"/>
    </w:pPr>
  </w:p>
  <w:p w14:paraId="6DA1E331" w14:textId="77777777" w:rsidR="005C3DED" w:rsidRDefault="005C3DE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076B" w14:textId="77777777" w:rsidR="00FE5FF4" w:rsidRDefault="00FE5FF4">
      <w:pPr>
        <w:spacing w:after="0" w:line="240" w:lineRule="auto"/>
      </w:pPr>
      <w:r>
        <w:separator/>
      </w:r>
    </w:p>
  </w:footnote>
  <w:footnote w:type="continuationSeparator" w:id="0">
    <w:p w14:paraId="17FD6112" w14:textId="77777777" w:rsidR="00FE5FF4" w:rsidRDefault="00FE5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FFC8" w14:textId="77777777" w:rsidR="005C3DED" w:rsidRDefault="005C3DED">
    <w:pPr>
      <w:pStyle w:val="Antrats"/>
      <w:jc w:val="center"/>
    </w:pPr>
  </w:p>
  <w:p w14:paraId="2062889B" w14:textId="77777777" w:rsidR="005C3DED" w:rsidRDefault="0096574B">
    <w:pPr>
      <w:pStyle w:val="Antrats"/>
      <w:jc w:val="center"/>
    </w:pPr>
    <w:r>
      <w:fldChar w:fldCharType="begin"/>
    </w:r>
    <w:r>
      <w:instrText xml:space="preserve"> PAGE   \* MERGEFORMAT </w:instrText>
    </w:r>
    <w:r>
      <w:fldChar w:fldCharType="separate"/>
    </w:r>
    <w:r w:rsidR="006D416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EBC297B"/>
    <w:multiLevelType w:val="singleLevel"/>
    <w:tmpl w:val="DEBC297B"/>
    <w:lvl w:ilvl="0">
      <w:start w:val="19"/>
      <w:numFmt w:val="decimal"/>
      <w:suff w:val="space"/>
      <w:lvlText w:val="%1."/>
      <w:lvlJc w:val="left"/>
      <w:pPr>
        <w:ind w:left="709" w:firstLine="0"/>
      </w:pPr>
    </w:lvl>
  </w:abstractNum>
  <w:abstractNum w:abstractNumId="1" w15:restartNumberingAfterBreak="0">
    <w:nsid w:val="0C496F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05532C"/>
    <w:multiLevelType w:val="singleLevel"/>
    <w:tmpl w:val="1605532C"/>
    <w:lvl w:ilvl="0">
      <w:start w:val="3"/>
      <w:numFmt w:val="decimal"/>
      <w:suff w:val="space"/>
      <w:lvlText w:val="%1."/>
      <w:lvlJc w:val="left"/>
    </w:lvl>
  </w:abstractNum>
  <w:abstractNum w:abstractNumId="3" w15:restartNumberingAfterBreak="0">
    <w:nsid w:val="647A72A0"/>
    <w:multiLevelType w:val="hybridMultilevel"/>
    <w:tmpl w:val="B338F5AA"/>
    <w:lvl w:ilvl="0" w:tplc="9C38B2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B1F5173"/>
    <w:multiLevelType w:val="multilevel"/>
    <w:tmpl w:val="6B1F517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961"/>
    <w:rsid w:val="0005169C"/>
    <w:rsid w:val="00064363"/>
    <w:rsid w:val="00075594"/>
    <w:rsid w:val="00075D5A"/>
    <w:rsid w:val="000760B2"/>
    <w:rsid w:val="000811E1"/>
    <w:rsid w:val="000A0CD8"/>
    <w:rsid w:val="000A6E73"/>
    <w:rsid w:val="000C4347"/>
    <w:rsid w:val="000D2A28"/>
    <w:rsid w:val="000E32FA"/>
    <w:rsid w:val="000E5933"/>
    <w:rsid w:val="000E7131"/>
    <w:rsid w:val="000F464F"/>
    <w:rsid w:val="00101C83"/>
    <w:rsid w:val="00101F07"/>
    <w:rsid w:val="00111F82"/>
    <w:rsid w:val="00124B60"/>
    <w:rsid w:val="00132ABE"/>
    <w:rsid w:val="00133FB8"/>
    <w:rsid w:val="00153B94"/>
    <w:rsid w:val="0018513F"/>
    <w:rsid w:val="001A4F96"/>
    <w:rsid w:val="001A5655"/>
    <w:rsid w:val="001B1FE3"/>
    <w:rsid w:val="001B26CB"/>
    <w:rsid w:val="001D1AC1"/>
    <w:rsid w:val="001D3CB6"/>
    <w:rsid w:val="001E4DFD"/>
    <w:rsid w:val="001F7914"/>
    <w:rsid w:val="0020204A"/>
    <w:rsid w:val="00206FC7"/>
    <w:rsid w:val="0023417F"/>
    <w:rsid w:val="00234FD8"/>
    <w:rsid w:val="00246261"/>
    <w:rsid w:val="0024706D"/>
    <w:rsid w:val="002526D2"/>
    <w:rsid w:val="002630A9"/>
    <w:rsid w:val="002658A0"/>
    <w:rsid w:val="00276412"/>
    <w:rsid w:val="00290D81"/>
    <w:rsid w:val="002915B5"/>
    <w:rsid w:val="00291649"/>
    <w:rsid w:val="00293059"/>
    <w:rsid w:val="002A2097"/>
    <w:rsid w:val="002C390B"/>
    <w:rsid w:val="002D022A"/>
    <w:rsid w:val="002D0B3C"/>
    <w:rsid w:val="002D57F9"/>
    <w:rsid w:val="002D596F"/>
    <w:rsid w:val="002D75F0"/>
    <w:rsid w:val="002D7E2D"/>
    <w:rsid w:val="002E2386"/>
    <w:rsid w:val="002E4357"/>
    <w:rsid w:val="002F7001"/>
    <w:rsid w:val="00303346"/>
    <w:rsid w:val="00306DD2"/>
    <w:rsid w:val="00312A5C"/>
    <w:rsid w:val="00325CF1"/>
    <w:rsid w:val="00331161"/>
    <w:rsid w:val="0033528A"/>
    <w:rsid w:val="00337555"/>
    <w:rsid w:val="00355495"/>
    <w:rsid w:val="00355EE8"/>
    <w:rsid w:val="003618DF"/>
    <w:rsid w:val="003705AE"/>
    <w:rsid w:val="00377EF4"/>
    <w:rsid w:val="003804D6"/>
    <w:rsid w:val="00392558"/>
    <w:rsid w:val="0039707D"/>
    <w:rsid w:val="003A3559"/>
    <w:rsid w:val="003A6A71"/>
    <w:rsid w:val="003B6852"/>
    <w:rsid w:val="003C7DE4"/>
    <w:rsid w:val="003D113C"/>
    <w:rsid w:val="003D6535"/>
    <w:rsid w:val="003E58F0"/>
    <w:rsid w:val="003F3684"/>
    <w:rsid w:val="004014AB"/>
    <w:rsid w:val="00407A50"/>
    <w:rsid w:val="004100D4"/>
    <w:rsid w:val="00417179"/>
    <w:rsid w:val="00420850"/>
    <w:rsid w:val="00421D43"/>
    <w:rsid w:val="004376E8"/>
    <w:rsid w:val="004564CD"/>
    <w:rsid w:val="00464BB1"/>
    <w:rsid w:val="004725F7"/>
    <w:rsid w:val="00480D2E"/>
    <w:rsid w:val="004849ED"/>
    <w:rsid w:val="004A3610"/>
    <w:rsid w:val="004B65B0"/>
    <w:rsid w:val="004C07E0"/>
    <w:rsid w:val="004D35C5"/>
    <w:rsid w:val="004D547B"/>
    <w:rsid w:val="004E4142"/>
    <w:rsid w:val="00510DE4"/>
    <w:rsid w:val="005166E3"/>
    <w:rsid w:val="0052387D"/>
    <w:rsid w:val="00524D2D"/>
    <w:rsid w:val="00533646"/>
    <w:rsid w:val="0055523B"/>
    <w:rsid w:val="00562BCD"/>
    <w:rsid w:val="00566FC8"/>
    <w:rsid w:val="00571BF3"/>
    <w:rsid w:val="00584C4D"/>
    <w:rsid w:val="005925EA"/>
    <w:rsid w:val="00595F80"/>
    <w:rsid w:val="005B1469"/>
    <w:rsid w:val="005B727C"/>
    <w:rsid w:val="005C3DED"/>
    <w:rsid w:val="005C41AC"/>
    <w:rsid w:val="005C605B"/>
    <w:rsid w:val="005C6EF6"/>
    <w:rsid w:val="005F0CAD"/>
    <w:rsid w:val="005F44E3"/>
    <w:rsid w:val="005F6353"/>
    <w:rsid w:val="00601BE3"/>
    <w:rsid w:val="0060717D"/>
    <w:rsid w:val="006100C0"/>
    <w:rsid w:val="00611EE0"/>
    <w:rsid w:val="006127B2"/>
    <w:rsid w:val="006128BC"/>
    <w:rsid w:val="0061401B"/>
    <w:rsid w:val="006244B6"/>
    <w:rsid w:val="0062551B"/>
    <w:rsid w:val="00625C86"/>
    <w:rsid w:val="00630B08"/>
    <w:rsid w:val="00647379"/>
    <w:rsid w:val="006476A6"/>
    <w:rsid w:val="0065121B"/>
    <w:rsid w:val="00655408"/>
    <w:rsid w:val="00655E6A"/>
    <w:rsid w:val="00662FB1"/>
    <w:rsid w:val="0068030A"/>
    <w:rsid w:val="00687053"/>
    <w:rsid w:val="006A5EA2"/>
    <w:rsid w:val="006B0BC0"/>
    <w:rsid w:val="006B2353"/>
    <w:rsid w:val="006D107B"/>
    <w:rsid w:val="006D10BC"/>
    <w:rsid w:val="006D4165"/>
    <w:rsid w:val="006D6344"/>
    <w:rsid w:val="006D7A59"/>
    <w:rsid w:val="006F5FF5"/>
    <w:rsid w:val="00701945"/>
    <w:rsid w:val="007129E5"/>
    <w:rsid w:val="00740946"/>
    <w:rsid w:val="00743B7D"/>
    <w:rsid w:val="007452C6"/>
    <w:rsid w:val="007547ED"/>
    <w:rsid w:val="00764C6E"/>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5C3A"/>
    <w:rsid w:val="0085430E"/>
    <w:rsid w:val="008608CB"/>
    <w:rsid w:val="0086111D"/>
    <w:rsid w:val="00876E15"/>
    <w:rsid w:val="0088367B"/>
    <w:rsid w:val="00883F12"/>
    <w:rsid w:val="008A190D"/>
    <w:rsid w:val="008A2000"/>
    <w:rsid w:val="008B28AB"/>
    <w:rsid w:val="008B3D51"/>
    <w:rsid w:val="008D00CE"/>
    <w:rsid w:val="008D3265"/>
    <w:rsid w:val="008D7F28"/>
    <w:rsid w:val="008F1635"/>
    <w:rsid w:val="008F2750"/>
    <w:rsid w:val="008F4277"/>
    <w:rsid w:val="008F62A9"/>
    <w:rsid w:val="009111D4"/>
    <w:rsid w:val="00916D5D"/>
    <w:rsid w:val="00926B72"/>
    <w:rsid w:val="00931ACB"/>
    <w:rsid w:val="00942B11"/>
    <w:rsid w:val="00956496"/>
    <w:rsid w:val="00956EFA"/>
    <w:rsid w:val="0096574B"/>
    <w:rsid w:val="00967502"/>
    <w:rsid w:val="00976276"/>
    <w:rsid w:val="00980534"/>
    <w:rsid w:val="00983960"/>
    <w:rsid w:val="0099046B"/>
    <w:rsid w:val="00990645"/>
    <w:rsid w:val="009A4733"/>
    <w:rsid w:val="009B542B"/>
    <w:rsid w:val="009C3C68"/>
    <w:rsid w:val="009C55DF"/>
    <w:rsid w:val="009D1163"/>
    <w:rsid w:val="009D4140"/>
    <w:rsid w:val="009E5C02"/>
    <w:rsid w:val="009F5E68"/>
    <w:rsid w:val="00A0004E"/>
    <w:rsid w:val="00A11511"/>
    <w:rsid w:val="00A1337C"/>
    <w:rsid w:val="00A3474A"/>
    <w:rsid w:val="00A350E2"/>
    <w:rsid w:val="00A36213"/>
    <w:rsid w:val="00A37460"/>
    <w:rsid w:val="00A52AEC"/>
    <w:rsid w:val="00A562AA"/>
    <w:rsid w:val="00A57683"/>
    <w:rsid w:val="00A72F74"/>
    <w:rsid w:val="00A77C55"/>
    <w:rsid w:val="00A81759"/>
    <w:rsid w:val="00A83444"/>
    <w:rsid w:val="00A84DDD"/>
    <w:rsid w:val="00A90AC8"/>
    <w:rsid w:val="00A961AB"/>
    <w:rsid w:val="00A97838"/>
    <w:rsid w:val="00AB02B7"/>
    <w:rsid w:val="00AB0E39"/>
    <w:rsid w:val="00AB20E5"/>
    <w:rsid w:val="00AD3E4E"/>
    <w:rsid w:val="00AD6F4E"/>
    <w:rsid w:val="00AD778C"/>
    <w:rsid w:val="00B036C1"/>
    <w:rsid w:val="00B05FC9"/>
    <w:rsid w:val="00B07E21"/>
    <w:rsid w:val="00B14AEE"/>
    <w:rsid w:val="00B16B8D"/>
    <w:rsid w:val="00B26086"/>
    <w:rsid w:val="00B408ED"/>
    <w:rsid w:val="00B44F79"/>
    <w:rsid w:val="00B52FFC"/>
    <w:rsid w:val="00B61A88"/>
    <w:rsid w:val="00B6518B"/>
    <w:rsid w:val="00B664FD"/>
    <w:rsid w:val="00B67DCD"/>
    <w:rsid w:val="00B732E2"/>
    <w:rsid w:val="00B83E18"/>
    <w:rsid w:val="00B92EBF"/>
    <w:rsid w:val="00BA419C"/>
    <w:rsid w:val="00BA458B"/>
    <w:rsid w:val="00BB0318"/>
    <w:rsid w:val="00BB130F"/>
    <w:rsid w:val="00BB6886"/>
    <w:rsid w:val="00BC1BCD"/>
    <w:rsid w:val="00BD3585"/>
    <w:rsid w:val="00BD42A6"/>
    <w:rsid w:val="00BD5C3A"/>
    <w:rsid w:val="00BE4566"/>
    <w:rsid w:val="00BE7525"/>
    <w:rsid w:val="00BF06D7"/>
    <w:rsid w:val="00BF0A1B"/>
    <w:rsid w:val="00C008EA"/>
    <w:rsid w:val="00C07BFB"/>
    <w:rsid w:val="00C13EA5"/>
    <w:rsid w:val="00C14F8B"/>
    <w:rsid w:val="00C40FD3"/>
    <w:rsid w:val="00C420AA"/>
    <w:rsid w:val="00C51173"/>
    <w:rsid w:val="00C52416"/>
    <w:rsid w:val="00C71146"/>
    <w:rsid w:val="00C72861"/>
    <w:rsid w:val="00C72CB4"/>
    <w:rsid w:val="00C757C3"/>
    <w:rsid w:val="00C75F05"/>
    <w:rsid w:val="00C9091E"/>
    <w:rsid w:val="00CC10C5"/>
    <w:rsid w:val="00CC23E4"/>
    <w:rsid w:val="00CC5B6A"/>
    <w:rsid w:val="00CD5CCA"/>
    <w:rsid w:val="00CE1C5C"/>
    <w:rsid w:val="00CE2AA9"/>
    <w:rsid w:val="00CE4796"/>
    <w:rsid w:val="00CE7362"/>
    <w:rsid w:val="00CF4026"/>
    <w:rsid w:val="00D039E9"/>
    <w:rsid w:val="00D16849"/>
    <w:rsid w:val="00D25AF1"/>
    <w:rsid w:val="00D25F2C"/>
    <w:rsid w:val="00D33742"/>
    <w:rsid w:val="00D40F21"/>
    <w:rsid w:val="00D625ED"/>
    <w:rsid w:val="00D679FC"/>
    <w:rsid w:val="00D710AF"/>
    <w:rsid w:val="00D8029B"/>
    <w:rsid w:val="00D95876"/>
    <w:rsid w:val="00DB5818"/>
    <w:rsid w:val="00DC75E0"/>
    <w:rsid w:val="00DD20B8"/>
    <w:rsid w:val="00DE0D95"/>
    <w:rsid w:val="00E00B4D"/>
    <w:rsid w:val="00E169F2"/>
    <w:rsid w:val="00E21A77"/>
    <w:rsid w:val="00E34BFA"/>
    <w:rsid w:val="00E429EE"/>
    <w:rsid w:val="00E55477"/>
    <w:rsid w:val="00E60928"/>
    <w:rsid w:val="00E6329A"/>
    <w:rsid w:val="00E64235"/>
    <w:rsid w:val="00E73C7C"/>
    <w:rsid w:val="00E81C99"/>
    <w:rsid w:val="00E874D4"/>
    <w:rsid w:val="00E9055A"/>
    <w:rsid w:val="00E94693"/>
    <w:rsid w:val="00E94E7A"/>
    <w:rsid w:val="00EA2453"/>
    <w:rsid w:val="00EA6A5E"/>
    <w:rsid w:val="00EB01E1"/>
    <w:rsid w:val="00EB19D5"/>
    <w:rsid w:val="00EC4E26"/>
    <w:rsid w:val="00EC5372"/>
    <w:rsid w:val="00ED6339"/>
    <w:rsid w:val="00F0681D"/>
    <w:rsid w:val="00F43577"/>
    <w:rsid w:val="00F47074"/>
    <w:rsid w:val="00F51B6C"/>
    <w:rsid w:val="00F83894"/>
    <w:rsid w:val="00F86B18"/>
    <w:rsid w:val="00F9348D"/>
    <w:rsid w:val="00F97C2A"/>
    <w:rsid w:val="00FA5FAE"/>
    <w:rsid w:val="00FB0A57"/>
    <w:rsid w:val="00FB6C36"/>
    <w:rsid w:val="00FC1FBA"/>
    <w:rsid w:val="00FC2F53"/>
    <w:rsid w:val="00FD3CA2"/>
    <w:rsid w:val="00FD6215"/>
    <w:rsid w:val="00FD7127"/>
    <w:rsid w:val="00FE4E52"/>
    <w:rsid w:val="00FE5FF4"/>
    <w:rsid w:val="00FF480A"/>
    <w:rsid w:val="00FF6C40"/>
    <w:rsid w:val="022D01F6"/>
    <w:rsid w:val="1BC86EF3"/>
    <w:rsid w:val="45F001ED"/>
    <w:rsid w:val="69802AB8"/>
    <w:rsid w:val="6A152E6C"/>
    <w:rsid w:val="6B8720D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AFB2AB2"/>
  <w15:docId w15:val="{61C618EA-D080-48A4-A5F4-A29944A2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b/>
    </w:rPr>
  </w:style>
  <w:style w:type="paragraph" w:styleId="Antrat2">
    <w:name w:val="heading 2"/>
    <w:basedOn w:val="prastasis"/>
    <w:next w:val="prastasis"/>
    <w:link w:val="Antrat2Diagrama"/>
    <w:uiPriority w:val="99"/>
    <w:qFormat/>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pPr>
      <w:spacing w:before="240" w:after="60"/>
      <w:outlineLvl w:val="6"/>
    </w:pPr>
    <w:rPr>
      <w:rFonts w:ascii="Calibri" w:hAnsi="Calibri"/>
    </w:rPr>
  </w:style>
  <w:style w:type="paragraph" w:styleId="Antrat8">
    <w:name w:val="heading 8"/>
    <w:basedOn w:val="prastasis"/>
    <w:next w:val="prastasis"/>
    <w:link w:val="Antrat8Diagrama"/>
    <w:uiPriority w:val="99"/>
    <w:qFormat/>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qFormat/>
    <w:rPr>
      <w:sz w:val="2"/>
    </w:rPr>
  </w:style>
  <w:style w:type="paragraph" w:styleId="Pagrindinistekstas">
    <w:name w:val="Body Text"/>
    <w:basedOn w:val="prastasis"/>
    <w:link w:val="PagrindinistekstasDiagrama"/>
    <w:uiPriority w:val="99"/>
    <w:qFormat/>
    <w:pPr>
      <w:jc w:val="right"/>
    </w:pPr>
    <w:rPr>
      <w:sz w:val="20"/>
    </w:rPr>
  </w:style>
  <w:style w:type="paragraph" w:styleId="Pagrindinistekstas2">
    <w:name w:val="Body Text 2"/>
    <w:basedOn w:val="prastasis"/>
    <w:link w:val="Pagrindinistekstas2Diagrama"/>
    <w:uiPriority w:val="99"/>
    <w:pPr>
      <w:spacing w:after="120" w:line="480" w:lineRule="auto"/>
    </w:pPr>
  </w:style>
  <w:style w:type="paragraph" w:styleId="Pagrindiniotekstotrauka">
    <w:name w:val="Body Text Indent"/>
    <w:basedOn w:val="prastasis"/>
    <w:link w:val="PagrindiniotekstotraukaDiagrama"/>
    <w:uiPriority w:val="99"/>
    <w:qFormat/>
    <w:pPr>
      <w:spacing w:after="120"/>
      <w:ind w:left="283"/>
    </w:pPr>
  </w:style>
  <w:style w:type="paragraph" w:styleId="Porat">
    <w:name w:val="footer"/>
    <w:basedOn w:val="prastasis"/>
    <w:link w:val="PoratDiagrama"/>
    <w:uiPriority w:val="99"/>
    <w:qFormat/>
    <w:pPr>
      <w:tabs>
        <w:tab w:val="center" w:pos="4320"/>
        <w:tab w:val="right" w:pos="8640"/>
      </w:tabs>
    </w:pPr>
    <w:rPr>
      <w:sz w:val="20"/>
    </w:rPr>
  </w:style>
  <w:style w:type="paragraph" w:styleId="Antrats">
    <w:name w:val="header"/>
    <w:basedOn w:val="prastasis"/>
    <w:link w:val="AntratsDiagrama"/>
    <w:uiPriority w:val="99"/>
    <w:pPr>
      <w:tabs>
        <w:tab w:val="center" w:pos="4320"/>
        <w:tab w:val="right" w:pos="8640"/>
      </w:tabs>
    </w:pPr>
  </w:style>
  <w:style w:type="character" w:styleId="Hipersaitas">
    <w:name w:val="Hyperlink"/>
    <w:basedOn w:val="Numatytasispastraiposriftas"/>
    <w:uiPriority w:val="99"/>
    <w:qFormat/>
    <w:rPr>
      <w:rFonts w:cs="Times New Roman"/>
      <w:color w:val="0000FF"/>
      <w:u w:val="single"/>
    </w:rPr>
  </w:style>
  <w:style w:type="table" w:styleId="Lentelstinklelis">
    <w:name w:val="Table Grid"/>
    <w:basedOn w:val="prastojilentel"/>
    <w:uiPriority w:val="59"/>
    <w:qFormat/>
    <w:locke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qFormat/>
    <w:locked/>
    <w:rPr>
      <w:b/>
      <w:sz w:val="24"/>
      <w:lang w:eastAsia="en-US"/>
    </w:rPr>
  </w:style>
  <w:style w:type="character" w:customStyle="1" w:styleId="Heading2Char">
    <w:name w:val="Heading 2 Char"/>
    <w:basedOn w:val="Numatytasispastraiposriftas"/>
    <w:uiPriority w:val="99"/>
    <w:semiHidden/>
    <w:qFormat/>
    <w:locked/>
    <w:rPr>
      <w:rFonts w:ascii="Cambria" w:hAnsi="Cambria"/>
      <w:b/>
      <w:i/>
      <w:sz w:val="28"/>
      <w:lang w:eastAsia="en-US"/>
    </w:rPr>
  </w:style>
  <w:style w:type="character" w:customStyle="1" w:styleId="Heading7Char">
    <w:name w:val="Heading 7 Char"/>
    <w:basedOn w:val="Numatytasispastraiposriftas"/>
    <w:uiPriority w:val="99"/>
    <w:semiHidden/>
    <w:locked/>
    <w:rPr>
      <w:rFonts w:ascii="Calibri" w:hAnsi="Calibri"/>
      <w:sz w:val="24"/>
      <w:lang w:eastAsia="en-US"/>
    </w:rPr>
  </w:style>
  <w:style w:type="character" w:customStyle="1" w:styleId="Heading8Char">
    <w:name w:val="Heading 8 Char"/>
    <w:basedOn w:val="Numatytasispastraiposriftas"/>
    <w:uiPriority w:val="99"/>
    <w:semiHidden/>
    <w:qFormat/>
    <w:locked/>
    <w:rPr>
      <w:rFonts w:ascii="Calibri" w:hAnsi="Calibri"/>
      <w:i/>
      <w:sz w:val="24"/>
      <w:lang w:eastAsia="en-US"/>
    </w:rPr>
  </w:style>
  <w:style w:type="character" w:customStyle="1" w:styleId="HeaderChar">
    <w:name w:val="Header Char"/>
    <w:basedOn w:val="Numatytasispastraiposriftas"/>
    <w:uiPriority w:val="99"/>
    <w:semiHidden/>
    <w:qFormat/>
    <w:locked/>
    <w:rPr>
      <w:sz w:val="20"/>
      <w:lang w:eastAsia="en-US"/>
    </w:rPr>
  </w:style>
  <w:style w:type="character" w:customStyle="1" w:styleId="PoratDiagrama">
    <w:name w:val="Poraštė Diagrama"/>
    <w:basedOn w:val="Numatytasispastraiposriftas"/>
    <w:link w:val="Porat"/>
    <w:uiPriority w:val="99"/>
    <w:semiHidden/>
    <w:qFormat/>
    <w:locked/>
    <w:rPr>
      <w:sz w:val="20"/>
      <w:lang w:eastAsia="en-US"/>
    </w:rPr>
  </w:style>
  <w:style w:type="character" w:customStyle="1" w:styleId="PagrindinistekstasDiagrama">
    <w:name w:val="Pagrindinis tekstas Diagrama"/>
    <w:basedOn w:val="Numatytasispastraiposriftas"/>
    <w:link w:val="Pagrindinistekstas"/>
    <w:uiPriority w:val="99"/>
    <w:semiHidden/>
    <w:qFormat/>
    <w:locked/>
    <w:rPr>
      <w:sz w:val="20"/>
      <w:lang w:eastAsia="en-US"/>
    </w:rPr>
  </w:style>
  <w:style w:type="character" w:customStyle="1" w:styleId="DebesliotekstasDiagrama">
    <w:name w:val="Debesėlio tekstas Diagrama"/>
    <w:basedOn w:val="Numatytasispastraiposriftas"/>
    <w:link w:val="Debesliotekstas"/>
    <w:uiPriority w:val="99"/>
    <w:semiHidden/>
    <w:qFormat/>
    <w:locked/>
    <w:rPr>
      <w:sz w:val="2"/>
      <w:lang w:eastAsia="en-US"/>
    </w:rPr>
  </w:style>
  <w:style w:type="character" w:customStyle="1" w:styleId="AntratsDiagrama">
    <w:name w:val="Antraštės Diagrama"/>
    <w:link w:val="Antrats"/>
    <w:uiPriority w:val="99"/>
    <w:qFormat/>
    <w:locked/>
    <w:rPr>
      <w:sz w:val="24"/>
      <w:lang w:eastAsia="en-US"/>
    </w:rPr>
  </w:style>
  <w:style w:type="character" w:customStyle="1" w:styleId="BodyText2Char">
    <w:name w:val="Body Text 2 Char"/>
    <w:basedOn w:val="Numatytasispastraiposriftas"/>
    <w:uiPriority w:val="99"/>
    <w:semiHidden/>
    <w:qFormat/>
    <w:locked/>
    <w:rPr>
      <w:sz w:val="20"/>
      <w:lang w:eastAsia="en-US"/>
    </w:rPr>
  </w:style>
  <w:style w:type="character" w:customStyle="1" w:styleId="Pagrindinistekstas2Diagrama">
    <w:name w:val="Pagrindinis tekstas 2 Diagrama"/>
    <w:link w:val="Pagrindinistekstas2"/>
    <w:uiPriority w:val="99"/>
    <w:qFormat/>
    <w:locked/>
    <w:rPr>
      <w:sz w:val="24"/>
      <w:lang w:eastAsia="en-US"/>
    </w:rPr>
  </w:style>
  <w:style w:type="character" w:customStyle="1" w:styleId="Antrat2Diagrama">
    <w:name w:val="Antraštė 2 Diagrama"/>
    <w:link w:val="Antrat2"/>
    <w:uiPriority w:val="99"/>
    <w:semiHidden/>
    <w:qFormat/>
    <w:locked/>
    <w:rPr>
      <w:rFonts w:ascii="Calibri Light" w:hAnsi="Calibri Light"/>
      <w:b/>
      <w:i/>
      <w:sz w:val="28"/>
      <w:lang w:eastAsia="en-US"/>
    </w:rPr>
  </w:style>
  <w:style w:type="character" w:customStyle="1" w:styleId="Antrat7Diagrama">
    <w:name w:val="Antraštė 7 Diagrama"/>
    <w:link w:val="Antrat7"/>
    <w:uiPriority w:val="99"/>
    <w:semiHidden/>
    <w:qFormat/>
    <w:locked/>
    <w:rPr>
      <w:rFonts w:ascii="Calibri" w:hAnsi="Calibri"/>
      <w:sz w:val="24"/>
      <w:lang w:eastAsia="en-US"/>
    </w:rPr>
  </w:style>
  <w:style w:type="character" w:customStyle="1" w:styleId="Antrat8Diagrama">
    <w:name w:val="Antraštė 8 Diagrama"/>
    <w:link w:val="Antrat8"/>
    <w:uiPriority w:val="99"/>
    <w:semiHidden/>
    <w:locked/>
    <w:rPr>
      <w:rFonts w:ascii="Calibri" w:hAnsi="Calibri"/>
      <w:i/>
      <w:sz w:val="24"/>
      <w:lang w:eastAsia="en-US"/>
    </w:rPr>
  </w:style>
  <w:style w:type="character" w:customStyle="1" w:styleId="BodyTextIndentChar">
    <w:name w:val="Body Text Indent Char"/>
    <w:basedOn w:val="Numatytasispastraiposriftas"/>
    <w:uiPriority w:val="99"/>
    <w:semiHidden/>
    <w:locked/>
    <w:rPr>
      <w:sz w:val="20"/>
      <w:lang w:eastAsia="en-US"/>
    </w:rPr>
  </w:style>
  <w:style w:type="character" w:customStyle="1" w:styleId="PagrindiniotekstotraukaDiagrama">
    <w:name w:val="Pagrindinio teksto įtrauka Diagrama"/>
    <w:link w:val="Pagrindiniotekstotrauka"/>
    <w:uiPriority w:val="99"/>
    <w:locked/>
    <w:rPr>
      <w:sz w:val="24"/>
      <w:lang w:eastAsia="en-US"/>
    </w:rPr>
  </w:style>
  <w:style w:type="paragraph" w:customStyle="1" w:styleId="bodytext">
    <w:name w:val="bodytext"/>
    <w:basedOn w:val="prastasis"/>
    <w:uiPriority w:val="99"/>
    <w:qFormat/>
    <w:pPr>
      <w:autoSpaceDE w:val="0"/>
      <w:autoSpaceDN w:val="0"/>
      <w:ind w:firstLine="312"/>
      <w:jc w:val="both"/>
    </w:pPr>
    <w:rPr>
      <w:rFonts w:ascii="TimesLT" w:hAnsi="TimesLT"/>
      <w:sz w:val="20"/>
      <w:lang w:eastAsia="lt-LT"/>
    </w:rPr>
  </w:style>
  <w:style w:type="character" w:customStyle="1" w:styleId="FontStyle13">
    <w:name w:val="Font Style13"/>
    <w:uiPriority w:val="99"/>
    <w:qFormat/>
    <w:rPr>
      <w:rFonts w:ascii="Times New Roman" w:hAnsi="Times New Roman"/>
      <w:sz w:val="22"/>
    </w:rPr>
  </w:style>
  <w:style w:type="character" w:customStyle="1" w:styleId="Style3">
    <w:name w:val="Style3"/>
    <w:uiPriority w:val="99"/>
    <w:rPr>
      <w:rFonts w:ascii="Times New Roman" w:hAnsi="Times New Roman"/>
      <w:sz w:val="24"/>
    </w:rPr>
  </w:style>
  <w:style w:type="character" w:customStyle="1" w:styleId="apple-converted-space">
    <w:name w:val="apple-converted-space"/>
    <w:basedOn w:val="Numatytasispastraiposriftas"/>
    <w:uiPriority w:val="99"/>
    <w:qFormat/>
    <w:rPr>
      <w:rFonts w:cs="Times New Roman"/>
    </w:rPr>
  </w:style>
  <w:style w:type="paragraph" w:styleId="Sraopastraipa">
    <w:name w:val="List Paragraph"/>
    <w:basedOn w:val="prastasis"/>
    <w:uiPriority w:val="34"/>
    <w:qFormat/>
    <w:pPr>
      <w:spacing w:line="360" w:lineRule="auto"/>
      <w:ind w:left="720" w:firstLine="720"/>
      <w:contextualSpacing/>
      <w:jc w:val="both"/>
    </w:pPr>
    <w:rPr>
      <w:szCs w:val="24"/>
    </w:rPr>
  </w:style>
  <w:style w:type="paragraph" w:customStyle="1" w:styleId="Standard">
    <w:name w:val="Standard"/>
    <w:qFormat/>
    <w:pPr>
      <w:suppressAutoHyphens/>
      <w:autoSpaceDN w:val="0"/>
      <w:textAlignment w:val="baseline"/>
    </w:pPr>
    <w:rPr>
      <w:rFonts w:eastAsia="Times New Roman"/>
      <w:kern w:val="3"/>
      <w:lang w:eastAsia="ar-SA"/>
    </w:rPr>
  </w:style>
  <w:style w:type="character" w:customStyle="1" w:styleId="Bodytext0">
    <w:name w:val="Body text_"/>
    <w:link w:val="BodyText1"/>
    <w:qFormat/>
    <w:locked/>
    <w:rsid w:val="00BE7525"/>
    <w:rPr>
      <w:shd w:val="clear" w:color="auto" w:fill="FFFFFF"/>
    </w:rPr>
  </w:style>
  <w:style w:type="paragraph" w:customStyle="1" w:styleId="BodyText1">
    <w:name w:val="Body Text1"/>
    <w:basedOn w:val="prastasis"/>
    <w:link w:val="Bodytext0"/>
    <w:qFormat/>
    <w:rsid w:val="00BE7525"/>
    <w:pPr>
      <w:shd w:val="clear" w:color="auto" w:fill="FFFFFF"/>
      <w:spacing w:after="240" w:line="182" w:lineRule="exact"/>
      <w:ind w:hanging="1520"/>
    </w:pPr>
    <w:rPr>
      <w:rFonts w:eastAsia="SimSun"/>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47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987</Words>
  <Characters>6826</Characters>
  <Application>Microsoft Office Word</Application>
  <DocSecurity>4</DocSecurity>
  <Lines>56</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2019-11-05T07:12:00Z</cp:lastPrinted>
  <dcterms:created xsi:type="dcterms:W3CDTF">2019-11-07T09:52:00Z</dcterms:created>
  <dcterms:modified xsi:type="dcterms:W3CDTF">2019-11-07T09:52:00Z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