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FB5B" w14:textId="77777777" w:rsidR="0055523B" w:rsidRDefault="00C07BFB" w:rsidP="00B25C5E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1B7FB6D" wp14:editId="71B7FB6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FB5C" w14:textId="77777777" w:rsidR="0055523B" w:rsidRDefault="0055523B" w:rsidP="00B25C5E">
      <w:pPr>
        <w:spacing w:after="0" w:line="240" w:lineRule="auto"/>
        <w:jc w:val="center"/>
        <w:rPr>
          <w:szCs w:val="24"/>
        </w:rPr>
      </w:pPr>
    </w:p>
    <w:p w14:paraId="71B7FB5D" w14:textId="77777777" w:rsidR="0055523B" w:rsidRPr="00005EA0" w:rsidRDefault="00C07BFB" w:rsidP="00B25C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48992A2" w14:textId="77777777" w:rsidR="00B25C5E" w:rsidRDefault="00B25C5E" w:rsidP="00B25C5E">
      <w:pPr>
        <w:keepNext/>
        <w:spacing w:after="0" w:line="240" w:lineRule="auto"/>
        <w:outlineLvl w:val="1"/>
      </w:pPr>
    </w:p>
    <w:p w14:paraId="71B7FB5F" w14:textId="77777777" w:rsidR="0055523B" w:rsidRDefault="00C07BFB" w:rsidP="00B25C5E">
      <w:pPr>
        <w:keepNext/>
        <w:spacing w:after="0" w:line="240" w:lineRule="auto"/>
        <w:jc w:val="center"/>
        <w:outlineLvl w:val="1"/>
        <w:rPr>
          <w:b/>
        </w:rPr>
      </w:pPr>
      <w:r>
        <w:rPr>
          <w:b/>
        </w:rPr>
        <w:t>SPRENDIMAS</w:t>
      </w:r>
    </w:p>
    <w:p w14:paraId="71B7FB60" w14:textId="4149446C" w:rsidR="0055523B" w:rsidRPr="000D376D" w:rsidRDefault="00C07BFB" w:rsidP="00B25C5E">
      <w:pPr>
        <w:spacing w:after="0" w:line="240" w:lineRule="auto"/>
        <w:jc w:val="center"/>
        <w:rPr>
          <w:sz w:val="20"/>
        </w:rPr>
      </w:pPr>
      <w:bookmarkStart w:id="1" w:name="_Hlk14788506"/>
      <w:r>
        <w:rPr>
          <w:b/>
        </w:rPr>
        <w:t>DĖL</w:t>
      </w:r>
      <w:r w:rsidR="00005EA0">
        <w:rPr>
          <w:b/>
        </w:rPr>
        <w:t xml:space="preserve"> </w:t>
      </w:r>
      <w:r w:rsidR="000D376D">
        <w:rPr>
          <w:b/>
        </w:rPr>
        <w:t>SAVIVALDYBĖS TARYBOS 2018 M. LAPKRIČIO 29 D. SPRENDIMO NR. 1-35</w:t>
      </w:r>
      <w:r w:rsidR="00EF125D">
        <w:rPr>
          <w:b/>
        </w:rPr>
        <w:t>7</w:t>
      </w:r>
      <w:r w:rsidR="000D376D">
        <w:rPr>
          <w:b/>
        </w:rPr>
        <w:t xml:space="preserve"> </w:t>
      </w:r>
      <w:bookmarkStart w:id="2" w:name="_Hlk500922754"/>
      <w:r w:rsidR="000D376D">
        <w:rPr>
          <w:b/>
        </w:rPr>
        <w:t>„</w:t>
      </w:r>
      <w:r w:rsidR="000D376D" w:rsidRPr="00CE6D0C">
        <w:rPr>
          <w:b/>
        </w:rPr>
        <w:t xml:space="preserve">DĖL </w:t>
      </w:r>
      <w:r w:rsidR="000D376D">
        <w:rPr>
          <w:b/>
        </w:rPr>
        <w:t>PAVEDIMO AB „PANEVĖŽIO SPECIALUS AUTOTRANSPORTAS“ TEIKTI</w:t>
      </w:r>
      <w:r w:rsidR="00EF125D">
        <w:rPr>
          <w:b/>
        </w:rPr>
        <w:t xml:space="preserve"> KAPINIŲ PRIEŽIŪROS PASLAUGAS</w:t>
      </w:r>
      <w:r w:rsidR="000D376D">
        <w:rPr>
          <w:b/>
          <w:szCs w:val="24"/>
        </w:rPr>
        <w:t>, PRITARIMO LAIKINOSIOS</w:t>
      </w:r>
      <w:r w:rsidR="00EF125D">
        <w:rPr>
          <w:b/>
          <w:szCs w:val="24"/>
        </w:rPr>
        <w:t xml:space="preserve"> </w:t>
      </w:r>
      <w:r w:rsidR="000D376D">
        <w:rPr>
          <w:b/>
          <w:szCs w:val="24"/>
        </w:rPr>
        <w:t>PANEVĖŽIO MIESTO</w:t>
      </w:r>
      <w:r w:rsidR="00EF125D">
        <w:rPr>
          <w:b/>
          <w:szCs w:val="24"/>
        </w:rPr>
        <w:t xml:space="preserve"> KAPINIŲ PRIEŽIŪROS PASLAUGŲ</w:t>
      </w:r>
      <w:r w:rsidR="000D376D">
        <w:rPr>
          <w:b/>
          <w:szCs w:val="24"/>
        </w:rPr>
        <w:t xml:space="preserve"> TEIKIMO SUTARTIES SUDARYMUI</w:t>
      </w:r>
      <w:r w:rsidR="000D376D">
        <w:rPr>
          <w:b/>
        </w:rPr>
        <w:t xml:space="preserve"> </w:t>
      </w:r>
      <w:r w:rsidR="000D376D" w:rsidRPr="00CE6D0C">
        <w:rPr>
          <w:b/>
        </w:rPr>
        <w:t xml:space="preserve">IR </w:t>
      </w:r>
      <w:r w:rsidR="000D376D">
        <w:rPr>
          <w:b/>
        </w:rPr>
        <w:t>PAVEDIMO</w:t>
      </w:r>
      <w:r w:rsidR="000D376D" w:rsidRPr="00CE6D0C">
        <w:rPr>
          <w:b/>
        </w:rPr>
        <w:t xml:space="preserve"> </w:t>
      </w:r>
      <w:r w:rsidR="000D376D">
        <w:rPr>
          <w:b/>
        </w:rPr>
        <w:t>ADMINISTRACIJOS DIREKTORIUI“</w:t>
      </w:r>
      <w:bookmarkEnd w:id="2"/>
      <w:r w:rsidR="000D376D">
        <w:rPr>
          <w:sz w:val="20"/>
        </w:rPr>
        <w:t xml:space="preserve"> </w:t>
      </w:r>
      <w:r>
        <w:rPr>
          <w:b/>
        </w:rPr>
        <w:t>PAKEITIMO</w:t>
      </w:r>
      <w:r w:rsidR="000D376D">
        <w:rPr>
          <w:b/>
        </w:rPr>
        <w:t xml:space="preserve"> </w:t>
      </w:r>
      <w:r w:rsidR="000D376D" w:rsidRPr="00CE6D0C">
        <w:rPr>
          <w:b/>
        </w:rPr>
        <w:t xml:space="preserve">IR </w:t>
      </w:r>
      <w:r w:rsidR="000D376D">
        <w:rPr>
          <w:b/>
        </w:rPr>
        <w:t>PAVEDIMO</w:t>
      </w:r>
      <w:r w:rsidR="000D376D" w:rsidRPr="00CE6D0C">
        <w:rPr>
          <w:b/>
        </w:rPr>
        <w:t xml:space="preserve"> </w:t>
      </w:r>
      <w:r w:rsidR="000D376D">
        <w:rPr>
          <w:b/>
        </w:rPr>
        <w:t>ADMINISTRACIJOS DIREKTORIUI</w:t>
      </w:r>
    </w:p>
    <w:bookmarkEnd w:id="1"/>
    <w:p w14:paraId="71B7FB61" w14:textId="77777777" w:rsidR="0055523B" w:rsidRDefault="0055523B" w:rsidP="00B25C5E">
      <w:pPr>
        <w:spacing w:after="0" w:line="240" w:lineRule="auto"/>
        <w:jc w:val="center"/>
      </w:pPr>
    </w:p>
    <w:p w14:paraId="71B7FB62" w14:textId="77777777" w:rsidR="0055523B" w:rsidRDefault="00C07BFB" w:rsidP="00B25C5E">
      <w:pPr>
        <w:spacing w:after="0" w:line="240" w:lineRule="auto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lapkričio 7 d.</w:t>
      </w:r>
      <w:r>
        <w:rPr>
          <w:rStyle w:val="Style3"/>
        </w:rP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TSP-468</w:t>
      </w:r>
      <w:r>
        <w:fldChar w:fldCharType="end"/>
      </w:r>
      <w:bookmarkEnd w:id="4"/>
    </w:p>
    <w:p w14:paraId="71B7FB63" w14:textId="77777777" w:rsidR="0055523B" w:rsidRDefault="00C07BFB" w:rsidP="00B25C5E">
      <w:pPr>
        <w:keepNext/>
        <w:spacing w:after="0" w:line="240" w:lineRule="auto"/>
        <w:jc w:val="center"/>
        <w:outlineLvl w:val="2"/>
        <w:rPr>
          <w:b/>
        </w:rPr>
      </w:pPr>
      <w:r>
        <w:t>Panevėžys</w:t>
      </w:r>
    </w:p>
    <w:p w14:paraId="71B7FB64" w14:textId="3CCB37E1" w:rsidR="0055523B" w:rsidRDefault="0055523B" w:rsidP="00B25C5E">
      <w:pPr>
        <w:spacing w:after="0" w:line="240" w:lineRule="auto"/>
        <w:jc w:val="both"/>
      </w:pPr>
    </w:p>
    <w:p w14:paraId="416F7BE2" w14:textId="697732E3" w:rsidR="007042AC" w:rsidRDefault="000D376D" w:rsidP="00B25C5E">
      <w:pPr>
        <w:spacing w:after="0" w:line="360" w:lineRule="auto"/>
        <w:ind w:firstLine="851"/>
        <w:jc w:val="both"/>
      </w:pPr>
      <w:r>
        <w:t xml:space="preserve">Vadovaudamasi </w:t>
      </w:r>
      <w:r w:rsidRPr="0074707C">
        <w:t>Lietuvos Respublikos vietos sav</w:t>
      </w:r>
      <w:r w:rsidR="007C4C9E">
        <w:t>ivaldos įstatymo 18 straipsnio 1</w:t>
      </w:r>
      <w:r>
        <w:t xml:space="preserve"> dalimi</w:t>
      </w:r>
      <w:r w:rsidRPr="0074707C">
        <w:t xml:space="preserve">, </w:t>
      </w:r>
      <w:r>
        <w:t>Lietuvos Respublikos viešųjų pirkimų į</w:t>
      </w:r>
      <w:r w:rsidR="007C4C9E">
        <w:t>statymo 10 straipsnio 2 dalimi,</w:t>
      </w:r>
      <w:r w:rsidR="00C07BFB">
        <w:t xml:space="preserve"> Panevėžio </w:t>
      </w:r>
      <w:r w:rsidR="00CD0F11">
        <w:t xml:space="preserve">miesto savivaldybės </w:t>
      </w:r>
      <w:r w:rsidR="00C07BFB">
        <w:t>taryba n u s p r e n d ž i a:</w:t>
      </w:r>
    </w:p>
    <w:p w14:paraId="77BF94B1" w14:textId="6549BE96" w:rsidR="000D376D" w:rsidRPr="00EF125D" w:rsidRDefault="000D376D" w:rsidP="00B25C5E">
      <w:pPr>
        <w:pStyle w:val="Sraopastraipa"/>
        <w:numPr>
          <w:ilvl w:val="0"/>
          <w:numId w:val="6"/>
        </w:numPr>
        <w:spacing w:after="0"/>
        <w:ind w:left="0" w:firstLine="851"/>
      </w:pPr>
      <w:r w:rsidRPr="00B25C5E">
        <w:t>Pakeisti Panevėžio</w:t>
      </w:r>
      <w:r w:rsidR="007C4C9E" w:rsidRPr="00B25C5E">
        <w:t xml:space="preserve"> </w:t>
      </w:r>
      <w:r w:rsidRPr="00B25C5E">
        <w:t>miesto</w:t>
      </w:r>
      <w:r w:rsidR="007C4C9E" w:rsidRPr="00B25C5E">
        <w:t xml:space="preserve"> </w:t>
      </w:r>
      <w:r w:rsidRPr="00B25C5E">
        <w:t>savivaldybės tarybos 2018 m. lapkričio 29 d. sprendimo</w:t>
      </w:r>
      <w:r w:rsidR="00EF125D" w:rsidRPr="00B25C5E">
        <w:t xml:space="preserve"> </w:t>
      </w:r>
      <w:r w:rsidR="00BF0C05">
        <w:br/>
      </w:r>
      <w:r w:rsidRPr="00B25C5E">
        <w:t>Nr. 1-35</w:t>
      </w:r>
      <w:r w:rsidR="00EF125D" w:rsidRPr="00B25C5E">
        <w:t>7</w:t>
      </w:r>
      <w:r w:rsidRPr="00B25C5E">
        <w:t xml:space="preserve"> „Dėl pavedimo AB „Panevėžio specialus autotransportas“ teikti</w:t>
      </w:r>
      <w:r w:rsidR="00EF125D" w:rsidRPr="00B25C5E">
        <w:t xml:space="preserve"> kapinių priežiūros </w:t>
      </w:r>
      <w:r w:rsidRPr="00B25C5E">
        <w:rPr>
          <w:rFonts w:eastAsia="Calibri"/>
        </w:rPr>
        <w:t>paslaugas, pritarimo</w:t>
      </w:r>
      <w:r w:rsidR="00EF125D" w:rsidRPr="00B25C5E">
        <w:rPr>
          <w:rFonts w:eastAsia="Calibri"/>
        </w:rPr>
        <w:t xml:space="preserve"> laikinosios Panevėžio miesto kapinių priežiūros paslaugų </w:t>
      </w:r>
      <w:r w:rsidRPr="00B25C5E">
        <w:rPr>
          <w:rFonts w:eastAsia="Calibri"/>
        </w:rPr>
        <w:t xml:space="preserve">teikimo sutarties sudarymui ir pavedimo </w:t>
      </w:r>
      <w:r w:rsidR="00B25C5E" w:rsidRPr="00B25C5E">
        <w:rPr>
          <w:rFonts w:eastAsia="Calibri"/>
        </w:rPr>
        <w:t>A</w:t>
      </w:r>
      <w:r w:rsidRPr="00B25C5E">
        <w:rPr>
          <w:rFonts w:eastAsia="Calibri"/>
        </w:rPr>
        <w:t xml:space="preserve">dministracijos direktoriui“ </w:t>
      </w:r>
      <w:r w:rsidRPr="00B25C5E">
        <w:t>1 punktą ir jį išdėstyti taip:</w:t>
      </w:r>
    </w:p>
    <w:p w14:paraId="26756C33" w14:textId="2586ED83" w:rsidR="000D376D" w:rsidRPr="006C5507" w:rsidRDefault="000D376D" w:rsidP="00B25C5E">
      <w:pPr>
        <w:pStyle w:val="Pagrindinistekstas"/>
        <w:tabs>
          <w:tab w:val="left" w:pos="5760"/>
        </w:tabs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B25C5E">
        <w:rPr>
          <w:sz w:val="24"/>
          <w:szCs w:val="24"/>
        </w:rPr>
        <w:t xml:space="preserve">1. </w:t>
      </w:r>
      <w:r w:rsidRPr="00A3784B">
        <w:rPr>
          <w:sz w:val="24"/>
          <w:szCs w:val="24"/>
        </w:rPr>
        <w:t>Pavesti AB „Panevėžio spe</w:t>
      </w:r>
      <w:r>
        <w:rPr>
          <w:sz w:val="24"/>
          <w:szCs w:val="24"/>
        </w:rPr>
        <w:t>cialus autotransportas“ nuo 2020</w:t>
      </w:r>
      <w:r w:rsidRPr="00A3784B">
        <w:rPr>
          <w:sz w:val="24"/>
          <w:szCs w:val="24"/>
        </w:rPr>
        <w:t xml:space="preserve"> m. sausio 1 d. iki tol, kol Panevėžio miesto savivaldybės administracija įstatymų ir kitų teisės aktų nustatyta tvarka atrinks nuolatinį paslaugų teikėją ir įsigalios su juo sudaryta sutartis dėl paslaugų teikimo, bet ne ilgiau </w:t>
      </w:r>
      <w:r>
        <w:rPr>
          <w:sz w:val="24"/>
          <w:szCs w:val="24"/>
        </w:rPr>
        <w:t>kaip iki 2021 m. gruodžio 31 d.</w:t>
      </w:r>
      <w:r w:rsidR="00B25C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3784B">
        <w:rPr>
          <w:sz w:val="24"/>
          <w:szCs w:val="24"/>
        </w:rPr>
        <w:t xml:space="preserve">teikti </w:t>
      </w:r>
      <w:r w:rsidR="00EF125D">
        <w:rPr>
          <w:sz w:val="24"/>
          <w:szCs w:val="24"/>
        </w:rPr>
        <w:t>kapinių priežiūras paslaugas Panevėžio mieste.</w:t>
      </w:r>
      <w:r>
        <w:rPr>
          <w:rFonts w:eastAsia="Calibri"/>
          <w:sz w:val="24"/>
          <w:szCs w:val="24"/>
        </w:rPr>
        <w:t>“.</w:t>
      </w:r>
    </w:p>
    <w:p w14:paraId="3F593F5E" w14:textId="7A475985" w:rsidR="007042AC" w:rsidRDefault="000D376D" w:rsidP="00B25C5E">
      <w:pPr>
        <w:pStyle w:val="Sraopastraipa"/>
        <w:numPr>
          <w:ilvl w:val="0"/>
          <w:numId w:val="6"/>
        </w:numPr>
        <w:spacing w:after="0"/>
        <w:ind w:left="0" w:firstLine="851"/>
      </w:pPr>
      <w:r w:rsidRPr="000D376D">
        <w:t>Pavesti</w:t>
      </w:r>
      <w:r w:rsidR="00EC42EF">
        <w:t xml:space="preserve"> </w:t>
      </w:r>
      <w:r w:rsidRPr="000D376D">
        <w:t>Savivaldybės</w:t>
      </w:r>
      <w:r w:rsidR="00EC42EF">
        <w:t xml:space="preserve"> </w:t>
      </w:r>
      <w:r w:rsidRPr="000D376D">
        <w:t>administracijos</w:t>
      </w:r>
      <w:r w:rsidR="00EC42EF">
        <w:t xml:space="preserve"> </w:t>
      </w:r>
      <w:r w:rsidRPr="000D376D">
        <w:t>direktoriui</w:t>
      </w:r>
      <w:r w:rsidR="00EC42EF">
        <w:t xml:space="preserve"> </w:t>
      </w:r>
      <w:r w:rsidRPr="000D376D">
        <w:t>pasirašyti papildomą</w:t>
      </w:r>
      <w:r w:rsidR="00EC42EF">
        <w:t xml:space="preserve"> </w:t>
      </w:r>
      <w:r w:rsidRPr="000D376D">
        <w:t>susitarimą</w:t>
      </w:r>
      <w:r w:rsidR="00EC42EF">
        <w:t xml:space="preserve"> </w:t>
      </w:r>
      <w:r w:rsidRPr="000D376D">
        <w:t>prie</w:t>
      </w:r>
      <w:r w:rsidR="00EF125D">
        <w:t xml:space="preserve"> </w:t>
      </w:r>
      <w:r w:rsidR="00B25C5E">
        <w:t xml:space="preserve">laikinosios </w:t>
      </w:r>
      <w:r w:rsidRPr="00B25C5E">
        <w:rPr>
          <w:rFonts w:eastAsia="Calibri"/>
        </w:rPr>
        <w:t>Panevėžio</w:t>
      </w:r>
      <w:r w:rsidR="00EC42EF" w:rsidRPr="00B25C5E">
        <w:rPr>
          <w:rFonts w:eastAsia="Calibri"/>
        </w:rPr>
        <w:t xml:space="preserve"> </w:t>
      </w:r>
      <w:r w:rsidRPr="00B25C5E">
        <w:rPr>
          <w:rFonts w:eastAsia="Calibri"/>
        </w:rPr>
        <w:t>miesto</w:t>
      </w:r>
      <w:r w:rsidR="00EC42EF" w:rsidRPr="00B25C5E">
        <w:rPr>
          <w:rFonts w:eastAsia="Calibri"/>
        </w:rPr>
        <w:t xml:space="preserve"> </w:t>
      </w:r>
      <w:r w:rsidR="00EF125D" w:rsidRPr="00B25C5E">
        <w:rPr>
          <w:rFonts w:eastAsia="Calibri"/>
        </w:rPr>
        <w:t>kapinių priežiūros</w:t>
      </w:r>
      <w:r w:rsidRPr="00B25C5E">
        <w:rPr>
          <w:rFonts w:eastAsia="Calibri"/>
        </w:rPr>
        <w:t xml:space="preserve"> paslaugų teikimo</w:t>
      </w:r>
      <w:r w:rsidR="00EF125D" w:rsidRPr="00B25C5E">
        <w:rPr>
          <w:rFonts w:eastAsia="Calibri"/>
        </w:rPr>
        <w:t xml:space="preserve"> </w:t>
      </w:r>
      <w:r w:rsidRPr="00B25C5E">
        <w:rPr>
          <w:rFonts w:eastAsia="Calibri"/>
        </w:rPr>
        <w:t xml:space="preserve">sutarties Nr. </w:t>
      </w:r>
      <w:r w:rsidRPr="000D376D">
        <w:t>22-22</w:t>
      </w:r>
      <w:r w:rsidR="00EF125D">
        <w:t>67</w:t>
      </w:r>
      <w:r w:rsidRPr="000D376D">
        <w:t>,</w:t>
      </w:r>
      <w:r w:rsidR="00EC42EF">
        <w:t xml:space="preserve"> </w:t>
      </w:r>
      <w:r w:rsidRPr="000D376D">
        <w:t>pasirašytos 2018 m. gruodžio</w:t>
      </w:r>
      <w:r w:rsidR="00EF125D">
        <w:t xml:space="preserve"> 21 </w:t>
      </w:r>
      <w:r w:rsidRPr="000D376D">
        <w:t>d.,</w:t>
      </w:r>
      <w:r w:rsidR="002009EC">
        <w:t xml:space="preserve"> dėl sutarties 7 punkto pakeitimo</w:t>
      </w:r>
      <w:r w:rsidR="001202DA">
        <w:t xml:space="preserve">, </w:t>
      </w:r>
      <w:r w:rsidRPr="000D376D">
        <w:t>kitus su šia sutartimi susijusius susitarimus</w:t>
      </w:r>
      <w:r w:rsidR="001202DA">
        <w:t xml:space="preserve"> ir </w:t>
      </w:r>
      <w:r w:rsidRPr="000D376D">
        <w:t xml:space="preserve">atlikti </w:t>
      </w:r>
      <w:r w:rsidR="00B25C5E">
        <w:t>vis</w:t>
      </w:r>
      <w:r w:rsidRPr="000D376D">
        <w:t>us reikiamus veiksmus, susijusius su šios sutarties vykdymu.</w:t>
      </w:r>
    </w:p>
    <w:p w14:paraId="6E9F31D3" w14:textId="7B88C102" w:rsidR="007042AC" w:rsidRDefault="007042AC" w:rsidP="00B25C5E">
      <w:pPr>
        <w:spacing w:after="0" w:line="360" w:lineRule="auto"/>
        <w:ind w:firstLine="851"/>
        <w:jc w:val="both"/>
        <w:rPr>
          <w:bCs/>
          <w:szCs w:val="24"/>
        </w:rPr>
      </w:pPr>
      <w:r w:rsidRPr="008F0AD1">
        <w:rPr>
          <w:bCs/>
          <w:szCs w:val="24"/>
        </w:rPr>
        <w:t>Šis sprendimas per vieną mėnesį gali būti apskundžiamas Lietuvos administracinių ginčų komisijos Panevėžio apygardos skyriui (Respublikos g. 62, 35158 Panevėžys)</w:t>
      </w:r>
      <w:r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86172B2" w14:textId="1F89425D" w:rsidR="00B25C5E" w:rsidRDefault="00B25C5E" w:rsidP="00B25C5E">
      <w:pPr>
        <w:spacing w:after="0" w:line="240" w:lineRule="auto"/>
        <w:jc w:val="both"/>
        <w:rPr>
          <w:bCs/>
          <w:szCs w:val="24"/>
        </w:rPr>
      </w:pPr>
    </w:p>
    <w:p w14:paraId="6FC3B024" w14:textId="77777777" w:rsidR="00B25C5E" w:rsidRDefault="00B25C5E" w:rsidP="00B25C5E">
      <w:pPr>
        <w:spacing w:after="0" w:line="240" w:lineRule="auto"/>
        <w:jc w:val="both"/>
        <w:rPr>
          <w:bCs/>
          <w:szCs w:val="24"/>
        </w:rPr>
      </w:pPr>
    </w:p>
    <w:p w14:paraId="46992884" w14:textId="152AA42A" w:rsidR="0020370F" w:rsidRPr="007042AC" w:rsidRDefault="00C07BFB" w:rsidP="00B25C5E">
      <w:pPr>
        <w:spacing w:after="0" w:line="240" w:lineRule="auto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</w:t>
      </w:r>
      <w:r w:rsidR="00540E2B">
        <w:rPr>
          <w:rFonts w:eastAsia="Calibri"/>
          <w:szCs w:val="24"/>
        </w:rPr>
        <w:t xml:space="preserve">   </w:t>
      </w:r>
      <w:r w:rsidR="007042AC">
        <w:rPr>
          <w:rFonts w:eastAsia="Calibri"/>
          <w:szCs w:val="24"/>
        </w:rPr>
        <w:t>Rytis Mykolas Račkauskas</w:t>
      </w:r>
    </w:p>
    <w:sectPr w:rsidR="0020370F" w:rsidRPr="007042AC" w:rsidSect="00B25C5E">
      <w:headerReference w:type="default" r:id="rId9"/>
      <w:footerReference w:type="default" r:id="rId10"/>
      <w:footerReference w:type="first" r:id="rId11"/>
      <w:pgSz w:w="11907" w:h="16840"/>
      <w:pgMar w:top="1134" w:right="567" w:bottom="28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6EFAF" w14:textId="77777777" w:rsidR="00253D72" w:rsidRDefault="00253D72">
      <w:pPr>
        <w:spacing w:after="0" w:line="240" w:lineRule="auto"/>
      </w:pPr>
      <w:r>
        <w:separator/>
      </w:r>
    </w:p>
  </w:endnote>
  <w:endnote w:type="continuationSeparator" w:id="0">
    <w:p w14:paraId="2A992F9D" w14:textId="77777777" w:rsidR="00253D72" w:rsidRDefault="0025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7" w14:textId="77777777" w:rsidR="0055523B" w:rsidRDefault="00C07BFB">
    <w:pPr>
      <w:tabs>
        <w:tab w:val="left" w:pos="8445"/>
      </w:tabs>
    </w:pPr>
    <w:r>
      <w:tab/>
    </w:r>
  </w:p>
  <w:p w14:paraId="71B7FB78" w14:textId="77777777" w:rsidR="0055523B" w:rsidRDefault="0055523B"/>
  <w:p w14:paraId="71B7FB79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A" w14:textId="77777777" w:rsidR="0055523B" w:rsidRDefault="0055523B">
    <w:pPr>
      <w:pStyle w:val="Porat"/>
    </w:pPr>
  </w:p>
  <w:p w14:paraId="71B7FB7B" w14:textId="77777777" w:rsidR="0055523B" w:rsidRDefault="0055523B">
    <w:pPr>
      <w:pStyle w:val="Porat"/>
    </w:pPr>
  </w:p>
  <w:p w14:paraId="71B7FB7C" w14:textId="77777777" w:rsidR="0055523B" w:rsidRDefault="0055523B">
    <w:pPr>
      <w:pStyle w:val="Porat"/>
    </w:pPr>
  </w:p>
  <w:p w14:paraId="71B7FB7D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05CD" w14:textId="77777777" w:rsidR="00253D72" w:rsidRDefault="00253D72">
      <w:pPr>
        <w:spacing w:after="0" w:line="240" w:lineRule="auto"/>
      </w:pPr>
      <w:r>
        <w:separator/>
      </w:r>
    </w:p>
  </w:footnote>
  <w:footnote w:type="continuationSeparator" w:id="0">
    <w:p w14:paraId="7A1D5C25" w14:textId="77777777" w:rsidR="00253D72" w:rsidRDefault="0025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4" w14:textId="77777777" w:rsidR="0055523B" w:rsidRDefault="0055523B" w:rsidP="007042AC">
    <w:pPr>
      <w:pStyle w:val="Antrats"/>
    </w:pPr>
  </w:p>
  <w:p w14:paraId="71B7FB75" w14:textId="77777777" w:rsidR="0055523B" w:rsidRDefault="00C07B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2AC">
      <w:rPr>
        <w:noProof/>
      </w:rPr>
      <w:t>2</w:t>
    </w:r>
    <w:r>
      <w:fldChar w:fldCharType="end"/>
    </w:r>
  </w:p>
  <w:p w14:paraId="71B7FB76" w14:textId="77777777" w:rsidR="0055523B" w:rsidRDefault="00555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D2ED8"/>
    <w:multiLevelType w:val="hybridMultilevel"/>
    <w:tmpl w:val="49F25200"/>
    <w:lvl w:ilvl="0" w:tplc="7B7496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DE4362"/>
    <w:multiLevelType w:val="hybridMultilevel"/>
    <w:tmpl w:val="21D8B46A"/>
    <w:lvl w:ilvl="0" w:tplc="864CB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B50918"/>
    <w:multiLevelType w:val="hybridMultilevel"/>
    <w:tmpl w:val="A84E351A"/>
    <w:lvl w:ilvl="0" w:tplc="FC0E68D2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601" w:hanging="360"/>
      </w:pPr>
    </w:lvl>
    <w:lvl w:ilvl="2" w:tplc="0427001B" w:tentative="1">
      <w:start w:val="1"/>
      <w:numFmt w:val="lowerRoman"/>
      <w:lvlText w:val="%3."/>
      <w:lvlJc w:val="right"/>
      <w:pPr>
        <w:ind w:left="8321" w:hanging="180"/>
      </w:pPr>
    </w:lvl>
    <w:lvl w:ilvl="3" w:tplc="0427000F" w:tentative="1">
      <w:start w:val="1"/>
      <w:numFmt w:val="decimal"/>
      <w:lvlText w:val="%4."/>
      <w:lvlJc w:val="left"/>
      <w:pPr>
        <w:ind w:left="9041" w:hanging="360"/>
      </w:pPr>
    </w:lvl>
    <w:lvl w:ilvl="4" w:tplc="04270019" w:tentative="1">
      <w:start w:val="1"/>
      <w:numFmt w:val="lowerLetter"/>
      <w:lvlText w:val="%5."/>
      <w:lvlJc w:val="left"/>
      <w:pPr>
        <w:ind w:left="9761" w:hanging="360"/>
      </w:pPr>
    </w:lvl>
    <w:lvl w:ilvl="5" w:tplc="0427001B" w:tentative="1">
      <w:start w:val="1"/>
      <w:numFmt w:val="lowerRoman"/>
      <w:lvlText w:val="%6."/>
      <w:lvlJc w:val="right"/>
      <w:pPr>
        <w:ind w:left="10481" w:hanging="180"/>
      </w:pPr>
    </w:lvl>
    <w:lvl w:ilvl="6" w:tplc="0427000F" w:tentative="1">
      <w:start w:val="1"/>
      <w:numFmt w:val="decimal"/>
      <w:lvlText w:val="%7."/>
      <w:lvlJc w:val="left"/>
      <w:pPr>
        <w:ind w:left="11201" w:hanging="360"/>
      </w:pPr>
    </w:lvl>
    <w:lvl w:ilvl="7" w:tplc="04270019" w:tentative="1">
      <w:start w:val="1"/>
      <w:numFmt w:val="lowerLetter"/>
      <w:lvlText w:val="%8."/>
      <w:lvlJc w:val="left"/>
      <w:pPr>
        <w:ind w:left="11921" w:hanging="360"/>
      </w:pPr>
    </w:lvl>
    <w:lvl w:ilvl="8" w:tplc="0427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5F6A3A6A"/>
    <w:multiLevelType w:val="hybridMultilevel"/>
    <w:tmpl w:val="FD904B1C"/>
    <w:lvl w:ilvl="0" w:tplc="1F5A2D0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3D57F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EA0"/>
    <w:rsid w:val="00012976"/>
    <w:rsid w:val="0001566B"/>
    <w:rsid w:val="0002192F"/>
    <w:rsid w:val="0005169C"/>
    <w:rsid w:val="00051E5A"/>
    <w:rsid w:val="00064363"/>
    <w:rsid w:val="00075594"/>
    <w:rsid w:val="00075D5A"/>
    <w:rsid w:val="000760B2"/>
    <w:rsid w:val="000811E1"/>
    <w:rsid w:val="00083012"/>
    <w:rsid w:val="000B2B8E"/>
    <w:rsid w:val="000C64F0"/>
    <w:rsid w:val="000D376D"/>
    <w:rsid w:val="000E32FA"/>
    <w:rsid w:val="000E5933"/>
    <w:rsid w:val="000E7131"/>
    <w:rsid w:val="00101F07"/>
    <w:rsid w:val="001202DA"/>
    <w:rsid w:val="00124B60"/>
    <w:rsid w:val="00132ABE"/>
    <w:rsid w:val="00133FB8"/>
    <w:rsid w:val="00153B94"/>
    <w:rsid w:val="0018513F"/>
    <w:rsid w:val="001A5655"/>
    <w:rsid w:val="001B1FE3"/>
    <w:rsid w:val="001D1AC1"/>
    <w:rsid w:val="001D3CB6"/>
    <w:rsid w:val="001E4DFD"/>
    <w:rsid w:val="001F7914"/>
    <w:rsid w:val="002009EC"/>
    <w:rsid w:val="0020204A"/>
    <w:rsid w:val="0020370F"/>
    <w:rsid w:val="00206FC7"/>
    <w:rsid w:val="0023417F"/>
    <w:rsid w:val="00234FD8"/>
    <w:rsid w:val="00243696"/>
    <w:rsid w:val="00246261"/>
    <w:rsid w:val="0024706D"/>
    <w:rsid w:val="002526D2"/>
    <w:rsid w:val="00253D72"/>
    <w:rsid w:val="002630A9"/>
    <w:rsid w:val="002658A0"/>
    <w:rsid w:val="00276412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E699A"/>
    <w:rsid w:val="003F3684"/>
    <w:rsid w:val="004014AB"/>
    <w:rsid w:val="004100D4"/>
    <w:rsid w:val="00417179"/>
    <w:rsid w:val="00420850"/>
    <w:rsid w:val="00421D43"/>
    <w:rsid w:val="00427F90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C2D6B"/>
    <w:rsid w:val="004D35C5"/>
    <w:rsid w:val="004D547B"/>
    <w:rsid w:val="004E4142"/>
    <w:rsid w:val="00510DE4"/>
    <w:rsid w:val="00511995"/>
    <w:rsid w:val="005166E3"/>
    <w:rsid w:val="0052387D"/>
    <w:rsid w:val="00524D2D"/>
    <w:rsid w:val="00533646"/>
    <w:rsid w:val="00540E2B"/>
    <w:rsid w:val="0055523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26673"/>
    <w:rsid w:val="00630B08"/>
    <w:rsid w:val="006476A6"/>
    <w:rsid w:val="0065121B"/>
    <w:rsid w:val="00655408"/>
    <w:rsid w:val="00655DC4"/>
    <w:rsid w:val="00655E6A"/>
    <w:rsid w:val="00662FB1"/>
    <w:rsid w:val="0068030A"/>
    <w:rsid w:val="006B0BC0"/>
    <w:rsid w:val="006B2353"/>
    <w:rsid w:val="006D107B"/>
    <w:rsid w:val="006D6344"/>
    <w:rsid w:val="006D7A59"/>
    <w:rsid w:val="006F5FF5"/>
    <w:rsid w:val="00701945"/>
    <w:rsid w:val="007042AC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C4C9E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43086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B66C7"/>
    <w:rsid w:val="008D3265"/>
    <w:rsid w:val="008D7F28"/>
    <w:rsid w:val="008F1635"/>
    <w:rsid w:val="008F2750"/>
    <w:rsid w:val="008F4277"/>
    <w:rsid w:val="008F62A9"/>
    <w:rsid w:val="00901F15"/>
    <w:rsid w:val="009111D4"/>
    <w:rsid w:val="00916D5D"/>
    <w:rsid w:val="00926B72"/>
    <w:rsid w:val="00931ACB"/>
    <w:rsid w:val="00942B11"/>
    <w:rsid w:val="00947F1F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2228A"/>
    <w:rsid w:val="00A3474A"/>
    <w:rsid w:val="00A36213"/>
    <w:rsid w:val="00A37460"/>
    <w:rsid w:val="00A562AA"/>
    <w:rsid w:val="00A564C9"/>
    <w:rsid w:val="00A57683"/>
    <w:rsid w:val="00A72F74"/>
    <w:rsid w:val="00A75EC9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B29D9"/>
    <w:rsid w:val="00AC0AEE"/>
    <w:rsid w:val="00AD3E4E"/>
    <w:rsid w:val="00AD6F4E"/>
    <w:rsid w:val="00AD778C"/>
    <w:rsid w:val="00B036C1"/>
    <w:rsid w:val="00B05FC9"/>
    <w:rsid w:val="00B07E21"/>
    <w:rsid w:val="00B14AEE"/>
    <w:rsid w:val="00B16B8D"/>
    <w:rsid w:val="00B25C5E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D3585"/>
    <w:rsid w:val="00BD5C3A"/>
    <w:rsid w:val="00BE2CB2"/>
    <w:rsid w:val="00BE4566"/>
    <w:rsid w:val="00BF06D7"/>
    <w:rsid w:val="00BF0A1B"/>
    <w:rsid w:val="00BF0C05"/>
    <w:rsid w:val="00C008EA"/>
    <w:rsid w:val="00C07BFB"/>
    <w:rsid w:val="00C13EA5"/>
    <w:rsid w:val="00C14F8B"/>
    <w:rsid w:val="00C40FD3"/>
    <w:rsid w:val="00C420AA"/>
    <w:rsid w:val="00C459B9"/>
    <w:rsid w:val="00C5068B"/>
    <w:rsid w:val="00C51173"/>
    <w:rsid w:val="00C52416"/>
    <w:rsid w:val="00C71146"/>
    <w:rsid w:val="00C72861"/>
    <w:rsid w:val="00C72CB4"/>
    <w:rsid w:val="00C73307"/>
    <w:rsid w:val="00C75D9F"/>
    <w:rsid w:val="00C75F05"/>
    <w:rsid w:val="00C9091E"/>
    <w:rsid w:val="00CA7BDE"/>
    <w:rsid w:val="00CC23E4"/>
    <w:rsid w:val="00CC5B6A"/>
    <w:rsid w:val="00CD0F11"/>
    <w:rsid w:val="00CD5CCA"/>
    <w:rsid w:val="00CE1C5C"/>
    <w:rsid w:val="00CE4796"/>
    <w:rsid w:val="00CE7362"/>
    <w:rsid w:val="00CF4026"/>
    <w:rsid w:val="00D039E9"/>
    <w:rsid w:val="00D12A0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2EF"/>
    <w:rsid w:val="00EC4E26"/>
    <w:rsid w:val="00ED6339"/>
    <w:rsid w:val="00EF125D"/>
    <w:rsid w:val="00F0681D"/>
    <w:rsid w:val="00F16F94"/>
    <w:rsid w:val="00F43577"/>
    <w:rsid w:val="00F47074"/>
    <w:rsid w:val="00F51B6C"/>
    <w:rsid w:val="00F76C72"/>
    <w:rsid w:val="00F83894"/>
    <w:rsid w:val="00F86B18"/>
    <w:rsid w:val="00F9348D"/>
    <w:rsid w:val="00F97C2A"/>
    <w:rsid w:val="00FA5FAE"/>
    <w:rsid w:val="00FB2702"/>
    <w:rsid w:val="00FB6C36"/>
    <w:rsid w:val="00FC1FBA"/>
    <w:rsid w:val="00FC2F53"/>
    <w:rsid w:val="00FD3CA2"/>
    <w:rsid w:val="00FD6215"/>
    <w:rsid w:val="00FD7127"/>
    <w:rsid w:val="00FE4E52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7FB5B"/>
  <w15:docId w15:val="{37BA6C4A-17E7-45C9-9905-829AFA2D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unhideWhenUsed="1" w:qFormat="1"/>
    <w:lsdException w:name="heading 8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286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2019-11-04T14:22:00Z</cp:lastPrinted>
  <dcterms:created xsi:type="dcterms:W3CDTF">2019-11-07T07:01:00Z</dcterms:created>
  <dcterms:modified xsi:type="dcterms:W3CDTF">2019-11-07T07:01:00Z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