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872" w:rsidRPr="005C41AC" w:rsidRDefault="003F5872" w:rsidP="003F5872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0B9F3B4" wp14:editId="78C6F77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872" w:rsidRPr="005C41AC" w:rsidRDefault="003F5872" w:rsidP="003F5872">
      <w:pPr>
        <w:jc w:val="center"/>
        <w:rPr>
          <w:szCs w:val="24"/>
        </w:rPr>
      </w:pPr>
    </w:p>
    <w:p w:rsidR="003F5872" w:rsidRPr="00A562AA" w:rsidRDefault="003F5872" w:rsidP="003F5872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:rsidR="003F5872" w:rsidRPr="005C41AC" w:rsidRDefault="003F5872" w:rsidP="003F5872">
      <w:pPr>
        <w:keepNext/>
        <w:jc w:val="center"/>
        <w:outlineLvl w:val="1"/>
      </w:pPr>
    </w:p>
    <w:p w:rsidR="003F5872" w:rsidRPr="005C41AC" w:rsidRDefault="003F5872" w:rsidP="003F5872">
      <w:pPr>
        <w:keepNext/>
        <w:jc w:val="center"/>
        <w:outlineLvl w:val="1"/>
      </w:pPr>
    </w:p>
    <w:p w:rsidR="003F5872" w:rsidRPr="00A562AA" w:rsidRDefault="003F5872" w:rsidP="003F5872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F5872" w:rsidRPr="00005848" w:rsidRDefault="003F5872" w:rsidP="003F5872">
      <w:pPr>
        <w:pStyle w:val="Antrat1"/>
        <w:rPr>
          <w:bCs/>
        </w:rPr>
      </w:pPr>
      <w:r w:rsidRPr="00E75DDD">
        <w:t>DĖL</w:t>
      </w:r>
      <w:r w:rsidRPr="00E75DDD">
        <w:rPr>
          <w:szCs w:val="24"/>
        </w:rPr>
        <w:t xml:space="preserve"> </w:t>
      </w:r>
      <w:r w:rsidRPr="00E75DDD">
        <w:rPr>
          <w:bCs/>
          <w:szCs w:val="24"/>
        </w:rPr>
        <w:t xml:space="preserve">SAVIVALDYBĖS </w:t>
      </w:r>
      <w:r w:rsidRPr="00005848">
        <w:rPr>
          <w:bCs/>
          <w:szCs w:val="24"/>
        </w:rPr>
        <w:t xml:space="preserve">TARYBOS </w:t>
      </w:r>
      <w:r w:rsidRPr="00005848">
        <w:rPr>
          <w:bCs/>
        </w:rPr>
        <w:t>2013 M. KOVO 28 D. SPRENDIMO NR. 1-81 „DĖL DARBO LAIKO, NUSTATYTO SVEIKATOS PRIE</w:t>
      </w:r>
      <w:r>
        <w:rPr>
          <w:bCs/>
        </w:rPr>
        <w:t>ŽIŪROS ĮSTAIGOSE, SUDERINIMO“ 1–</w:t>
      </w:r>
      <w:r w:rsidRPr="00005848">
        <w:rPr>
          <w:bCs/>
        </w:rPr>
        <w:t>6 PUNKT</w:t>
      </w:r>
      <w:r>
        <w:rPr>
          <w:bCs/>
        </w:rPr>
        <w:t>Ų PRIPAŽINIMO NETEKUSIAIS</w:t>
      </w:r>
      <w:r w:rsidRPr="00005848">
        <w:rPr>
          <w:bCs/>
        </w:rPr>
        <w:t xml:space="preserve"> GALIOS</w:t>
      </w:r>
    </w:p>
    <w:p w:rsidR="003F5872" w:rsidRDefault="003F5872" w:rsidP="003F5872">
      <w:pPr>
        <w:jc w:val="center"/>
      </w:pPr>
    </w:p>
    <w:p w:rsidR="003F5872" w:rsidRPr="00A562AA" w:rsidRDefault="003F5872" w:rsidP="003F5872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21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TSP-447</w:t>
      </w:r>
      <w:r>
        <w:fldChar w:fldCharType="end"/>
      </w:r>
      <w:bookmarkEnd w:id="2"/>
    </w:p>
    <w:p w:rsidR="003F5872" w:rsidRPr="00A562AA" w:rsidRDefault="003F5872" w:rsidP="003F5872">
      <w:pPr>
        <w:keepNext/>
        <w:jc w:val="center"/>
        <w:outlineLvl w:val="2"/>
        <w:rPr>
          <w:b/>
        </w:rPr>
      </w:pPr>
      <w:r w:rsidRPr="00A562AA">
        <w:t>Panevėžys</w:t>
      </w:r>
    </w:p>
    <w:p w:rsidR="003F5872" w:rsidRDefault="003F5872" w:rsidP="003F5872">
      <w:pPr>
        <w:jc w:val="both"/>
      </w:pPr>
    </w:p>
    <w:p w:rsidR="003F5872" w:rsidRPr="00A562AA" w:rsidRDefault="003F5872" w:rsidP="003F5872">
      <w:pPr>
        <w:ind w:firstLine="851"/>
        <w:jc w:val="both"/>
      </w:pPr>
    </w:p>
    <w:p w:rsidR="003F5872" w:rsidRDefault="003F5872" w:rsidP="003F5872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Pr="00773DE9">
        <w:rPr>
          <w:szCs w:val="24"/>
        </w:rPr>
        <w:t xml:space="preserve"> </w:t>
      </w:r>
      <w:r w:rsidRPr="00F37888">
        <w:rPr>
          <w:szCs w:val="24"/>
        </w:rPr>
        <w:t xml:space="preserve">Lietuvos Respublikos </w:t>
      </w:r>
      <w:r>
        <w:rPr>
          <w:szCs w:val="24"/>
        </w:rPr>
        <w:t>vietos savivaldos</w:t>
      </w:r>
      <w:r w:rsidRPr="00F37888">
        <w:rPr>
          <w:szCs w:val="24"/>
        </w:rPr>
        <w:t xml:space="preserve"> įstatymo </w:t>
      </w:r>
      <w:r>
        <w:rPr>
          <w:szCs w:val="24"/>
        </w:rPr>
        <w:t>18</w:t>
      </w:r>
      <w:r w:rsidRPr="00F37888">
        <w:rPr>
          <w:szCs w:val="24"/>
        </w:rPr>
        <w:t xml:space="preserve"> straipsni</w:t>
      </w:r>
      <w:r>
        <w:rPr>
          <w:szCs w:val="24"/>
        </w:rPr>
        <w:t xml:space="preserve">o 1 dalimi ir </w:t>
      </w:r>
      <w:r>
        <w:rPr>
          <w:szCs w:val="24"/>
          <w:lang w:eastAsia="lt-LT"/>
        </w:rPr>
        <w:t>Atstovavimo Panevėžio miesto savivaldybei viešosiose įstaigose taisyklių, patvirtintų Panevėžio miesto savivaldybės tarybos 2018 m. gegužės 31 d. sprendimu Nr. 1-166, 6, 7 punktais ir 24.17 papunkčiu,</w:t>
      </w:r>
      <w:r w:rsidRPr="00036E29">
        <w:rPr>
          <w:szCs w:val="24"/>
        </w:rPr>
        <w:t xml:space="preserve"> Panevėžio miesto savivaldybės taryba</w:t>
      </w:r>
      <w:r>
        <w:rPr>
          <w:szCs w:val="24"/>
        </w:rPr>
        <w:t xml:space="preserve"> </w:t>
      </w:r>
      <w:r w:rsidRPr="00036E29">
        <w:rPr>
          <w:szCs w:val="24"/>
        </w:rPr>
        <w:t>n u s p r e n d ž i a:</w:t>
      </w:r>
    </w:p>
    <w:p w:rsidR="003F5872" w:rsidRDefault="003F5872" w:rsidP="003F5872">
      <w:pPr>
        <w:spacing w:line="360" w:lineRule="auto"/>
        <w:ind w:firstLine="851"/>
        <w:jc w:val="both"/>
      </w:pPr>
      <w:r>
        <w:rPr>
          <w:szCs w:val="24"/>
        </w:rPr>
        <w:t xml:space="preserve">1. Pripažinti netekusiais galios </w:t>
      </w:r>
      <w:r w:rsidRPr="00AC42B8">
        <w:t>Panevėžio miesto savivaldybės tarybos 201</w:t>
      </w:r>
      <w:r>
        <w:t>3</w:t>
      </w:r>
      <w:r w:rsidRPr="00AC42B8">
        <w:t xml:space="preserve"> m. </w:t>
      </w:r>
      <w:r>
        <w:t>kovo</w:t>
      </w:r>
      <w:r w:rsidRPr="00AC42B8">
        <w:t xml:space="preserve"> </w:t>
      </w:r>
      <w:r>
        <w:t>28</w:t>
      </w:r>
      <w:r w:rsidRPr="00AC42B8">
        <w:t xml:space="preserve"> d. sprendim</w:t>
      </w:r>
      <w:r>
        <w:t>o</w:t>
      </w:r>
      <w:r w:rsidRPr="00AC42B8">
        <w:t xml:space="preserve"> Nr. </w:t>
      </w:r>
      <w:r>
        <w:t>1-81</w:t>
      </w:r>
      <w:r w:rsidRPr="00AC42B8">
        <w:t xml:space="preserve"> </w:t>
      </w:r>
      <w:r w:rsidRPr="00005848">
        <w:rPr>
          <w:bCs/>
        </w:rPr>
        <w:t>„</w:t>
      </w:r>
      <w:r>
        <w:rPr>
          <w:bCs/>
        </w:rPr>
        <w:t>D</w:t>
      </w:r>
      <w:r w:rsidRPr="00005848">
        <w:rPr>
          <w:bCs/>
        </w:rPr>
        <w:t>ėl darbo laiko, nustatyto sveikatos priežiūros įstaigose, suderinimo“</w:t>
      </w:r>
      <w:r>
        <w:rPr>
          <w:bCs/>
        </w:rPr>
        <w:t xml:space="preserve"> 1–6 punktus</w:t>
      </w:r>
      <w:r>
        <w:t>.</w:t>
      </w:r>
    </w:p>
    <w:p w:rsidR="003F5872" w:rsidRDefault="003F5872" w:rsidP="003F5872">
      <w:pPr>
        <w:spacing w:line="360" w:lineRule="auto"/>
        <w:ind w:firstLine="851"/>
        <w:jc w:val="both"/>
      </w:pPr>
      <w:r>
        <w:t xml:space="preserve">2. Nustatyti, kad šis sprendimas įsigalioja </w:t>
      </w:r>
      <w:r>
        <w:rPr>
          <w:szCs w:val="24"/>
          <w:lang w:eastAsia="lt-LT"/>
        </w:rPr>
        <w:t>nuo 2019 m. lapkričio 1 d.</w:t>
      </w:r>
    </w:p>
    <w:p w:rsidR="003F5872" w:rsidRPr="00627ECF" w:rsidRDefault="003F5872" w:rsidP="003F5872">
      <w:pPr>
        <w:spacing w:line="360" w:lineRule="auto"/>
        <w:ind w:firstLine="851"/>
        <w:jc w:val="both"/>
        <w:rPr>
          <w:szCs w:val="24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3F5872" w:rsidRPr="00A562AA" w:rsidRDefault="003F5872" w:rsidP="003F5872">
      <w:pPr>
        <w:jc w:val="both"/>
        <w:rPr>
          <w:szCs w:val="24"/>
        </w:rPr>
      </w:pPr>
    </w:p>
    <w:p w:rsidR="003F5872" w:rsidRDefault="003F5872" w:rsidP="003F5872">
      <w:pPr>
        <w:jc w:val="both"/>
        <w:rPr>
          <w:szCs w:val="24"/>
        </w:rPr>
      </w:pPr>
    </w:p>
    <w:p w:rsidR="003F5872" w:rsidRPr="00A562AA" w:rsidRDefault="003F5872" w:rsidP="003F5872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 xml:space="preserve">    Rytis Mykolas Račkauskas</w:t>
      </w:r>
    </w:p>
    <w:p w:rsidR="00242A1B" w:rsidRPr="003F5872" w:rsidRDefault="00242A1B" w:rsidP="003F5872"/>
    <w:sectPr w:rsidR="00242A1B" w:rsidRPr="003F5872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569" w:rsidRDefault="00D57569">
      <w:r>
        <w:separator/>
      </w:r>
    </w:p>
  </w:endnote>
  <w:endnote w:type="continuationSeparator" w:id="0">
    <w:p w:rsidR="00D57569" w:rsidRDefault="00D5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569" w:rsidRDefault="00D57569">
      <w:r>
        <w:separator/>
      </w:r>
    </w:p>
  </w:footnote>
  <w:footnote w:type="continuationSeparator" w:id="0">
    <w:p w:rsidR="00D57569" w:rsidRDefault="00D57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5848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2A1B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2F34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3F5872"/>
    <w:rsid w:val="004014AB"/>
    <w:rsid w:val="004100D4"/>
    <w:rsid w:val="00420850"/>
    <w:rsid w:val="00421D43"/>
    <w:rsid w:val="0043593F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7700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60CB7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7569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7938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F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183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2019-10-18T08:28:00Z</cp:lastPrinted>
  <dcterms:created xsi:type="dcterms:W3CDTF">2019-10-21T07:51:00Z</dcterms:created>
  <dcterms:modified xsi:type="dcterms:W3CDTF">2019-10-21T07:51:00Z</dcterms:modified>
</cp:coreProperties>
</file>