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5EC81" w14:textId="77777777" w:rsidR="00FF779E" w:rsidRDefault="00895DCA" w:rsidP="00895DCA">
      <w:pPr>
        <w:widowControl w:val="0"/>
        <w:suppressAutoHyphens/>
        <w:jc w:val="center"/>
        <w:rPr>
          <w:rFonts w:eastAsia="Lucida Sans Unicode"/>
          <w:b/>
          <w:bCs/>
          <w:szCs w:val="24"/>
        </w:rPr>
      </w:pPr>
      <w:bookmarkStart w:id="0" w:name="_GoBack"/>
      <w:bookmarkEnd w:id="0"/>
      <w:r w:rsidRPr="00895DCA">
        <w:rPr>
          <w:rFonts w:eastAsia="Lucida Sans Unicode"/>
          <w:b/>
          <w:bCs/>
          <w:szCs w:val="24"/>
        </w:rPr>
        <w:t>SPRENDIMO „DĖL KŪNO KULTŪROS IR SPORTO CENTRO TEIKIAMŲ PASLAUGŲ KAINŲ, NUSTATYTŲ SAVIVALDYBĖS TARYBO</w:t>
      </w:r>
      <w:r w:rsidR="00FF779E">
        <w:rPr>
          <w:rFonts w:eastAsia="Lucida Sans Unicode"/>
          <w:b/>
          <w:bCs/>
          <w:szCs w:val="24"/>
        </w:rPr>
        <w:t>S 2018 M. SPALIO 25 D.</w:t>
      </w:r>
    </w:p>
    <w:p w14:paraId="00DAFBE2" w14:textId="03DED61A" w:rsidR="00895DCA" w:rsidRPr="00895DCA" w:rsidRDefault="00FF779E" w:rsidP="00895DCA">
      <w:pPr>
        <w:widowControl w:val="0"/>
        <w:suppressAutoHyphens/>
        <w:jc w:val="center"/>
        <w:rPr>
          <w:rFonts w:eastAsia="Lucida Sans Unicode"/>
          <w:b/>
          <w:bCs/>
          <w:szCs w:val="24"/>
        </w:rPr>
      </w:pPr>
      <w:r>
        <w:rPr>
          <w:rFonts w:eastAsia="Lucida Sans Unicode"/>
          <w:b/>
          <w:bCs/>
          <w:szCs w:val="24"/>
        </w:rPr>
        <w:t xml:space="preserve"> SPRENDIMO</w:t>
      </w:r>
      <w:r w:rsidR="00895DCA" w:rsidRPr="00895DCA">
        <w:rPr>
          <w:rFonts w:eastAsia="Lucida Sans Unicode"/>
          <w:b/>
          <w:bCs/>
          <w:szCs w:val="24"/>
        </w:rPr>
        <w:t xml:space="preserve"> NR. 1-321, PAKEITIMO“</w:t>
      </w:r>
    </w:p>
    <w:p w14:paraId="6BFDB988" w14:textId="77777777" w:rsidR="00895DCA" w:rsidRPr="00895DCA" w:rsidRDefault="00895DCA" w:rsidP="00895DCA">
      <w:pPr>
        <w:widowControl w:val="0"/>
        <w:suppressAutoHyphens/>
        <w:jc w:val="center"/>
        <w:rPr>
          <w:rFonts w:eastAsia="Lucida Sans Unicode"/>
          <w:b/>
          <w:bCs/>
          <w:szCs w:val="24"/>
        </w:rPr>
      </w:pPr>
      <w:r w:rsidRPr="00895DCA">
        <w:rPr>
          <w:rFonts w:eastAsia="Lucida Sans Unicode"/>
          <w:b/>
          <w:bCs/>
          <w:szCs w:val="24"/>
        </w:rPr>
        <w:t>LYGINAMASIS RAŠTAS</w:t>
      </w:r>
    </w:p>
    <w:p w14:paraId="7FC38B97" w14:textId="77777777" w:rsidR="00895DCA" w:rsidRPr="00895DCA" w:rsidRDefault="00895DCA" w:rsidP="00895DCA">
      <w:pPr>
        <w:widowControl w:val="0"/>
        <w:suppressAutoHyphens/>
        <w:jc w:val="center"/>
        <w:rPr>
          <w:rFonts w:eastAsia="Lucida Sans Unicode"/>
          <w:bCs/>
          <w:szCs w:val="24"/>
        </w:rPr>
      </w:pPr>
    </w:p>
    <w:p w14:paraId="0BCF2EE6" w14:textId="31582EEA" w:rsidR="00895DCA" w:rsidRPr="00895DCA" w:rsidRDefault="00061C1F" w:rsidP="00061C1F">
      <w:pPr>
        <w:widowControl w:val="0"/>
        <w:tabs>
          <w:tab w:val="left" w:pos="567"/>
          <w:tab w:val="left" w:pos="5529"/>
          <w:tab w:val="left" w:pos="5812"/>
          <w:tab w:val="left" w:pos="5954"/>
        </w:tabs>
        <w:suppressAutoHyphens/>
        <w:ind w:left="5670" w:hanging="141"/>
        <w:rPr>
          <w:rFonts w:eastAsia="Lucida Sans Unicode"/>
          <w:bCs/>
          <w:szCs w:val="24"/>
        </w:rPr>
      </w:pPr>
      <w:r>
        <w:rPr>
          <w:rFonts w:eastAsia="Lucida Sans Unicode"/>
          <w:bCs/>
          <w:szCs w:val="24"/>
        </w:rPr>
        <w:t xml:space="preserve">   </w:t>
      </w:r>
      <w:r w:rsidR="00895DCA" w:rsidRPr="00895DCA">
        <w:rPr>
          <w:rFonts w:eastAsia="Lucida Sans Unicode"/>
          <w:bCs/>
          <w:szCs w:val="24"/>
        </w:rPr>
        <w:t xml:space="preserve">Panevėžio miesto savivaldybės tarybos </w:t>
      </w:r>
      <w:r>
        <w:rPr>
          <w:rFonts w:eastAsia="Lucida Sans Unicode"/>
          <w:bCs/>
          <w:szCs w:val="24"/>
        </w:rPr>
        <w:t xml:space="preserve">  </w:t>
      </w:r>
      <w:r w:rsidR="00895DCA" w:rsidRPr="00895DCA">
        <w:rPr>
          <w:rFonts w:eastAsia="Lucida Sans Unicode"/>
          <w:bCs/>
          <w:szCs w:val="24"/>
        </w:rPr>
        <w:t>2018 m. spalio 25 d. sprendimo Nr.1-321</w:t>
      </w:r>
    </w:p>
    <w:p w14:paraId="5F9CE563" w14:textId="0B7D1B0C" w:rsidR="00895DCA" w:rsidRPr="00061C1F" w:rsidRDefault="00895DCA" w:rsidP="00895DCA">
      <w:pPr>
        <w:widowControl w:val="0"/>
        <w:tabs>
          <w:tab w:val="left" w:pos="0"/>
        </w:tabs>
        <w:suppressAutoHyphens/>
        <w:rPr>
          <w:rFonts w:eastAsia="Lucida Sans Unicode"/>
          <w:bCs/>
          <w:szCs w:val="24"/>
        </w:rPr>
      </w:pPr>
      <w:r>
        <w:rPr>
          <w:rFonts w:eastAsia="Lucida Sans Unicode"/>
          <w:b/>
          <w:bCs/>
          <w:szCs w:val="24"/>
        </w:rPr>
        <w:t xml:space="preserve">                                                                                             </w:t>
      </w:r>
      <w:r w:rsidRPr="00061C1F">
        <w:rPr>
          <w:rFonts w:eastAsia="Lucida Sans Unicode"/>
          <w:bCs/>
          <w:szCs w:val="24"/>
        </w:rPr>
        <w:t>(Panevėžio miesto savivaldybės tarybos</w:t>
      </w:r>
    </w:p>
    <w:p w14:paraId="61D103D0" w14:textId="19B8CD97" w:rsidR="00895DCA" w:rsidRPr="00061C1F" w:rsidRDefault="00061C1F" w:rsidP="00061C1F">
      <w:pPr>
        <w:widowControl w:val="0"/>
        <w:tabs>
          <w:tab w:val="left" w:pos="0"/>
        </w:tabs>
        <w:suppressAutoHyphens/>
        <w:jc w:val="center"/>
        <w:rPr>
          <w:rFonts w:eastAsia="Lucida Sans Unicode"/>
          <w:bCs/>
          <w:szCs w:val="24"/>
        </w:rPr>
      </w:pPr>
      <w:r w:rsidRPr="00061C1F">
        <w:rPr>
          <w:rFonts w:eastAsia="Lucida Sans Unicode"/>
          <w:bCs/>
          <w:szCs w:val="24"/>
        </w:rPr>
        <w:t xml:space="preserve">                                                         </w:t>
      </w:r>
      <w:r>
        <w:rPr>
          <w:rFonts w:eastAsia="Lucida Sans Unicode"/>
          <w:bCs/>
          <w:szCs w:val="24"/>
        </w:rPr>
        <w:t xml:space="preserve">                    2019 m. spalio</w:t>
      </w:r>
      <w:r w:rsidR="00895DCA" w:rsidRPr="00061C1F">
        <w:rPr>
          <w:rFonts w:eastAsia="Lucida Sans Unicode"/>
          <w:bCs/>
          <w:szCs w:val="24"/>
        </w:rPr>
        <w:t xml:space="preserve">   </w:t>
      </w:r>
      <w:r>
        <w:rPr>
          <w:rFonts w:eastAsia="Lucida Sans Unicode"/>
          <w:bCs/>
          <w:szCs w:val="24"/>
        </w:rPr>
        <w:t xml:space="preserve">   </w:t>
      </w:r>
      <w:r w:rsidR="00895DCA" w:rsidRPr="00061C1F">
        <w:rPr>
          <w:rFonts w:eastAsia="Lucida Sans Unicode"/>
          <w:bCs/>
          <w:szCs w:val="24"/>
        </w:rPr>
        <w:t xml:space="preserve">d. sprendimo </w:t>
      </w:r>
    </w:p>
    <w:p w14:paraId="2646D797" w14:textId="20C8670D" w:rsidR="00895DCA" w:rsidRPr="00061C1F" w:rsidRDefault="00895DCA" w:rsidP="00895DCA">
      <w:pPr>
        <w:widowControl w:val="0"/>
        <w:tabs>
          <w:tab w:val="left" w:pos="0"/>
        </w:tabs>
        <w:suppressAutoHyphens/>
        <w:jc w:val="center"/>
        <w:rPr>
          <w:rFonts w:eastAsia="Lucida Sans Unicode"/>
          <w:bCs/>
          <w:szCs w:val="24"/>
        </w:rPr>
      </w:pPr>
      <w:r w:rsidRPr="00061C1F">
        <w:rPr>
          <w:rFonts w:eastAsia="Lucida Sans Unicode"/>
          <w:bCs/>
          <w:szCs w:val="24"/>
        </w:rPr>
        <w:t xml:space="preserve">                                 </w:t>
      </w:r>
      <w:r w:rsidR="00061C1F" w:rsidRPr="00061C1F">
        <w:rPr>
          <w:rFonts w:eastAsia="Lucida Sans Unicode"/>
          <w:bCs/>
          <w:szCs w:val="24"/>
        </w:rPr>
        <w:t xml:space="preserve">                       </w:t>
      </w:r>
      <w:r w:rsidRPr="00061C1F">
        <w:rPr>
          <w:rFonts w:eastAsia="Lucida Sans Unicode"/>
          <w:bCs/>
          <w:szCs w:val="24"/>
        </w:rPr>
        <w:t>Nr.       redakcija)</w:t>
      </w:r>
    </w:p>
    <w:p w14:paraId="06C991E1" w14:textId="2BAB1565" w:rsidR="00895DCA" w:rsidRPr="00895DCA" w:rsidRDefault="00895DCA" w:rsidP="00895DCA">
      <w:pPr>
        <w:widowControl w:val="0"/>
        <w:tabs>
          <w:tab w:val="left" w:pos="0"/>
        </w:tabs>
        <w:suppressAutoHyphens/>
        <w:jc w:val="center"/>
        <w:rPr>
          <w:rFonts w:eastAsia="Lucida Sans Unicode"/>
          <w:bCs/>
          <w:szCs w:val="24"/>
        </w:rPr>
      </w:pPr>
      <w:r>
        <w:rPr>
          <w:rFonts w:eastAsia="Lucida Sans Unicode"/>
          <w:bCs/>
          <w:szCs w:val="24"/>
        </w:rPr>
        <w:t xml:space="preserve">                                           </w:t>
      </w:r>
      <w:r w:rsidRPr="00895DCA">
        <w:rPr>
          <w:rFonts w:eastAsia="Lucida Sans Unicode"/>
          <w:bCs/>
          <w:szCs w:val="24"/>
        </w:rPr>
        <w:t>priedas</w:t>
      </w:r>
    </w:p>
    <w:p w14:paraId="7DEE05EE" w14:textId="77777777" w:rsidR="00895DCA" w:rsidRDefault="00895DCA" w:rsidP="00895DCA">
      <w:pPr>
        <w:widowControl w:val="0"/>
        <w:suppressAutoHyphens/>
        <w:jc w:val="center"/>
        <w:rPr>
          <w:rFonts w:eastAsia="Lucida Sans Unicode"/>
          <w:b/>
          <w:bCs/>
          <w:szCs w:val="24"/>
        </w:rPr>
      </w:pPr>
    </w:p>
    <w:p w14:paraId="677D6F76" w14:textId="77777777" w:rsidR="00FF779E" w:rsidRPr="00895DCA" w:rsidRDefault="00FF779E" w:rsidP="00895DCA">
      <w:pPr>
        <w:widowControl w:val="0"/>
        <w:suppressAutoHyphens/>
        <w:jc w:val="center"/>
        <w:rPr>
          <w:rFonts w:eastAsia="Lucida Sans Unicode"/>
          <w:b/>
          <w:bCs/>
          <w:szCs w:val="24"/>
        </w:rPr>
      </w:pPr>
    </w:p>
    <w:p w14:paraId="2F666736" w14:textId="659D9D4D" w:rsidR="00895DCA" w:rsidRPr="00895DCA" w:rsidRDefault="001B6A3C" w:rsidP="00895DCA">
      <w:pPr>
        <w:widowControl w:val="0"/>
        <w:suppressAutoHyphens/>
        <w:jc w:val="center"/>
        <w:rPr>
          <w:rFonts w:eastAsia="Lucida Sans Unicode"/>
          <w:b/>
          <w:szCs w:val="24"/>
        </w:rPr>
      </w:pPr>
      <w:r>
        <w:rPr>
          <w:rFonts w:eastAsia="Lucida Sans Unicode"/>
          <w:b/>
          <w:szCs w:val="24"/>
        </w:rPr>
        <w:t xml:space="preserve">PANEVĖŽIO </w:t>
      </w:r>
      <w:r w:rsidR="00895DCA" w:rsidRPr="00895DCA">
        <w:rPr>
          <w:rFonts w:eastAsia="Lucida Sans Unicode"/>
          <w:b/>
          <w:szCs w:val="24"/>
        </w:rPr>
        <w:t>KŪNO KULTŪROS IR SPORTO CENTRO TEIKIAMŲ PASLAUGŲ KAINOS</w:t>
      </w:r>
    </w:p>
    <w:p w14:paraId="6D5146B1" w14:textId="77777777" w:rsidR="00645B93" w:rsidRDefault="00645B93" w:rsidP="00CA4C7B">
      <w:pPr>
        <w:widowControl w:val="0"/>
        <w:suppressAutoHyphens/>
        <w:jc w:val="center"/>
        <w:rPr>
          <w:rFonts w:eastAsia="Lucida Sans Unicode"/>
          <w:szCs w:val="24"/>
        </w:rPr>
      </w:pPr>
    </w:p>
    <w:p w14:paraId="19E85393" w14:textId="77777777" w:rsidR="00895DCA" w:rsidRPr="003C3350" w:rsidRDefault="00895DCA" w:rsidP="00CA4C7B">
      <w:pPr>
        <w:widowControl w:val="0"/>
        <w:suppressAutoHyphens/>
        <w:jc w:val="center"/>
        <w:rPr>
          <w:rFonts w:eastAsia="Lucida Sans Unicode"/>
          <w:szCs w:val="24"/>
        </w:rPr>
      </w:pPr>
    </w:p>
    <w:tbl>
      <w:tblPr>
        <w:tblW w:w="9816" w:type="dxa"/>
        <w:jc w:val="center"/>
        <w:tblLayout w:type="fixed"/>
        <w:tblCellMar>
          <w:left w:w="112" w:type="dxa"/>
          <w:right w:w="112" w:type="dxa"/>
        </w:tblCellMar>
        <w:tblLook w:val="00A0" w:firstRow="1" w:lastRow="0" w:firstColumn="1" w:lastColumn="0" w:noHBand="0" w:noVBand="0"/>
      </w:tblPr>
      <w:tblGrid>
        <w:gridCol w:w="5922"/>
        <w:gridCol w:w="1276"/>
        <w:gridCol w:w="1516"/>
        <w:gridCol w:w="1102"/>
      </w:tblGrid>
      <w:tr w:rsidR="003C3350" w:rsidRPr="003C3350" w14:paraId="173F2AB4" w14:textId="77777777" w:rsidTr="002F67CC">
        <w:trPr>
          <w:trHeight w:val="414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11E837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Pavadinimas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065FD1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Nuomos laikas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96CCF6" w14:textId="77777777" w:rsidR="00645B93" w:rsidRPr="003C3350" w:rsidRDefault="00645B93" w:rsidP="00645B93">
            <w:pPr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</w:rPr>
              <w:t>Įkainio dydis, Eur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41D2C2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Pastabos</w:t>
            </w:r>
          </w:p>
        </w:tc>
      </w:tr>
      <w:tr w:rsidR="003C3350" w:rsidRPr="003C3350" w14:paraId="51750B46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60724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lt-LT"/>
              </w:rPr>
            </w:pPr>
            <w:r w:rsidRPr="003C3350">
              <w:rPr>
                <w:rFonts w:eastAsia="Calibri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CE26C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lt-LT"/>
              </w:rPr>
            </w:pPr>
            <w:r w:rsidRPr="003C3350">
              <w:rPr>
                <w:rFonts w:eastAsia="Calibri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703E7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lt-LT"/>
              </w:rPr>
            </w:pPr>
            <w:r w:rsidRPr="003C3350">
              <w:rPr>
                <w:rFonts w:eastAsia="Calibri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9760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lt-LT"/>
              </w:rPr>
            </w:pPr>
            <w:r w:rsidRPr="003C3350">
              <w:rPr>
                <w:rFonts w:eastAsia="Calibri"/>
                <w:sz w:val="16"/>
                <w:szCs w:val="16"/>
                <w:lang w:eastAsia="lt-LT"/>
              </w:rPr>
              <w:t>4</w:t>
            </w:r>
          </w:p>
        </w:tc>
      </w:tr>
      <w:tr w:rsidR="003C3350" w:rsidRPr="003C3350" w14:paraId="00269CB6" w14:textId="77777777" w:rsidTr="002F67CC">
        <w:trPr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6EA0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b/>
                <w:szCs w:val="24"/>
                <w:lang w:eastAsia="lt-LT"/>
              </w:rPr>
            </w:pPr>
            <w:r w:rsidRPr="003C3350">
              <w:rPr>
                <w:rFonts w:eastAsia="Calibri"/>
                <w:b/>
                <w:szCs w:val="24"/>
                <w:lang w:eastAsia="lt-LT"/>
              </w:rPr>
              <w:t>Lengvosios atletikos maniežas (Liepų al. 4)</w:t>
            </w:r>
          </w:p>
        </w:tc>
      </w:tr>
      <w:tr w:rsidR="003C3350" w:rsidRPr="003C3350" w14:paraId="5E01E230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A883" w14:textId="571E606F" w:rsidR="00645B93" w:rsidRPr="003C3350" w:rsidRDefault="00645B93" w:rsidP="00645B93">
            <w:pPr>
              <w:widowControl w:val="0"/>
              <w:tabs>
                <w:tab w:val="left" w:pos="29"/>
                <w:tab w:val="left" w:pos="142"/>
                <w:tab w:val="left" w:pos="540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Maniežas</w:t>
            </w:r>
            <w:r w:rsidR="002F67CC" w:rsidRPr="003C3350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A4D9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F956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56A6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088547AD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3B02" w14:textId="77777777" w:rsidR="00645B93" w:rsidRPr="003C3350" w:rsidRDefault="00645B93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80F6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30EA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28,00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48CB" w14:textId="43958E02" w:rsidR="00645B93" w:rsidRPr="00695747" w:rsidRDefault="00695747" w:rsidP="00645B93">
            <w:pPr>
              <w:widowControl w:val="0"/>
              <w:rPr>
                <w:rFonts w:eastAsia="Calibri"/>
                <w:color w:val="FF0000"/>
                <w:szCs w:val="24"/>
                <w:lang w:eastAsia="lt-LT"/>
              </w:rPr>
            </w:pPr>
            <w:r>
              <w:rPr>
                <w:rFonts w:eastAsia="Calibri"/>
                <w:color w:val="FF0000"/>
                <w:szCs w:val="24"/>
                <w:lang w:eastAsia="lt-LT"/>
              </w:rPr>
              <w:t>30,00</w:t>
            </w:r>
          </w:p>
        </w:tc>
      </w:tr>
      <w:tr w:rsidR="003C3350" w:rsidRPr="003C3350" w14:paraId="2376BC1B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6699" w14:textId="77777777" w:rsidR="00645B93" w:rsidRPr="003C3350" w:rsidRDefault="00645B93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08F9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0902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4F52" w14:textId="5B75C076" w:rsidR="00645B93" w:rsidRPr="00695747" w:rsidRDefault="00695747" w:rsidP="00645B93">
            <w:pPr>
              <w:widowControl w:val="0"/>
              <w:rPr>
                <w:rFonts w:eastAsia="Calibri"/>
                <w:color w:val="FF0000"/>
                <w:szCs w:val="24"/>
                <w:lang w:eastAsia="lt-LT"/>
              </w:rPr>
            </w:pPr>
            <w:r>
              <w:rPr>
                <w:rFonts w:eastAsia="Calibri"/>
                <w:color w:val="FF0000"/>
                <w:szCs w:val="24"/>
                <w:lang w:eastAsia="lt-LT"/>
              </w:rPr>
              <w:t>20,00</w:t>
            </w:r>
          </w:p>
        </w:tc>
      </w:tr>
      <w:tr w:rsidR="003C3350" w:rsidRPr="003C3350" w14:paraId="1D045F2E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1DF2" w14:textId="77777777" w:rsidR="00645B93" w:rsidRPr="003C3350" w:rsidRDefault="00645B93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vienam lankytojui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80FE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4CF7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7E83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07B311B4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174A" w14:textId="77777777" w:rsidR="00645B93" w:rsidRPr="003C3350" w:rsidRDefault="00645B93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 (varžyboms)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58D6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D33F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75,00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F8FF" w14:textId="4F65519F" w:rsidR="00645B93" w:rsidRPr="00695747" w:rsidRDefault="00695747" w:rsidP="00645B93">
            <w:pPr>
              <w:widowControl w:val="0"/>
              <w:rPr>
                <w:rFonts w:eastAsia="Calibri"/>
                <w:color w:val="FF0000"/>
                <w:szCs w:val="24"/>
                <w:lang w:eastAsia="lt-LT"/>
              </w:rPr>
            </w:pPr>
            <w:r>
              <w:rPr>
                <w:rFonts w:eastAsia="Calibri"/>
                <w:color w:val="FF0000"/>
                <w:szCs w:val="24"/>
                <w:lang w:eastAsia="lt-LT"/>
              </w:rPr>
              <w:t>80,00</w:t>
            </w:r>
          </w:p>
        </w:tc>
      </w:tr>
      <w:tr w:rsidR="003C3350" w:rsidRPr="003C3350" w14:paraId="6ABBA2B0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C94E" w14:textId="77777777" w:rsidR="00645B93" w:rsidRPr="003C3350" w:rsidRDefault="00645B93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 (varžyboms)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BEE5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34C7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55,00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8B1E" w14:textId="7CF92A08" w:rsidR="00645B93" w:rsidRPr="00695747" w:rsidRDefault="00695747" w:rsidP="00645B93">
            <w:pPr>
              <w:widowControl w:val="0"/>
              <w:rPr>
                <w:rFonts w:eastAsia="Calibri"/>
                <w:color w:val="FF0000"/>
                <w:szCs w:val="24"/>
                <w:lang w:eastAsia="lt-LT"/>
              </w:rPr>
            </w:pPr>
            <w:r>
              <w:rPr>
                <w:rFonts w:eastAsia="Calibri"/>
                <w:color w:val="FF0000"/>
                <w:szCs w:val="24"/>
                <w:lang w:eastAsia="lt-LT"/>
              </w:rPr>
              <w:t>60,00</w:t>
            </w:r>
          </w:p>
        </w:tc>
      </w:tr>
      <w:tr w:rsidR="003C3350" w:rsidRPr="003C3350" w14:paraId="04567139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1AE5" w14:textId="77777777" w:rsidR="00645B93" w:rsidRPr="003C3350" w:rsidRDefault="00645B93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abonementas vienam asmeniui, 10 apsilankymų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9EAD" w14:textId="7A2EC8DD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4ABC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D9C1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po 1 val.</w:t>
            </w:r>
          </w:p>
        </w:tc>
      </w:tr>
      <w:tr w:rsidR="00FF779E" w:rsidRPr="003C3350" w14:paraId="60C77A6E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3871" w14:textId="7C6DD369" w:rsidR="00FF779E" w:rsidRPr="00FF779E" w:rsidRDefault="00FF779E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color w:val="FF0000"/>
                <w:szCs w:val="24"/>
                <w:lang w:eastAsia="lt-LT"/>
              </w:rPr>
            </w:pPr>
            <w:r w:rsidRPr="00FF779E">
              <w:rPr>
                <w:rFonts w:eastAsia="Calibri"/>
                <w:color w:val="FF0000"/>
                <w:szCs w:val="24"/>
                <w:lang w:eastAsia="lt-LT"/>
              </w:rPr>
              <w:t>reprezentacinėms žaidimų komandoms</w:t>
            </w:r>
            <w:r w:rsidRPr="00FF779E">
              <w:rPr>
                <w:rFonts w:eastAsia="Calibri"/>
                <w:color w:val="FF0000"/>
                <w:szCs w:val="24"/>
                <w:vertAlign w:val="superscript"/>
                <w:lang w:eastAsia="lt-LT"/>
              </w:rPr>
              <w:t>4</w:t>
            </w:r>
            <w:r w:rsidRPr="00FF779E">
              <w:rPr>
                <w:rFonts w:eastAsia="Calibri"/>
                <w:color w:val="FF0000"/>
                <w:szCs w:val="24"/>
                <w:lang w:eastAsia="lt-LT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308C" w14:textId="1C5457CF" w:rsidR="00FF779E" w:rsidRPr="00FF779E" w:rsidRDefault="00FF779E" w:rsidP="00645B93">
            <w:pPr>
              <w:widowControl w:val="0"/>
              <w:jc w:val="center"/>
              <w:rPr>
                <w:rFonts w:eastAsia="Calibri"/>
                <w:color w:val="FF0000"/>
                <w:szCs w:val="24"/>
                <w:lang w:eastAsia="lt-LT"/>
              </w:rPr>
            </w:pPr>
            <w:r w:rsidRPr="00FF779E">
              <w:rPr>
                <w:rFonts w:eastAsia="Calibri"/>
                <w:color w:val="FF0000"/>
                <w:szCs w:val="24"/>
                <w:lang w:eastAsia="lt-LT"/>
              </w:rPr>
              <w:t>1 val.</w:t>
            </w:r>
            <w:r w:rsidRPr="00FF779E">
              <w:rPr>
                <w:rFonts w:eastAsia="Calibri"/>
                <w:color w:val="FF0000"/>
                <w:szCs w:val="24"/>
                <w:lang w:eastAsia="lt-LT"/>
              </w:rPr>
              <w:tab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6179" w14:textId="6AB972FE" w:rsidR="00FF779E" w:rsidRPr="00FF779E" w:rsidRDefault="00FF779E" w:rsidP="00645B93">
            <w:pPr>
              <w:widowControl w:val="0"/>
              <w:jc w:val="center"/>
              <w:rPr>
                <w:rFonts w:eastAsia="Calibri"/>
                <w:color w:val="FF0000"/>
                <w:szCs w:val="24"/>
                <w:lang w:eastAsia="lt-LT"/>
              </w:rPr>
            </w:pPr>
            <w:r w:rsidRPr="00FF779E">
              <w:rPr>
                <w:rFonts w:eastAsia="Calibri"/>
                <w:color w:val="FF0000"/>
                <w:szCs w:val="24"/>
                <w:lang w:eastAsia="lt-LT"/>
              </w:rPr>
              <w:t>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2709" w14:textId="77777777" w:rsidR="00FF779E" w:rsidRPr="003C3350" w:rsidRDefault="00FF779E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3E1F7E4E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3C5A" w14:textId="43666BF9" w:rsidR="00645B93" w:rsidRPr="003C3350" w:rsidRDefault="00645B93" w:rsidP="00645B93">
            <w:pPr>
              <w:widowControl w:val="0"/>
              <w:tabs>
                <w:tab w:val="left" w:pos="29"/>
                <w:tab w:val="left" w:pos="142"/>
                <w:tab w:val="left" w:pos="540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Sauna 2 aukšte</w:t>
            </w:r>
            <w:r w:rsidR="002F67CC" w:rsidRPr="003C3350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F55B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616E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7A5F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15483BEA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5079" w14:textId="77777777" w:rsidR="00645B93" w:rsidRPr="003C3350" w:rsidRDefault="00645B93" w:rsidP="00645B93">
            <w:pPr>
              <w:widowControl w:val="0"/>
              <w:tabs>
                <w:tab w:val="left" w:pos="29"/>
                <w:tab w:val="left" w:pos="142"/>
                <w:tab w:val="left" w:pos="540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suaugusiųjų asmenų grupei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1F81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60C5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24,50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354A" w14:textId="1803D116" w:rsidR="00645B93" w:rsidRPr="00DA0124" w:rsidRDefault="00DA0124" w:rsidP="00645B93">
            <w:pPr>
              <w:widowControl w:val="0"/>
              <w:rPr>
                <w:rFonts w:eastAsia="Calibri"/>
                <w:color w:val="FF0000"/>
                <w:szCs w:val="24"/>
                <w:lang w:eastAsia="lt-LT"/>
              </w:rPr>
            </w:pPr>
            <w:r>
              <w:rPr>
                <w:rFonts w:eastAsia="Calibri"/>
                <w:color w:val="FF0000"/>
                <w:szCs w:val="24"/>
                <w:lang w:eastAsia="lt-LT"/>
              </w:rPr>
              <w:t>25.00</w:t>
            </w:r>
          </w:p>
        </w:tc>
      </w:tr>
      <w:tr w:rsidR="003C3350" w:rsidRPr="003C3350" w14:paraId="50C7648D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464B" w14:textId="77777777" w:rsidR="00645B93" w:rsidRPr="003C3350" w:rsidRDefault="00645B93" w:rsidP="00645B93">
            <w:pPr>
              <w:widowControl w:val="0"/>
              <w:tabs>
                <w:tab w:val="left" w:pos="29"/>
                <w:tab w:val="left" w:pos="142"/>
                <w:tab w:val="left" w:pos="540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miesto sporto organizacijų narių grupei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6D43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57CB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BFEA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3E0DF5DE" w14:textId="77777777" w:rsidTr="002F67CC">
        <w:trPr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4879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3C3350">
              <w:rPr>
                <w:rFonts w:eastAsia="Calibri"/>
                <w:b/>
                <w:bCs/>
                <w:szCs w:val="24"/>
                <w:lang w:eastAsia="lt-LT"/>
              </w:rPr>
              <w:t>Sportininkų bendrabutis (Liepų al. 4)</w:t>
            </w:r>
          </w:p>
        </w:tc>
      </w:tr>
      <w:tr w:rsidR="003C3350" w:rsidRPr="003C3350" w14:paraId="7686B336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0A0F" w14:textId="0D87D36F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Trijų vietų kambariai</w:t>
            </w:r>
            <w:r w:rsidR="002F67CC" w:rsidRPr="003C3350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B512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424A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E70E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73967CBE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287D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viena vieta 3 ir 4 aukštuose (su bendro naudojimo WC, dušais)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FF48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para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25A7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9,00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4FDC" w14:textId="65790917" w:rsidR="00645B93" w:rsidRPr="003C3350" w:rsidRDefault="00DA0124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DA0124">
              <w:rPr>
                <w:rFonts w:eastAsia="Calibri"/>
                <w:color w:val="FF0000"/>
                <w:szCs w:val="24"/>
                <w:lang w:eastAsia="lt-LT"/>
              </w:rPr>
              <w:t>10.00</w:t>
            </w:r>
          </w:p>
        </w:tc>
      </w:tr>
      <w:tr w:rsidR="003C3350" w:rsidRPr="003C3350" w14:paraId="5795B481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6C59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viena vieta 2 aukšte (su bendro naudojimo WC, dušais)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7EC0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para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85A8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9,00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6C3F" w14:textId="6F5E97DC" w:rsidR="00645B93" w:rsidRPr="00DA0124" w:rsidRDefault="00DA0124" w:rsidP="00645B93">
            <w:pPr>
              <w:widowControl w:val="0"/>
              <w:rPr>
                <w:rFonts w:eastAsia="Calibri"/>
                <w:color w:val="FF0000"/>
                <w:szCs w:val="24"/>
                <w:lang w:eastAsia="lt-LT"/>
              </w:rPr>
            </w:pPr>
            <w:r>
              <w:rPr>
                <w:rFonts w:eastAsia="Calibri"/>
                <w:color w:val="FF0000"/>
                <w:szCs w:val="24"/>
                <w:lang w:eastAsia="lt-LT"/>
              </w:rPr>
              <w:t>10,00</w:t>
            </w:r>
          </w:p>
        </w:tc>
      </w:tr>
      <w:tr w:rsidR="003C3350" w:rsidRPr="003C3350" w14:paraId="6779A5C5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B060" w14:textId="2EC711A2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Dviejų vietų kambariai</w:t>
            </w:r>
            <w:r w:rsidR="002F67CC" w:rsidRPr="003C3350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21D9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6CE7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C969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038F22D5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7499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visas kambarys 2 ir 4 aukštuose (su WC ir dušu)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D8FC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para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3FB8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24,00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5F91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722600F3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0119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reprezentacinėms žaidimų komandoms</w:t>
            </w:r>
            <w:r w:rsidRPr="003C3350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  <w:r w:rsidRPr="003C3350">
              <w:rPr>
                <w:rFonts w:eastAsia="Calibri"/>
                <w:szCs w:val="24"/>
                <w:lang w:eastAsia="lt-LT"/>
              </w:rPr>
              <w:t xml:space="preserve"> visas kambarys 2 ir 4 aukštuose (su WC ir dušu)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ED00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mėnuo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1FCC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150,00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A642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15B0CC57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555A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viena vieta 2 aukšte (su bendro naudojimo WC, dušais)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26E6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para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3126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78B6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633B4572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E080" w14:textId="4B490DA4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Vienos vietos kambariai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5F80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7289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E515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2F56CD0E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1920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viena vieta 3 aukšte (su WC, dušu)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E45A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para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10C3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24,00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C7EE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764E5221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5287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Reprezentacinių žaidimų komandų nariams</w:t>
            </w:r>
            <w:r w:rsidRPr="003C3350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  <w:r w:rsidRPr="003C3350">
              <w:rPr>
                <w:rFonts w:eastAsia="Calibri"/>
                <w:szCs w:val="24"/>
                <w:lang w:eastAsia="lt-LT"/>
              </w:rPr>
              <w:t xml:space="preserve"> </w:t>
            </w:r>
          </w:p>
          <w:p w14:paraId="573BC09C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viena vieta 3 aukšte (su WC, dušu)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0A06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mėnuo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4A7E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150,00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9418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51A6091C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AE08" w14:textId="4C9D32C8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Didžioji auditorija</w:t>
            </w:r>
            <w:r w:rsidR="002F67CC" w:rsidRPr="003C3350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2E10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0EC1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CE2B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3F1CA6A7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4791" w14:textId="77777777" w:rsidR="00645B93" w:rsidRPr="003C3350" w:rsidRDefault="00645B93" w:rsidP="00645B93">
            <w:pPr>
              <w:widowControl w:val="0"/>
              <w:tabs>
                <w:tab w:val="left" w:pos="2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820E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4102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10,50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AF1D" w14:textId="1AF4D154" w:rsidR="00645B93" w:rsidRPr="00DA0124" w:rsidRDefault="00DA0124" w:rsidP="00645B93">
            <w:pPr>
              <w:widowControl w:val="0"/>
              <w:rPr>
                <w:rFonts w:eastAsia="Calibri"/>
                <w:color w:val="FF0000"/>
                <w:szCs w:val="24"/>
                <w:lang w:eastAsia="lt-LT"/>
              </w:rPr>
            </w:pPr>
            <w:r>
              <w:rPr>
                <w:rFonts w:eastAsia="Calibri"/>
                <w:color w:val="FF0000"/>
                <w:szCs w:val="24"/>
                <w:lang w:eastAsia="lt-LT"/>
              </w:rPr>
              <w:t>11,00</w:t>
            </w:r>
          </w:p>
        </w:tc>
      </w:tr>
      <w:tr w:rsidR="003C3350" w:rsidRPr="003C3350" w14:paraId="7F6A074F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3A92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CE14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7A357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24C8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69E13D2B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6F3E" w14:textId="45B1F334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Mažoji auditorija</w:t>
            </w:r>
            <w:r w:rsidR="002F67CC" w:rsidRPr="003C3350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55A5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76A8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CB19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11AC1821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9895" w14:textId="77777777" w:rsidR="00645B93" w:rsidRPr="003C3350" w:rsidRDefault="00645B93" w:rsidP="00645B93">
            <w:pPr>
              <w:widowControl w:val="0"/>
              <w:tabs>
                <w:tab w:val="left" w:pos="2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31AB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4709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7,00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085F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13974583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67F5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lastRenderedPageBreak/>
              <w:t>nešildomos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DDCB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B300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E351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4FAEEE7D" w14:textId="77777777" w:rsidTr="002F67CC">
        <w:trPr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7713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3C3350">
              <w:rPr>
                <w:rFonts w:eastAsia="Calibri"/>
                <w:b/>
                <w:bCs/>
                <w:szCs w:val="24"/>
                <w:lang w:eastAsia="lt-LT"/>
              </w:rPr>
              <w:t>„Aukštaitijos“ sporto kompleksas (A. Jakšto g. 1)</w:t>
            </w:r>
          </w:p>
        </w:tc>
      </w:tr>
      <w:tr w:rsidR="003C3350" w:rsidRPr="003C3350" w14:paraId="420DF2B6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2268" w14:textId="56CBF5D8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Didžioji sporto salė</w:t>
            </w:r>
            <w:r w:rsidR="002F67CC" w:rsidRPr="003C3350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9FF5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7258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42A8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10092224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F521" w14:textId="77777777" w:rsidR="00645B93" w:rsidRPr="003C3350" w:rsidRDefault="00645B93" w:rsidP="00645B93">
            <w:pPr>
              <w:widowControl w:val="0"/>
              <w:tabs>
                <w:tab w:val="left" w:pos="2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B1A1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41A2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BD04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3BB49D24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70D5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663B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D0E2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14,00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33B6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71684C11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479F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 (varžyboms)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5490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DBD4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70,00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EFA61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2114AA6E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2E5F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 (varžyboms)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D8A3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D528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52,00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47C2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39823316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0658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 (miesto sporto organizacijų vykdomoms 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F2347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354E" w14:textId="5B69D792" w:rsidR="00645B93" w:rsidRPr="003C3350" w:rsidRDefault="004214B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35,00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DB5C" w14:textId="3A83F69B" w:rsidR="00645B93" w:rsidRPr="003C3350" w:rsidRDefault="004214B5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FF779E">
              <w:rPr>
                <w:rFonts w:eastAsia="Calibri"/>
                <w:color w:val="FF0000"/>
                <w:szCs w:val="24"/>
                <w:lang w:eastAsia="lt-LT"/>
              </w:rPr>
              <w:t>8,00</w:t>
            </w:r>
          </w:p>
        </w:tc>
      </w:tr>
      <w:tr w:rsidR="003C3350" w:rsidRPr="003C3350" w14:paraId="00BC9102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A497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 (miesto sporto organizacijų vykdomoms 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0747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0123" w14:textId="067FDEB9" w:rsidR="00645B93" w:rsidRPr="003C3350" w:rsidRDefault="004214B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26,00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8D74" w14:textId="3094E6DF" w:rsidR="00645B93" w:rsidRPr="003C3350" w:rsidRDefault="004214B5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color w:val="FF0000"/>
                <w:szCs w:val="24"/>
                <w:lang w:eastAsia="lt-LT"/>
              </w:rPr>
              <w:t>8</w:t>
            </w:r>
            <w:r w:rsidRPr="00FF779E">
              <w:rPr>
                <w:rFonts w:eastAsia="Calibri"/>
                <w:color w:val="FF0000"/>
                <w:szCs w:val="24"/>
                <w:lang w:eastAsia="lt-LT"/>
              </w:rPr>
              <w:t>,00</w:t>
            </w:r>
          </w:p>
        </w:tc>
      </w:tr>
      <w:tr w:rsidR="003C3350" w:rsidRPr="003C3350" w14:paraId="63727506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A290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vienam lankytojui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47ED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3DB2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3,00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8D09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343FB4CB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5074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vertAlign w:val="superscript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reprezentacinėms žaidimų komandoms</w:t>
            </w:r>
            <w:r w:rsidRPr="003C3350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53D9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8047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F278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30AE960E" w14:textId="77777777" w:rsidTr="002F67CC">
        <w:trPr>
          <w:trHeight w:val="285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A95D" w14:textId="69A34525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Mažoji sporto salė</w:t>
            </w:r>
            <w:r w:rsidR="002F67CC" w:rsidRPr="003C3350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118D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33F9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CAEC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11EBCD7F" w14:textId="77777777" w:rsidTr="002F67CC">
        <w:trPr>
          <w:trHeight w:val="302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5427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376F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59F2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13,00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4A5E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21E179D8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3058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6414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3161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9,00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0F1D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67DEB63C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10AF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 (varžyboms)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F2C7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70AC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24,00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28AF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4BA6FE76" w14:textId="77777777" w:rsidTr="002F67CC">
        <w:trPr>
          <w:trHeight w:val="295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14E1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 (varžyboms)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E9F4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3D42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047C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61C4E2BA" w14:textId="77777777" w:rsidTr="002F67CC">
        <w:trPr>
          <w:trHeight w:val="295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C08B" w14:textId="77777777" w:rsidR="00645B93" w:rsidRPr="003C3350" w:rsidRDefault="00645B93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vienam lankytojui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7FDF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4CA8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76D0" w14:textId="3D0F477A" w:rsidR="00645B93" w:rsidRPr="00DA0124" w:rsidRDefault="00DA0124" w:rsidP="00645B93">
            <w:pPr>
              <w:widowControl w:val="0"/>
              <w:rPr>
                <w:rFonts w:eastAsia="Calibri"/>
                <w:color w:val="FF0000"/>
                <w:szCs w:val="24"/>
                <w:lang w:eastAsia="lt-LT"/>
              </w:rPr>
            </w:pPr>
            <w:r>
              <w:rPr>
                <w:rFonts w:eastAsia="Calibri"/>
                <w:color w:val="FF0000"/>
                <w:szCs w:val="24"/>
                <w:lang w:eastAsia="lt-LT"/>
              </w:rPr>
              <w:t>2,00</w:t>
            </w:r>
          </w:p>
        </w:tc>
      </w:tr>
      <w:tr w:rsidR="003C3350" w:rsidRPr="003C3350" w14:paraId="230BC534" w14:textId="77777777" w:rsidTr="002F67CC">
        <w:trPr>
          <w:trHeight w:val="295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D941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vertAlign w:val="superscript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reprezentacinėms žaidimų komandoms</w:t>
            </w:r>
            <w:r w:rsidRPr="003C3350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6ABB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52CA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4,00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D478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1F993408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2BEB" w14:textId="37A088F0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Sporto salė prie baseino</w:t>
            </w:r>
            <w:r w:rsidR="002F67CC" w:rsidRPr="003C3350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898C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9C06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55B0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16A3F6B5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CA62" w14:textId="77777777" w:rsidR="00645B93" w:rsidRPr="003C3350" w:rsidRDefault="00645B93" w:rsidP="00645B93">
            <w:pPr>
              <w:widowControl w:val="0"/>
              <w:tabs>
                <w:tab w:val="left" w:pos="2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E346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CDD2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7,00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BF84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689A569A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49BC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6BD1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0571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BC0F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4AAED8ED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32E8" w14:textId="24B239A1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Dziudo sporto salė</w:t>
            </w:r>
            <w:r w:rsidR="002F67CC" w:rsidRPr="003C3350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A369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9E4D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E1CA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212231E5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CE12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5771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147CC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03FF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3D6A6CF2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D304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C1C77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DD2B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8F98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33DA00A7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FB9D" w14:textId="5B49CD7E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Treniruoklių sporto salė (2 aukšto fojė)</w:t>
            </w:r>
            <w:r w:rsidR="002F67CC" w:rsidRPr="003C3350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62B0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0407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77C2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6F20FB44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E2D4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C8E4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9F8E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7,00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E46E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7354372A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5F74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D9CE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868E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E3CE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1A29235E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4497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vienam lankytojui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11ED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6600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D61F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23C06296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7C8B" w14:textId="395D525C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Didysis plaukimo baseinas</w:t>
            </w:r>
            <w:r w:rsidR="002F67CC" w:rsidRPr="003C3350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A2D8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1F6B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3BE3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599F07A5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92D648" w14:textId="2675B7A9" w:rsidR="00645B93" w:rsidRPr="00061C1F" w:rsidRDefault="00645B93" w:rsidP="00645B93">
            <w:pPr>
              <w:tabs>
                <w:tab w:val="left" w:pos="0"/>
              </w:tabs>
              <w:rPr>
                <w:lang w:eastAsia="lt-LT"/>
              </w:rPr>
            </w:pPr>
            <w:r w:rsidRPr="00061C1F">
              <w:rPr>
                <w:rFonts w:eastAsia="Calibri"/>
              </w:rPr>
              <w:t>mokymo plaukti pratybos grupėje, 1 kartas</w:t>
            </w:r>
            <w:r w:rsidRPr="00061C1F">
              <w:rPr>
                <w:lang w:eastAsia="lt-LT"/>
              </w:rPr>
              <w:t xml:space="preserve"> </w:t>
            </w:r>
            <w:r w:rsidRPr="00061C1F">
              <w:rPr>
                <w:rFonts w:eastAsia="Calibri"/>
              </w:rPr>
              <w:t>(3</w:t>
            </w:r>
            <w:r w:rsidR="002F67CC" w:rsidRPr="00061C1F">
              <w:rPr>
                <w:rFonts w:eastAsia="Calibri"/>
              </w:rPr>
              <w:t>‒</w:t>
            </w:r>
            <w:r w:rsidRPr="00061C1F">
              <w:rPr>
                <w:rFonts w:eastAsia="Calibri"/>
              </w:rPr>
              <w:t>6 m.</w:t>
            </w:r>
            <w:r w:rsidR="003C3350" w:rsidRPr="00061C1F">
              <w:rPr>
                <w:rFonts w:eastAsia="Calibri"/>
              </w:rPr>
              <w:t xml:space="preserve"> </w:t>
            </w:r>
            <w:r w:rsidRPr="00061C1F">
              <w:rPr>
                <w:rFonts w:eastAsia="Calibri"/>
              </w:rPr>
              <w:t>amžiaus vaikams)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4E10" w14:textId="77777777" w:rsidR="00645B93" w:rsidRPr="00061C1F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61C1F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6A7B5" w14:textId="77777777" w:rsidR="00645B93" w:rsidRPr="00061C1F" w:rsidRDefault="00645B93" w:rsidP="00645B93">
            <w:pPr>
              <w:jc w:val="center"/>
              <w:rPr>
                <w:rFonts w:eastAsia="Calibri"/>
              </w:rPr>
            </w:pPr>
            <w:r w:rsidRPr="00061C1F">
              <w:rPr>
                <w:rFonts w:eastAsia="Calibri"/>
              </w:rPr>
              <w:t>4,00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BA2D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352AC793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F520BB" w14:textId="4AA4263A" w:rsidR="00645B93" w:rsidRPr="00061C1F" w:rsidRDefault="00645B93" w:rsidP="00645B93">
            <w:pPr>
              <w:tabs>
                <w:tab w:val="left" w:pos="0"/>
              </w:tabs>
              <w:rPr>
                <w:rFonts w:eastAsia="Calibri"/>
              </w:rPr>
            </w:pPr>
            <w:r w:rsidRPr="00061C1F">
              <w:rPr>
                <w:rFonts w:eastAsia="Calibri"/>
              </w:rPr>
              <w:t>mokymo plaukti pratybos grupėje, 8 kartai (3</w:t>
            </w:r>
            <w:r w:rsidR="002F67CC" w:rsidRPr="00061C1F">
              <w:rPr>
                <w:rFonts w:eastAsia="Calibri"/>
              </w:rPr>
              <w:t>‒</w:t>
            </w:r>
            <w:r w:rsidRPr="00061C1F">
              <w:rPr>
                <w:rFonts w:eastAsia="Calibri"/>
              </w:rPr>
              <w:t>6 m. amžiaus vaikams)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6CF8" w14:textId="77777777" w:rsidR="00645B93" w:rsidRPr="00061C1F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61C1F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2111" w14:textId="77777777" w:rsidR="00645B93" w:rsidRPr="00061C1F" w:rsidRDefault="00645B93" w:rsidP="00645B93">
            <w:pPr>
              <w:jc w:val="center"/>
              <w:rPr>
                <w:rFonts w:eastAsia="Calibri"/>
              </w:rPr>
            </w:pPr>
            <w:r w:rsidRPr="00061C1F">
              <w:rPr>
                <w:rFonts w:eastAsia="Calibri"/>
              </w:rPr>
              <w:t>30,00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3AC7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7905A06E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371FBA" w14:textId="165B6367" w:rsidR="00645B93" w:rsidRPr="00061C1F" w:rsidRDefault="00645B93" w:rsidP="00645B93">
            <w:pPr>
              <w:tabs>
                <w:tab w:val="left" w:pos="0"/>
              </w:tabs>
              <w:rPr>
                <w:rFonts w:eastAsia="Calibri"/>
              </w:rPr>
            </w:pPr>
            <w:r w:rsidRPr="00061C1F">
              <w:rPr>
                <w:rFonts w:eastAsia="Calibri"/>
              </w:rPr>
              <w:t>mokymo plaukti pratybos grupėje, 1 kartas (7</w:t>
            </w:r>
            <w:r w:rsidR="002F67CC" w:rsidRPr="00061C1F">
              <w:rPr>
                <w:rFonts w:eastAsia="Calibri"/>
              </w:rPr>
              <w:t>‒</w:t>
            </w:r>
            <w:r w:rsidRPr="00061C1F">
              <w:rPr>
                <w:rFonts w:eastAsia="Calibri"/>
              </w:rPr>
              <w:t>16 m. amžiaus vaikams)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0DCA" w14:textId="77777777" w:rsidR="00645B93" w:rsidRPr="00061C1F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61C1F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FBD0" w14:textId="77777777" w:rsidR="00645B93" w:rsidRPr="00061C1F" w:rsidRDefault="00645B93" w:rsidP="00645B93">
            <w:pPr>
              <w:jc w:val="center"/>
              <w:rPr>
                <w:rFonts w:eastAsia="Calibri"/>
              </w:rPr>
            </w:pPr>
            <w:r w:rsidRPr="00061C1F">
              <w:rPr>
                <w:rFonts w:eastAsia="Calibri"/>
              </w:rPr>
              <w:t>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371A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25C90A1E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E8A0CF" w14:textId="4B012236" w:rsidR="00645B93" w:rsidRPr="00061C1F" w:rsidRDefault="00645B93" w:rsidP="00645B93">
            <w:pPr>
              <w:tabs>
                <w:tab w:val="left" w:pos="0"/>
              </w:tabs>
              <w:rPr>
                <w:rFonts w:eastAsia="Calibri"/>
              </w:rPr>
            </w:pPr>
            <w:r w:rsidRPr="00061C1F">
              <w:rPr>
                <w:rFonts w:eastAsia="Calibri"/>
              </w:rPr>
              <w:t>mokymo plaukti pratybos grupėje, 8 kartai (7</w:t>
            </w:r>
            <w:r w:rsidR="002F67CC" w:rsidRPr="00061C1F">
              <w:rPr>
                <w:rFonts w:eastAsia="Calibri"/>
              </w:rPr>
              <w:t>‒</w:t>
            </w:r>
            <w:r w:rsidRPr="00061C1F">
              <w:rPr>
                <w:rFonts w:eastAsia="Calibri"/>
              </w:rPr>
              <w:t>16 m. amžiaus vaikams)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17EA" w14:textId="77777777" w:rsidR="00645B93" w:rsidRPr="00061C1F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61C1F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495F" w14:textId="77777777" w:rsidR="00645B93" w:rsidRPr="00061C1F" w:rsidRDefault="00645B93" w:rsidP="00645B93">
            <w:pPr>
              <w:jc w:val="center"/>
              <w:rPr>
                <w:rFonts w:eastAsia="Calibri"/>
              </w:rPr>
            </w:pPr>
            <w:r w:rsidRPr="00061C1F">
              <w:rPr>
                <w:rFonts w:eastAsia="Calibri"/>
              </w:rPr>
              <w:t>35,00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816D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1D5C9E98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5DA5F" w14:textId="058A4983" w:rsidR="00645B93" w:rsidRPr="00061C1F" w:rsidRDefault="00645B93" w:rsidP="00645B93">
            <w:pPr>
              <w:tabs>
                <w:tab w:val="left" w:pos="0"/>
              </w:tabs>
              <w:rPr>
                <w:rFonts w:eastAsia="Calibri"/>
              </w:rPr>
            </w:pPr>
            <w:r w:rsidRPr="00061C1F">
              <w:rPr>
                <w:rFonts w:eastAsia="Calibri"/>
              </w:rPr>
              <w:t>mokymo plaukti pratybos grupėje, 1 kartas (nuo 16 m. amžiaus)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2E34" w14:textId="35AB3416" w:rsidR="00645B93" w:rsidRPr="00061C1F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61C1F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4381" w14:textId="77777777" w:rsidR="00645B93" w:rsidRPr="00061C1F" w:rsidRDefault="00645B93" w:rsidP="00645B93">
            <w:pPr>
              <w:jc w:val="center"/>
              <w:rPr>
                <w:rFonts w:eastAsia="Calibri"/>
              </w:rPr>
            </w:pPr>
            <w:r w:rsidRPr="00061C1F">
              <w:rPr>
                <w:rFonts w:eastAsia="Calibri"/>
              </w:rPr>
              <w:t>6,00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71B2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662FED95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3CFA66" w14:textId="0350F2A9" w:rsidR="00645B93" w:rsidRPr="00061C1F" w:rsidRDefault="00645B93" w:rsidP="00645B93">
            <w:pPr>
              <w:tabs>
                <w:tab w:val="left" w:pos="0"/>
              </w:tabs>
              <w:rPr>
                <w:rFonts w:eastAsia="Calibri"/>
              </w:rPr>
            </w:pPr>
            <w:r w:rsidRPr="00061C1F">
              <w:rPr>
                <w:rFonts w:eastAsia="Calibri"/>
              </w:rPr>
              <w:t>mokymo plaukti pratybos grupėje, 8 kartai (nuo 16 m. amžiaus)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D1FB" w14:textId="03FA100E" w:rsidR="00645B93" w:rsidRPr="00061C1F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61C1F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4321" w14:textId="77777777" w:rsidR="00645B93" w:rsidRPr="00061C1F" w:rsidRDefault="00645B93" w:rsidP="00645B93">
            <w:pPr>
              <w:jc w:val="center"/>
              <w:rPr>
                <w:rFonts w:eastAsia="Calibri"/>
              </w:rPr>
            </w:pPr>
            <w:r w:rsidRPr="00061C1F">
              <w:rPr>
                <w:rFonts w:eastAsia="Calibri"/>
              </w:rPr>
              <w:t>40,00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249F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4A286165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56DA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visas baseinas suaugusiųjų grupei iki 40 asmenų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CE5A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0E69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70,00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C96E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55847EED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30D8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visas baseinas sporto organizacijų narių grupei iki 40 asmenų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7715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2556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52,00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43BD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7A3DC135" w14:textId="77777777" w:rsidTr="002F67CC">
        <w:trPr>
          <w:trHeight w:val="262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3F0F" w14:textId="77777777" w:rsidR="00645B93" w:rsidRPr="003C3350" w:rsidRDefault="00645B93" w:rsidP="00645B93">
            <w:pPr>
              <w:widowControl w:val="0"/>
              <w:tabs>
                <w:tab w:val="left" w:pos="41"/>
                <w:tab w:val="left" w:pos="353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vienas takelis suaugusiųjų grupei iki 10 asmenų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110C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B0BC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20,00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D8B0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75938509" w14:textId="77777777" w:rsidTr="002F67CC">
        <w:trPr>
          <w:trHeight w:val="238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1653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vienas takelis vienai miesto mokyklos moksleivių grupei iki 10 asmenų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4299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B641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D12D" w14:textId="77777777" w:rsidR="00645B93" w:rsidRPr="003C3350" w:rsidRDefault="00645B93" w:rsidP="00645B93">
            <w:pPr>
              <w:tabs>
                <w:tab w:val="left" w:pos="119"/>
                <w:tab w:val="left" w:pos="314"/>
              </w:tabs>
              <w:rPr>
                <w:rFonts w:eastAsia="Calibri"/>
                <w:sz w:val="20"/>
                <w:lang w:eastAsia="lt-LT"/>
              </w:rPr>
            </w:pPr>
          </w:p>
        </w:tc>
      </w:tr>
      <w:tr w:rsidR="003C3350" w:rsidRPr="003C3350" w14:paraId="329113A2" w14:textId="77777777" w:rsidTr="002F67CC">
        <w:trPr>
          <w:trHeight w:val="238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945E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vienas takelis vienai miesto sporto organizacijos narių</w:t>
            </w:r>
            <w:r w:rsidRPr="003C3350">
              <w:rPr>
                <w:rFonts w:ascii="TimesLT" w:eastAsia="Calibri" w:hAnsi="TimesLT"/>
                <w:lang w:eastAsia="lt-LT"/>
              </w:rPr>
              <w:t xml:space="preserve"> </w:t>
            </w:r>
            <w:r w:rsidRPr="003C3350">
              <w:rPr>
                <w:rFonts w:eastAsia="Calibri"/>
                <w:szCs w:val="24"/>
                <w:lang w:eastAsia="lt-LT"/>
              </w:rPr>
              <w:lastRenderedPageBreak/>
              <w:t>grupei iki 10 asmenų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BBC9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lastRenderedPageBreak/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B521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AC27" w14:textId="77777777" w:rsidR="00645B93" w:rsidRPr="003C3350" w:rsidRDefault="00645B93" w:rsidP="00645B93">
            <w:pPr>
              <w:tabs>
                <w:tab w:val="left" w:pos="119"/>
                <w:tab w:val="left" w:pos="314"/>
              </w:tabs>
              <w:rPr>
                <w:rFonts w:eastAsia="Calibri"/>
                <w:sz w:val="20"/>
                <w:lang w:eastAsia="lt-LT"/>
              </w:rPr>
            </w:pPr>
          </w:p>
        </w:tc>
      </w:tr>
      <w:tr w:rsidR="003C3350" w:rsidRPr="003C3350" w14:paraId="09C25DF6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01ED" w14:textId="60AFBAF6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vienam suaugusia</w:t>
            </w:r>
            <w:r w:rsidR="006131F0" w:rsidRPr="003C3350">
              <w:rPr>
                <w:rFonts w:eastAsia="Calibri"/>
                <w:szCs w:val="24"/>
                <w:lang w:eastAsia="lt-LT"/>
              </w:rPr>
              <w:t>m</w:t>
            </w:r>
            <w:r w:rsidRPr="003C3350">
              <w:rPr>
                <w:rFonts w:eastAsia="Calibri"/>
                <w:szCs w:val="24"/>
                <w:lang w:eastAsia="lt-LT"/>
              </w:rPr>
              <w:t xml:space="preserve"> lankytojui (nuo 18 metų)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8CEE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6A45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4,00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A186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581FA95B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5667" w14:textId="4B48748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abonementas vienam suaugusiam lankytojui (nuo 18 metų), 10 apsilankymų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4B16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887F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30,00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5EF5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po 1 val.</w:t>
            </w:r>
          </w:p>
        </w:tc>
      </w:tr>
      <w:tr w:rsidR="003C3350" w:rsidRPr="003C3350" w14:paraId="73E7CFD0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E56B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vienam miesto mokyklos moksleiviui (iki 18 metų)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2027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2952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2,00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B20EA0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07A60C88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478A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abonementas</w:t>
            </w:r>
            <w:r w:rsidRPr="003C3350">
              <w:rPr>
                <w:rFonts w:ascii="TimesLT" w:eastAsia="Calibri" w:hAnsi="TimesLT"/>
                <w:lang w:eastAsia="lt-LT"/>
              </w:rPr>
              <w:t xml:space="preserve"> </w:t>
            </w:r>
            <w:r w:rsidRPr="003C3350">
              <w:rPr>
                <w:rFonts w:eastAsia="Calibri"/>
                <w:szCs w:val="24"/>
                <w:lang w:eastAsia="lt-LT"/>
              </w:rPr>
              <w:t>vienam miesto mokyklos moksleiviui (iki 18 metų), 10 apsilankymų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3F0B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4E88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8076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po 1 val.</w:t>
            </w:r>
          </w:p>
        </w:tc>
      </w:tr>
      <w:tr w:rsidR="003C3350" w:rsidRPr="003C3350" w14:paraId="2CDF24AC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72D5" w14:textId="2B469751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Sauna prie plaukimo baseino</w:t>
            </w:r>
            <w:r w:rsidR="006131F0" w:rsidRPr="003C3350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1C69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C97B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8D255C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72C8278A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A3B1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asmenų, vyresnių kaip 18 metų grupei (iki 15 asmenų)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828A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9551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20,00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130C36" w14:textId="77777777" w:rsidR="00645B93" w:rsidRPr="003C3350" w:rsidRDefault="00645B93" w:rsidP="00645B93">
            <w:pPr>
              <w:widowControl w:val="0"/>
              <w:tabs>
                <w:tab w:val="left" w:pos="11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7A191766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D49E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miesto sporto organizacijų narių grupei (iki 15 asmenų)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720F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A049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10,00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3BEDA8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30C1023B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AE4C" w14:textId="4E27DB09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Stadionas</w:t>
            </w:r>
            <w:r w:rsidR="006131F0" w:rsidRPr="003C3350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7865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8BEB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5165F3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6A4F8646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5AEF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stadiono futbolo vejos (treniruotėms) su apšvietimu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8A4B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48AC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85,00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2EB7D7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4771E685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1D1A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stadiono futbolo vejos (treniruotėms) be apšvietimo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109E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2A47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50,00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50DE6D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05F6CE41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5DDF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stadiono futbolo vejos (varžyboms) su apšvietimu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20E3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5518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120,00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4F24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37381819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539A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stadiono futbolo vejos (varžyboms)</w:t>
            </w:r>
            <w:r w:rsidRPr="003C3350">
              <w:rPr>
                <w:rFonts w:ascii="TimesLT" w:eastAsia="Calibri" w:hAnsi="TimesLT"/>
                <w:lang w:eastAsia="lt-LT"/>
              </w:rPr>
              <w:t xml:space="preserve"> </w:t>
            </w:r>
            <w:r w:rsidRPr="003C3350">
              <w:rPr>
                <w:rFonts w:eastAsia="Calibri"/>
                <w:szCs w:val="24"/>
                <w:lang w:eastAsia="lt-LT"/>
              </w:rPr>
              <w:t>be apšvietimo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196E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6CAD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75,00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E8E9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739D164C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4EAB" w14:textId="77777777" w:rsidR="00645B93" w:rsidRPr="003C3350" w:rsidRDefault="00645B93" w:rsidP="00645B93">
            <w:pPr>
              <w:widowControl w:val="0"/>
              <w:tabs>
                <w:tab w:val="left" w:pos="29"/>
                <w:tab w:val="left" w:pos="398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lengvosios atletikos takai ir sektoriai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034A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E973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14,00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CA21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6E776B89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584B" w14:textId="77777777" w:rsidR="00645B93" w:rsidRPr="003C3350" w:rsidRDefault="00645B93" w:rsidP="00645B93">
            <w:pPr>
              <w:widowControl w:val="0"/>
              <w:tabs>
                <w:tab w:val="left" w:pos="29"/>
                <w:tab w:val="left" w:pos="338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lengvosios atletikos takai ir sektoriai (varžyboms)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2AA9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6127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35,00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BAC9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60D63DAC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61A6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vertAlign w:val="superscript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reprezentacinėms žaidimų komandoms</w:t>
            </w:r>
            <w:r w:rsidRPr="003C3350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1950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DD37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67EF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2AF622AB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E773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Pliažo tinklinio sporto aikštelė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D2D5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2E17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F3CF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1201A159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C520" w14:textId="6A0AD596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Pasitarimų salė 1 aukšte</w:t>
            </w:r>
            <w:r w:rsidR="006131F0" w:rsidRPr="003C3350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2FA4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B0AC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8755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74B27DD0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8229" w14:textId="77777777" w:rsidR="00645B93" w:rsidRPr="003C3350" w:rsidRDefault="00645B93" w:rsidP="00645B93">
            <w:pPr>
              <w:widowControl w:val="0"/>
              <w:tabs>
                <w:tab w:val="left" w:pos="2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4CE4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932E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2913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0355F42B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9270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D8E3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3C3B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7,00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6D03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010719F0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D4A4" w14:textId="3CB0DC38" w:rsidR="00645B93" w:rsidRPr="003C3350" w:rsidRDefault="00645B93" w:rsidP="00645B93">
            <w:pPr>
              <w:widowControl w:val="0"/>
              <w:tabs>
                <w:tab w:val="left" w:pos="29"/>
                <w:tab w:val="left" w:pos="142"/>
                <w:tab w:val="left" w:pos="540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Pasitarimų kambarys 3 aukšte</w:t>
            </w:r>
            <w:r w:rsidR="006131F0" w:rsidRPr="003C3350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41D6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99AB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F050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469E6D61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BCBF" w14:textId="77777777" w:rsidR="00645B93" w:rsidRPr="003C3350" w:rsidRDefault="00645B93" w:rsidP="00645B93">
            <w:pPr>
              <w:widowControl w:val="0"/>
              <w:tabs>
                <w:tab w:val="left" w:pos="29"/>
                <w:tab w:val="left" w:pos="142"/>
                <w:tab w:val="left" w:pos="314"/>
                <w:tab w:val="left" w:pos="540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9379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751E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6,00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CE1F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178883D7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EE37" w14:textId="77777777" w:rsidR="00645B93" w:rsidRPr="003C3350" w:rsidRDefault="00645B93" w:rsidP="00645B93">
            <w:pPr>
              <w:widowControl w:val="0"/>
              <w:tabs>
                <w:tab w:val="left" w:pos="29"/>
                <w:tab w:val="left" w:pos="142"/>
                <w:tab w:val="left" w:pos="540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94DD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B6CD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4,00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D27A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26505363" w14:textId="77777777" w:rsidTr="002F67CC">
        <w:trPr>
          <w:trHeight w:val="153"/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89C6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jc w:val="center"/>
              <w:rPr>
                <w:rFonts w:eastAsia="Calibri"/>
                <w:b/>
                <w:szCs w:val="24"/>
                <w:lang w:eastAsia="lt-LT"/>
              </w:rPr>
            </w:pPr>
            <w:r w:rsidRPr="003C3350">
              <w:rPr>
                <w:rFonts w:eastAsia="Calibri"/>
                <w:b/>
                <w:szCs w:val="24"/>
                <w:lang w:eastAsia="lt-LT"/>
              </w:rPr>
              <w:t>V. Variakojo sporto kompleksas (Elektros g. 11)</w:t>
            </w:r>
          </w:p>
        </w:tc>
      </w:tr>
      <w:tr w:rsidR="003C3350" w:rsidRPr="003C3350" w14:paraId="133E6A26" w14:textId="77777777" w:rsidTr="002F67CC">
        <w:trPr>
          <w:trHeight w:val="272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CA83" w14:textId="67FD2C6E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Didžioji stalo teniso sporto salė</w:t>
            </w:r>
            <w:r w:rsidR="006131F0" w:rsidRPr="003C3350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03B7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74B3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BC1C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7C70A2E1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DD77" w14:textId="77777777" w:rsidR="00645B93" w:rsidRPr="003C3350" w:rsidRDefault="00645B93" w:rsidP="00645B93">
            <w:pPr>
              <w:widowControl w:val="0"/>
              <w:tabs>
                <w:tab w:val="left" w:pos="29"/>
                <w:tab w:val="left" w:pos="338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vienam asmeniui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F7C4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1CBB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F597" w14:textId="016D1966" w:rsidR="00645B93" w:rsidRPr="006C3E48" w:rsidRDefault="006C3E48" w:rsidP="00645B93">
            <w:pPr>
              <w:widowControl w:val="0"/>
              <w:rPr>
                <w:rFonts w:eastAsia="Calibri"/>
                <w:color w:val="FF0000"/>
                <w:szCs w:val="24"/>
                <w:lang w:eastAsia="lt-LT"/>
              </w:rPr>
            </w:pPr>
            <w:r>
              <w:rPr>
                <w:rFonts w:eastAsia="Calibri"/>
                <w:color w:val="FF0000"/>
                <w:szCs w:val="24"/>
                <w:lang w:eastAsia="lt-LT"/>
              </w:rPr>
              <w:t>2,00</w:t>
            </w:r>
          </w:p>
        </w:tc>
      </w:tr>
      <w:tr w:rsidR="003C3350" w:rsidRPr="003C3350" w14:paraId="6AC9DFCD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89DA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abonementas vienam asmeniui, 10 apsilankymų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2A44" w14:textId="06B2F653" w:rsidR="00645B93" w:rsidRPr="003C3350" w:rsidRDefault="00D6027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Po 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43C7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F14C" w14:textId="1D938CE4" w:rsidR="00645B93" w:rsidRPr="00D60278" w:rsidRDefault="00D60278" w:rsidP="00645B93">
            <w:pPr>
              <w:widowControl w:val="0"/>
              <w:rPr>
                <w:rFonts w:eastAsia="Calibri"/>
                <w:color w:val="FF0000"/>
                <w:szCs w:val="24"/>
                <w:lang w:eastAsia="lt-LT"/>
              </w:rPr>
            </w:pPr>
            <w:r>
              <w:rPr>
                <w:rFonts w:eastAsia="Calibri"/>
                <w:color w:val="FF0000"/>
                <w:szCs w:val="24"/>
                <w:lang w:eastAsia="lt-LT"/>
              </w:rPr>
              <w:t>12.00</w:t>
            </w:r>
          </w:p>
        </w:tc>
      </w:tr>
      <w:tr w:rsidR="003C3350" w:rsidRPr="003C3350" w14:paraId="5527A215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AA97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 (varžyboms)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4B15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3180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14,00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09A4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110E265A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E0BC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 (varžyboms)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75B8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0390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10,50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7E7D" w14:textId="51741AF8" w:rsidR="00645B93" w:rsidRPr="006C3E48" w:rsidRDefault="006C3E48" w:rsidP="00645B93">
            <w:pPr>
              <w:widowControl w:val="0"/>
              <w:rPr>
                <w:rFonts w:eastAsia="Calibri"/>
                <w:color w:val="FF0000"/>
                <w:szCs w:val="24"/>
                <w:lang w:eastAsia="lt-LT"/>
              </w:rPr>
            </w:pPr>
            <w:r>
              <w:rPr>
                <w:rFonts w:eastAsia="Calibri"/>
                <w:color w:val="FF0000"/>
                <w:szCs w:val="24"/>
                <w:lang w:eastAsia="lt-LT"/>
              </w:rPr>
              <w:t>11,00</w:t>
            </w:r>
          </w:p>
        </w:tc>
      </w:tr>
      <w:tr w:rsidR="003C3350" w:rsidRPr="003C3350" w14:paraId="4E24EB4F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1339" w14:textId="769E5ADD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Didžioji šachmatų sporto salė</w:t>
            </w:r>
            <w:r w:rsidR="006131F0" w:rsidRPr="003C3350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6B52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4B4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9B71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13FDAA98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121A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665C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9517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7,00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59A4" w14:textId="6E3B8FC8" w:rsidR="00645B93" w:rsidRPr="006C3E48" w:rsidRDefault="006C3E48" w:rsidP="00645B93">
            <w:pPr>
              <w:widowControl w:val="0"/>
              <w:rPr>
                <w:rFonts w:eastAsia="Calibri"/>
                <w:color w:val="FF0000"/>
                <w:szCs w:val="24"/>
                <w:lang w:eastAsia="lt-LT"/>
              </w:rPr>
            </w:pPr>
            <w:r>
              <w:rPr>
                <w:rFonts w:eastAsia="Calibri"/>
                <w:color w:val="FF0000"/>
                <w:szCs w:val="24"/>
                <w:lang w:eastAsia="lt-LT"/>
              </w:rPr>
              <w:t>8,00</w:t>
            </w:r>
          </w:p>
        </w:tc>
      </w:tr>
      <w:tr w:rsidR="003C3350" w:rsidRPr="003C3350" w14:paraId="1AC269D1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3DAC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A8A9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FF36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5,50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8DB6" w14:textId="7E07E257" w:rsidR="00645B93" w:rsidRPr="006C3E48" w:rsidRDefault="006C3E48" w:rsidP="00645B93">
            <w:pPr>
              <w:widowControl w:val="0"/>
              <w:rPr>
                <w:rFonts w:eastAsia="Calibri"/>
                <w:color w:val="FF0000"/>
                <w:szCs w:val="24"/>
                <w:lang w:eastAsia="lt-LT"/>
              </w:rPr>
            </w:pPr>
            <w:r>
              <w:rPr>
                <w:rFonts w:eastAsia="Calibri"/>
                <w:color w:val="FF0000"/>
                <w:szCs w:val="24"/>
                <w:lang w:eastAsia="lt-LT"/>
              </w:rPr>
              <w:t>6,00</w:t>
            </w:r>
          </w:p>
        </w:tc>
      </w:tr>
      <w:tr w:rsidR="003C3350" w:rsidRPr="003C3350" w14:paraId="2A0309C6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4394" w14:textId="3410C77F" w:rsidR="00645B93" w:rsidRPr="00064063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64063">
              <w:rPr>
                <w:rFonts w:eastAsia="Calibri"/>
                <w:szCs w:val="24"/>
                <w:lang w:eastAsia="lt-LT"/>
              </w:rPr>
              <w:t>Mažoji stalo teniso salė</w:t>
            </w:r>
            <w:r w:rsidR="006131F0" w:rsidRPr="00064063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57A2" w14:textId="77777777" w:rsidR="00645B93" w:rsidRPr="00064063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DE01" w14:textId="77777777" w:rsidR="00645B93" w:rsidRPr="00064063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CBBF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396390B5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AAEC" w14:textId="77777777" w:rsidR="00645B93" w:rsidRPr="00064063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64063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1034" w14:textId="77777777" w:rsidR="00645B93" w:rsidRPr="00064063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64063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6705" w14:textId="1C2A0935" w:rsidR="00645B93" w:rsidRPr="00064063" w:rsidRDefault="00B15796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64063">
              <w:rPr>
                <w:rFonts w:eastAsia="Calibri"/>
                <w:szCs w:val="24"/>
                <w:lang w:eastAsia="lt-LT"/>
              </w:rPr>
              <w:t>6</w:t>
            </w:r>
            <w:r w:rsidR="00645B93" w:rsidRPr="00064063">
              <w:rPr>
                <w:rFonts w:eastAsia="Calibri"/>
                <w:szCs w:val="24"/>
                <w:lang w:eastAsia="lt-LT"/>
              </w:rPr>
              <w:t>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F346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0E68D8D2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4626" w14:textId="77777777" w:rsidR="00645B93" w:rsidRPr="00064063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064063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E3D6" w14:textId="77777777" w:rsidR="00645B93" w:rsidRPr="00064063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64063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8640" w14:textId="635246CE" w:rsidR="00645B93" w:rsidRPr="00064063" w:rsidRDefault="00B15796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064063">
              <w:rPr>
                <w:rFonts w:eastAsia="Calibri"/>
                <w:szCs w:val="24"/>
                <w:lang w:eastAsia="lt-LT"/>
              </w:rPr>
              <w:t>4,0</w:t>
            </w:r>
            <w:r w:rsidR="00645B93" w:rsidRPr="00064063">
              <w:rPr>
                <w:rFonts w:eastAsia="Calibri"/>
                <w:szCs w:val="24"/>
                <w:lang w:eastAsia="lt-LT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023E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0A64C607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B106" w14:textId="02C22CAE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Mažoji šachmatų salė</w:t>
            </w:r>
            <w:r w:rsidR="006131F0" w:rsidRPr="003C3350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30FB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0C6A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0251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7E190B86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C3E6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21BA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A7E1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5,50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04E8" w14:textId="0F831905" w:rsidR="00645B93" w:rsidRPr="006C3E48" w:rsidRDefault="006C3E48" w:rsidP="00645B93">
            <w:pPr>
              <w:widowControl w:val="0"/>
              <w:rPr>
                <w:rFonts w:eastAsia="Calibri"/>
                <w:color w:val="FF0000"/>
                <w:szCs w:val="24"/>
                <w:lang w:eastAsia="lt-LT"/>
              </w:rPr>
            </w:pPr>
            <w:r>
              <w:rPr>
                <w:rFonts w:eastAsia="Calibri"/>
                <w:color w:val="FF0000"/>
                <w:szCs w:val="24"/>
                <w:lang w:eastAsia="lt-LT"/>
              </w:rPr>
              <w:t>6,00</w:t>
            </w:r>
          </w:p>
        </w:tc>
      </w:tr>
      <w:tr w:rsidR="003C3350" w:rsidRPr="003C3350" w14:paraId="07249D19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19F4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6C4D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8477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3,50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8F6F" w14:textId="3363A092" w:rsidR="00645B93" w:rsidRPr="006C3E48" w:rsidRDefault="006C3E48" w:rsidP="00645B93">
            <w:pPr>
              <w:widowControl w:val="0"/>
              <w:rPr>
                <w:rFonts w:eastAsia="Calibri"/>
                <w:color w:val="FF0000"/>
                <w:szCs w:val="24"/>
                <w:lang w:eastAsia="lt-LT"/>
              </w:rPr>
            </w:pPr>
            <w:r>
              <w:rPr>
                <w:rFonts w:eastAsia="Calibri"/>
                <w:color w:val="FF0000"/>
                <w:szCs w:val="24"/>
                <w:lang w:eastAsia="lt-LT"/>
              </w:rPr>
              <w:t>4,00</w:t>
            </w:r>
          </w:p>
        </w:tc>
      </w:tr>
      <w:tr w:rsidR="003C3350" w:rsidRPr="003C3350" w14:paraId="5123EC89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80A8" w14:textId="6E38C502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Šaškių salė</w:t>
            </w:r>
            <w:r w:rsidR="006131F0" w:rsidRPr="003C3350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65D4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43B7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0AB2E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44FDE1D4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62207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53B7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5FE8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4,00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2B9D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267B89E6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59E8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F599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99AA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F99B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568ADC23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072E" w14:textId="12EAC79B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V. Variakojo muziejaus salė</w:t>
            </w:r>
            <w:r w:rsidR="006131F0" w:rsidRPr="003C3350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6C9E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BB73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DA48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541EC468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1EB5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C020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5235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6,00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9923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0B909FEF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AAD0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D005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1D38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4,00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B92C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2AB0419A" w14:textId="77777777" w:rsidTr="002F67CC">
        <w:trPr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4A39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3C3350">
              <w:rPr>
                <w:rFonts w:eastAsia="Calibri"/>
                <w:b/>
                <w:bCs/>
                <w:szCs w:val="24"/>
                <w:lang w:eastAsia="lt-LT"/>
              </w:rPr>
              <w:t>Krepšinio sporto salė (Beržų g. 48)</w:t>
            </w:r>
          </w:p>
        </w:tc>
      </w:tr>
      <w:tr w:rsidR="003C3350" w:rsidRPr="003C3350" w14:paraId="2B2C9488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8311" w14:textId="53F842AD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Žaidimų sporto salė</w:t>
            </w:r>
            <w:r w:rsidR="006131F0" w:rsidRPr="003C3350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0002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4EF4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B4CA" w14:textId="77777777" w:rsidR="00645B93" w:rsidRPr="003C3350" w:rsidRDefault="00645B93" w:rsidP="00645B93">
            <w:pPr>
              <w:widowControl w:val="0"/>
              <w:rPr>
                <w:rFonts w:eastAsia="Calibri"/>
                <w:bCs/>
                <w:szCs w:val="24"/>
                <w:lang w:eastAsia="lt-LT"/>
              </w:rPr>
            </w:pPr>
          </w:p>
        </w:tc>
      </w:tr>
      <w:tr w:rsidR="003C3350" w:rsidRPr="003C3350" w14:paraId="03F3AC2A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F581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3660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B28D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bCs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13,00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B579" w14:textId="77777777" w:rsidR="00645B93" w:rsidRPr="003C3350" w:rsidRDefault="00645B93" w:rsidP="00645B93">
            <w:pPr>
              <w:widowControl w:val="0"/>
              <w:rPr>
                <w:rFonts w:eastAsia="Calibri"/>
                <w:bCs/>
                <w:szCs w:val="24"/>
                <w:lang w:eastAsia="lt-LT"/>
              </w:rPr>
            </w:pPr>
          </w:p>
        </w:tc>
      </w:tr>
      <w:tr w:rsidR="003C3350" w:rsidRPr="003C3350" w14:paraId="5AA188A2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8C7E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9152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BE93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11,00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C154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49DCA771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95E2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lastRenderedPageBreak/>
              <w:t>šildomos patalpos (varžyboms)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A936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599B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25,00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69BF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515B2E31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78D6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 (varžyboms)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7AF6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2BAC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4C70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5072C21F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EEE9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 (miesto sporto organizacijų vykdomoms 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23B4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A009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459F" w14:textId="457A4179" w:rsidR="00645B93" w:rsidRPr="00577692" w:rsidRDefault="00064063" w:rsidP="00645B93">
            <w:pPr>
              <w:widowControl w:val="0"/>
              <w:rPr>
                <w:rFonts w:eastAsia="Calibri"/>
                <w:color w:val="FF0000"/>
                <w:szCs w:val="24"/>
                <w:lang w:eastAsia="lt-LT"/>
              </w:rPr>
            </w:pPr>
            <w:r>
              <w:rPr>
                <w:rFonts w:eastAsia="Calibri"/>
                <w:color w:val="FF0000"/>
                <w:szCs w:val="24"/>
                <w:lang w:eastAsia="lt-LT"/>
              </w:rPr>
              <w:t>8</w:t>
            </w:r>
            <w:r w:rsidR="00577692">
              <w:rPr>
                <w:rFonts w:eastAsia="Calibri"/>
                <w:color w:val="FF0000"/>
                <w:szCs w:val="24"/>
                <w:lang w:eastAsia="lt-LT"/>
              </w:rPr>
              <w:t>,00</w:t>
            </w:r>
          </w:p>
        </w:tc>
      </w:tr>
      <w:tr w:rsidR="003C3350" w:rsidRPr="003C3350" w14:paraId="0D01CA55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058A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 (miesto sporto organizacijų vykdomoms 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56A7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FE23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6AC4" w14:textId="452FFC24" w:rsidR="00645B93" w:rsidRPr="00577692" w:rsidRDefault="00645B93" w:rsidP="00645B93">
            <w:pPr>
              <w:widowControl w:val="0"/>
              <w:rPr>
                <w:rFonts w:eastAsia="Calibri"/>
                <w:color w:val="FF0000"/>
                <w:szCs w:val="24"/>
                <w:lang w:eastAsia="lt-LT"/>
              </w:rPr>
            </w:pPr>
          </w:p>
        </w:tc>
      </w:tr>
      <w:tr w:rsidR="003C3350" w:rsidRPr="003C3350" w14:paraId="4B49831A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CC4A" w14:textId="77777777" w:rsidR="00645B93" w:rsidRPr="003C3350" w:rsidRDefault="00645B93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vienam lankytojui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E934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642E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0EF5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7F576099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5BD4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vertAlign w:val="superscript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reprezentacinėms žaidimų komandoms</w:t>
            </w:r>
            <w:r w:rsidRPr="003C3350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B6A0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CD19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6,00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2207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694250CD" w14:textId="77777777" w:rsidTr="002F67CC">
        <w:trPr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C9AA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b/>
                <w:szCs w:val="24"/>
                <w:lang w:eastAsia="lt-LT"/>
              </w:rPr>
              <w:t>Rankinio sporto salė (Durpyno g. 3A)</w:t>
            </w:r>
          </w:p>
        </w:tc>
      </w:tr>
      <w:tr w:rsidR="003C3350" w:rsidRPr="003C3350" w14:paraId="304B2861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C4B4" w14:textId="7622B79E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Rankinio sporto salė</w:t>
            </w:r>
            <w:r w:rsidR="006131F0" w:rsidRPr="003C3350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0D60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E981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B43B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0FEEB3F4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EF1F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A68F4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39AD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5DF1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28561F1E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6378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C58B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1BE5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11,00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F517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524368D5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7860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 (varžyboms)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B05F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20E1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30,00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0E96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28EB0176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9322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 (varžyboms)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84CD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7347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24,00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85D95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38BD4F80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3C7A9" w14:textId="77777777" w:rsidR="00645B93" w:rsidRPr="003C3350" w:rsidRDefault="00645B93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vienam lankytojui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7649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AAD5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7ED3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08C78B4A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BC16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vertAlign w:val="superscript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reprezentacinėms žaidimų komandoms</w:t>
            </w:r>
            <w:r w:rsidRPr="003C3350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88FB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0217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FE67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2F003311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4F80" w14:textId="2CEB2142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Atletinės gimnastikos sporto salė</w:t>
            </w:r>
            <w:r w:rsidR="006131F0" w:rsidRPr="003C3350"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D57D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7FD24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3B05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09A81CF4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DD95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5EC4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638B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7,00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72E8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3C3350" w:rsidRPr="003C3350" w14:paraId="3700E5B2" w14:textId="77777777" w:rsidTr="006C3E48">
        <w:trPr>
          <w:trHeight w:val="392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B7AFC" w14:textId="77777777" w:rsidR="00645B93" w:rsidRPr="003C3350" w:rsidRDefault="00645B93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CDD1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B494" w14:textId="77777777" w:rsidR="00645B93" w:rsidRPr="003C3350" w:rsidRDefault="00645B93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4996" w14:textId="77777777" w:rsidR="00645B93" w:rsidRPr="003C3350" w:rsidRDefault="00645B93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6C3E48" w:rsidRPr="003C3350" w14:paraId="074C3369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E420" w14:textId="5E8F4E4F" w:rsidR="006C3E48" w:rsidRPr="006C3E48" w:rsidRDefault="006C3E48" w:rsidP="006C3E48">
            <w:pPr>
              <w:widowControl w:val="0"/>
              <w:tabs>
                <w:tab w:val="left" w:pos="29"/>
                <w:tab w:val="left" w:pos="3688"/>
              </w:tabs>
              <w:rPr>
                <w:rFonts w:eastAsia="Calibri"/>
                <w:color w:val="FF0000"/>
                <w:szCs w:val="24"/>
                <w:lang w:eastAsia="lt-LT"/>
              </w:rPr>
            </w:pPr>
            <w:r w:rsidRPr="006C3E48">
              <w:rPr>
                <w:rFonts w:eastAsia="Calibri"/>
                <w:color w:val="FF0000"/>
                <w:szCs w:val="24"/>
                <w:lang w:eastAsia="lt-LT"/>
              </w:rPr>
              <w:t>vienam lankytojui</w:t>
            </w:r>
            <w:r w:rsidRPr="006C3E48">
              <w:rPr>
                <w:rFonts w:eastAsia="Calibri"/>
                <w:color w:val="FF0000"/>
                <w:szCs w:val="24"/>
                <w:lang w:eastAsia="lt-LT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799D" w14:textId="605CA8E4" w:rsidR="006C3E48" w:rsidRPr="006C3E48" w:rsidRDefault="006C3E48" w:rsidP="00645B93">
            <w:pPr>
              <w:widowControl w:val="0"/>
              <w:jc w:val="center"/>
              <w:rPr>
                <w:rFonts w:eastAsia="Calibri"/>
                <w:color w:val="FF0000"/>
                <w:szCs w:val="24"/>
                <w:lang w:eastAsia="lt-LT"/>
              </w:rPr>
            </w:pPr>
            <w:r w:rsidRPr="006C3E48">
              <w:rPr>
                <w:rFonts w:eastAsia="Calibri"/>
                <w:color w:val="FF0000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5BA4" w14:textId="5DC80C5E" w:rsidR="006C3E48" w:rsidRPr="006C3E48" w:rsidRDefault="006C3E48" w:rsidP="00645B93">
            <w:pPr>
              <w:widowControl w:val="0"/>
              <w:jc w:val="center"/>
              <w:rPr>
                <w:rFonts w:eastAsia="Calibri"/>
                <w:color w:val="FF0000"/>
                <w:szCs w:val="24"/>
                <w:lang w:eastAsia="lt-LT"/>
              </w:rPr>
            </w:pPr>
            <w:r w:rsidRPr="006C3E48">
              <w:rPr>
                <w:rFonts w:eastAsia="Calibri"/>
                <w:color w:val="FF0000"/>
                <w:szCs w:val="24"/>
                <w:lang w:eastAsia="lt-LT"/>
              </w:rPr>
              <w:t>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9A18" w14:textId="77777777" w:rsidR="006C3E48" w:rsidRPr="003C3350" w:rsidRDefault="006C3E48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6C3E48" w:rsidRPr="003C3350" w14:paraId="08C03193" w14:textId="77777777" w:rsidTr="002F67CC">
        <w:trPr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AE36" w14:textId="77777777" w:rsidR="006C3E48" w:rsidRPr="003C3350" w:rsidRDefault="006C3E48" w:rsidP="00645B93">
            <w:pPr>
              <w:widowControl w:val="0"/>
              <w:jc w:val="center"/>
              <w:rPr>
                <w:rFonts w:eastAsia="Calibri"/>
                <w:b/>
                <w:szCs w:val="24"/>
                <w:lang w:eastAsia="lt-LT"/>
              </w:rPr>
            </w:pPr>
            <w:r w:rsidRPr="003C3350">
              <w:rPr>
                <w:rFonts w:eastAsia="Calibri"/>
                <w:b/>
                <w:szCs w:val="24"/>
                <w:lang w:eastAsia="lt-LT"/>
              </w:rPr>
              <w:t>Ledo arena (A. Jakšto g. 1)</w:t>
            </w:r>
          </w:p>
        </w:tc>
      </w:tr>
      <w:tr w:rsidR="006C3E48" w:rsidRPr="003C3350" w14:paraId="48B09090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93B7" w14:textId="77777777" w:rsidR="006C3E48" w:rsidRPr="003C3350" w:rsidRDefault="006C3E48" w:rsidP="00645B93">
            <w:pPr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Ledo ritulio aikštelės nuoma treniruotėms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BFF9" w14:textId="77777777" w:rsidR="006C3E48" w:rsidRPr="003C3350" w:rsidRDefault="006C3E48" w:rsidP="00645B93">
            <w:pPr>
              <w:jc w:val="center"/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B442" w14:textId="5E4BD1A9" w:rsidR="006C3E48" w:rsidRPr="003C3350" w:rsidRDefault="00737A93" w:rsidP="0006406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 </w:t>
            </w:r>
            <w:r w:rsidR="00064063">
              <w:rPr>
                <w:rFonts w:eastAsia="Calibri"/>
                <w:szCs w:val="24"/>
              </w:rPr>
              <w:t>40,00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2B1C" w14:textId="45FD73EE" w:rsidR="006C3E48" w:rsidRPr="00765523" w:rsidRDefault="00064063" w:rsidP="00645B93">
            <w:pPr>
              <w:rPr>
                <w:rFonts w:eastAsia="Calibri"/>
                <w:color w:val="FF0000"/>
                <w:szCs w:val="24"/>
              </w:rPr>
            </w:pPr>
            <w:r>
              <w:rPr>
                <w:rFonts w:eastAsia="Calibri"/>
                <w:color w:val="FF0000"/>
                <w:szCs w:val="24"/>
              </w:rPr>
              <w:t>50,00</w:t>
            </w:r>
            <w:r w:rsidR="00765523">
              <w:rPr>
                <w:rFonts w:eastAsia="Calibri"/>
                <w:szCs w:val="24"/>
              </w:rPr>
              <w:t xml:space="preserve"> </w:t>
            </w:r>
            <w:r w:rsidR="00765523">
              <w:rPr>
                <w:rFonts w:eastAsia="Calibri"/>
                <w:color w:val="FF0000"/>
                <w:szCs w:val="24"/>
              </w:rPr>
              <w:t xml:space="preserve">    </w:t>
            </w:r>
          </w:p>
        </w:tc>
      </w:tr>
      <w:tr w:rsidR="006C3E48" w:rsidRPr="003C3350" w14:paraId="108B18AF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B16A" w14:textId="77777777" w:rsidR="006C3E48" w:rsidRPr="003C3350" w:rsidRDefault="006C3E48" w:rsidP="00645B93">
            <w:pPr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Ledo ritulio aikštelės nuoma varžyboms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05D3" w14:textId="77777777" w:rsidR="006C3E48" w:rsidRPr="003C3350" w:rsidRDefault="006C3E48" w:rsidP="00645B93">
            <w:pPr>
              <w:jc w:val="center"/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5315" w14:textId="40A9F702" w:rsidR="006C3E48" w:rsidRPr="003C3350" w:rsidRDefault="00064063" w:rsidP="0006406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27F8" w14:textId="2B429244" w:rsidR="006C3E48" w:rsidRPr="003C3350" w:rsidRDefault="00064063" w:rsidP="00645B93">
            <w:pPr>
              <w:rPr>
                <w:rFonts w:eastAsia="Calibri"/>
                <w:szCs w:val="24"/>
              </w:rPr>
            </w:pPr>
            <w:r w:rsidRPr="00737A93">
              <w:rPr>
                <w:rFonts w:eastAsia="Calibri"/>
                <w:color w:val="FF0000"/>
                <w:szCs w:val="24"/>
              </w:rPr>
              <w:t>60,00</w:t>
            </w:r>
          </w:p>
        </w:tc>
      </w:tr>
      <w:tr w:rsidR="006C3E48" w:rsidRPr="003C3350" w14:paraId="7B7C4D33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9EE8" w14:textId="77777777" w:rsidR="006C3E48" w:rsidRPr="003C3350" w:rsidRDefault="006C3E48" w:rsidP="00645B93">
            <w:pPr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Vienam suaugusiajam lankytojui vienkartinis mokestis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0000" w14:textId="77777777" w:rsidR="006C3E48" w:rsidRPr="003C3350" w:rsidRDefault="006C3E48" w:rsidP="00645B93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D20B" w14:textId="77777777" w:rsidR="006C3E48" w:rsidRPr="003C3350" w:rsidRDefault="006C3E48" w:rsidP="00645B93">
            <w:pPr>
              <w:jc w:val="center"/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2,50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EC3B" w14:textId="47F759D5" w:rsidR="006C3E48" w:rsidRPr="003C3350" w:rsidRDefault="006C3E48" w:rsidP="00645B93">
            <w:pPr>
              <w:rPr>
                <w:rFonts w:eastAsia="Calibri"/>
                <w:szCs w:val="24"/>
              </w:rPr>
            </w:pPr>
          </w:p>
        </w:tc>
      </w:tr>
      <w:tr w:rsidR="006C3E48" w:rsidRPr="003C3350" w14:paraId="17014B43" w14:textId="77777777" w:rsidTr="002F67CC">
        <w:trPr>
          <w:trHeight w:val="556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9F73" w14:textId="34EDB364" w:rsidR="006C3E48" w:rsidRPr="003C3350" w:rsidRDefault="00336446" w:rsidP="00645B93">
            <w:pPr>
              <w:rPr>
                <w:rFonts w:eastAsia="Calibri"/>
                <w:szCs w:val="24"/>
              </w:rPr>
            </w:pPr>
            <w:r w:rsidRPr="00064063">
              <w:rPr>
                <w:rFonts w:eastAsia="Calibri"/>
                <w:szCs w:val="24"/>
              </w:rPr>
              <w:t>S</w:t>
            </w:r>
            <w:r w:rsidR="006C3E48" w:rsidRPr="003C3350">
              <w:rPr>
                <w:rFonts w:eastAsia="Calibri"/>
                <w:szCs w:val="24"/>
              </w:rPr>
              <w:t>tudentams ir moksleiviams (pateikus patvirtinantį dokumentą) vienkartinis mokestis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FDC8" w14:textId="77777777" w:rsidR="006C3E48" w:rsidRPr="003C3350" w:rsidRDefault="006C3E48" w:rsidP="00645B93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B6ED" w14:textId="3434738A" w:rsidR="006C3E48" w:rsidRPr="00336446" w:rsidRDefault="00064063" w:rsidP="00645B93">
            <w:pPr>
              <w:jc w:val="center"/>
              <w:rPr>
                <w:rFonts w:eastAsia="Calibri"/>
                <w:strike/>
                <w:szCs w:val="24"/>
              </w:rPr>
            </w:pPr>
            <w:r w:rsidRPr="00064063">
              <w:rPr>
                <w:rFonts w:eastAsia="Calibri"/>
                <w:szCs w:val="24"/>
              </w:rPr>
              <w:t>1,25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70B3" w14:textId="773E24B4" w:rsidR="006C3E48" w:rsidRPr="00765523" w:rsidRDefault="006C3E48" w:rsidP="00645B93">
            <w:pPr>
              <w:rPr>
                <w:rFonts w:eastAsia="Calibri"/>
                <w:color w:val="FF0000"/>
                <w:szCs w:val="24"/>
              </w:rPr>
            </w:pPr>
          </w:p>
        </w:tc>
      </w:tr>
      <w:tr w:rsidR="006C3E48" w:rsidRPr="003C3350" w14:paraId="30D68B84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00B7" w14:textId="77777777" w:rsidR="006C3E48" w:rsidRPr="003C3350" w:rsidRDefault="006C3E48" w:rsidP="00645B93">
            <w:pPr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Vaikams iki 6 m. nemokamai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28DF" w14:textId="77777777" w:rsidR="006C3E48" w:rsidRPr="003C3350" w:rsidRDefault="006C3E48" w:rsidP="00645B93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DC49" w14:textId="77777777" w:rsidR="006C3E48" w:rsidRPr="003C3350" w:rsidRDefault="006C3E48" w:rsidP="00645B93">
            <w:pPr>
              <w:jc w:val="center"/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–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BE3A" w14:textId="77777777" w:rsidR="006C3E48" w:rsidRPr="003C3350" w:rsidRDefault="006C3E48" w:rsidP="00645B93">
            <w:pPr>
              <w:rPr>
                <w:rFonts w:eastAsia="Calibri"/>
                <w:szCs w:val="24"/>
              </w:rPr>
            </w:pPr>
          </w:p>
        </w:tc>
      </w:tr>
      <w:tr w:rsidR="006C3E48" w:rsidRPr="003C3350" w14:paraId="3E5190B0" w14:textId="77777777" w:rsidTr="002F67CC">
        <w:trPr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15A1" w14:textId="77777777" w:rsidR="006C3E48" w:rsidRPr="003C3350" w:rsidRDefault="006C3E48" w:rsidP="00645B93">
            <w:pPr>
              <w:jc w:val="center"/>
              <w:rPr>
                <w:rFonts w:eastAsia="Calibri"/>
                <w:b/>
                <w:szCs w:val="24"/>
              </w:rPr>
            </w:pPr>
            <w:r w:rsidRPr="003C3350">
              <w:rPr>
                <w:rFonts w:eastAsia="Calibri"/>
                <w:b/>
                <w:szCs w:val="24"/>
              </w:rPr>
              <w:t>„Nevėžio“ sporto kompleksas (Taikos al. 11)</w:t>
            </w:r>
          </w:p>
        </w:tc>
      </w:tr>
      <w:tr w:rsidR="006C3E48" w:rsidRPr="003C3350" w14:paraId="3B595522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898D" w14:textId="5367BA5D" w:rsidR="006C3E48" w:rsidRPr="003C3350" w:rsidRDefault="006C3E48" w:rsidP="00645B93">
            <w:pPr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Žaidimų sporto salė: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C95A" w14:textId="77777777" w:rsidR="006C3E48" w:rsidRPr="003C3350" w:rsidRDefault="006C3E48" w:rsidP="00645B93">
            <w:pPr>
              <w:rPr>
                <w:rFonts w:eastAsia="Calibri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6772" w14:textId="77777777" w:rsidR="006C3E48" w:rsidRPr="003C3350" w:rsidRDefault="006C3E48" w:rsidP="00645B93">
            <w:pPr>
              <w:rPr>
                <w:rFonts w:eastAsia="Calibri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73E2" w14:textId="77777777" w:rsidR="006C3E48" w:rsidRPr="003C3350" w:rsidRDefault="006C3E48" w:rsidP="00645B93">
            <w:pPr>
              <w:rPr>
                <w:rFonts w:eastAsia="Calibri"/>
                <w:szCs w:val="24"/>
              </w:rPr>
            </w:pPr>
          </w:p>
        </w:tc>
      </w:tr>
      <w:tr w:rsidR="006C3E48" w:rsidRPr="003C3350" w14:paraId="209E0A38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BD62" w14:textId="77777777" w:rsidR="006C3E48" w:rsidRPr="003C3350" w:rsidRDefault="006C3E48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 treniruotėms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561C" w14:textId="77777777" w:rsidR="006C3E48" w:rsidRPr="003C3350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2D3E" w14:textId="77777777" w:rsidR="006C3E48" w:rsidRPr="003C3350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11,00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586D" w14:textId="77777777" w:rsidR="006C3E48" w:rsidRPr="003C3350" w:rsidRDefault="006C3E48" w:rsidP="00645B93">
            <w:pPr>
              <w:rPr>
                <w:rFonts w:eastAsia="Calibri"/>
                <w:szCs w:val="24"/>
              </w:rPr>
            </w:pPr>
          </w:p>
        </w:tc>
      </w:tr>
      <w:tr w:rsidR="006C3E48" w:rsidRPr="003C3350" w14:paraId="2712CA2F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B7CB" w14:textId="77777777" w:rsidR="006C3E48" w:rsidRPr="003C3350" w:rsidRDefault="006C3E48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 treniruotėms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E274" w14:textId="77777777" w:rsidR="006C3E48" w:rsidRPr="003C3350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51B5" w14:textId="77777777" w:rsidR="006C3E48" w:rsidRPr="003C3350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7739" w14:textId="77777777" w:rsidR="006C3E48" w:rsidRPr="003C3350" w:rsidRDefault="006C3E48" w:rsidP="00645B93">
            <w:pPr>
              <w:rPr>
                <w:rFonts w:eastAsia="Calibri"/>
                <w:szCs w:val="24"/>
              </w:rPr>
            </w:pPr>
          </w:p>
        </w:tc>
      </w:tr>
      <w:tr w:rsidR="006C3E48" w:rsidRPr="003C3350" w14:paraId="1F372F62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25F3" w14:textId="77777777" w:rsidR="006C3E48" w:rsidRPr="003C3350" w:rsidRDefault="006C3E48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 varžyboms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8996" w14:textId="77777777" w:rsidR="006C3E48" w:rsidRPr="003C3350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FCB6" w14:textId="77777777" w:rsidR="006C3E48" w:rsidRPr="003C3350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94F5" w14:textId="77777777" w:rsidR="006C3E48" w:rsidRPr="003C3350" w:rsidRDefault="006C3E48" w:rsidP="00645B93">
            <w:pPr>
              <w:rPr>
                <w:rFonts w:eastAsia="Calibri"/>
                <w:szCs w:val="24"/>
              </w:rPr>
            </w:pPr>
          </w:p>
        </w:tc>
      </w:tr>
      <w:tr w:rsidR="006C3E48" w:rsidRPr="003C3350" w14:paraId="00F973C2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74CE" w14:textId="77777777" w:rsidR="006C3E48" w:rsidRPr="003C3350" w:rsidRDefault="006C3E48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 varžyboms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D123" w14:textId="77777777" w:rsidR="006C3E48" w:rsidRPr="003C3350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FE6F" w14:textId="77777777" w:rsidR="006C3E48" w:rsidRPr="003C3350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D68B" w14:textId="77777777" w:rsidR="006C3E48" w:rsidRPr="003C3350" w:rsidRDefault="006C3E48" w:rsidP="00645B93">
            <w:pPr>
              <w:rPr>
                <w:rFonts w:eastAsia="Calibri"/>
                <w:szCs w:val="24"/>
              </w:rPr>
            </w:pPr>
          </w:p>
        </w:tc>
      </w:tr>
      <w:tr w:rsidR="006C3E48" w:rsidRPr="003C3350" w14:paraId="3E2FFB86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841B" w14:textId="77777777" w:rsidR="006C3E48" w:rsidRPr="003C3350" w:rsidRDefault="006C3E48" w:rsidP="00645B93">
            <w:pPr>
              <w:widowControl w:val="0"/>
              <w:tabs>
                <w:tab w:val="left" w:pos="29"/>
                <w:tab w:val="left" w:pos="338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vienam asmeniui badmintono treniruotei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0D92" w14:textId="77777777" w:rsidR="006C3E48" w:rsidRPr="003C3350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98E4" w14:textId="77777777" w:rsidR="006C3E48" w:rsidRPr="003C3350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5087" w14:textId="77777777" w:rsidR="006C3E48" w:rsidRPr="003C3350" w:rsidRDefault="006C3E48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</w:p>
        </w:tc>
      </w:tr>
      <w:tr w:rsidR="006C3E48" w:rsidRPr="003C3350" w14:paraId="221FCDE1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0B29" w14:textId="77777777" w:rsidR="006C3E48" w:rsidRPr="003C3350" w:rsidRDefault="006C3E48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vertAlign w:val="superscript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reprezentacinėms žaidimų komandoms</w:t>
            </w:r>
            <w:r w:rsidRPr="003C3350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08AC" w14:textId="77777777" w:rsidR="006C3E48" w:rsidRPr="003C3350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9417" w14:textId="77777777" w:rsidR="006C3E48" w:rsidRPr="003C3350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F585" w14:textId="77777777" w:rsidR="006C3E48" w:rsidRPr="003C3350" w:rsidRDefault="006C3E48" w:rsidP="00645B93">
            <w:pPr>
              <w:rPr>
                <w:rFonts w:eastAsia="Calibri"/>
                <w:szCs w:val="24"/>
              </w:rPr>
            </w:pPr>
          </w:p>
        </w:tc>
      </w:tr>
      <w:tr w:rsidR="006C3E48" w:rsidRPr="003C3350" w14:paraId="7EDD0623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ED0E" w14:textId="4D657660" w:rsidR="006C3E48" w:rsidRPr="003C3350" w:rsidRDefault="006C3E48" w:rsidP="00645B93">
            <w:pPr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Imtynių sporto salė: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1465" w14:textId="77777777" w:rsidR="006C3E48" w:rsidRPr="003C3350" w:rsidRDefault="006C3E48" w:rsidP="00645B93">
            <w:pPr>
              <w:rPr>
                <w:rFonts w:eastAsia="Calibri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2628" w14:textId="77777777" w:rsidR="006C3E48" w:rsidRPr="003C3350" w:rsidRDefault="006C3E48" w:rsidP="00645B93">
            <w:pPr>
              <w:rPr>
                <w:rFonts w:eastAsia="Calibri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A099" w14:textId="77777777" w:rsidR="006C3E48" w:rsidRPr="003C3350" w:rsidRDefault="006C3E48" w:rsidP="00645B93">
            <w:pPr>
              <w:rPr>
                <w:rFonts w:eastAsia="Calibri"/>
                <w:szCs w:val="24"/>
              </w:rPr>
            </w:pPr>
          </w:p>
        </w:tc>
      </w:tr>
      <w:tr w:rsidR="006C3E48" w:rsidRPr="003C3350" w14:paraId="372892E0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76E3" w14:textId="77777777" w:rsidR="006C3E48" w:rsidRPr="003C3350" w:rsidRDefault="006C3E48" w:rsidP="00645B93">
            <w:pPr>
              <w:widowControl w:val="0"/>
              <w:tabs>
                <w:tab w:val="left" w:pos="2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 treniruotėms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93D7" w14:textId="77777777" w:rsidR="006C3E48" w:rsidRPr="003C3350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93D8" w14:textId="77777777" w:rsidR="006C3E48" w:rsidRPr="003C3350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AD8B" w14:textId="77777777" w:rsidR="006C3E48" w:rsidRPr="003C3350" w:rsidRDefault="006C3E48" w:rsidP="00645B93">
            <w:pPr>
              <w:rPr>
                <w:rFonts w:eastAsia="Calibri"/>
                <w:szCs w:val="24"/>
              </w:rPr>
            </w:pPr>
          </w:p>
        </w:tc>
      </w:tr>
      <w:tr w:rsidR="006C3E48" w:rsidRPr="003C3350" w14:paraId="17DD7E96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6C13" w14:textId="77777777" w:rsidR="006C3E48" w:rsidRPr="003C3350" w:rsidRDefault="006C3E48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 treniruotėms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E06F" w14:textId="77777777" w:rsidR="006C3E48" w:rsidRPr="003C3350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B966" w14:textId="77777777" w:rsidR="006C3E48" w:rsidRPr="003C3350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6,00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44F0" w14:textId="77777777" w:rsidR="006C3E48" w:rsidRPr="003C3350" w:rsidRDefault="006C3E48" w:rsidP="00645B93">
            <w:pPr>
              <w:rPr>
                <w:rFonts w:eastAsia="Calibri"/>
                <w:szCs w:val="24"/>
              </w:rPr>
            </w:pPr>
          </w:p>
        </w:tc>
      </w:tr>
      <w:tr w:rsidR="006C3E48" w:rsidRPr="003C3350" w14:paraId="028E8647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FA57" w14:textId="77777777" w:rsidR="006C3E48" w:rsidRPr="003C3350" w:rsidRDefault="006C3E48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šildomos patalpos varžyboms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97C5" w14:textId="77777777" w:rsidR="006C3E48" w:rsidRPr="003C3350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5B4D" w14:textId="77777777" w:rsidR="006C3E48" w:rsidRPr="003C3350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60D4" w14:textId="77777777" w:rsidR="006C3E48" w:rsidRPr="003C3350" w:rsidRDefault="006C3E48" w:rsidP="00645B93">
            <w:pPr>
              <w:rPr>
                <w:rFonts w:eastAsia="Calibri"/>
                <w:szCs w:val="24"/>
              </w:rPr>
            </w:pPr>
          </w:p>
        </w:tc>
      </w:tr>
      <w:tr w:rsidR="006C3E48" w:rsidRPr="003C3350" w14:paraId="724715EB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FC6E" w14:textId="77777777" w:rsidR="006C3E48" w:rsidRPr="003C3350" w:rsidRDefault="006C3E48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nešildomos patalpos varžyboms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C901" w14:textId="77777777" w:rsidR="006C3E48" w:rsidRPr="003C3350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E8F4" w14:textId="77777777" w:rsidR="006C3E48" w:rsidRPr="003C3350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BE51" w14:textId="77777777" w:rsidR="006C3E48" w:rsidRPr="003C3350" w:rsidRDefault="006C3E48" w:rsidP="00645B93">
            <w:pPr>
              <w:rPr>
                <w:rFonts w:eastAsia="Calibri"/>
                <w:szCs w:val="24"/>
              </w:rPr>
            </w:pPr>
          </w:p>
        </w:tc>
      </w:tr>
      <w:tr w:rsidR="006C3E48" w:rsidRPr="006C3E48" w14:paraId="60BDBA3A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3454" w14:textId="5A70FF15" w:rsidR="006C3E48" w:rsidRPr="006C3E48" w:rsidRDefault="006C3E48" w:rsidP="00645B93">
            <w:pPr>
              <w:widowControl w:val="0"/>
              <w:tabs>
                <w:tab w:val="left" w:pos="29"/>
              </w:tabs>
              <w:rPr>
                <w:rFonts w:eastAsia="Calibri"/>
                <w:color w:val="FF0000"/>
                <w:szCs w:val="24"/>
                <w:lang w:eastAsia="lt-LT"/>
              </w:rPr>
            </w:pPr>
            <w:r>
              <w:rPr>
                <w:rFonts w:eastAsia="Calibri"/>
                <w:color w:val="FF0000"/>
                <w:szCs w:val="24"/>
                <w:lang w:eastAsia="lt-LT"/>
              </w:rPr>
              <w:t>Bokso sporto salė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48D1" w14:textId="77777777" w:rsidR="006C3E48" w:rsidRPr="006C3E48" w:rsidRDefault="006C3E48" w:rsidP="00645B93">
            <w:pPr>
              <w:widowControl w:val="0"/>
              <w:jc w:val="center"/>
              <w:rPr>
                <w:rFonts w:eastAsia="Calibri"/>
                <w:color w:val="FF0000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4CA5" w14:textId="77777777" w:rsidR="006C3E48" w:rsidRPr="006C3E48" w:rsidRDefault="006C3E48" w:rsidP="00645B93">
            <w:pPr>
              <w:widowControl w:val="0"/>
              <w:jc w:val="center"/>
              <w:rPr>
                <w:rFonts w:eastAsia="Calibri"/>
                <w:color w:val="FF0000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4429" w14:textId="77777777" w:rsidR="006C3E48" w:rsidRPr="006C3E48" w:rsidRDefault="006C3E48" w:rsidP="00645B93">
            <w:pPr>
              <w:rPr>
                <w:rFonts w:eastAsia="Calibri"/>
                <w:color w:val="FF0000"/>
                <w:szCs w:val="24"/>
              </w:rPr>
            </w:pPr>
          </w:p>
        </w:tc>
      </w:tr>
      <w:tr w:rsidR="006C3E48" w:rsidRPr="006C3E48" w14:paraId="3B86FB60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1A04" w14:textId="456A979C" w:rsidR="006C3E48" w:rsidRPr="006C3E48" w:rsidRDefault="006C3E48" w:rsidP="00645B93">
            <w:pPr>
              <w:widowControl w:val="0"/>
              <w:tabs>
                <w:tab w:val="left" w:pos="29"/>
              </w:tabs>
              <w:rPr>
                <w:rFonts w:eastAsia="Calibri"/>
                <w:color w:val="FF0000"/>
                <w:szCs w:val="24"/>
                <w:lang w:eastAsia="lt-LT"/>
              </w:rPr>
            </w:pPr>
            <w:r w:rsidRPr="006C3E48">
              <w:rPr>
                <w:rFonts w:eastAsia="Calibri"/>
                <w:color w:val="FF0000"/>
                <w:szCs w:val="24"/>
                <w:lang w:eastAsia="lt-LT"/>
              </w:rPr>
              <w:t>šildomos patalpos treniruotėms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D28F" w14:textId="254705C7" w:rsidR="006C3E48" w:rsidRPr="006C3E48" w:rsidRDefault="006C3E48" w:rsidP="00645B93">
            <w:pPr>
              <w:widowControl w:val="0"/>
              <w:jc w:val="center"/>
              <w:rPr>
                <w:rFonts w:eastAsia="Calibri"/>
                <w:color w:val="FF0000"/>
                <w:szCs w:val="24"/>
                <w:lang w:eastAsia="lt-LT"/>
              </w:rPr>
            </w:pPr>
            <w:r w:rsidRPr="006C3E48">
              <w:rPr>
                <w:rFonts w:eastAsia="Calibri"/>
                <w:color w:val="FF0000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A040" w14:textId="0C743A5C" w:rsidR="006C3E48" w:rsidRPr="006C3E48" w:rsidRDefault="00336446" w:rsidP="00645B93">
            <w:pPr>
              <w:widowControl w:val="0"/>
              <w:jc w:val="center"/>
              <w:rPr>
                <w:rFonts w:eastAsia="Calibri"/>
                <w:color w:val="FF0000"/>
                <w:szCs w:val="24"/>
                <w:lang w:eastAsia="lt-LT"/>
              </w:rPr>
            </w:pPr>
            <w:r>
              <w:rPr>
                <w:rFonts w:eastAsia="Calibri"/>
                <w:color w:val="FF0000"/>
                <w:szCs w:val="24"/>
                <w:lang w:eastAsia="lt-LT"/>
              </w:rPr>
              <w:t>10</w:t>
            </w:r>
            <w:r w:rsidR="006C3E48" w:rsidRPr="006C3E48">
              <w:rPr>
                <w:rFonts w:eastAsia="Calibri"/>
                <w:color w:val="FF0000"/>
                <w:szCs w:val="24"/>
                <w:lang w:eastAsia="lt-LT"/>
              </w:rPr>
              <w:t>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8B17" w14:textId="77777777" w:rsidR="006C3E48" w:rsidRPr="006C3E48" w:rsidRDefault="006C3E48" w:rsidP="00645B93">
            <w:pPr>
              <w:rPr>
                <w:rFonts w:eastAsia="Calibri"/>
                <w:color w:val="FF0000"/>
                <w:szCs w:val="24"/>
              </w:rPr>
            </w:pPr>
          </w:p>
        </w:tc>
      </w:tr>
      <w:tr w:rsidR="006C3E48" w:rsidRPr="006C3E48" w14:paraId="1B4DD1C8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4D723" w14:textId="3B804AB1" w:rsidR="006C3E48" w:rsidRPr="006C3E48" w:rsidRDefault="006C3E48" w:rsidP="00645B93">
            <w:pPr>
              <w:widowControl w:val="0"/>
              <w:tabs>
                <w:tab w:val="left" w:pos="29"/>
              </w:tabs>
              <w:rPr>
                <w:rFonts w:eastAsia="Calibri"/>
                <w:color w:val="FF0000"/>
                <w:szCs w:val="24"/>
                <w:lang w:eastAsia="lt-LT"/>
              </w:rPr>
            </w:pPr>
            <w:r w:rsidRPr="006C3E48">
              <w:rPr>
                <w:rFonts w:eastAsia="Calibri"/>
                <w:color w:val="FF0000"/>
                <w:szCs w:val="24"/>
                <w:lang w:eastAsia="lt-LT"/>
              </w:rPr>
              <w:t>nešildomos patalpos treniruotėms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2373" w14:textId="43BE3494" w:rsidR="006C3E48" w:rsidRPr="006C3E48" w:rsidRDefault="006C3E48" w:rsidP="00645B93">
            <w:pPr>
              <w:widowControl w:val="0"/>
              <w:jc w:val="center"/>
              <w:rPr>
                <w:rFonts w:eastAsia="Calibri"/>
                <w:color w:val="FF0000"/>
                <w:szCs w:val="24"/>
                <w:lang w:eastAsia="lt-LT"/>
              </w:rPr>
            </w:pPr>
            <w:r w:rsidRPr="006C3E48">
              <w:rPr>
                <w:rFonts w:eastAsia="Calibri"/>
                <w:color w:val="FF0000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9C0F" w14:textId="41187EE5" w:rsidR="006C3E48" w:rsidRPr="006C3E48" w:rsidRDefault="00336446" w:rsidP="00645B93">
            <w:pPr>
              <w:widowControl w:val="0"/>
              <w:jc w:val="center"/>
              <w:rPr>
                <w:rFonts w:eastAsia="Calibri"/>
                <w:color w:val="FF0000"/>
                <w:szCs w:val="24"/>
                <w:lang w:eastAsia="lt-LT"/>
              </w:rPr>
            </w:pPr>
            <w:r>
              <w:rPr>
                <w:rFonts w:eastAsia="Calibri"/>
                <w:color w:val="FF0000"/>
                <w:szCs w:val="24"/>
                <w:lang w:eastAsia="lt-LT"/>
              </w:rPr>
              <w:t>8</w:t>
            </w:r>
            <w:r w:rsidR="006C3E48" w:rsidRPr="006C3E48">
              <w:rPr>
                <w:rFonts w:eastAsia="Calibri"/>
                <w:color w:val="FF0000"/>
                <w:szCs w:val="24"/>
                <w:lang w:eastAsia="lt-LT"/>
              </w:rPr>
              <w:t>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EEDF" w14:textId="77777777" w:rsidR="006C3E48" w:rsidRPr="006C3E48" w:rsidRDefault="006C3E48" w:rsidP="00645B93">
            <w:pPr>
              <w:rPr>
                <w:rFonts w:eastAsia="Calibri"/>
                <w:color w:val="FF0000"/>
                <w:szCs w:val="24"/>
              </w:rPr>
            </w:pPr>
          </w:p>
        </w:tc>
      </w:tr>
      <w:tr w:rsidR="006C3E48" w:rsidRPr="006C3E48" w14:paraId="53F95065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D991" w14:textId="121E30EF" w:rsidR="006C3E48" w:rsidRPr="006C3E48" w:rsidRDefault="006C3E48" w:rsidP="00645B93">
            <w:pPr>
              <w:widowControl w:val="0"/>
              <w:tabs>
                <w:tab w:val="left" w:pos="29"/>
              </w:tabs>
              <w:rPr>
                <w:rFonts w:eastAsia="Calibri"/>
                <w:color w:val="FF0000"/>
                <w:szCs w:val="24"/>
                <w:lang w:eastAsia="lt-LT"/>
              </w:rPr>
            </w:pPr>
            <w:r w:rsidRPr="006C3E48">
              <w:rPr>
                <w:rFonts w:eastAsia="Calibri"/>
                <w:color w:val="FF0000"/>
                <w:szCs w:val="24"/>
                <w:lang w:eastAsia="lt-LT"/>
              </w:rPr>
              <w:t>šildomos patalpos varžyboms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59B5" w14:textId="2B47F19B" w:rsidR="006C3E48" w:rsidRPr="006C3E48" w:rsidRDefault="006C3E48" w:rsidP="00645B93">
            <w:pPr>
              <w:widowControl w:val="0"/>
              <w:jc w:val="center"/>
              <w:rPr>
                <w:rFonts w:eastAsia="Calibri"/>
                <w:color w:val="FF0000"/>
                <w:szCs w:val="24"/>
                <w:lang w:eastAsia="lt-LT"/>
              </w:rPr>
            </w:pPr>
            <w:r w:rsidRPr="006C3E48">
              <w:rPr>
                <w:rFonts w:eastAsia="Calibri"/>
                <w:color w:val="FF0000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39EA" w14:textId="020C844E" w:rsidR="006C3E48" w:rsidRPr="006C3E48" w:rsidRDefault="006C3E48" w:rsidP="00645B93">
            <w:pPr>
              <w:widowControl w:val="0"/>
              <w:jc w:val="center"/>
              <w:rPr>
                <w:rFonts w:eastAsia="Calibri"/>
                <w:color w:val="FF0000"/>
                <w:szCs w:val="24"/>
                <w:lang w:eastAsia="lt-LT"/>
              </w:rPr>
            </w:pPr>
            <w:r w:rsidRPr="006C3E48">
              <w:rPr>
                <w:rFonts w:eastAsia="Calibri"/>
                <w:color w:val="FF0000"/>
                <w:szCs w:val="24"/>
                <w:lang w:eastAsia="lt-LT"/>
              </w:rPr>
              <w:t>15,00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9295" w14:textId="77777777" w:rsidR="006C3E48" w:rsidRPr="006C3E48" w:rsidRDefault="006C3E48" w:rsidP="00645B93">
            <w:pPr>
              <w:rPr>
                <w:rFonts w:eastAsia="Calibri"/>
                <w:color w:val="FF0000"/>
                <w:szCs w:val="24"/>
              </w:rPr>
            </w:pPr>
          </w:p>
        </w:tc>
      </w:tr>
      <w:tr w:rsidR="006C3E48" w:rsidRPr="006C3E48" w14:paraId="03F5318E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F077" w14:textId="353C5245" w:rsidR="006C3E48" w:rsidRPr="006C3E48" w:rsidRDefault="006C3E48" w:rsidP="00645B93">
            <w:pPr>
              <w:widowControl w:val="0"/>
              <w:tabs>
                <w:tab w:val="left" w:pos="29"/>
              </w:tabs>
              <w:rPr>
                <w:rFonts w:eastAsia="Calibri"/>
                <w:color w:val="FF0000"/>
                <w:szCs w:val="24"/>
                <w:lang w:eastAsia="lt-LT"/>
              </w:rPr>
            </w:pPr>
            <w:r w:rsidRPr="006C3E48">
              <w:rPr>
                <w:rFonts w:eastAsia="Calibri"/>
                <w:color w:val="FF0000"/>
                <w:szCs w:val="24"/>
                <w:lang w:eastAsia="lt-LT"/>
              </w:rPr>
              <w:t>nešildomos patalpos varžyboms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F4BA" w14:textId="662CE1CE" w:rsidR="006C3E48" w:rsidRPr="006C3E48" w:rsidRDefault="006C3E48" w:rsidP="00645B93">
            <w:pPr>
              <w:widowControl w:val="0"/>
              <w:jc w:val="center"/>
              <w:rPr>
                <w:rFonts w:eastAsia="Calibri"/>
                <w:color w:val="FF0000"/>
                <w:szCs w:val="24"/>
                <w:lang w:eastAsia="lt-LT"/>
              </w:rPr>
            </w:pPr>
            <w:r w:rsidRPr="006C3E48">
              <w:rPr>
                <w:rFonts w:eastAsia="Calibri"/>
                <w:color w:val="FF0000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41D5" w14:textId="62DF8A47" w:rsidR="006C3E48" w:rsidRPr="006C3E48" w:rsidRDefault="006C3E48" w:rsidP="00645B93">
            <w:pPr>
              <w:widowControl w:val="0"/>
              <w:jc w:val="center"/>
              <w:rPr>
                <w:rFonts w:eastAsia="Calibri"/>
                <w:color w:val="FF0000"/>
                <w:szCs w:val="24"/>
                <w:lang w:eastAsia="lt-LT"/>
              </w:rPr>
            </w:pPr>
            <w:r w:rsidRPr="006C3E48">
              <w:rPr>
                <w:rFonts w:eastAsia="Calibri"/>
                <w:color w:val="FF0000"/>
                <w:szCs w:val="24"/>
                <w:lang w:eastAsia="lt-LT"/>
              </w:rPr>
              <w:t>10,00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8668" w14:textId="77777777" w:rsidR="006C3E48" w:rsidRPr="006C3E48" w:rsidRDefault="006C3E48" w:rsidP="00645B93">
            <w:pPr>
              <w:rPr>
                <w:rFonts w:eastAsia="Calibri"/>
                <w:color w:val="FF0000"/>
                <w:szCs w:val="24"/>
              </w:rPr>
            </w:pPr>
          </w:p>
        </w:tc>
      </w:tr>
      <w:tr w:rsidR="006C3E48" w:rsidRPr="006C3E48" w14:paraId="47F069ED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1435" w14:textId="299FE844" w:rsidR="006C3E48" w:rsidRPr="006C3E48" w:rsidRDefault="006C3E48" w:rsidP="00645B93">
            <w:pPr>
              <w:widowControl w:val="0"/>
              <w:tabs>
                <w:tab w:val="left" w:pos="29"/>
              </w:tabs>
              <w:rPr>
                <w:rFonts w:eastAsia="Calibri"/>
                <w:color w:val="FF0000"/>
                <w:szCs w:val="24"/>
                <w:lang w:eastAsia="lt-LT"/>
              </w:rPr>
            </w:pPr>
            <w:r w:rsidRPr="006C3E48">
              <w:rPr>
                <w:rFonts w:eastAsia="Calibri"/>
                <w:color w:val="FF0000"/>
                <w:szCs w:val="24"/>
                <w:lang w:eastAsia="lt-LT"/>
              </w:rPr>
              <w:t>vienam asmeniui  treniruotei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1610" w14:textId="6A74F69A" w:rsidR="006C3E48" w:rsidRPr="006C3E48" w:rsidRDefault="006C3E48" w:rsidP="00645B93">
            <w:pPr>
              <w:widowControl w:val="0"/>
              <w:jc w:val="center"/>
              <w:rPr>
                <w:rFonts w:eastAsia="Calibri"/>
                <w:color w:val="FF0000"/>
                <w:szCs w:val="24"/>
                <w:lang w:eastAsia="lt-LT"/>
              </w:rPr>
            </w:pPr>
            <w:r w:rsidRPr="006C3E48">
              <w:rPr>
                <w:rFonts w:eastAsia="Calibri"/>
                <w:color w:val="FF0000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315E" w14:textId="24255DB2" w:rsidR="006C3E48" w:rsidRPr="006C3E48" w:rsidRDefault="006C3E48" w:rsidP="00645B93">
            <w:pPr>
              <w:widowControl w:val="0"/>
              <w:jc w:val="center"/>
              <w:rPr>
                <w:rFonts w:eastAsia="Calibri"/>
                <w:color w:val="FF0000"/>
                <w:szCs w:val="24"/>
                <w:lang w:eastAsia="lt-LT"/>
              </w:rPr>
            </w:pPr>
            <w:r w:rsidRPr="006C3E48">
              <w:rPr>
                <w:rFonts w:eastAsia="Calibri"/>
                <w:color w:val="FF0000"/>
                <w:szCs w:val="24"/>
                <w:lang w:eastAsia="lt-LT"/>
              </w:rPr>
              <w:t>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968C" w14:textId="77777777" w:rsidR="006C3E48" w:rsidRPr="006C3E48" w:rsidRDefault="006C3E48" w:rsidP="00645B93">
            <w:pPr>
              <w:rPr>
                <w:rFonts w:eastAsia="Calibri"/>
                <w:color w:val="FF0000"/>
                <w:szCs w:val="24"/>
              </w:rPr>
            </w:pPr>
          </w:p>
        </w:tc>
      </w:tr>
      <w:tr w:rsidR="006C3E48" w:rsidRPr="003C3350" w14:paraId="0338501E" w14:textId="77777777" w:rsidTr="002F67CC">
        <w:trPr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D92D" w14:textId="77777777" w:rsidR="006C3E48" w:rsidRPr="003C3350" w:rsidRDefault="006C3E48" w:rsidP="00645B93">
            <w:pPr>
              <w:widowControl w:val="0"/>
              <w:tabs>
                <w:tab w:val="left" w:pos="29"/>
              </w:tabs>
              <w:jc w:val="center"/>
              <w:rPr>
                <w:rFonts w:eastAsia="Calibri"/>
                <w:b/>
                <w:szCs w:val="24"/>
                <w:lang w:eastAsia="lt-LT"/>
              </w:rPr>
            </w:pPr>
            <w:r w:rsidRPr="003C3350">
              <w:rPr>
                <w:rFonts w:eastAsia="Calibri"/>
                <w:b/>
                <w:szCs w:val="24"/>
                <w:lang w:eastAsia="lt-LT"/>
              </w:rPr>
              <w:t>Irklavimo bazė (Smėlynės g. 2D)</w:t>
            </w:r>
          </w:p>
        </w:tc>
      </w:tr>
      <w:tr w:rsidR="006C3E48" w:rsidRPr="003C3350" w14:paraId="32DBDF2E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4E4A" w14:textId="77777777" w:rsidR="006C3E48" w:rsidRPr="003C3350" w:rsidRDefault="006C3E48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Konteinerinės patalpos valtims sandėliuoti (1 konteineris)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39FC" w14:textId="77777777" w:rsidR="006C3E48" w:rsidRPr="003C3350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para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65DE" w14:textId="77777777" w:rsidR="006C3E48" w:rsidRPr="003C3350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D003" w14:textId="77777777" w:rsidR="006C3E48" w:rsidRPr="003C3350" w:rsidRDefault="006C3E48" w:rsidP="00645B93">
            <w:pPr>
              <w:rPr>
                <w:rFonts w:eastAsia="Calibri"/>
                <w:szCs w:val="24"/>
              </w:rPr>
            </w:pPr>
          </w:p>
        </w:tc>
      </w:tr>
      <w:tr w:rsidR="006C3E48" w:rsidRPr="003C3350" w14:paraId="7CEBDC46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A441" w14:textId="77777777" w:rsidR="006C3E48" w:rsidRPr="003C3350" w:rsidRDefault="006C3E48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Konteinerinės patalpos persirengti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2275" w14:textId="77777777" w:rsidR="006C3E48" w:rsidRPr="003C3350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DE255" w14:textId="77777777" w:rsidR="006C3E48" w:rsidRPr="003C3350" w:rsidRDefault="006C3E48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3C3350">
              <w:rPr>
                <w:rFonts w:eastAsia="Calibri"/>
                <w:szCs w:val="24"/>
                <w:lang w:eastAsia="lt-LT"/>
              </w:rPr>
              <w:t>3,00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AC39" w14:textId="77777777" w:rsidR="006C3E48" w:rsidRPr="003C3350" w:rsidRDefault="006C3E48" w:rsidP="00645B93">
            <w:pPr>
              <w:rPr>
                <w:rFonts w:eastAsia="Calibri"/>
                <w:szCs w:val="24"/>
              </w:rPr>
            </w:pPr>
          </w:p>
        </w:tc>
      </w:tr>
      <w:tr w:rsidR="006C3E48" w:rsidRPr="003C3350" w14:paraId="4695A31A" w14:textId="77777777" w:rsidTr="002F67CC">
        <w:trPr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E53E6" w14:textId="77777777" w:rsidR="006C3E48" w:rsidRPr="003C3350" w:rsidRDefault="006C3E48" w:rsidP="00645B93">
            <w:pPr>
              <w:jc w:val="center"/>
              <w:rPr>
                <w:rFonts w:eastAsia="Calibri"/>
                <w:b/>
                <w:szCs w:val="24"/>
              </w:rPr>
            </w:pPr>
            <w:r w:rsidRPr="003C3350">
              <w:rPr>
                <w:rFonts w:eastAsia="Calibri"/>
                <w:b/>
                <w:szCs w:val="24"/>
              </w:rPr>
              <w:t>Dviračių bazė (prie Lengvosios atletikos maniežo, Liepų al. 4)</w:t>
            </w:r>
          </w:p>
        </w:tc>
      </w:tr>
      <w:tr w:rsidR="006C3E48" w:rsidRPr="003C3350" w14:paraId="2E21466C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F02B8" w14:textId="487B0CA1" w:rsidR="006C3E48" w:rsidRPr="003C3350" w:rsidRDefault="006C3E48" w:rsidP="00645B93">
            <w:pPr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lastRenderedPageBreak/>
              <w:t>Treniruoklių salė: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4AB8" w14:textId="77777777" w:rsidR="006C3E48" w:rsidRPr="003C3350" w:rsidRDefault="006C3E48" w:rsidP="00645B93">
            <w:pPr>
              <w:rPr>
                <w:rFonts w:eastAsia="Calibri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7B0A" w14:textId="77777777" w:rsidR="006C3E48" w:rsidRPr="003C3350" w:rsidRDefault="006C3E48" w:rsidP="00645B93">
            <w:pPr>
              <w:rPr>
                <w:rFonts w:eastAsia="Calibri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14C2" w14:textId="77777777" w:rsidR="006C3E48" w:rsidRPr="003C3350" w:rsidRDefault="006C3E48" w:rsidP="00645B93">
            <w:pPr>
              <w:rPr>
                <w:rFonts w:eastAsia="Calibri"/>
                <w:szCs w:val="24"/>
              </w:rPr>
            </w:pPr>
          </w:p>
        </w:tc>
      </w:tr>
      <w:tr w:rsidR="006C3E48" w:rsidRPr="003C3350" w14:paraId="47764565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75EF2" w14:textId="77777777" w:rsidR="006C3E48" w:rsidRPr="003C3350" w:rsidRDefault="006C3E48" w:rsidP="00645B93">
            <w:pPr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šildomos patalpos treniruotėms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24F38" w14:textId="77777777" w:rsidR="006C3E48" w:rsidRPr="003C3350" w:rsidRDefault="006C3E48" w:rsidP="00645B93">
            <w:pPr>
              <w:jc w:val="center"/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5E100" w14:textId="77777777" w:rsidR="006C3E48" w:rsidRPr="003C3350" w:rsidRDefault="006C3E48" w:rsidP="00645B93">
            <w:pPr>
              <w:jc w:val="center"/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12,00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85AF" w14:textId="77777777" w:rsidR="006C3E48" w:rsidRPr="003C3350" w:rsidRDefault="006C3E48" w:rsidP="00645B93">
            <w:pPr>
              <w:rPr>
                <w:rFonts w:eastAsia="Calibri"/>
                <w:szCs w:val="24"/>
              </w:rPr>
            </w:pPr>
          </w:p>
        </w:tc>
      </w:tr>
      <w:tr w:rsidR="006C3E48" w:rsidRPr="003C3350" w14:paraId="0C609B60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0FDB9" w14:textId="77777777" w:rsidR="006C3E48" w:rsidRPr="003C3350" w:rsidRDefault="006C3E48" w:rsidP="00645B93">
            <w:pPr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nešildomos patalpos treniruotėms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2675F" w14:textId="77777777" w:rsidR="006C3E48" w:rsidRPr="003C3350" w:rsidRDefault="006C3E48" w:rsidP="00645B93">
            <w:pPr>
              <w:jc w:val="center"/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44DBA" w14:textId="77777777" w:rsidR="006C3E48" w:rsidRPr="003C3350" w:rsidRDefault="006C3E48" w:rsidP="00645B93">
            <w:pPr>
              <w:jc w:val="center"/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A47A" w14:textId="77777777" w:rsidR="006C3E48" w:rsidRPr="003C3350" w:rsidRDefault="006C3E48" w:rsidP="00645B93">
            <w:pPr>
              <w:rPr>
                <w:rFonts w:eastAsia="Calibri"/>
                <w:szCs w:val="24"/>
              </w:rPr>
            </w:pPr>
          </w:p>
        </w:tc>
      </w:tr>
      <w:tr w:rsidR="006C3E48" w:rsidRPr="003C3350" w14:paraId="2DDD7ADB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72CC" w14:textId="77777777" w:rsidR="006C3E48" w:rsidRPr="003C3350" w:rsidRDefault="006C3E48" w:rsidP="00645B93">
            <w:pPr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Patalpos dviračiams laikyti ir remontuoti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F828" w14:textId="77777777" w:rsidR="006C3E48" w:rsidRPr="003C3350" w:rsidRDefault="006C3E48" w:rsidP="00645B93">
            <w:pPr>
              <w:jc w:val="center"/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1 para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D1F3" w14:textId="77777777" w:rsidR="006C3E48" w:rsidRPr="003C3350" w:rsidRDefault="006C3E48" w:rsidP="00645B93">
            <w:pPr>
              <w:jc w:val="center"/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32B1" w14:textId="77777777" w:rsidR="006C3E48" w:rsidRPr="003C3350" w:rsidRDefault="006C3E48" w:rsidP="00645B93">
            <w:pPr>
              <w:rPr>
                <w:rFonts w:eastAsia="Calibri"/>
                <w:szCs w:val="24"/>
              </w:rPr>
            </w:pPr>
          </w:p>
        </w:tc>
      </w:tr>
      <w:tr w:rsidR="006C3E48" w:rsidRPr="003C3350" w14:paraId="4C823572" w14:textId="77777777" w:rsidTr="002F67CC">
        <w:trPr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F322" w14:textId="77777777" w:rsidR="006C3E48" w:rsidRPr="003C3350" w:rsidRDefault="006C3E48" w:rsidP="00645B93">
            <w:pPr>
              <w:jc w:val="center"/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b/>
                <w:szCs w:val="24"/>
              </w:rPr>
              <w:t>Dviračių bazė (pusrūsyje po Raimundo Sargūno sporto gimnazijos valgykla, Liepų al. 4)</w:t>
            </w:r>
          </w:p>
        </w:tc>
      </w:tr>
      <w:tr w:rsidR="006C3E48" w:rsidRPr="003C3350" w14:paraId="003FD20D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924F1" w14:textId="33A04877" w:rsidR="006C3E48" w:rsidRPr="003C3350" w:rsidRDefault="006C3E48" w:rsidP="00645B93">
            <w:pPr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Treniruoklių salė: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F2D1" w14:textId="77777777" w:rsidR="006C3E48" w:rsidRPr="003C3350" w:rsidRDefault="006C3E48" w:rsidP="00645B93">
            <w:pPr>
              <w:rPr>
                <w:rFonts w:eastAsia="Calibri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F76B" w14:textId="77777777" w:rsidR="006C3E48" w:rsidRPr="003C3350" w:rsidRDefault="006C3E48" w:rsidP="00645B93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A641" w14:textId="77777777" w:rsidR="006C3E48" w:rsidRPr="003C3350" w:rsidRDefault="006C3E48" w:rsidP="00645B93">
            <w:pPr>
              <w:rPr>
                <w:rFonts w:eastAsia="Calibri"/>
                <w:szCs w:val="24"/>
              </w:rPr>
            </w:pPr>
          </w:p>
        </w:tc>
      </w:tr>
      <w:tr w:rsidR="006C3E48" w:rsidRPr="003C3350" w14:paraId="63364BA2" w14:textId="77777777" w:rsidTr="002F67CC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69E64F" w14:textId="77777777" w:rsidR="006C3E48" w:rsidRPr="003C3350" w:rsidRDefault="006C3E48" w:rsidP="00645B93">
            <w:pPr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šildomos patalpos treniruotėms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B53746" w14:textId="77777777" w:rsidR="006C3E48" w:rsidRPr="003C3350" w:rsidRDefault="006C3E48" w:rsidP="00645B93">
            <w:pPr>
              <w:jc w:val="center"/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1640BB" w14:textId="77777777" w:rsidR="006C3E48" w:rsidRPr="003C3350" w:rsidRDefault="006C3E48" w:rsidP="00645B93">
            <w:pPr>
              <w:jc w:val="center"/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BE5101" w14:textId="77777777" w:rsidR="006C3E48" w:rsidRPr="003C3350" w:rsidRDefault="006C3E48" w:rsidP="00645B93">
            <w:pPr>
              <w:rPr>
                <w:rFonts w:eastAsia="Calibri"/>
                <w:szCs w:val="24"/>
              </w:rPr>
            </w:pPr>
          </w:p>
        </w:tc>
      </w:tr>
      <w:tr w:rsidR="006C3E48" w:rsidRPr="003C3350" w14:paraId="69542822" w14:textId="77777777" w:rsidTr="002F67CC">
        <w:trPr>
          <w:trHeight w:val="70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006F80" w14:textId="77777777" w:rsidR="006C3E48" w:rsidRPr="003C3350" w:rsidRDefault="006C3E48" w:rsidP="00645B93">
            <w:pPr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nešildomos patalpos treniruotėms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C25FAF" w14:textId="77777777" w:rsidR="006C3E48" w:rsidRPr="003C3350" w:rsidRDefault="006C3E48" w:rsidP="00645B93">
            <w:pPr>
              <w:jc w:val="center"/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DDA2C6" w14:textId="77777777" w:rsidR="006C3E48" w:rsidRPr="003C3350" w:rsidRDefault="006C3E48" w:rsidP="00645B93">
            <w:pPr>
              <w:jc w:val="center"/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3,00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BA7CD8" w14:textId="77777777" w:rsidR="006C3E48" w:rsidRPr="003C3350" w:rsidRDefault="006C3E48" w:rsidP="00645B93">
            <w:pPr>
              <w:rPr>
                <w:rFonts w:eastAsia="Calibri"/>
                <w:szCs w:val="24"/>
              </w:rPr>
            </w:pPr>
          </w:p>
        </w:tc>
      </w:tr>
      <w:tr w:rsidR="006C3E48" w:rsidRPr="003C3350" w14:paraId="6908F151" w14:textId="77777777" w:rsidTr="002F67CC">
        <w:trPr>
          <w:trHeight w:val="70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948CFF" w14:textId="11110C6F" w:rsidR="006C3E48" w:rsidRPr="003C3350" w:rsidRDefault="006C3E48" w:rsidP="00645B93">
            <w:pPr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Patalp</w:t>
            </w:r>
            <w:r w:rsidR="00737A93" w:rsidRPr="00064063">
              <w:rPr>
                <w:rFonts w:eastAsia="Calibri"/>
                <w:szCs w:val="24"/>
              </w:rPr>
              <w:t>a</w:t>
            </w:r>
            <w:r w:rsidRPr="003C3350">
              <w:rPr>
                <w:rFonts w:eastAsia="Calibri"/>
                <w:szCs w:val="24"/>
              </w:rPr>
              <w:t xml:space="preserve"> dviračiams laikyti ir remontuoti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F1FB03" w14:textId="77777777" w:rsidR="006C3E48" w:rsidRPr="003C3350" w:rsidRDefault="006C3E48" w:rsidP="00645B93">
            <w:pPr>
              <w:jc w:val="center"/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1 para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377CE7" w14:textId="4AF32F61" w:rsidR="006C3E48" w:rsidRPr="003C3350" w:rsidRDefault="006C3E48" w:rsidP="00645B93">
            <w:pPr>
              <w:jc w:val="center"/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1,00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BF8973" w14:textId="77777777" w:rsidR="006C3E48" w:rsidRPr="003C3350" w:rsidRDefault="006C3E48" w:rsidP="00645B93">
            <w:pPr>
              <w:rPr>
                <w:rFonts w:eastAsia="Calibri"/>
                <w:szCs w:val="24"/>
              </w:rPr>
            </w:pPr>
          </w:p>
        </w:tc>
      </w:tr>
      <w:tr w:rsidR="006C3E48" w:rsidRPr="003C3350" w14:paraId="0E682DCE" w14:textId="77777777" w:rsidTr="002F67CC">
        <w:trPr>
          <w:trHeight w:val="70"/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A9E3" w14:textId="77777777" w:rsidR="006C3E48" w:rsidRPr="003C3350" w:rsidRDefault="006C3E48" w:rsidP="00645B93">
            <w:pPr>
              <w:jc w:val="center"/>
              <w:rPr>
                <w:rFonts w:eastAsia="Calibri"/>
                <w:b/>
                <w:szCs w:val="24"/>
              </w:rPr>
            </w:pPr>
            <w:r w:rsidRPr="003C3350">
              <w:rPr>
                <w:rFonts w:eastAsia="Calibri"/>
                <w:b/>
                <w:szCs w:val="24"/>
              </w:rPr>
              <w:t>Kitos paslaugos</w:t>
            </w:r>
          </w:p>
        </w:tc>
      </w:tr>
      <w:tr w:rsidR="006C3E48" w:rsidRPr="003C3350" w14:paraId="27AE8A12" w14:textId="77777777" w:rsidTr="002F67CC">
        <w:trPr>
          <w:trHeight w:val="70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DE20" w14:textId="77777777" w:rsidR="006C3E48" w:rsidRPr="003C3350" w:rsidRDefault="006C3E48" w:rsidP="00645B93">
            <w:pPr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Apsauginių tvorų nuoma, 1 vnt. (2,5 m ilgio, be gabenimo)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447F" w14:textId="77777777" w:rsidR="006C3E48" w:rsidRPr="003C3350" w:rsidRDefault="006C3E48" w:rsidP="00645B93">
            <w:pPr>
              <w:jc w:val="center"/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1 parai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91EF" w14:textId="77777777" w:rsidR="006C3E48" w:rsidRPr="003C3350" w:rsidRDefault="006C3E48" w:rsidP="00645B93">
            <w:pPr>
              <w:jc w:val="center"/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0,50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307A" w14:textId="77777777" w:rsidR="006C3E48" w:rsidRPr="003C3350" w:rsidRDefault="006C3E48" w:rsidP="00645B93">
            <w:pPr>
              <w:rPr>
                <w:rFonts w:eastAsia="Calibri"/>
                <w:szCs w:val="24"/>
              </w:rPr>
            </w:pPr>
          </w:p>
        </w:tc>
      </w:tr>
      <w:tr w:rsidR="006C3E48" w:rsidRPr="003C3350" w14:paraId="55B6B24D" w14:textId="77777777" w:rsidTr="002F67CC">
        <w:trPr>
          <w:trHeight w:val="70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99FF" w14:textId="77777777" w:rsidR="006C3E48" w:rsidRPr="003C3350" w:rsidRDefault="006C3E48" w:rsidP="00645B93">
            <w:pPr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Gatvės krepšinio stovo nuoma (1 kompl., be gabenimo)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B416" w14:textId="77777777" w:rsidR="006C3E48" w:rsidRPr="003C3350" w:rsidRDefault="006C3E48" w:rsidP="00645B93">
            <w:pPr>
              <w:jc w:val="center"/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1 parai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91EC" w14:textId="77777777" w:rsidR="006C3E48" w:rsidRPr="003C3350" w:rsidRDefault="006C3E48" w:rsidP="00645B93">
            <w:pPr>
              <w:jc w:val="center"/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10,00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F416" w14:textId="77777777" w:rsidR="006C3E48" w:rsidRPr="003C3350" w:rsidRDefault="006C3E48" w:rsidP="00645B93">
            <w:pPr>
              <w:rPr>
                <w:rFonts w:eastAsia="Calibri"/>
                <w:szCs w:val="24"/>
              </w:rPr>
            </w:pPr>
          </w:p>
        </w:tc>
      </w:tr>
      <w:tr w:rsidR="006C3E48" w:rsidRPr="003C3350" w14:paraId="6A252A92" w14:textId="77777777" w:rsidTr="006408C8">
        <w:trPr>
          <w:trHeight w:val="70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2AA8" w14:textId="77777777" w:rsidR="006C3E48" w:rsidRPr="003C3350" w:rsidRDefault="006C3E48" w:rsidP="00645B93">
            <w:pPr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Stadiono apšvietimo bokšto konstrukcijos dalies (iki 3 kv. m) nuoma ryšių aparatūrai sumontuoti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6472" w14:textId="77777777" w:rsidR="006C3E48" w:rsidRPr="003C3350" w:rsidRDefault="006C3E48" w:rsidP="00645B93">
            <w:pPr>
              <w:jc w:val="center"/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1 mėn.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3518" w14:textId="77777777" w:rsidR="006C3E48" w:rsidRPr="003C3350" w:rsidRDefault="006C3E48" w:rsidP="00645B93">
            <w:pPr>
              <w:jc w:val="center"/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100,00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9EBB" w14:textId="77777777" w:rsidR="006C3E48" w:rsidRPr="003C3350" w:rsidRDefault="006C3E48" w:rsidP="00645B93">
            <w:pPr>
              <w:rPr>
                <w:rFonts w:eastAsia="Calibri"/>
                <w:szCs w:val="24"/>
              </w:rPr>
            </w:pPr>
          </w:p>
        </w:tc>
      </w:tr>
      <w:tr w:rsidR="006C3E48" w:rsidRPr="003C3350" w14:paraId="0AAE1646" w14:textId="77777777" w:rsidTr="006408C8">
        <w:trPr>
          <w:trHeight w:val="605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1D8C" w14:textId="77777777" w:rsidR="006C3E48" w:rsidRPr="003C3350" w:rsidRDefault="006C3E48" w:rsidP="00645B93">
            <w:pPr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Vieta negyvenamoje patalpoje pačiūžoms nuomoti ir prižiūrėti, vieta šiltais gėrimais prekiauti, 1 kv. 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5D06" w14:textId="77777777" w:rsidR="006C3E48" w:rsidRPr="003C3350" w:rsidRDefault="006C3E48" w:rsidP="00645B93">
            <w:pPr>
              <w:jc w:val="center"/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1 mėn.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8EDD" w14:textId="77777777" w:rsidR="006C3E48" w:rsidRPr="003C3350" w:rsidRDefault="006C3E48" w:rsidP="00645B93">
            <w:pPr>
              <w:jc w:val="center"/>
              <w:rPr>
                <w:rFonts w:eastAsia="Calibri"/>
                <w:szCs w:val="24"/>
              </w:rPr>
            </w:pPr>
            <w:r w:rsidRPr="003C3350">
              <w:rPr>
                <w:rFonts w:eastAsia="Calibri"/>
                <w:szCs w:val="24"/>
              </w:rPr>
              <w:t>3,00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8C67" w14:textId="77777777" w:rsidR="006C3E48" w:rsidRPr="003C3350" w:rsidRDefault="006C3E48" w:rsidP="00645B93">
            <w:pPr>
              <w:rPr>
                <w:rFonts w:eastAsia="Calibri"/>
                <w:szCs w:val="24"/>
              </w:rPr>
            </w:pPr>
          </w:p>
        </w:tc>
      </w:tr>
      <w:tr w:rsidR="00737A93" w:rsidRPr="003C3350" w14:paraId="33CE9FD1" w14:textId="77777777" w:rsidTr="006408C8">
        <w:trPr>
          <w:trHeight w:val="605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1492" w14:textId="77777777" w:rsidR="00336446" w:rsidRPr="00336446" w:rsidRDefault="00542C02" w:rsidP="00645B93">
            <w:pPr>
              <w:rPr>
                <w:rFonts w:eastAsia="Calibri"/>
                <w:color w:val="FF0000"/>
                <w:szCs w:val="24"/>
              </w:rPr>
            </w:pPr>
            <w:r w:rsidRPr="00336446">
              <w:rPr>
                <w:rFonts w:eastAsia="Calibri"/>
                <w:color w:val="FF0000"/>
                <w:szCs w:val="24"/>
              </w:rPr>
              <w:t>Reklamos v</w:t>
            </w:r>
            <w:r w:rsidR="00737A93" w:rsidRPr="00336446">
              <w:rPr>
                <w:rFonts w:eastAsia="Calibri"/>
                <w:color w:val="FF0000"/>
                <w:szCs w:val="24"/>
              </w:rPr>
              <w:t>ieta sporto bazių salė</w:t>
            </w:r>
            <w:r w:rsidRPr="00336446">
              <w:rPr>
                <w:rFonts w:eastAsia="Calibri"/>
                <w:color w:val="FF0000"/>
                <w:szCs w:val="24"/>
              </w:rPr>
              <w:t>s</w:t>
            </w:r>
            <w:r w:rsidR="00737A93" w:rsidRPr="00336446">
              <w:rPr>
                <w:rFonts w:eastAsia="Calibri"/>
                <w:color w:val="FF0000"/>
                <w:szCs w:val="24"/>
              </w:rPr>
              <w:t>e ant sienų</w:t>
            </w:r>
            <w:r w:rsidRPr="00336446">
              <w:rPr>
                <w:rFonts w:eastAsia="Calibri"/>
                <w:color w:val="FF0000"/>
                <w:szCs w:val="24"/>
              </w:rPr>
              <w:t xml:space="preserve">, </w:t>
            </w:r>
            <w:r w:rsidR="00737A93" w:rsidRPr="00336446">
              <w:rPr>
                <w:rFonts w:eastAsia="Calibri"/>
                <w:color w:val="FF0000"/>
                <w:szCs w:val="24"/>
              </w:rPr>
              <w:t>už 1 (vieną) kv. m</w:t>
            </w:r>
            <w:r w:rsidR="00336446" w:rsidRPr="00336446">
              <w:rPr>
                <w:rFonts w:eastAsia="Calibri"/>
                <w:color w:val="FF0000"/>
                <w:szCs w:val="24"/>
              </w:rPr>
              <w:t xml:space="preserve">, </w:t>
            </w:r>
          </w:p>
          <w:p w14:paraId="2A003DD0" w14:textId="6D9CDDCC" w:rsidR="00737A93" w:rsidRPr="00D14D8B" w:rsidRDefault="00D14D8B" w:rsidP="00D14D8B">
            <w:pPr>
              <w:pStyle w:val="Sraopastraipa"/>
              <w:numPr>
                <w:ilvl w:val="0"/>
                <w:numId w:val="46"/>
              </w:num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4D8B">
              <w:rPr>
                <w:rFonts w:ascii="Times New Roman" w:hAnsi="Times New Roman"/>
                <w:color w:val="FF0000"/>
                <w:sz w:val="24"/>
                <w:szCs w:val="24"/>
              </w:rPr>
              <w:t>t</w:t>
            </w:r>
            <w:r w:rsidR="00542C02" w:rsidRPr="00D14D8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rumpalaikė, </w:t>
            </w:r>
            <w:r w:rsidR="00336446" w:rsidRPr="00D14D8B">
              <w:rPr>
                <w:rFonts w:ascii="Times New Roman" w:hAnsi="Times New Roman"/>
                <w:color w:val="FF0000"/>
                <w:sz w:val="24"/>
                <w:szCs w:val="24"/>
              </w:rPr>
              <w:t>(</w:t>
            </w:r>
            <w:r w:rsidR="00542C02" w:rsidRPr="00D14D8B">
              <w:rPr>
                <w:rFonts w:ascii="Times New Roman" w:hAnsi="Times New Roman"/>
                <w:color w:val="FF0000"/>
                <w:sz w:val="24"/>
                <w:szCs w:val="24"/>
              </w:rPr>
              <w:t>iki 1 mėn</w:t>
            </w:r>
            <w:r w:rsidR="00336446" w:rsidRPr="00D14D8B">
              <w:rPr>
                <w:rFonts w:ascii="Times New Roman" w:hAnsi="Times New Roman"/>
                <w:color w:val="FF0000"/>
                <w:sz w:val="24"/>
                <w:szCs w:val="24"/>
              </w:rPr>
              <w:t>.)</w:t>
            </w:r>
          </w:p>
          <w:p w14:paraId="4D38788D" w14:textId="0D400700" w:rsidR="00336446" w:rsidRPr="00D14D8B" w:rsidRDefault="00D14D8B" w:rsidP="00D14D8B">
            <w:pPr>
              <w:pStyle w:val="Sraopastraipa"/>
              <w:numPr>
                <w:ilvl w:val="0"/>
                <w:numId w:val="46"/>
              </w:numPr>
              <w:rPr>
                <w:color w:val="FF0000"/>
                <w:szCs w:val="24"/>
              </w:rPr>
            </w:pPr>
            <w:r w:rsidRPr="00D14D8B">
              <w:rPr>
                <w:rFonts w:ascii="Times New Roman" w:hAnsi="Times New Roman"/>
                <w:color w:val="FF0000"/>
                <w:sz w:val="24"/>
                <w:szCs w:val="24"/>
              </w:rPr>
              <w:t>i</w:t>
            </w:r>
            <w:r w:rsidR="00336446" w:rsidRPr="00D14D8B">
              <w:rPr>
                <w:rFonts w:ascii="Times New Roman" w:hAnsi="Times New Roman"/>
                <w:color w:val="FF0000"/>
                <w:sz w:val="24"/>
                <w:szCs w:val="24"/>
              </w:rPr>
              <w:t>lgalaikė (daugiau 1 mėn.)</w:t>
            </w:r>
            <w:r w:rsidR="00336446" w:rsidRPr="00D14D8B">
              <w:rPr>
                <w:color w:val="FF0000"/>
                <w:szCs w:val="24"/>
              </w:rPr>
              <w:t xml:space="preserve">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95D6" w14:textId="77777777" w:rsidR="00336446" w:rsidRPr="00336446" w:rsidRDefault="00336446" w:rsidP="00645B93">
            <w:pPr>
              <w:jc w:val="center"/>
              <w:rPr>
                <w:rFonts w:eastAsia="Calibri"/>
                <w:color w:val="FF0000"/>
                <w:szCs w:val="24"/>
              </w:rPr>
            </w:pPr>
          </w:p>
          <w:p w14:paraId="3D87162A" w14:textId="77777777" w:rsidR="00336446" w:rsidRPr="00336446" w:rsidRDefault="00336446" w:rsidP="00645B93">
            <w:pPr>
              <w:jc w:val="center"/>
              <w:rPr>
                <w:rFonts w:eastAsia="Calibri"/>
                <w:color w:val="FF0000"/>
                <w:szCs w:val="24"/>
              </w:rPr>
            </w:pPr>
          </w:p>
          <w:p w14:paraId="69773D4C" w14:textId="77777777" w:rsidR="00737A93" w:rsidRPr="00336446" w:rsidRDefault="00336446" w:rsidP="00645B93">
            <w:pPr>
              <w:jc w:val="center"/>
              <w:rPr>
                <w:rFonts w:eastAsia="Calibri"/>
                <w:color w:val="FF0000"/>
                <w:szCs w:val="24"/>
              </w:rPr>
            </w:pPr>
            <w:r w:rsidRPr="00336446">
              <w:rPr>
                <w:rFonts w:eastAsia="Calibri"/>
                <w:color w:val="FF0000"/>
                <w:szCs w:val="24"/>
              </w:rPr>
              <w:t>1 diena</w:t>
            </w:r>
          </w:p>
          <w:p w14:paraId="0A75A0B4" w14:textId="65A637AC" w:rsidR="00336446" w:rsidRPr="00336446" w:rsidRDefault="00336446" w:rsidP="00645B93">
            <w:pPr>
              <w:jc w:val="center"/>
              <w:rPr>
                <w:rFonts w:eastAsia="Calibri"/>
                <w:color w:val="FF0000"/>
                <w:szCs w:val="24"/>
              </w:rPr>
            </w:pPr>
            <w:r w:rsidRPr="00336446">
              <w:rPr>
                <w:rFonts w:eastAsia="Calibri"/>
                <w:color w:val="FF0000"/>
                <w:szCs w:val="24"/>
              </w:rPr>
              <w:t>1 mėn.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30F0" w14:textId="77777777" w:rsidR="00336446" w:rsidRPr="00336446" w:rsidRDefault="00336446" w:rsidP="00645B93">
            <w:pPr>
              <w:jc w:val="center"/>
              <w:rPr>
                <w:rFonts w:eastAsia="Calibri"/>
                <w:color w:val="FF0000"/>
                <w:szCs w:val="24"/>
              </w:rPr>
            </w:pPr>
          </w:p>
          <w:p w14:paraId="7D1C4BB1" w14:textId="77777777" w:rsidR="00336446" w:rsidRPr="00336446" w:rsidRDefault="00336446" w:rsidP="00645B93">
            <w:pPr>
              <w:jc w:val="center"/>
              <w:rPr>
                <w:rFonts w:eastAsia="Calibri"/>
                <w:color w:val="FF0000"/>
                <w:szCs w:val="24"/>
              </w:rPr>
            </w:pPr>
          </w:p>
          <w:p w14:paraId="4880F153" w14:textId="77777777" w:rsidR="00737A93" w:rsidRPr="00336446" w:rsidRDefault="00336446" w:rsidP="00645B93">
            <w:pPr>
              <w:jc w:val="center"/>
              <w:rPr>
                <w:rFonts w:eastAsia="Calibri"/>
                <w:color w:val="FF0000"/>
                <w:szCs w:val="24"/>
              </w:rPr>
            </w:pPr>
            <w:r w:rsidRPr="00336446">
              <w:rPr>
                <w:rFonts w:eastAsia="Calibri"/>
                <w:color w:val="FF0000"/>
                <w:szCs w:val="24"/>
              </w:rPr>
              <w:t>0,30</w:t>
            </w:r>
          </w:p>
          <w:p w14:paraId="5DA2C6F2" w14:textId="525307E8" w:rsidR="00336446" w:rsidRPr="00336446" w:rsidRDefault="00336446" w:rsidP="00645B93">
            <w:pPr>
              <w:jc w:val="center"/>
              <w:rPr>
                <w:rFonts w:eastAsia="Calibri"/>
                <w:color w:val="FF0000"/>
                <w:szCs w:val="24"/>
              </w:rPr>
            </w:pPr>
            <w:r w:rsidRPr="00336446">
              <w:rPr>
                <w:rFonts w:eastAsia="Calibri"/>
                <w:color w:val="FF0000"/>
                <w:szCs w:val="24"/>
              </w:rPr>
              <w:t>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1C89" w14:textId="77777777" w:rsidR="00737A93" w:rsidRPr="003C3350" w:rsidRDefault="00737A93" w:rsidP="00645B93">
            <w:pPr>
              <w:rPr>
                <w:rFonts w:eastAsia="Calibri"/>
                <w:szCs w:val="24"/>
              </w:rPr>
            </w:pPr>
          </w:p>
        </w:tc>
      </w:tr>
    </w:tbl>
    <w:p w14:paraId="53994083" w14:textId="77777777" w:rsidR="00645B93" w:rsidRPr="003C3350" w:rsidRDefault="00645B93" w:rsidP="00645B93">
      <w:pPr>
        <w:rPr>
          <w:rFonts w:eastAsia="Calibri"/>
          <w:szCs w:val="24"/>
        </w:rPr>
      </w:pPr>
    </w:p>
    <w:p w14:paraId="394CCD90" w14:textId="77777777" w:rsidR="00645B93" w:rsidRPr="003C3350" w:rsidRDefault="00645B93" w:rsidP="00645B93">
      <w:pPr>
        <w:rPr>
          <w:rFonts w:eastAsia="Calibri"/>
          <w:b/>
          <w:szCs w:val="24"/>
        </w:rPr>
      </w:pPr>
      <w:r w:rsidRPr="003C3350">
        <w:rPr>
          <w:rFonts w:eastAsia="Calibri"/>
          <w:b/>
          <w:szCs w:val="24"/>
        </w:rPr>
        <w:t>Pastabos:</w:t>
      </w:r>
    </w:p>
    <w:p w14:paraId="5276DD56" w14:textId="2A713049" w:rsidR="00645B93" w:rsidRPr="003C3350" w:rsidRDefault="00645B93" w:rsidP="00645B93">
      <w:pPr>
        <w:numPr>
          <w:ilvl w:val="0"/>
          <w:numId w:val="42"/>
        </w:numPr>
        <w:tabs>
          <w:tab w:val="left" w:pos="851"/>
        </w:tabs>
        <w:ind w:left="0" w:firstLine="426"/>
        <w:jc w:val="both"/>
        <w:rPr>
          <w:rFonts w:eastAsia="Calibri"/>
          <w:szCs w:val="24"/>
        </w:rPr>
      </w:pPr>
      <w:r w:rsidRPr="003C3350">
        <w:rPr>
          <w:rFonts w:eastAsia="Calibri"/>
          <w:szCs w:val="24"/>
        </w:rPr>
        <w:t xml:space="preserve">Miesto ikimokyklinio ugdymo įstaigų auklėtiniams (su lydinčiu asmeniu), neįgaliesiems ir </w:t>
      </w:r>
      <w:r w:rsidR="00D62622" w:rsidRPr="008D205C">
        <w:rPr>
          <w:rFonts w:eastAsia="Calibri"/>
          <w:b/>
          <w:szCs w:val="24"/>
        </w:rPr>
        <w:t>pensinio amžiaus</w:t>
      </w:r>
      <w:r w:rsidR="00D62622">
        <w:rPr>
          <w:rFonts w:eastAsia="Calibri"/>
          <w:szCs w:val="24"/>
        </w:rPr>
        <w:t xml:space="preserve"> žmonėms</w:t>
      </w:r>
      <w:r w:rsidRPr="003C3350">
        <w:rPr>
          <w:rFonts w:eastAsia="Calibri"/>
          <w:szCs w:val="24"/>
        </w:rPr>
        <w:t>, pateikus dokumentą, iš anksto suderintu laiku treniruotėms ir varžyboms sporto bazių paslaugos suteikiamos neatlygintinai. Neatlygintinų paslaugų negautos pajamos dengiamos iš Panevėžio miesto savivaldybės biudžeto lėšų.</w:t>
      </w:r>
    </w:p>
    <w:p w14:paraId="351605C8" w14:textId="77777777" w:rsidR="00645B93" w:rsidRPr="003C3350" w:rsidRDefault="00645B93" w:rsidP="00645B93">
      <w:pPr>
        <w:numPr>
          <w:ilvl w:val="0"/>
          <w:numId w:val="42"/>
        </w:numPr>
        <w:tabs>
          <w:tab w:val="left" w:pos="851"/>
        </w:tabs>
        <w:ind w:left="0" w:firstLine="426"/>
        <w:jc w:val="both"/>
        <w:rPr>
          <w:rFonts w:eastAsia="Calibri"/>
          <w:szCs w:val="24"/>
        </w:rPr>
      </w:pPr>
      <w:r w:rsidRPr="003C3350">
        <w:rPr>
          <w:rFonts w:eastAsia="Calibri"/>
          <w:szCs w:val="24"/>
        </w:rPr>
        <w:t>Panevėžio kūno kultūros ir sporto centro ugdytinius leidžiama apgyvendinti sportininkų bendrabutyje nemokamai Kūno kultūros ir sporto centro direktoriaus nustatyta tvarka.</w:t>
      </w:r>
    </w:p>
    <w:p w14:paraId="28E8A5D2" w14:textId="77777777" w:rsidR="00645B93" w:rsidRPr="003C3350" w:rsidRDefault="00645B93" w:rsidP="00645B93">
      <w:pPr>
        <w:numPr>
          <w:ilvl w:val="0"/>
          <w:numId w:val="42"/>
        </w:numPr>
        <w:tabs>
          <w:tab w:val="left" w:pos="851"/>
        </w:tabs>
        <w:ind w:left="0" w:firstLine="426"/>
        <w:jc w:val="both"/>
        <w:rPr>
          <w:rFonts w:eastAsia="Calibri"/>
          <w:szCs w:val="24"/>
        </w:rPr>
      </w:pPr>
      <w:r w:rsidRPr="003C3350">
        <w:rPr>
          <w:szCs w:val="24"/>
        </w:rPr>
        <w:t>Sportininkų bendrabutyje 10 (dešimt) ir daugiau vienos organizacijos asmenų grupei apgyvendinimo paslaugoms taikoma 25 proc. nuolaida.</w:t>
      </w:r>
    </w:p>
    <w:p w14:paraId="002E2CCE" w14:textId="77777777" w:rsidR="00645B93" w:rsidRPr="003C3350" w:rsidRDefault="00645B93" w:rsidP="00645B93">
      <w:pPr>
        <w:numPr>
          <w:ilvl w:val="0"/>
          <w:numId w:val="42"/>
        </w:numPr>
        <w:tabs>
          <w:tab w:val="left" w:pos="851"/>
        </w:tabs>
        <w:ind w:left="0" w:firstLine="426"/>
        <w:jc w:val="both"/>
        <w:rPr>
          <w:rFonts w:eastAsia="Calibri"/>
          <w:szCs w:val="24"/>
        </w:rPr>
      </w:pPr>
      <w:r w:rsidRPr="003C3350">
        <w:rPr>
          <w:rFonts w:eastAsia="Calibri"/>
          <w:szCs w:val="24"/>
        </w:rPr>
        <w:t>Panevėžio miesto reprezentacinėmis žaidimų komandomis laikomos tos, kurios dalyvauja šalies aukščiausiose, I lygose ir tarptautinėse varžybose</w:t>
      </w:r>
      <w:r w:rsidRPr="003C3350">
        <w:rPr>
          <w:szCs w:val="24"/>
        </w:rPr>
        <w:t>.</w:t>
      </w:r>
    </w:p>
    <w:p w14:paraId="06798134" w14:textId="7C05617A" w:rsidR="00645B93" w:rsidRPr="003C3350" w:rsidRDefault="00645B93" w:rsidP="00645B93">
      <w:pPr>
        <w:numPr>
          <w:ilvl w:val="0"/>
          <w:numId w:val="42"/>
        </w:numPr>
        <w:tabs>
          <w:tab w:val="left" w:pos="851"/>
        </w:tabs>
        <w:ind w:left="0" w:firstLine="426"/>
        <w:jc w:val="both"/>
        <w:rPr>
          <w:rFonts w:eastAsia="Calibri"/>
          <w:szCs w:val="24"/>
        </w:rPr>
      </w:pPr>
      <w:r w:rsidRPr="003C3350">
        <w:rPr>
          <w:rFonts w:eastAsia="Calibri"/>
          <w:szCs w:val="24"/>
        </w:rPr>
        <w:t xml:space="preserve">VšĮ futbolo akademijai „Panevėžys“ ir Raimundo Sargūno sporto gimnazijai sporto salių nuomos kaina – </w:t>
      </w:r>
      <w:r w:rsidR="00064063" w:rsidRPr="00064063">
        <w:rPr>
          <w:rFonts w:eastAsia="Calibri"/>
          <w:szCs w:val="24"/>
        </w:rPr>
        <w:t>1,45</w:t>
      </w:r>
      <w:r w:rsidR="00D14D8B" w:rsidRPr="00064063">
        <w:rPr>
          <w:rFonts w:eastAsia="Calibri"/>
          <w:szCs w:val="24"/>
        </w:rPr>
        <w:t xml:space="preserve"> </w:t>
      </w:r>
      <w:r w:rsidRPr="003C3350">
        <w:rPr>
          <w:rFonts w:eastAsia="Calibri"/>
          <w:szCs w:val="24"/>
        </w:rPr>
        <w:t>Eur už vieną valandą.</w:t>
      </w:r>
    </w:p>
    <w:p w14:paraId="7E5E5B5D" w14:textId="77777777" w:rsidR="00645B93" w:rsidRPr="003C3350" w:rsidRDefault="00645B93" w:rsidP="00645B93">
      <w:pPr>
        <w:numPr>
          <w:ilvl w:val="0"/>
          <w:numId w:val="42"/>
        </w:numPr>
        <w:tabs>
          <w:tab w:val="left" w:pos="851"/>
        </w:tabs>
        <w:ind w:left="0" w:firstLine="426"/>
        <w:jc w:val="both"/>
        <w:rPr>
          <w:rFonts w:eastAsia="Calibri"/>
          <w:szCs w:val="24"/>
        </w:rPr>
      </w:pPr>
      <w:r w:rsidRPr="003C3350">
        <w:rPr>
          <w:szCs w:val="24"/>
        </w:rPr>
        <w:t>Sporto organizacijoms, pagal nuostatus vykdančioms ledo ritulio ir dailiojo čiuožimo užsiėmimus vaikams iki 18 metų, ledo arenos nuomos kaina – 5,00 Eur už vieną valandą.</w:t>
      </w:r>
    </w:p>
    <w:p w14:paraId="04E40532" w14:textId="77777777" w:rsidR="00645B93" w:rsidRPr="003C3350" w:rsidRDefault="00645B93" w:rsidP="00645B93">
      <w:pPr>
        <w:numPr>
          <w:ilvl w:val="0"/>
          <w:numId w:val="42"/>
        </w:numPr>
        <w:tabs>
          <w:tab w:val="left" w:pos="851"/>
        </w:tabs>
        <w:ind w:left="0" w:firstLine="426"/>
        <w:jc w:val="both"/>
        <w:rPr>
          <w:rFonts w:eastAsia="Calibri"/>
          <w:szCs w:val="24"/>
        </w:rPr>
      </w:pPr>
      <w:r w:rsidRPr="003C3350">
        <w:rPr>
          <w:szCs w:val="24"/>
        </w:rPr>
        <w:t>Panevėžio miesto savivaldybės administracijos organizuojamiems sporto renginiams patalpos, inventorius ir paslaugos suteikiamos nemokamai.</w:t>
      </w:r>
    </w:p>
    <w:p w14:paraId="3AA80CFB" w14:textId="77777777" w:rsidR="00645B93" w:rsidRPr="003C3350" w:rsidRDefault="00645B93" w:rsidP="00CA4C7B">
      <w:pPr>
        <w:jc w:val="center"/>
        <w:rPr>
          <w:rFonts w:eastAsia="Calibri"/>
          <w:szCs w:val="24"/>
        </w:rPr>
      </w:pPr>
    </w:p>
    <w:p w14:paraId="5C06CD67" w14:textId="77777777" w:rsidR="00645B93" w:rsidRPr="003C3350" w:rsidRDefault="00645B93" w:rsidP="00CA4C7B">
      <w:pPr>
        <w:jc w:val="center"/>
        <w:rPr>
          <w:rFonts w:ascii="TimesLT" w:hAnsi="TimesLT"/>
          <w:b/>
          <w:szCs w:val="24"/>
        </w:rPr>
      </w:pPr>
      <w:r w:rsidRPr="003C3350">
        <w:rPr>
          <w:rFonts w:ascii="TimesLT" w:hAnsi="TimesLT"/>
          <w:b/>
          <w:szCs w:val="24"/>
        </w:rPr>
        <w:t>KŪNO KULTŪROS IR SPORTO CENTRUI PRIKLAUSANČIŲ AUTOMOBILIŲ PASLAUGŲ KAINOS</w:t>
      </w:r>
    </w:p>
    <w:p w14:paraId="0C02C88E" w14:textId="77777777" w:rsidR="00645B93" w:rsidRPr="003C3350" w:rsidRDefault="00645B93" w:rsidP="00CA4C7B">
      <w:pPr>
        <w:jc w:val="center"/>
        <w:rPr>
          <w:rFonts w:ascii="TimesLT" w:hAnsi="TimesLT"/>
          <w:szCs w:val="24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551"/>
        <w:gridCol w:w="1843"/>
        <w:gridCol w:w="2409"/>
        <w:gridCol w:w="2269"/>
      </w:tblGrid>
      <w:tr w:rsidR="003C3350" w:rsidRPr="003C3350" w14:paraId="0441385D" w14:textId="77777777" w:rsidTr="002F67CC"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D4A4C9" w14:textId="77777777" w:rsidR="00645B93" w:rsidRPr="003C3350" w:rsidRDefault="00645B93" w:rsidP="00645B93">
            <w:pPr>
              <w:jc w:val="center"/>
              <w:rPr>
                <w:rFonts w:ascii="TimesLT" w:hAnsi="TimesLT"/>
                <w:szCs w:val="24"/>
              </w:rPr>
            </w:pPr>
            <w:r w:rsidRPr="003C3350">
              <w:rPr>
                <w:rFonts w:ascii="TimesLT" w:hAnsi="TimesLT"/>
                <w:szCs w:val="24"/>
              </w:rPr>
              <w:t>Eil.</w:t>
            </w:r>
          </w:p>
          <w:p w14:paraId="35C28B83" w14:textId="77777777" w:rsidR="00645B93" w:rsidRPr="003C3350" w:rsidRDefault="00645B93" w:rsidP="00645B93">
            <w:pPr>
              <w:jc w:val="center"/>
              <w:rPr>
                <w:rFonts w:ascii="TimesLT" w:hAnsi="TimesLT"/>
                <w:szCs w:val="24"/>
              </w:rPr>
            </w:pPr>
            <w:r w:rsidRPr="003C3350">
              <w:rPr>
                <w:rFonts w:ascii="TimesLT" w:hAnsi="TimesLT"/>
                <w:szCs w:val="24"/>
              </w:rPr>
              <w:t>Nr.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6EE7ED" w14:textId="77777777" w:rsidR="00645B93" w:rsidRPr="003C3350" w:rsidRDefault="00645B93" w:rsidP="00645B93">
            <w:pPr>
              <w:jc w:val="center"/>
              <w:rPr>
                <w:rFonts w:ascii="TimesLT" w:hAnsi="TimesLT"/>
                <w:szCs w:val="24"/>
              </w:rPr>
            </w:pPr>
            <w:r w:rsidRPr="003C3350">
              <w:rPr>
                <w:rFonts w:ascii="TimesLT" w:hAnsi="TimesLT"/>
                <w:szCs w:val="24"/>
              </w:rPr>
              <w:t>Automobilis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41F93" w14:textId="77777777" w:rsidR="00645B93" w:rsidRPr="003C3350" w:rsidRDefault="00645B93" w:rsidP="00645B93">
            <w:pPr>
              <w:jc w:val="center"/>
              <w:rPr>
                <w:rFonts w:ascii="TimesLT" w:hAnsi="TimesLT"/>
                <w:szCs w:val="24"/>
              </w:rPr>
            </w:pPr>
            <w:r w:rsidRPr="003C3350">
              <w:rPr>
                <w:rFonts w:ascii="TimesLT" w:hAnsi="TimesLT"/>
                <w:szCs w:val="24"/>
              </w:rPr>
              <w:t>Pagaminimo</w:t>
            </w:r>
          </w:p>
          <w:p w14:paraId="0EFC3840" w14:textId="77777777" w:rsidR="00645B93" w:rsidRPr="003C3350" w:rsidRDefault="00645B93" w:rsidP="00645B93">
            <w:pPr>
              <w:jc w:val="center"/>
              <w:rPr>
                <w:rFonts w:ascii="TimesLT" w:hAnsi="TimesLT"/>
                <w:szCs w:val="24"/>
              </w:rPr>
            </w:pPr>
            <w:r w:rsidRPr="003C3350">
              <w:rPr>
                <w:rFonts w:ascii="TimesLT" w:hAnsi="TimesLT"/>
                <w:szCs w:val="24"/>
              </w:rPr>
              <w:t>metai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7D06ADA9" w14:textId="0A4DBDFE" w:rsidR="00645B93" w:rsidRPr="003C3350" w:rsidRDefault="00645B93" w:rsidP="00645B93">
            <w:pPr>
              <w:jc w:val="center"/>
              <w:rPr>
                <w:rFonts w:ascii="TimesLT" w:hAnsi="TimesLT"/>
                <w:szCs w:val="24"/>
                <w:lang w:eastAsia="lt-LT"/>
              </w:rPr>
            </w:pPr>
            <w:r w:rsidRPr="003C3350">
              <w:rPr>
                <w:rFonts w:ascii="TimesLT" w:hAnsi="TimesLT"/>
                <w:szCs w:val="24"/>
                <w:lang w:eastAsia="lt-LT"/>
              </w:rPr>
              <w:t>Įkainis</w:t>
            </w:r>
            <w:r w:rsidR="009C79F9">
              <w:rPr>
                <w:rFonts w:ascii="TimesLT" w:hAnsi="TimesLT"/>
                <w:szCs w:val="24"/>
                <w:lang w:eastAsia="lt-LT"/>
              </w:rPr>
              <w:t>,</w:t>
            </w:r>
            <w:r w:rsidRPr="003C3350">
              <w:rPr>
                <w:rFonts w:ascii="TimesLT" w:hAnsi="TimesLT"/>
                <w:szCs w:val="24"/>
                <w:lang w:eastAsia="lt-LT"/>
              </w:rPr>
              <w:t xml:space="preserve"> Eur (be PVM)</w:t>
            </w:r>
          </w:p>
        </w:tc>
      </w:tr>
      <w:tr w:rsidR="003C3350" w:rsidRPr="003C3350" w14:paraId="262919E3" w14:textId="77777777" w:rsidTr="002F67CC"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06F3" w14:textId="77777777" w:rsidR="00645B93" w:rsidRPr="003C3350" w:rsidRDefault="00645B93" w:rsidP="00645B93">
            <w:pPr>
              <w:jc w:val="center"/>
              <w:rPr>
                <w:rFonts w:ascii="TimesLT" w:hAnsi="TimesLT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76D7" w14:textId="77777777" w:rsidR="00645B93" w:rsidRPr="003C3350" w:rsidRDefault="00645B93" w:rsidP="00645B93">
            <w:pPr>
              <w:jc w:val="center"/>
              <w:rPr>
                <w:rFonts w:ascii="TimesLT" w:hAnsi="TimesLT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D26C" w14:textId="77777777" w:rsidR="00645B93" w:rsidRPr="003C3350" w:rsidRDefault="00645B93" w:rsidP="00645B93">
            <w:pPr>
              <w:jc w:val="center"/>
              <w:rPr>
                <w:rFonts w:ascii="TimesLT" w:hAnsi="TimesLT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ABF5B8B" w14:textId="77777777" w:rsidR="00645B93" w:rsidRPr="003C3350" w:rsidRDefault="00645B93" w:rsidP="00645B93">
            <w:pPr>
              <w:jc w:val="center"/>
              <w:rPr>
                <w:rFonts w:ascii="TimesLT" w:hAnsi="TimesLT"/>
                <w:szCs w:val="24"/>
                <w:lang w:eastAsia="lt-LT"/>
              </w:rPr>
            </w:pPr>
            <w:r w:rsidRPr="003C3350">
              <w:rPr>
                <w:rFonts w:ascii="TimesLT" w:hAnsi="TimesLT"/>
                <w:szCs w:val="24"/>
                <w:lang w:eastAsia="lt-LT"/>
              </w:rPr>
              <w:t>1 val.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3A27A2F6" w14:textId="77777777" w:rsidR="00645B93" w:rsidRPr="003C3350" w:rsidRDefault="00645B93" w:rsidP="00645B93">
            <w:pPr>
              <w:jc w:val="center"/>
              <w:rPr>
                <w:rFonts w:ascii="TimesLT" w:hAnsi="TimesLT"/>
                <w:szCs w:val="24"/>
                <w:lang w:eastAsia="lt-LT"/>
              </w:rPr>
            </w:pPr>
            <w:smartTag w:uri="urn:schemas-microsoft-com:office:smarttags" w:element="metricconverter">
              <w:smartTagPr>
                <w:attr w:name="ProductID" w:val="1 km"/>
              </w:smartTagPr>
              <w:r w:rsidRPr="003C3350">
                <w:rPr>
                  <w:rFonts w:ascii="TimesLT" w:hAnsi="TimesLT"/>
                  <w:szCs w:val="24"/>
                  <w:lang w:eastAsia="lt-LT"/>
                </w:rPr>
                <w:t>1 km</w:t>
              </w:r>
            </w:smartTag>
          </w:p>
          <w:p w14:paraId="1DA38B70" w14:textId="77777777" w:rsidR="00645B93" w:rsidRPr="003C3350" w:rsidRDefault="00645B93" w:rsidP="00645B93">
            <w:pPr>
              <w:jc w:val="center"/>
              <w:rPr>
                <w:rFonts w:ascii="TimesLT" w:hAnsi="TimesLT"/>
                <w:szCs w:val="24"/>
                <w:lang w:eastAsia="lt-LT"/>
              </w:rPr>
            </w:pPr>
            <w:r w:rsidRPr="003C3350">
              <w:rPr>
                <w:rFonts w:ascii="TimesLT" w:hAnsi="TimesLT"/>
                <w:szCs w:val="24"/>
                <w:lang w:eastAsia="lt-LT"/>
              </w:rPr>
              <w:t>(be degalų)</w:t>
            </w:r>
          </w:p>
        </w:tc>
      </w:tr>
      <w:tr w:rsidR="003C3350" w:rsidRPr="003C3350" w14:paraId="26E9B053" w14:textId="77777777" w:rsidTr="002F67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D6E9" w14:textId="77777777" w:rsidR="00645B93" w:rsidRPr="003C3350" w:rsidRDefault="00645B93" w:rsidP="00645B93">
            <w:pPr>
              <w:jc w:val="center"/>
              <w:rPr>
                <w:rFonts w:ascii="TimesLT" w:hAnsi="TimesLT"/>
                <w:szCs w:val="24"/>
              </w:rPr>
            </w:pPr>
            <w:r w:rsidRPr="003C3350">
              <w:rPr>
                <w:rFonts w:ascii="TimesLT" w:hAnsi="TimesLT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5A05" w14:textId="77777777" w:rsidR="00645B93" w:rsidRPr="003C3350" w:rsidRDefault="00645B93" w:rsidP="00645B93">
            <w:pPr>
              <w:rPr>
                <w:rFonts w:ascii="TimesLT" w:hAnsi="TimesLT"/>
                <w:szCs w:val="24"/>
              </w:rPr>
            </w:pPr>
            <w:r w:rsidRPr="003C3350">
              <w:rPr>
                <w:rFonts w:ascii="TimesLT" w:hAnsi="TimesLT"/>
                <w:szCs w:val="24"/>
              </w:rPr>
              <w:t>Mažasis autobusas</w:t>
            </w:r>
          </w:p>
          <w:p w14:paraId="5D09668E" w14:textId="77777777" w:rsidR="00645B93" w:rsidRPr="003C3350" w:rsidRDefault="00645B93" w:rsidP="00645B93">
            <w:pPr>
              <w:rPr>
                <w:rFonts w:ascii="TimesLT" w:hAnsi="TimesLT"/>
                <w:szCs w:val="24"/>
              </w:rPr>
            </w:pPr>
            <w:r w:rsidRPr="003C3350">
              <w:rPr>
                <w:rFonts w:ascii="TimesLT" w:hAnsi="TimesLT"/>
                <w:szCs w:val="24"/>
              </w:rPr>
              <w:t>FORD TRANSIT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2F46" w14:textId="77777777" w:rsidR="00645B93" w:rsidRPr="003C3350" w:rsidRDefault="00645B93" w:rsidP="00645B93">
            <w:pPr>
              <w:jc w:val="center"/>
              <w:rPr>
                <w:rFonts w:ascii="TimesLT" w:hAnsi="TimesLT"/>
                <w:szCs w:val="24"/>
              </w:rPr>
            </w:pPr>
            <w:r w:rsidRPr="003C3350">
              <w:rPr>
                <w:rFonts w:ascii="TimesLT" w:hAnsi="TimesLT"/>
                <w:szCs w:val="24"/>
              </w:rPr>
              <w:t>2004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E127A88" w14:textId="77777777" w:rsidR="00645B93" w:rsidRPr="003C3350" w:rsidRDefault="00645B93" w:rsidP="00645B93">
            <w:pPr>
              <w:jc w:val="center"/>
              <w:rPr>
                <w:rFonts w:ascii="TimesLT" w:hAnsi="TimesLT"/>
                <w:szCs w:val="24"/>
                <w:lang w:eastAsia="lt-LT"/>
              </w:rPr>
            </w:pPr>
            <w:r w:rsidRPr="003C3350">
              <w:rPr>
                <w:rFonts w:ascii="TimesLT" w:hAnsi="TimesLT"/>
                <w:szCs w:val="24"/>
                <w:lang w:eastAsia="lt-LT"/>
              </w:rPr>
              <w:t>1,50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45F36EAD" w14:textId="77777777" w:rsidR="00645B93" w:rsidRPr="003C3350" w:rsidRDefault="00645B93" w:rsidP="00645B93">
            <w:pPr>
              <w:jc w:val="center"/>
              <w:rPr>
                <w:rFonts w:ascii="TimesLT" w:hAnsi="TimesLT"/>
                <w:szCs w:val="24"/>
                <w:lang w:eastAsia="lt-LT"/>
              </w:rPr>
            </w:pPr>
            <w:r w:rsidRPr="003C3350">
              <w:rPr>
                <w:rFonts w:ascii="TimesLT" w:hAnsi="TimesLT"/>
                <w:szCs w:val="24"/>
                <w:lang w:eastAsia="lt-LT"/>
              </w:rPr>
              <w:t>0,30</w:t>
            </w:r>
          </w:p>
        </w:tc>
      </w:tr>
      <w:tr w:rsidR="00645B93" w:rsidRPr="003C3350" w14:paraId="533C8388" w14:textId="77777777" w:rsidTr="002F67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32F2" w14:textId="77777777" w:rsidR="00645B93" w:rsidRPr="003C3350" w:rsidRDefault="00645B93" w:rsidP="00645B93">
            <w:pPr>
              <w:jc w:val="center"/>
              <w:rPr>
                <w:rFonts w:ascii="TimesLT" w:hAnsi="TimesLT"/>
                <w:szCs w:val="24"/>
              </w:rPr>
            </w:pPr>
            <w:r w:rsidRPr="003C3350">
              <w:rPr>
                <w:rFonts w:ascii="TimesLT" w:hAnsi="TimesLT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631B" w14:textId="77777777" w:rsidR="00645B93" w:rsidRPr="003C3350" w:rsidRDefault="00645B93" w:rsidP="00645B93">
            <w:pPr>
              <w:rPr>
                <w:rFonts w:ascii="TimesLT" w:hAnsi="TimesLT"/>
                <w:szCs w:val="24"/>
              </w:rPr>
            </w:pPr>
            <w:r w:rsidRPr="003C3350">
              <w:rPr>
                <w:rFonts w:ascii="TimesLT" w:hAnsi="TimesLT"/>
                <w:szCs w:val="24"/>
              </w:rPr>
              <w:t>Mažasis autobusas</w:t>
            </w:r>
          </w:p>
          <w:p w14:paraId="5907B994" w14:textId="77777777" w:rsidR="00645B93" w:rsidRPr="003C3350" w:rsidRDefault="00645B93" w:rsidP="00645B93">
            <w:pPr>
              <w:rPr>
                <w:rFonts w:ascii="TimesLT" w:hAnsi="TimesLT"/>
                <w:szCs w:val="24"/>
              </w:rPr>
            </w:pPr>
            <w:r w:rsidRPr="003C3350">
              <w:rPr>
                <w:rFonts w:ascii="TimesLT" w:hAnsi="TimesLT"/>
                <w:szCs w:val="24"/>
              </w:rPr>
              <w:t>MB SPRINTER 515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5A81" w14:textId="77777777" w:rsidR="00645B93" w:rsidRPr="003C3350" w:rsidRDefault="00645B93" w:rsidP="00645B93">
            <w:pPr>
              <w:jc w:val="center"/>
              <w:rPr>
                <w:rFonts w:ascii="TimesLT" w:hAnsi="TimesLT"/>
                <w:szCs w:val="24"/>
              </w:rPr>
            </w:pPr>
            <w:r w:rsidRPr="003C3350">
              <w:rPr>
                <w:rFonts w:ascii="TimesLT" w:hAnsi="TimesLT"/>
                <w:szCs w:val="24"/>
              </w:rPr>
              <w:t>2007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007C461" w14:textId="77777777" w:rsidR="00645B93" w:rsidRPr="003C3350" w:rsidRDefault="00645B93" w:rsidP="00645B93">
            <w:pPr>
              <w:jc w:val="center"/>
              <w:rPr>
                <w:rFonts w:ascii="TimesLT" w:hAnsi="TimesLT"/>
                <w:szCs w:val="24"/>
                <w:lang w:eastAsia="lt-LT"/>
              </w:rPr>
            </w:pPr>
            <w:r w:rsidRPr="003C3350">
              <w:rPr>
                <w:rFonts w:ascii="TimesLT" w:hAnsi="TimesLT"/>
                <w:szCs w:val="24"/>
                <w:lang w:eastAsia="lt-LT"/>
              </w:rPr>
              <w:t>1,50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5059BF2" w14:textId="77777777" w:rsidR="00645B93" w:rsidRPr="003C3350" w:rsidRDefault="00645B93" w:rsidP="00645B93">
            <w:pPr>
              <w:jc w:val="center"/>
              <w:rPr>
                <w:rFonts w:ascii="TimesLT" w:hAnsi="TimesLT"/>
                <w:szCs w:val="24"/>
                <w:lang w:eastAsia="lt-LT"/>
              </w:rPr>
            </w:pPr>
            <w:r w:rsidRPr="003C3350">
              <w:rPr>
                <w:rFonts w:ascii="TimesLT" w:hAnsi="TimesLT"/>
                <w:szCs w:val="24"/>
                <w:lang w:eastAsia="lt-LT"/>
              </w:rPr>
              <w:t>0,40</w:t>
            </w:r>
          </w:p>
        </w:tc>
      </w:tr>
    </w:tbl>
    <w:p w14:paraId="538ED278" w14:textId="77777777" w:rsidR="00645B93" w:rsidRPr="003C3350" w:rsidRDefault="00645B93" w:rsidP="00645B93">
      <w:pPr>
        <w:jc w:val="both"/>
        <w:rPr>
          <w:rFonts w:ascii="TimesLT" w:hAnsi="TimesLT"/>
          <w:szCs w:val="24"/>
        </w:rPr>
      </w:pPr>
    </w:p>
    <w:p w14:paraId="292D2C2C" w14:textId="77777777" w:rsidR="00645B93" w:rsidRPr="003C3350" w:rsidRDefault="00645B93" w:rsidP="00645B93">
      <w:pPr>
        <w:jc w:val="both"/>
        <w:rPr>
          <w:rFonts w:ascii="TimesLT" w:hAnsi="TimesLT"/>
          <w:b/>
          <w:szCs w:val="24"/>
        </w:rPr>
      </w:pPr>
      <w:r w:rsidRPr="003C3350">
        <w:rPr>
          <w:rFonts w:ascii="TimesLT" w:hAnsi="TimesLT"/>
          <w:b/>
          <w:szCs w:val="24"/>
        </w:rPr>
        <w:t>Pastabos:</w:t>
      </w:r>
    </w:p>
    <w:p w14:paraId="45046103" w14:textId="77777777" w:rsidR="00645B93" w:rsidRPr="003C3350" w:rsidRDefault="00645B93" w:rsidP="00645B93">
      <w:pPr>
        <w:numPr>
          <w:ilvl w:val="0"/>
          <w:numId w:val="43"/>
        </w:numPr>
        <w:tabs>
          <w:tab w:val="left" w:pos="851"/>
        </w:tabs>
        <w:ind w:left="0" w:firstLine="426"/>
        <w:jc w:val="both"/>
        <w:rPr>
          <w:rFonts w:ascii="TimesLT" w:hAnsi="TimesLT"/>
          <w:szCs w:val="24"/>
        </w:rPr>
      </w:pPr>
      <w:r w:rsidRPr="003C3350">
        <w:rPr>
          <w:rFonts w:ascii="TimesLT" w:hAnsi="TimesLT"/>
          <w:szCs w:val="24"/>
        </w:rPr>
        <w:lastRenderedPageBreak/>
        <w:t>Automobilių paslaugų kaina taikoma Lietuvos Respublikos teritorijoje.</w:t>
      </w:r>
    </w:p>
    <w:p w14:paraId="540A7F70" w14:textId="25650012" w:rsidR="00645B93" w:rsidRPr="003C3350" w:rsidRDefault="00645B93" w:rsidP="00645B93">
      <w:pPr>
        <w:numPr>
          <w:ilvl w:val="0"/>
          <w:numId w:val="43"/>
        </w:numPr>
        <w:tabs>
          <w:tab w:val="left" w:pos="851"/>
        </w:tabs>
        <w:ind w:left="0" w:firstLine="426"/>
        <w:jc w:val="both"/>
        <w:rPr>
          <w:rFonts w:ascii="TimesLT" w:hAnsi="TimesLT"/>
          <w:szCs w:val="24"/>
        </w:rPr>
      </w:pPr>
      <w:r w:rsidRPr="003C3350">
        <w:rPr>
          <w:rFonts w:ascii="TimesLT" w:hAnsi="TimesLT"/>
          <w:szCs w:val="24"/>
        </w:rPr>
        <w:t>Vykstant į užsienio šalis papildomai skaičiuojamos išlaidos</w:t>
      </w:r>
      <w:r w:rsidR="009C79F9">
        <w:rPr>
          <w:rFonts w:ascii="TimesLT" w:hAnsi="TimesLT"/>
          <w:szCs w:val="24"/>
        </w:rPr>
        <w:t xml:space="preserve">: </w:t>
      </w:r>
      <w:r w:rsidRPr="003C3350">
        <w:rPr>
          <w:rFonts w:ascii="TimesLT" w:hAnsi="TimesLT"/>
          <w:szCs w:val="24"/>
        </w:rPr>
        <w:t>kelių mokestis, vizos ir komandiruotės vairuotojams ir kt.</w:t>
      </w:r>
    </w:p>
    <w:p w14:paraId="31C7D33D" w14:textId="3BED7679" w:rsidR="00645B93" w:rsidRPr="003C3350" w:rsidRDefault="00645B93" w:rsidP="00645B93">
      <w:pPr>
        <w:numPr>
          <w:ilvl w:val="0"/>
          <w:numId w:val="43"/>
        </w:numPr>
        <w:tabs>
          <w:tab w:val="left" w:pos="851"/>
        </w:tabs>
        <w:ind w:left="0" w:firstLine="426"/>
        <w:jc w:val="both"/>
        <w:rPr>
          <w:szCs w:val="24"/>
        </w:rPr>
      </w:pPr>
      <w:r w:rsidRPr="003C3350">
        <w:rPr>
          <w:szCs w:val="24"/>
        </w:rPr>
        <w:t xml:space="preserve">Miesto sporto organizacijoms taikomos 50 proc. mažesnės </w:t>
      </w:r>
      <w:r w:rsidR="00D14D8B" w:rsidRPr="00064063">
        <w:rPr>
          <w:szCs w:val="24"/>
        </w:rPr>
        <w:t>transporto</w:t>
      </w:r>
      <w:r w:rsidR="00D14D8B">
        <w:rPr>
          <w:szCs w:val="24"/>
        </w:rPr>
        <w:t xml:space="preserve"> </w:t>
      </w:r>
      <w:r w:rsidRPr="003C3350">
        <w:rPr>
          <w:szCs w:val="24"/>
        </w:rPr>
        <w:t>paslaugų kainos.</w:t>
      </w:r>
    </w:p>
    <w:p w14:paraId="3F9200DD" w14:textId="344671C8" w:rsidR="00645B93" w:rsidRPr="003C3350" w:rsidRDefault="00645B93" w:rsidP="00645B93">
      <w:pPr>
        <w:jc w:val="center"/>
        <w:rPr>
          <w:rFonts w:eastAsia="Lucida Sans Unicode"/>
          <w:szCs w:val="24"/>
        </w:rPr>
      </w:pPr>
      <w:r w:rsidRPr="003C3350">
        <w:rPr>
          <w:szCs w:val="24"/>
        </w:rPr>
        <w:t>____________________</w:t>
      </w:r>
    </w:p>
    <w:sectPr w:rsidR="00645B93" w:rsidRPr="003C3350" w:rsidSect="00CA4C7B">
      <w:headerReference w:type="default" r:id="rId8"/>
      <w:headerReference w:type="first" r:id="rId9"/>
      <w:pgSz w:w="11907" w:h="16840" w:code="9"/>
      <w:pgMar w:top="1134" w:right="567" w:bottom="1134" w:left="1701" w:header="56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F5F4D6" w14:textId="77777777" w:rsidR="001D54D6" w:rsidRDefault="001D54D6">
      <w:r>
        <w:separator/>
      </w:r>
    </w:p>
  </w:endnote>
  <w:endnote w:type="continuationSeparator" w:id="0">
    <w:p w14:paraId="00BA70CE" w14:textId="77777777" w:rsidR="001D54D6" w:rsidRDefault="001D5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C7B428" w14:textId="77777777" w:rsidR="001D54D6" w:rsidRDefault="001D54D6">
      <w:r>
        <w:separator/>
      </w:r>
    </w:p>
  </w:footnote>
  <w:footnote w:type="continuationSeparator" w:id="0">
    <w:p w14:paraId="76575BF0" w14:textId="77777777" w:rsidR="001D54D6" w:rsidRDefault="001D5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DE442" w14:textId="7C927AA2" w:rsidR="00FF779E" w:rsidRDefault="00FF779E" w:rsidP="00CA4C7B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694E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2E6039" w14:textId="714BF281" w:rsidR="00FF779E" w:rsidRPr="002B2B07" w:rsidRDefault="00FF779E" w:rsidP="002B2B07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2751"/>
    <w:multiLevelType w:val="hybridMultilevel"/>
    <w:tmpl w:val="1ABCF6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C33CE"/>
    <w:multiLevelType w:val="hybridMultilevel"/>
    <w:tmpl w:val="3FE211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F085B"/>
    <w:multiLevelType w:val="hybridMultilevel"/>
    <w:tmpl w:val="36B8BA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E43A0"/>
    <w:multiLevelType w:val="hybridMultilevel"/>
    <w:tmpl w:val="9420207C"/>
    <w:lvl w:ilvl="0" w:tplc="B798CC5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5A52E37"/>
    <w:multiLevelType w:val="hybridMultilevel"/>
    <w:tmpl w:val="6588AB14"/>
    <w:lvl w:ilvl="0" w:tplc="65D29126">
      <w:start w:val="1"/>
      <w:numFmt w:val="decimal"/>
      <w:lvlText w:val="%1."/>
      <w:lvlJc w:val="left"/>
      <w:pPr>
        <w:ind w:left="1146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61C04DE"/>
    <w:multiLevelType w:val="hybridMultilevel"/>
    <w:tmpl w:val="223E0ED6"/>
    <w:lvl w:ilvl="0" w:tplc="EAE4EB4A">
      <w:start w:val="1"/>
      <w:numFmt w:val="upperRoman"/>
      <w:lvlText w:val="%1."/>
      <w:lvlJc w:val="left"/>
      <w:pPr>
        <w:ind w:left="27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60" w:hanging="360"/>
      </w:pPr>
    </w:lvl>
    <w:lvl w:ilvl="2" w:tplc="0427001B" w:tentative="1">
      <w:start w:val="1"/>
      <w:numFmt w:val="lowerRoman"/>
      <w:lvlText w:val="%3."/>
      <w:lvlJc w:val="right"/>
      <w:pPr>
        <w:ind w:left="3780" w:hanging="180"/>
      </w:pPr>
    </w:lvl>
    <w:lvl w:ilvl="3" w:tplc="0427000F" w:tentative="1">
      <w:start w:val="1"/>
      <w:numFmt w:val="decimal"/>
      <w:lvlText w:val="%4."/>
      <w:lvlJc w:val="left"/>
      <w:pPr>
        <w:ind w:left="4500" w:hanging="360"/>
      </w:pPr>
    </w:lvl>
    <w:lvl w:ilvl="4" w:tplc="04270019" w:tentative="1">
      <w:start w:val="1"/>
      <w:numFmt w:val="lowerLetter"/>
      <w:lvlText w:val="%5."/>
      <w:lvlJc w:val="left"/>
      <w:pPr>
        <w:ind w:left="5220" w:hanging="360"/>
      </w:pPr>
    </w:lvl>
    <w:lvl w:ilvl="5" w:tplc="0427001B" w:tentative="1">
      <w:start w:val="1"/>
      <w:numFmt w:val="lowerRoman"/>
      <w:lvlText w:val="%6."/>
      <w:lvlJc w:val="right"/>
      <w:pPr>
        <w:ind w:left="5940" w:hanging="180"/>
      </w:pPr>
    </w:lvl>
    <w:lvl w:ilvl="6" w:tplc="0427000F" w:tentative="1">
      <w:start w:val="1"/>
      <w:numFmt w:val="decimal"/>
      <w:lvlText w:val="%7."/>
      <w:lvlJc w:val="left"/>
      <w:pPr>
        <w:ind w:left="6660" w:hanging="360"/>
      </w:pPr>
    </w:lvl>
    <w:lvl w:ilvl="7" w:tplc="04270019" w:tentative="1">
      <w:start w:val="1"/>
      <w:numFmt w:val="lowerLetter"/>
      <w:lvlText w:val="%8."/>
      <w:lvlJc w:val="left"/>
      <w:pPr>
        <w:ind w:left="7380" w:hanging="360"/>
      </w:pPr>
    </w:lvl>
    <w:lvl w:ilvl="8" w:tplc="042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08D632BF"/>
    <w:multiLevelType w:val="hybridMultilevel"/>
    <w:tmpl w:val="B5DEA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95F54"/>
    <w:multiLevelType w:val="hybridMultilevel"/>
    <w:tmpl w:val="D1E85452"/>
    <w:lvl w:ilvl="0" w:tplc="3DCAD6D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317055"/>
    <w:multiLevelType w:val="hybridMultilevel"/>
    <w:tmpl w:val="DFF8D5F2"/>
    <w:lvl w:ilvl="0" w:tplc="ED9654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5551835"/>
    <w:multiLevelType w:val="hybridMultilevel"/>
    <w:tmpl w:val="748EF4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84C01"/>
    <w:multiLevelType w:val="hybridMultilevel"/>
    <w:tmpl w:val="9420207C"/>
    <w:lvl w:ilvl="0" w:tplc="B798CC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40847"/>
    <w:multiLevelType w:val="hybridMultilevel"/>
    <w:tmpl w:val="59F8E89A"/>
    <w:lvl w:ilvl="0" w:tplc="B5B0A250">
      <w:start w:val="2017"/>
      <w:numFmt w:val="decimal"/>
      <w:lvlText w:val="%1"/>
      <w:lvlJc w:val="left"/>
      <w:pPr>
        <w:ind w:left="148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4" w:hanging="360"/>
      </w:pPr>
    </w:lvl>
    <w:lvl w:ilvl="2" w:tplc="0427001B" w:tentative="1">
      <w:start w:val="1"/>
      <w:numFmt w:val="lowerRoman"/>
      <w:lvlText w:val="%3."/>
      <w:lvlJc w:val="right"/>
      <w:pPr>
        <w:ind w:left="2804" w:hanging="180"/>
      </w:pPr>
    </w:lvl>
    <w:lvl w:ilvl="3" w:tplc="0427000F" w:tentative="1">
      <w:start w:val="1"/>
      <w:numFmt w:val="decimal"/>
      <w:lvlText w:val="%4."/>
      <w:lvlJc w:val="left"/>
      <w:pPr>
        <w:ind w:left="3524" w:hanging="360"/>
      </w:pPr>
    </w:lvl>
    <w:lvl w:ilvl="4" w:tplc="04270019" w:tentative="1">
      <w:start w:val="1"/>
      <w:numFmt w:val="lowerLetter"/>
      <w:lvlText w:val="%5."/>
      <w:lvlJc w:val="left"/>
      <w:pPr>
        <w:ind w:left="4244" w:hanging="360"/>
      </w:pPr>
    </w:lvl>
    <w:lvl w:ilvl="5" w:tplc="0427001B" w:tentative="1">
      <w:start w:val="1"/>
      <w:numFmt w:val="lowerRoman"/>
      <w:lvlText w:val="%6."/>
      <w:lvlJc w:val="right"/>
      <w:pPr>
        <w:ind w:left="4964" w:hanging="180"/>
      </w:pPr>
    </w:lvl>
    <w:lvl w:ilvl="6" w:tplc="0427000F" w:tentative="1">
      <w:start w:val="1"/>
      <w:numFmt w:val="decimal"/>
      <w:lvlText w:val="%7."/>
      <w:lvlJc w:val="left"/>
      <w:pPr>
        <w:ind w:left="5684" w:hanging="360"/>
      </w:pPr>
    </w:lvl>
    <w:lvl w:ilvl="7" w:tplc="04270019" w:tentative="1">
      <w:start w:val="1"/>
      <w:numFmt w:val="lowerLetter"/>
      <w:lvlText w:val="%8."/>
      <w:lvlJc w:val="left"/>
      <w:pPr>
        <w:ind w:left="6404" w:hanging="360"/>
      </w:pPr>
    </w:lvl>
    <w:lvl w:ilvl="8" w:tplc="0427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205C107A"/>
    <w:multiLevelType w:val="hybridMultilevel"/>
    <w:tmpl w:val="8D94FD2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0E10C64"/>
    <w:multiLevelType w:val="hybridMultilevel"/>
    <w:tmpl w:val="50428272"/>
    <w:lvl w:ilvl="0" w:tplc="B58E86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4046BDA"/>
    <w:multiLevelType w:val="hybridMultilevel"/>
    <w:tmpl w:val="9642DB56"/>
    <w:lvl w:ilvl="0" w:tplc="B798CC5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63138C"/>
    <w:multiLevelType w:val="hybridMultilevel"/>
    <w:tmpl w:val="4684870A"/>
    <w:lvl w:ilvl="0" w:tplc="C99A94D6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9" w:hanging="360"/>
      </w:pPr>
    </w:lvl>
    <w:lvl w:ilvl="2" w:tplc="0427001B" w:tentative="1">
      <w:start w:val="1"/>
      <w:numFmt w:val="lowerRoman"/>
      <w:lvlText w:val="%3."/>
      <w:lvlJc w:val="right"/>
      <w:pPr>
        <w:ind w:left="1919" w:hanging="180"/>
      </w:pPr>
    </w:lvl>
    <w:lvl w:ilvl="3" w:tplc="0427000F" w:tentative="1">
      <w:start w:val="1"/>
      <w:numFmt w:val="decimal"/>
      <w:lvlText w:val="%4."/>
      <w:lvlJc w:val="left"/>
      <w:pPr>
        <w:ind w:left="2639" w:hanging="360"/>
      </w:pPr>
    </w:lvl>
    <w:lvl w:ilvl="4" w:tplc="04270019" w:tentative="1">
      <w:start w:val="1"/>
      <w:numFmt w:val="lowerLetter"/>
      <w:lvlText w:val="%5."/>
      <w:lvlJc w:val="left"/>
      <w:pPr>
        <w:ind w:left="3359" w:hanging="360"/>
      </w:pPr>
    </w:lvl>
    <w:lvl w:ilvl="5" w:tplc="0427001B" w:tentative="1">
      <w:start w:val="1"/>
      <w:numFmt w:val="lowerRoman"/>
      <w:lvlText w:val="%6."/>
      <w:lvlJc w:val="right"/>
      <w:pPr>
        <w:ind w:left="4079" w:hanging="180"/>
      </w:pPr>
    </w:lvl>
    <w:lvl w:ilvl="6" w:tplc="0427000F" w:tentative="1">
      <w:start w:val="1"/>
      <w:numFmt w:val="decimal"/>
      <w:lvlText w:val="%7."/>
      <w:lvlJc w:val="left"/>
      <w:pPr>
        <w:ind w:left="4799" w:hanging="360"/>
      </w:pPr>
    </w:lvl>
    <w:lvl w:ilvl="7" w:tplc="04270019" w:tentative="1">
      <w:start w:val="1"/>
      <w:numFmt w:val="lowerLetter"/>
      <w:lvlText w:val="%8."/>
      <w:lvlJc w:val="left"/>
      <w:pPr>
        <w:ind w:left="5519" w:hanging="360"/>
      </w:pPr>
    </w:lvl>
    <w:lvl w:ilvl="8" w:tplc="0427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6" w15:restartNumberingAfterBreak="0">
    <w:nsid w:val="2C3F184F"/>
    <w:multiLevelType w:val="hybridMultilevel"/>
    <w:tmpl w:val="1B9A6242"/>
    <w:lvl w:ilvl="0" w:tplc="88EAE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6822E5"/>
    <w:multiLevelType w:val="hybridMultilevel"/>
    <w:tmpl w:val="C9368F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D050D9"/>
    <w:multiLevelType w:val="hybridMultilevel"/>
    <w:tmpl w:val="A6CC4DEE"/>
    <w:lvl w:ilvl="0" w:tplc="2DD223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ED43167"/>
    <w:multiLevelType w:val="hybridMultilevel"/>
    <w:tmpl w:val="E4B81A9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7E11D9"/>
    <w:multiLevelType w:val="hybridMultilevel"/>
    <w:tmpl w:val="594C23BC"/>
    <w:lvl w:ilvl="0" w:tplc="6F8A780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0DD3879"/>
    <w:multiLevelType w:val="hybridMultilevel"/>
    <w:tmpl w:val="3B28E32E"/>
    <w:lvl w:ilvl="0" w:tplc="8F80B5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F531D4"/>
    <w:multiLevelType w:val="hybridMultilevel"/>
    <w:tmpl w:val="98D833EA"/>
    <w:lvl w:ilvl="0" w:tplc="B34050F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6B91360"/>
    <w:multiLevelType w:val="hybridMultilevel"/>
    <w:tmpl w:val="2946B3A0"/>
    <w:lvl w:ilvl="0" w:tplc="B7326772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4" w15:restartNumberingAfterBreak="0">
    <w:nsid w:val="3C321923"/>
    <w:multiLevelType w:val="hybridMultilevel"/>
    <w:tmpl w:val="050CF2BE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2A01F7"/>
    <w:multiLevelType w:val="hybridMultilevel"/>
    <w:tmpl w:val="BEDA46C6"/>
    <w:lvl w:ilvl="0" w:tplc="8458AA68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4BA66F5"/>
    <w:multiLevelType w:val="hybridMultilevel"/>
    <w:tmpl w:val="48DC7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975384"/>
    <w:multiLevelType w:val="hybridMultilevel"/>
    <w:tmpl w:val="6E6EED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71E0E9A"/>
    <w:multiLevelType w:val="hybridMultilevel"/>
    <w:tmpl w:val="B490A0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D12728"/>
    <w:multiLevelType w:val="hybridMultilevel"/>
    <w:tmpl w:val="242AE93A"/>
    <w:lvl w:ilvl="0" w:tplc="7A5C8B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A197021"/>
    <w:multiLevelType w:val="hybridMultilevel"/>
    <w:tmpl w:val="07B2AD50"/>
    <w:lvl w:ilvl="0" w:tplc="0427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EA54BB2"/>
    <w:multiLevelType w:val="hybridMultilevel"/>
    <w:tmpl w:val="7FECF0B6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03E325D"/>
    <w:multiLevelType w:val="hybridMultilevel"/>
    <w:tmpl w:val="D1E85452"/>
    <w:lvl w:ilvl="0" w:tplc="3DCAD6D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4F624E6"/>
    <w:multiLevelType w:val="hybridMultilevel"/>
    <w:tmpl w:val="639A7096"/>
    <w:lvl w:ilvl="0" w:tplc="65D29126">
      <w:start w:val="1"/>
      <w:numFmt w:val="decimal"/>
      <w:lvlText w:val="%1."/>
      <w:lvlJc w:val="left"/>
      <w:pPr>
        <w:ind w:left="1146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FA922E8"/>
    <w:multiLevelType w:val="hybridMultilevel"/>
    <w:tmpl w:val="D7601D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06659F"/>
    <w:multiLevelType w:val="hybridMultilevel"/>
    <w:tmpl w:val="9AF88B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EE51E8"/>
    <w:multiLevelType w:val="hybridMultilevel"/>
    <w:tmpl w:val="EAFC802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8A01A73"/>
    <w:multiLevelType w:val="hybridMultilevel"/>
    <w:tmpl w:val="5A76D9F6"/>
    <w:lvl w:ilvl="0" w:tplc="4B3251C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CF1017"/>
    <w:multiLevelType w:val="hybridMultilevel"/>
    <w:tmpl w:val="2904F0B8"/>
    <w:lvl w:ilvl="0" w:tplc="65D2912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6019AB"/>
    <w:multiLevelType w:val="hybridMultilevel"/>
    <w:tmpl w:val="A350D0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667C64"/>
    <w:multiLevelType w:val="hybridMultilevel"/>
    <w:tmpl w:val="A8DEF9D6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0BE6649"/>
    <w:multiLevelType w:val="hybridMultilevel"/>
    <w:tmpl w:val="7BC6E4E2"/>
    <w:lvl w:ilvl="0" w:tplc="E800DA5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3E13EA9"/>
    <w:multiLevelType w:val="hybridMultilevel"/>
    <w:tmpl w:val="506E212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DD0BC8"/>
    <w:multiLevelType w:val="hybridMultilevel"/>
    <w:tmpl w:val="B142C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4521B"/>
    <w:multiLevelType w:val="hybridMultilevel"/>
    <w:tmpl w:val="2C08B5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D77E3A"/>
    <w:multiLevelType w:val="hybridMultilevel"/>
    <w:tmpl w:val="9FD8BEF8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6"/>
  </w:num>
  <w:num w:numId="3">
    <w:abstractNumId w:val="6"/>
  </w:num>
  <w:num w:numId="4">
    <w:abstractNumId w:val="7"/>
  </w:num>
  <w:num w:numId="5">
    <w:abstractNumId w:val="43"/>
  </w:num>
  <w:num w:numId="6">
    <w:abstractNumId w:val="32"/>
  </w:num>
  <w:num w:numId="7">
    <w:abstractNumId w:val="45"/>
  </w:num>
  <w:num w:numId="8">
    <w:abstractNumId w:val="28"/>
  </w:num>
  <w:num w:numId="9">
    <w:abstractNumId w:val="9"/>
  </w:num>
  <w:num w:numId="10">
    <w:abstractNumId w:val="17"/>
  </w:num>
  <w:num w:numId="11">
    <w:abstractNumId w:val="40"/>
  </w:num>
  <w:num w:numId="12">
    <w:abstractNumId w:val="4"/>
  </w:num>
  <w:num w:numId="13">
    <w:abstractNumId w:val="33"/>
  </w:num>
  <w:num w:numId="14">
    <w:abstractNumId w:val="25"/>
  </w:num>
  <w:num w:numId="15">
    <w:abstractNumId w:val="34"/>
  </w:num>
  <w:num w:numId="16">
    <w:abstractNumId w:val="19"/>
  </w:num>
  <w:num w:numId="17">
    <w:abstractNumId w:val="42"/>
  </w:num>
  <w:num w:numId="18">
    <w:abstractNumId w:val="0"/>
  </w:num>
  <w:num w:numId="19">
    <w:abstractNumId w:val="11"/>
  </w:num>
  <w:num w:numId="20">
    <w:abstractNumId w:val="29"/>
  </w:num>
  <w:num w:numId="21">
    <w:abstractNumId w:val="35"/>
  </w:num>
  <w:num w:numId="22">
    <w:abstractNumId w:val="39"/>
  </w:num>
  <w:num w:numId="23">
    <w:abstractNumId w:val="41"/>
  </w:num>
  <w:num w:numId="24">
    <w:abstractNumId w:val="44"/>
  </w:num>
  <w:num w:numId="25">
    <w:abstractNumId w:val="18"/>
  </w:num>
  <w:num w:numId="26">
    <w:abstractNumId w:val="8"/>
  </w:num>
  <w:num w:numId="27">
    <w:abstractNumId w:val="3"/>
  </w:num>
  <w:num w:numId="28">
    <w:abstractNumId w:val="37"/>
  </w:num>
  <w:num w:numId="29">
    <w:abstractNumId w:val="10"/>
  </w:num>
  <w:num w:numId="30">
    <w:abstractNumId w:val="31"/>
  </w:num>
  <w:num w:numId="31">
    <w:abstractNumId w:val="12"/>
  </w:num>
  <w:num w:numId="32">
    <w:abstractNumId w:val="30"/>
  </w:num>
  <w:num w:numId="33">
    <w:abstractNumId w:val="20"/>
  </w:num>
  <w:num w:numId="34">
    <w:abstractNumId w:val="23"/>
  </w:num>
  <w:num w:numId="35">
    <w:abstractNumId w:val="27"/>
  </w:num>
  <w:num w:numId="36">
    <w:abstractNumId w:val="36"/>
  </w:num>
  <w:num w:numId="37">
    <w:abstractNumId w:val="14"/>
  </w:num>
  <w:num w:numId="38">
    <w:abstractNumId w:val="16"/>
  </w:num>
  <w:num w:numId="39">
    <w:abstractNumId w:val="21"/>
  </w:num>
  <w:num w:numId="40">
    <w:abstractNumId w:val="2"/>
  </w:num>
  <w:num w:numId="41">
    <w:abstractNumId w:val="5"/>
  </w:num>
  <w:num w:numId="42">
    <w:abstractNumId w:val="24"/>
  </w:num>
  <w:num w:numId="43">
    <w:abstractNumId w:val="1"/>
  </w:num>
  <w:num w:numId="44">
    <w:abstractNumId w:val="13"/>
  </w:num>
  <w:num w:numId="45">
    <w:abstractNumId w:val="15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340C9"/>
    <w:rsid w:val="0005169C"/>
    <w:rsid w:val="00061C1F"/>
    <w:rsid w:val="00064063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B6A3C"/>
    <w:rsid w:val="001C1EE2"/>
    <w:rsid w:val="001D1AC1"/>
    <w:rsid w:val="001D3220"/>
    <w:rsid w:val="001D3CB6"/>
    <w:rsid w:val="001D54D6"/>
    <w:rsid w:val="001E0478"/>
    <w:rsid w:val="001E4DFD"/>
    <w:rsid w:val="001F4249"/>
    <w:rsid w:val="001F7914"/>
    <w:rsid w:val="0020204A"/>
    <w:rsid w:val="00206FC7"/>
    <w:rsid w:val="002122B4"/>
    <w:rsid w:val="0023417F"/>
    <w:rsid w:val="00234FD8"/>
    <w:rsid w:val="00235F3B"/>
    <w:rsid w:val="002450D1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B2B07"/>
    <w:rsid w:val="002D0B3C"/>
    <w:rsid w:val="002D57F9"/>
    <w:rsid w:val="002D75F0"/>
    <w:rsid w:val="002D7E2D"/>
    <w:rsid w:val="002E2386"/>
    <w:rsid w:val="002E4357"/>
    <w:rsid w:val="002F67CC"/>
    <w:rsid w:val="002F7001"/>
    <w:rsid w:val="00303346"/>
    <w:rsid w:val="00312A5C"/>
    <w:rsid w:val="00325CF1"/>
    <w:rsid w:val="00336446"/>
    <w:rsid w:val="00337555"/>
    <w:rsid w:val="00345B7F"/>
    <w:rsid w:val="00355495"/>
    <w:rsid w:val="00355EE8"/>
    <w:rsid w:val="00370704"/>
    <w:rsid w:val="00387E13"/>
    <w:rsid w:val="00392558"/>
    <w:rsid w:val="0039707D"/>
    <w:rsid w:val="003A3559"/>
    <w:rsid w:val="003C3350"/>
    <w:rsid w:val="003D113C"/>
    <w:rsid w:val="003D6535"/>
    <w:rsid w:val="003E58F0"/>
    <w:rsid w:val="003E7DD7"/>
    <w:rsid w:val="003F3684"/>
    <w:rsid w:val="004014AB"/>
    <w:rsid w:val="004100D4"/>
    <w:rsid w:val="00412E32"/>
    <w:rsid w:val="00420850"/>
    <w:rsid w:val="004214B5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4F4246"/>
    <w:rsid w:val="00510DE4"/>
    <w:rsid w:val="005166E3"/>
    <w:rsid w:val="0052387D"/>
    <w:rsid w:val="00524D2D"/>
    <w:rsid w:val="00533646"/>
    <w:rsid w:val="0054292C"/>
    <w:rsid w:val="00542C02"/>
    <w:rsid w:val="00562BCD"/>
    <w:rsid w:val="00566FC8"/>
    <w:rsid w:val="00571BF3"/>
    <w:rsid w:val="00577692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31F0"/>
    <w:rsid w:val="0061401B"/>
    <w:rsid w:val="006244B6"/>
    <w:rsid w:val="0062551B"/>
    <w:rsid w:val="00625C86"/>
    <w:rsid w:val="00630B08"/>
    <w:rsid w:val="006408C8"/>
    <w:rsid w:val="00645B93"/>
    <w:rsid w:val="00655408"/>
    <w:rsid w:val="00655E6A"/>
    <w:rsid w:val="00662FB1"/>
    <w:rsid w:val="006636D1"/>
    <w:rsid w:val="00672BDB"/>
    <w:rsid w:val="006772DE"/>
    <w:rsid w:val="0068030A"/>
    <w:rsid w:val="00695747"/>
    <w:rsid w:val="006B0BC0"/>
    <w:rsid w:val="006C3E48"/>
    <w:rsid w:val="006D107B"/>
    <w:rsid w:val="006D6344"/>
    <w:rsid w:val="006D7A59"/>
    <w:rsid w:val="00701945"/>
    <w:rsid w:val="007129E5"/>
    <w:rsid w:val="00737A93"/>
    <w:rsid w:val="00740946"/>
    <w:rsid w:val="00743B7D"/>
    <w:rsid w:val="007452C6"/>
    <w:rsid w:val="00765523"/>
    <w:rsid w:val="00780E8C"/>
    <w:rsid w:val="00785145"/>
    <w:rsid w:val="00793437"/>
    <w:rsid w:val="00796E6A"/>
    <w:rsid w:val="007978F3"/>
    <w:rsid w:val="007A38DC"/>
    <w:rsid w:val="007B727B"/>
    <w:rsid w:val="007D3F07"/>
    <w:rsid w:val="007D5B03"/>
    <w:rsid w:val="007E2B12"/>
    <w:rsid w:val="007F1F9E"/>
    <w:rsid w:val="007F2ABF"/>
    <w:rsid w:val="007F3F25"/>
    <w:rsid w:val="0080186A"/>
    <w:rsid w:val="00801DD2"/>
    <w:rsid w:val="00811E67"/>
    <w:rsid w:val="008212D1"/>
    <w:rsid w:val="008555E1"/>
    <w:rsid w:val="008608CB"/>
    <w:rsid w:val="0086111D"/>
    <w:rsid w:val="00876E15"/>
    <w:rsid w:val="0088367B"/>
    <w:rsid w:val="00883F12"/>
    <w:rsid w:val="00890EFB"/>
    <w:rsid w:val="00895DCA"/>
    <w:rsid w:val="008A2000"/>
    <w:rsid w:val="008A71DE"/>
    <w:rsid w:val="008B15A8"/>
    <w:rsid w:val="008B28AB"/>
    <w:rsid w:val="008B3D51"/>
    <w:rsid w:val="008D205C"/>
    <w:rsid w:val="008D7F28"/>
    <w:rsid w:val="008F1635"/>
    <w:rsid w:val="008F62A9"/>
    <w:rsid w:val="00900476"/>
    <w:rsid w:val="00907AD3"/>
    <w:rsid w:val="009111D4"/>
    <w:rsid w:val="00916D5D"/>
    <w:rsid w:val="00931ACB"/>
    <w:rsid w:val="00942B11"/>
    <w:rsid w:val="00951A49"/>
    <w:rsid w:val="00956EFA"/>
    <w:rsid w:val="00976276"/>
    <w:rsid w:val="00983960"/>
    <w:rsid w:val="0099046B"/>
    <w:rsid w:val="00990645"/>
    <w:rsid w:val="009A4733"/>
    <w:rsid w:val="009B542B"/>
    <w:rsid w:val="009C0BCC"/>
    <w:rsid w:val="009C3C68"/>
    <w:rsid w:val="009C55DF"/>
    <w:rsid w:val="009C79F9"/>
    <w:rsid w:val="009D1163"/>
    <w:rsid w:val="009D4140"/>
    <w:rsid w:val="009E5C02"/>
    <w:rsid w:val="009F5E68"/>
    <w:rsid w:val="00A0004E"/>
    <w:rsid w:val="00A11511"/>
    <w:rsid w:val="00A13448"/>
    <w:rsid w:val="00A210F2"/>
    <w:rsid w:val="00A23B5E"/>
    <w:rsid w:val="00A3474A"/>
    <w:rsid w:val="00A36213"/>
    <w:rsid w:val="00A37460"/>
    <w:rsid w:val="00A456DC"/>
    <w:rsid w:val="00A562AA"/>
    <w:rsid w:val="00A57683"/>
    <w:rsid w:val="00A71ECC"/>
    <w:rsid w:val="00A72F74"/>
    <w:rsid w:val="00A81759"/>
    <w:rsid w:val="00A83444"/>
    <w:rsid w:val="00A84DDD"/>
    <w:rsid w:val="00A90AC8"/>
    <w:rsid w:val="00A97838"/>
    <w:rsid w:val="00A97EC5"/>
    <w:rsid w:val="00AB02B7"/>
    <w:rsid w:val="00AB0E39"/>
    <w:rsid w:val="00AD3E4E"/>
    <w:rsid w:val="00AD778C"/>
    <w:rsid w:val="00B05FC9"/>
    <w:rsid w:val="00B14AEE"/>
    <w:rsid w:val="00B15796"/>
    <w:rsid w:val="00B32DA7"/>
    <w:rsid w:val="00B408ED"/>
    <w:rsid w:val="00B44F79"/>
    <w:rsid w:val="00B52FFC"/>
    <w:rsid w:val="00B61A88"/>
    <w:rsid w:val="00B6518B"/>
    <w:rsid w:val="00B664FD"/>
    <w:rsid w:val="00B74829"/>
    <w:rsid w:val="00B83E18"/>
    <w:rsid w:val="00B92EBF"/>
    <w:rsid w:val="00BA458B"/>
    <w:rsid w:val="00BB0318"/>
    <w:rsid w:val="00BB130F"/>
    <w:rsid w:val="00BB6886"/>
    <w:rsid w:val="00BC7CA8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978BD"/>
    <w:rsid w:val="00CA4C7B"/>
    <w:rsid w:val="00CC23E4"/>
    <w:rsid w:val="00CC5B6A"/>
    <w:rsid w:val="00CD5CCA"/>
    <w:rsid w:val="00CD759C"/>
    <w:rsid w:val="00CE1C5C"/>
    <w:rsid w:val="00CF4026"/>
    <w:rsid w:val="00D14D8B"/>
    <w:rsid w:val="00D16849"/>
    <w:rsid w:val="00D25AF1"/>
    <w:rsid w:val="00D25F2C"/>
    <w:rsid w:val="00D33742"/>
    <w:rsid w:val="00D60278"/>
    <w:rsid w:val="00D625ED"/>
    <w:rsid w:val="00D62622"/>
    <w:rsid w:val="00D679FC"/>
    <w:rsid w:val="00D763F9"/>
    <w:rsid w:val="00D8694E"/>
    <w:rsid w:val="00DA0124"/>
    <w:rsid w:val="00DB5818"/>
    <w:rsid w:val="00DB636B"/>
    <w:rsid w:val="00DC4825"/>
    <w:rsid w:val="00DC5D6B"/>
    <w:rsid w:val="00DC75E0"/>
    <w:rsid w:val="00DD20B8"/>
    <w:rsid w:val="00DE0D95"/>
    <w:rsid w:val="00DF40B0"/>
    <w:rsid w:val="00E00B4D"/>
    <w:rsid w:val="00E10998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95429"/>
    <w:rsid w:val="00EA2453"/>
    <w:rsid w:val="00EA6A5E"/>
    <w:rsid w:val="00EB01E1"/>
    <w:rsid w:val="00EC4E26"/>
    <w:rsid w:val="00ED6339"/>
    <w:rsid w:val="00F0681D"/>
    <w:rsid w:val="00F15DD4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E7025"/>
    <w:rsid w:val="00FF28F8"/>
    <w:rsid w:val="00FF40B8"/>
    <w:rsid w:val="00FF6C40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B5072F"/>
  <w15:docId w15:val="{8A060051-11F6-4FE5-9F0C-89488E4E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3">
    <w:name w:val="heading 3"/>
    <w:basedOn w:val="prastasis"/>
    <w:next w:val="prastasis"/>
    <w:link w:val="Antrat3Diagrama"/>
    <w:qFormat/>
    <w:locked/>
    <w:rsid w:val="00DF40B0"/>
    <w:pPr>
      <w:keepNext/>
      <w:jc w:val="center"/>
      <w:outlineLvl w:val="2"/>
    </w:p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character" w:customStyle="1" w:styleId="Antrat3Diagrama">
    <w:name w:val="Antraštė 3 Diagrama"/>
    <w:basedOn w:val="Numatytasispastraiposriftas"/>
    <w:link w:val="Antrat3"/>
    <w:rsid w:val="00DF40B0"/>
    <w:rPr>
      <w:sz w:val="24"/>
      <w:szCs w:val="20"/>
      <w:lang w:eastAsia="en-US"/>
    </w:rPr>
  </w:style>
  <w:style w:type="character" w:styleId="Puslapionumeris">
    <w:name w:val="page number"/>
    <w:basedOn w:val="Numatytasispastraiposriftas"/>
    <w:rsid w:val="00DF40B0"/>
  </w:style>
  <w:style w:type="paragraph" w:styleId="Pavadinimas">
    <w:name w:val="Title"/>
    <w:basedOn w:val="prastasis"/>
    <w:link w:val="PavadinimasDiagrama"/>
    <w:qFormat/>
    <w:locked/>
    <w:rsid w:val="00DF40B0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DF40B0"/>
    <w:rPr>
      <w:b/>
      <w:sz w:val="28"/>
      <w:szCs w:val="20"/>
      <w:lang w:eastAsia="en-US"/>
    </w:rPr>
  </w:style>
  <w:style w:type="paragraph" w:styleId="Paantrat">
    <w:name w:val="Subtitle"/>
    <w:basedOn w:val="prastasis"/>
    <w:link w:val="PaantratDiagrama"/>
    <w:qFormat/>
    <w:locked/>
    <w:rsid w:val="00DF40B0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rsid w:val="00DF40B0"/>
    <w:rPr>
      <w:b/>
      <w:sz w:val="28"/>
      <w:szCs w:val="20"/>
      <w:lang w:eastAsia="en-US"/>
    </w:rPr>
  </w:style>
  <w:style w:type="character" w:styleId="Grietas">
    <w:name w:val="Strong"/>
    <w:uiPriority w:val="22"/>
    <w:qFormat/>
    <w:locked/>
    <w:rsid w:val="00DF40B0"/>
    <w:rPr>
      <w:b/>
      <w:bCs/>
    </w:rPr>
  </w:style>
  <w:style w:type="character" w:customStyle="1" w:styleId="normal1">
    <w:name w:val="normal1"/>
    <w:rsid w:val="00DF40B0"/>
    <w:rPr>
      <w:b w:val="0"/>
      <w:bCs w:val="0"/>
    </w:rPr>
  </w:style>
  <w:style w:type="paragraph" w:styleId="prastasiniatinklio">
    <w:name w:val="Normal (Web)"/>
    <w:basedOn w:val="prastasis"/>
    <w:uiPriority w:val="99"/>
    <w:rsid w:val="00DF40B0"/>
    <w:pPr>
      <w:spacing w:before="100" w:beforeAutospacing="1" w:after="100" w:afterAutospacing="1"/>
    </w:pPr>
    <w:rPr>
      <w:color w:val="000000"/>
      <w:szCs w:val="24"/>
      <w:lang w:eastAsia="lt-LT"/>
    </w:rPr>
  </w:style>
  <w:style w:type="table" w:styleId="Lentelstinklelis">
    <w:name w:val="Table Grid"/>
    <w:basedOn w:val="prastojilentel"/>
    <w:uiPriority w:val="39"/>
    <w:locked/>
    <w:rsid w:val="00DF40B0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rsid w:val="00DF40B0"/>
    <w:pPr>
      <w:spacing w:after="120" w:line="480" w:lineRule="auto"/>
      <w:ind w:left="283"/>
    </w:pPr>
    <w:rPr>
      <w:lang w:val="x-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DF40B0"/>
    <w:rPr>
      <w:sz w:val="24"/>
      <w:szCs w:val="20"/>
      <w:lang w:val="x-none" w:eastAsia="en-US"/>
    </w:rPr>
  </w:style>
  <w:style w:type="paragraph" w:customStyle="1" w:styleId="Standard">
    <w:name w:val="Standard"/>
    <w:rsid w:val="00DF40B0"/>
    <w:pPr>
      <w:suppressAutoHyphens/>
      <w:autoSpaceDE w:val="0"/>
    </w:pPr>
    <w:rPr>
      <w:sz w:val="20"/>
      <w:szCs w:val="24"/>
      <w:lang w:val="en-US" w:eastAsia="ar-SA"/>
    </w:rPr>
  </w:style>
  <w:style w:type="table" w:customStyle="1" w:styleId="Lentelstinklelis1">
    <w:name w:val="Lentelės tinklelis1"/>
    <w:basedOn w:val="prastojilentel"/>
    <w:next w:val="Lentelstinklelis"/>
    <w:rsid w:val="00DF40B0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rsid w:val="00DF40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prastasis"/>
    <w:rsid w:val="00DF40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Spacing1">
    <w:name w:val="No Spacing1"/>
    <w:rsid w:val="00DF40B0"/>
    <w:rPr>
      <w:rFonts w:ascii="Calibri" w:hAnsi="Calibri"/>
      <w:lang w:eastAsia="en-US"/>
    </w:rPr>
  </w:style>
  <w:style w:type="character" w:styleId="Emfaz">
    <w:name w:val="Emphasis"/>
    <w:qFormat/>
    <w:locked/>
    <w:rsid w:val="00DF40B0"/>
    <w:rPr>
      <w:rFonts w:cs="Times New Roman"/>
      <w:b/>
      <w:bCs/>
    </w:rPr>
  </w:style>
  <w:style w:type="paragraph" w:customStyle="1" w:styleId="CharCharChar1CharChar">
    <w:name w:val="Char Char Char1 Char Char"/>
    <w:basedOn w:val="prastasis"/>
    <w:rsid w:val="00DF40B0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">
    <w:name w:val="Char Char Char"/>
    <w:basedOn w:val="prastasis"/>
    <w:rsid w:val="00DF40B0"/>
    <w:pPr>
      <w:spacing w:after="160" w:line="240" w:lineRule="exact"/>
    </w:pPr>
    <w:rPr>
      <w:rFonts w:ascii="Tahoma" w:hAnsi="Tahoma"/>
      <w:lang w:val="en-US"/>
    </w:rPr>
  </w:style>
  <w:style w:type="paragraph" w:customStyle="1" w:styleId="Char">
    <w:name w:val="Char"/>
    <w:basedOn w:val="prastasis"/>
    <w:rsid w:val="00DF40B0"/>
    <w:pPr>
      <w:spacing w:after="160" w:line="240" w:lineRule="exact"/>
    </w:pPr>
    <w:rPr>
      <w:rFonts w:ascii="Tahoma" w:hAnsi="Tahoma"/>
      <w:lang w:val="en-US"/>
    </w:rPr>
  </w:style>
  <w:style w:type="paragraph" w:customStyle="1" w:styleId="Text1">
    <w:name w:val="Text 1"/>
    <w:basedOn w:val="prastasis"/>
    <w:rsid w:val="00DF40B0"/>
    <w:pPr>
      <w:spacing w:after="240"/>
      <w:ind w:left="482"/>
      <w:jc w:val="both"/>
    </w:pPr>
    <w:rPr>
      <w:lang w:val="en-GB"/>
    </w:rPr>
  </w:style>
  <w:style w:type="paragraph" w:customStyle="1" w:styleId="Tekstas">
    <w:name w:val="_Tekstas"/>
    <w:rsid w:val="00DF40B0"/>
    <w:pPr>
      <w:spacing w:line="360" w:lineRule="auto"/>
      <w:ind w:firstLine="567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fontstyle12">
    <w:name w:val="fontstyle12"/>
    <w:basedOn w:val="Numatytasispastraiposriftas"/>
    <w:rsid w:val="00DF40B0"/>
  </w:style>
  <w:style w:type="paragraph" w:styleId="Pagrindiniotekstotrauka3">
    <w:name w:val="Body Text Indent 3"/>
    <w:basedOn w:val="prastasis"/>
    <w:link w:val="Pagrindiniotekstotrauka3Diagrama"/>
    <w:rsid w:val="00DF40B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DF40B0"/>
    <w:rPr>
      <w:sz w:val="16"/>
      <w:szCs w:val="16"/>
      <w:lang w:eastAsia="en-US"/>
    </w:rPr>
  </w:style>
  <w:style w:type="paragraph" w:customStyle="1" w:styleId="CharCharCharDiagramaDiagramaCharCharChar">
    <w:name w:val="Char Char Char Diagrama Diagrama Char Char Char"/>
    <w:basedOn w:val="prastasis"/>
    <w:rsid w:val="00DF40B0"/>
    <w:pPr>
      <w:spacing w:after="160" w:line="240" w:lineRule="exact"/>
    </w:pPr>
    <w:rPr>
      <w:rFonts w:ascii="Tahoma" w:hAnsi="Tahoma"/>
      <w:lang w:val="en-US"/>
    </w:rPr>
  </w:style>
  <w:style w:type="table" w:customStyle="1" w:styleId="Lentelstinklelis3">
    <w:name w:val="Lentelės tinklelis3"/>
    <w:basedOn w:val="prastojilentel"/>
    <w:next w:val="Lentelstinklelis"/>
    <w:rsid w:val="00DF40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rsid w:val="00DF40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prastasis"/>
    <w:rsid w:val="00DF40B0"/>
    <w:pPr>
      <w:autoSpaceDE w:val="0"/>
      <w:autoSpaceDN w:val="0"/>
      <w:adjustRightInd w:val="0"/>
      <w:jc w:val="right"/>
    </w:pPr>
    <w:rPr>
      <w:szCs w:val="24"/>
      <w:lang w:val="en-US"/>
    </w:rPr>
  </w:style>
  <w:style w:type="paragraph" w:customStyle="1" w:styleId="CharCharChar1">
    <w:name w:val="Char Char Char1"/>
    <w:basedOn w:val="prastasis"/>
    <w:rsid w:val="00DF40B0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FontStyle11">
    <w:name w:val="Font Style11"/>
    <w:uiPriority w:val="99"/>
    <w:rsid w:val="00DF40B0"/>
    <w:rPr>
      <w:rFonts w:ascii="Arial" w:hAnsi="Arial" w:cs="Arial"/>
      <w:color w:val="000000"/>
      <w:sz w:val="18"/>
      <w:szCs w:val="18"/>
    </w:rPr>
  </w:style>
  <w:style w:type="paragraph" w:customStyle="1" w:styleId="Style5">
    <w:name w:val="Style5"/>
    <w:basedOn w:val="prastasis"/>
    <w:uiPriority w:val="99"/>
    <w:rsid w:val="00DF40B0"/>
    <w:pPr>
      <w:widowControl w:val="0"/>
      <w:autoSpaceDE w:val="0"/>
      <w:autoSpaceDN w:val="0"/>
      <w:adjustRightInd w:val="0"/>
      <w:spacing w:line="226" w:lineRule="exact"/>
      <w:ind w:hanging="710"/>
    </w:pPr>
    <w:rPr>
      <w:rFonts w:ascii="Arial" w:hAnsi="Arial" w:cs="Arial"/>
      <w:szCs w:val="24"/>
      <w:lang w:eastAsia="lt-LT"/>
    </w:rPr>
  </w:style>
  <w:style w:type="paragraph" w:styleId="Betarp">
    <w:name w:val="No Spacing"/>
    <w:link w:val="BetarpDiagrama"/>
    <w:uiPriority w:val="1"/>
    <w:qFormat/>
    <w:rsid w:val="00DF40B0"/>
    <w:rPr>
      <w:rFonts w:ascii="Calibri" w:eastAsia="Calibri" w:hAnsi="Calibri"/>
      <w:lang w:val="en-US" w:eastAsia="en-US"/>
    </w:rPr>
  </w:style>
  <w:style w:type="paragraph" w:customStyle="1" w:styleId="Default">
    <w:name w:val="Default"/>
    <w:rsid w:val="00DF40B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harCharCharDiagramaCharCharChar">
    <w:name w:val="Char Char Char Diagrama Char Char Char"/>
    <w:basedOn w:val="prastasis"/>
    <w:rsid w:val="00DF40B0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1">
    <w:name w:val="Char1"/>
    <w:basedOn w:val="prastasis"/>
    <w:rsid w:val="00DF40B0"/>
    <w:pPr>
      <w:spacing w:after="160" w:line="240" w:lineRule="exact"/>
    </w:pPr>
    <w:rPr>
      <w:rFonts w:ascii="Tahoma" w:hAnsi="Tahoma"/>
      <w:sz w:val="20"/>
      <w:lang w:val="en-US"/>
    </w:rPr>
  </w:style>
  <w:style w:type="table" w:customStyle="1" w:styleId="Lentelstinklelis5">
    <w:name w:val="Lentelės tinklelis5"/>
    <w:basedOn w:val="prastojilentel"/>
    <w:next w:val="Lentelstinklelis"/>
    <w:uiPriority w:val="59"/>
    <w:rsid w:val="00DF40B0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F40B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DF40B0"/>
  </w:style>
  <w:style w:type="paragraph" w:styleId="Paprastasistekstas">
    <w:name w:val="Plain Text"/>
    <w:basedOn w:val="prastasis"/>
    <w:link w:val="PaprastasistekstasDiagrama"/>
    <w:uiPriority w:val="99"/>
    <w:unhideWhenUsed/>
    <w:rsid w:val="00DF40B0"/>
    <w:rPr>
      <w:rFonts w:ascii="Calibri" w:eastAsia="Calibri" w:hAnsi="Calibri" w:cs="Calibri"/>
      <w:sz w:val="22"/>
      <w:szCs w:val="22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DF40B0"/>
    <w:rPr>
      <w:rFonts w:ascii="Calibri" w:eastAsia="Calibri" w:hAnsi="Calibri" w:cs="Calibri"/>
      <w:lang w:eastAsia="en-US"/>
    </w:rPr>
  </w:style>
  <w:style w:type="table" w:styleId="viesusspalvinimas2parykinimas">
    <w:name w:val="Light Shading Accent 2"/>
    <w:basedOn w:val="prastojilentel"/>
    <w:uiPriority w:val="60"/>
    <w:rsid w:val="00DF40B0"/>
    <w:rPr>
      <w:rFonts w:eastAsia="Calibri"/>
      <w:color w:val="943634"/>
      <w:sz w:val="24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customStyle="1" w:styleId="Neapdorotaspaminjimas1">
    <w:name w:val="Neapdorotas paminėjimas1"/>
    <w:uiPriority w:val="99"/>
    <w:semiHidden/>
    <w:unhideWhenUsed/>
    <w:rsid w:val="00DF40B0"/>
    <w:rPr>
      <w:color w:val="605E5C"/>
      <w:shd w:val="clear" w:color="auto" w:fill="E1DFDD"/>
    </w:rPr>
  </w:style>
  <w:style w:type="character" w:customStyle="1" w:styleId="BetarpDiagrama">
    <w:name w:val="Be tarpų Diagrama"/>
    <w:link w:val="Betarp"/>
    <w:uiPriority w:val="1"/>
    <w:locked/>
    <w:rsid w:val="00DF40B0"/>
    <w:rPr>
      <w:rFonts w:ascii="Calibri" w:eastAsia="Calibri" w:hAnsi="Calibri"/>
      <w:lang w:val="en-US" w:eastAsia="en-US"/>
    </w:rPr>
  </w:style>
  <w:style w:type="table" w:customStyle="1" w:styleId="Lentelstinklelis6">
    <w:name w:val="Lentelės tinklelis6"/>
    <w:basedOn w:val="prastojilentel"/>
    <w:next w:val="Lentelstinklelis"/>
    <w:uiPriority w:val="39"/>
    <w:rsid w:val="00B74829"/>
    <w:rPr>
      <w:rFonts w:eastAsia="Calibr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">
    <w:name w:val="Sąrašo nėra1"/>
    <w:next w:val="Sraonra"/>
    <w:uiPriority w:val="99"/>
    <w:semiHidden/>
    <w:unhideWhenUsed/>
    <w:rsid w:val="00645B93"/>
  </w:style>
  <w:style w:type="paragraph" w:customStyle="1" w:styleId="BodyText1">
    <w:name w:val="Body Text1"/>
    <w:basedOn w:val="prastasis"/>
    <w:rsid w:val="00645B93"/>
    <w:pPr>
      <w:widowControl w:val="0"/>
    </w:pPr>
    <w:rPr>
      <w:rFonts w:ascii="TimesLT" w:eastAsia="Calibri" w:hAnsi="TimesLT"/>
      <w:lang w:eastAsia="lt-LT"/>
    </w:rPr>
  </w:style>
  <w:style w:type="paragraph" w:customStyle="1" w:styleId="Heading21">
    <w:name w:val="Heading 21"/>
    <w:basedOn w:val="BodyText1"/>
    <w:next w:val="BodyText1"/>
    <w:rsid w:val="00645B9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1EE56-1168-4B9A-A670-31AEDA17C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6</Pages>
  <Words>7233</Words>
  <Characters>4123</Characters>
  <Application>Microsoft Office Word</Application>
  <DocSecurity>4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11334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Daiva Breivienė</cp:lastModifiedBy>
  <cp:revision>2</cp:revision>
  <cp:lastPrinted>2016-01-28T10:29:00Z</cp:lastPrinted>
  <dcterms:created xsi:type="dcterms:W3CDTF">2019-10-21T06:21:00Z</dcterms:created>
  <dcterms:modified xsi:type="dcterms:W3CDTF">2019-10-21T06:21:00Z</dcterms:modified>
</cp:coreProperties>
</file>