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B251EA1" w14:textId="38A561BF" w:rsidR="00796679" w:rsidRPr="00796679" w:rsidRDefault="00796679" w:rsidP="006F7F61">
      <w:pPr>
        <w:pStyle w:val="Pagrindinistekstas2"/>
        <w:spacing w:after="0" w:line="240" w:lineRule="auto"/>
        <w:ind w:right="191"/>
        <w:jc w:val="center"/>
        <w:rPr>
          <w:b/>
        </w:rPr>
      </w:pPr>
      <w:r w:rsidRPr="00796679">
        <w:rPr>
          <w:b/>
        </w:rPr>
        <w:t>DĖL SUTIKIMO PAGERINTI AR PERTVARKYTI NEKILNOJAMĄJĮ TURTĄ (</w:t>
      </w:r>
      <w:r>
        <w:rPr>
          <w:b/>
        </w:rPr>
        <w:t>NEMUNO G. 75</w:t>
      </w:r>
      <w:r w:rsidRPr="00796679">
        <w:rPr>
          <w:b/>
        </w:rPr>
        <w:t>)</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rugsėjo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TSP-364</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6F7F61">
      <w:pPr>
        <w:jc w:val="both"/>
      </w:pPr>
    </w:p>
    <w:p w14:paraId="781BD387" w14:textId="72827AB3" w:rsidR="00796679" w:rsidRDefault="00796679" w:rsidP="006F7F61">
      <w:pPr>
        <w:spacing w:line="360" w:lineRule="auto"/>
        <w:ind w:firstLine="851"/>
        <w:jc w:val="both"/>
      </w:pPr>
      <w:r w:rsidRPr="00893DF5">
        <w:t>Vadovaudamasi Lietuvos Respublikos vietos savivaldos įstatymo</w:t>
      </w:r>
      <w:r>
        <w:t xml:space="preserve"> 16 straipsnio 2 dalies </w:t>
      </w:r>
      <w:r w:rsidR="006F7F61">
        <w:br/>
      </w:r>
      <w:r>
        <w:t xml:space="preserve">26 punktu, </w:t>
      </w:r>
      <w:r w:rsidRPr="00893DF5">
        <w:t xml:space="preserve">Valstybės ir savivaldybių turto valdymo, naudojimo ir disponavimo juo įstatymo </w:t>
      </w:r>
      <w:r w:rsidR="006F7F61">
        <w:br/>
      </w:r>
      <w:r w:rsidRPr="00893DF5">
        <w:t>14 straipsni</w:t>
      </w:r>
      <w:r>
        <w:t>u</w:t>
      </w:r>
      <w:r w:rsidRPr="00893DF5">
        <w:t xml:space="preserve">, </w:t>
      </w:r>
      <w:r w:rsidRPr="0033270A">
        <w:t>Panevėžio miesto savivaldybės turto perdavimo panaudos pagrindais laikinai neatlygintinai valdyti ir naudotis tvarkos aprašu, patvirtintu Panevėžio miesto savivaldybės tarybos 2016 m. gruodžio 29 d. sprendimu Nr. 1-447</w:t>
      </w:r>
      <w:r w:rsidR="006F7F61">
        <w:t>,</w:t>
      </w:r>
      <w:r>
        <w:t xml:space="preserve"> ir atsižvelgdama į viešosios įstaigos </w:t>
      </w:r>
      <w:r w:rsidR="000A6B14">
        <w:t>Panevėžio fizinės medicinos ir reabilitacijos centr</w:t>
      </w:r>
      <w:r w:rsidR="006F7F61">
        <w:t>o</w:t>
      </w:r>
      <w:r w:rsidR="001559AF">
        <w:t xml:space="preserve"> 2019</w:t>
      </w:r>
      <w:r>
        <w:t xml:space="preserve"> m. </w:t>
      </w:r>
      <w:r w:rsidR="00FF079C">
        <w:t>rugsėjo 9 d. raštą Nr. SG-309-(4.9.)</w:t>
      </w:r>
      <w:r>
        <w:t xml:space="preserve"> „Dėl </w:t>
      </w:r>
      <w:r w:rsidR="00FF079C">
        <w:t>leidimo pertvarkyti turtą nekeičiant paskirties</w:t>
      </w:r>
      <w:r>
        <w:t>“</w:t>
      </w:r>
      <w:r w:rsidRPr="0033270A">
        <w:t>,</w:t>
      </w:r>
      <w:r w:rsidRPr="00893DF5">
        <w:t xml:space="preserve"> Panevėžio miesto savivaldybės taryba</w:t>
      </w:r>
      <w:r>
        <w:t xml:space="preserve"> </w:t>
      </w:r>
      <w:r w:rsidRPr="00893DF5">
        <w:t>n u s p r e n d ž i a:</w:t>
      </w:r>
    </w:p>
    <w:p w14:paraId="5E8ED0A3" w14:textId="1DA79FFE" w:rsidR="00796679" w:rsidRDefault="00796679" w:rsidP="006F7F61">
      <w:pPr>
        <w:spacing w:line="360" w:lineRule="auto"/>
        <w:ind w:firstLine="851"/>
        <w:jc w:val="both"/>
      </w:pPr>
      <w:r>
        <w:t xml:space="preserve">Sutikti, kad </w:t>
      </w:r>
      <w:r w:rsidR="001559AF">
        <w:t>viešo</w:t>
      </w:r>
      <w:r w:rsidR="006F7F61">
        <w:t>ji</w:t>
      </w:r>
      <w:r w:rsidR="001559AF">
        <w:t xml:space="preserve"> įstaig</w:t>
      </w:r>
      <w:r w:rsidR="006F7F61">
        <w:t>a</w:t>
      </w:r>
      <w:r w:rsidR="001559AF">
        <w:t xml:space="preserve"> Panevėžio fizinės medicinos ir reabilitacijos centras </w:t>
      </w:r>
      <w:r w:rsidR="00D43901">
        <w:br/>
      </w:r>
      <w:r w:rsidR="001559AF">
        <w:t>(kodas 148413426)</w:t>
      </w:r>
      <w:r>
        <w:t xml:space="preserve"> pagerintų ar pertvarkytų įstaigai perduotą </w:t>
      </w:r>
      <w:r w:rsidR="001559AF">
        <w:t xml:space="preserve">panaudos pagrindais </w:t>
      </w:r>
      <w:r>
        <w:t>laikinai neatlygintinai valdyti ir naudotis Savivaldybei nuosavybės teise priklausantį nekilnojamąjį turtą</w:t>
      </w:r>
      <w:r w:rsidR="006F7F61">
        <w:t xml:space="preserve">, esantį </w:t>
      </w:r>
      <w:r w:rsidR="001559AF">
        <w:t>Nemuno g. 75</w:t>
      </w:r>
      <w:r w:rsidR="006F7F61">
        <w:t>, Panevėžyje,</w:t>
      </w:r>
      <w:r>
        <w:t xml:space="preserve"> nekeičiant jo paskirties.</w:t>
      </w:r>
    </w:p>
    <w:p w14:paraId="67E61560" w14:textId="77777777" w:rsidR="005C315C" w:rsidRPr="00B068D6" w:rsidRDefault="005C315C" w:rsidP="006F7F61">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2D123A">
      <w:pPr>
        <w:spacing w:line="360" w:lineRule="auto"/>
        <w:jc w:val="both"/>
        <w:rPr>
          <w:szCs w:val="24"/>
        </w:rPr>
      </w:pPr>
    </w:p>
    <w:p w14:paraId="67E61562" w14:textId="77777777" w:rsidR="00D107EA" w:rsidRPr="00A562AA" w:rsidRDefault="00D107EA" w:rsidP="002D123A">
      <w:pPr>
        <w:spacing w:line="360" w:lineRule="auto"/>
        <w:jc w:val="both"/>
        <w:rPr>
          <w:szCs w:val="24"/>
        </w:rPr>
      </w:pPr>
    </w:p>
    <w:p w14:paraId="67E61563" w14:textId="628B2E9E" w:rsidR="00D530CB" w:rsidRDefault="00D107EA" w:rsidP="00D107EA">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15D51" w14:textId="77777777" w:rsidR="002D40CC" w:rsidRDefault="002D40CC">
      <w:r>
        <w:separator/>
      </w:r>
    </w:p>
  </w:endnote>
  <w:endnote w:type="continuationSeparator" w:id="0">
    <w:p w14:paraId="516ED272" w14:textId="77777777" w:rsidR="002D40CC" w:rsidRDefault="002D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BFA8E" w14:textId="77777777" w:rsidR="002D40CC" w:rsidRDefault="002D40CC">
      <w:r>
        <w:separator/>
      </w:r>
    </w:p>
  </w:footnote>
  <w:footnote w:type="continuationSeparator" w:id="0">
    <w:p w14:paraId="21E8703A" w14:textId="77777777" w:rsidR="002D40CC" w:rsidRDefault="002D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42CC5"/>
    <w:rsid w:val="0005169C"/>
    <w:rsid w:val="00067158"/>
    <w:rsid w:val="00075594"/>
    <w:rsid w:val="00075D5A"/>
    <w:rsid w:val="000811E1"/>
    <w:rsid w:val="000A6B14"/>
    <w:rsid w:val="000B711F"/>
    <w:rsid w:val="000D085B"/>
    <w:rsid w:val="000E5933"/>
    <w:rsid w:val="000E7131"/>
    <w:rsid w:val="00101F07"/>
    <w:rsid w:val="00124B60"/>
    <w:rsid w:val="00132ABE"/>
    <w:rsid w:val="0014258B"/>
    <w:rsid w:val="0014297A"/>
    <w:rsid w:val="00153B94"/>
    <w:rsid w:val="001559AF"/>
    <w:rsid w:val="0015644D"/>
    <w:rsid w:val="00165320"/>
    <w:rsid w:val="00197963"/>
    <w:rsid w:val="001B1FE3"/>
    <w:rsid w:val="001C499F"/>
    <w:rsid w:val="001D1AC1"/>
    <w:rsid w:val="001D3CB6"/>
    <w:rsid w:val="001D7128"/>
    <w:rsid w:val="001E4DFD"/>
    <w:rsid w:val="001F1D41"/>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5812"/>
    <w:rsid w:val="003D113C"/>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80D2E"/>
    <w:rsid w:val="004849ED"/>
    <w:rsid w:val="004A3610"/>
    <w:rsid w:val="004B3031"/>
    <w:rsid w:val="004C07E0"/>
    <w:rsid w:val="004C0944"/>
    <w:rsid w:val="004D35C5"/>
    <w:rsid w:val="004E4142"/>
    <w:rsid w:val="00510DE4"/>
    <w:rsid w:val="005166E3"/>
    <w:rsid w:val="00520BD6"/>
    <w:rsid w:val="0052387D"/>
    <w:rsid w:val="00524D2D"/>
    <w:rsid w:val="00533646"/>
    <w:rsid w:val="00556B33"/>
    <w:rsid w:val="0055780F"/>
    <w:rsid w:val="00561B0B"/>
    <w:rsid w:val="00562750"/>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6F7F61"/>
    <w:rsid w:val="00701945"/>
    <w:rsid w:val="007129E5"/>
    <w:rsid w:val="00740946"/>
    <w:rsid w:val="00743B7D"/>
    <w:rsid w:val="007452C6"/>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D7F28"/>
    <w:rsid w:val="008F1635"/>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62B9B"/>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403F"/>
    <w:rsid w:val="00CF1EB8"/>
    <w:rsid w:val="00CF4026"/>
    <w:rsid w:val="00CF4AB6"/>
    <w:rsid w:val="00D107EA"/>
    <w:rsid w:val="00D16849"/>
    <w:rsid w:val="00D25AF1"/>
    <w:rsid w:val="00D25F2C"/>
    <w:rsid w:val="00D33742"/>
    <w:rsid w:val="00D43901"/>
    <w:rsid w:val="00D530CB"/>
    <w:rsid w:val="00D625ED"/>
    <w:rsid w:val="00D679FC"/>
    <w:rsid w:val="00D70FDF"/>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3AEA"/>
    <w:rsid w:val="00EC4E26"/>
    <w:rsid w:val="00ED6339"/>
    <w:rsid w:val="00F0681D"/>
    <w:rsid w:val="00F06EF0"/>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E78A-4882-4D3C-A322-6D534963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206</Words>
  <Characters>1556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2019-08-30T05:58:00Z</cp:lastPrinted>
  <dcterms:created xsi:type="dcterms:W3CDTF">2019-09-11T06:10:00Z</dcterms:created>
  <dcterms:modified xsi:type="dcterms:W3CDTF">2019-09-11T06:10:00Z</dcterms:modified>
</cp:coreProperties>
</file>