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97BA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8C8A11" wp14:editId="56996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A885AA" w14:textId="77777777" w:rsidR="005C41AC" w:rsidRPr="005C41AC" w:rsidRDefault="005C41AC" w:rsidP="005C41AC">
      <w:pPr>
        <w:jc w:val="center"/>
        <w:rPr>
          <w:szCs w:val="24"/>
        </w:rPr>
      </w:pPr>
    </w:p>
    <w:p w14:paraId="121C8A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039FDE" w14:textId="77777777" w:rsidR="005C41AC" w:rsidRPr="005C41AC" w:rsidRDefault="005C41AC" w:rsidP="00571BF3">
      <w:pPr>
        <w:keepNext/>
        <w:jc w:val="center"/>
        <w:outlineLvl w:val="1"/>
      </w:pPr>
    </w:p>
    <w:p w14:paraId="621909B9" w14:textId="77777777" w:rsidR="005C41AC" w:rsidRPr="005C41AC" w:rsidRDefault="005C41AC" w:rsidP="00571BF3">
      <w:pPr>
        <w:keepNext/>
        <w:jc w:val="center"/>
        <w:outlineLvl w:val="1"/>
      </w:pPr>
    </w:p>
    <w:p w14:paraId="7596E4A2" w14:textId="77777777" w:rsidR="0062551B" w:rsidRPr="00A562AA" w:rsidRDefault="00A11511" w:rsidP="00571BF3">
      <w:pPr>
        <w:keepNext/>
        <w:jc w:val="center"/>
        <w:outlineLvl w:val="1"/>
        <w:rPr>
          <w:b/>
        </w:rPr>
      </w:pPr>
      <w:r>
        <w:rPr>
          <w:b/>
        </w:rPr>
        <w:t>SPRENDIMAS</w:t>
      </w:r>
    </w:p>
    <w:p w14:paraId="38CE004E" w14:textId="77777777" w:rsidR="00C41B9B" w:rsidRPr="0033686A" w:rsidRDefault="00C41B9B" w:rsidP="00C41B9B">
      <w:pPr>
        <w:jc w:val="center"/>
        <w:rPr>
          <w:b/>
          <w:caps/>
          <w:color w:val="000000"/>
          <w:szCs w:val="24"/>
        </w:rPr>
      </w:pPr>
      <w:r>
        <w:rPr>
          <w:b/>
        </w:rPr>
        <w:t xml:space="preserve">DĖL </w:t>
      </w:r>
      <w:r>
        <w:rPr>
          <w:b/>
          <w:bCs/>
          <w:szCs w:val="24"/>
        </w:rPr>
        <w:t>PANEVĖŽIO MIESTO KAPINIŲ TVARKYMO TAISYKLIŲ</w:t>
      </w:r>
      <w:r>
        <w:rPr>
          <w:b/>
          <w:caps/>
          <w:szCs w:val="24"/>
        </w:rPr>
        <w:t xml:space="preserve">, PATVIRTINTŲ SAVIVALDYBĖS TARYBOS </w:t>
      </w:r>
      <w:r>
        <w:rPr>
          <w:b/>
          <w:caps/>
          <w:color w:val="000000"/>
          <w:szCs w:val="24"/>
        </w:rPr>
        <w:t>2006 M. GRUODŽIO 21 D. SPRENDIMU NR. 1-58-8</w:t>
      </w:r>
      <w:r>
        <w:rPr>
          <w:b/>
          <w:caps/>
          <w:szCs w:val="24"/>
        </w:rPr>
        <w:t>, 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TSP-356</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6E8750CD" w14:textId="77777777" w:rsidR="0062551B" w:rsidRPr="00A562AA" w:rsidRDefault="0062551B" w:rsidP="00C41B9B">
      <w:pPr>
        <w:jc w:val="both"/>
      </w:pPr>
    </w:p>
    <w:p w14:paraId="5833AA1A" w14:textId="77777777" w:rsidR="00C41B9B" w:rsidRDefault="00C41B9B" w:rsidP="00B356B7">
      <w:pPr>
        <w:spacing w:line="360" w:lineRule="auto"/>
        <w:ind w:firstLine="851"/>
        <w:jc w:val="both"/>
        <w:rPr>
          <w:szCs w:val="24"/>
        </w:rPr>
      </w:pPr>
      <w:r>
        <w:rPr>
          <w:szCs w:val="24"/>
        </w:rPr>
        <w:t xml:space="preserve">Vadovaudamasi Lietuvos Respublikos vietos savivaldos įstatymo </w:t>
      </w:r>
      <w:r>
        <w:rPr>
          <w:rStyle w:val="Grietas"/>
          <w:b w:val="0"/>
          <w:szCs w:val="24"/>
        </w:rPr>
        <w:t xml:space="preserve">6 straipsnio 41 punktu, 16 straipsnio 2 dalies 36 punktu, </w:t>
      </w:r>
      <w:r>
        <w:rPr>
          <w:bCs/>
          <w:szCs w:val="24"/>
          <w:lang w:eastAsia="lt-LT"/>
        </w:rPr>
        <w:t>18 straipsnio 1 dalimi, Žmonių palaikų laidojimo įstatymu,</w:t>
      </w:r>
      <w:r>
        <w:rPr>
          <w:szCs w:val="24"/>
        </w:rPr>
        <w:t xml:space="preserve"> Lietuvos Respublikos Vyriausybės 2008 m. lapkričio 19 d. nutarimu Nr. 1207 ,,Dėl Lietuvos Respublikos žmonių palaikų laidojimo įstatymo įgyvendinamųjų teisės aktų patvirtinimo“, Panevėžio miesto savivaldybės taryba n u s p r e n d ž i a:</w:t>
      </w:r>
    </w:p>
    <w:p w14:paraId="51119B5C" w14:textId="77777777" w:rsidR="00C41B9B" w:rsidRPr="008756D4" w:rsidRDefault="00C41B9B" w:rsidP="00B356B7">
      <w:pPr>
        <w:spacing w:line="360" w:lineRule="auto"/>
        <w:ind w:firstLine="851"/>
        <w:jc w:val="both"/>
        <w:rPr>
          <w:rFonts w:eastAsia="Calibri"/>
          <w:szCs w:val="24"/>
        </w:rPr>
      </w:pPr>
      <w:r>
        <w:rPr>
          <w:szCs w:val="24"/>
        </w:rPr>
        <w:t xml:space="preserve">Pakeisti Panevėžio miesto kapinių tvarkymo taisykles, patvirtintas Panevėžio miesto savivaldybės tarybos </w:t>
      </w:r>
      <w:r>
        <w:rPr>
          <w:color w:val="000000"/>
          <w:szCs w:val="24"/>
        </w:rPr>
        <w:t>2006 m. gruodžio 21</w:t>
      </w:r>
      <w:r w:rsidRPr="003739B3">
        <w:rPr>
          <w:color w:val="000000"/>
          <w:szCs w:val="24"/>
        </w:rPr>
        <w:t xml:space="preserve"> d. sprendimu Nr. </w:t>
      </w:r>
      <w:r>
        <w:rPr>
          <w:color w:val="000000"/>
          <w:szCs w:val="24"/>
        </w:rPr>
        <w:t>1-58-8</w:t>
      </w:r>
      <w:r w:rsidR="00161274">
        <w:rPr>
          <w:color w:val="000000"/>
          <w:szCs w:val="24"/>
        </w:rPr>
        <w:t>,</w:t>
      </w:r>
      <w:r w:rsidR="00161274">
        <w:rPr>
          <w:rFonts w:eastAsia="Calibri"/>
          <w:szCs w:val="24"/>
        </w:rPr>
        <w:t xml:space="preserve"> taip:</w:t>
      </w:r>
    </w:p>
    <w:p w14:paraId="2B81F230" w14:textId="77777777" w:rsidR="00C41B9B" w:rsidRDefault="00C41B9B" w:rsidP="00B356B7">
      <w:pPr>
        <w:spacing w:line="360" w:lineRule="auto"/>
        <w:ind w:firstLine="851"/>
        <w:jc w:val="both"/>
        <w:rPr>
          <w:rFonts w:eastAsia="Calibri"/>
          <w:szCs w:val="24"/>
        </w:rPr>
      </w:pPr>
      <w:r w:rsidRPr="008756D4">
        <w:rPr>
          <w:rFonts w:eastAsia="Calibri"/>
          <w:szCs w:val="24"/>
        </w:rPr>
        <w:t xml:space="preserve">1. </w:t>
      </w:r>
      <w:r>
        <w:rPr>
          <w:rFonts w:eastAsia="Calibri"/>
          <w:szCs w:val="24"/>
        </w:rPr>
        <w:t>Pakeisti 8</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14:paraId="3334E624" w14:textId="77777777" w:rsidR="00C41B9B" w:rsidRDefault="00C41B9B" w:rsidP="00B356B7">
      <w:pPr>
        <w:spacing w:line="360" w:lineRule="auto"/>
        <w:ind w:firstLine="851"/>
        <w:jc w:val="both"/>
        <w:rPr>
          <w:szCs w:val="24"/>
        </w:rPr>
      </w:pPr>
      <w:r w:rsidRPr="008756D4">
        <w:rPr>
          <w:rFonts w:eastAsia="Calibri"/>
          <w:szCs w:val="24"/>
        </w:rPr>
        <w:t xml:space="preserve">,,8. </w:t>
      </w:r>
      <w:r w:rsidRPr="008756D4">
        <w:rPr>
          <w:szCs w:val="24"/>
        </w:rPr>
        <w:t>Kapinės priskiriamos neveikiančioms, riboto laidojimo arba veikiančioms, išskyrus naujas kapines, kurios priskiriamos veikiančioms (ir tai nurod</w:t>
      </w:r>
      <w:r w:rsidR="00204930">
        <w:rPr>
          <w:szCs w:val="24"/>
        </w:rPr>
        <w:t>oma jų steigimo dokumentuose), S</w:t>
      </w:r>
      <w:r w:rsidRPr="008756D4">
        <w:rPr>
          <w:szCs w:val="24"/>
        </w:rPr>
        <w:t>avivaldybės tarybos sprendimu, suderinus su Kultūros paveldo departamento prie Kultūros ministerijos (toliau – Kultūros paveldo departamentas) teritoriniu padaliniu ir Nacionaliniu visuomenės sveikatos centru prie Sveikatos apsaugos ministerijos (toliau – Nacionalinis visuomenės sveikatos centras). Jeigu kapines planuojama priskirti neveikiančioms dėl nustatytų aplinkosaugos reikalavimų, reikia suderinti su Aplinkos apsaugos departamentu. Suinteresuotos institucijos derinimą pateikia ar atsisako derinti per 10 darbo dienų nuo prašymo derinti gavimo dienos. Jei suinteresuota institucija per š</w:t>
      </w:r>
      <w:r w:rsidR="00204930">
        <w:rPr>
          <w:szCs w:val="24"/>
        </w:rPr>
        <w:t>į terminą atsakymo dėl derinimo (</w:t>
      </w:r>
      <w:r w:rsidRPr="008756D4">
        <w:rPr>
          <w:szCs w:val="24"/>
        </w:rPr>
        <w:t>nederinimo</w:t>
      </w:r>
      <w:r w:rsidR="00204930">
        <w:rPr>
          <w:szCs w:val="24"/>
        </w:rPr>
        <w:t>)</w:t>
      </w:r>
      <w:r w:rsidRPr="008756D4">
        <w:rPr>
          <w:szCs w:val="24"/>
        </w:rPr>
        <w:t xml:space="preserve"> nepateikia, laikoma, kad kapinių st</w:t>
      </w:r>
      <w:r w:rsidR="00161274">
        <w:rPr>
          <w:szCs w:val="24"/>
        </w:rPr>
        <w:t>atuso pakeitimui pritaria. Kai S</w:t>
      </w:r>
      <w:r w:rsidRPr="008756D4">
        <w:rPr>
          <w:szCs w:val="24"/>
        </w:rPr>
        <w:t>avivaldybės tarybos priimtu sprendim</w:t>
      </w:r>
      <w:r w:rsidR="00204930">
        <w:rPr>
          <w:szCs w:val="24"/>
        </w:rPr>
        <w:t>u kapinių statusas pasikeičia, S</w:t>
      </w:r>
      <w:r w:rsidRPr="008756D4">
        <w:rPr>
          <w:szCs w:val="24"/>
        </w:rPr>
        <w:t xml:space="preserve">avivaldybės taryba per 7 darbo dienas raštu informuoja apie tai </w:t>
      </w:r>
      <w:r w:rsidR="00204930">
        <w:rPr>
          <w:szCs w:val="24"/>
        </w:rPr>
        <w:t>Kultūros paveldo departamentą.“.</w:t>
      </w:r>
    </w:p>
    <w:p w14:paraId="0F6DD098" w14:textId="77777777" w:rsidR="00C41B9B" w:rsidRDefault="00C41B9B" w:rsidP="00B356B7">
      <w:pPr>
        <w:spacing w:line="360" w:lineRule="auto"/>
        <w:ind w:firstLine="851"/>
        <w:jc w:val="both"/>
        <w:rPr>
          <w:szCs w:val="24"/>
        </w:rPr>
      </w:pPr>
      <w:r>
        <w:rPr>
          <w:szCs w:val="24"/>
        </w:rPr>
        <w:t>2. Pakeisti 20 punktą ir jį išdėstyti taip:</w:t>
      </w:r>
    </w:p>
    <w:p w14:paraId="02E7FEB6" w14:textId="77777777" w:rsidR="00C41B9B" w:rsidRDefault="00C41B9B" w:rsidP="00B356B7">
      <w:pPr>
        <w:spacing w:line="360" w:lineRule="auto"/>
        <w:ind w:firstLine="851"/>
        <w:jc w:val="both"/>
        <w:rPr>
          <w:color w:val="000000"/>
          <w:szCs w:val="24"/>
        </w:rPr>
      </w:pPr>
      <w:r>
        <w:rPr>
          <w:szCs w:val="24"/>
        </w:rPr>
        <w:t xml:space="preserve">,,20. </w:t>
      </w:r>
      <w:r w:rsidRPr="003739B3">
        <w:rPr>
          <w:color w:val="000000"/>
          <w:szCs w:val="24"/>
        </w:rPr>
        <w:t>Kapinių prižiūrėtojai laidojimų ir kapaviečių statinių registravimo žurnale (toliau vadinama – žur</w:t>
      </w:r>
      <w:r>
        <w:rPr>
          <w:color w:val="000000"/>
          <w:szCs w:val="24"/>
        </w:rPr>
        <w:t>nalas) pagal šių Taisyklių 2 priede</w:t>
      </w:r>
      <w:r w:rsidRPr="003739B3">
        <w:rPr>
          <w:color w:val="000000"/>
          <w:szCs w:val="24"/>
        </w:rPr>
        <w:t xml:space="preserve"> pateiktą formą registruoja</w:t>
      </w:r>
      <w:r w:rsidRPr="003739B3">
        <w:rPr>
          <w:color w:val="000000"/>
          <w:szCs w:val="24"/>
          <w:lang w:eastAsia="lt-LT"/>
        </w:rPr>
        <w:t xml:space="preserve"> </w:t>
      </w:r>
      <w:r w:rsidRPr="00677352">
        <w:rPr>
          <w:szCs w:val="24"/>
        </w:rPr>
        <w:t xml:space="preserve">asmens, kurio palaikai palaidoti kapinėse, vardą, pavardę, gimimo ir mirties vietas ir datas, asmens kodą, medicininio mirties liudijimo išdavimo datą ir numerį, o jeigu palaidotas (palaidoti) žmogaus vaisius (vaisiai) iki 22-os </w:t>
      </w:r>
      <w:r w:rsidRPr="00677352">
        <w:rPr>
          <w:szCs w:val="24"/>
        </w:rPr>
        <w:lastRenderedPageBreak/>
        <w:t>nėštumo savaitės, – moters, kurios vaisius (vaisiai) buvo palaidotas (palaidoti), vardą ir pavardę, gimimo datą,</w:t>
      </w:r>
      <w:r w:rsidRPr="00677352">
        <w:rPr>
          <w:bCs/>
          <w:szCs w:val="24"/>
        </w:rPr>
        <w:t xml:space="preserve"> </w:t>
      </w:r>
      <w:r w:rsidR="00204930">
        <w:rPr>
          <w:bCs/>
          <w:szCs w:val="24"/>
        </w:rPr>
        <w:t xml:space="preserve">LR </w:t>
      </w:r>
      <w:r w:rsidRPr="00677352">
        <w:rPr>
          <w:szCs w:val="24"/>
        </w:rPr>
        <w:t>sveikatos apsaugos ministro patvirtintos formos medicinos dokumentų išrašo datą</w:t>
      </w:r>
      <w:r w:rsidRPr="003739B3">
        <w:rPr>
          <w:color w:val="000000"/>
          <w:szCs w:val="24"/>
          <w:lang w:eastAsia="lt-LT"/>
        </w:rPr>
        <w:t xml:space="preserve">, </w:t>
      </w:r>
      <w:r w:rsidRPr="003739B3">
        <w:rPr>
          <w:color w:val="000000"/>
          <w:szCs w:val="24"/>
        </w:rPr>
        <w:t xml:space="preserve">žmogaus palaikų palaidojimo datą ir vietą (kapinių kvartalas, kapavietės arba nišos kolumbariume numeris ir matmenys, pelenų barstymo laukas), laidojimo gylį, įrašus apie pavojingą arba ypač pavojingą užkrečiamąją ligą, įrašytą į Sveikatos apsaugos ministerijos nustatytą sąrašą, jeigu asmuo, kurio palaikai (išskyrus kremuotus) palaidoti kape arba laidojimo rūsyje, sirgo tokia liga arba buvo tokios ligos sukėlėjų nešiotojas, kapavietėje pastatytų statinių statymo ir rekonstravimo datas, kitų paminklų, antkapių ir kapavietės aptvėrimo įrengimo datas, unikalų kodą Kultūros vertybių registre, jeigu kapas įrašytas į Kultūros vertybių registrą, laidojančio asmens arba kito asmens, atsakingo už kapavietės ar kolumbariumo nišos priežiūrą: fizinio asmens vardą, pavardę, adresą, telefono numerį; juridinio asmens pavadinimą, teisinę formą, kodą, buveinę, telefono numerį, draudimo laidoti pagrindą, pradžią ir šio draudimo trukmę, asmens, įregistravusio duomenis žurnale pareigas, vardą, pavardę. Kiekvienoms kapinėms pildomas atskiras žurnalas. Žurnalas </w:t>
      </w:r>
      <w:r w:rsidRPr="003739B3">
        <w:rPr>
          <w:color w:val="000000"/>
          <w:szCs w:val="24"/>
          <w:shd w:val="clear" w:color="auto" w:fill="FFFFFF"/>
        </w:rPr>
        <w:t xml:space="preserve">privalo būti tvarkomas taip, kad nebūtų įmanoma pakeisti jame esančių įrašų, pakeisti lapų, papildyti žurnalo naujais įrašais, pažeidžiančiais chronologinę tvarką. </w:t>
      </w:r>
      <w:r w:rsidRPr="003739B3">
        <w:rPr>
          <w:color w:val="000000"/>
          <w:szCs w:val="24"/>
          <w:lang w:eastAsia="lt-LT"/>
        </w:rPr>
        <w:t>Žurnalas saugomas Lietuvos Respublikos dokumentų ir archyvų įstatymo nustatyta tvarka.</w:t>
      </w:r>
      <w:r w:rsidRPr="003739B3">
        <w:rPr>
          <w:color w:val="000000"/>
          <w:szCs w:val="24"/>
        </w:rPr>
        <w:t xml:space="preserve"> Už žurnale įrašytų duomenų atitiktį pateiktiems dokumentams ir jų saugą atsako kapinių prižiūrėtojas.</w:t>
      </w:r>
      <w:r w:rsidR="00F647DD">
        <w:rPr>
          <w:color w:val="000000"/>
          <w:szCs w:val="24"/>
        </w:rPr>
        <w:t>“.</w:t>
      </w:r>
    </w:p>
    <w:p w14:paraId="19233508" w14:textId="77777777" w:rsidR="00C41B9B" w:rsidRDefault="00C41B9B" w:rsidP="00B356B7">
      <w:pPr>
        <w:spacing w:line="360" w:lineRule="auto"/>
        <w:ind w:firstLine="851"/>
        <w:jc w:val="both"/>
        <w:rPr>
          <w:color w:val="000000"/>
          <w:szCs w:val="24"/>
          <w:shd w:val="clear" w:color="auto" w:fill="FFFFFF"/>
        </w:rPr>
      </w:pPr>
      <w:r>
        <w:rPr>
          <w:color w:val="000000"/>
          <w:szCs w:val="24"/>
        </w:rPr>
        <w:t>3</w:t>
      </w:r>
      <w:r w:rsidRPr="00DB41E0">
        <w:rPr>
          <w:color w:val="000000"/>
          <w:szCs w:val="24"/>
        </w:rPr>
        <w:t>.</w:t>
      </w:r>
      <w:r>
        <w:rPr>
          <w:color w:val="000000"/>
          <w:szCs w:val="24"/>
        </w:rPr>
        <w:t xml:space="preserve"> Pakeisti 26 punktą ir jį išdėstyti taip:</w:t>
      </w:r>
    </w:p>
    <w:p w14:paraId="76B62E20" w14:textId="77777777" w:rsidR="00C41B9B" w:rsidRPr="0096489B" w:rsidRDefault="00C41B9B" w:rsidP="00B356B7">
      <w:pPr>
        <w:widowControl w:val="0"/>
        <w:spacing w:line="360" w:lineRule="auto"/>
        <w:ind w:firstLine="851"/>
        <w:jc w:val="both"/>
        <w:rPr>
          <w:color w:val="000000"/>
          <w:szCs w:val="24"/>
          <w:lang w:eastAsia="lt-LT"/>
        </w:rPr>
      </w:pPr>
      <w:r w:rsidRPr="0096489B">
        <w:rPr>
          <w:color w:val="000000"/>
          <w:szCs w:val="24"/>
          <w:shd w:val="clear" w:color="auto" w:fill="FFFFFF"/>
        </w:rPr>
        <w:t xml:space="preserve">,,26. </w:t>
      </w:r>
      <w:r w:rsidRPr="0096489B">
        <w:rPr>
          <w:color w:val="000000"/>
          <w:szCs w:val="24"/>
          <w:lang w:eastAsia="lt-LT"/>
        </w:rPr>
        <w:t>Jeigu kapavietė, išskyrus kapavietes, įrašytas į Kultūros vertybių registrą, neprižiūrima ilgiau kaip metus, kapinių prižiūrėtojas raštu įspėja už jos priežiūrą atsakingą asmenį, kad būtina ją sutvarkyti,</w:t>
      </w:r>
      <w:r w:rsidRPr="0096489B">
        <w:rPr>
          <w:b/>
          <w:color w:val="000000"/>
          <w:szCs w:val="24"/>
          <w:lang w:eastAsia="lt-LT"/>
        </w:rPr>
        <w:t xml:space="preserve"> </w:t>
      </w:r>
      <w:r w:rsidRPr="0096489B">
        <w:rPr>
          <w:color w:val="000000"/>
          <w:szCs w:val="24"/>
          <w:lang w:eastAsia="lt-LT"/>
        </w:rPr>
        <w:t>ir nurodo kapavietės nesutvarkymo pasekmes. Jeigu per metus nuo įspėjimo įteikimo dienos kapavietė nesutvarkoma, kapinių prižiūrėtojas per 5 darbo dienas raštu informuoja Savivaldybės vykdomąją instituciją ir religinę bendruomenę ar bendriją, jeigu konfesinių kapinių priežiūrą pagal kapinių perdavimo sutartį organizuoja religinė bendruomenė ar bendrija,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galbūt neprižiūrimą kapavietę per 5 darbo dienas paskelbia Savivaldybės interneto svetainėje. Sprendimą dėl kapavietės pripažinimo neprižiūrima kapaviete ne anksčiau kaip po 2 metų ir ne vėliau kaip po 3 metų nuo duomenų apie galbūt neprižiūrimą kapavietę paskelbimo Savivaldybės interneto svetainėje dienos</w:t>
      </w:r>
      <w:r>
        <w:rPr>
          <w:color w:val="000000"/>
          <w:szCs w:val="24"/>
          <w:lang w:eastAsia="lt-LT"/>
        </w:rPr>
        <w:t xml:space="preserve"> </w:t>
      </w:r>
      <w:r w:rsidR="00F647DD">
        <w:rPr>
          <w:color w:val="000000"/>
          <w:szCs w:val="24"/>
          <w:shd w:val="clear" w:color="auto" w:fill="FFFFFF"/>
        </w:rPr>
        <w:t xml:space="preserve">Panevėžio miesto savivaldybės tarybos </w:t>
      </w:r>
      <w:r>
        <w:rPr>
          <w:color w:val="000000"/>
          <w:szCs w:val="24"/>
          <w:shd w:val="clear" w:color="auto" w:fill="FFFFFF"/>
        </w:rPr>
        <w:t>2018 m. gruodžio 20 d. sprendimu Nr. 1-390 patvirtinto kapavietės pripažinimo neprižiūrima kapaviete ir kapavietės (kapo) identifikavimo Panevėžio miesto savivaldybėje tvarkos aprašo nustatyta tvarka,</w:t>
      </w:r>
      <w:r w:rsidRPr="0096489B">
        <w:rPr>
          <w:color w:val="000000"/>
          <w:szCs w:val="24"/>
          <w:lang w:eastAsia="lt-LT"/>
        </w:rPr>
        <w:t xml:space="preserve"> priima Savivaldybės vykdomosios institucijos sudaryta komisija, apžiūrėjusi </w:t>
      </w:r>
      <w:r w:rsidRPr="0096489B">
        <w:rPr>
          <w:color w:val="000000"/>
          <w:szCs w:val="24"/>
          <w:lang w:eastAsia="lt-LT"/>
        </w:rPr>
        <w:lastRenderedPageBreak/>
        <w:t>kapavietę ne rečiau kaip 3 kartus per metus ir ne dažniau kaip kas 3 mėnesius.</w:t>
      </w:r>
    </w:p>
    <w:p w14:paraId="461477A3" w14:textId="77777777" w:rsidR="00C41B9B" w:rsidRPr="0096489B" w:rsidRDefault="00C41B9B" w:rsidP="00B356B7">
      <w:pPr>
        <w:spacing w:line="360" w:lineRule="auto"/>
        <w:ind w:firstLine="851"/>
        <w:jc w:val="both"/>
        <w:rPr>
          <w:color w:val="000000"/>
          <w:szCs w:val="24"/>
          <w:shd w:val="clear" w:color="auto" w:fill="FFFFFF"/>
        </w:rPr>
      </w:pPr>
      <w:r w:rsidRPr="0096489B">
        <w:rPr>
          <w:color w:val="000000"/>
          <w:szCs w:val="24"/>
          <w:lang w:eastAsia="lt-LT"/>
        </w:rPr>
        <w:t>Savivaldybės vykdomoji institucija pripažintų neprižiūrimomis kapaviečių duomenis ir sprendimo dėl jų pripažinimo neprižiūrimomis priėmimo datą per 3 darbo dienas nuo komisijos sprendimo priėmimo pateikia kapinių prižiūrėtojui ir paskelbia Savivaldybės interneto svetainėje, nurodydama duomenų paskelbimo datą.</w:t>
      </w:r>
      <w:r w:rsidR="00F647DD">
        <w:rPr>
          <w:color w:val="000000"/>
          <w:szCs w:val="24"/>
          <w:lang w:eastAsia="lt-LT"/>
        </w:rPr>
        <w:t>“.</w:t>
      </w:r>
    </w:p>
    <w:p w14:paraId="1A3E855A" w14:textId="77777777" w:rsidR="00C41B9B" w:rsidRDefault="00C41B9B" w:rsidP="00B356B7">
      <w:pPr>
        <w:spacing w:line="360" w:lineRule="auto"/>
        <w:ind w:firstLine="851"/>
        <w:jc w:val="both"/>
        <w:rPr>
          <w:color w:val="000000"/>
          <w:szCs w:val="24"/>
          <w:shd w:val="clear" w:color="auto" w:fill="FFFFFF"/>
        </w:rPr>
      </w:pPr>
      <w:r>
        <w:rPr>
          <w:color w:val="000000"/>
          <w:szCs w:val="24"/>
          <w:shd w:val="clear" w:color="auto" w:fill="FFFFFF"/>
        </w:rPr>
        <w:t>4. Pakeisti 32 punktą ir jį išdėstyti taip:</w:t>
      </w:r>
    </w:p>
    <w:p w14:paraId="6B8E9F11" w14:textId="77777777" w:rsidR="00C41B9B" w:rsidRDefault="00C41B9B" w:rsidP="00B356B7">
      <w:pPr>
        <w:spacing w:line="360" w:lineRule="auto"/>
        <w:ind w:firstLine="851"/>
        <w:jc w:val="both"/>
        <w:rPr>
          <w:szCs w:val="24"/>
        </w:rPr>
      </w:pPr>
      <w:r>
        <w:rPr>
          <w:color w:val="000000"/>
          <w:szCs w:val="24"/>
          <w:shd w:val="clear" w:color="auto" w:fill="FFFFFF"/>
        </w:rPr>
        <w:t>,,</w:t>
      </w:r>
      <w:r w:rsidR="00F647DD">
        <w:rPr>
          <w:szCs w:val="24"/>
        </w:rPr>
        <w:t>32. Rašytinį leidimą laidoti (</w:t>
      </w:r>
      <w:r w:rsidR="00B356B7">
        <w:rPr>
          <w:szCs w:val="24"/>
        </w:rPr>
        <w:t xml:space="preserve">1 </w:t>
      </w:r>
      <w:r>
        <w:rPr>
          <w:szCs w:val="24"/>
        </w:rPr>
        <w:t xml:space="preserve">priedas) Panevėžio miesto veikiančiose kapinėse išduoda Savivaldybės </w:t>
      </w:r>
      <w:r w:rsidRPr="003739B3">
        <w:rPr>
          <w:color w:val="000000"/>
          <w:szCs w:val="24"/>
        </w:rPr>
        <w:t>vykdomoji institucija arba jos įgalioti asmenys. Leidimas laidoti išduodamas laidojančiam asmeniui pateikus rašytinį prašymą ir medicininį mirties liudijimą</w:t>
      </w:r>
      <w:r>
        <w:rPr>
          <w:color w:val="000000"/>
          <w:szCs w:val="24"/>
        </w:rPr>
        <w:t xml:space="preserve"> </w:t>
      </w:r>
      <w:r w:rsidRPr="00D45676">
        <w:rPr>
          <w:color w:val="000000"/>
          <w:szCs w:val="24"/>
        </w:rPr>
        <w:t xml:space="preserve">ar </w:t>
      </w:r>
      <w:r w:rsidRPr="00D45676">
        <w:rPr>
          <w:szCs w:val="24"/>
        </w:rPr>
        <w:t>sveikatos apsaugos ministro patvirtintos formos medicinos dokumentų išrašą, jeigu norima laidoti žmogaus vaisių (vaisius) iki 22-os nėštumo savaitės.</w:t>
      </w:r>
      <w:r w:rsidR="00F647DD">
        <w:rPr>
          <w:szCs w:val="24"/>
        </w:rPr>
        <w:t>“.</w:t>
      </w:r>
    </w:p>
    <w:p w14:paraId="5979330E" w14:textId="77777777" w:rsidR="00C41B9B" w:rsidRDefault="00C41B9B" w:rsidP="00B356B7">
      <w:pPr>
        <w:spacing w:line="360" w:lineRule="auto"/>
        <w:ind w:firstLine="851"/>
        <w:jc w:val="both"/>
        <w:rPr>
          <w:szCs w:val="24"/>
        </w:rPr>
      </w:pPr>
      <w:r>
        <w:rPr>
          <w:szCs w:val="24"/>
        </w:rPr>
        <w:t>5. Pakeisti 36 punktą ir jį išdėstyti taip:</w:t>
      </w:r>
    </w:p>
    <w:p w14:paraId="19A87EDF" w14:textId="77777777" w:rsidR="00C41B9B" w:rsidRDefault="00C41B9B" w:rsidP="00B356B7">
      <w:pPr>
        <w:spacing w:line="360" w:lineRule="auto"/>
        <w:ind w:firstLine="851"/>
        <w:jc w:val="both"/>
        <w:rPr>
          <w:szCs w:val="24"/>
          <w:lang w:eastAsia="lt-LT"/>
        </w:rPr>
      </w:pPr>
      <w:r>
        <w:rPr>
          <w:color w:val="000000"/>
          <w:szCs w:val="24"/>
        </w:rPr>
        <w:t>,,</w:t>
      </w:r>
      <w:r w:rsidRPr="003739B3">
        <w:rPr>
          <w:color w:val="000000"/>
          <w:szCs w:val="24"/>
        </w:rPr>
        <w:t xml:space="preserve">36. </w:t>
      </w:r>
      <w:r>
        <w:rPr>
          <w:szCs w:val="24"/>
          <w:lang w:eastAsia="lt-LT"/>
        </w:rPr>
        <w:t>Leidimas laidoti neprižiūrimoje kapavietėje išduodamas, kai asmuo, kuriam šių T</w:t>
      </w:r>
      <w:r w:rsidRPr="001E598C">
        <w:rPr>
          <w:szCs w:val="24"/>
          <w:lang w:eastAsia="lt-LT"/>
        </w:rPr>
        <w:t>aisyklių nustatyta tvarka suteikta teisė prižiūrėti neprižiūrim</w:t>
      </w:r>
      <w:r>
        <w:rPr>
          <w:szCs w:val="24"/>
          <w:lang w:eastAsia="lt-LT"/>
        </w:rPr>
        <w:t>ą kapavietę, pateikia Taisyklių</w:t>
      </w:r>
      <w:r w:rsidRPr="001E598C">
        <w:rPr>
          <w:szCs w:val="24"/>
          <w:lang w:eastAsia="lt-LT"/>
        </w:rPr>
        <w:t xml:space="preserve"> 3</w:t>
      </w:r>
      <w:r>
        <w:rPr>
          <w:szCs w:val="24"/>
          <w:lang w:eastAsia="lt-LT"/>
        </w:rPr>
        <w:t>2</w:t>
      </w:r>
      <w:r w:rsidRPr="001E598C">
        <w:rPr>
          <w:szCs w:val="24"/>
          <w:lang w:eastAsia="lt-LT"/>
        </w:rPr>
        <w:t xml:space="preserve"> punkte nurodytoms institucijoms ar asmenims medicininį mirties </w:t>
      </w:r>
      <w:r w:rsidRPr="00B63278">
        <w:rPr>
          <w:szCs w:val="24"/>
          <w:lang w:eastAsia="lt-LT"/>
        </w:rPr>
        <w:t>liudijimą</w:t>
      </w:r>
      <w:r w:rsidRPr="00B63278">
        <w:rPr>
          <w:szCs w:val="24"/>
        </w:rPr>
        <w:t xml:space="preserve"> ar sveikatos apsaugos ministro patvirtintos formos medicinos dokumentų išrašą, jei norima laidoti žmogaus vaisių (vaisius) iki 22-os nėštumo savaitės,</w:t>
      </w:r>
      <w:r w:rsidRPr="001E598C">
        <w:rPr>
          <w:szCs w:val="24"/>
          <w:lang w:eastAsia="lt-LT"/>
        </w:rPr>
        <w:t xml:space="preserve"> ir rašytinį prašymą išduoti leidimą laidoti. Prašyme pažymima, kuriose kapinėse esančioje pripažintoje neprižiūrima kapavietėje pageidaujama gauti leidimą laid</w:t>
      </w:r>
      <w:r w:rsidR="00F647DD">
        <w:rPr>
          <w:szCs w:val="24"/>
          <w:lang w:eastAsia="lt-LT"/>
        </w:rPr>
        <w:t>oti, ir nurodomas S</w:t>
      </w:r>
      <w:r w:rsidRPr="001E598C">
        <w:rPr>
          <w:szCs w:val="24"/>
          <w:lang w:eastAsia="lt-LT"/>
        </w:rPr>
        <w:t>avivaldybės vykdomosios institucijos ar jos įgalioto asmens sprendimas, konfesinėse kapinėse – religinės bendruomenės ar bendrijos sprendimas, suteikęs teisę prižiūrėti neprižiūrimą kapavietę. Leidimas laidoti neprižiūrimoje kapavietėje išduodam</w:t>
      </w:r>
      <w:r>
        <w:rPr>
          <w:szCs w:val="24"/>
          <w:lang w:eastAsia="lt-LT"/>
        </w:rPr>
        <w:t>as, jeigu pagal šias T</w:t>
      </w:r>
      <w:r w:rsidRPr="001E598C">
        <w:rPr>
          <w:szCs w:val="24"/>
          <w:lang w:eastAsia="lt-LT"/>
        </w:rPr>
        <w:t>aisykles joje galima laidoti ir praėjo ne mažiau kaip 25 metai nuo kapo ramybės laikotarpio pabaigos.</w:t>
      </w:r>
      <w:r w:rsidR="00F647DD">
        <w:rPr>
          <w:szCs w:val="24"/>
          <w:lang w:eastAsia="lt-LT"/>
        </w:rPr>
        <w:t>“.</w:t>
      </w:r>
    </w:p>
    <w:p w14:paraId="7018023B" w14:textId="77777777" w:rsidR="00C41B9B" w:rsidRDefault="00C41B9B" w:rsidP="00B356B7">
      <w:pPr>
        <w:spacing w:line="360" w:lineRule="auto"/>
        <w:ind w:firstLine="851"/>
        <w:jc w:val="both"/>
        <w:rPr>
          <w:szCs w:val="24"/>
          <w:lang w:eastAsia="lt-LT"/>
        </w:rPr>
      </w:pPr>
      <w:r>
        <w:rPr>
          <w:szCs w:val="24"/>
          <w:lang w:eastAsia="lt-LT"/>
        </w:rPr>
        <w:t>6. Pakeisti 43 punktą ir jį išdėstyti taip:</w:t>
      </w:r>
    </w:p>
    <w:p w14:paraId="641A8DBD" w14:textId="77777777" w:rsidR="00C41B9B" w:rsidRPr="00F26FFF" w:rsidRDefault="00C41B9B" w:rsidP="00B356B7">
      <w:pPr>
        <w:spacing w:line="360" w:lineRule="auto"/>
        <w:ind w:firstLine="851"/>
        <w:jc w:val="both"/>
        <w:rPr>
          <w:szCs w:val="24"/>
          <w:lang w:eastAsia="lt-LT"/>
        </w:rPr>
      </w:pPr>
      <w:r w:rsidRPr="00F26FFF">
        <w:rPr>
          <w:szCs w:val="24"/>
          <w:lang w:eastAsia="lt-LT"/>
        </w:rPr>
        <w:t>,,</w:t>
      </w:r>
      <w:r>
        <w:rPr>
          <w:szCs w:val="24"/>
          <w:lang w:eastAsia="lt-LT"/>
        </w:rPr>
        <w:t xml:space="preserve">43. </w:t>
      </w:r>
      <w:r w:rsidRPr="00F26FFF">
        <w:rPr>
          <w:szCs w:val="24"/>
          <w:lang w:eastAsia="lt-LT"/>
        </w:rPr>
        <w:t>Laidoti žmogaus palaikus, išskyrus žmogaus vaisių (vaisius) iki 22-os nėštumo savaitės, galima ne anksčiau kaip po 24 valandų nuo to momento, kai buvo konstatuota mirtis, jeigu tuo neignoruojami mirusiojo ar jo artimųjų asmenų religiniai įsitikinimai.“</w:t>
      </w:r>
      <w:r w:rsidR="00F647DD">
        <w:rPr>
          <w:szCs w:val="24"/>
          <w:lang w:eastAsia="lt-LT"/>
        </w:rPr>
        <w:t>.</w:t>
      </w:r>
    </w:p>
    <w:p w14:paraId="69BC72AF" w14:textId="77777777" w:rsidR="00C41B9B" w:rsidRDefault="00C41B9B" w:rsidP="00B356B7">
      <w:pPr>
        <w:spacing w:line="360" w:lineRule="auto"/>
        <w:ind w:firstLine="851"/>
        <w:jc w:val="both"/>
        <w:rPr>
          <w:szCs w:val="24"/>
          <w:lang w:eastAsia="lt-LT"/>
        </w:rPr>
      </w:pPr>
      <w:r>
        <w:rPr>
          <w:szCs w:val="24"/>
          <w:lang w:eastAsia="lt-LT"/>
        </w:rPr>
        <w:t>7. Pakeisti 57 punktą ir jį išdėstyti taip:</w:t>
      </w:r>
    </w:p>
    <w:p w14:paraId="7D889A68" w14:textId="77777777" w:rsidR="00C41B9B" w:rsidRPr="0096489B" w:rsidRDefault="00C41B9B" w:rsidP="00B356B7">
      <w:pPr>
        <w:widowControl w:val="0"/>
        <w:spacing w:line="360" w:lineRule="auto"/>
        <w:ind w:firstLine="851"/>
        <w:jc w:val="both"/>
        <w:rPr>
          <w:b/>
          <w:color w:val="000000"/>
          <w:szCs w:val="24"/>
        </w:rPr>
      </w:pPr>
      <w:r w:rsidRPr="0096489B">
        <w:rPr>
          <w:szCs w:val="24"/>
          <w:lang w:eastAsia="lt-LT"/>
        </w:rPr>
        <w:t>,,</w:t>
      </w:r>
      <w:r w:rsidRPr="0096489B">
        <w:rPr>
          <w:color w:val="000000"/>
          <w:szCs w:val="24"/>
        </w:rPr>
        <w:t xml:space="preserve">57. Kapo paminklai, antkapiai, kapavietės tvora ir kiti statiniai statomi ir rekonstruojami vadovaujantis Statybos įstatymu. Statant ir (ar) rekonstruojant kapo paminklus, antkapius ir kitus statinius, </w:t>
      </w:r>
      <w:r>
        <w:rPr>
          <w:color w:val="000000"/>
          <w:szCs w:val="24"/>
        </w:rPr>
        <w:t xml:space="preserve">už </w:t>
      </w:r>
      <w:r w:rsidRPr="0096489B">
        <w:rPr>
          <w:color w:val="000000"/>
          <w:szCs w:val="24"/>
        </w:rPr>
        <w:t>kapaviet</w:t>
      </w:r>
      <w:r>
        <w:rPr>
          <w:color w:val="000000"/>
          <w:szCs w:val="24"/>
        </w:rPr>
        <w:t>ės</w:t>
      </w:r>
      <w:r w:rsidRPr="0096489B">
        <w:rPr>
          <w:color w:val="000000"/>
          <w:szCs w:val="24"/>
        </w:rPr>
        <w:t xml:space="preserve"> pri</w:t>
      </w:r>
      <w:r>
        <w:rPr>
          <w:color w:val="000000"/>
          <w:szCs w:val="24"/>
        </w:rPr>
        <w:t>ežiūrą atsakingas</w:t>
      </w:r>
      <w:r w:rsidRPr="0096489B">
        <w:rPr>
          <w:color w:val="000000"/>
          <w:szCs w:val="24"/>
        </w:rPr>
        <w:t xml:space="preserve">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žurnale įrašo kapavietės statinių statymo ir (ar) rekonstravimo datas. Kapaviečių statinių statybos, rekonstrukcijos darbus gali atlikti asmenys, </w:t>
      </w:r>
      <w:r w:rsidRPr="0096489B">
        <w:rPr>
          <w:color w:val="000000"/>
          <w:szCs w:val="24"/>
        </w:rPr>
        <w:lastRenderedPageBreak/>
        <w:t xml:space="preserve">nurodyti Taisyklių 47 punkte. Baigus darbus, kapavietės statiniai turi būti pateikti (atiduoti) apžiūrai </w:t>
      </w:r>
      <w:r w:rsidR="00F647DD">
        <w:rPr>
          <w:color w:val="000000"/>
          <w:szCs w:val="24"/>
        </w:rPr>
        <w:t>kapinių prižiūrėtojo</w:t>
      </w:r>
      <w:r w:rsidRPr="0096489B">
        <w:rPr>
          <w:color w:val="000000"/>
          <w:szCs w:val="24"/>
        </w:rPr>
        <w:t>, kuris įrašo žurnale, kad atlikti darbai atitinka projektą.</w:t>
      </w:r>
      <w:r>
        <w:rPr>
          <w:color w:val="000000"/>
          <w:szCs w:val="24"/>
        </w:rPr>
        <w:t>“</w:t>
      </w:r>
      <w:r w:rsidR="00F647DD">
        <w:rPr>
          <w:color w:val="000000"/>
          <w:szCs w:val="24"/>
        </w:rPr>
        <w:t>.</w:t>
      </w:r>
    </w:p>
    <w:p w14:paraId="7C988B21" w14:textId="77777777" w:rsidR="00C41B9B" w:rsidRDefault="00F647DD" w:rsidP="00B356B7">
      <w:pPr>
        <w:spacing w:line="360" w:lineRule="auto"/>
        <w:ind w:firstLine="851"/>
        <w:jc w:val="both"/>
        <w:rPr>
          <w:szCs w:val="24"/>
          <w:lang w:eastAsia="lt-LT"/>
        </w:rPr>
      </w:pPr>
      <w:r>
        <w:rPr>
          <w:szCs w:val="24"/>
          <w:lang w:eastAsia="lt-LT"/>
        </w:rPr>
        <w:t>8. Pakeisti 68.3</w:t>
      </w:r>
      <w:r w:rsidR="00C41B9B">
        <w:rPr>
          <w:szCs w:val="24"/>
          <w:lang w:eastAsia="lt-LT"/>
        </w:rPr>
        <w:t xml:space="preserve"> papunktį ir jį išdėstyti taip:</w:t>
      </w:r>
    </w:p>
    <w:p w14:paraId="031E5ADE" w14:textId="77777777" w:rsidR="00C41B9B" w:rsidRPr="003739B3" w:rsidRDefault="00C41B9B" w:rsidP="00B356B7">
      <w:pPr>
        <w:spacing w:line="360" w:lineRule="auto"/>
        <w:ind w:firstLine="851"/>
        <w:jc w:val="both"/>
        <w:rPr>
          <w:color w:val="000000"/>
          <w:szCs w:val="24"/>
        </w:rPr>
      </w:pPr>
      <w:r>
        <w:rPr>
          <w:szCs w:val="24"/>
          <w:lang w:eastAsia="lt-LT"/>
        </w:rPr>
        <w:t>,,68.</w:t>
      </w:r>
      <w:r w:rsidRPr="00352773">
        <w:rPr>
          <w:szCs w:val="24"/>
          <w:lang w:eastAsia="lt-LT"/>
        </w:rPr>
        <w:t xml:space="preserve">3. </w:t>
      </w:r>
      <w:r w:rsidRPr="00352773">
        <w:rPr>
          <w:szCs w:val="24"/>
        </w:rPr>
        <w:t>pateikti visus turimus duomenis apie kapavietę (kapą) ir joje (jame) palaidotus asmenis. Prie prašymo pridedami turimi dokumentai (išrašai iš bažnytinių registravimo knygų, mirties faktą liudijantys dokumentai, nuotraukos ir kita), patv</w:t>
      </w:r>
      <w:r w:rsidR="00F647DD">
        <w:rPr>
          <w:szCs w:val="24"/>
        </w:rPr>
        <w:t>irtinantys pateiktus duomenis.“.</w:t>
      </w:r>
    </w:p>
    <w:p w14:paraId="3E909D16" w14:textId="77777777" w:rsidR="00C41B9B" w:rsidRPr="006B7E18" w:rsidRDefault="00C41B9B" w:rsidP="00B356B7">
      <w:pPr>
        <w:spacing w:line="360" w:lineRule="auto"/>
        <w:ind w:firstLine="851"/>
        <w:jc w:val="both"/>
        <w:rPr>
          <w:color w:val="000000"/>
          <w:szCs w:val="24"/>
        </w:rPr>
      </w:pPr>
      <w:r>
        <w:rPr>
          <w:color w:val="000000"/>
          <w:szCs w:val="24"/>
        </w:rPr>
        <w:t>9</w:t>
      </w:r>
      <w:r w:rsidRPr="006B7E18">
        <w:rPr>
          <w:color w:val="000000"/>
          <w:szCs w:val="24"/>
        </w:rPr>
        <w:t>. Pakeisti 69 punktą ir jį išdėstyti taip:</w:t>
      </w:r>
    </w:p>
    <w:p w14:paraId="4CE735CD" w14:textId="77777777" w:rsidR="00C41B9B" w:rsidRPr="00EC2103" w:rsidRDefault="00C41B9B" w:rsidP="00B356B7">
      <w:pPr>
        <w:widowControl w:val="0"/>
        <w:spacing w:line="360" w:lineRule="auto"/>
        <w:ind w:firstLine="851"/>
        <w:jc w:val="both"/>
        <w:rPr>
          <w:color w:val="000000"/>
          <w:szCs w:val="24"/>
        </w:rPr>
      </w:pPr>
      <w:r w:rsidRPr="006B7E18">
        <w:rPr>
          <w:color w:val="000000"/>
          <w:szCs w:val="24"/>
        </w:rPr>
        <w:t xml:space="preserve">,,69. </w:t>
      </w:r>
      <w:r w:rsidRPr="006B7E18">
        <w:rPr>
          <w:color w:val="000000"/>
          <w:szCs w:val="24"/>
          <w:lang w:eastAsia="lt-LT"/>
        </w:rPr>
        <w:t>Sprendimą dėl kapavietės (kapo) identifikavimo</w:t>
      </w:r>
      <w:r w:rsidRPr="006B7E18">
        <w:rPr>
          <w:color w:val="000000"/>
          <w:szCs w:val="24"/>
          <w:shd w:val="clear" w:color="auto" w:fill="FFFFFF"/>
        </w:rPr>
        <w:t xml:space="preserve"> Panevėžio miesto savivaldybės tarybos </w:t>
      </w:r>
      <w:r w:rsidR="00F647DD" w:rsidRPr="006B7E18">
        <w:rPr>
          <w:color w:val="000000"/>
          <w:szCs w:val="24"/>
          <w:shd w:val="clear" w:color="auto" w:fill="FFFFFF"/>
        </w:rPr>
        <w:t xml:space="preserve">2018 m. gruodžio 20 d </w:t>
      </w:r>
      <w:r w:rsidRPr="006B7E18">
        <w:rPr>
          <w:color w:val="000000"/>
          <w:szCs w:val="24"/>
          <w:shd w:val="clear" w:color="auto" w:fill="FFFFFF"/>
        </w:rPr>
        <w:t>sprendimu Nr. 1-390 patvirtinto kapavietės pripažinimo neprižiūrima kapaviete ir kapavietės (kapo) identifikavimo Panevėžio miesto savivaldybėje tvarkos aprašo nustatyta tvarka</w:t>
      </w:r>
      <w:r w:rsidRPr="006B7E18">
        <w:rPr>
          <w:color w:val="000000"/>
          <w:szCs w:val="24"/>
          <w:lang w:eastAsia="lt-LT"/>
        </w:rPr>
        <w:t xml:space="preserve"> per 20 darbo dienų</w:t>
      </w:r>
      <w:r w:rsidRPr="00EC2103">
        <w:rPr>
          <w:color w:val="000000"/>
          <w:szCs w:val="24"/>
          <w:lang w:eastAsia="lt-LT"/>
        </w:rPr>
        <w:t xml:space="preserve"> nuo prašymo pateikimo priima Savivaldybės vykdomosios institucijos sudaryta komisija pagal pateiktą medžiagą ir apžiūrėjusi kapavietę (kapą). 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r w:rsidR="00B356B7">
        <w:rPr>
          <w:color w:val="000000"/>
          <w:szCs w:val="24"/>
          <w:lang w:eastAsia="lt-LT"/>
        </w:rPr>
        <w:t>“.</w:t>
      </w:r>
    </w:p>
    <w:p w14:paraId="5D07DE06" w14:textId="77777777" w:rsidR="00C41B9B" w:rsidRDefault="00C41B9B" w:rsidP="00B356B7">
      <w:pPr>
        <w:spacing w:line="360" w:lineRule="auto"/>
        <w:ind w:firstLine="851"/>
        <w:jc w:val="both"/>
        <w:rPr>
          <w:szCs w:val="24"/>
        </w:rPr>
      </w:pPr>
      <w:r>
        <w:rPr>
          <w:color w:val="000000"/>
          <w:szCs w:val="24"/>
          <w:shd w:val="clear" w:color="auto" w:fill="FFFFFF"/>
        </w:rPr>
        <w:t>10</w:t>
      </w:r>
      <w:r w:rsidRPr="003C6F57">
        <w:rPr>
          <w:color w:val="000000"/>
          <w:szCs w:val="24"/>
          <w:shd w:val="clear" w:color="auto" w:fill="FFFFFF"/>
        </w:rPr>
        <w:t xml:space="preserve">. </w:t>
      </w:r>
      <w:r>
        <w:rPr>
          <w:szCs w:val="24"/>
        </w:rPr>
        <w:t>P</w:t>
      </w:r>
      <w:r w:rsidRPr="003C6F57">
        <w:rPr>
          <w:szCs w:val="24"/>
        </w:rPr>
        <w:t xml:space="preserve">akeisti </w:t>
      </w:r>
      <w:r>
        <w:rPr>
          <w:szCs w:val="24"/>
        </w:rPr>
        <w:t xml:space="preserve">1 </w:t>
      </w:r>
      <w:r w:rsidRPr="003C6F57">
        <w:rPr>
          <w:szCs w:val="24"/>
        </w:rPr>
        <w:t>priedą ir jį išdėstyti nauja redakcija (pridedama)</w:t>
      </w:r>
      <w:r w:rsidR="00B356B7">
        <w:rPr>
          <w:szCs w:val="24"/>
        </w:rPr>
        <w:t>.</w:t>
      </w:r>
    </w:p>
    <w:p w14:paraId="11DD833E" w14:textId="77777777" w:rsidR="00C41B9B" w:rsidRPr="003C6F57" w:rsidRDefault="00C41B9B" w:rsidP="00B356B7">
      <w:pPr>
        <w:spacing w:line="360" w:lineRule="auto"/>
        <w:ind w:firstLine="851"/>
        <w:jc w:val="both"/>
        <w:rPr>
          <w:szCs w:val="24"/>
        </w:rPr>
      </w:pPr>
      <w:r>
        <w:rPr>
          <w:szCs w:val="24"/>
        </w:rPr>
        <w:t>11. P</w:t>
      </w:r>
      <w:r w:rsidR="00B356B7">
        <w:rPr>
          <w:szCs w:val="24"/>
        </w:rPr>
        <w:t>akeisti</w:t>
      </w:r>
      <w:r>
        <w:rPr>
          <w:szCs w:val="24"/>
        </w:rPr>
        <w:t xml:space="preserve"> 2 </w:t>
      </w:r>
      <w:r w:rsidRPr="003C6F57">
        <w:rPr>
          <w:szCs w:val="24"/>
        </w:rPr>
        <w:t>priedo</w:t>
      </w:r>
      <w:r w:rsidR="00B356B7">
        <w:rPr>
          <w:szCs w:val="24"/>
        </w:rPr>
        <w:t xml:space="preserve"> lentelės 6 skiltį „M</w:t>
      </w:r>
      <w:r w:rsidRPr="003C6F57">
        <w:rPr>
          <w:szCs w:val="24"/>
        </w:rPr>
        <w:t>edicininio mirties liudijimo išdavimo data ir numeris“ ir ją išdėstyti taip:</w:t>
      </w:r>
    </w:p>
    <w:p w14:paraId="7A00AD0C" w14:textId="77777777" w:rsidR="00C41B9B" w:rsidRDefault="00B356B7" w:rsidP="00B356B7">
      <w:pPr>
        <w:spacing w:line="360" w:lineRule="auto"/>
        <w:ind w:firstLine="851"/>
        <w:jc w:val="both"/>
        <w:rPr>
          <w:szCs w:val="24"/>
        </w:rPr>
      </w:pPr>
      <w:r>
        <w:rPr>
          <w:szCs w:val="24"/>
        </w:rPr>
        <w:t>„M</w:t>
      </w:r>
      <w:r w:rsidR="00C41B9B" w:rsidRPr="003C6F57">
        <w:rPr>
          <w:szCs w:val="24"/>
        </w:rPr>
        <w:t>edicininio mirties liudij</w:t>
      </w:r>
      <w:r>
        <w:rPr>
          <w:szCs w:val="24"/>
        </w:rPr>
        <w:t>imo išdavimo data ir numeris**“.</w:t>
      </w:r>
    </w:p>
    <w:p w14:paraId="06FBA929" w14:textId="77777777" w:rsidR="00C41B9B" w:rsidRPr="003C6F57" w:rsidRDefault="00C41B9B" w:rsidP="00B356B7">
      <w:pPr>
        <w:spacing w:line="360" w:lineRule="auto"/>
        <w:ind w:firstLine="851"/>
        <w:jc w:val="both"/>
        <w:rPr>
          <w:szCs w:val="24"/>
        </w:rPr>
      </w:pPr>
      <w:r>
        <w:rPr>
          <w:szCs w:val="24"/>
        </w:rPr>
        <w:t xml:space="preserve">12. </w:t>
      </w:r>
      <w:r w:rsidRPr="003C6F57">
        <w:rPr>
          <w:szCs w:val="24"/>
        </w:rPr>
        <w:t xml:space="preserve">papildyti </w:t>
      </w:r>
      <w:r>
        <w:rPr>
          <w:szCs w:val="24"/>
        </w:rPr>
        <w:t xml:space="preserve">2 </w:t>
      </w:r>
      <w:r w:rsidRPr="003C6F57">
        <w:rPr>
          <w:szCs w:val="24"/>
        </w:rPr>
        <w:t>priedą „**“ išnaša:</w:t>
      </w:r>
    </w:p>
    <w:p w14:paraId="7F9550D9" w14:textId="77777777" w:rsidR="00C41B9B" w:rsidRDefault="00C41B9B" w:rsidP="00B356B7">
      <w:pPr>
        <w:spacing w:line="360" w:lineRule="auto"/>
        <w:ind w:firstLine="851"/>
        <w:jc w:val="both"/>
        <w:rPr>
          <w:szCs w:val="24"/>
        </w:rPr>
      </w:pPr>
      <w:r w:rsidRPr="003C6F57">
        <w:rPr>
          <w:szCs w:val="24"/>
        </w:rPr>
        <w:t>„**jeigu palaidotas (palaidoti) žmogaus vaisius (vaisiai) iki 22-os nėštumo</w:t>
      </w:r>
      <w:r w:rsidR="00B356B7">
        <w:rPr>
          <w:szCs w:val="24"/>
        </w:rPr>
        <w:t xml:space="preserve"> savaitės, 6 skiltyje nurodoma S</w:t>
      </w:r>
      <w:r w:rsidRPr="003C6F57">
        <w:rPr>
          <w:szCs w:val="24"/>
        </w:rPr>
        <w:t>veikatos apsaugos ministro patvirtintos formos medicinos dokumentų išrašo data, moters, kurios vaisius (vaisiai) buvo palaidotas (palaidoti) vardas, pavardė, gimimo data, o 2–5 skiltys nepildomos.“</w:t>
      </w:r>
      <w:r w:rsidR="00B356B7">
        <w:rPr>
          <w:szCs w:val="24"/>
        </w:rPr>
        <w:t>.</w:t>
      </w:r>
    </w:p>
    <w:p w14:paraId="1E4B9590" w14:textId="77777777" w:rsidR="00B356B7" w:rsidRDefault="00B356B7" w:rsidP="00204930">
      <w:pPr>
        <w:spacing w:line="360" w:lineRule="auto"/>
        <w:ind w:firstLine="840"/>
        <w:jc w:val="both"/>
        <w:rPr>
          <w:szCs w:val="24"/>
        </w:rPr>
      </w:pPr>
    </w:p>
    <w:p w14:paraId="54B56B2F" w14:textId="77777777" w:rsidR="00B356B7" w:rsidRDefault="00B356B7" w:rsidP="00204930">
      <w:pPr>
        <w:spacing w:line="360" w:lineRule="auto"/>
        <w:ind w:firstLine="840"/>
        <w:jc w:val="both"/>
        <w:rPr>
          <w:szCs w:val="24"/>
        </w:rPr>
      </w:pPr>
    </w:p>
    <w:p w14:paraId="4EDDDAEA" w14:textId="77777777" w:rsidR="001D3CB6" w:rsidRDefault="001D3CB6" w:rsidP="00204930">
      <w:pPr>
        <w:tabs>
          <w:tab w:val="left" w:pos="6663"/>
        </w:tabs>
        <w:spacing w:line="360" w:lineRule="auto"/>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B356B7">
        <w:rPr>
          <w:rFonts w:eastAsia="Calibri"/>
          <w:szCs w:val="24"/>
        </w:rPr>
        <w:t xml:space="preserve">      </w:t>
      </w:r>
      <w:r w:rsidR="00895637">
        <w:rPr>
          <w:rFonts w:eastAsia="Calibri"/>
          <w:szCs w:val="24"/>
        </w:rPr>
        <w:t>Rytis Mykolas Račkauskas</w:t>
      </w:r>
    </w:p>
    <w:p w14:paraId="302431FA" w14:textId="77777777" w:rsidR="00204930" w:rsidRDefault="00204930">
      <w:pPr>
        <w:rPr>
          <w:szCs w:val="24"/>
        </w:rPr>
      </w:pPr>
      <w:r>
        <w:rPr>
          <w:szCs w:val="24"/>
        </w:rPr>
        <w:br w:type="page"/>
      </w:r>
    </w:p>
    <w:p w14:paraId="779E1E08" w14:textId="77777777" w:rsidR="001302B3" w:rsidRDefault="001302B3" w:rsidP="001302B3">
      <w:pPr>
        <w:pStyle w:val="Betarp"/>
        <w:ind w:left="4320" w:firstLine="720"/>
      </w:pPr>
      <w:r>
        <w:lastRenderedPageBreak/>
        <w:t xml:space="preserve">Panevėžio miesto kapinių tvarkymo taisyklių </w:t>
      </w:r>
    </w:p>
    <w:p w14:paraId="07F30D6C" w14:textId="77777777" w:rsidR="001302B3" w:rsidRDefault="001302B3" w:rsidP="001302B3">
      <w:pPr>
        <w:pStyle w:val="Betarp"/>
        <w:ind w:left="4320" w:firstLine="720"/>
      </w:pPr>
      <w:r>
        <w:t>1 priedas</w:t>
      </w:r>
    </w:p>
    <w:p w14:paraId="1256AD19" w14:textId="77777777" w:rsidR="001302B3" w:rsidRDefault="001302B3" w:rsidP="001302B3">
      <w:pPr>
        <w:pStyle w:val="Betarp"/>
        <w:ind w:left="5040"/>
      </w:pPr>
      <w:r>
        <w:t xml:space="preserve">(Panevėžio miesto savivaldybės </w:t>
      </w:r>
    </w:p>
    <w:p w14:paraId="223B48CA" w14:textId="77777777" w:rsidR="001302B3" w:rsidRDefault="001302B3" w:rsidP="001302B3">
      <w:pPr>
        <w:pStyle w:val="Betarp"/>
        <w:ind w:left="5040"/>
      </w:pPr>
      <w:r>
        <w:t>tarybos 2019 m. rugsėjo        d. sprendimo Nr.</w:t>
      </w:r>
    </w:p>
    <w:p w14:paraId="57642368" w14:textId="77777777" w:rsidR="001302B3" w:rsidRDefault="001302B3" w:rsidP="001302B3">
      <w:pPr>
        <w:pStyle w:val="Betarp"/>
        <w:ind w:left="5040"/>
      </w:pPr>
      <w:r>
        <w:t>redakcija)</w:t>
      </w:r>
    </w:p>
    <w:p w14:paraId="37AF2533" w14:textId="77777777" w:rsidR="001302B3" w:rsidRDefault="001302B3" w:rsidP="001302B3">
      <w:pPr>
        <w:jc w:val="center"/>
        <w:rPr>
          <w:b/>
          <w:bCs/>
          <w:sz w:val="22"/>
          <w:szCs w:val="22"/>
        </w:rPr>
      </w:pPr>
    </w:p>
    <w:p w14:paraId="5532D5E4" w14:textId="77777777" w:rsidR="001302B3" w:rsidRDefault="001302B3" w:rsidP="001302B3">
      <w:pPr>
        <w:jc w:val="center"/>
        <w:rPr>
          <w:b/>
          <w:sz w:val="22"/>
          <w:szCs w:val="22"/>
        </w:rPr>
      </w:pPr>
      <w:r>
        <w:rPr>
          <w:b/>
          <w:bCs/>
          <w:sz w:val="22"/>
          <w:szCs w:val="22"/>
        </w:rPr>
        <w:t>(Leidimo laidoti forma)</w:t>
      </w:r>
    </w:p>
    <w:p w14:paraId="1A4466CB" w14:textId="77777777" w:rsidR="001302B3" w:rsidRDefault="001302B3" w:rsidP="001302B3">
      <w:pPr>
        <w:jc w:val="center"/>
        <w:rPr>
          <w:sz w:val="22"/>
          <w:szCs w:val="22"/>
        </w:rPr>
      </w:pPr>
      <w:r>
        <w:rPr>
          <w:sz w:val="22"/>
          <w:szCs w:val="22"/>
        </w:rPr>
        <w:t>___________________________________</w:t>
      </w:r>
    </w:p>
    <w:p w14:paraId="4D2840DA" w14:textId="77777777" w:rsidR="001302B3" w:rsidRDefault="001302B3" w:rsidP="001302B3">
      <w:pPr>
        <w:jc w:val="center"/>
        <w:rPr>
          <w:sz w:val="22"/>
          <w:szCs w:val="22"/>
        </w:rPr>
      </w:pPr>
      <w:r>
        <w:rPr>
          <w:sz w:val="22"/>
          <w:szCs w:val="22"/>
        </w:rPr>
        <w:t>(dokumento sudarytojo pavadinimas)</w:t>
      </w:r>
    </w:p>
    <w:p w14:paraId="1C4CD37F" w14:textId="77777777" w:rsidR="001302B3" w:rsidRDefault="001302B3" w:rsidP="001302B3">
      <w:pPr>
        <w:jc w:val="center"/>
        <w:rPr>
          <w:sz w:val="22"/>
          <w:szCs w:val="22"/>
        </w:rPr>
      </w:pPr>
    </w:p>
    <w:p w14:paraId="4A5A82FB" w14:textId="77777777" w:rsidR="001302B3" w:rsidRDefault="001302B3" w:rsidP="001302B3">
      <w:pPr>
        <w:jc w:val="center"/>
        <w:rPr>
          <w:b/>
          <w:sz w:val="22"/>
          <w:szCs w:val="22"/>
        </w:rPr>
      </w:pPr>
      <w:r>
        <w:rPr>
          <w:b/>
          <w:bCs/>
          <w:sz w:val="22"/>
          <w:szCs w:val="22"/>
        </w:rPr>
        <w:t>LEIDIMAS LAIDOTI</w:t>
      </w:r>
    </w:p>
    <w:p w14:paraId="0D5FBAD7" w14:textId="77777777" w:rsidR="001302B3" w:rsidRDefault="001302B3" w:rsidP="001302B3">
      <w:pPr>
        <w:jc w:val="center"/>
        <w:rPr>
          <w:sz w:val="22"/>
          <w:szCs w:val="22"/>
        </w:rPr>
      </w:pPr>
      <w:r>
        <w:rPr>
          <w:b/>
          <w:bCs/>
          <w:sz w:val="22"/>
          <w:szCs w:val="22"/>
        </w:rPr>
        <w:t xml:space="preserve">_______________ </w:t>
      </w:r>
      <w:r>
        <w:rPr>
          <w:sz w:val="22"/>
          <w:szCs w:val="22"/>
        </w:rPr>
        <w:t>Nr.</w:t>
      </w:r>
      <w:r>
        <w:rPr>
          <w:b/>
          <w:bCs/>
          <w:sz w:val="22"/>
          <w:szCs w:val="22"/>
        </w:rPr>
        <w:t xml:space="preserve"> _________</w:t>
      </w:r>
    </w:p>
    <w:p w14:paraId="2C8F93E9" w14:textId="77777777" w:rsidR="001302B3" w:rsidRDefault="001302B3" w:rsidP="001302B3">
      <w:pPr>
        <w:ind w:left="3402"/>
        <w:rPr>
          <w:sz w:val="22"/>
          <w:szCs w:val="22"/>
        </w:rPr>
      </w:pPr>
      <w:r>
        <w:rPr>
          <w:sz w:val="22"/>
          <w:szCs w:val="22"/>
        </w:rPr>
        <w:t>(data)</w:t>
      </w:r>
    </w:p>
    <w:p w14:paraId="1B2A2844" w14:textId="77777777" w:rsidR="001302B3" w:rsidRDefault="001302B3" w:rsidP="001302B3">
      <w:pPr>
        <w:jc w:val="center"/>
        <w:rPr>
          <w:sz w:val="22"/>
          <w:szCs w:val="22"/>
        </w:rPr>
      </w:pPr>
      <w:r>
        <w:rPr>
          <w:sz w:val="22"/>
          <w:szCs w:val="22"/>
        </w:rPr>
        <w:t>______________</w:t>
      </w:r>
    </w:p>
    <w:p w14:paraId="3B576B48" w14:textId="77777777" w:rsidR="001302B3" w:rsidRDefault="001302B3" w:rsidP="001302B3">
      <w:pPr>
        <w:jc w:val="center"/>
        <w:rPr>
          <w:sz w:val="22"/>
          <w:szCs w:val="22"/>
        </w:rPr>
      </w:pPr>
      <w:r>
        <w:rPr>
          <w:sz w:val="22"/>
          <w:szCs w:val="22"/>
        </w:rPr>
        <w:t>(sudarymo vieta)</w:t>
      </w:r>
    </w:p>
    <w:p w14:paraId="23BB73F0" w14:textId="77777777" w:rsidR="001302B3" w:rsidRDefault="001302B3" w:rsidP="001302B3">
      <w:pPr>
        <w:jc w:val="center"/>
        <w:rPr>
          <w:sz w:val="22"/>
          <w:szCs w:val="22"/>
        </w:rPr>
      </w:pPr>
    </w:p>
    <w:p w14:paraId="695B7C4D" w14:textId="77777777" w:rsidR="001302B3" w:rsidRDefault="001302B3" w:rsidP="001302B3">
      <w:pPr>
        <w:ind w:firstLine="567"/>
        <w:jc w:val="both"/>
        <w:rPr>
          <w:sz w:val="22"/>
          <w:szCs w:val="22"/>
        </w:rPr>
      </w:pPr>
      <w:r>
        <w:rPr>
          <w:sz w:val="22"/>
          <w:szCs w:val="22"/>
        </w:rPr>
        <w:t>Atsižvelgiant į _______________ Nr. ____________________ gautą ______________</w:t>
      </w:r>
    </w:p>
    <w:p w14:paraId="75BC8610" w14:textId="77777777" w:rsidR="001302B3" w:rsidRDefault="001302B3" w:rsidP="001302B3">
      <w:pPr>
        <w:ind w:firstLine="851"/>
        <w:jc w:val="center"/>
        <w:rPr>
          <w:sz w:val="22"/>
          <w:szCs w:val="22"/>
        </w:rPr>
      </w:pPr>
      <w:r>
        <w:rPr>
          <w:sz w:val="22"/>
          <w:szCs w:val="22"/>
        </w:rPr>
        <w:t xml:space="preserve">(prašymo gavimo data)   (gavimo registracijos numeris)      (laidojančio asmens: </w:t>
      </w:r>
    </w:p>
    <w:p w14:paraId="5C7009D3" w14:textId="77777777" w:rsidR="001302B3" w:rsidRDefault="001302B3" w:rsidP="001302B3">
      <w:pPr>
        <w:rPr>
          <w:sz w:val="22"/>
          <w:szCs w:val="22"/>
        </w:rPr>
      </w:pPr>
    </w:p>
    <w:p w14:paraId="5135C0CA" w14:textId="77777777" w:rsidR="001302B3" w:rsidRDefault="001302B3" w:rsidP="001302B3">
      <w:pPr>
        <w:jc w:val="both"/>
        <w:rPr>
          <w:sz w:val="22"/>
          <w:szCs w:val="22"/>
        </w:rPr>
      </w:pPr>
      <w:r>
        <w:rPr>
          <w:sz w:val="22"/>
          <w:szCs w:val="22"/>
        </w:rPr>
        <w:t>___________________________________________________________________________ prašymą ir fizinio asmens vardas ir pavardė, adresas; juridinio asmens pavadinimas, buveinė, teisinė forma)</w:t>
      </w:r>
    </w:p>
    <w:p w14:paraId="1631D6C2" w14:textId="77777777" w:rsidR="001302B3" w:rsidRDefault="001302B3" w:rsidP="001302B3">
      <w:pPr>
        <w:jc w:val="both"/>
        <w:rPr>
          <w:sz w:val="22"/>
          <w:szCs w:val="22"/>
        </w:rPr>
      </w:pPr>
      <w:r>
        <w:rPr>
          <w:sz w:val="22"/>
          <w:szCs w:val="22"/>
        </w:rPr>
        <w:t>pateiktą medicininį mirties liudijimą,__________________________________________ (jei prašoma</w:t>
      </w:r>
    </w:p>
    <w:p w14:paraId="11088DFF" w14:textId="77777777" w:rsidR="001302B3" w:rsidRDefault="001302B3" w:rsidP="001302B3">
      <w:pPr>
        <w:tabs>
          <w:tab w:val="left" w:pos="4466"/>
        </w:tabs>
        <w:ind w:left="3402" w:firstLine="284"/>
        <w:jc w:val="both"/>
        <w:rPr>
          <w:sz w:val="22"/>
          <w:szCs w:val="22"/>
        </w:rPr>
      </w:pPr>
      <w:r>
        <w:rPr>
          <w:sz w:val="22"/>
          <w:szCs w:val="22"/>
        </w:rPr>
        <w:t>(medicininio mirties liudijimo data ir numeris)</w:t>
      </w:r>
    </w:p>
    <w:p w14:paraId="103C27FC" w14:textId="77777777" w:rsidR="001302B3" w:rsidRDefault="001302B3" w:rsidP="001302B3">
      <w:pPr>
        <w:rPr>
          <w:sz w:val="22"/>
          <w:szCs w:val="22"/>
        </w:rPr>
      </w:pPr>
    </w:p>
    <w:p w14:paraId="6ED6B8CC" w14:textId="77777777" w:rsidR="001302B3" w:rsidRDefault="001302B3" w:rsidP="001302B3">
      <w:pPr>
        <w:jc w:val="both"/>
        <w:rPr>
          <w:sz w:val="22"/>
          <w:szCs w:val="22"/>
        </w:rPr>
      </w:pPr>
      <w:r>
        <w:rPr>
          <w:sz w:val="22"/>
          <w:szCs w:val="22"/>
        </w:rPr>
        <w:t>laidoti žmogaus vaisių (vaisius) iki 22-os nėštumo savaitės, pateiktą sveikatos apsaugos ministro patvirtintos formos medicinos dokumentų išrašą*_________________________________________________________</w:t>
      </w:r>
    </w:p>
    <w:p w14:paraId="3E7C6A89" w14:textId="77777777" w:rsidR="001302B3" w:rsidRDefault="001302B3" w:rsidP="001302B3">
      <w:pPr>
        <w:ind w:firstLine="1378"/>
        <w:rPr>
          <w:sz w:val="22"/>
          <w:szCs w:val="22"/>
        </w:rPr>
      </w:pPr>
      <w:r>
        <w:rPr>
          <w:sz w:val="22"/>
          <w:szCs w:val="22"/>
        </w:rPr>
        <w:t>(sveikatos apsaugos ministro nustatytos formos medicinos dokumentų išrašo ______________________________________________________________________________________)</w:t>
      </w:r>
    </w:p>
    <w:p w14:paraId="460FF07F" w14:textId="77777777" w:rsidR="001302B3" w:rsidRDefault="001302B3" w:rsidP="001302B3">
      <w:pPr>
        <w:ind w:firstLine="1219"/>
        <w:jc w:val="both"/>
        <w:rPr>
          <w:sz w:val="22"/>
          <w:szCs w:val="22"/>
        </w:rPr>
      </w:pPr>
      <w:r>
        <w:rPr>
          <w:sz w:val="22"/>
          <w:szCs w:val="22"/>
        </w:rPr>
        <w:t>data, moters, kurios vaisių (vaisius) prašoma laidoti vardas, pavardė, gimimo data)</w:t>
      </w:r>
    </w:p>
    <w:p w14:paraId="6C8A1319" w14:textId="77777777" w:rsidR="001302B3" w:rsidRDefault="001302B3" w:rsidP="001302B3">
      <w:pPr>
        <w:jc w:val="both"/>
        <w:rPr>
          <w:sz w:val="22"/>
          <w:szCs w:val="22"/>
        </w:rPr>
      </w:pPr>
      <w:r>
        <w:rPr>
          <w:sz w:val="22"/>
          <w:szCs w:val="22"/>
        </w:rPr>
        <w:t>leidžiama laidoti:</w:t>
      </w:r>
    </w:p>
    <w:p w14:paraId="080B938E" w14:textId="77777777" w:rsidR="001302B3" w:rsidRDefault="001302B3" w:rsidP="001302B3">
      <w:pPr>
        <w:ind w:firstLine="567"/>
        <w:jc w:val="both"/>
        <w:rPr>
          <w:sz w:val="22"/>
          <w:szCs w:val="22"/>
        </w:rPr>
      </w:pPr>
      <w:r>
        <w:rPr>
          <w:sz w:val="22"/>
          <w:szCs w:val="22"/>
        </w:rPr>
        <w:t>1. Pavardė _______________________________</w:t>
      </w:r>
    </w:p>
    <w:p w14:paraId="3F287099" w14:textId="77777777" w:rsidR="001302B3" w:rsidRDefault="001302B3" w:rsidP="001302B3">
      <w:pPr>
        <w:ind w:firstLine="567"/>
        <w:jc w:val="both"/>
        <w:rPr>
          <w:sz w:val="22"/>
          <w:szCs w:val="22"/>
        </w:rPr>
      </w:pPr>
      <w:r>
        <w:rPr>
          <w:sz w:val="22"/>
          <w:szCs w:val="22"/>
        </w:rPr>
        <w:t>2. Vardas ________________________________</w:t>
      </w:r>
    </w:p>
    <w:p w14:paraId="0D747866" w14:textId="77777777" w:rsidR="001302B3" w:rsidRDefault="001302B3" w:rsidP="001302B3">
      <w:pPr>
        <w:ind w:firstLine="567"/>
        <w:jc w:val="both"/>
        <w:rPr>
          <w:sz w:val="22"/>
          <w:szCs w:val="22"/>
        </w:rPr>
      </w:pPr>
      <w:r>
        <w:rPr>
          <w:sz w:val="22"/>
          <w:szCs w:val="22"/>
        </w:rPr>
        <w:t>3. Asmens kodas __________________________</w:t>
      </w:r>
    </w:p>
    <w:p w14:paraId="483B9A3A" w14:textId="77777777" w:rsidR="001302B3" w:rsidRDefault="001302B3" w:rsidP="001302B3">
      <w:pPr>
        <w:ind w:firstLine="567"/>
        <w:jc w:val="both"/>
        <w:rPr>
          <w:sz w:val="22"/>
          <w:szCs w:val="22"/>
        </w:rPr>
      </w:pPr>
      <w:r>
        <w:rPr>
          <w:sz w:val="22"/>
          <w:szCs w:val="22"/>
        </w:rPr>
        <w:t>4. Gimimo data ___________________________</w:t>
      </w:r>
    </w:p>
    <w:p w14:paraId="31986D40" w14:textId="77777777" w:rsidR="001302B3" w:rsidRDefault="001302B3" w:rsidP="001302B3">
      <w:pPr>
        <w:ind w:firstLine="567"/>
        <w:jc w:val="both"/>
        <w:rPr>
          <w:sz w:val="22"/>
          <w:szCs w:val="22"/>
        </w:rPr>
      </w:pPr>
      <w:r>
        <w:rPr>
          <w:sz w:val="22"/>
          <w:szCs w:val="22"/>
        </w:rPr>
        <w:t>5. Mirties data ____________________________</w:t>
      </w:r>
    </w:p>
    <w:p w14:paraId="3FA40359" w14:textId="77777777" w:rsidR="001302B3" w:rsidRDefault="001302B3" w:rsidP="001302B3">
      <w:pPr>
        <w:ind w:firstLine="567"/>
        <w:jc w:val="both"/>
        <w:rPr>
          <w:sz w:val="22"/>
          <w:szCs w:val="22"/>
        </w:rPr>
      </w:pPr>
      <w:r>
        <w:rPr>
          <w:sz w:val="22"/>
          <w:szCs w:val="22"/>
        </w:rPr>
        <w:t>6. Kapinių pavadinimas ____________________</w:t>
      </w:r>
    </w:p>
    <w:p w14:paraId="122131AB" w14:textId="77777777" w:rsidR="001302B3" w:rsidRDefault="001302B3" w:rsidP="001302B3">
      <w:pPr>
        <w:ind w:firstLine="567"/>
        <w:jc w:val="both"/>
        <w:rPr>
          <w:sz w:val="22"/>
          <w:szCs w:val="22"/>
        </w:rPr>
      </w:pPr>
      <w:r>
        <w:rPr>
          <w:sz w:val="22"/>
          <w:szCs w:val="22"/>
        </w:rPr>
        <w:t>7. Kvartalo numeris ________________________</w:t>
      </w:r>
    </w:p>
    <w:p w14:paraId="1E7B39C6" w14:textId="77777777" w:rsidR="001302B3" w:rsidRDefault="001302B3" w:rsidP="001302B3">
      <w:pPr>
        <w:ind w:firstLine="567"/>
        <w:jc w:val="both"/>
        <w:rPr>
          <w:sz w:val="22"/>
          <w:szCs w:val="22"/>
        </w:rPr>
      </w:pPr>
      <w:r>
        <w:rPr>
          <w:sz w:val="22"/>
          <w:szCs w:val="22"/>
        </w:rPr>
        <w:t>8. Kapavietės numeris ______________________</w:t>
      </w:r>
    </w:p>
    <w:p w14:paraId="786433CC" w14:textId="77777777" w:rsidR="001302B3" w:rsidRDefault="001302B3" w:rsidP="001302B3">
      <w:pPr>
        <w:ind w:firstLine="567"/>
        <w:jc w:val="both"/>
        <w:rPr>
          <w:sz w:val="22"/>
          <w:szCs w:val="22"/>
        </w:rPr>
      </w:pPr>
      <w:r>
        <w:rPr>
          <w:sz w:val="22"/>
          <w:szCs w:val="22"/>
        </w:rPr>
        <w:t>9. Kapavietės dydis _________________________</w:t>
      </w:r>
    </w:p>
    <w:p w14:paraId="37241544" w14:textId="77777777" w:rsidR="001302B3" w:rsidRDefault="001302B3" w:rsidP="001302B3">
      <w:pPr>
        <w:ind w:firstLine="567"/>
        <w:jc w:val="both"/>
        <w:rPr>
          <w:sz w:val="22"/>
          <w:szCs w:val="22"/>
        </w:rPr>
      </w:pPr>
      <w:r>
        <w:rPr>
          <w:sz w:val="22"/>
          <w:szCs w:val="22"/>
        </w:rPr>
        <w:t>10. Kolumbariumas _________________________</w:t>
      </w:r>
    </w:p>
    <w:p w14:paraId="7E50AACA" w14:textId="77777777" w:rsidR="001302B3" w:rsidRDefault="001302B3" w:rsidP="001302B3">
      <w:pPr>
        <w:ind w:firstLine="567"/>
        <w:jc w:val="both"/>
        <w:rPr>
          <w:sz w:val="22"/>
          <w:szCs w:val="22"/>
        </w:rPr>
      </w:pPr>
      <w:r>
        <w:rPr>
          <w:sz w:val="22"/>
          <w:szCs w:val="22"/>
        </w:rPr>
        <w:t>11. Nišos numeris __________________________</w:t>
      </w:r>
    </w:p>
    <w:p w14:paraId="77B50675" w14:textId="77777777" w:rsidR="001302B3" w:rsidRDefault="001302B3" w:rsidP="001302B3">
      <w:pPr>
        <w:ind w:firstLine="567"/>
        <w:jc w:val="both"/>
        <w:rPr>
          <w:sz w:val="22"/>
          <w:szCs w:val="22"/>
        </w:rPr>
      </w:pPr>
      <w:r>
        <w:rPr>
          <w:sz w:val="22"/>
          <w:szCs w:val="22"/>
        </w:rPr>
        <w:t>12. Pelenų barstymo laukas ___________________</w:t>
      </w:r>
    </w:p>
    <w:p w14:paraId="76C5B91A" w14:textId="77777777" w:rsidR="001302B3" w:rsidRDefault="001302B3" w:rsidP="001302B3">
      <w:pPr>
        <w:ind w:firstLine="567"/>
        <w:jc w:val="both"/>
        <w:rPr>
          <w:sz w:val="22"/>
          <w:szCs w:val="22"/>
        </w:rPr>
      </w:pPr>
    </w:p>
    <w:p w14:paraId="1A5B0B5D" w14:textId="77777777" w:rsidR="001302B3" w:rsidRDefault="001302B3" w:rsidP="001302B3">
      <w:pPr>
        <w:rPr>
          <w:sz w:val="22"/>
          <w:szCs w:val="22"/>
        </w:rPr>
      </w:pPr>
      <w:r>
        <w:rPr>
          <w:sz w:val="22"/>
          <w:szCs w:val="22"/>
        </w:rPr>
        <w:t>____________________________      _______________             _______________________</w:t>
      </w:r>
    </w:p>
    <w:p w14:paraId="31CFBE6F" w14:textId="77777777" w:rsidR="001302B3" w:rsidRDefault="001302B3" w:rsidP="001302B3">
      <w:pPr>
        <w:rPr>
          <w:sz w:val="22"/>
          <w:szCs w:val="22"/>
        </w:rPr>
      </w:pPr>
      <w:r>
        <w:rPr>
          <w:sz w:val="22"/>
          <w:szCs w:val="22"/>
        </w:rPr>
        <w:t xml:space="preserve">(Leidimą išdavusio asmens pareigos)             (Parašas)                             (Vardas ir pavardė) </w:t>
      </w:r>
    </w:p>
    <w:p w14:paraId="09C98564" w14:textId="77777777" w:rsidR="001302B3" w:rsidRDefault="001302B3" w:rsidP="001302B3">
      <w:pPr>
        <w:rPr>
          <w:sz w:val="22"/>
          <w:szCs w:val="22"/>
        </w:rPr>
      </w:pPr>
    </w:p>
    <w:p w14:paraId="130EF15F" w14:textId="77777777" w:rsidR="001302B3" w:rsidRDefault="001302B3" w:rsidP="001302B3">
      <w:pPr>
        <w:ind w:firstLine="567"/>
        <w:rPr>
          <w:sz w:val="22"/>
          <w:szCs w:val="22"/>
        </w:rPr>
      </w:pPr>
      <w:r>
        <w:rPr>
          <w:sz w:val="22"/>
          <w:szCs w:val="22"/>
        </w:rPr>
        <w:t>Pritariama leidimui laidoti riboto laidojimo kapinėse**.</w:t>
      </w:r>
    </w:p>
    <w:p w14:paraId="3F4E8B26" w14:textId="77777777" w:rsidR="001302B3" w:rsidRDefault="001302B3" w:rsidP="001302B3">
      <w:pPr>
        <w:ind w:firstLine="567"/>
        <w:rPr>
          <w:sz w:val="22"/>
          <w:szCs w:val="22"/>
        </w:rPr>
      </w:pPr>
      <w:r>
        <w:rPr>
          <w:sz w:val="22"/>
          <w:szCs w:val="22"/>
        </w:rPr>
        <w:t>_____________________________________________________________</w:t>
      </w:r>
    </w:p>
    <w:p w14:paraId="433D0F24" w14:textId="77777777" w:rsidR="001302B3" w:rsidRDefault="001302B3" w:rsidP="001302B3">
      <w:pPr>
        <w:ind w:left="567"/>
        <w:jc w:val="both"/>
        <w:rPr>
          <w:sz w:val="22"/>
          <w:szCs w:val="22"/>
        </w:rPr>
      </w:pPr>
      <w:r>
        <w:rPr>
          <w:sz w:val="22"/>
          <w:szCs w:val="22"/>
        </w:rPr>
        <w:t>(Kultūros paveldo departamento prie Kultūros ministerijos teritorinio padalinio pavadinimas)</w:t>
      </w:r>
    </w:p>
    <w:p w14:paraId="187AA5DB" w14:textId="77777777" w:rsidR="001302B3" w:rsidRDefault="001302B3" w:rsidP="001302B3">
      <w:pPr>
        <w:rPr>
          <w:sz w:val="22"/>
          <w:szCs w:val="22"/>
        </w:rPr>
      </w:pPr>
    </w:p>
    <w:p w14:paraId="34398ADE" w14:textId="77777777" w:rsidR="001302B3" w:rsidRDefault="001302B3" w:rsidP="001302B3">
      <w:pPr>
        <w:rPr>
          <w:sz w:val="22"/>
          <w:szCs w:val="22"/>
        </w:rPr>
      </w:pPr>
      <w:r>
        <w:rPr>
          <w:sz w:val="22"/>
          <w:szCs w:val="22"/>
        </w:rPr>
        <w:t>___________________________             ____________            ________________________</w:t>
      </w:r>
    </w:p>
    <w:p w14:paraId="1E9124FE" w14:textId="77777777" w:rsidR="001302B3" w:rsidRDefault="001302B3" w:rsidP="001302B3">
      <w:pPr>
        <w:rPr>
          <w:sz w:val="22"/>
          <w:szCs w:val="22"/>
        </w:rPr>
      </w:pPr>
      <w:r>
        <w:rPr>
          <w:sz w:val="22"/>
          <w:szCs w:val="22"/>
        </w:rPr>
        <w:t>(Pritarimą išdavusio asmens pareigos)          (Parašas)                               (Vardas ir pavardė)</w:t>
      </w:r>
    </w:p>
    <w:p w14:paraId="4144DC8B" w14:textId="77777777" w:rsidR="001302B3" w:rsidRDefault="001302B3" w:rsidP="001302B3">
      <w:pPr>
        <w:rPr>
          <w:sz w:val="22"/>
          <w:szCs w:val="22"/>
        </w:rPr>
      </w:pPr>
      <w:r>
        <w:rPr>
          <w:sz w:val="22"/>
          <w:szCs w:val="22"/>
        </w:rPr>
        <w:t>–––––––––––––––––––––</w:t>
      </w:r>
    </w:p>
    <w:p w14:paraId="09CDAA26" w14:textId="77777777" w:rsidR="001302B3" w:rsidRDefault="001302B3" w:rsidP="001302B3">
      <w:pPr>
        <w:jc w:val="both"/>
        <w:rPr>
          <w:sz w:val="22"/>
          <w:szCs w:val="22"/>
        </w:rPr>
      </w:pPr>
      <w:r>
        <w:rPr>
          <w:sz w:val="22"/>
          <w:szCs w:val="22"/>
        </w:rPr>
        <w:t>*Jei prašoma laidoti žmogaus vaisių (vaisius) iki 22-os nėštumo savaitės 1–5 punktai nepildomi.</w:t>
      </w:r>
    </w:p>
    <w:p w14:paraId="32052BA1" w14:textId="77777777" w:rsidR="001302B3" w:rsidRDefault="001302B3" w:rsidP="001302B3">
      <w:pPr>
        <w:jc w:val="both"/>
        <w:rPr>
          <w:sz w:val="22"/>
          <w:szCs w:val="22"/>
        </w:rPr>
      </w:pPr>
      <w:r>
        <w:rPr>
          <w:sz w:val="22"/>
          <w:szCs w:val="22"/>
        </w:rPr>
        <w:t>**Kultūros paveldo departamento prie Kultūros ministerijos teritorinio padalinio pritarimo reikia laidojant į Kultūros vertybių registrą įrašytose riboto laidojimo kapinėse.</w:t>
      </w:r>
    </w:p>
    <w:p w14:paraId="0B677F55" w14:textId="77777777" w:rsidR="001302B3" w:rsidRDefault="001302B3" w:rsidP="001302B3">
      <w:pPr>
        <w:jc w:val="center"/>
        <w:rPr>
          <w:sz w:val="22"/>
          <w:szCs w:val="22"/>
        </w:rPr>
      </w:pPr>
      <w:r>
        <w:rPr>
          <w:sz w:val="22"/>
          <w:szCs w:val="22"/>
        </w:rPr>
        <w:t>_________________</w:t>
      </w:r>
    </w:p>
    <w:sectPr w:rsidR="001302B3"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453C" w14:textId="77777777" w:rsidR="00C67D80" w:rsidRDefault="00C67D80">
      <w:r>
        <w:separator/>
      </w:r>
    </w:p>
  </w:endnote>
  <w:endnote w:type="continuationSeparator" w:id="0">
    <w:p w14:paraId="6FC316EC" w14:textId="77777777" w:rsidR="00C67D80" w:rsidRDefault="00C6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8CBDA" w14:textId="77777777" w:rsidR="00C67D80" w:rsidRDefault="00C67D80">
      <w:r>
        <w:separator/>
      </w:r>
    </w:p>
  </w:footnote>
  <w:footnote w:type="continuationSeparator" w:id="0">
    <w:p w14:paraId="77D99667" w14:textId="77777777" w:rsidR="00C67D80" w:rsidRDefault="00C67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45B7" w14:textId="77777777" w:rsidR="0062551B" w:rsidRDefault="0062551B">
    <w:pPr>
      <w:pStyle w:val="Antrats"/>
      <w:jc w:val="center"/>
    </w:pPr>
  </w:p>
  <w:p w14:paraId="66DC5EE3" w14:textId="77777777" w:rsidR="0062551B" w:rsidRDefault="0062551B">
    <w:pPr>
      <w:pStyle w:val="Antrats"/>
      <w:jc w:val="center"/>
    </w:pPr>
  </w:p>
  <w:p w14:paraId="2F310966" w14:textId="77777777" w:rsidR="0062551B" w:rsidRDefault="002E4357">
    <w:pPr>
      <w:pStyle w:val="Antrats"/>
      <w:jc w:val="center"/>
    </w:pPr>
    <w:r>
      <w:fldChar w:fldCharType="begin"/>
    </w:r>
    <w:r>
      <w:instrText xml:space="preserve"> PAGE   \* MERGEFORMAT </w:instrText>
    </w:r>
    <w:r>
      <w:fldChar w:fldCharType="separate"/>
    </w:r>
    <w:r w:rsidR="00CB3CB1">
      <w:rPr>
        <w:noProof/>
      </w:rPr>
      <w:t>2</w:t>
    </w:r>
    <w:r>
      <w:rPr>
        <w:noProof/>
      </w:rPr>
      <w:fldChar w:fldCharType="end"/>
    </w:r>
  </w:p>
  <w:p w14:paraId="07426D3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62C0"/>
    <w:rsid w:val="00101F07"/>
    <w:rsid w:val="00124B60"/>
    <w:rsid w:val="001302B3"/>
    <w:rsid w:val="00132ABE"/>
    <w:rsid w:val="00153B94"/>
    <w:rsid w:val="00161274"/>
    <w:rsid w:val="001B1FE3"/>
    <w:rsid w:val="001C3368"/>
    <w:rsid w:val="001D1AC1"/>
    <w:rsid w:val="001D3CB6"/>
    <w:rsid w:val="001E4DFD"/>
    <w:rsid w:val="001F7914"/>
    <w:rsid w:val="0020204A"/>
    <w:rsid w:val="00204930"/>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6BD6"/>
    <w:rsid w:val="004014AB"/>
    <w:rsid w:val="004100D4"/>
    <w:rsid w:val="00420850"/>
    <w:rsid w:val="00421D43"/>
    <w:rsid w:val="004376E8"/>
    <w:rsid w:val="00443B84"/>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0600"/>
    <w:rsid w:val="005B1469"/>
    <w:rsid w:val="005B727C"/>
    <w:rsid w:val="005C41AC"/>
    <w:rsid w:val="005C605B"/>
    <w:rsid w:val="005C6D7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DF2"/>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0F7E"/>
    <w:rsid w:val="008B28AB"/>
    <w:rsid w:val="008B3D51"/>
    <w:rsid w:val="008D7F28"/>
    <w:rsid w:val="008F1635"/>
    <w:rsid w:val="008F62A9"/>
    <w:rsid w:val="0090618D"/>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56B7"/>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1B9B"/>
    <w:rsid w:val="00C420AA"/>
    <w:rsid w:val="00C52416"/>
    <w:rsid w:val="00C67D80"/>
    <w:rsid w:val="00C72861"/>
    <w:rsid w:val="00C72CB4"/>
    <w:rsid w:val="00C75F05"/>
    <w:rsid w:val="00C9091E"/>
    <w:rsid w:val="00CB3CB1"/>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47D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1558</Words>
  <Characters>11895</Characters>
  <Application>Microsoft Office Word</Application>
  <DocSecurity>4</DocSecurity>
  <Lines>99</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2019-09-10T11:26:00Z</dcterms:created>
  <dcterms:modified xsi:type="dcterms:W3CDTF">2019-09-10T11:26:00Z</dcterms:modified>
</cp:coreProperties>
</file>