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97F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A45BA97" wp14:editId="701421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B4CB" w14:textId="77777777" w:rsidR="005C41AC" w:rsidRPr="005C41AC" w:rsidRDefault="005C41AC" w:rsidP="005C41AC">
      <w:pPr>
        <w:jc w:val="center"/>
        <w:rPr>
          <w:szCs w:val="24"/>
        </w:rPr>
      </w:pPr>
    </w:p>
    <w:p w14:paraId="1447AB1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C7B2E94" w14:textId="77777777" w:rsidR="005C41AC" w:rsidRPr="005C41AC" w:rsidRDefault="005C41AC" w:rsidP="00571BF3">
      <w:pPr>
        <w:keepNext/>
        <w:jc w:val="center"/>
        <w:outlineLvl w:val="1"/>
      </w:pPr>
    </w:p>
    <w:p w14:paraId="3CB6B776" w14:textId="77777777" w:rsidR="005C41AC" w:rsidRPr="005C41AC" w:rsidRDefault="005C41AC" w:rsidP="00571BF3">
      <w:pPr>
        <w:keepNext/>
        <w:jc w:val="center"/>
        <w:outlineLvl w:val="1"/>
      </w:pPr>
    </w:p>
    <w:p w14:paraId="48A8FF9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61EF8B" w14:textId="77777777" w:rsidR="0062551B" w:rsidRPr="00A562AA" w:rsidRDefault="006127B2" w:rsidP="005F44E3">
      <w:pPr>
        <w:pStyle w:val="Antrat1"/>
      </w:pPr>
      <w:r>
        <w:t>DĖL</w:t>
      </w:r>
      <w:r w:rsidR="000F3847">
        <w:t xml:space="preserve"> PANEVĖŽIO SOCIALINIŲ PASLAUGŲ CENTRO NUOSTATŲ PATVIRTINIMO IR SAVIVALDYBĖS TARYBOS 2018 M. SPALIO 25 D. SPRENDIMO NR. 1-318 PRIPAŽINIMO NETEKUSIU GALIOS</w:t>
      </w:r>
    </w:p>
    <w:p w14:paraId="462F5700" w14:textId="77777777" w:rsidR="0062551B" w:rsidRDefault="0062551B" w:rsidP="003E58F0">
      <w:pPr>
        <w:jc w:val="center"/>
      </w:pPr>
    </w:p>
    <w:p w14:paraId="21297AF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TSP-248</w:t>
      </w:r>
      <w:r>
        <w:fldChar w:fldCharType="end"/>
      </w:r>
      <w:bookmarkEnd w:id="2"/>
    </w:p>
    <w:p w14:paraId="4F5FE32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C9AEFB8" w14:textId="77777777" w:rsidR="0062551B" w:rsidRDefault="0062551B" w:rsidP="00571BF3">
      <w:pPr>
        <w:jc w:val="both"/>
      </w:pPr>
    </w:p>
    <w:p w14:paraId="4EEB2C6D" w14:textId="77777777" w:rsidR="0062551B" w:rsidRPr="00A562AA" w:rsidRDefault="0062551B" w:rsidP="005C41AC">
      <w:pPr>
        <w:ind w:firstLine="851"/>
        <w:jc w:val="both"/>
      </w:pPr>
    </w:p>
    <w:p w14:paraId="2F142F7C" w14:textId="77777777" w:rsidR="009C39E1" w:rsidRDefault="0062551B" w:rsidP="009C39E1">
      <w:pPr>
        <w:pStyle w:val="Betarp"/>
        <w:widowControl w:val="0"/>
        <w:spacing w:line="360" w:lineRule="auto"/>
        <w:ind w:firstLine="851"/>
        <w:jc w:val="both"/>
      </w:pPr>
      <w:r w:rsidRPr="00A562AA">
        <w:t>Vadovaudamasi</w:t>
      </w:r>
      <w:r w:rsidR="009C39E1">
        <w:t xml:space="preserve"> Lietuvos Respublikos vietos savivaldos įstatymo 6 straipsnio 12 dalimi, </w:t>
      </w:r>
      <w:r w:rsidR="000F3847">
        <w:br/>
      </w:r>
      <w:r w:rsidR="009C39E1">
        <w:t>18 straipsnio 1 dalimi, Lietuvos Respublikos biudžetinių įstaigų įstatymo 6 straipsnio 5 dalimi, Panevėžio miesto savivaldybės taryba  n u s p r e n d ž i a:</w:t>
      </w:r>
    </w:p>
    <w:p w14:paraId="346E7260" w14:textId="77777777" w:rsidR="009C39E1" w:rsidRDefault="009C39E1" w:rsidP="000F3847">
      <w:pPr>
        <w:pStyle w:val="Betarp"/>
        <w:widowControl w:val="0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Patvirtinti </w:t>
      </w:r>
      <w:r>
        <w:rPr>
          <w:color w:val="000000"/>
        </w:rPr>
        <w:t>Panevėžio socialinių paslaugų centro nuostatus</w:t>
      </w:r>
      <w:r>
        <w:t xml:space="preserve"> (pridedama).</w:t>
      </w:r>
    </w:p>
    <w:p w14:paraId="0C26ADE9" w14:textId="77777777" w:rsidR="009C39E1" w:rsidRDefault="009C39E1" w:rsidP="000F3847">
      <w:pPr>
        <w:pStyle w:val="Betarp"/>
        <w:widowControl w:val="0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Įgalioti Panevėžio socialinių paslaugų centro direktorę Liną </w:t>
      </w:r>
      <w:proofErr w:type="spellStart"/>
      <w:r>
        <w:t>Kazokienę</w:t>
      </w:r>
      <w:proofErr w:type="spellEnd"/>
      <w:r>
        <w:t xml:space="preserve"> pasirašyti nuostatus ir </w:t>
      </w:r>
      <w:r w:rsidR="000F3847">
        <w:t xml:space="preserve">juos </w:t>
      </w:r>
      <w:r>
        <w:t>pateikti Juridinių asmenų registro tvarkytojui</w:t>
      </w:r>
      <w:r w:rsidR="000F3847">
        <w:t xml:space="preserve"> registruoti</w:t>
      </w:r>
      <w:r>
        <w:t>.</w:t>
      </w:r>
    </w:p>
    <w:p w14:paraId="42EA7FBD" w14:textId="77777777" w:rsidR="009C39E1" w:rsidRDefault="009C39E1" w:rsidP="000F3847">
      <w:pPr>
        <w:pStyle w:val="Betarp"/>
        <w:widowControl w:val="0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Pripažinti netekusiu galios Panevėžio miesto savivaldybės tarybos 2018 m. spalio </w:t>
      </w:r>
      <w:r w:rsidRPr="00F41CBC">
        <w:br/>
      </w:r>
      <w:r>
        <w:t xml:space="preserve">25 d. sprendimą Nr. </w:t>
      </w:r>
      <w:r w:rsidRPr="00C450D0">
        <w:t>1-</w:t>
      </w:r>
      <w:r>
        <w:t>318 „Dėl Panevėžio socialinių paslaugų centro nuostatų patvirtinimo ir Savivaldybės tarybos 2014 m. kovo 27 d. sprendimo Nr. 1-85 ir 2016 m. gruodžio 29 d. sprendimo Nr. 1-438 pripažinimo netekusiais galios“.</w:t>
      </w:r>
    </w:p>
    <w:p w14:paraId="39334310" w14:textId="77777777" w:rsidR="0062551B" w:rsidRDefault="0062551B" w:rsidP="002D0B3C">
      <w:pPr>
        <w:jc w:val="both"/>
        <w:rPr>
          <w:szCs w:val="24"/>
        </w:rPr>
      </w:pPr>
    </w:p>
    <w:p w14:paraId="7EA088A3" w14:textId="77777777" w:rsidR="005C41AC" w:rsidRPr="00A562AA" w:rsidRDefault="005C41AC" w:rsidP="002D0B3C">
      <w:pPr>
        <w:jc w:val="both"/>
        <w:rPr>
          <w:szCs w:val="24"/>
        </w:rPr>
      </w:pPr>
    </w:p>
    <w:p w14:paraId="6FA6CE85" w14:textId="77777777" w:rsidR="0062551B" w:rsidRDefault="0062551B" w:rsidP="002D0B3C">
      <w:pPr>
        <w:jc w:val="both"/>
        <w:rPr>
          <w:szCs w:val="24"/>
        </w:rPr>
      </w:pPr>
    </w:p>
    <w:p w14:paraId="6D4DC78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715C9" w14:textId="77777777" w:rsidR="00312A5C" w:rsidRDefault="00312A5C">
      <w:r>
        <w:separator/>
      </w:r>
    </w:p>
  </w:endnote>
  <w:endnote w:type="continuationSeparator" w:id="0">
    <w:p w14:paraId="1985EEA2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E2BB7" w14:textId="77777777" w:rsidR="0062551B" w:rsidRDefault="0062551B" w:rsidP="00BE4566">
    <w:pPr>
      <w:tabs>
        <w:tab w:val="left" w:pos="8445"/>
      </w:tabs>
    </w:pPr>
    <w:r>
      <w:tab/>
    </w:r>
  </w:p>
  <w:p w14:paraId="70EFCF23" w14:textId="77777777" w:rsidR="0062551B" w:rsidRDefault="0062551B"/>
  <w:p w14:paraId="3AEA72B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3C9EE" w14:textId="77777777" w:rsidR="0062551B" w:rsidRDefault="0062551B" w:rsidP="00DD20B8">
    <w:pPr>
      <w:pStyle w:val="Porat"/>
    </w:pPr>
  </w:p>
  <w:p w14:paraId="0F465334" w14:textId="77777777" w:rsidR="0062551B" w:rsidRDefault="0062551B" w:rsidP="00DD20B8">
    <w:pPr>
      <w:pStyle w:val="Porat"/>
    </w:pPr>
  </w:p>
  <w:p w14:paraId="17F2BE06" w14:textId="77777777" w:rsidR="0062551B" w:rsidRDefault="0062551B" w:rsidP="00DD20B8">
    <w:pPr>
      <w:pStyle w:val="Porat"/>
    </w:pPr>
  </w:p>
  <w:p w14:paraId="56709CA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6F662" w14:textId="77777777" w:rsidR="00312A5C" w:rsidRDefault="00312A5C">
      <w:r>
        <w:separator/>
      </w:r>
    </w:p>
  </w:footnote>
  <w:footnote w:type="continuationSeparator" w:id="0">
    <w:p w14:paraId="1411A373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84F41" w14:textId="77777777" w:rsidR="0062551B" w:rsidRDefault="0062551B">
    <w:pPr>
      <w:pStyle w:val="Antrats"/>
      <w:jc w:val="center"/>
    </w:pPr>
  </w:p>
  <w:p w14:paraId="381559AA" w14:textId="77777777" w:rsidR="0062551B" w:rsidRDefault="0062551B">
    <w:pPr>
      <w:pStyle w:val="Antrats"/>
      <w:jc w:val="center"/>
    </w:pPr>
  </w:p>
  <w:p w14:paraId="261D9BB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8EB5D7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4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D302FA"/>
    <w:multiLevelType w:val="hybridMultilevel"/>
    <w:tmpl w:val="DC0AF6B4"/>
    <w:lvl w:ilvl="0" w:tplc="D9FAF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3847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3979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1B59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9E1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AFCB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9C39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2019-06-11T13:51:00Z</dcterms:created>
  <dcterms:modified xsi:type="dcterms:W3CDTF">2019-06-11T13:51:00Z</dcterms:modified>
</cp:coreProperties>
</file>