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62A1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A362A31" wp14:editId="4A362A3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62A14" w14:textId="77777777" w:rsidR="005C41AC" w:rsidRPr="005C41AC" w:rsidRDefault="005C41AC" w:rsidP="005C41AC">
      <w:pPr>
        <w:jc w:val="center"/>
        <w:rPr>
          <w:szCs w:val="24"/>
        </w:rPr>
      </w:pPr>
    </w:p>
    <w:p w14:paraId="4A362A1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A362A16" w14:textId="77777777" w:rsidR="005C41AC" w:rsidRPr="005C41AC" w:rsidRDefault="005C41AC" w:rsidP="00571BF3">
      <w:pPr>
        <w:keepNext/>
        <w:jc w:val="center"/>
        <w:outlineLvl w:val="1"/>
      </w:pPr>
    </w:p>
    <w:p w14:paraId="4A362A17" w14:textId="77777777" w:rsidR="005C41AC" w:rsidRPr="005C41AC" w:rsidRDefault="005C41AC" w:rsidP="00571BF3">
      <w:pPr>
        <w:keepNext/>
        <w:jc w:val="center"/>
        <w:outlineLvl w:val="1"/>
      </w:pPr>
    </w:p>
    <w:p w14:paraId="4A362A1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362A19" w14:textId="77777777" w:rsidR="0062551B" w:rsidRPr="00A562AA" w:rsidRDefault="006127B2" w:rsidP="005F44E3">
      <w:pPr>
        <w:pStyle w:val="Antrat1"/>
      </w:pPr>
      <w:r>
        <w:t>DĖL</w:t>
      </w:r>
      <w:r w:rsidR="001D4653">
        <w:t xml:space="preserve"> ANTIKORUPCIJOS KOMISIJOS SUDARYMO</w:t>
      </w:r>
    </w:p>
    <w:p w14:paraId="4A362A1A" w14:textId="77777777" w:rsidR="0062551B" w:rsidRDefault="0062551B" w:rsidP="003E58F0">
      <w:pPr>
        <w:jc w:val="center"/>
      </w:pPr>
    </w:p>
    <w:p w14:paraId="4A362A1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birželio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TSP-236</w:t>
      </w:r>
      <w:r>
        <w:fldChar w:fldCharType="end"/>
      </w:r>
      <w:bookmarkEnd w:id="2"/>
    </w:p>
    <w:p w14:paraId="4A362A1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A362A1D" w14:textId="77777777" w:rsidR="0062551B" w:rsidRDefault="0062551B" w:rsidP="00571BF3">
      <w:pPr>
        <w:jc w:val="both"/>
      </w:pPr>
    </w:p>
    <w:p w14:paraId="4A362A1E" w14:textId="77777777" w:rsidR="0062551B" w:rsidRPr="00A562AA" w:rsidRDefault="0062551B" w:rsidP="005C41AC">
      <w:pPr>
        <w:ind w:firstLine="851"/>
        <w:jc w:val="both"/>
      </w:pPr>
    </w:p>
    <w:p w14:paraId="4A362A1F" w14:textId="77777777" w:rsidR="001D4653" w:rsidRPr="001D4653" w:rsidRDefault="0062551B" w:rsidP="00170D37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1D4653">
        <w:rPr>
          <w:szCs w:val="24"/>
        </w:rPr>
        <w:t xml:space="preserve"> </w:t>
      </w:r>
      <w:r w:rsidR="00547B38">
        <w:rPr>
          <w:szCs w:val="24"/>
        </w:rPr>
        <w:t>Lietuvos Respublikos vietos savivaldos įstatymo 15 straipsnio 1 dalimi, 6</w:t>
      </w:r>
      <w:r w:rsidR="00547B38" w:rsidRPr="00547B38">
        <w:rPr>
          <w:szCs w:val="24"/>
          <w:vertAlign w:val="superscript"/>
        </w:rPr>
        <w:t>1</w:t>
      </w:r>
      <w:r w:rsidR="00547B38">
        <w:rPr>
          <w:szCs w:val="24"/>
        </w:rPr>
        <w:t xml:space="preserve"> dalimi, 16 straipsnio 2 dalies 6 punktu</w:t>
      </w:r>
      <w:r w:rsidR="00170D37">
        <w:rPr>
          <w:szCs w:val="24"/>
        </w:rPr>
        <w:t xml:space="preserve">, </w:t>
      </w:r>
      <w:r w:rsidR="001D4653" w:rsidRPr="001D4653">
        <w:rPr>
          <w:szCs w:val="24"/>
        </w:rPr>
        <w:t>Panevėžio miesto savivaldybės taryba n u s p r e n d ž i a:</w:t>
      </w:r>
    </w:p>
    <w:p w14:paraId="4A362A20" w14:textId="77777777" w:rsidR="001D4653" w:rsidRPr="001D4653" w:rsidRDefault="001D4653" w:rsidP="001D4653">
      <w:pPr>
        <w:spacing w:line="360" w:lineRule="auto"/>
        <w:ind w:firstLine="840"/>
        <w:jc w:val="both"/>
        <w:rPr>
          <w:szCs w:val="24"/>
        </w:rPr>
      </w:pPr>
      <w:r w:rsidRPr="001D4653">
        <w:rPr>
          <w:szCs w:val="24"/>
        </w:rPr>
        <w:t xml:space="preserve">1. Sudaryti </w:t>
      </w:r>
      <w:r w:rsidR="00F76FF2">
        <w:rPr>
          <w:szCs w:val="24"/>
        </w:rPr>
        <w:t>Panevėžio miesto savivaldybės tarybos įgaliojimų laikui Antikorupcijos komisiją:</w:t>
      </w:r>
    </w:p>
    <w:p w14:paraId="4A362A21" w14:textId="01889464" w:rsidR="001D4653" w:rsidRPr="00250617" w:rsidRDefault="00F76FF2" w:rsidP="00250617">
      <w:pPr>
        <w:pStyle w:val="Sraopastraipa"/>
        <w:numPr>
          <w:ilvl w:val="0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250617">
        <w:rPr>
          <w:szCs w:val="24"/>
        </w:rPr>
        <w:t>Frakcijos ,,Atsinaujinančiam Panevėžiui“ atstovas (-ė);</w:t>
      </w:r>
    </w:p>
    <w:p w14:paraId="4A362A22" w14:textId="1DFC8EEF" w:rsidR="00F76FF2" w:rsidRPr="00170D37" w:rsidRDefault="00F76FF2" w:rsidP="00250617">
      <w:pPr>
        <w:pStyle w:val="Sraopastraipa"/>
        <w:numPr>
          <w:ilvl w:val="0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170D37">
        <w:rPr>
          <w:szCs w:val="24"/>
        </w:rPr>
        <w:t>Lietuvos valstiečių ir žaliųjų sąjungos frakcijos atstovas (-ė);</w:t>
      </w:r>
    </w:p>
    <w:p w14:paraId="4A362A23" w14:textId="70820E3D" w:rsidR="00F76FF2" w:rsidRPr="00170D37" w:rsidRDefault="00F76FF2" w:rsidP="00250617">
      <w:pPr>
        <w:pStyle w:val="Sraopastraipa"/>
        <w:numPr>
          <w:ilvl w:val="0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170D37">
        <w:rPr>
          <w:szCs w:val="24"/>
        </w:rPr>
        <w:t>Liberalų sąjūdžio frakcijos atstovas;</w:t>
      </w:r>
    </w:p>
    <w:p w14:paraId="4A362A24" w14:textId="04C3580F" w:rsidR="00F76FF2" w:rsidRPr="00170D37" w:rsidRDefault="00F76FF2" w:rsidP="00250617">
      <w:pPr>
        <w:pStyle w:val="Sraopastraipa"/>
        <w:numPr>
          <w:ilvl w:val="0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170D37">
        <w:rPr>
          <w:szCs w:val="24"/>
        </w:rPr>
        <w:t>Lietuvos socialdemokratų frakcijos atstovas;</w:t>
      </w:r>
    </w:p>
    <w:p w14:paraId="4A362A25" w14:textId="471E5E09" w:rsidR="00F76FF2" w:rsidRPr="00170D37" w:rsidRDefault="00F76FF2" w:rsidP="00250617">
      <w:pPr>
        <w:pStyle w:val="Sraopastraipa"/>
        <w:numPr>
          <w:ilvl w:val="0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170D37">
        <w:rPr>
          <w:szCs w:val="24"/>
        </w:rPr>
        <w:t>Frakcijos ,,Kartu“ atstovas (-ė);</w:t>
      </w:r>
    </w:p>
    <w:p w14:paraId="4A362A26" w14:textId="3051D23C" w:rsidR="00F76FF2" w:rsidRPr="00170D37" w:rsidRDefault="00250617" w:rsidP="00250617">
      <w:pPr>
        <w:pStyle w:val="Sraopastraipa"/>
        <w:numPr>
          <w:ilvl w:val="0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Jungtinės Tėvynės sąjungos-</w:t>
      </w:r>
      <w:r w:rsidR="00F76FF2" w:rsidRPr="00170D37">
        <w:rPr>
          <w:szCs w:val="24"/>
        </w:rPr>
        <w:t xml:space="preserve">Lietuvos krikščionių demokratų ir Lietuvos </w:t>
      </w:r>
      <w:r>
        <w:rPr>
          <w:szCs w:val="24"/>
        </w:rPr>
        <w:t>žaliųjų partijos</w:t>
      </w:r>
      <w:r w:rsidR="00F76FF2" w:rsidRPr="00170D37">
        <w:rPr>
          <w:szCs w:val="24"/>
        </w:rPr>
        <w:t xml:space="preserve"> frakcijos atstovas (-ė);</w:t>
      </w:r>
    </w:p>
    <w:p w14:paraId="4A362A27" w14:textId="5CCE8BE9" w:rsidR="00170D37" w:rsidRPr="00170D37" w:rsidRDefault="00250617" w:rsidP="00250617">
      <w:pPr>
        <w:pStyle w:val="Sraopastraipa"/>
        <w:numPr>
          <w:ilvl w:val="0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Tėvynės sąjungos-</w:t>
      </w:r>
      <w:r w:rsidR="00170D37" w:rsidRPr="00170D37">
        <w:rPr>
          <w:szCs w:val="24"/>
        </w:rPr>
        <w:t>Lietuvos krikščionių de</w:t>
      </w:r>
      <w:r>
        <w:rPr>
          <w:szCs w:val="24"/>
        </w:rPr>
        <w:t>mokratų frakcijos atstovas;</w:t>
      </w:r>
    </w:p>
    <w:p w14:paraId="4A362A28" w14:textId="4E7DBBA3" w:rsidR="001D4653" w:rsidRPr="00170D37" w:rsidRDefault="00170D37" w:rsidP="00250617">
      <w:pPr>
        <w:pStyle w:val="Sraopastraipa"/>
        <w:numPr>
          <w:ilvl w:val="0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proofErr w:type="spellStart"/>
      <w:r w:rsidRPr="00170D37">
        <w:rPr>
          <w:szCs w:val="24"/>
        </w:rPr>
        <w:t>seniūnaitis</w:t>
      </w:r>
      <w:proofErr w:type="spellEnd"/>
      <w:r w:rsidRPr="00170D37">
        <w:rPr>
          <w:szCs w:val="24"/>
        </w:rPr>
        <w:t xml:space="preserve"> (-ė);</w:t>
      </w:r>
    </w:p>
    <w:p w14:paraId="4A362A29" w14:textId="3EBC6805" w:rsidR="00170D37" w:rsidRPr="00170D37" w:rsidRDefault="00170D37" w:rsidP="00250617">
      <w:pPr>
        <w:pStyle w:val="Sraopastraipa"/>
        <w:numPr>
          <w:ilvl w:val="0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170D37">
        <w:rPr>
          <w:szCs w:val="24"/>
        </w:rPr>
        <w:t>visuomenės atstovas</w:t>
      </w:r>
      <w:r w:rsidR="00250617">
        <w:rPr>
          <w:szCs w:val="24"/>
        </w:rPr>
        <w:t xml:space="preserve"> </w:t>
      </w:r>
      <w:r w:rsidR="00250617" w:rsidRPr="00170D37">
        <w:rPr>
          <w:szCs w:val="24"/>
        </w:rPr>
        <w:t>(-ė)</w:t>
      </w:r>
      <w:r w:rsidRPr="00170D37">
        <w:rPr>
          <w:szCs w:val="24"/>
        </w:rPr>
        <w:t>;</w:t>
      </w:r>
    </w:p>
    <w:p w14:paraId="729F839E" w14:textId="67096CA0" w:rsidR="00250617" w:rsidRDefault="00170D37" w:rsidP="00250617">
      <w:pPr>
        <w:pStyle w:val="Sraopastraipa"/>
        <w:numPr>
          <w:ilvl w:val="0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170D37">
        <w:rPr>
          <w:szCs w:val="24"/>
        </w:rPr>
        <w:t>visuomenės atstovas</w:t>
      </w:r>
      <w:r w:rsidR="00250617">
        <w:rPr>
          <w:szCs w:val="24"/>
        </w:rPr>
        <w:t xml:space="preserve"> </w:t>
      </w:r>
      <w:r w:rsidR="00250617" w:rsidRPr="00170D37">
        <w:rPr>
          <w:szCs w:val="24"/>
        </w:rPr>
        <w:t>(-ė)</w:t>
      </w:r>
      <w:r w:rsidRPr="00170D37">
        <w:rPr>
          <w:szCs w:val="24"/>
        </w:rPr>
        <w:t>;</w:t>
      </w:r>
    </w:p>
    <w:p w14:paraId="4A362A2B" w14:textId="788F0C29" w:rsidR="00170D37" w:rsidRPr="00250617" w:rsidRDefault="00170D37" w:rsidP="00250617">
      <w:pPr>
        <w:pStyle w:val="Sraopastraipa"/>
        <w:numPr>
          <w:ilvl w:val="0"/>
          <w:numId w:val="3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250617">
        <w:rPr>
          <w:szCs w:val="24"/>
        </w:rPr>
        <w:t>visuomenės atstovas</w:t>
      </w:r>
      <w:r w:rsidR="00250617">
        <w:rPr>
          <w:szCs w:val="24"/>
        </w:rPr>
        <w:t xml:space="preserve"> </w:t>
      </w:r>
      <w:r w:rsidR="00250617" w:rsidRPr="00170D37">
        <w:rPr>
          <w:szCs w:val="24"/>
        </w:rPr>
        <w:t>(-ė)</w:t>
      </w:r>
      <w:r w:rsidR="00250617">
        <w:rPr>
          <w:szCs w:val="24"/>
        </w:rPr>
        <w:t>.</w:t>
      </w:r>
    </w:p>
    <w:p w14:paraId="4A362A2C" w14:textId="6D560138" w:rsidR="001D4653" w:rsidRPr="001D4653" w:rsidRDefault="00F76FF2" w:rsidP="001D4653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</w:t>
      </w:r>
      <w:r w:rsidR="001D4653" w:rsidRPr="001D4653">
        <w:rPr>
          <w:szCs w:val="24"/>
        </w:rPr>
        <w:t>. Paskirti ____________________________</w:t>
      </w:r>
      <w:r w:rsidR="00250617">
        <w:rPr>
          <w:szCs w:val="24"/>
        </w:rPr>
        <w:t>_</w:t>
      </w:r>
      <w:r w:rsidR="001D4653" w:rsidRPr="001D4653">
        <w:rPr>
          <w:szCs w:val="24"/>
        </w:rPr>
        <w:t>_ Antikorupcijos komisijos pirmininku</w:t>
      </w:r>
      <w:r w:rsidR="00250617">
        <w:rPr>
          <w:szCs w:val="24"/>
        </w:rPr>
        <w:t xml:space="preserve"> </w:t>
      </w:r>
      <w:r w:rsidR="001D4653" w:rsidRPr="001D4653">
        <w:rPr>
          <w:szCs w:val="24"/>
        </w:rPr>
        <w:t>(-e).</w:t>
      </w:r>
    </w:p>
    <w:p w14:paraId="4A362A2D" w14:textId="3FD45096" w:rsidR="00C2554D" w:rsidRDefault="00F76FF2" w:rsidP="001D4653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3</w:t>
      </w:r>
      <w:r w:rsidR="00170D37">
        <w:rPr>
          <w:szCs w:val="24"/>
        </w:rPr>
        <w:t>. Įpareigoti S</w:t>
      </w:r>
      <w:r w:rsidR="001D4653" w:rsidRPr="001D4653">
        <w:rPr>
          <w:szCs w:val="24"/>
        </w:rPr>
        <w:t xml:space="preserve">avivaldybės administracijos direktorių paskirti </w:t>
      </w:r>
      <w:r w:rsidR="00170D37">
        <w:rPr>
          <w:szCs w:val="24"/>
        </w:rPr>
        <w:t>Centralizuoto vidaus audito skyriaus vyriausiąją specialistę Indrę Semėnienę k</w:t>
      </w:r>
      <w:r w:rsidR="00250617">
        <w:rPr>
          <w:szCs w:val="24"/>
        </w:rPr>
        <w:t>omisijos atsakingąja sekretore.</w:t>
      </w:r>
    </w:p>
    <w:p w14:paraId="4A362A2E" w14:textId="77777777" w:rsidR="00C2554D" w:rsidRDefault="00C2554D" w:rsidP="001D4653">
      <w:pPr>
        <w:spacing w:line="360" w:lineRule="auto"/>
        <w:ind w:firstLine="840"/>
        <w:jc w:val="both"/>
        <w:rPr>
          <w:szCs w:val="24"/>
        </w:rPr>
      </w:pPr>
    </w:p>
    <w:p w14:paraId="1779B8B5" w14:textId="77777777" w:rsidR="00250617" w:rsidRDefault="00250617" w:rsidP="001D4653">
      <w:pPr>
        <w:spacing w:line="360" w:lineRule="auto"/>
        <w:ind w:firstLine="840"/>
        <w:jc w:val="both"/>
        <w:rPr>
          <w:szCs w:val="24"/>
        </w:rPr>
      </w:pPr>
    </w:p>
    <w:p w14:paraId="4A362A2F" w14:textId="3FFF1B83" w:rsidR="001D4653" w:rsidRPr="001D4653" w:rsidRDefault="001D4653" w:rsidP="00250617">
      <w:pPr>
        <w:spacing w:line="360" w:lineRule="auto"/>
        <w:jc w:val="both"/>
        <w:rPr>
          <w:szCs w:val="24"/>
        </w:rPr>
      </w:pPr>
      <w:r w:rsidRPr="001D4653">
        <w:rPr>
          <w:szCs w:val="24"/>
        </w:rPr>
        <w:t>Savivaldybės meras</w:t>
      </w:r>
      <w:r w:rsidRPr="001D4653">
        <w:rPr>
          <w:szCs w:val="24"/>
        </w:rPr>
        <w:tab/>
      </w:r>
      <w:r w:rsidRPr="001D4653">
        <w:rPr>
          <w:szCs w:val="24"/>
        </w:rPr>
        <w:tab/>
      </w:r>
      <w:r w:rsidRPr="001D4653">
        <w:rPr>
          <w:szCs w:val="24"/>
        </w:rPr>
        <w:tab/>
      </w:r>
      <w:r w:rsidRPr="001D4653">
        <w:rPr>
          <w:szCs w:val="24"/>
        </w:rPr>
        <w:tab/>
      </w:r>
      <w:r w:rsidRPr="001D4653">
        <w:rPr>
          <w:szCs w:val="24"/>
        </w:rPr>
        <w:tab/>
      </w:r>
      <w:r w:rsidRPr="001D4653">
        <w:rPr>
          <w:szCs w:val="24"/>
        </w:rPr>
        <w:tab/>
      </w:r>
      <w:r w:rsidR="00250617">
        <w:rPr>
          <w:szCs w:val="24"/>
        </w:rPr>
        <w:tab/>
        <w:t xml:space="preserve">   </w:t>
      </w:r>
      <w:r w:rsidRPr="001D4653">
        <w:rPr>
          <w:szCs w:val="24"/>
        </w:rPr>
        <w:t>Rytis Mykolas Račkauskas</w:t>
      </w:r>
    </w:p>
    <w:sectPr w:rsidR="001D4653" w:rsidRPr="001D4653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62A35" w14:textId="77777777" w:rsidR="00506F88" w:rsidRDefault="00506F88">
      <w:r>
        <w:separator/>
      </w:r>
    </w:p>
  </w:endnote>
  <w:endnote w:type="continuationSeparator" w:id="0">
    <w:p w14:paraId="4A362A36" w14:textId="77777777" w:rsidR="00506F88" w:rsidRDefault="0050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62A3B" w14:textId="77777777" w:rsidR="0062551B" w:rsidRDefault="0062551B" w:rsidP="00BE4566">
    <w:pPr>
      <w:tabs>
        <w:tab w:val="left" w:pos="8445"/>
      </w:tabs>
    </w:pPr>
    <w:r>
      <w:tab/>
    </w:r>
  </w:p>
  <w:p w14:paraId="4A362A3C" w14:textId="77777777" w:rsidR="0062551B" w:rsidRDefault="0062551B"/>
  <w:p w14:paraId="4A362A3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62A3E" w14:textId="77777777" w:rsidR="0062551B" w:rsidRDefault="0062551B" w:rsidP="00DD20B8">
    <w:pPr>
      <w:pStyle w:val="Porat"/>
    </w:pPr>
  </w:p>
  <w:p w14:paraId="4A362A3F" w14:textId="77777777" w:rsidR="0062551B" w:rsidRDefault="0062551B" w:rsidP="00DD20B8">
    <w:pPr>
      <w:pStyle w:val="Porat"/>
    </w:pPr>
  </w:p>
  <w:p w14:paraId="4A362A40" w14:textId="77777777" w:rsidR="0062551B" w:rsidRDefault="0062551B" w:rsidP="00DD20B8">
    <w:pPr>
      <w:pStyle w:val="Porat"/>
    </w:pPr>
  </w:p>
  <w:p w14:paraId="4A362A4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62A33" w14:textId="77777777" w:rsidR="00506F88" w:rsidRDefault="00506F88">
      <w:r>
        <w:separator/>
      </w:r>
    </w:p>
  </w:footnote>
  <w:footnote w:type="continuationSeparator" w:id="0">
    <w:p w14:paraId="4A362A34" w14:textId="77777777" w:rsidR="00506F88" w:rsidRDefault="00506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62A37" w14:textId="77777777" w:rsidR="0062551B" w:rsidRDefault="0062551B">
    <w:pPr>
      <w:pStyle w:val="Antrats"/>
      <w:jc w:val="center"/>
    </w:pPr>
  </w:p>
  <w:p w14:paraId="4A362A38" w14:textId="77777777" w:rsidR="0062551B" w:rsidRDefault="0062551B">
    <w:pPr>
      <w:pStyle w:val="Antrats"/>
      <w:jc w:val="center"/>
    </w:pPr>
  </w:p>
  <w:p w14:paraId="4A362A3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0D37">
      <w:rPr>
        <w:noProof/>
      </w:rPr>
      <w:t>2</w:t>
    </w:r>
    <w:r>
      <w:rPr>
        <w:noProof/>
      </w:rPr>
      <w:fldChar w:fldCharType="end"/>
    </w:r>
  </w:p>
  <w:p w14:paraId="4A362A3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B2E8C"/>
    <w:multiLevelType w:val="hybridMultilevel"/>
    <w:tmpl w:val="DAA8F222"/>
    <w:lvl w:ilvl="0" w:tplc="7A58F8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83EEF"/>
    <w:multiLevelType w:val="hybridMultilevel"/>
    <w:tmpl w:val="47D88DC2"/>
    <w:lvl w:ilvl="0" w:tplc="7A58F8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8F89A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24FD"/>
    <w:multiLevelType w:val="hybridMultilevel"/>
    <w:tmpl w:val="6EEE2612"/>
    <w:lvl w:ilvl="0" w:tplc="14F2DF42"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70D37"/>
    <w:rsid w:val="001B1FE3"/>
    <w:rsid w:val="001D1AC1"/>
    <w:rsid w:val="001D3CB6"/>
    <w:rsid w:val="001D4653"/>
    <w:rsid w:val="001E4DFD"/>
    <w:rsid w:val="001F7914"/>
    <w:rsid w:val="0020204A"/>
    <w:rsid w:val="00206FC7"/>
    <w:rsid w:val="0023417F"/>
    <w:rsid w:val="00234FD8"/>
    <w:rsid w:val="0024706D"/>
    <w:rsid w:val="00250617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904E0"/>
    <w:rsid w:val="004A3610"/>
    <w:rsid w:val="004C07E0"/>
    <w:rsid w:val="004D35C5"/>
    <w:rsid w:val="004E4142"/>
    <w:rsid w:val="00506F88"/>
    <w:rsid w:val="00510DE4"/>
    <w:rsid w:val="005166E3"/>
    <w:rsid w:val="0052387D"/>
    <w:rsid w:val="00524D2D"/>
    <w:rsid w:val="00533646"/>
    <w:rsid w:val="00547B38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B62AA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279C"/>
    <w:rsid w:val="00C008EA"/>
    <w:rsid w:val="00C13EA5"/>
    <w:rsid w:val="00C14F8B"/>
    <w:rsid w:val="00C2554D"/>
    <w:rsid w:val="00C32791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12F6C"/>
    <w:rsid w:val="00E21A77"/>
    <w:rsid w:val="00E34BFA"/>
    <w:rsid w:val="00E40837"/>
    <w:rsid w:val="00E429EE"/>
    <w:rsid w:val="00E506AB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76FF2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62A13"/>
  <w15:docId w15:val="{7B81E07C-DF1C-4A1D-980A-D5BE81E2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70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812</Words>
  <Characters>464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2019-06-06T05:22:00Z</dcterms:created>
  <dcterms:modified xsi:type="dcterms:W3CDTF">2019-06-06T05:22:00Z</dcterms:modified>
</cp:coreProperties>
</file>