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F4A7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E628CAD" wp14:editId="15BB985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9FC1" w14:textId="77777777" w:rsidR="005C41AC" w:rsidRPr="005C41AC" w:rsidRDefault="005C41AC" w:rsidP="005C41AC">
      <w:pPr>
        <w:jc w:val="center"/>
        <w:rPr>
          <w:szCs w:val="24"/>
        </w:rPr>
      </w:pPr>
    </w:p>
    <w:p w14:paraId="212597D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A3FD0BA" w14:textId="77777777" w:rsidR="005C41AC" w:rsidRPr="005C41AC" w:rsidRDefault="005C41AC" w:rsidP="00571BF3">
      <w:pPr>
        <w:keepNext/>
        <w:jc w:val="center"/>
        <w:outlineLvl w:val="1"/>
      </w:pPr>
    </w:p>
    <w:p w14:paraId="3D374870" w14:textId="77777777" w:rsidR="005C41AC" w:rsidRPr="005C41AC" w:rsidRDefault="005C41AC" w:rsidP="00571BF3">
      <w:pPr>
        <w:keepNext/>
        <w:jc w:val="center"/>
        <w:outlineLvl w:val="1"/>
      </w:pPr>
    </w:p>
    <w:p w14:paraId="0CE2B48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3354BC" w14:textId="77777777" w:rsidR="0062551B" w:rsidRPr="00A562AA" w:rsidRDefault="006127B2" w:rsidP="005F44E3">
      <w:pPr>
        <w:pStyle w:val="Antrat1"/>
      </w:pPr>
      <w:r>
        <w:t>DĖL</w:t>
      </w:r>
      <w:r w:rsidR="00AD6035">
        <w:t xml:space="preserve"> </w:t>
      </w:r>
      <w:r w:rsidR="00341B03">
        <w:t xml:space="preserve">DIDŽIAUSIO </w:t>
      </w:r>
      <w:r w:rsidR="00AD6035">
        <w:t>VI</w:t>
      </w:r>
      <w:r w:rsidR="00341B03">
        <w:t>ETŲ SKAIČIAUS, MAITINIMO ĮKAINIŲ</w:t>
      </w:r>
      <w:r w:rsidR="00AD6035">
        <w:t>, SOCIALINIŲ PASLAUGŲ</w:t>
      </w:r>
      <w:r w:rsidR="00341B03">
        <w:t>, TEIKIAMŲ</w:t>
      </w:r>
      <w:r w:rsidR="00AD6035">
        <w:t xml:space="preserve"> PANEVĖŽIO MIESTO SOCIALINIŲ PASLAUGŲ CENTRE</w:t>
      </w:r>
      <w:r w:rsidR="007E71C7">
        <w:t>, SĄRAŠO</w:t>
      </w:r>
      <w:r w:rsidR="00AD6035">
        <w:t xml:space="preserve"> PATVIRTINIMO IR SAVIVALDYBĖS TARYBOS SPRENDIMŲ PRIPAŽINIMO NETEKUSIAIS GALIOS</w:t>
      </w:r>
    </w:p>
    <w:p w14:paraId="7C46A003" w14:textId="77777777" w:rsidR="0062551B" w:rsidRDefault="0062551B" w:rsidP="003E58F0">
      <w:pPr>
        <w:jc w:val="center"/>
      </w:pPr>
    </w:p>
    <w:p w14:paraId="3C758CB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TSP-215</w:t>
      </w:r>
      <w:r>
        <w:fldChar w:fldCharType="end"/>
      </w:r>
      <w:bookmarkEnd w:id="2"/>
    </w:p>
    <w:p w14:paraId="04A3816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FA70B42" w14:textId="77777777" w:rsidR="0062551B" w:rsidRDefault="0062551B" w:rsidP="00571BF3">
      <w:pPr>
        <w:jc w:val="both"/>
      </w:pPr>
    </w:p>
    <w:p w14:paraId="16678C1D" w14:textId="77777777" w:rsidR="0062551B" w:rsidRPr="00A562AA" w:rsidRDefault="0062551B" w:rsidP="00C6507C">
      <w:pPr>
        <w:jc w:val="both"/>
      </w:pPr>
    </w:p>
    <w:p w14:paraId="1D7703A9" w14:textId="72F00108" w:rsidR="00FF30FD" w:rsidRPr="001378C2" w:rsidRDefault="00FF30FD" w:rsidP="00FF30FD">
      <w:pPr>
        <w:pStyle w:val="Default"/>
        <w:spacing w:line="360" w:lineRule="auto"/>
        <w:ind w:firstLine="851"/>
        <w:jc w:val="both"/>
      </w:pPr>
      <w:r w:rsidRPr="001378C2">
        <w:t xml:space="preserve">Vadovaudamasi Lietuvos Respublikos vietos savivaldos įstatymo 6 straipsnio 12 ir </w:t>
      </w:r>
      <w:r w:rsidR="00CA0072">
        <w:br/>
      </w:r>
      <w:r w:rsidRPr="001378C2">
        <w:t xml:space="preserve">14 dalimis, 7 straipsnio 32 dalimi, 18 straipsnio 1 dalimi, Lietuvos Respublikos socialinių paslaugų įstatymo 13 straipsnio </w:t>
      </w:r>
      <w:r>
        <w:t>2</w:t>
      </w:r>
      <w:r w:rsidRPr="001378C2">
        <w:t xml:space="preserve"> dalies </w:t>
      </w:r>
      <w:r>
        <w:t>2</w:t>
      </w:r>
      <w:r w:rsidRPr="001378C2">
        <w:t xml:space="preserve"> punktu, </w:t>
      </w:r>
      <w:r w:rsidR="00CA0072" w:rsidRPr="001378C2">
        <w:t>Reikalavimų nestacionarioms socialinių paslaugų įstaigoms</w:t>
      </w:r>
      <w:r w:rsidR="00341B03">
        <w:t>, patvirtintų</w:t>
      </w:r>
      <w:r w:rsidR="00CA0072" w:rsidRPr="001378C2">
        <w:t xml:space="preserve"> </w:t>
      </w:r>
      <w:r w:rsidRPr="001378C2">
        <w:t>Lietuvos Respublikos socialinės apsaugos ir darbo ministro</w:t>
      </w:r>
      <w:r w:rsidR="00341B03">
        <w:t xml:space="preserve"> 2003 m. balandžio 28 d. įsakymu</w:t>
      </w:r>
      <w:r w:rsidRPr="001378C2">
        <w:t xml:space="preserve"> Nr. A1-72</w:t>
      </w:r>
      <w:r w:rsidR="00341B03">
        <w:t>,</w:t>
      </w:r>
      <w:r>
        <w:t xml:space="preserve"> 5.10</w:t>
      </w:r>
      <w:r w:rsidRPr="001378C2">
        <w:t xml:space="preserve"> </w:t>
      </w:r>
      <w:r>
        <w:t>papunkčiu</w:t>
      </w:r>
      <w:r w:rsidRPr="001378C2">
        <w:t>, Lietuvos Respublikos socialinės apsaugos ir darbo ministro 2006 m. balandžio 5 d. įsakymu Nr. A1-93 „Dėl Socialinių paslaugų katalogo patvirtinimo“</w:t>
      </w:r>
      <w:r>
        <w:t xml:space="preserve">, Panevėžio mieto </w:t>
      </w:r>
      <w:r w:rsidR="00341B03">
        <w:t>savivaldybės v</w:t>
      </w:r>
      <w:r w:rsidRPr="001378C2">
        <w:t xml:space="preserve">aikų </w:t>
      </w:r>
      <w:r>
        <w:t>globos sistemos pertvarkos 2016–</w:t>
      </w:r>
      <w:r w:rsidRPr="001378C2">
        <w:t>2020 metų veiksmų plano, patvirtinto Panevė</w:t>
      </w:r>
      <w:r>
        <w:t>žio miesto savivaldybės tarybos</w:t>
      </w:r>
      <w:r w:rsidRPr="001378C2">
        <w:t xml:space="preserve"> 2016 </w:t>
      </w:r>
      <w:r>
        <w:t xml:space="preserve">m. birželio 30 d. sprendimu Nr. PR 1-200, </w:t>
      </w:r>
      <w:r w:rsidR="00C6507C">
        <w:br/>
      </w:r>
      <w:r>
        <w:t>1 uždavinio 1.2</w:t>
      </w:r>
      <w:r w:rsidRPr="001378C2">
        <w:t xml:space="preserve"> priemone,</w:t>
      </w:r>
      <w:r>
        <w:t xml:space="preserve"> Panevėžio socialinių paslaugų centro nuostatais, patvirtintais </w:t>
      </w:r>
      <w:r w:rsidRPr="003D6F13">
        <w:t xml:space="preserve">Panevėžio miesto savivaldybės tarybos 2018 m. spalio 25 d. sprendimu Nr. 1-318, </w:t>
      </w:r>
      <w:r>
        <w:t>8.2.6</w:t>
      </w:r>
      <w:r w:rsidRPr="003D6F13">
        <w:t xml:space="preserve"> papunkčiu, Panevėžio miesto savivaldybės taryba </w:t>
      </w:r>
      <w:r w:rsidRPr="001378C2">
        <w:t>n u s p r e n d ž i a:</w:t>
      </w:r>
    </w:p>
    <w:p w14:paraId="79D43D0A" w14:textId="025F9415" w:rsidR="00FF30FD" w:rsidRPr="001378C2" w:rsidRDefault="00FF30FD" w:rsidP="00C6507C">
      <w:pPr>
        <w:pStyle w:val="Betarp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Patvirtinti didžiausią vietų skaičių Panevėžio socialinių paslaugų centre:</w:t>
      </w:r>
    </w:p>
    <w:p w14:paraId="5E368FE2" w14:textId="6C1C0C3B" w:rsidR="00FF30FD" w:rsidRPr="001378C2" w:rsidRDefault="00FF30FD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apgyvendin</w:t>
      </w:r>
      <w:r w:rsidR="00AD6035">
        <w:rPr>
          <w:rFonts w:ascii="Times New Roman" w:hAnsi="Times New Roman"/>
          <w:sz w:val="24"/>
          <w:szCs w:val="24"/>
          <w:lang w:val="lt-LT"/>
        </w:rPr>
        <w:t>imui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378C2">
        <w:rPr>
          <w:rFonts w:ascii="Times New Roman" w:hAnsi="Times New Roman"/>
          <w:sz w:val="24"/>
          <w:szCs w:val="24"/>
          <w:lang w:val="lt-LT"/>
        </w:rPr>
        <w:t>Nakvynės namuose</w:t>
      </w:r>
      <w:r w:rsidR="00AD603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378C2">
        <w:rPr>
          <w:rFonts w:ascii="Times New Roman" w:hAnsi="Times New Roman"/>
          <w:sz w:val="24"/>
          <w:szCs w:val="24"/>
          <w:lang w:val="lt-LT"/>
        </w:rPr>
        <w:t>– 40 vietų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1378C2">
        <w:rPr>
          <w:rFonts w:ascii="Times New Roman" w:hAnsi="Times New Roman"/>
          <w:sz w:val="24"/>
          <w:szCs w:val="24"/>
          <w:lang w:val="lt-LT"/>
        </w:rPr>
        <w:t xml:space="preserve"> laikino </w:t>
      </w:r>
      <w:proofErr w:type="spellStart"/>
      <w:r w:rsidRPr="001378C2">
        <w:rPr>
          <w:rFonts w:ascii="Times New Roman" w:hAnsi="Times New Roman"/>
          <w:sz w:val="24"/>
          <w:szCs w:val="24"/>
          <w:lang w:val="lt-LT"/>
        </w:rPr>
        <w:t>apnakvindinimo</w:t>
      </w:r>
      <w:proofErr w:type="spellEnd"/>
      <w:r w:rsidRPr="001378C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paslaugoms – 20 vietų;</w:t>
      </w:r>
    </w:p>
    <w:p w14:paraId="6E3AB6A0" w14:textId="24BE4721" w:rsidR="00FF30FD" w:rsidRPr="001378C2" w:rsidRDefault="00FF30FD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</w:t>
      </w:r>
      <w:r w:rsidR="00AD6035">
        <w:rPr>
          <w:rFonts w:ascii="Times New Roman" w:hAnsi="Times New Roman"/>
          <w:sz w:val="24"/>
          <w:szCs w:val="24"/>
          <w:lang w:val="lt-LT"/>
        </w:rPr>
        <w:t>rumpalaikei socialinei globai</w:t>
      </w:r>
      <w:r>
        <w:rPr>
          <w:rFonts w:ascii="Times New Roman" w:hAnsi="Times New Roman"/>
          <w:sz w:val="24"/>
          <w:szCs w:val="24"/>
          <w:lang w:val="lt-LT"/>
        </w:rPr>
        <w:t xml:space="preserve"> Socialinės globos skyriuje </w:t>
      </w:r>
      <w:r w:rsidRPr="001378C2">
        <w:rPr>
          <w:rFonts w:ascii="Times New Roman" w:hAnsi="Times New Roman"/>
          <w:sz w:val="24"/>
          <w:szCs w:val="24"/>
          <w:lang w:val="lt-LT"/>
        </w:rPr>
        <w:t>– 5</w:t>
      </w:r>
      <w:r w:rsidR="00AD6035">
        <w:rPr>
          <w:rFonts w:ascii="Times New Roman" w:hAnsi="Times New Roman"/>
          <w:sz w:val="24"/>
          <w:szCs w:val="24"/>
          <w:lang w:val="lt-LT"/>
        </w:rPr>
        <w:t xml:space="preserve"> vieto</w:t>
      </w:r>
      <w:r>
        <w:rPr>
          <w:rFonts w:ascii="Times New Roman" w:hAnsi="Times New Roman"/>
          <w:sz w:val="24"/>
          <w:szCs w:val="24"/>
          <w:lang w:val="lt-LT"/>
        </w:rPr>
        <w:t>s;</w:t>
      </w:r>
    </w:p>
    <w:p w14:paraId="5D7D1D0C" w14:textId="32BB8AB1" w:rsidR="00FF30FD" w:rsidRPr="001378C2" w:rsidRDefault="00FF30FD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</w:t>
      </w:r>
      <w:r w:rsidRPr="001378C2">
        <w:rPr>
          <w:rFonts w:ascii="Times New Roman" w:hAnsi="Times New Roman"/>
          <w:sz w:val="24"/>
          <w:szCs w:val="24"/>
          <w:lang w:val="lt-LT"/>
        </w:rPr>
        <w:t>ienos soci</w:t>
      </w:r>
      <w:r w:rsidR="00AD6035">
        <w:rPr>
          <w:rFonts w:ascii="Times New Roman" w:hAnsi="Times New Roman"/>
          <w:sz w:val="24"/>
          <w:szCs w:val="24"/>
          <w:lang w:val="lt-LT"/>
        </w:rPr>
        <w:t>alinei globai</w:t>
      </w:r>
      <w:r>
        <w:rPr>
          <w:rFonts w:ascii="Times New Roman" w:hAnsi="Times New Roman"/>
          <w:sz w:val="24"/>
          <w:szCs w:val="24"/>
          <w:lang w:val="lt-LT"/>
        </w:rPr>
        <w:t xml:space="preserve"> – 15 vietų;</w:t>
      </w:r>
    </w:p>
    <w:p w14:paraId="23D03831" w14:textId="5FC469A3" w:rsidR="00FF30FD" w:rsidRPr="001378C2" w:rsidRDefault="007E71C7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</w:t>
      </w:r>
      <w:r w:rsidR="00AD6035">
        <w:rPr>
          <w:rFonts w:ascii="Times New Roman" w:hAnsi="Times New Roman"/>
          <w:sz w:val="24"/>
          <w:szCs w:val="24"/>
          <w:lang w:val="lt-LT"/>
        </w:rPr>
        <w:t>aikų dienos centrui – 45 vietos</w:t>
      </w:r>
      <w:r w:rsidR="00FF30FD">
        <w:rPr>
          <w:rFonts w:ascii="Times New Roman" w:hAnsi="Times New Roman"/>
          <w:sz w:val="24"/>
          <w:szCs w:val="24"/>
          <w:lang w:val="lt-LT"/>
        </w:rPr>
        <w:t>.</w:t>
      </w:r>
    </w:p>
    <w:p w14:paraId="060879AF" w14:textId="0D157B0B" w:rsidR="00FF30FD" w:rsidRPr="001378C2" w:rsidRDefault="00FF30FD" w:rsidP="00C6507C">
      <w:pPr>
        <w:pStyle w:val="Betarp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 xml:space="preserve">Patvirtinti dienos </w:t>
      </w:r>
      <w:r w:rsidR="00CA0072">
        <w:rPr>
          <w:rFonts w:ascii="Times New Roman" w:hAnsi="Times New Roman"/>
          <w:sz w:val="24"/>
          <w:szCs w:val="24"/>
          <w:lang w:val="lt-LT"/>
        </w:rPr>
        <w:t>maitinimo įkainius</w:t>
      </w:r>
      <w:r w:rsidRPr="001378C2">
        <w:rPr>
          <w:rFonts w:ascii="Times New Roman" w:hAnsi="Times New Roman"/>
          <w:sz w:val="24"/>
          <w:szCs w:val="24"/>
          <w:lang w:val="lt-LT"/>
        </w:rPr>
        <w:t xml:space="preserve"> vienam paslaugų gavėjui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378C2">
        <w:rPr>
          <w:rFonts w:ascii="Times New Roman" w:hAnsi="Times New Roman"/>
          <w:sz w:val="24"/>
          <w:szCs w:val="24"/>
          <w:lang w:val="lt-LT"/>
        </w:rPr>
        <w:t>Panevėžio socialinių paslaugų centre:</w:t>
      </w:r>
    </w:p>
    <w:p w14:paraId="0E30E5CD" w14:textId="0C1E0CE5" w:rsidR="00FF30FD" w:rsidRPr="001378C2" w:rsidRDefault="00FF30FD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1378C2">
        <w:rPr>
          <w:rFonts w:ascii="Times New Roman" w:hAnsi="Times New Roman"/>
          <w:sz w:val="24"/>
          <w:szCs w:val="24"/>
          <w:lang w:val="lt-LT"/>
        </w:rPr>
        <w:t>dienos soc</w:t>
      </w:r>
      <w:r w:rsidR="00CA0072">
        <w:rPr>
          <w:rFonts w:ascii="Times New Roman" w:hAnsi="Times New Roman"/>
          <w:sz w:val="24"/>
          <w:szCs w:val="24"/>
          <w:lang w:val="lt-LT"/>
        </w:rPr>
        <w:t>ialinei globai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378C2">
        <w:rPr>
          <w:rFonts w:ascii="Times New Roman" w:hAnsi="Times New Roman"/>
          <w:sz w:val="24"/>
          <w:szCs w:val="24"/>
          <w:lang w:val="lt-LT"/>
        </w:rPr>
        <w:t xml:space="preserve">– </w:t>
      </w:r>
      <w:r>
        <w:rPr>
          <w:rFonts w:ascii="Times New Roman" w:hAnsi="Times New Roman"/>
          <w:sz w:val="24"/>
          <w:szCs w:val="24"/>
          <w:lang w:val="lt-LT"/>
        </w:rPr>
        <w:t>4,50</w:t>
      </w:r>
      <w:r w:rsidRPr="001378C2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378C2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1378C2">
        <w:rPr>
          <w:rFonts w:ascii="Times New Roman" w:hAnsi="Times New Roman"/>
          <w:sz w:val="24"/>
          <w:szCs w:val="24"/>
          <w:lang w:val="lt-LT"/>
        </w:rPr>
        <w:t>;</w:t>
      </w:r>
    </w:p>
    <w:p w14:paraId="04EC97EF" w14:textId="77E173FF" w:rsidR="00FF30FD" w:rsidRPr="001378C2" w:rsidRDefault="00CA0072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trumpalaikei socialinei globai</w:t>
      </w:r>
      <w:r w:rsidR="00FF30FD">
        <w:rPr>
          <w:rFonts w:ascii="Times New Roman" w:hAnsi="Times New Roman"/>
          <w:sz w:val="24"/>
          <w:szCs w:val="24"/>
          <w:lang w:val="lt-LT"/>
        </w:rPr>
        <w:t xml:space="preserve"> Socialinės globos skyriuje </w:t>
      </w:r>
      <w:r w:rsidR="00FF30FD" w:rsidRPr="001378C2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FF30FD">
        <w:rPr>
          <w:rFonts w:ascii="Times New Roman" w:hAnsi="Times New Roman"/>
          <w:sz w:val="24"/>
          <w:szCs w:val="24"/>
          <w:lang w:val="lt-LT"/>
        </w:rPr>
        <w:t>6,00</w:t>
      </w:r>
      <w:r w:rsidR="00FF30FD" w:rsidRPr="001378C2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FF30FD" w:rsidRPr="001378C2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="00FF30FD" w:rsidRPr="001378C2">
        <w:rPr>
          <w:rFonts w:ascii="Times New Roman" w:hAnsi="Times New Roman"/>
          <w:sz w:val="24"/>
          <w:szCs w:val="24"/>
          <w:lang w:val="lt-LT"/>
        </w:rPr>
        <w:t>;</w:t>
      </w:r>
    </w:p>
    <w:p w14:paraId="038D509E" w14:textId="340DC2AA" w:rsidR="00FF30FD" w:rsidRDefault="008A7391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Bendruomeniniams</w:t>
      </w:r>
      <w:r w:rsidR="00FF30FD" w:rsidRPr="001378C2">
        <w:rPr>
          <w:rFonts w:ascii="Times New Roman" w:hAnsi="Times New Roman"/>
          <w:sz w:val="24"/>
          <w:szCs w:val="24"/>
          <w:lang w:val="lt-LT"/>
        </w:rPr>
        <w:t xml:space="preserve"> vaikų </w:t>
      </w:r>
      <w:r w:rsidR="00CA0072">
        <w:rPr>
          <w:rFonts w:ascii="Times New Roman" w:hAnsi="Times New Roman"/>
          <w:sz w:val="24"/>
          <w:szCs w:val="24"/>
          <w:lang w:val="lt-LT"/>
        </w:rPr>
        <w:t>globos namams</w:t>
      </w:r>
      <w:r w:rsidR="00FF30FD">
        <w:rPr>
          <w:rFonts w:ascii="Times New Roman" w:hAnsi="Times New Roman"/>
          <w:sz w:val="24"/>
          <w:szCs w:val="24"/>
          <w:lang w:val="lt-LT"/>
        </w:rPr>
        <w:t xml:space="preserve"> –</w:t>
      </w:r>
      <w:r w:rsidR="00CA007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E7647">
        <w:rPr>
          <w:rFonts w:ascii="Times New Roman" w:hAnsi="Times New Roman"/>
          <w:sz w:val="24"/>
          <w:szCs w:val="24"/>
          <w:lang w:val="lt-LT"/>
        </w:rPr>
        <w:t>4,00</w:t>
      </w:r>
      <w:r w:rsidR="00FF30FD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FF30FD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="00FF30FD">
        <w:rPr>
          <w:rFonts w:ascii="Times New Roman" w:hAnsi="Times New Roman"/>
          <w:sz w:val="24"/>
          <w:szCs w:val="24"/>
          <w:lang w:val="lt-LT"/>
        </w:rPr>
        <w:t>.</w:t>
      </w:r>
    </w:p>
    <w:p w14:paraId="5F5A77FE" w14:textId="73B369EC" w:rsidR="00FF30FD" w:rsidRDefault="00FF30FD" w:rsidP="00C6507C">
      <w:pPr>
        <w:pStyle w:val="Betarp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>Patvirtinti Panevėžio socialinių paslaugų centre teikiamų socialinių paslaugų sąrašą (pridedama).</w:t>
      </w:r>
    </w:p>
    <w:p w14:paraId="2CBA26C3" w14:textId="44F38B41" w:rsidR="00FF30FD" w:rsidRDefault="00FF30FD" w:rsidP="00C6507C">
      <w:pPr>
        <w:pStyle w:val="Betarp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Pripažinti netekusiais galios šiuos Panevėžio miesto savivaldybės tarybos sprendimus:</w:t>
      </w:r>
    </w:p>
    <w:p w14:paraId="7C6DD85C" w14:textId="4E3214A7" w:rsidR="00FF30FD" w:rsidRDefault="00FF30FD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2014 m. gruodžio 18 d. sprendimą Nr. 1-387 „Dėl maitinimo kainos Panevėžio socialinių paslaugų centro vaikų grupinio gyvenimo namuose patvirtinimo“;</w:t>
      </w:r>
    </w:p>
    <w:p w14:paraId="1D12333E" w14:textId="724F34EA" w:rsidR="00FF30FD" w:rsidRDefault="00FF30FD" w:rsidP="00C6507C">
      <w:pPr>
        <w:pStyle w:val="Betarp"/>
        <w:numPr>
          <w:ilvl w:val="1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2015 m. gruodžio 22 d. sprendimą Nr. 1-341 „Dėl vietų skaičiaus, dienos maitinimo įkainio, teikiamų socialinių paslaugų sąrašo Panevėžio socialinių paslaugų centre patvirtinimo“.</w:t>
      </w:r>
    </w:p>
    <w:p w14:paraId="5E4481B3" w14:textId="63ADE493" w:rsidR="00FF30FD" w:rsidRDefault="00FF30FD" w:rsidP="00C6507C">
      <w:pPr>
        <w:pStyle w:val="Betarp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Nustatyti, kad šis sprendimas įs</w:t>
      </w:r>
      <w:r w:rsidR="00AD6035">
        <w:rPr>
          <w:rFonts w:ascii="Times New Roman" w:hAnsi="Times New Roman"/>
          <w:sz w:val="24"/>
          <w:szCs w:val="24"/>
          <w:lang w:val="lt-LT"/>
        </w:rPr>
        <w:t>igalioja 2019 m. b</w:t>
      </w:r>
      <w:r w:rsidR="00AE7647">
        <w:rPr>
          <w:rFonts w:ascii="Times New Roman" w:hAnsi="Times New Roman"/>
          <w:sz w:val="24"/>
          <w:szCs w:val="24"/>
          <w:lang w:val="lt-LT"/>
        </w:rPr>
        <w:t>irželio</w:t>
      </w:r>
      <w:r w:rsidR="00AD6035">
        <w:rPr>
          <w:rFonts w:ascii="Times New Roman" w:hAnsi="Times New Roman"/>
          <w:sz w:val="24"/>
          <w:szCs w:val="24"/>
          <w:lang w:val="lt-LT"/>
        </w:rPr>
        <w:t xml:space="preserve"> 1 d.</w:t>
      </w:r>
    </w:p>
    <w:p w14:paraId="0530A85E" w14:textId="77777777" w:rsidR="005C41AC" w:rsidRDefault="00FF30FD" w:rsidP="00FF30FD">
      <w:pPr>
        <w:spacing w:line="360" w:lineRule="auto"/>
        <w:ind w:firstLine="840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</w:t>
      </w:r>
      <w:r>
        <w:rPr>
          <w:color w:val="000000"/>
        </w:rPr>
        <w:t>.</w:t>
      </w:r>
    </w:p>
    <w:p w14:paraId="36B7C6AF" w14:textId="77777777" w:rsidR="0062551B" w:rsidRDefault="0062551B" w:rsidP="002D0B3C">
      <w:pPr>
        <w:jc w:val="both"/>
        <w:rPr>
          <w:szCs w:val="24"/>
        </w:rPr>
      </w:pPr>
    </w:p>
    <w:p w14:paraId="434E0BAE" w14:textId="77777777" w:rsidR="005C41AC" w:rsidRPr="00A562AA" w:rsidRDefault="005C41AC" w:rsidP="002D0B3C">
      <w:pPr>
        <w:jc w:val="both"/>
        <w:rPr>
          <w:szCs w:val="24"/>
        </w:rPr>
      </w:pPr>
    </w:p>
    <w:p w14:paraId="2422DF77" w14:textId="77777777" w:rsidR="0062551B" w:rsidRDefault="0062551B" w:rsidP="002D0B3C">
      <w:pPr>
        <w:jc w:val="both"/>
        <w:rPr>
          <w:szCs w:val="24"/>
        </w:rPr>
      </w:pPr>
    </w:p>
    <w:p w14:paraId="68E3961E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AC0DB" w14:textId="77777777" w:rsidR="007E71C7" w:rsidRDefault="007E71C7">
      <w:r>
        <w:separator/>
      </w:r>
    </w:p>
  </w:endnote>
  <w:endnote w:type="continuationSeparator" w:id="0">
    <w:p w14:paraId="1B159E75" w14:textId="77777777" w:rsidR="007E71C7" w:rsidRDefault="007E71C7">
      <w:r>
        <w:continuationSeparator/>
      </w:r>
    </w:p>
  </w:endnote>
  <w:endnote w:type="continuationNotice" w:id="1">
    <w:p w14:paraId="5BA94A8D" w14:textId="77777777" w:rsidR="00FA26E2" w:rsidRDefault="00FA2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870FE" w14:textId="77777777" w:rsidR="007E71C7" w:rsidRDefault="007E71C7" w:rsidP="00BE4566">
    <w:pPr>
      <w:tabs>
        <w:tab w:val="left" w:pos="8445"/>
      </w:tabs>
    </w:pPr>
    <w:r>
      <w:tab/>
    </w:r>
  </w:p>
  <w:p w14:paraId="45E37E77" w14:textId="77777777" w:rsidR="007E71C7" w:rsidRDefault="007E71C7"/>
  <w:p w14:paraId="43776BEE" w14:textId="77777777" w:rsidR="007E71C7" w:rsidRDefault="007E71C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D4B59" w14:textId="77777777" w:rsidR="007E71C7" w:rsidRDefault="007E71C7" w:rsidP="00DD20B8">
    <w:pPr>
      <w:pStyle w:val="Porat"/>
    </w:pPr>
  </w:p>
  <w:p w14:paraId="3E705C37" w14:textId="77777777" w:rsidR="007E71C7" w:rsidRDefault="007E71C7" w:rsidP="00DD20B8">
    <w:pPr>
      <w:pStyle w:val="Porat"/>
    </w:pPr>
  </w:p>
  <w:p w14:paraId="778E7D5F" w14:textId="77777777" w:rsidR="007E71C7" w:rsidRDefault="007E71C7" w:rsidP="00DD20B8">
    <w:pPr>
      <w:pStyle w:val="Porat"/>
    </w:pPr>
  </w:p>
  <w:p w14:paraId="306CAC16" w14:textId="77777777" w:rsidR="007E71C7" w:rsidRDefault="007E71C7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05D75" w14:textId="77777777" w:rsidR="007E71C7" w:rsidRDefault="007E71C7">
      <w:r>
        <w:separator/>
      </w:r>
    </w:p>
  </w:footnote>
  <w:footnote w:type="continuationSeparator" w:id="0">
    <w:p w14:paraId="69DDAD0E" w14:textId="77777777" w:rsidR="007E71C7" w:rsidRDefault="007E71C7">
      <w:r>
        <w:continuationSeparator/>
      </w:r>
    </w:p>
  </w:footnote>
  <w:footnote w:type="continuationNotice" w:id="1">
    <w:p w14:paraId="550BF1DC" w14:textId="77777777" w:rsidR="00FA26E2" w:rsidRDefault="00FA26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90B03" w14:textId="77777777" w:rsidR="007E71C7" w:rsidRDefault="007E71C7">
    <w:pPr>
      <w:pStyle w:val="Antrats"/>
      <w:jc w:val="center"/>
    </w:pPr>
  </w:p>
  <w:p w14:paraId="28D81A2E" w14:textId="77777777" w:rsidR="007E71C7" w:rsidRDefault="007E71C7">
    <w:pPr>
      <w:pStyle w:val="Antrats"/>
      <w:jc w:val="center"/>
    </w:pPr>
  </w:p>
  <w:p w14:paraId="05711102" w14:textId="77777777" w:rsidR="007E71C7" w:rsidRDefault="007E71C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40B0">
      <w:rPr>
        <w:noProof/>
      </w:rPr>
      <w:t>2</w:t>
    </w:r>
    <w:r>
      <w:rPr>
        <w:noProof/>
      </w:rPr>
      <w:fldChar w:fldCharType="end"/>
    </w:r>
  </w:p>
  <w:p w14:paraId="5DA63957" w14:textId="77777777" w:rsidR="007E71C7" w:rsidRDefault="007E71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A1D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C021FB"/>
    <w:multiLevelType w:val="multilevel"/>
    <w:tmpl w:val="161C6D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1B03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74ECF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40B0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E71C7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7391"/>
    <w:rsid w:val="008B2121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035"/>
    <w:rsid w:val="00AD778C"/>
    <w:rsid w:val="00AE7647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507C"/>
    <w:rsid w:val="00C72861"/>
    <w:rsid w:val="00C72CB4"/>
    <w:rsid w:val="00C75F05"/>
    <w:rsid w:val="00C9091E"/>
    <w:rsid w:val="00CA0072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26E2"/>
    <w:rsid w:val="00FA5FAE"/>
    <w:rsid w:val="00FB6C36"/>
    <w:rsid w:val="00FC1FBA"/>
    <w:rsid w:val="00FD6215"/>
    <w:rsid w:val="00FD7127"/>
    <w:rsid w:val="00FE4E52"/>
    <w:rsid w:val="00FF30F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BBC7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FF30FD"/>
    <w:rPr>
      <w:rFonts w:ascii="Calibri" w:eastAsia="Calibri" w:hAnsi="Calibri"/>
      <w:lang w:val="en-US" w:eastAsia="en-US"/>
    </w:rPr>
  </w:style>
  <w:style w:type="paragraph" w:customStyle="1" w:styleId="Default">
    <w:name w:val="Default"/>
    <w:rsid w:val="00FF30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FA26E2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381</Words>
  <Characters>2579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2019-05-23T10:31:00Z</dcterms:created>
  <dcterms:modified xsi:type="dcterms:W3CDTF">2019-05-23T10:31:00Z</dcterms:modified>
</cp:coreProperties>
</file>