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284FE" w14:textId="77777777" w:rsidR="002767D2" w:rsidRPr="00D6229D" w:rsidRDefault="002767D2" w:rsidP="003F209A">
      <w:pPr>
        <w:spacing w:line="276" w:lineRule="auto"/>
        <w:ind w:left="2880" w:firstLine="720"/>
        <w:rPr>
          <w:sz w:val="24"/>
          <w:szCs w:val="24"/>
        </w:rPr>
      </w:pPr>
      <w:bookmarkStart w:id="0" w:name="_GoBack"/>
      <w:bookmarkEnd w:id="0"/>
      <w:r w:rsidRPr="00D6229D">
        <w:rPr>
          <w:b/>
          <w:sz w:val="24"/>
          <w:szCs w:val="24"/>
        </w:rPr>
        <w:t>AIŠKINAMASIS RAŠTAS</w:t>
      </w:r>
      <w:r w:rsidRPr="00D6229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81284FF" w14:textId="77777777" w:rsidR="002767D2" w:rsidRPr="00D6229D" w:rsidRDefault="002767D2" w:rsidP="00BF5F26">
      <w:pPr>
        <w:spacing w:line="276" w:lineRule="auto"/>
        <w:jc w:val="center"/>
        <w:rPr>
          <w:color w:val="FF0000"/>
          <w:sz w:val="24"/>
          <w:szCs w:val="24"/>
        </w:rPr>
      </w:pPr>
      <w:r w:rsidRPr="00D6229D">
        <w:rPr>
          <w:color w:val="FF0000"/>
          <w:sz w:val="24"/>
          <w:szCs w:val="24"/>
        </w:rPr>
        <w:t xml:space="preserve">      </w:t>
      </w:r>
    </w:p>
    <w:p w14:paraId="78128500" w14:textId="77777777" w:rsidR="00A470BC" w:rsidRPr="00D6229D" w:rsidRDefault="00A470BC" w:rsidP="00A470BC">
      <w:pPr>
        <w:jc w:val="center"/>
        <w:rPr>
          <w:b/>
          <w:bCs/>
          <w:sz w:val="24"/>
          <w:szCs w:val="24"/>
        </w:rPr>
      </w:pPr>
      <w:r w:rsidRPr="00D6229D">
        <w:rPr>
          <w:b/>
          <w:sz w:val="24"/>
          <w:szCs w:val="24"/>
        </w:rPr>
        <w:t>DĖL PANEVĖŽIO MIESTO PLĖTROS STRATEGINIO PLANAVIMO KOMISIJOS SUDARYMO, JOS NUOSTATŲ PATVIRTINIMO IR SAVIVALDYBĖS TARYBOS 2017 M. SAUSIO 26 D. SPRENDIMO NR. 1-9 PRIPAŽINIMO NETEKUSIU GALIOS</w:t>
      </w:r>
    </w:p>
    <w:p w14:paraId="78128501" w14:textId="77777777" w:rsidR="00A470BC" w:rsidRPr="00D6229D" w:rsidRDefault="00A470BC" w:rsidP="00A470BC">
      <w:pPr>
        <w:pStyle w:val="ww-bodytext2"/>
        <w:spacing w:before="0" w:beforeAutospacing="0" w:after="0" w:afterAutospacing="0"/>
        <w:jc w:val="center"/>
      </w:pPr>
      <w:r w:rsidRPr="00D6229D">
        <w:rPr>
          <w:shd w:val="clear" w:color="auto" w:fill="FFFFFF"/>
        </w:rPr>
        <w:t>2019-05-</w:t>
      </w:r>
      <w:r w:rsidR="00664AB8">
        <w:rPr>
          <w:shd w:val="clear" w:color="auto" w:fill="FFFFFF"/>
        </w:rPr>
        <w:t>08</w:t>
      </w:r>
    </w:p>
    <w:p w14:paraId="78128502" w14:textId="77777777" w:rsidR="00A470BC" w:rsidRPr="00D6229D" w:rsidRDefault="00A470BC" w:rsidP="00A470BC">
      <w:pPr>
        <w:jc w:val="center"/>
        <w:rPr>
          <w:sz w:val="24"/>
          <w:szCs w:val="24"/>
        </w:rPr>
      </w:pPr>
      <w:r w:rsidRPr="00D6229D">
        <w:rPr>
          <w:sz w:val="24"/>
          <w:szCs w:val="24"/>
        </w:rPr>
        <w:t>Panevėžys</w:t>
      </w:r>
    </w:p>
    <w:p w14:paraId="78128503" w14:textId="77777777" w:rsidR="00A470BC" w:rsidRPr="00641507" w:rsidRDefault="00A470BC" w:rsidP="00A470BC">
      <w:pPr>
        <w:jc w:val="center"/>
        <w:rPr>
          <w:sz w:val="22"/>
          <w:szCs w:val="22"/>
        </w:rPr>
      </w:pPr>
    </w:p>
    <w:p w14:paraId="78128504" w14:textId="77777777" w:rsidR="00A470BC" w:rsidRPr="0087365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873653">
        <w:rPr>
          <w:b/>
          <w:sz w:val="24"/>
          <w:szCs w:val="24"/>
        </w:rPr>
        <w:t>Problemos esmė</w:t>
      </w:r>
    </w:p>
    <w:p w14:paraId="78128505" w14:textId="77777777" w:rsidR="00A470BC" w:rsidRPr="00873653" w:rsidRDefault="00A470BC" w:rsidP="00A470BC">
      <w:pPr>
        <w:ind w:firstLine="720"/>
        <w:jc w:val="both"/>
        <w:rPr>
          <w:sz w:val="24"/>
          <w:szCs w:val="24"/>
          <w:lang w:eastAsia="en-US"/>
        </w:rPr>
      </w:pPr>
      <w:r w:rsidRPr="00873653">
        <w:rPr>
          <w:sz w:val="24"/>
          <w:szCs w:val="24"/>
          <w:lang w:eastAsia="en-US"/>
        </w:rPr>
        <w:t xml:space="preserve">Panevėžio miesto savivaldybės taryba </w:t>
      </w:r>
      <w:r w:rsidR="003B586B" w:rsidRPr="00873653">
        <w:rPr>
          <w:sz w:val="24"/>
          <w:szCs w:val="24"/>
          <w:lang w:eastAsia="en-US"/>
        </w:rPr>
        <w:t xml:space="preserve">(toliau – Savivaldybės taryba) </w:t>
      </w:r>
      <w:r w:rsidRPr="00873653">
        <w:rPr>
          <w:sz w:val="24"/>
          <w:szCs w:val="24"/>
          <w:lang w:eastAsia="en-US"/>
        </w:rPr>
        <w:t>2013 m. spalio 10 d. sprendimu Nr. 1-280 patvirtino Panevėžio miesto plėtros 2014–2020 metų strateginį planą</w:t>
      </w:r>
      <w:r w:rsidR="002E6CD8">
        <w:rPr>
          <w:sz w:val="24"/>
          <w:szCs w:val="24"/>
          <w:lang w:eastAsia="en-US"/>
        </w:rPr>
        <w:t xml:space="preserve"> </w:t>
      </w:r>
      <w:r w:rsidR="002E6CD8" w:rsidRPr="002E6CD8">
        <w:rPr>
          <w:sz w:val="24"/>
          <w:szCs w:val="24"/>
          <w:lang w:eastAsia="en-US"/>
        </w:rPr>
        <w:t>(kartu su 2017 m. sausio 26 d. sprendimo Nr. 1-8 redakcija)</w:t>
      </w:r>
      <w:r w:rsidRPr="00873653">
        <w:rPr>
          <w:sz w:val="24"/>
          <w:szCs w:val="24"/>
          <w:lang w:eastAsia="en-US"/>
        </w:rPr>
        <w:t xml:space="preserve">.  </w:t>
      </w:r>
      <w:r w:rsidR="003B586B" w:rsidRPr="00873653">
        <w:rPr>
          <w:sz w:val="24"/>
          <w:szCs w:val="24"/>
          <w:lang w:eastAsia="en-US"/>
        </w:rPr>
        <w:t>S</w:t>
      </w:r>
      <w:r w:rsidRPr="00873653">
        <w:rPr>
          <w:sz w:val="24"/>
          <w:szCs w:val="24"/>
          <w:lang w:eastAsia="en-US"/>
        </w:rPr>
        <w:t>avivaldybės taryba 201</w:t>
      </w:r>
      <w:r w:rsidR="002E6CD8">
        <w:rPr>
          <w:sz w:val="24"/>
          <w:szCs w:val="24"/>
          <w:lang w:eastAsia="en-US"/>
        </w:rPr>
        <w:t>7</w:t>
      </w:r>
      <w:r w:rsidRPr="00873653">
        <w:rPr>
          <w:sz w:val="24"/>
          <w:szCs w:val="24"/>
          <w:lang w:eastAsia="en-US"/>
        </w:rPr>
        <w:t xml:space="preserve"> m. sausio 26 d. sprendimu Nr.1-9 patvirtino Panevėžio miesto savivaldybės strateginio planavimo organizavimo tvarkos aprašą ir jį išdėstė nauja redakcija.</w:t>
      </w:r>
    </w:p>
    <w:p w14:paraId="78128506" w14:textId="77777777" w:rsidR="00A43577" w:rsidRPr="00873653" w:rsidRDefault="00A43577" w:rsidP="00A470BC">
      <w:pPr>
        <w:ind w:firstLine="720"/>
        <w:jc w:val="both"/>
        <w:rPr>
          <w:sz w:val="24"/>
          <w:szCs w:val="24"/>
          <w:lang w:eastAsia="en-US"/>
        </w:rPr>
      </w:pPr>
      <w:r w:rsidRPr="00873653">
        <w:rPr>
          <w:sz w:val="24"/>
          <w:szCs w:val="24"/>
          <w:lang w:eastAsia="en-US"/>
        </w:rPr>
        <w:t xml:space="preserve">2019 m. išrinkus naują Savivaldybės tarybą, reikalinga sudaryti naują Panevėžio miesto plėtros strateginio planavimo Komisiją ir patvirtinti jos nuostatus. </w:t>
      </w:r>
    </w:p>
    <w:p w14:paraId="78128507" w14:textId="77777777" w:rsidR="00A470BC" w:rsidRPr="00873653" w:rsidRDefault="00A43577" w:rsidP="00D6229D">
      <w:pPr>
        <w:spacing w:line="276" w:lineRule="auto"/>
        <w:ind w:firstLine="851"/>
        <w:jc w:val="both"/>
        <w:rPr>
          <w:sz w:val="24"/>
          <w:szCs w:val="24"/>
          <w:lang w:eastAsia="en-US"/>
        </w:rPr>
      </w:pPr>
      <w:r w:rsidRPr="00873653">
        <w:rPr>
          <w:sz w:val="24"/>
          <w:szCs w:val="24"/>
          <w:lang w:eastAsia="en-US"/>
        </w:rPr>
        <w:t>Pagal siūlomus patvirtinti nuostatus –</w:t>
      </w:r>
      <w:r w:rsidR="00D6229D" w:rsidRPr="00873653">
        <w:rPr>
          <w:sz w:val="24"/>
          <w:szCs w:val="24"/>
          <w:lang w:eastAsia="en-US"/>
        </w:rPr>
        <w:t xml:space="preserve"> „</w:t>
      </w:r>
      <w:r w:rsidR="00D6229D" w:rsidRPr="00873653">
        <w:rPr>
          <w:sz w:val="24"/>
          <w:szCs w:val="24"/>
        </w:rPr>
        <w:t xml:space="preserve">Komisija sudaroma iš </w:t>
      </w:r>
      <w:r w:rsidR="00E4141C">
        <w:rPr>
          <w:sz w:val="24"/>
          <w:szCs w:val="24"/>
        </w:rPr>
        <w:t>11</w:t>
      </w:r>
      <w:r w:rsidR="00D6229D" w:rsidRPr="00873653">
        <w:rPr>
          <w:sz w:val="24"/>
          <w:szCs w:val="24"/>
        </w:rPr>
        <w:t xml:space="preserve"> (</w:t>
      </w:r>
      <w:r w:rsidR="00E4141C">
        <w:rPr>
          <w:sz w:val="24"/>
          <w:szCs w:val="24"/>
        </w:rPr>
        <w:t>vienuolikos</w:t>
      </w:r>
      <w:r w:rsidR="00D6229D" w:rsidRPr="00873653">
        <w:rPr>
          <w:sz w:val="24"/>
          <w:szCs w:val="24"/>
        </w:rPr>
        <w:t>) Panevėžio miesto savivaldybės tarybos narių: Savivaldybės mero, mero pavaduotojų ir kiekvienos frakcijos deleguotų proporcingai jos narių skaičiui atstovų. Komisijos pirmininku skiriamas Savivaldybės meras. Komisijos nuostatus ir sudėtį tvirtina Savivaldybės taryba.</w:t>
      </w:r>
      <w:r w:rsidR="00D6229D" w:rsidRPr="00873653">
        <w:rPr>
          <w:sz w:val="24"/>
          <w:szCs w:val="24"/>
          <w:lang w:eastAsia="en-US"/>
        </w:rPr>
        <w:t xml:space="preserve">“ </w:t>
      </w:r>
      <w:r w:rsidRPr="00873653">
        <w:rPr>
          <w:sz w:val="24"/>
          <w:szCs w:val="24"/>
          <w:lang w:eastAsia="en-US"/>
        </w:rPr>
        <w:t>„Komisijos veikla nutraukiama įgyvendinus strateginį planą arba pasibaigus Savivaldybės tarybos kadencijai. Prireikus tvirtinama nauja komisijos sudėtis.“</w:t>
      </w:r>
    </w:p>
    <w:p w14:paraId="78128508" w14:textId="77777777" w:rsidR="00D6229D" w:rsidRPr="00873653" w:rsidRDefault="00D6229D" w:rsidP="00D6229D">
      <w:pPr>
        <w:spacing w:line="276" w:lineRule="auto"/>
        <w:ind w:firstLine="851"/>
        <w:jc w:val="both"/>
        <w:rPr>
          <w:sz w:val="24"/>
          <w:szCs w:val="24"/>
          <w:lang w:eastAsia="en-US"/>
        </w:rPr>
      </w:pPr>
    </w:p>
    <w:p w14:paraId="78128509" w14:textId="77777777" w:rsidR="00A470BC" w:rsidRPr="0087365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bCs/>
          <w:sz w:val="24"/>
          <w:szCs w:val="24"/>
          <w:shd w:val="clear" w:color="auto" w:fill="FFFFFF"/>
        </w:rPr>
      </w:pPr>
      <w:r w:rsidRPr="00873653">
        <w:rPr>
          <w:b/>
          <w:sz w:val="24"/>
          <w:szCs w:val="24"/>
        </w:rPr>
        <w:t>Kaip šiuo metu sprendžiami sprendimo projekte aptarti klausimai</w:t>
      </w:r>
    </w:p>
    <w:p w14:paraId="7812850A" w14:textId="77777777" w:rsidR="00A470BC" w:rsidRPr="00873653" w:rsidRDefault="00A470BC" w:rsidP="00A470BC">
      <w:pPr>
        <w:jc w:val="both"/>
        <w:rPr>
          <w:sz w:val="24"/>
          <w:szCs w:val="24"/>
          <w:lang w:eastAsia="en-US"/>
        </w:rPr>
      </w:pPr>
      <w:r w:rsidRPr="00C751EB">
        <w:rPr>
          <w:sz w:val="24"/>
          <w:szCs w:val="24"/>
        </w:rPr>
        <w:t xml:space="preserve">          </w:t>
      </w:r>
      <w:r w:rsidR="003B586B" w:rsidRPr="00C751EB">
        <w:rPr>
          <w:sz w:val="24"/>
          <w:szCs w:val="24"/>
        </w:rPr>
        <w:t xml:space="preserve">Pagal vietos savivaldos įstatymo 16 straipsnio 2 dalies 6 punktą Savivaldybės taryba sudaro komisijas ir kitas struktūras bei tvirtina jų nuostatus. </w:t>
      </w:r>
      <w:r w:rsidRPr="00C751EB">
        <w:rPr>
          <w:sz w:val="24"/>
          <w:szCs w:val="24"/>
        </w:rPr>
        <w:t xml:space="preserve">Parengtas </w:t>
      </w:r>
      <w:r w:rsidRPr="00873653">
        <w:rPr>
          <w:sz w:val="24"/>
          <w:szCs w:val="24"/>
        </w:rPr>
        <w:t>Savivaldybės tarybos sprendim</w:t>
      </w:r>
      <w:r w:rsidR="00501587">
        <w:rPr>
          <w:sz w:val="24"/>
          <w:szCs w:val="24"/>
        </w:rPr>
        <w:t>as</w:t>
      </w:r>
      <w:r w:rsidRPr="00873653">
        <w:rPr>
          <w:sz w:val="24"/>
          <w:szCs w:val="24"/>
        </w:rPr>
        <w:t xml:space="preserve">, kuriuo sudaroma </w:t>
      </w:r>
      <w:r w:rsidRPr="00873653">
        <w:rPr>
          <w:sz w:val="24"/>
          <w:szCs w:val="24"/>
          <w:lang w:eastAsia="en-US"/>
        </w:rPr>
        <w:t xml:space="preserve">Panevėžio miesto plėtros strateginio planavimo </w:t>
      </w:r>
      <w:r w:rsidRPr="00873653">
        <w:rPr>
          <w:sz w:val="24"/>
          <w:szCs w:val="24"/>
        </w:rPr>
        <w:t>komisija, patvirtinami šios komisijos nuostatai</w:t>
      </w:r>
      <w:r w:rsidR="00C07B24">
        <w:rPr>
          <w:sz w:val="24"/>
          <w:szCs w:val="24"/>
        </w:rPr>
        <w:t xml:space="preserve"> ir  teikiami</w:t>
      </w:r>
      <w:r w:rsidRPr="00873653">
        <w:rPr>
          <w:sz w:val="24"/>
          <w:szCs w:val="24"/>
        </w:rPr>
        <w:t xml:space="preserve"> Savivaldybės tarybai tvirtinti.</w:t>
      </w:r>
    </w:p>
    <w:p w14:paraId="7812850B" w14:textId="77777777" w:rsidR="00A470BC" w:rsidRPr="00873653" w:rsidRDefault="00A470BC" w:rsidP="00A470BC">
      <w:pPr>
        <w:ind w:left="1080"/>
        <w:jc w:val="both"/>
        <w:rPr>
          <w:color w:val="FF0000"/>
        </w:rPr>
      </w:pPr>
    </w:p>
    <w:p w14:paraId="7812850C" w14:textId="77777777" w:rsidR="003F209A" w:rsidRPr="0087365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873653">
        <w:rPr>
          <w:b/>
          <w:sz w:val="24"/>
          <w:szCs w:val="24"/>
        </w:rPr>
        <w:t>Sprendimo priėmimo būtinumo pagrindas, kokių pozityvių rezultatų laukiama</w:t>
      </w:r>
    </w:p>
    <w:p w14:paraId="7812850D" w14:textId="77777777" w:rsidR="00A470BC" w:rsidRPr="00873653" w:rsidRDefault="003F209A" w:rsidP="003F209A">
      <w:p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873653">
        <w:rPr>
          <w:sz w:val="24"/>
          <w:szCs w:val="24"/>
          <w:lang w:eastAsia="en-US"/>
        </w:rPr>
        <w:tab/>
        <w:t xml:space="preserve">Pasikeitus Savivaldybės tarybai, reikalinga pakeisti Komisijos sudėtį ir patvirtinti jos nuostatus. Minėta Komisija užtikrins Panevėžio miesto plėtros 2014–2020 metų strateginio plano įgyvendinimo priežiūrą ir jo viešumą. </w:t>
      </w:r>
    </w:p>
    <w:p w14:paraId="7812850E" w14:textId="77777777" w:rsidR="00A470BC" w:rsidRPr="00873653" w:rsidRDefault="00A470BC" w:rsidP="00A470BC">
      <w:pPr>
        <w:ind w:firstLine="1296"/>
        <w:jc w:val="both"/>
        <w:rPr>
          <w:sz w:val="24"/>
          <w:szCs w:val="24"/>
          <w:lang w:eastAsia="en-US"/>
        </w:rPr>
      </w:pPr>
    </w:p>
    <w:p w14:paraId="7812850F" w14:textId="77777777" w:rsidR="003F209A" w:rsidRPr="00873653" w:rsidRDefault="00A470BC" w:rsidP="003F209A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873653">
        <w:rPr>
          <w:b/>
          <w:sz w:val="24"/>
          <w:szCs w:val="24"/>
        </w:rPr>
        <w:t>Skaičiavimai, išlaidų sąmatos, finansavimo šaltiniai:</w:t>
      </w:r>
    </w:p>
    <w:p w14:paraId="78128510" w14:textId="77777777" w:rsidR="00A470BC" w:rsidRPr="00873653" w:rsidRDefault="00A470BC" w:rsidP="003F209A">
      <w:pPr>
        <w:ind w:firstLine="360"/>
        <w:jc w:val="both"/>
        <w:rPr>
          <w:b/>
          <w:sz w:val="24"/>
          <w:szCs w:val="24"/>
        </w:rPr>
      </w:pPr>
      <w:r w:rsidRPr="00873653">
        <w:rPr>
          <w:sz w:val="24"/>
          <w:szCs w:val="24"/>
        </w:rPr>
        <w:t>Savivaldybės administracijai nenumatoma papildomų išlaidų.</w:t>
      </w:r>
    </w:p>
    <w:p w14:paraId="78128511" w14:textId="77777777" w:rsidR="00A470BC" w:rsidRPr="00873653" w:rsidRDefault="00A470BC" w:rsidP="00A470BC">
      <w:pPr>
        <w:ind w:firstLine="1134"/>
        <w:jc w:val="both"/>
      </w:pPr>
    </w:p>
    <w:p w14:paraId="78128512" w14:textId="77777777" w:rsidR="003F209A" w:rsidRPr="00873653" w:rsidRDefault="00A470BC" w:rsidP="003F209A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873653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14:paraId="78128513" w14:textId="77777777" w:rsidR="00A470BC" w:rsidRPr="00873653" w:rsidRDefault="003F209A" w:rsidP="003F209A">
      <w:pPr>
        <w:ind w:firstLine="360"/>
        <w:jc w:val="both"/>
        <w:rPr>
          <w:b/>
          <w:sz w:val="24"/>
          <w:szCs w:val="24"/>
        </w:rPr>
      </w:pPr>
      <w:r w:rsidRPr="00873653">
        <w:rPr>
          <w:sz w:val="24"/>
          <w:szCs w:val="24"/>
          <w:shd w:val="clear" w:color="auto" w:fill="FFFFFF"/>
        </w:rPr>
        <w:t>Priėmus sprendimą  neigiamų pasekmių nesitikima.</w:t>
      </w:r>
      <w:r w:rsidR="00A470BC" w:rsidRPr="00873653">
        <w:rPr>
          <w:sz w:val="24"/>
          <w:szCs w:val="24"/>
          <w:shd w:val="clear" w:color="auto" w:fill="FFFFFF"/>
        </w:rPr>
        <w:t xml:space="preserve"> </w:t>
      </w:r>
    </w:p>
    <w:p w14:paraId="78128514" w14:textId="77777777" w:rsidR="00A470BC" w:rsidRPr="00873653" w:rsidRDefault="00A470BC" w:rsidP="00A470BC">
      <w:pPr>
        <w:pStyle w:val="Hyperlink1"/>
        <w:spacing w:line="240" w:lineRule="auto"/>
        <w:ind w:firstLine="1134"/>
        <w:rPr>
          <w:color w:val="FF0000"/>
          <w:sz w:val="24"/>
          <w:szCs w:val="24"/>
          <w:shd w:val="clear" w:color="auto" w:fill="FFFFFF"/>
          <w:lang w:val="lt-LT"/>
        </w:rPr>
      </w:pPr>
    </w:p>
    <w:p w14:paraId="78128515" w14:textId="77777777" w:rsidR="003F209A" w:rsidRPr="00873653" w:rsidRDefault="00A470BC" w:rsidP="003F209A">
      <w:pPr>
        <w:pStyle w:val="Hyperlink1"/>
        <w:numPr>
          <w:ilvl w:val="0"/>
          <w:numId w:val="12"/>
        </w:numPr>
        <w:spacing w:line="240" w:lineRule="auto"/>
        <w:rPr>
          <w:b/>
          <w:color w:val="auto"/>
          <w:sz w:val="24"/>
          <w:szCs w:val="24"/>
          <w:lang w:val="lt-LT"/>
        </w:rPr>
      </w:pPr>
      <w:r w:rsidRPr="00873653">
        <w:rPr>
          <w:b/>
          <w:color w:val="auto"/>
          <w:sz w:val="24"/>
          <w:szCs w:val="24"/>
          <w:lang w:val="lt-LT"/>
        </w:rPr>
        <w:t xml:space="preserve"> Kieno iniciatyva parengtas Tarybos sprendimo</w:t>
      </w:r>
      <w:r w:rsidRPr="00873653">
        <w:rPr>
          <w:color w:val="auto"/>
          <w:sz w:val="24"/>
          <w:szCs w:val="24"/>
          <w:lang w:val="lt-LT"/>
        </w:rPr>
        <w:t xml:space="preserve"> </w:t>
      </w:r>
      <w:r w:rsidRPr="00873653">
        <w:rPr>
          <w:b/>
          <w:color w:val="auto"/>
          <w:sz w:val="24"/>
          <w:szCs w:val="24"/>
          <w:lang w:val="lt-LT"/>
        </w:rPr>
        <w:t>projektas</w:t>
      </w:r>
    </w:p>
    <w:p w14:paraId="78128516" w14:textId="77777777" w:rsidR="00A470BC" w:rsidRPr="00873653" w:rsidRDefault="00A470BC" w:rsidP="003F209A">
      <w:pPr>
        <w:pStyle w:val="Hyperlink1"/>
        <w:spacing w:line="240" w:lineRule="auto"/>
        <w:ind w:firstLine="360"/>
        <w:rPr>
          <w:b/>
          <w:color w:val="auto"/>
          <w:sz w:val="24"/>
          <w:szCs w:val="24"/>
          <w:lang w:val="lt-LT"/>
        </w:rPr>
      </w:pPr>
      <w:r w:rsidRPr="00873653">
        <w:rPr>
          <w:color w:val="auto"/>
          <w:sz w:val="24"/>
          <w:szCs w:val="24"/>
          <w:lang w:val="lt-LT"/>
        </w:rPr>
        <w:t>Sprendimo projektas parengtas Panevėžio miesto savivaldybės administracijos Strateginio planavimo, investicijų ir biudžeto skyriaus iniciatyva.</w:t>
      </w:r>
    </w:p>
    <w:p w14:paraId="78128517" w14:textId="77777777" w:rsidR="00A470BC" w:rsidRPr="00873653" w:rsidRDefault="00A470BC" w:rsidP="00A470BC">
      <w:pPr>
        <w:jc w:val="both"/>
        <w:rPr>
          <w:b/>
        </w:rPr>
      </w:pPr>
    </w:p>
    <w:p w14:paraId="78128518" w14:textId="77777777" w:rsidR="00873653" w:rsidRDefault="00A470BC" w:rsidP="00873653">
      <w:pPr>
        <w:pStyle w:val="Sraopastraipa"/>
        <w:numPr>
          <w:ilvl w:val="0"/>
          <w:numId w:val="12"/>
        </w:numPr>
        <w:jc w:val="both"/>
        <w:rPr>
          <w:sz w:val="24"/>
          <w:szCs w:val="24"/>
        </w:rPr>
      </w:pPr>
      <w:r w:rsidRPr="00873653">
        <w:rPr>
          <w:b/>
          <w:sz w:val="24"/>
          <w:szCs w:val="24"/>
        </w:rPr>
        <w:t>Tarybos sprendimo projektas suderintas</w:t>
      </w:r>
    </w:p>
    <w:p w14:paraId="78128519" w14:textId="77777777" w:rsidR="00A470BC" w:rsidRPr="00873653" w:rsidRDefault="00A470BC" w:rsidP="00873653">
      <w:pPr>
        <w:ind w:firstLine="360"/>
        <w:jc w:val="both"/>
        <w:rPr>
          <w:sz w:val="24"/>
          <w:szCs w:val="24"/>
        </w:rPr>
      </w:pPr>
      <w:r w:rsidRPr="00873653">
        <w:rPr>
          <w:sz w:val="24"/>
          <w:szCs w:val="24"/>
        </w:rPr>
        <w:t xml:space="preserve">su </w:t>
      </w:r>
      <w:r w:rsidR="00AD2A86" w:rsidRPr="00873653">
        <w:rPr>
          <w:sz w:val="24"/>
          <w:szCs w:val="24"/>
        </w:rPr>
        <w:t xml:space="preserve">Tarybos sekretoriumi Mantu </w:t>
      </w:r>
      <w:proofErr w:type="spellStart"/>
      <w:r w:rsidR="00AD2A86" w:rsidRPr="00873653">
        <w:rPr>
          <w:sz w:val="24"/>
          <w:szCs w:val="24"/>
        </w:rPr>
        <w:t>Navaruckiu</w:t>
      </w:r>
      <w:proofErr w:type="spellEnd"/>
      <w:r w:rsidRPr="00873653">
        <w:rPr>
          <w:sz w:val="24"/>
          <w:szCs w:val="24"/>
        </w:rPr>
        <w:t>, Savivaldybės mero pavaduotoj</w:t>
      </w:r>
      <w:r w:rsidR="00501587">
        <w:rPr>
          <w:sz w:val="24"/>
          <w:szCs w:val="24"/>
        </w:rPr>
        <w:t>u</w:t>
      </w:r>
      <w:r w:rsidRPr="00873653">
        <w:rPr>
          <w:sz w:val="24"/>
          <w:szCs w:val="24"/>
        </w:rPr>
        <w:t xml:space="preserve"> </w:t>
      </w:r>
      <w:r w:rsidR="00AD2A86" w:rsidRPr="00873653">
        <w:rPr>
          <w:sz w:val="24"/>
          <w:szCs w:val="24"/>
        </w:rPr>
        <w:t xml:space="preserve">Deividu </w:t>
      </w:r>
      <w:proofErr w:type="spellStart"/>
      <w:r w:rsidR="00AD2A86" w:rsidRPr="00873653">
        <w:rPr>
          <w:sz w:val="24"/>
          <w:szCs w:val="24"/>
        </w:rPr>
        <w:t>Labanavičiu</w:t>
      </w:r>
      <w:r w:rsidR="00042894">
        <w:rPr>
          <w:sz w:val="24"/>
          <w:szCs w:val="24"/>
        </w:rPr>
        <w:t>mi</w:t>
      </w:r>
      <w:proofErr w:type="spellEnd"/>
      <w:r w:rsidR="00AD2A86" w:rsidRPr="00873653">
        <w:rPr>
          <w:sz w:val="24"/>
          <w:szCs w:val="24"/>
        </w:rPr>
        <w:t xml:space="preserve">, </w:t>
      </w:r>
      <w:r w:rsidR="00FF6EFE">
        <w:rPr>
          <w:sz w:val="24"/>
          <w:szCs w:val="24"/>
        </w:rPr>
        <w:t>l</w:t>
      </w:r>
      <w:r w:rsidR="00FF6EFE" w:rsidRPr="00FF6EFE">
        <w:rPr>
          <w:sz w:val="24"/>
          <w:szCs w:val="24"/>
        </w:rPr>
        <w:t>aikinai einan</w:t>
      </w:r>
      <w:r w:rsidR="00152FB0">
        <w:rPr>
          <w:sz w:val="24"/>
          <w:szCs w:val="24"/>
        </w:rPr>
        <w:t>čiu</w:t>
      </w:r>
      <w:r w:rsidR="00FF6EFE" w:rsidRPr="00FF6EFE">
        <w:rPr>
          <w:sz w:val="24"/>
          <w:szCs w:val="24"/>
        </w:rPr>
        <w:t xml:space="preserve"> Savivaldybės administracijos direktoriaus pareigas</w:t>
      </w:r>
      <w:r w:rsidRPr="00873653">
        <w:rPr>
          <w:sz w:val="24"/>
          <w:szCs w:val="24"/>
        </w:rPr>
        <w:t xml:space="preserve"> Tomu Jukna, Teisės ir viešosios tvarkos skyriaus vyr. specialiste Vaiva Montrimiene, Strateginio planavimo, investicijų ir biudžeto skyriaus</w:t>
      </w:r>
      <w:r w:rsidR="00F05480" w:rsidRPr="00873653">
        <w:rPr>
          <w:sz w:val="24"/>
          <w:szCs w:val="24"/>
        </w:rPr>
        <w:t xml:space="preserve"> vedėja</w:t>
      </w:r>
      <w:r w:rsidRPr="00873653">
        <w:rPr>
          <w:sz w:val="24"/>
          <w:szCs w:val="24"/>
        </w:rPr>
        <w:t xml:space="preserve"> </w:t>
      </w:r>
      <w:r w:rsidR="00F05480" w:rsidRPr="00873653">
        <w:rPr>
          <w:sz w:val="24"/>
          <w:szCs w:val="24"/>
        </w:rPr>
        <w:t xml:space="preserve">Audrone </w:t>
      </w:r>
      <w:r w:rsidRPr="00873653">
        <w:rPr>
          <w:sz w:val="24"/>
          <w:szCs w:val="24"/>
        </w:rPr>
        <w:t>Meškauskiene, Dokumentų valdymo poskyrio vyriausiąj</w:t>
      </w:r>
      <w:r w:rsidR="00152FB0">
        <w:rPr>
          <w:sz w:val="24"/>
          <w:szCs w:val="24"/>
        </w:rPr>
        <w:t>a</w:t>
      </w:r>
      <w:r w:rsidRPr="00873653">
        <w:rPr>
          <w:sz w:val="24"/>
          <w:szCs w:val="24"/>
        </w:rPr>
        <w:t xml:space="preserve"> specialiste</w:t>
      </w:r>
      <w:r w:rsidR="00AD2A86" w:rsidRPr="00873653">
        <w:rPr>
          <w:sz w:val="24"/>
          <w:szCs w:val="24"/>
        </w:rPr>
        <w:t xml:space="preserve"> Loreta </w:t>
      </w:r>
      <w:proofErr w:type="spellStart"/>
      <w:r w:rsidR="00AD2A86" w:rsidRPr="00873653">
        <w:rPr>
          <w:sz w:val="24"/>
          <w:szCs w:val="24"/>
        </w:rPr>
        <w:t>Vasilevičiene</w:t>
      </w:r>
      <w:proofErr w:type="spellEnd"/>
      <w:r w:rsidRPr="00873653">
        <w:rPr>
          <w:sz w:val="24"/>
          <w:szCs w:val="24"/>
        </w:rPr>
        <w:t>.</w:t>
      </w:r>
    </w:p>
    <w:p w14:paraId="7812851A" w14:textId="77777777" w:rsidR="00A470BC" w:rsidRPr="00873653" w:rsidRDefault="00A470BC" w:rsidP="00A470BC">
      <w:pPr>
        <w:jc w:val="both"/>
        <w:rPr>
          <w:color w:val="FF0000"/>
        </w:rPr>
      </w:pPr>
    </w:p>
    <w:p w14:paraId="7812851B" w14:textId="77777777" w:rsidR="003F209A" w:rsidRPr="00873653" w:rsidRDefault="003F209A" w:rsidP="00F05480">
      <w:pPr>
        <w:pStyle w:val="Pagrindinistekstas2"/>
      </w:pPr>
      <w:r w:rsidRPr="00873653">
        <w:t xml:space="preserve">Strateginio planavimo, investicijų ir biudžeto skyriaus </w:t>
      </w:r>
    </w:p>
    <w:p w14:paraId="7812851C" w14:textId="77777777" w:rsidR="006F7703" w:rsidRPr="00AD2A86" w:rsidRDefault="003F209A" w:rsidP="00F05480">
      <w:pPr>
        <w:pStyle w:val="Pagrindinistekstas2"/>
      </w:pPr>
      <w:r w:rsidRPr="00873653">
        <w:t>vyriausioji specialistė</w:t>
      </w:r>
      <w:r w:rsidRPr="00873653">
        <w:tab/>
      </w:r>
      <w:r w:rsidRPr="00873653">
        <w:tab/>
      </w:r>
      <w:r w:rsidRPr="00873653">
        <w:tab/>
      </w:r>
      <w:r w:rsidRPr="00873653">
        <w:tab/>
      </w:r>
      <w:r w:rsidRPr="00873653">
        <w:tab/>
      </w:r>
      <w:r w:rsidRPr="00AD2A86">
        <w:tab/>
      </w:r>
      <w:r w:rsidRPr="00AD2A86">
        <w:tab/>
      </w:r>
      <w:r w:rsidR="006F7703" w:rsidRPr="00AD2A86">
        <w:tab/>
        <w:t>Asta Puodžiūnienė</w:t>
      </w:r>
    </w:p>
    <w:sectPr w:rsidR="006F7703" w:rsidRPr="00AD2A86" w:rsidSect="00E072D5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851F" w14:textId="77777777" w:rsidR="00FF6F89" w:rsidRDefault="00FF6F89" w:rsidP="0042360A">
      <w:r>
        <w:separator/>
      </w:r>
    </w:p>
  </w:endnote>
  <w:endnote w:type="continuationSeparator" w:id="0">
    <w:p w14:paraId="78128520" w14:textId="77777777" w:rsidR="00FF6F89" w:rsidRDefault="00FF6F89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28525" w14:textId="77777777" w:rsidR="000420C8" w:rsidRDefault="000159F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0C8">
      <w:rPr>
        <w:rStyle w:val="Puslapionumeris"/>
      </w:rPr>
      <w:t>2</w:t>
    </w:r>
    <w:r>
      <w:rPr>
        <w:rStyle w:val="Puslapionumeris"/>
      </w:rPr>
      <w:fldChar w:fldCharType="end"/>
    </w:r>
  </w:p>
  <w:p w14:paraId="78128526" w14:textId="77777777" w:rsidR="000420C8" w:rsidRDefault="000420C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2851D" w14:textId="77777777" w:rsidR="00FF6F89" w:rsidRDefault="00FF6F89" w:rsidP="0042360A">
      <w:r>
        <w:separator/>
      </w:r>
    </w:p>
  </w:footnote>
  <w:footnote w:type="continuationSeparator" w:id="0">
    <w:p w14:paraId="7812851E" w14:textId="77777777" w:rsidR="00FF6F89" w:rsidRDefault="00FF6F89" w:rsidP="0042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28521" w14:textId="77777777" w:rsidR="000420C8" w:rsidRDefault="000159F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128522" w14:textId="77777777" w:rsidR="000420C8" w:rsidRDefault="000420C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28523" w14:textId="77777777" w:rsidR="000420C8" w:rsidRDefault="000159FC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C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28524" w14:textId="77777777" w:rsidR="000420C8" w:rsidRDefault="000420C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28527" w14:textId="77777777" w:rsidR="000420C8" w:rsidRDefault="000420C8">
    <w:pPr>
      <w:ind w:left="7200" w:firstLine="720"/>
      <w:rPr>
        <w:sz w:val="22"/>
      </w:rPr>
    </w:pPr>
  </w:p>
  <w:p w14:paraId="78128528" w14:textId="77777777" w:rsidR="000420C8" w:rsidRDefault="000420C8">
    <w:pPr>
      <w:pStyle w:val="Antrat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14:paraId="78128529" w14:textId="77777777" w:rsidR="000420C8" w:rsidRDefault="000420C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10217E"/>
    <w:multiLevelType w:val="hybridMultilevel"/>
    <w:tmpl w:val="2ABA83D2"/>
    <w:lvl w:ilvl="0" w:tplc="7A50F4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4548"/>
        </w:tabs>
        <w:ind w:left="4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268"/>
        </w:tabs>
        <w:ind w:left="5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5988"/>
        </w:tabs>
        <w:ind w:left="5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708"/>
        </w:tabs>
        <w:ind w:left="6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428"/>
        </w:tabs>
        <w:ind w:left="7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48"/>
        </w:tabs>
        <w:ind w:left="8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8868"/>
        </w:tabs>
        <w:ind w:left="8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588"/>
        </w:tabs>
        <w:ind w:left="9588" w:hanging="360"/>
      </w:pPr>
    </w:lvl>
  </w:abstractNum>
  <w:abstractNum w:abstractNumId="3" w15:restartNumberingAfterBreak="0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4F6404EA"/>
    <w:multiLevelType w:val="hybridMultilevel"/>
    <w:tmpl w:val="09460804"/>
    <w:lvl w:ilvl="0" w:tplc="DB7A5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 w15:restartNumberingAfterBreak="0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9"/>
    <w:rsid w:val="00010C0C"/>
    <w:rsid w:val="00013263"/>
    <w:rsid w:val="000159FC"/>
    <w:rsid w:val="000378D5"/>
    <w:rsid w:val="000420C8"/>
    <w:rsid w:val="00042894"/>
    <w:rsid w:val="00073692"/>
    <w:rsid w:val="0007561C"/>
    <w:rsid w:val="000842E3"/>
    <w:rsid w:val="000D05A3"/>
    <w:rsid w:val="000D65FB"/>
    <w:rsid w:val="00115C37"/>
    <w:rsid w:val="00152FB0"/>
    <w:rsid w:val="001A303C"/>
    <w:rsid w:val="001E0619"/>
    <w:rsid w:val="001E1C47"/>
    <w:rsid w:val="001F20E8"/>
    <w:rsid w:val="002251D2"/>
    <w:rsid w:val="002767D2"/>
    <w:rsid w:val="00285924"/>
    <w:rsid w:val="002919E2"/>
    <w:rsid w:val="002A4E60"/>
    <w:rsid w:val="002C032D"/>
    <w:rsid w:val="002C1D9B"/>
    <w:rsid w:val="002D2C0C"/>
    <w:rsid w:val="002D62E0"/>
    <w:rsid w:val="002E6CD8"/>
    <w:rsid w:val="003239AC"/>
    <w:rsid w:val="00335077"/>
    <w:rsid w:val="00365DA6"/>
    <w:rsid w:val="00367D45"/>
    <w:rsid w:val="0039612F"/>
    <w:rsid w:val="003B1E87"/>
    <w:rsid w:val="003B586B"/>
    <w:rsid w:val="003D5569"/>
    <w:rsid w:val="003F209A"/>
    <w:rsid w:val="0040098B"/>
    <w:rsid w:val="0040697C"/>
    <w:rsid w:val="004523F0"/>
    <w:rsid w:val="00462469"/>
    <w:rsid w:val="004B20EB"/>
    <w:rsid w:val="004E27A0"/>
    <w:rsid w:val="004E2E2B"/>
    <w:rsid w:val="004E74C6"/>
    <w:rsid w:val="00501587"/>
    <w:rsid w:val="00503BEC"/>
    <w:rsid w:val="0051417B"/>
    <w:rsid w:val="0052379D"/>
    <w:rsid w:val="00526EEF"/>
    <w:rsid w:val="0054693A"/>
    <w:rsid w:val="00551467"/>
    <w:rsid w:val="00557E95"/>
    <w:rsid w:val="005A218D"/>
    <w:rsid w:val="005A2B97"/>
    <w:rsid w:val="005B3E45"/>
    <w:rsid w:val="005B4232"/>
    <w:rsid w:val="005C0AAA"/>
    <w:rsid w:val="005C1A1E"/>
    <w:rsid w:val="005C5CD5"/>
    <w:rsid w:val="005F5393"/>
    <w:rsid w:val="00612B74"/>
    <w:rsid w:val="00612C7C"/>
    <w:rsid w:val="0061436F"/>
    <w:rsid w:val="00634BA0"/>
    <w:rsid w:val="00647CE7"/>
    <w:rsid w:val="00653152"/>
    <w:rsid w:val="00664360"/>
    <w:rsid w:val="00664AB8"/>
    <w:rsid w:val="006B3505"/>
    <w:rsid w:val="006C0A44"/>
    <w:rsid w:val="006F7703"/>
    <w:rsid w:val="0072626A"/>
    <w:rsid w:val="00746CE6"/>
    <w:rsid w:val="00746FFD"/>
    <w:rsid w:val="00761BF0"/>
    <w:rsid w:val="00777D88"/>
    <w:rsid w:val="007A2AF1"/>
    <w:rsid w:val="007B575A"/>
    <w:rsid w:val="007F68BF"/>
    <w:rsid w:val="007F6BE2"/>
    <w:rsid w:val="00823586"/>
    <w:rsid w:val="008241B7"/>
    <w:rsid w:val="008454F3"/>
    <w:rsid w:val="00856B72"/>
    <w:rsid w:val="008725EE"/>
    <w:rsid w:val="00873653"/>
    <w:rsid w:val="00876ADA"/>
    <w:rsid w:val="008815F9"/>
    <w:rsid w:val="008C1AEF"/>
    <w:rsid w:val="008D4F82"/>
    <w:rsid w:val="008D6799"/>
    <w:rsid w:val="0090601D"/>
    <w:rsid w:val="00923D05"/>
    <w:rsid w:val="00934557"/>
    <w:rsid w:val="0093749E"/>
    <w:rsid w:val="009617DE"/>
    <w:rsid w:val="00976E8F"/>
    <w:rsid w:val="009857D0"/>
    <w:rsid w:val="00992351"/>
    <w:rsid w:val="009A45BC"/>
    <w:rsid w:val="009B64B0"/>
    <w:rsid w:val="009C1E83"/>
    <w:rsid w:val="009F5AF1"/>
    <w:rsid w:val="00A10AD8"/>
    <w:rsid w:val="00A14147"/>
    <w:rsid w:val="00A35847"/>
    <w:rsid w:val="00A37EFD"/>
    <w:rsid w:val="00A43577"/>
    <w:rsid w:val="00A470BC"/>
    <w:rsid w:val="00A622DC"/>
    <w:rsid w:val="00A91DC8"/>
    <w:rsid w:val="00A94EAB"/>
    <w:rsid w:val="00AA3237"/>
    <w:rsid w:val="00AC2D89"/>
    <w:rsid w:val="00AD2A86"/>
    <w:rsid w:val="00AE7C81"/>
    <w:rsid w:val="00AF52DB"/>
    <w:rsid w:val="00B30AF4"/>
    <w:rsid w:val="00B544FD"/>
    <w:rsid w:val="00B6363F"/>
    <w:rsid w:val="00B67FD6"/>
    <w:rsid w:val="00B75562"/>
    <w:rsid w:val="00B75987"/>
    <w:rsid w:val="00BA0089"/>
    <w:rsid w:val="00BB5233"/>
    <w:rsid w:val="00BE566D"/>
    <w:rsid w:val="00BE7180"/>
    <w:rsid w:val="00BF0985"/>
    <w:rsid w:val="00BF5F26"/>
    <w:rsid w:val="00C02FFA"/>
    <w:rsid w:val="00C07B24"/>
    <w:rsid w:val="00C33C63"/>
    <w:rsid w:val="00C444D0"/>
    <w:rsid w:val="00C751EB"/>
    <w:rsid w:val="00C82C16"/>
    <w:rsid w:val="00C9375D"/>
    <w:rsid w:val="00CA1982"/>
    <w:rsid w:val="00CB1B53"/>
    <w:rsid w:val="00D01817"/>
    <w:rsid w:val="00D21A1E"/>
    <w:rsid w:val="00D258D8"/>
    <w:rsid w:val="00D33ED1"/>
    <w:rsid w:val="00D341E2"/>
    <w:rsid w:val="00D46550"/>
    <w:rsid w:val="00D5252C"/>
    <w:rsid w:val="00D54A62"/>
    <w:rsid w:val="00D55895"/>
    <w:rsid w:val="00D6229D"/>
    <w:rsid w:val="00D678D7"/>
    <w:rsid w:val="00DA1838"/>
    <w:rsid w:val="00DC4E33"/>
    <w:rsid w:val="00DD06D1"/>
    <w:rsid w:val="00DF3613"/>
    <w:rsid w:val="00E0687F"/>
    <w:rsid w:val="00E072D5"/>
    <w:rsid w:val="00E1150A"/>
    <w:rsid w:val="00E1621C"/>
    <w:rsid w:val="00E30F77"/>
    <w:rsid w:val="00E4141C"/>
    <w:rsid w:val="00E556F1"/>
    <w:rsid w:val="00E57130"/>
    <w:rsid w:val="00E6084B"/>
    <w:rsid w:val="00E706AE"/>
    <w:rsid w:val="00E75EAB"/>
    <w:rsid w:val="00EB3456"/>
    <w:rsid w:val="00EC7F9F"/>
    <w:rsid w:val="00EF5500"/>
    <w:rsid w:val="00F05480"/>
    <w:rsid w:val="00F63C16"/>
    <w:rsid w:val="00F965C9"/>
    <w:rsid w:val="00FD5EDC"/>
    <w:rsid w:val="00FF5B75"/>
    <w:rsid w:val="00FF6EF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84FE"/>
  <w15:docId w15:val="{82271C38-36B3-423E-AD65-AE8E9C4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EEF"/>
    <w:rPr>
      <w:lang w:val="lt-LT" w:eastAsia="lt-LT"/>
    </w:rPr>
  </w:style>
  <w:style w:type="paragraph" w:styleId="Antrat1">
    <w:name w:val="heading 1"/>
    <w:basedOn w:val="prastasis"/>
    <w:next w:val="prastasis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526EE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526EEF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26EE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526EEF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526EEF"/>
  </w:style>
  <w:style w:type="paragraph" w:styleId="Pagrindinistekstas">
    <w:name w:val="Body Text"/>
    <w:basedOn w:val="prastasis"/>
    <w:rsid w:val="00526EEF"/>
    <w:rPr>
      <w:rFonts w:ascii="TimesLT" w:hAnsi="TimesLT"/>
      <w:sz w:val="22"/>
    </w:rPr>
  </w:style>
  <w:style w:type="paragraph" w:styleId="Pavadinimas">
    <w:name w:val="Title"/>
    <w:basedOn w:val="prastasis"/>
    <w:qFormat/>
    <w:rsid w:val="00526EEF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526EEF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526EEF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5F26"/>
    <w:rPr>
      <w:sz w:val="24"/>
      <w:lang w:val="lt-LT" w:eastAsia="lt-LT"/>
    </w:rPr>
  </w:style>
  <w:style w:type="paragraph" w:customStyle="1" w:styleId="ww-bodytext2">
    <w:name w:val="ww-bodytext2"/>
    <w:basedOn w:val="prastasis"/>
    <w:rsid w:val="00A470BC"/>
    <w:pPr>
      <w:spacing w:before="100" w:beforeAutospacing="1" w:after="100" w:afterAutospacing="1"/>
    </w:pPr>
    <w:rPr>
      <w:sz w:val="24"/>
      <w:szCs w:val="24"/>
    </w:rPr>
  </w:style>
  <w:style w:type="paragraph" w:customStyle="1" w:styleId="Hyperlink1">
    <w:name w:val="Hyperlink1"/>
    <w:basedOn w:val="prastasis"/>
    <w:rsid w:val="00A470B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3F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1</TotalTime>
  <Pages>1</Pages>
  <Words>361</Words>
  <Characters>2870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.</dc:creator>
  <cp:keywords/>
  <cp:lastModifiedBy>Daiva Breivienė</cp:lastModifiedBy>
  <cp:revision>2</cp:revision>
  <cp:lastPrinted>2015-04-27T11:34:00Z</cp:lastPrinted>
  <dcterms:created xsi:type="dcterms:W3CDTF">2019-05-22T12:21:00Z</dcterms:created>
  <dcterms:modified xsi:type="dcterms:W3CDTF">2019-05-22T12:21:00Z</dcterms:modified>
</cp:coreProperties>
</file>