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CBC6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FFCBC87" wp14:editId="3FFCBC8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BC6D" w14:textId="77777777" w:rsidR="005C41AC" w:rsidRPr="005C41AC" w:rsidRDefault="005C41AC" w:rsidP="005C41AC">
      <w:pPr>
        <w:jc w:val="center"/>
        <w:rPr>
          <w:szCs w:val="24"/>
        </w:rPr>
      </w:pPr>
    </w:p>
    <w:p w14:paraId="3FFCBC6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FFCBC6F" w14:textId="77777777" w:rsidR="005C41AC" w:rsidRDefault="005C41AC" w:rsidP="00571BF3">
      <w:pPr>
        <w:keepNext/>
        <w:jc w:val="center"/>
        <w:outlineLvl w:val="1"/>
      </w:pPr>
    </w:p>
    <w:p w14:paraId="748A3A8A" w14:textId="77777777" w:rsidR="004C19EF" w:rsidRDefault="004C19EF" w:rsidP="00571BF3">
      <w:pPr>
        <w:keepNext/>
        <w:jc w:val="center"/>
        <w:outlineLvl w:val="1"/>
      </w:pPr>
    </w:p>
    <w:p w14:paraId="3FFCBC71" w14:textId="77777777" w:rsidR="006C4676" w:rsidRPr="006C4676" w:rsidRDefault="006C4676" w:rsidP="004C19EF">
      <w:pPr>
        <w:pStyle w:val="Antrat2"/>
        <w:spacing w:before="0" w:after="0"/>
        <w:jc w:val="center"/>
        <w:rPr>
          <w:rFonts w:ascii="Times New Roman" w:hAnsi="Times New Roman"/>
          <w:i w:val="0"/>
          <w:color w:val="000000" w:themeColor="text1"/>
          <w:sz w:val="24"/>
          <w:szCs w:val="24"/>
        </w:rPr>
      </w:pPr>
      <w:bookmarkStart w:id="1" w:name="Forma"/>
      <w:r w:rsidRPr="006C4676">
        <w:rPr>
          <w:rFonts w:ascii="Times New Roman" w:hAnsi="Times New Roman"/>
          <w:i w:val="0"/>
          <w:color w:val="000000" w:themeColor="text1"/>
          <w:sz w:val="24"/>
          <w:szCs w:val="24"/>
        </w:rPr>
        <w:t>SPRENDIMAS</w:t>
      </w:r>
      <w:bookmarkEnd w:id="1"/>
    </w:p>
    <w:p w14:paraId="3FFCBC72" w14:textId="77777777" w:rsidR="0031264A" w:rsidRPr="00D02A41" w:rsidRDefault="006C4676" w:rsidP="004C19EF">
      <w:pPr>
        <w:pStyle w:val="Antrat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" w:name="Pavadinimas"/>
      <w:r w:rsidRPr="00D02A41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DĖL </w:t>
      </w:r>
      <w:r w:rsidR="00D02A41" w:rsidRPr="00D02A41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PANEVĖŽIO MIESTO </w:t>
      </w:r>
      <w:r w:rsidRPr="00D02A41">
        <w:rPr>
          <w:rFonts w:ascii="Times New Roman" w:hAnsi="Times New Roman"/>
          <w:i w:val="0"/>
          <w:color w:val="000000" w:themeColor="text1"/>
          <w:sz w:val="24"/>
          <w:szCs w:val="24"/>
        </w:rPr>
        <w:t>SAVIVALDYBĖS</w:t>
      </w:r>
      <w:r w:rsidR="00D02A41" w:rsidRPr="00D02A41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JAUNIMO REIKALŲ</w:t>
      </w:r>
      <w:r w:rsidRPr="00D02A41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TARYBOS</w:t>
      </w:r>
      <w:r w:rsidR="00DE5DE5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SUDĖTIES</w:t>
      </w:r>
      <w:r w:rsidR="00D02A41" w:rsidRPr="00D02A41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PATVIRTINIMO IR </w:t>
      </w:r>
      <w:r w:rsidR="0031264A" w:rsidRPr="00D02A41">
        <w:rPr>
          <w:rFonts w:ascii="Times New Roman" w:hAnsi="Times New Roman"/>
          <w:i w:val="0"/>
          <w:sz w:val="24"/>
          <w:szCs w:val="24"/>
        </w:rPr>
        <w:t>SAVIVALDYBĖS TARYBOS 2016</w:t>
      </w:r>
      <w:r w:rsidR="00D02A41">
        <w:rPr>
          <w:rFonts w:ascii="Times New Roman" w:hAnsi="Times New Roman"/>
          <w:i w:val="0"/>
          <w:sz w:val="24"/>
          <w:szCs w:val="24"/>
        </w:rPr>
        <w:t xml:space="preserve"> M. LAPKRIČIO 24 D. SPRENDIMO NR. 1-392 </w:t>
      </w:r>
      <w:r w:rsidR="00D20224" w:rsidRPr="00D02A41">
        <w:rPr>
          <w:rFonts w:ascii="Times New Roman" w:hAnsi="Times New Roman"/>
          <w:i w:val="0"/>
          <w:sz w:val="24"/>
          <w:szCs w:val="24"/>
        </w:rPr>
        <w:t>PRIPAŽINIMO NETEKUSIU GALIOS</w:t>
      </w:r>
    </w:p>
    <w:bookmarkEnd w:id="2"/>
    <w:p w14:paraId="3FFCBC73" w14:textId="77777777" w:rsidR="0062551B" w:rsidRDefault="0062551B" w:rsidP="003E58F0">
      <w:pPr>
        <w:jc w:val="center"/>
      </w:pPr>
    </w:p>
    <w:p w14:paraId="3FFCBC7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22 d.</w:t>
      </w:r>
      <w:r>
        <w:rPr>
          <w:rStyle w:val="Style3"/>
        </w:rPr>
        <w:fldChar w:fldCharType="end"/>
      </w:r>
      <w:bookmarkEnd w:id="3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TSP-206</w:t>
      </w:r>
      <w:r>
        <w:fldChar w:fldCharType="end"/>
      </w:r>
      <w:bookmarkEnd w:id="4"/>
    </w:p>
    <w:p w14:paraId="3FFCBC7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FFCBC76" w14:textId="77777777" w:rsidR="0062551B" w:rsidRDefault="0062551B" w:rsidP="00571BF3">
      <w:pPr>
        <w:jc w:val="both"/>
      </w:pPr>
    </w:p>
    <w:p w14:paraId="63D39B07" w14:textId="77777777" w:rsidR="00C7148C" w:rsidRDefault="00C7148C" w:rsidP="00571BF3">
      <w:pPr>
        <w:jc w:val="both"/>
      </w:pPr>
    </w:p>
    <w:p w14:paraId="3FFCBC77" w14:textId="73F743F3" w:rsidR="006C4676" w:rsidRPr="00A9594A" w:rsidRDefault="0062551B" w:rsidP="004C19EF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6C4676">
        <w:rPr>
          <w:szCs w:val="24"/>
        </w:rPr>
        <w:t xml:space="preserve"> </w:t>
      </w:r>
      <w:r w:rsidR="006C4676">
        <w:t>Lietuvos Respublikos jaunimo politikos pagrindų įstatymo 5 straipsnio 1 ir 3 punktais, Panevėžio miesto savivaldybės jaunimo reikalų tarybos nuostatais, pat</w:t>
      </w:r>
      <w:r w:rsidR="00BC0C36">
        <w:t xml:space="preserve">virtintais </w:t>
      </w:r>
      <w:r w:rsidR="004C19EF">
        <w:t>Panevėžio miesto s</w:t>
      </w:r>
      <w:r w:rsidR="00BC0C36">
        <w:t xml:space="preserve">avivaldybės tarybos </w:t>
      </w:r>
      <w:r w:rsidR="006C4676">
        <w:t>2019 m. balandžio 12 d. sprendimu Nr. 1-123</w:t>
      </w:r>
      <w:r w:rsidR="006C4676">
        <w:rPr>
          <w:color w:val="000000"/>
        </w:rPr>
        <w:t xml:space="preserve">, </w:t>
      </w:r>
      <w:r w:rsidR="006C4676" w:rsidRPr="00A9594A">
        <w:t>Panevėžio miesto savivaldybės taryba</w:t>
      </w:r>
      <w:r w:rsidR="006C4676">
        <w:t xml:space="preserve"> </w:t>
      </w:r>
      <w:r w:rsidR="006C4676" w:rsidRPr="00A9594A">
        <w:t>n u s p r e n d ž i a:</w:t>
      </w:r>
    </w:p>
    <w:p w14:paraId="39DCB31B" w14:textId="77777777" w:rsidR="004C19EF" w:rsidRPr="004C19EF" w:rsidRDefault="00824F90" w:rsidP="004C19EF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Patvirtinti </w:t>
      </w:r>
      <w:r w:rsidRPr="00433781">
        <w:rPr>
          <w:szCs w:val="24"/>
        </w:rPr>
        <w:t xml:space="preserve">Savivaldybės tarybos įgaliojimų laikui </w:t>
      </w:r>
      <w:r>
        <w:t>Panevėžio miesto savivaldybės jaunimo reikalų tarybos sudėtį:</w:t>
      </w:r>
    </w:p>
    <w:p w14:paraId="3FFCBC79" w14:textId="70C72A21" w:rsidR="006C4676" w:rsidRPr="004C19EF" w:rsidRDefault="0073148E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</w:rPr>
      </w:pPr>
      <w:r>
        <w:t>..</w:t>
      </w:r>
      <w:r w:rsidR="006C4676" w:rsidRPr="00A9594A">
        <w:t>.</w:t>
      </w:r>
      <w:r w:rsidR="006C4676">
        <w:t>..................................</w:t>
      </w:r>
      <w:r w:rsidR="004C19EF">
        <w:t>.............................. –</w:t>
      </w:r>
      <w:r w:rsidR="0047749C">
        <w:t xml:space="preserve"> Savivaldybės tarybos narys;</w:t>
      </w:r>
    </w:p>
    <w:p w14:paraId="3FFCBC7A" w14:textId="7B387E9F" w:rsidR="006C4676" w:rsidRPr="00A9594A" w:rsidRDefault="0073148E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>.</w:t>
      </w:r>
      <w:r w:rsidR="006C4676" w:rsidRPr="00A9594A">
        <w:t>.</w:t>
      </w:r>
      <w:r w:rsidR="006C4676">
        <w:t>..................................</w:t>
      </w:r>
      <w:r w:rsidR="0047749C">
        <w:t>.</w:t>
      </w:r>
      <w:r w:rsidR="004C19EF">
        <w:t>.............................. –</w:t>
      </w:r>
      <w:r w:rsidR="0047749C">
        <w:t xml:space="preserve"> Savivaldybės tarybos narys;</w:t>
      </w:r>
    </w:p>
    <w:p w14:paraId="3FFCBC7B" w14:textId="0DB89A66" w:rsidR="006C4676" w:rsidRPr="00A9594A" w:rsidRDefault="0073148E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>.</w:t>
      </w:r>
      <w:r w:rsidR="006C4676" w:rsidRPr="00A9594A">
        <w:t>.</w:t>
      </w:r>
      <w:r w:rsidR="006C4676">
        <w:t>..................................</w:t>
      </w:r>
      <w:r w:rsidR="0047749C">
        <w:t>.</w:t>
      </w:r>
      <w:r w:rsidR="004C19EF">
        <w:t>.............................. –</w:t>
      </w:r>
      <w:r w:rsidR="0047749C">
        <w:t xml:space="preserve"> Savivaldybės tarybos narys;</w:t>
      </w:r>
    </w:p>
    <w:p w14:paraId="3FFCBC7C" w14:textId="20EFD760" w:rsidR="006C4676" w:rsidRDefault="0073148E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>.</w:t>
      </w:r>
      <w:r w:rsidR="006C4676" w:rsidRPr="00A9594A">
        <w:t>.</w:t>
      </w:r>
      <w:r w:rsidR="006C4676">
        <w:t>...................................................</w:t>
      </w:r>
      <w:r w:rsidR="004C19EF">
        <w:t>............... –</w:t>
      </w:r>
      <w:r w:rsidR="0047749C">
        <w:t xml:space="preserve"> Savivaldybės tarybos narys;</w:t>
      </w:r>
    </w:p>
    <w:p w14:paraId="3FFCBC7D" w14:textId="61A2C8F7" w:rsidR="00824F90" w:rsidRDefault="0073148E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>.</w:t>
      </w:r>
      <w:r w:rsidR="006C4676">
        <w:t>...................................................................</w:t>
      </w:r>
      <w:r w:rsidR="004C19EF">
        <w:t xml:space="preserve"> –</w:t>
      </w:r>
      <w:r w:rsidR="0047749C">
        <w:t xml:space="preserve"> Saviva</w:t>
      </w:r>
      <w:r w:rsidR="00824F90">
        <w:t xml:space="preserve">ldybės </w:t>
      </w:r>
      <w:r w:rsidR="002E6AF2">
        <w:t>tarybos narys</w:t>
      </w:r>
      <w:r w:rsidR="00824F90">
        <w:t>;</w:t>
      </w:r>
    </w:p>
    <w:p w14:paraId="3FFCBC7E" w14:textId="0BC15B4A" w:rsidR="002E6AF2" w:rsidRDefault="00824F90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 w:rsidRPr="004C19EF">
        <w:rPr>
          <w:szCs w:val="24"/>
        </w:rPr>
        <w:t xml:space="preserve"> Antanas </w:t>
      </w:r>
      <w:proofErr w:type="spellStart"/>
      <w:r w:rsidRPr="004C19EF">
        <w:rPr>
          <w:szCs w:val="24"/>
        </w:rPr>
        <w:t>Balčėtis</w:t>
      </w:r>
      <w:proofErr w:type="spellEnd"/>
      <w:r w:rsidRPr="004C19EF">
        <w:rPr>
          <w:szCs w:val="24"/>
        </w:rPr>
        <w:t xml:space="preserve"> – Panevėžio jaunimo organizacijų sąjungos „Apskritasis stalas“ prezidentas;</w:t>
      </w:r>
    </w:p>
    <w:p w14:paraId="3FFCBC7F" w14:textId="100F3915" w:rsidR="002E6AF2" w:rsidRDefault="002E6AF2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 xml:space="preserve"> </w:t>
      </w:r>
      <w:r w:rsidR="00824F90" w:rsidRPr="004C19EF">
        <w:rPr>
          <w:szCs w:val="24"/>
        </w:rPr>
        <w:t xml:space="preserve">Ignas </w:t>
      </w:r>
      <w:proofErr w:type="spellStart"/>
      <w:r w:rsidR="00824F90" w:rsidRPr="004C19EF">
        <w:rPr>
          <w:szCs w:val="24"/>
        </w:rPr>
        <w:t>Janeliūnas</w:t>
      </w:r>
      <w:proofErr w:type="spellEnd"/>
      <w:r w:rsidR="00824F90" w:rsidRPr="004C19EF">
        <w:rPr>
          <w:szCs w:val="24"/>
        </w:rPr>
        <w:t xml:space="preserve"> – </w:t>
      </w:r>
      <w:r w:rsidR="0065356E" w:rsidRPr="004C19EF">
        <w:rPr>
          <w:szCs w:val="24"/>
        </w:rPr>
        <w:t>Panevėžio Juozo Balčikonio gimnazijos mokinys;</w:t>
      </w:r>
    </w:p>
    <w:p w14:paraId="3FFCBC80" w14:textId="55BD6460" w:rsidR="002E6AF2" w:rsidRDefault="002E6AF2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 xml:space="preserve"> </w:t>
      </w:r>
      <w:proofErr w:type="spellStart"/>
      <w:r w:rsidR="00824F90" w:rsidRPr="004C19EF">
        <w:rPr>
          <w:szCs w:val="24"/>
        </w:rPr>
        <w:t>Rugilė</w:t>
      </w:r>
      <w:proofErr w:type="spellEnd"/>
      <w:r w:rsidR="00824F90" w:rsidRPr="004C19EF">
        <w:rPr>
          <w:szCs w:val="24"/>
        </w:rPr>
        <w:t xml:space="preserve"> </w:t>
      </w:r>
      <w:proofErr w:type="spellStart"/>
      <w:r w:rsidR="00824F90" w:rsidRPr="004C19EF">
        <w:rPr>
          <w:szCs w:val="24"/>
        </w:rPr>
        <w:t>Hokušaitė</w:t>
      </w:r>
      <w:proofErr w:type="spellEnd"/>
      <w:r w:rsidR="00824F90" w:rsidRPr="004C19EF">
        <w:rPr>
          <w:szCs w:val="24"/>
        </w:rPr>
        <w:t xml:space="preserve"> – Panevėžio </w:t>
      </w:r>
      <w:proofErr w:type="spellStart"/>
      <w:r w:rsidR="00C7148C">
        <w:rPr>
          <w:szCs w:val="24"/>
        </w:rPr>
        <w:t>Interact</w:t>
      </w:r>
      <w:proofErr w:type="spellEnd"/>
      <w:r w:rsidR="00C7148C">
        <w:rPr>
          <w:szCs w:val="24"/>
        </w:rPr>
        <w:t xml:space="preserve"> </w:t>
      </w:r>
      <w:r w:rsidR="0065356E" w:rsidRPr="004C19EF">
        <w:rPr>
          <w:szCs w:val="24"/>
        </w:rPr>
        <w:t>klubo narė</w:t>
      </w:r>
      <w:r w:rsidR="00824F90" w:rsidRPr="004C19EF">
        <w:rPr>
          <w:szCs w:val="24"/>
        </w:rPr>
        <w:t>;</w:t>
      </w:r>
    </w:p>
    <w:p w14:paraId="3FFCBC81" w14:textId="0FF6C43A" w:rsidR="002E6AF2" w:rsidRDefault="002E6AF2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>
        <w:t xml:space="preserve"> </w:t>
      </w:r>
      <w:r w:rsidR="00824F90" w:rsidRPr="004C19EF">
        <w:rPr>
          <w:szCs w:val="24"/>
        </w:rPr>
        <w:t xml:space="preserve">Aurėja </w:t>
      </w:r>
      <w:proofErr w:type="spellStart"/>
      <w:r w:rsidR="00824F90" w:rsidRPr="004C19EF">
        <w:rPr>
          <w:szCs w:val="24"/>
        </w:rPr>
        <w:t>Bobelytė</w:t>
      </w:r>
      <w:proofErr w:type="spellEnd"/>
      <w:r w:rsidR="00824F90" w:rsidRPr="004C19EF">
        <w:rPr>
          <w:szCs w:val="24"/>
        </w:rPr>
        <w:t xml:space="preserve"> – </w:t>
      </w:r>
      <w:r w:rsidR="0065356E" w:rsidRPr="004C19EF">
        <w:rPr>
          <w:szCs w:val="24"/>
        </w:rPr>
        <w:t>Panevėžio Juozo Balčikonio gimnazijos mokinė</w:t>
      </w:r>
      <w:r w:rsidR="00824F90" w:rsidRPr="004C19EF">
        <w:rPr>
          <w:szCs w:val="24"/>
        </w:rPr>
        <w:t>;</w:t>
      </w:r>
    </w:p>
    <w:p w14:paraId="3FFCBC82" w14:textId="4D706143" w:rsidR="00824F90" w:rsidRPr="004C19EF" w:rsidRDefault="002E6AF2" w:rsidP="004C19EF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</w:rPr>
      </w:pPr>
      <w:r>
        <w:t xml:space="preserve"> </w:t>
      </w:r>
      <w:proofErr w:type="spellStart"/>
      <w:r w:rsidR="00824F90" w:rsidRPr="004C19EF">
        <w:rPr>
          <w:szCs w:val="24"/>
        </w:rPr>
        <w:t>Joelis</w:t>
      </w:r>
      <w:proofErr w:type="spellEnd"/>
      <w:r w:rsidR="00824F90" w:rsidRPr="004C19EF">
        <w:rPr>
          <w:szCs w:val="24"/>
        </w:rPr>
        <w:t xml:space="preserve"> Valinskas – Panevėžio kolegijos studentų atstovybės narys</w:t>
      </w:r>
      <w:r w:rsidRPr="004C19EF">
        <w:rPr>
          <w:szCs w:val="24"/>
        </w:rPr>
        <w:t>.</w:t>
      </w:r>
    </w:p>
    <w:p w14:paraId="3FFCBC83" w14:textId="5545C8E5" w:rsidR="002E6AF2" w:rsidRPr="002E6AF2" w:rsidRDefault="002E6AF2" w:rsidP="004C19EF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>
        <w:t>Pripažinti netekusiu galios Panevėžio miesto savivaldybės tarybos 2016 m. lapkričio 24</w:t>
      </w:r>
      <w:r w:rsidR="00642D55">
        <w:t xml:space="preserve"> d. sprendimą</w:t>
      </w:r>
      <w:r>
        <w:t xml:space="preserve"> Nr. 1-392 „</w:t>
      </w:r>
      <w:r w:rsidR="00642D55" w:rsidRPr="004C19EF">
        <w:rPr>
          <w:szCs w:val="22"/>
        </w:rPr>
        <w:t>D</w:t>
      </w:r>
      <w:r w:rsidR="004C19EF">
        <w:rPr>
          <w:szCs w:val="22"/>
        </w:rPr>
        <w:t>ėl J</w:t>
      </w:r>
      <w:r w:rsidR="00642D55" w:rsidRPr="004C19EF">
        <w:rPr>
          <w:szCs w:val="22"/>
        </w:rPr>
        <w:t>aunimo reikalų tarybos sudėties patvirtinimo i</w:t>
      </w:r>
      <w:r w:rsidR="004C19EF">
        <w:rPr>
          <w:szCs w:val="22"/>
        </w:rPr>
        <w:t>r S</w:t>
      </w:r>
      <w:r w:rsidR="00642D55" w:rsidRPr="004C19EF">
        <w:rPr>
          <w:szCs w:val="22"/>
        </w:rPr>
        <w:t>avivaldybės tarybos 2015 m. gegužės 29 d. sprendimo Nr. 1-128 2 punkto pripažinimo netekusiu galios</w:t>
      </w:r>
      <w:r w:rsidR="00175D25">
        <w:t>“</w:t>
      </w:r>
      <w:r>
        <w:t>.</w:t>
      </w:r>
    </w:p>
    <w:p w14:paraId="3FFCBC85" w14:textId="7138D5BA" w:rsidR="002E6AF2" w:rsidRDefault="002E6AF2" w:rsidP="004C19EF">
      <w:pPr>
        <w:spacing w:line="360" w:lineRule="auto"/>
        <w:ind w:firstLine="851"/>
        <w:jc w:val="both"/>
        <w:rPr>
          <w:szCs w:val="24"/>
        </w:rPr>
      </w:pPr>
      <w:r w:rsidRPr="009E6DD5">
        <w:rPr>
          <w:szCs w:val="24"/>
        </w:rPr>
        <w:t xml:space="preserve">Šis 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Pr="009E6DD5">
        <w:rPr>
          <w:szCs w:val="24"/>
        </w:rPr>
        <w:lastRenderedPageBreak/>
        <w:t>Regionų apygardos administracinio teismo Panevėžio rūmams (Respublikos g. 62, 35158 Panevėžys) Lietuvos Respublikos administracinių bylų teisenos įstatymo nustatyta tvarka.</w:t>
      </w:r>
    </w:p>
    <w:p w14:paraId="499A73F4" w14:textId="77777777" w:rsidR="004C19EF" w:rsidRDefault="004C19EF" w:rsidP="004C19EF">
      <w:pPr>
        <w:spacing w:line="360" w:lineRule="auto"/>
        <w:ind w:firstLine="851"/>
        <w:jc w:val="both"/>
        <w:rPr>
          <w:szCs w:val="24"/>
        </w:rPr>
      </w:pPr>
    </w:p>
    <w:p w14:paraId="52E163F4" w14:textId="77777777" w:rsidR="004C19EF" w:rsidRPr="004C19EF" w:rsidRDefault="004C19EF" w:rsidP="004C19EF">
      <w:pPr>
        <w:spacing w:line="360" w:lineRule="auto"/>
        <w:ind w:firstLine="851"/>
        <w:jc w:val="both"/>
        <w:rPr>
          <w:szCs w:val="24"/>
        </w:rPr>
      </w:pPr>
    </w:p>
    <w:p w14:paraId="3FFCBC86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CBC8B" w14:textId="77777777" w:rsidR="00EC4ABF" w:rsidRDefault="00EC4ABF">
      <w:r>
        <w:separator/>
      </w:r>
    </w:p>
  </w:endnote>
  <w:endnote w:type="continuationSeparator" w:id="0">
    <w:p w14:paraId="3FFCBC8C" w14:textId="77777777" w:rsidR="00EC4ABF" w:rsidRDefault="00EC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CBC91" w14:textId="77777777" w:rsidR="0062551B" w:rsidRDefault="0062551B" w:rsidP="00BE4566">
    <w:pPr>
      <w:tabs>
        <w:tab w:val="left" w:pos="8445"/>
      </w:tabs>
    </w:pPr>
    <w:r>
      <w:tab/>
    </w:r>
  </w:p>
  <w:p w14:paraId="3FFCBC92" w14:textId="77777777" w:rsidR="0062551B" w:rsidRDefault="0062551B"/>
  <w:p w14:paraId="3FFCBC9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CBC94" w14:textId="77777777" w:rsidR="0062551B" w:rsidRDefault="0062551B" w:rsidP="00DD20B8">
    <w:pPr>
      <w:pStyle w:val="Porat"/>
    </w:pPr>
  </w:p>
  <w:p w14:paraId="3FFCBC95" w14:textId="77777777" w:rsidR="0062551B" w:rsidRDefault="0062551B" w:rsidP="00DD20B8">
    <w:pPr>
      <w:pStyle w:val="Porat"/>
    </w:pPr>
  </w:p>
  <w:p w14:paraId="3FFCBC96" w14:textId="77777777" w:rsidR="0062551B" w:rsidRDefault="0062551B" w:rsidP="00DD20B8">
    <w:pPr>
      <w:pStyle w:val="Porat"/>
    </w:pPr>
  </w:p>
  <w:p w14:paraId="3FFCBC9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CBC89" w14:textId="77777777" w:rsidR="00EC4ABF" w:rsidRDefault="00EC4ABF">
      <w:r>
        <w:separator/>
      </w:r>
    </w:p>
  </w:footnote>
  <w:footnote w:type="continuationSeparator" w:id="0">
    <w:p w14:paraId="3FFCBC8A" w14:textId="77777777" w:rsidR="00EC4ABF" w:rsidRDefault="00EC4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CBC8D" w14:textId="77777777" w:rsidR="0062551B" w:rsidRDefault="0062551B">
    <w:pPr>
      <w:pStyle w:val="Antrats"/>
      <w:jc w:val="center"/>
    </w:pPr>
  </w:p>
  <w:p w14:paraId="3FFCBC8E" w14:textId="77777777" w:rsidR="0062551B" w:rsidRDefault="0062551B">
    <w:pPr>
      <w:pStyle w:val="Antrats"/>
      <w:jc w:val="center"/>
    </w:pPr>
  </w:p>
  <w:p w14:paraId="3FFCBC8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E09">
      <w:rPr>
        <w:noProof/>
      </w:rPr>
      <w:t>2</w:t>
    </w:r>
    <w:r>
      <w:rPr>
        <w:noProof/>
      </w:rPr>
      <w:fldChar w:fldCharType="end"/>
    </w:r>
  </w:p>
  <w:p w14:paraId="3FFCBC9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163"/>
    <w:multiLevelType w:val="multilevel"/>
    <w:tmpl w:val="450C4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337E"/>
    <w:rsid w:val="000E5933"/>
    <w:rsid w:val="000E7131"/>
    <w:rsid w:val="00101F07"/>
    <w:rsid w:val="00124B60"/>
    <w:rsid w:val="00132ABE"/>
    <w:rsid w:val="00153B94"/>
    <w:rsid w:val="00175D25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AF2"/>
    <w:rsid w:val="002F7001"/>
    <w:rsid w:val="00303346"/>
    <w:rsid w:val="0031264A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749C"/>
    <w:rsid w:val="00480D2E"/>
    <w:rsid w:val="004849ED"/>
    <w:rsid w:val="004A3610"/>
    <w:rsid w:val="004C07E0"/>
    <w:rsid w:val="004C19EF"/>
    <w:rsid w:val="004C5A51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0C97"/>
    <w:rsid w:val="005F44E3"/>
    <w:rsid w:val="005F5678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2D55"/>
    <w:rsid w:val="0065356E"/>
    <w:rsid w:val="00655408"/>
    <w:rsid w:val="00655E6A"/>
    <w:rsid w:val="00662FB1"/>
    <w:rsid w:val="0068030A"/>
    <w:rsid w:val="006B0BC0"/>
    <w:rsid w:val="006C4676"/>
    <w:rsid w:val="006D107B"/>
    <w:rsid w:val="006D6344"/>
    <w:rsid w:val="006D7A59"/>
    <w:rsid w:val="00701945"/>
    <w:rsid w:val="007129E5"/>
    <w:rsid w:val="00713E7A"/>
    <w:rsid w:val="00727E09"/>
    <w:rsid w:val="0073148E"/>
    <w:rsid w:val="00740946"/>
    <w:rsid w:val="00743B7D"/>
    <w:rsid w:val="00744CA1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4F9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320A"/>
    <w:rsid w:val="008D7F28"/>
    <w:rsid w:val="008F1635"/>
    <w:rsid w:val="008F62A9"/>
    <w:rsid w:val="009066DA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C7C69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0C3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3205"/>
    <w:rsid w:val="00C7148C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2A41"/>
    <w:rsid w:val="00D16849"/>
    <w:rsid w:val="00D20224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5DE5"/>
    <w:rsid w:val="00E00B4D"/>
    <w:rsid w:val="00E076B1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ABF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4CA6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CBC6C"/>
  <w15:docId w15:val="{37222FA3-A06A-4046-A32E-59E6E490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3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1483</Words>
  <Characters>846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2019-05-22T06:44:00Z</dcterms:created>
  <dcterms:modified xsi:type="dcterms:W3CDTF">2019-05-22T06:44:00Z</dcterms:modified>
</cp:coreProperties>
</file>