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69D58715" w:rsidR="00E46881" w:rsidRPr="002D4888" w:rsidRDefault="00E46881" w:rsidP="00E46881">
      <w:pPr>
        <w:pStyle w:val="Antrats"/>
        <w:tabs>
          <w:tab w:val="clear" w:pos="4320"/>
          <w:tab w:val="clear" w:pos="8640"/>
          <w:tab w:val="left" w:pos="5103"/>
        </w:tabs>
        <w:jc w:val="center"/>
        <w:rPr>
          <w:b/>
          <w:caps/>
          <w:szCs w:val="22"/>
        </w:rPr>
      </w:pPr>
      <w:r w:rsidRPr="002D4888">
        <w:rPr>
          <w:b/>
          <w:caps/>
          <w:szCs w:val="22"/>
        </w:rPr>
        <w:t xml:space="preserve">DĖL </w:t>
      </w:r>
      <w:r>
        <w:rPr>
          <w:b/>
          <w:caps/>
          <w:szCs w:val="22"/>
        </w:rPr>
        <w:t xml:space="preserve">leidimo rekonstruoti nekilnojamąjį turtą, esantį </w:t>
      </w:r>
      <w:r w:rsidR="008D7609">
        <w:rPr>
          <w:b/>
          <w:caps/>
          <w:szCs w:val="22"/>
        </w:rPr>
        <w:br/>
      </w:r>
      <w:r w:rsidR="007C5A1C">
        <w:rPr>
          <w:b/>
          <w:caps/>
          <w:szCs w:val="22"/>
        </w:rPr>
        <w:t>molainių</w:t>
      </w:r>
      <w:r>
        <w:rPr>
          <w:b/>
          <w:caps/>
          <w:szCs w:val="22"/>
        </w:rPr>
        <w:t xml:space="preserve"> g. </w:t>
      </w:r>
      <w:r w:rsidR="007C5A1C">
        <w:rPr>
          <w:b/>
          <w:caps/>
          <w:szCs w:val="22"/>
        </w:rPr>
        <w:t>6</w:t>
      </w:r>
      <w:r>
        <w:rPr>
          <w:b/>
          <w:caps/>
          <w:szCs w:val="22"/>
        </w:rPr>
        <w:t>, panevėžyje</w:t>
      </w:r>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gegužės 9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TSP-183</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7C0F41CA"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Pr>
          <w:szCs w:val="24"/>
        </w:rPr>
        <w:t>48 straipsnio 1 ir 2 dalimis</w:t>
      </w:r>
      <w:r w:rsidRPr="004E1BCB">
        <w:rPr>
          <w:szCs w:val="24"/>
        </w:rPr>
        <w:t xml:space="preserve"> </w:t>
      </w:r>
      <w:r>
        <w:rPr>
          <w:szCs w:val="24"/>
        </w:rPr>
        <w:t>ir atsižvelgdama į Panevėžio lopšelio-darželio „</w:t>
      </w:r>
      <w:r w:rsidR="007C5A1C">
        <w:rPr>
          <w:szCs w:val="24"/>
        </w:rPr>
        <w:t>Diemedis</w:t>
      </w:r>
      <w:r>
        <w:rPr>
          <w:szCs w:val="24"/>
        </w:rPr>
        <w:t xml:space="preserve">“ </w:t>
      </w:r>
      <w:r w:rsidR="00915DB6">
        <w:rPr>
          <w:szCs w:val="24"/>
        </w:rPr>
        <w:t xml:space="preserve">2019 m. </w:t>
      </w:r>
      <w:r w:rsidR="005D3A85">
        <w:rPr>
          <w:szCs w:val="24"/>
        </w:rPr>
        <w:t xml:space="preserve">balandžio </w:t>
      </w:r>
      <w:r w:rsidR="007C5A1C">
        <w:rPr>
          <w:szCs w:val="24"/>
        </w:rPr>
        <w:t>12 d. raštą Nr. D2-305</w:t>
      </w:r>
      <w:r>
        <w:rPr>
          <w:szCs w:val="24"/>
        </w:rPr>
        <w:t xml:space="preserve"> „Dėl leidimo</w:t>
      </w:r>
      <w:r w:rsidR="005D3A85">
        <w:rPr>
          <w:szCs w:val="24"/>
        </w:rPr>
        <w:t xml:space="preserve"> </w:t>
      </w:r>
      <w:r w:rsidR="007C5A1C">
        <w:rPr>
          <w:szCs w:val="24"/>
        </w:rPr>
        <w:t>pakeisti</w:t>
      </w:r>
      <w:r w:rsidR="005D3A85">
        <w:rPr>
          <w:szCs w:val="24"/>
        </w:rPr>
        <w:t xml:space="preserve"> tvorą</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025F9170" w:rsidR="00E46881" w:rsidRPr="008D7609" w:rsidRDefault="00E46881" w:rsidP="008D7609">
      <w:pPr>
        <w:pStyle w:val="Sraopastraipa"/>
        <w:numPr>
          <w:ilvl w:val="0"/>
          <w:numId w:val="3"/>
        </w:numPr>
        <w:spacing w:line="360" w:lineRule="auto"/>
        <w:ind w:left="0" w:firstLine="851"/>
        <w:jc w:val="both"/>
        <w:rPr>
          <w:szCs w:val="24"/>
        </w:rPr>
      </w:pPr>
      <w:r w:rsidRPr="008D7609">
        <w:rPr>
          <w:szCs w:val="24"/>
        </w:rPr>
        <w:t>Leisti Panevėžio lopšeliui-darželiui „</w:t>
      </w:r>
      <w:r w:rsidR="007C5A1C">
        <w:rPr>
          <w:szCs w:val="24"/>
        </w:rPr>
        <w:t>Diemedis</w:t>
      </w:r>
      <w:r w:rsidRPr="008D7609">
        <w:rPr>
          <w:szCs w:val="24"/>
        </w:rPr>
        <w:t xml:space="preserve">“ rekonstruoti Savivaldybei nuosavybės teise priklausantį </w:t>
      </w:r>
      <w:r w:rsidR="008D7609">
        <w:rPr>
          <w:szCs w:val="24"/>
        </w:rPr>
        <w:t xml:space="preserve">ir </w:t>
      </w:r>
      <w:r w:rsidRPr="008D7609">
        <w:rPr>
          <w:szCs w:val="24"/>
        </w:rPr>
        <w:t>šiuo metu Panevėžio lopšelio-darželio „</w:t>
      </w:r>
      <w:r w:rsidR="007C5A1C">
        <w:rPr>
          <w:szCs w:val="24"/>
        </w:rPr>
        <w:t>Diemedis</w:t>
      </w:r>
      <w:r w:rsidRPr="008D7609">
        <w:rPr>
          <w:szCs w:val="24"/>
        </w:rPr>
        <w:t xml:space="preserve">“ (kodas </w:t>
      </w:r>
      <w:r w:rsidR="007C5A1C">
        <w:rPr>
          <w:szCs w:val="24"/>
        </w:rPr>
        <w:t>190418737</w:t>
      </w:r>
      <w:r w:rsidRPr="008D7609">
        <w:rPr>
          <w:szCs w:val="24"/>
        </w:rPr>
        <w:t xml:space="preserve">) patikėjimo teise valdomą ilgalaikį materialųjį nekilnojamąjį turtą – </w:t>
      </w:r>
      <w:r w:rsidR="00915DB6">
        <w:rPr>
          <w:szCs w:val="24"/>
        </w:rPr>
        <w:t>kiemo aptvėr</w:t>
      </w:r>
      <w:r w:rsidR="007C5A1C">
        <w:rPr>
          <w:szCs w:val="24"/>
        </w:rPr>
        <w:t>imą (unikalus Nr. 2799-0002-3084</w:t>
      </w:r>
      <w:r w:rsidRPr="008D7609">
        <w:rPr>
          <w:szCs w:val="24"/>
        </w:rPr>
        <w:t xml:space="preserve">), esantį </w:t>
      </w:r>
      <w:r w:rsidR="007C5A1C">
        <w:rPr>
          <w:szCs w:val="24"/>
        </w:rPr>
        <w:t>Molainių</w:t>
      </w:r>
      <w:r w:rsidRPr="008D7609">
        <w:rPr>
          <w:szCs w:val="24"/>
        </w:rPr>
        <w:t xml:space="preserve"> g. </w:t>
      </w:r>
      <w:r w:rsidR="007C5A1C">
        <w:rPr>
          <w:szCs w:val="24"/>
        </w:rPr>
        <w:t>6</w:t>
      </w:r>
      <w:r w:rsidRPr="008D7609">
        <w:rPr>
          <w:szCs w:val="24"/>
        </w:rPr>
        <w:t>, Panevėžyje.</w:t>
      </w:r>
    </w:p>
    <w:p w14:paraId="34C9AB4B" w14:textId="6DE291F7" w:rsidR="008078E9" w:rsidRPr="008D7609" w:rsidRDefault="00E46881" w:rsidP="008D7609">
      <w:pPr>
        <w:pStyle w:val="Sraopastraipa"/>
        <w:numPr>
          <w:ilvl w:val="0"/>
          <w:numId w:val="3"/>
        </w:numPr>
        <w:spacing w:line="360" w:lineRule="auto"/>
        <w:ind w:left="0" w:firstLine="851"/>
        <w:jc w:val="both"/>
        <w:rPr>
          <w:szCs w:val="22"/>
        </w:rPr>
      </w:pPr>
      <w:r w:rsidRPr="008D7609">
        <w:rPr>
          <w:szCs w:val="24"/>
        </w:rPr>
        <w:t>Įpareigoti Panevėžio lopšelio-darželio „</w:t>
      </w:r>
      <w:r w:rsidR="007C5A1C">
        <w:rPr>
          <w:szCs w:val="24"/>
        </w:rPr>
        <w:t>Diemedis</w:t>
      </w:r>
      <w:r w:rsidRPr="008D7609">
        <w:rPr>
          <w:szCs w:val="24"/>
        </w:rPr>
        <w:t>“ direktorių atlikti visus su nekilnojamojo turto rekonstrukcijos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131020A2"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802FB" w14:textId="77777777" w:rsidR="00D27C28" w:rsidRDefault="00D27C28">
      <w:r>
        <w:separator/>
      </w:r>
    </w:p>
  </w:endnote>
  <w:endnote w:type="continuationSeparator" w:id="0">
    <w:p w14:paraId="4F980032" w14:textId="77777777" w:rsidR="00D27C28" w:rsidRDefault="00D2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83853" w14:textId="77777777" w:rsidR="00D27C28" w:rsidRDefault="00D27C28">
      <w:r>
        <w:separator/>
      </w:r>
    </w:p>
  </w:footnote>
  <w:footnote w:type="continuationSeparator" w:id="0">
    <w:p w14:paraId="3A9841FA" w14:textId="77777777" w:rsidR="00D27C28" w:rsidRDefault="00D27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B5921"/>
    <w:rsid w:val="000E5933"/>
    <w:rsid w:val="000E7131"/>
    <w:rsid w:val="00101F07"/>
    <w:rsid w:val="00124B60"/>
    <w:rsid w:val="00132ABE"/>
    <w:rsid w:val="00153B94"/>
    <w:rsid w:val="001B1FE3"/>
    <w:rsid w:val="001D1AC1"/>
    <w:rsid w:val="001D3CB6"/>
    <w:rsid w:val="001E4DFD"/>
    <w:rsid w:val="001F7914"/>
    <w:rsid w:val="0020204A"/>
    <w:rsid w:val="00206FC7"/>
    <w:rsid w:val="00214629"/>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5C5"/>
    <w:rsid w:val="004E4142"/>
    <w:rsid w:val="00510DE4"/>
    <w:rsid w:val="005166E3"/>
    <w:rsid w:val="0052387D"/>
    <w:rsid w:val="00524D2D"/>
    <w:rsid w:val="00533646"/>
    <w:rsid w:val="00556B33"/>
    <w:rsid w:val="0055780F"/>
    <w:rsid w:val="00562BCD"/>
    <w:rsid w:val="00566FC8"/>
    <w:rsid w:val="00571BF3"/>
    <w:rsid w:val="00584C4D"/>
    <w:rsid w:val="00595F80"/>
    <w:rsid w:val="005B1469"/>
    <w:rsid w:val="005B727C"/>
    <w:rsid w:val="005C41AC"/>
    <w:rsid w:val="005C605B"/>
    <w:rsid w:val="005D3A85"/>
    <w:rsid w:val="005E0C2D"/>
    <w:rsid w:val="005F44E3"/>
    <w:rsid w:val="005F6353"/>
    <w:rsid w:val="00605F6E"/>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D7609"/>
    <w:rsid w:val="008D7F28"/>
    <w:rsid w:val="008F1635"/>
    <w:rsid w:val="008F62A9"/>
    <w:rsid w:val="00907A79"/>
    <w:rsid w:val="009111D4"/>
    <w:rsid w:val="00915DB6"/>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40FD3"/>
    <w:rsid w:val="00C420AA"/>
    <w:rsid w:val="00C52416"/>
    <w:rsid w:val="00C72861"/>
    <w:rsid w:val="00C72CB4"/>
    <w:rsid w:val="00C73D30"/>
    <w:rsid w:val="00C75F05"/>
    <w:rsid w:val="00C9091E"/>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75E0"/>
    <w:rsid w:val="00DD20B8"/>
    <w:rsid w:val="00DE0D95"/>
    <w:rsid w:val="00E00B4D"/>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43577"/>
    <w:rsid w:val="00F47074"/>
    <w:rsid w:val="00F51B6C"/>
    <w:rsid w:val="00F72639"/>
    <w:rsid w:val="00F83894"/>
    <w:rsid w:val="00F86B18"/>
    <w:rsid w:val="00F9348D"/>
    <w:rsid w:val="00F97C2A"/>
    <w:rsid w:val="00FA5FAE"/>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67749-8840-4D8D-AF77-007421F42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168</Words>
  <Characters>1304</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2019-05-09T11:20:00Z</dcterms:created>
  <dcterms:modified xsi:type="dcterms:W3CDTF">2019-05-09T11:20:00Z</dcterms:modified>
</cp:coreProperties>
</file>