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667E4E4"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A668C3">
        <w:rPr>
          <w:b/>
          <w:caps/>
          <w:szCs w:val="22"/>
        </w:rPr>
        <w:t>parko</w:t>
      </w:r>
      <w:r>
        <w:rPr>
          <w:b/>
          <w:caps/>
          <w:szCs w:val="22"/>
        </w:rPr>
        <w:t xml:space="preserve"> g. </w:t>
      </w:r>
      <w:r w:rsidR="00A668C3">
        <w:rPr>
          <w:b/>
          <w:caps/>
          <w:szCs w:val="22"/>
        </w:rPr>
        <w:t>49</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TSP-182</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2E84319"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A668C3">
        <w:rPr>
          <w:szCs w:val="24"/>
        </w:rPr>
        <w:t>Rugelis</w:t>
      </w:r>
      <w:r>
        <w:rPr>
          <w:szCs w:val="24"/>
        </w:rPr>
        <w:t xml:space="preserve">“ </w:t>
      </w:r>
      <w:r w:rsidR="00915DB6">
        <w:rPr>
          <w:szCs w:val="24"/>
        </w:rPr>
        <w:t xml:space="preserve">2019 m. </w:t>
      </w:r>
      <w:r w:rsidR="005D3A85">
        <w:rPr>
          <w:szCs w:val="24"/>
        </w:rPr>
        <w:t xml:space="preserve">balandžio </w:t>
      </w:r>
      <w:r w:rsidR="00A668C3">
        <w:rPr>
          <w:szCs w:val="24"/>
        </w:rPr>
        <w:t>17 d. raštą Nr. S-37</w:t>
      </w:r>
      <w:r>
        <w:rPr>
          <w:szCs w:val="24"/>
        </w:rPr>
        <w:t xml:space="preserve"> „Dėl leidimo</w:t>
      </w:r>
      <w:r w:rsidR="005D3A85">
        <w:rPr>
          <w:szCs w:val="24"/>
        </w:rPr>
        <w:t xml:space="preserve"> </w:t>
      </w:r>
      <w:r w:rsidR="00A668C3">
        <w:rPr>
          <w:szCs w:val="24"/>
        </w:rPr>
        <w:t>tvorai rekonstruoti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04C30083"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A668C3">
        <w:rPr>
          <w:szCs w:val="24"/>
        </w:rPr>
        <w:t>Rugelis</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A668C3">
        <w:rPr>
          <w:szCs w:val="24"/>
        </w:rPr>
        <w:t>Rugelis</w:t>
      </w:r>
      <w:r w:rsidRPr="008D7609">
        <w:rPr>
          <w:szCs w:val="24"/>
        </w:rPr>
        <w:t xml:space="preserve">“ (kodas </w:t>
      </w:r>
      <w:r w:rsidR="00A668C3">
        <w:rPr>
          <w:szCs w:val="24"/>
        </w:rPr>
        <w:t>190416152</w:t>
      </w:r>
      <w:r w:rsidRPr="008D7609">
        <w:rPr>
          <w:szCs w:val="24"/>
        </w:rPr>
        <w:t xml:space="preserve">) patikėjimo teise valdomą ilgalaikį materialųjį nekilnojamąjį turtą – </w:t>
      </w:r>
      <w:r w:rsidR="00915DB6">
        <w:rPr>
          <w:szCs w:val="24"/>
        </w:rPr>
        <w:t>kiemo aptvėr</w:t>
      </w:r>
      <w:r w:rsidR="00A668C3">
        <w:rPr>
          <w:szCs w:val="24"/>
        </w:rPr>
        <w:t>imą (unikalus Nr. 2797-8005-1170</w:t>
      </w:r>
      <w:r w:rsidRPr="008D7609">
        <w:rPr>
          <w:szCs w:val="24"/>
        </w:rPr>
        <w:t xml:space="preserve">), esantį </w:t>
      </w:r>
      <w:r w:rsidR="00A668C3">
        <w:rPr>
          <w:szCs w:val="24"/>
        </w:rPr>
        <w:t>Parko</w:t>
      </w:r>
      <w:r w:rsidRPr="008D7609">
        <w:rPr>
          <w:szCs w:val="24"/>
        </w:rPr>
        <w:t xml:space="preserve"> g. </w:t>
      </w:r>
      <w:r w:rsidR="00A668C3">
        <w:rPr>
          <w:szCs w:val="24"/>
        </w:rPr>
        <w:t>49</w:t>
      </w:r>
      <w:r w:rsidRPr="008D7609">
        <w:rPr>
          <w:szCs w:val="24"/>
        </w:rPr>
        <w:t>, Panevėžyje.</w:t>
      </w:r>
    </w:p>
    <w:p w14:paraId="34C9AB4B" w14:textId="754DECF1"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A668C3">
        <w:rPr>
          <w:szCs w:val="24"/>
        </w:rPr>
        <w:t>Rugelis</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BA113" w14:textId="77777777" w:rsidR="001C3CDA" w:rsidRDefault="001C3CDA">
      <w:r>
        <w:separator/>
      </w:r>
    </w:p>
  </w:endnote>
  <w:endnote w:type="continuationSeparator" w:id="0">
    <w:p w14:paraId="68C3959E" w14:textId="77777777" w:rsidR="001C3CDA" w:rsidRDefault="001C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2460" w14:textId="77777777" w:rsidR="001C3CDA" w:rsidRDefault="001C3CDA">
      <w:r>
        <w:separator/>
      </w:r>
    </w:p>
  </w:footnote>
  <w:footnote w:type="continuationSeparator" w:id="0">
    <w:p w14:paraId="24BAFC40" w14:textId="77777777" w:rsidR="001C3CDA" w:rsidRDefault="001C3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C3CDA"/>
    <w:rsid w:val="001D1AC1"/>
    <w:rsid w:val="001D3CB6"/>
    <w:rsid w:val="001E1C6C"/>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8ED9-71AE-4799-A6A8-AFEBBBF2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934</Words>
  <Characters>533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2019-05-09T11:18:00Z</dcterms:created>
  <dcterms:modified xsi:type="dcterms:W3CDTF">2019-05-09T11:18:00Z</dcterms:modified>
</cp:coreProperties>
</file>