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F2437C" w:rsidRPr="00F2437C">
        <w:rPr>
          <w:szCs w:val="24"/>
        </w:rPr>
        <w:t xml:space="preserve"> </w:t>
      </w:r>
      <w:r w:rsidR="00F2437C" w:rsidRPr="00726630">
        <w:rPr>
          <w:szCs w:val="24"/>
        </w:rPr>
        <w:t>VŠĮ PANEVĖŽIO MIESTO POLIKLINIKOS VADOVO MĖNESI</w:t>
      </w:r>
      <w:r w:rsidR="009674B5">
        <w:rPr>
          <w:szCs w:val="24"/>
        </w:rPr>
        <w:t>NĖS</w:t>
      </w:r>
      <w:r w:rsidR="00F2437C" w:rsidRPr="00726630">
        <w:rPr>
          <w:szCs w:val="24"/>
        </w:rPr>
        <w:t xml:space="preserve"> ALGOS 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0E1D69" w:rsidRPr="00036E29" w:rsidRDefault="000E1D69" w:rsidP="000E1D69">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rsidR="00F2437C" w:rsidRPr="00036E29" w:rsidRDefault="00F2437C" w:rsidP="00F2437C">
      <w:pPr>
        <w:spacing w:line="360" w:lineRule="auto"/>
        <w:ind w:firstLine="851"/>
        <w:jc w:val="both"/>
        <w:rPr>
          <w:szCs w:val="24"/>
        </w:rPr>
      </w:pPr>
      <w:r w:rsidRPr="00036E29">
        <w:rPr>
          <w:szCs w:val="24"/>
        </w:rPr>
        <w:t xml:space="preserve">Nustatyti VšĮ Panevėžio miesto poliklinikos vadovui nuo 2019 m. gegužės 1 d. iki 2020 m. balandžio 30 d. </w:t>
      </w:r>
      <w:r>
        <w:rPr>
          <w:szCs w:val="24"/>
        </w:rPr>
        <w:t>40</w:t>
      </w:r>
      <w:r w:rsidRPr="00036E29">
        <w:rPr>
          <w:szCs w:val="24"/>
        </w:rPr>
        <w:t xml:space="preserve"> proc. dydžio mėnesi</w:t>
      </w:r>
      <w:r w:rsidR="009674B5">
        <w:rPr>
          <w:szCs w:val="24"/>
        </w:rPr>
        <w:t>nės</w:t>
      </w:r>
      <w:r w:rsidRPr="00036E29">
        <w:rPr>
          <w:szCs w:val="24"/>
        </w:rPr>
        <w:t xml:space="preserve"> algos kintamąją dalį.</w:t>
      </w:r>
    </w:p>
    <w:p w:rsidR="005C41AC" w:rsidRDefault="00F2437C" w:rsidP="00F2437C">
      <w:pPr>
        <w:spacing w:line="360" w:lineRule="auto"/>
        <w:ind w:firstLine="840"/>
        <w:jc w:val="both"/>
        <w:rPr>
          <w:szCs w:val="24"/>
        </w:rPr>
      </w:pPr>
      <w:r w:rsidRPr="00036E2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1D69"/>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45F4"/>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74B5"/>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437C"/>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83DC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170</Words>
  <Characters>1167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2019-04-03T08:47:00Z</dcterms:created>
  <dcterms:modified xsi:type="dcterms:W3CDTF">2019-04-03T08:47:00Z</dcterms:modified>
</cp:coreProperties>
</file>