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3310FFC" w:rsidR="0062551B" w:rsidRPr="00A562AA" w:rsidRDefault="006127B2" w:rsidP="005F44E3">
      <w:pPr>
        <w:pStyle w:val="Antrat1"/>
      </w:pPr>
      <w:r>
        <w:t>DĖL</w:t>
      </w:r>
      <w:r w:rsidR="00250AE8">
        <w:t xml:space="preserve"> SUTIKIMO PARDUOTI</w:t>
      </w:r>
      <w:r w:rsidR="004A0A03" w:rsidRPr="004A0A03">
        <w:rPr>
          <w:b w:val="0"/>
        </w:rPr>
        <w:t xml:space="preserve"> </w:t>
      </w:r>
      <w:r w:rsidR="004A0A03" w:rsidRPr="004A0A03">
        <w:t xml:space="preserve">SAVIVALDYBĖS </w:t>
      </w:r>
      <w:r w:rsidR="00250AE8">
        <w:t>TURTĄ</w:t>
      </w:r>
      <w:r w:rsidR="004A0A03" w:rsidRPr="004A0A03">
        <w:t xml:space="preserve"> (</w:t>
      </w:r>
      <w:r w:rsidR="00794510">
        <w:t>NESKELBIAMA</w:t>
      </w:r>
      <w:r w:rsidR="004A0A03" w:rsidRPr="004A0A03">
        <w:t>)</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69DB3AD4"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 xml:space="preserve">26 punktu, </w:t>
      </w:r>
      <w:r w:rsidR="00DA0AEA">
        <w:rPr>
          <w:szCs w:val="24"/>
        </w:rPr>
        <w:t>2008 m rugsėjo 2 d. sutart</w:t>
      </w:r>
      <w:r w:rsidR="0016456C">
        <w:rPr>
          <w:szCs w:val="24"/>
        </w:rPr>
        <w:t>ies 4.4 papunkčiu</w:t>
      </w:r>
      <w:r w:rsidR="00DA0AEA">
        <w:rPr>
          <w:szCs w:val="24"/>
        </w:rPr>
        <w:t xml:space="preserve"> (toliau </w:t>
      </w:r>
      <w:r w:rsidR="00E560EF">
        <w:rPr>
          <w:szCs w:val="24"/>
        </w:rPr>
        <w:t xml:space="preserve">‒ </w:t>
      </w:r>
      <w:r w:rsidR="00DA0AEA">
        <w:rPr>
          <w:szCs w:val="24"/>
        </w:rPr>
        <w:t>Sutartis)</w:t>
      </w:r>
      <w:r w:rsidR="00E560EF">
        <w:rPr>
          <w:szCs w:val="24"/>
        </w:rPr>
        <w:t>,</w:t>
      </w:r>
      <w:r w:rsidR="00DA0AEA">
        <w:rPr>
          <w:szCs w:val="24"/>
        </w:rPr>
        <w:t xml:space="preserve"> </w:t>
      </w:r>
      <w:r w:rsidR="004A0A03" w:rsidRPr="00600AB5">
        <w:t>Panevėžio miesto savivaldybės taryba</w:t>
      </w:r>
      <w:r w:rsidR="0016456C">
        <w:t xml:space="preserve"> </w:t>
      </w:r>
      <w:r w:rsidR="004A0A03" w:rsidRPr="00600AB5">
        <w:t>n u s p r e n d ž i a:</w:t>
      </w:r>
    </w:p>
    <w:p w14:paraId="60D3985E" w14:textId="1A050452" w:rsidR="00EA25E3" w:rsidRDefault="004A0A03" w:rsidP="004A0A03">
      <w:pPr>
        <w:spacing w:line="360" w:lineRule="auto"/>
        <w:ind w:firstLine="851"/>
        <w:jc w:val="both"/>
        <w:rPr>
          <w:szCs w:val="24"/>
        </w:rPr>
      </w:pPr>
      <w:r w:rsidRPr="00600AB5">
        <w:t xml:space="preserve">1. </w:t>
      </w:r>
      <w:r w:rsidR="000E5185">
        <w:t>Sutik</w:t>
      </w:r>
      <w:r w:rsidRPr="00236C8F">
        <w:rPr>
          <w:szCs w:val="24"/>
        </w:rPr>
        <w:t>ti</w:t>
      </w:r>
      <w:r w:rsidR="000E5185">
        <w:rPr>
          <w:szCs w:val="24"/>
        </w:rPr>
        <w:t xml:space="preserve">, kad </w:t>
      </w:r>
      <w:r w:rsidR="00794510">
        <w:rPr>
          <w:szCs w:val="24"/>
        </w:rPr>
        <w:t xml:space="preserve">(asmens duomenys neskelbtini) </w:t>
      </w:r>
      <w:r w:rsidR="000E5185">
        <w:rPr>
          <w:szCs w:val="24"/>
        </w:rPr>
        <w:t xml:space="preserve">parduotų pagal </w:t>
      </w:r>
      <w:r w:rsidR="00DA0AEA">
        <w:rPr>
          <w:szCs w:val="24"/>
        </w:rPr>
        <w:t xml:space="preserve">Sutartį </w:t>
      </w:r>
      <w:r w:rsidR="00EA25E3">
        <w:rPr>
          <w:szCs w:val="24"/>
        </w:rPr>
        <w:t xml:space="preserve">bendrosios jungtinės sutuoktinių nuosavybės teise įgytą 151/670 dalį žemės sklypo, </w:t>
      </w:r>
      <w:r w:rsidRPr="00600AB5">
        <w:rPr>
          <w:szCs w:val="24"/>
        </w:rPr>
        <w:t>esan</w:t>
      </w:r>
      <w:r w:rsidR="00EA25E3">
        <w:rPr>
          <w:szCs w:val="24"/>
        </w:rPr>
        <w:t>čio</w:t>
      </w:r>
      <w:r w:rsidRPr="00600AB5">
        <w:rPr>
          <w:szCs w:val="24"/>
        </w:rPr>
        <w:t xml:space="preserve"> </w:t>
      </w:r>
      <w:r w:rsidR="00794510">
        <w:rPr>
          <w:szCs w:val="24"/>
        </w:rPr>
        <w:t>(neskelbtina)</w:t>
      </w:r>
      <w:r w:rsidRPr="00600AB5">
        <w:rPr>
          <w:szCs w:val="24"/>
        </w:rPr>
        <w:t>, Panevėžyje</w:t>
      </w:r>
      <w:r w:rsidR="00EA25E3">
        <w:rPr>
          <w:szCs w:val="24"/>
        </w:rPr>
        <w:t xml:space="preserve"> </w:t>
      </w:r>
      <w:r w:rsidR="00E560EF">
        <w:rPr>
          <w:szCs w:val="24"/>
        </w:rPr>
        <w:t>(</w:t>
      </w:r>
      <w:r w:rsidR="00EA25E3">
        <w:rPr>
          <w:szCs w:val="24"/>
        </w:rPr>
        <w:t>unikalus Nr. 2701-0005-0305</w:t>
      </w:r>
      <w:r w:rsidR="00E560EF">
        <w:rPr>
          <w:szCs w:val="24"/>
        </w:rPr>
        <w:t>)</w:t>
      </w:r>
      <w:r w:rsidR="00EA25E3">
        <w:rPr>
          <w:szCs w:val="24"/>
        </w:rPr>
        <w:t>, 28/100 dal</w:t>
      </w:r>
      <w:r w:rsidR="00E560EF">
        <w:rPr>
          <w:szCs w:val="24"/>
        </w:rPr>
        <w:t>į</w:t>
      </w:r>
      <w:r w:rsidR="00EA25E3">
        <w:rPr>
          <w:szCs w:val="24"/>
        </w:rPr>
        <w:t xml:space="preserve"> gyvenamojo namo</w:t>
      </w:r>
      <w:r w:rsidR="00E560EF">
        <w:rPr>
          <w:szCs w:val="24"/>
        </w:rPr>
        <w:t xml:space="preserve"> (</w:t>
      </w:r>
      <w:r w:rsidR="00EA25E3">
        <w:rPr>
          <w:szCs w:val="24"/>
        </w:rPr>
        <w:t>unikalus Nr. 2797-2000-3011</w:t>
      </w:r>
      <w:r w:rsidR="00E560EF">
        <w:rPr>
          <w:szCs w:val="24"/>
        </w:rPr>
        <w:t>)</w:t>
      </w:r>
      <w:r w:rsidR="00EA25E3">
        <w:rPr>
          <w:szCs w:val="24"/>
        </w:rPr>
        <w:t>, 25/100 dal</w:t>
      </w:r>
      <w:r w:rsidR="00E560EF">
        <w:rPr>
          <w:szCs w:val="24"/>
        </w:rPr>
        <w:t>į</w:t>
      </w:r>
      <w:r w:rsidR="00EA25E3">
        <w:rPr>
          <w:szCs w:val="24"/>
        </w:rPr>
        <w:t xml:space="preserve"> garažo</w:t>
      </w:r>
      <w:r w:rsidR="00E560EF">
        <w:rPr>
          <w:szCs w:val="24"/>
        </w:rPr>
        <w:t xml:space="preserve"> (</w:t>
      </w:r>
      <w:r w:rsidR="00EA25E3">
        <w:rPr>
          <w:szCs w:val="24"/>
        </w:rPr>
        <w:t>unikalus Nr. 2797-2000-3022</w:t>
      </w:r>
      <w:r w:rsidR="00E560EF">
        <w:rPr>
          <w:szCs w:val="24"/>
        </w:rPr>
        <w:t>)</w:t>
      </w:r>
      <w:r w:rsidR="00EA25E3">
        <w:rPr>
          <w:szCs w:val="24"/>
        </w:rPr>
        <w:t>, 23/100 dal</w:t>
      </w:r>
      <w:r w:rsidR="00E560EF">
        <w:rPr>
          <w:szCs w:val="24"/>
        </w:rPr>
        <w:t>į</w:t>
      </w:r>
      <w:r w:rsidR="00EA25E3">
        <w:rPr>
          <w:szCs w:val="24"/>
        </w:rPr>
        <w:t xml:space="preserve"> kitų statinių</w:t>
      </w:r>
      <w:r w:rsidR="00E560EF">
        <w:rPr>
          <w:szCs w:val="24"/>
        </w:rPr>
        <w:t xml:space="preserve"> </w:t>
      </w:r>
      <w:r w:rsidR="00EA25E3">
        <w:rPr>
          <w:szCs w:val="24"/>
        </w:rPr>
        <w:t>(inžinerinių)</w:t>
      </w:r>
      <w:r w:rsidR="00E560EF">
        <w:rPr>
          <w:szCs w:val="24"/>
        </w:rPr>
        <w:t xml:space="preserve"> ‒ </w:t>
      </w:r>
      <w:r w:rsidR="00EA25E3">
        <w:rPr>
          <w:szCs w:val="24"/>
        </w:rPr>
        <w:t>kiemo statinių</w:t>
      </w:r>
      <w:r w:rsidR="00E560EF">
        <w:rPr>
          <w:szCs w:val="24"/>
        </w:rPr>
        <w:t xml:space="preserve"> (</w:t>
      </w:r>
      <w:r w:rsidR="00EA25E3">
        <w:rPr>
          <w:szCs w:val="24"/>
        </w:rPr>
        <w:t>unikalus Nr. 2797-2000-3055</w:t>
      </w:r>
      <w:r w:rsidR="00E560EF">
        <w:rPr>
          <w:szCs w:val="24"/>
        </w:rPr>
        <w:t>)</w:t>
      </w:r>
      <w:r w:rsidR="00EA25E3">
        <w:rPr>
          <w:szCs w:val="24"/>
        </w:rPr>
        <w:t xml:space="preserve"> su sąlyga, kad bus atsiskaityta su Panevėžio miesto savivaldybe pagal Sutarties 2.1 p</w:t>
      </w:r>
      <w:r w:rsidR="0016456C">
        <w:rPr>
          <w:szCs w:val="24"/>
        </w:rPr>
        <w:t>apunktį</w:t>
      </w:r>
      <w:r w:rsidR="00EA25E3">
        <w:rPr>
          <w:szCs w:val="24"/>
        </w:rPr>
        <w:t>.</w:t>
      </w:r>
    </w:p>
    <w:p w14:paraId="2F420E26" w14:textId="0D3C5E90" w:rsidR="004A0A03" w:rsidRPr="006F7A87" w:rsidRDefault="004A0A03" w:rsidP="004A0A03">
      <w:pPr>
        <w:spacing w:line="360" w:lineRule="auto"/>
        <w:ind w:firstLine="851"/>
        <w:jc w:val="both"/>
        <w:rPr>
          <w:szCs w:val="24"/>
        </w:rPr>
      </w:pPr>
      <w:r w:rsidRPr="00600AB5">
        <w:t xml:space="preserve">2. 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w:t>
      </w:r>
      <w:r w:rsidR="00EA25E3">
        <w:t xml:space="preserve">) parengti </w:t>
      </w:r>
      <w:r w:rsidR="00E560EF">
        <w:t>sutikimą parduoti</w:t>
      </w:r>
      <w:r w:rsidR="00E560EF" w:rsidRPr="00600AB5">
        <w:t xml:space="preserve"> </w:t>
      </w:r>
      <w:r w:rsidR="00EA25E3">
        <w:t>1 punkte minim</w:t>
      </w:r>
      <w:r w:rsidR="00E560EF">
        <w:t>ą</w:t>
      </w:r>
      <w:r w:rsidR="00EA25E3">
        <w:t xml:space="preserve"> turt</w:t>
      </w:r>
      <w:r w:rsidR="00E560EF">
        <w:t>ą</w:t>
      </w:r>
      <w:r w:rsidR="00922DEA">
        <w:t xml:space="preserve"> </w:t>
      </w:r>
      <w:r w:rsidRPr="00600AB5">
        <w:t>ir j</w:t>
      </w:r>
      <w:r w:rsidR="00922DEA">
        <w:t>į</w:t>
      </w:r>
      <w:r w:rsidRPr="00600AB5">
        <w:t xml:space="preserve"> </w:t>
      </w:r>
      <w:r w:rsidRPr="006F7A87">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8" w14:textId="77777777" w:rsidR="005C41AC" w:rsidRDefault="005C41AC" w:rsidP="00215C3A">
      <w:pPr>
        <w:spacing w:line="360" w:lineRule="auto"/>
        <w:jc w:val="both"/>
        <w:rPr>
          <w:szCs w:val="24"/>
        </w:rPr>
      </w:pP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2F420E2C"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2F420E2D"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4A82" w14:textId="77777777" w:rsidR="00C47CFD" w:rsidRDefault="00C47CFD">
      <w:r>
        <w:separator/>
      </w:r>
    </w:p>
  </w:endnote>
  <w:endnote w:type="continuationSeparator" w:id="0">
    <w:p w14:paraId="4FFCE2AD" w14:textId="77777777" w:rsidR="00C47CFD" w:rsidRDefault="00C4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2E668" w14:textId="77777777" w:rsidR="00C47CFD" w:rsidRDefault="00C47CFD">
      <w:r>
        <w:separator/>
      </w:r>
    </w:p>
  </w:footnote>
  <w:footnote w:type="continuationSeparator" w:id="0">
    <w:p w14:paraId="2409A10F" w14:textId="77777777" w:rsidR="00C47CFD" w:rsidRDefault="00C47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185"/>
    <w:rsid w:val="000E5933"/>
    <w:rsid w:val="000E7131"/>
    <w:rsid w:val="00101F07"/>
    <w:rsid w:val="0010317D"/>
    <w:rsid w:val="00124B60"/>
    <w:rsid w:val="00132ABE"/>
    <w:rsid w:val="00153B94"/>
    <w:rsid w:val="0016456C"/>
    <w:rsid w:val="001B1FE3"/>
    <w:rsid w:val="001D1AC1"/>
    <w:rsid w:val="001D3CB6"/>
    <w:rsid w:val="001E4DFD"/>
    <w:rsid w:val="001F7914"/>
    <w:rsid w:val="0020204A"/>
    <w:rsid w:val="00206FC7"/>
    <w:rsid w:val="00215C3A"/>
    <w:rsid w:val="0023417F"/>
    <w:rsid w:val="00234FD8"/>
    <w:rsid w:val="0024706D"/>
    <w:rsid w:val="00250AE8"/>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3B94"/>
    <w:rsid w:val="004564CD"/>
    <w:rsid w:val="00464BB1"/>
    <w:rsid w:val="00480D2E"/>
    <w:rsid w:val="004849ED"/>
    <w:rsid w:val="00492B49"/>
    <w:rsid w:val="004A0A03"/>
    <w:rsid w:val="004A3610"/>
    <w:rsid w:val="004B4CB3"/>
    <w:rsid w:val="004C07E0"/>
    <w:rsid w:val="004D35C5"/>
    <w:rsid w:val="004E4142"/>
    <w:rsid w:val="00510DE4"/>
    <w:rsid w:val="005166E3"/>
    <w:rsid w:val="0052387D"/>
    <w:rsid w:val="00524D2D"/>
    <w:rsid w:val="00533646"/>
    <w:rsid w:val="00562BCD"/>
    <w:rsid w:val="00564A15"/>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05C1"/>
    <w:rsid w:val="007266B6"/>
    <w:rsid w:val="00740946"/>
    <w:rsid w:val="00743B7D"/>
    <w:rsid w:val="007452C6"/>
    <w:rsid w:val="0075522A"/>
    <w:rsid w:val="00780E8C"/>
    <w:rsid w:val="00785145"/>
    <w:rsid w:val="00793437"/>
    <w:rsid w:val="00794510"/>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22DEA"/>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7CFD"/>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0AEA"/>
    <w:rsid w:val="00DB5818"/>
    <w:rsid w:val="00DC75E0"/>
    <w:rsid w:val="00DD20B8"/>
    <w:rsid w:val="00DE0D95"/>
    <w:rsid w:val="00DF43DD"/>
    <w:rsid w:val="00E00B4D"/>
    <w:rsid w:val="00E21A77"/>
    <w:rsid w:val="00E34BFA"/>
    <w:rsid w:val="00E429EE"/>
    <w:rsid w:val="00E560EF"/>
    <w:rsid w:val="00E60928"/>
    <w:rsid w:val="00E6329A"/>
    <w:rsid w:val="00E73C7C"/>
    <w:rsid w:val="00E81C99"/>
    <w:rsid w:val="00E874D4"/>
    <w:rsid w:val="00E9055A"/>
    <w:rsid w:val="00E94693"/>
    <w:rsid w:val="00E94E7A"/>
    <w:rsid w:val="00EA2453"/>
    <w:rsid w:val="00EA25E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1079</Words>
  <Characters>616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2019-02-13T09:23:00Z</cp:lastPrinted>
  <dcterms:created xsi:type="dcterms:W3CDTF">2019-02-14T07:43:00Z</dcterms:created>
  <dcterms:modified xsi:type="dcterms:W3CDTF">2019-02-14T07:43:00Z</dcterms:modified>
</cp:coreProperties>
</file>