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0CA3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AE0CB19" wp14:editId="0AE0CB1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AE0CA37" w14:textId="77777777" w:rsidR="005C41AC" w:rsidRPr="005C41AC" w:rsidRDefault="005C41AC" w:rsidP="005C41AC">
      <w:pPr>
        <w:jc w:val="center"/>
        <w:rPr>
          <w:szCs w:val="24"/>
        </w:rPr>
      </w:pPr>
    </w:p>
    <w:p w14:paraId="0AE0CA3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AE0CA39" w14:textId="77777777" w:rsidR="005C41AC" w:rsidRPr="005C41AC" w:rsidRDefault="005C41AC" w:rsidP="00571BF3">
      <w:pPr>
        <w:keepNext/>
        <w:jc w:val="center"/>
        <w:outlineLvl w:val="1"/>
      </w:pPr>
    </w:p>
    <w:p w14:paraId="0AE0CA3A" w14:textId="77777777" w:rsidR="005C41AC" w:rsidRPr="005C41AC" w:rsidRDefault="005C41AC" w:rsidP="00571BF3">
      <w:pPr>
        <w:keepNext/>
        <w:jc w:val="center"/>
        <w:outlineLvl w:val="1"/>
      </w:pPr>
    </w:p>
    <w:p w14:paraId="0AE0CA3B" w14:textId="77777777" w:rsidR="0062551B" w:rsidRPr="00A562AA" w:rsidRDefault="00A11511" w:rsidP="00571BF3">
      <w:pPr>
        <w:keepNext/>
        <w:jc w:val="center"/>
        <w:outlineLvl w:val="1"/>
        <w:rPr>
          <w:b/>
        </w:rPr>
      </w:pPr>
      <w:r>
        <w:rPr>
          <w:b/>
        </w:rPr>
        <w:t>SPRENDIMAS</w:t>
      </w:r>
    </w:p>
    <w:p w14:paraId="0AE0CA3C" w14:textId="77777777" w:rsidR="0062551B" w:rsidRPr="00A562AA" w:rsidRDefault="00524D2D" w:rsidP="005F44E3">
      <w:pPr>
        <w:pStyle w:val="Antrat1"/>
      </w:pPr>
      <w:r>
        <w:fldChar w:fldCharType="begin">
          <w:ffData>
            <w:name w:val="tekstoAntraste"/>
            <w:enabled/>
            <w:calcOnExit w:val="0"/>
            <w:textInput>
              <w:default w:val="&lt;Antraštė&gt;"/>
            </w:textInput>
          </w:ffData>
        </w:fldChar>
      </w:r>
      <w:bookmarkStart w:id="1" w:name="tekstoAntraste"/>
      <w:r>
        <w:instrText xml:space="preserve"> FORMTEXT </w:instrText>
      </w:r>
      <w:r>
        <w:fldChar w:fldCharType="separate"/>
      </w:r>
      <w:r>
        <w:rPr>
          <w:noProof/>
        </w:rPr>
        <w:t>DĖL PANEVĖŽIO MOKSLEIVIŲ NAMŲ NUOSTATŲ PATVIRTINIMO IR SAVIVALDYBĖS TARYBOS 2010 M. LIEPOS 29 D. SPRENDIMO NR. 1-57-8 PRIPAŽINIMO NETEKUSIU GALIOS</w:t>
      </w:r>
      <w:r>
        <w:fldChar w:fldCharType="end"/>
      </w:r>
      <w:bookmarkEnd w:id="1"/>
    </w:p>
    <w:p w14:paraId="0AE0CA3D" w14:textId="77777777" w:rsidR="0062551B" w:rsidRDefault="0062551B" w:rsidP="003E58F0">
      <w:pPr>
        <w:jc w:val="center"/>
      </w:pPr>
    </w:p>
    <w:p w14:paraId="0AE0CA3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2019 m. sausio 15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TSP-8</w:t>
      </w:r>
      <w:r>
        <w:fldChar w:fldCharType="end"/>
      </w:r>
      <w:bookmarkEnd w:id="3"/>
    </w:p>
    <w:p w14:paraId="0AE0CA3F" w14:textId="77777777" w:rsidR="0062551B" w:rsidRPr="00A562AA" w:rsidRDefault="0062551B" w:rsidP="00571BF3">
      <w:pPr>
        <w:keepNext/>
        <w:jc w:val="center"/>
        <w:outlineLvl w:val="2"/>
        <w:rPr>
          <w:b/>
        </w:rPr>
      </w:pPr>
      <w:r w:rsidRPr="00A562AA">
        <w:t>Panevėžys</w:t>
      </w:r>
    </w:p>
    <w:p w14:paraId="0AE0CA40" w14:textId="77777777" w:rsidR="0062551B" w:rsidRDefault="0062551B" w:rsidP="00571BF3">
      <w:pPr>
        <w:jc w:val="both"/>
      </w:pPr>
    </w:p>
    <w:p w14:paraId="0AE0CA41" w14:textId="77777777" w:rsidR="0062551B" w:rsidRPr="00A562AA" w:rsidRDefault="0062551B" w:rsidP="005C41AC">
      <w:pPr>
        <w:ind w:firstLine="851"/>
        <w:jc w:val="both"/>
      </w:pPr>
    </w:p>
    <w:p w14:paraId="0AE0CA42" w14:textId="77777777" w:rsidR="00441D5C" w:rsidRPr="00441D5C" w:rsidRDefault="0062551B" w:rsidP="00441D5C">
      <w:pPr>
        <w:spacing w:line="360" w:lineRule="auto"/>
        <w:ind w:firstLine="851"/>
        <w:jc w:val="both"/>
        <w:rPr>
          <w:rFonts w:eastAsia="Calibri"/>
          <w:szCs w:val="24"/>
        </w:rPr>
      </w:pPr>
      <w:r w:rsidRPr="00A562AA">
        <w:rPr>
          <w:szCs w:val="24"/>
        </w:rPr>
        <w:t>Vadovaudamasi</w:t>
      </w:r>
      <w:r w:rsidR="00441D5C">
        <w:rPr>
          <w:szCs w:val="24"/>
        </w:rPr>
        <w:t xml:space="preserve"> </w:t>
      </w:r>
      <w:r w:rsidR="00441D5C" w:rsidRPr="00441D5C">
        <w:rPr>
          <w:rFonts w:eastAsia="Calibri"/>
          <w:szCs w:val="24"/>
        </w:rPr>
        <w:t>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V-1164 „Dėl Nuostatų, įstatų ar statutų įforminimo reikalavimų patvirtinimo“, Panevėžio miesto savivaldybės taryba n u s p r e n d ž i a:</w:t>
      </w:r>
    </w:p>
    <w:p w14:paraId="0AE0CA43" w14:textId="77777777" w:rsidR="00441D5C" w:rsidRPr="00441D5C" w:rsidRDefault="00441D5C" w:rsidP="00441D5C">
      <w:pPr>
        <w:spacing w:line="360" w:lineRule="auto"/>
        <w:ind w:firstLine="851"/>
        <w:jc w:val="both"/>
        <w:rPr>
          <w:rFonts w:eastAsia="Calibri"/>
          <w:szCs w:val="24"/>
        </w:rPr>
      </w:pPr>
      <w:r w:rsidRPr="00441D5C">
        <w:rPr>
          <w:rFonts w:eastAsia="Calibri"/>
          <w:szCs w:val="24"/>
        </w:rPr>
        <w:t>1. Patvirtinti Panevėžio moksleivių namų nuostatus (pridedama).</w:t>
      </w:r>
    </w:p>
    <w:p w14:paraId="0AE0CA44" w14:textId="77777777" w:rsidR="00441D5C" w:rsidRPr="00441D5C" w:rsidRDefault="00441D5C" w:rsidP="00441D5C">
      <w:pPr>
        <w:spacing w:line="360" w:lineRule="auto"/>
        <w:ind w:firstLine="851"/>
        <w:jc w:val="both"/>
        <w:rPr>
          <w:rFonts w:eastAsia="Calibri"/>
          <w:szCs w:val="24"/>
        </w:rPr>
      </w:pPr>
      <w:r w:rsidRPr="00441D5C">
        <w:rPr>
          <w:rFonts w:eastAsia="Calibri"/>
          <w:szCs w:val="24"/>
        </w:rPr>
        <w:t>2. Įgalioti Panevėžio moksleivių namų direktorę Ramintą Juzėnienę pasirašyti Panevėžio moksleivių namų nuostatus.</w:t>
      </w:r>
    </w:p>
    <w:p w14:paraId="0AE0CA45" w14:textId="77777777" w:rsidR="00441D5C" w:rsidRPr="00441D5C" w:rsidRDefault="00441D5C" w:rsidP="00441D5C">
      <w:pPr>
        <w:spacing w:line="360" w:lineRule="auto"/>
        <w:ind w:firstLine="851"/>
        <w:jc w:val="both"/>
        <w:rPr>
          <w:rFonts w:eastAsia="Calibri"/>
          <w:szCs w:val="24"/>
        </w:rPr>
      </w:pPr>
      <w:r w:rsidRPr="00441D5C">
        <w:rPr>
          <w:rFonts w:eastAsia="Calibri"/>
          <w:szCs w:val="24"/>
        </w:rPr>
        <w:t>3. Pripažinti netekusiu galios Panevėžio miesto savivaldybės tarybos 2010 m. liepos 29 d. sprendimą Nr. 1-57-8 „Dėl Panevėžio moksleivių namų nuostatų patvirtinimo ir Savivaldybės tarybos 2009 m. sausio 29 d. sprendimo Nr. 1-29-4 1.14 papunkčio pripažinimo netekusiu galios“.</w:t>
      </w:r>
    </w:p>
    <w:p w14:paraId="0AE0CA46" w14:textId="77777777" w:rsidR="00441D5C" w:rsidRPr="00441D5C" w:rsidRDefault="00441D5C" w:rsidP="00441D5C">
      <w:pPr>
        <w:spacing w:line="360" w:lineRule="auto"/>
        <w:ind w:firstLine="851"/>
        <w:jc w:val="both"/>
        <w:rPr>
          <w:rFonts w:eastAsia="Calibri"/>
          <w:szCs w:val="24"/>
        </w:rPr>
      </w:pPr>
      <w:r w:rsidRPr="00441D5C">
        <w:rPr>
          <w:rFonts w:eastAsia="Calibri"/>
          <w:szCs w:val="22"/>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AE0CA47" w14:textId="77777777" w:rsidR="0062551B" w:rsidRDefault="0062551B" w:rsidP="002D0B3C">
      <w:pPr>
        <w:jc w:val="both"/>
        <w:rPr>
          <w:szCs w:val="24"/>
        </w:rPr>
      </w:pPr>
    </w:p>
    <w:p w14:paraId="0AE0CA48" w14:textId="77777777" w:rsidR="005C41AC" w:rsidRPr="00A562AA" w:rsidRDefault="005C41AC" w:rsidP="002D0B3C">
      <w:pPr>
        <w:jc w:val="both"/>
        <w:rPr>
          <w:szCs w:val="24"/>
        </w:rPr>
      </w:pPr>
    </w:p>
    <w:p w14:paraId="0AE0CA49" w14:textId="77777777" w:rsidR="0062551B" w:rsidRDefault="0062551B" w:rsidP="002D0B3C">
      <w:pPr>
        <w:jc w:val="both"/>
        <w:rPr>
          <w:szCs w:val="24"/>
        </w:rPr>
      </w:pPr>
    </w:p>
    <w:p w14:paraId="0AE0CA4A"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0AE0CA4B" w14:textId="77777777" w:rsidR="001D3CB6" w:rsidRDefault="001D3CB6" w:rsidP="001D3CB6">
      <w:pPr>
        <w:jc w:val="both"/>
        <w:rPr>
          <w:rFonts w:eastAsia="Calibri"/>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p w14:paraId="0AE0CA4C" w14:textId="77777777" w:rsidR="00441D5C" w:rsidRDefault="00441D5C" w:rsidP="001D3CB6">
      <w:pPr>
        <w:jc w:val="both"/>
        <w:rPr>
          <w:rFonts w:eastAsia="Calibri"/>
          <w:szCs w:val="24"/>
        </w:rPr>
      </w:pPr>
    </w:p>
    <w:p w14:paraId="0AE0CA4D" w14:textId="77777777" w:rsidR="00441D5C" w:rsidRDefault="00441D5C" w:rsidP="001D3CB6">
      <w:pPr>
        <w:jc w:val="both"/>
        <w:rPr>
          <w:rFonts w:eastAsia="Calibri"/>
          <w:szCs w:val="24"/>
        </w:rPr>
      </w:pPr>
    </w:p>
    <w:p w14:paraId="0AE0CA4E" w14:textId="77777777" w:rsidR="00441D5C" w:rsidRDefault="00441D5C" w:rsidP="001D3CB6">
      <w:pPr>
        <w:jc w:val="both"/>
        <w:rPr>
          <w:rFonts w:eastAsia="Calibri"/>
          <w:szCs w:val="24"/>
        </w:rPr>
      </w:pPr>
    </w:p>
    <w:p w14:paraId="0AE0CA4F" w14:textId="77777777" w:rsidR="00441D5C" w:rsidRDefault="00441D5C" w:rsidP="001D3CB6">
      <w:pPr>
        <w:jc w:val="both"/>
        <w:rPr>
          <w:rFonts w:eastAsia="Calibri"/>
          <w:szCs w:val="24"/>
        </w:rPr>
      </w:pPr>
    </w:p>
    <w:p w14:paraId="0AE0CA50" w14:textId="77777777" w:rsidR="00441D5C" w:rsidRDefault="00441D5C" w:rsidP="001D3CB6">
      <w:pPr>
        <w:jc w:val="both"/>
        <w:rPr>
          <w:rFonts w:eastAsia="Calibri"/>
          <w:szCs w:val="24"/>
        </w:rPr>
      </w:pPr>
    </w:p>
    <w:p w14:paraId="0AE0CA51" w14:textId="77777777" w:rsidR="00441D5C" w:rsidRDefault="00441D5C" w:rsidP="001D3CB6">
      <w:pPr>
        <w:jc w:val="both"/>
        <w:rPr>
          <w:rFonts w:eastAsia="Calibri"/>
          <w:szCs w:val="24"/>
        </w:rPr>
      </w:pPr>
    </w:p>
    <w:p w14:paraId="0AE0CA52" w14:textId="77777777" w:rsidR="00441D5C" w:rsidRDefault="00441D5C" w:rsidP="001D3CB6">
      <w:pPr>
        <w:jc w:val="both"/>
        <w:rPr>
          <w:rFonts w:eastAsia="Calibri"/>
          <w:szCs w:val="24"/>
        </w:rPr>
      </w:pPr>
    </w:p>
    <w:p w14:paraId="0AE0CA53" w14:textId="77777777" w:rsidR="00441D5C" w:rsidRPr="00441D5C" w:rsidRDefault="00441D5C" w:rsidP="00441D5C">
      <w:pPr>
        <w:ind w:firstLine="5954"/>
        <w:outlineLvl w:val="0"/>
        <w:rPr>
          <w:iCs/>
          <w:szCs w:val="24"/>
        </w:rPr>
      </w:pPr>
      <w:r w:rsidRPr="00441D5C">
        <w:rPr>
          <w:iCs/>
          <w:szCs w:val="24"/>
        </w:rPr>
        <w:t>PATVIRTINTA</w:t>
      </w:r>
    </w:p>
    <w:p w14:paraId="0AE0CA54" w14:textId="77777777" w:rsidR="00441D5C" w:rsidRPr="00441D5C" w:rsidRDefault="00441D5C" w:rsidP="00441D5C">
      <w:pPr>
        <w:ind w:left="5954"/>
        <w:outlineLvl w:val="0"/>
        <w:rPr>
          <w:iCs/>
          <w:szCs w:val="24"/>
        </w:rPr>
      </w:pPr>
      <w:r w:rsidRPr="00441D5C">
        <w:rPr>
          <w:iCs/>
          <w:szCs w:val="24"/>
        </w:rPr>
        <w:t>Panevėžio miesto savivaldybės tarybos</w:t>
      </w:r>
    </w:p>
    <w:p w14:paraId="0AE0CA55" w14:textId="77777777" w:rsidR="00441D5C" w:rsidRPr="00441D5C" w:rsidRDefault="00441D5C" w:rsidP="00441D5C">
      <w:pPr>
        <w:ind w:firstLine="5954"/>
        <w:outlineLvl w:val="0"/>
        <w:rPr>
          <w:szCs w:val="24"/>
        </w:rPr>
      </w:pPr>
      <w:r w:rsidRPr="00441D5C">
        <w:rPr>
          <w:iCs/>
          <w:szCs w:val="24"/>
        </w:rPr>
        <w:t xml:space="preserve">                 sprendimu</w:t>
      </w:r>
    </w:p>
    <w:p w14:paraId="0AE0CA56" w14:textId="77777777" w:rsidR="00441D5C" w:rsidRPr="00441D5C" w:rsidRDefault="00441D5C" w:rsidP="00441D5C">
      <w:pPr>
        <w:jc w:val="center"/>
        <w:rPr>
          <w:b/>
          <w:bCs/>
          <w:szCs w:val="24"/>
        </w:rPr>
      </w:pPr>
    </w:p>
    <w:p w14:paraId="0AE0CA57" w14:textId="77777777" w:rsidR="00441D5C" w:rsidRPr="00441D5C" w:rsidRDefault="00441D5C" w:rsidP="00441D5C">
      <w:pPr>
        <w:jc w:val="center"/>
        <w:rPr>
          <w:b/>
          <w:bCs/>
          <w:szCs w:val="24"/>
        </w:rPr>
      </w:pPr>
    </w:p>
    <w:p w14:paraId="0AE0CA58" w14:textId="77777777" w:rsidR="00441D5C" w:rsidRPr="00441D5C" w:rsidRDefault="00441D5C" w:rsidP="00441D5C">
      <w:pPr>
        <w:jc w:val="center"/>
        <w:rPr>
          <w:b/>
          <w:bCs/>
          <w:szCs w:val="24"/>
        </w:rPr>
      </w:pPr>
      <w:r w:rsidRPr="00441D5C">
        <w:rPr>
          <w:b/>
          <w:bCs/>
          <w:szCs w:val="24"/>
        </w:rPr>
        <w:t>PANEVĖŽIO MOKSLEIVIŲ NAMŲ NUOSTATAI</w:t>
      </w:r>
    </w:p>
    <w:p w14:paraId="0AE0CA59" w14:textId="77777777" w:rsidR="00441D5C" w:rsidRPr="00441D5C" w:rsidRDefault="00441D5C" w:rsidP="00441D5C">
      <w:pPr>
        <w:jc w:val="center"/>
        <w:rPr>
          <w:b/>
          <w:bCs/>
          <w:szCs w:val="24"/>
        </w:rPr>
      </w:pPr>
    </w:p>
    <w:p w14:paraId="0AE0CA5A" w14:textId="77777777" w:rsidR="00441D5C" w:rsidRPr="00441D5C" w:rsidRDefault="00441D5C" w:rsidP="00441D5C">
      <w:pPr>
        <w:ind w:left="1080"/>
        <w:jc w:val="center"/>
        <w:outlineLvl w:val="0"/>
        <w:rPr>
          <w:b/>
          <w:szCs w:val="24"/>
        </w:rPr>
      </w:pPr>
      <w:r w:rsidRPr="00441D5C">
        <w:rPr>
          <w:b/>
          <w:szCs w:val="24"/>
        </w:rPr>
        <w:t>I SKYRIUS</w:t>
      </w:r>
    </w:p>
    <w:p w14:paraId="0AE0CA5B" w14:textId="77777777" w:rsidR="00441D5C" w:rsidRPr="00441D5C" w:rsidRDefault="00441D5C" w:rsidP="00441D5C">
      <w:pPr>
        <w:ind w:left="1080"/>
        <w:jc w:val="center"/>
        <w:outlineLvl w:val="0"/>
        <w:rPr>
          <w:b/>
          <w:szCs w:val="24"/>
        </w:rPr>
      </w:pPr>
      <w:r w:rsidRPr="00441D5C">
        <w:rPr>
          <w:b/>
          <w:szCs w:val="24"/>
        </w:rPr>
        <w:t>BENDROSIOS NUOSTATOS</w:t>
      </w:r>
    </w:p>
    <w:p w14:paraId="0AE0CA5C" w14:textId="77777777" w:rsidR="00441D5C" w:rsidRPr="00441D5C" w:rsidRDefault="00441D5C" w:rsidP="00441D5C">
      <w:pPr>
        <w:jc w:val="center"/>
        <w:outlineLvl w:val="0"/>
        <w:rPr>
          <w:b/>
          <w:i/>
          <w:szCs w:val="24"/>
        </w:rPr>
      </w:pPr>
    </w:p>
    <w:p w14:paraId="0AE0CA5D" w14:textId="77777777" w:rsidR="00441D5C" w:rsidRPr="00441D5C" w:rsidRDefault="00441D5C" w:rsidP="00441D5C">
      <w:pPr>
        <w:spacing w:line="360" w:lineRule="auto"/>
        <w:ind w:firstLine="851"/>
        <w:jc w:val="both"/>
        <w:rPr>
          <w:szCs w:val="24"/>
        </w:rPr>
      </w:pPr>
      <w:r w:rsidRPr="00441D5C">
        <w:rPr>
          <w:szCs w:val="24"/>
        </w:rPr>
        <w:t>1. Panevėžio moksleivių namų nuostatai (toliau – Nuostatai) reglamentuoja Panevėžio moksleivių namų (toliau – mokykla) teisinę formą, priklausomybę, savininką, savininko teises ir pareigas įgyvendinančią instituciją, buveinę, mokyklos grupę, pagrindinę ir kitas paskirtis, mokymo kalbą ir mokymosi formas,</w:t>
      </w:r>
      <w:r w:rsidRPr="00441D5C">
        <w:rPr>
          <w:i/>
          <w:szCs w:val="24"/>
        </w:rPr>
        <w:t xml:space="preserve"> </w:t>
      </w:r>
      <w:r w:rsidRPr="00441D5C">
        <w:rPr>
          <w:szCs w:val="24"/>
        </w:rPr>
        <w:t>mokymo proceso organizavimo būdus, veiklos teisinį pagrindą, veiklos sritį, rūšis, tikslą, uždavinius, funkcijas,</w:t>
      </w:r>
      <w:r w:rsidRPr="00441D5C">
        <w:rPr>
          <w:i/>
          <w:szCs w:val="24"/>
        </w:rPr>
        <w:t xml:space="preserve"> </w:t>
      </w:r>
      <w:r w:rsidRPr="00441D5C">
        <w:rPr>
          <w:szCs w:val="24"/>
        </w:rPr>
        <w:t>vykdomas švietimo programas, mokymosi pasiekimus įteisinančių dokumentų išdavimą, mokyklos teises ir pareigas, veiklos organizavimą ir valdymą, savivaldą, darbuotojų priėmimą į darbą, jų darbo apmokėjimo tvarką ir atestaciją, turtą, lėšas, jų naudojimo tvarką ir finansinės veiklos kontrolę,</w:t>
      </w:r>
      <w:r w:rsidRPr="00441D5C">
        <w:rPr>
          <w:i/>
          <w:szCs w:val="24"/>
        </w:rPr>
        <w:t xml:space="preserve"> </w:t>
      </w:r>
      <w:r w:rsidRPr="00441D5C">
        <w:rPr>
          <w:szCs w:val="24"/>
        </w:rPr>
        <w:t>mokyklos veiklos priežiūrą, reorganizavimo, likvidavimo ar pertvarkymo tvarką.</w:t>
      </w:r>
    </w:p>
    <w:p w14:paraId="0AE0CA5E" w14:textId="77777777" w:rsidR="00441D5C" w:rsidRPr="00441D5C" w:rsidRDefault="00441D5C" w:rsidP="00441D5C">
      <w:pPr>
        <w:spacing w:line="360" w:lineRule="auto"/>
        <w:ind w:firstLine="851"/>
        <w:jc w:val="both"/>
        <w:rPr>
          <w:szCs w:val="24"/>
        </w:rPr>
      </w:pPr>
      <w:r w:rsidRPr="00441D5C">
        <w:rPr>
          <w:szCs w:val="24"/>
        </w:rPr>
        <w:t>2</w:t>
      </w:r>
      <w:r w:rsidRPr="00441D5C">
        <w:rPr>
          <w:i/>
          <w:szCs w:val="24"/>
        </w:rPr>
        <w:t xml:space="preserve">. </w:t>
      </w:r>
      <w:r w:rsidRPr="00441D5C">
        <w:rPr>
          <w:szCs w:val="24"/>
        </w:rPr>
        <w:t>Mokyklos oficialusis pavadinimas – Panevėžio moksleivių namai, trumpasis pavadinimas – Moksleivių namai. Mokykla įregistruota Juridinių asmenų registre, kodas 290427210.</w:t>
      </w:r>
    </w:p>
    <w:p w14:paraId="0AE0CA5F" w14:textId="77777777" w:rsidR="00441D5C" w:rsidRPr="00441D5C" w:rsidRDefault="00441D5C" w:rsidP="00441D5C">
      <w:pPr>
        <w:spacing w:line="360" w:lineRule="auto"/>
        <w:ind w:firstLine="851"/>
        <w:jc w:val="both"/>
        <w:rPr>
          <w:szCs w:val="24"/>
        </w:rPr>
      </w:pPr>
      <w:r w:rsidRPr="00441D5C">
        <w:rPr>
          <w:szCs w:val="24"/>
        </w:rPr>
        <w:t>3</w:t>
      </w:r>
      <w:r w:rsidRPr="00441D5C">
        <w:rPr>
          <w:i/>
          <w:szCs w:val="24"/>
        </w:rPr>
        <w:t xml:space="preserve">. </w:t>
      </w:r>
      <w:r w:rsidRPr="00441D5C">
        <w:rPr>
          <w:szCs w:val="24"/>
        </w:rPr>
        <w:t>Moksleivių namai įsteigti Panevėžio miesto mero 1992 m. birželio 26 d. potvarkiu Nr. 276, sujungus Jaunųjų turistų centrą, Moksleivių techninės kūrybos namus, Vaikų ir paauglių klubų susivienijimą. Moksleivių namai savo veiklą pradėjo 1992 m. rugsėjo 1 d. kaip Užmokyklinės veiklos centras. Panevėžio miesto savivaldybės tarybos 2004 m. rugsėjo 2 d. sprendimu Nr. 1-21-23 Užmokyklinės veiklos centras pavadintas Moksleivių namais.</w:t>
      </w:r>
    </w:p>
    <w:p w14:paraId="0AE0CA60" w14:textId="77777777" w:rsidR="00441D5C" w:rsidRPr="00441D5C" w:rsidRDefault="00441D5C" w:rsidP="00441D5C">
      <w:pPr>
        <w:spacing w:line="360" w:lineRule="auto"/>
        <w:ind w:firstLine="851"/>
        <w:rPr>
          <w:szCs w:val="24"/>
        </w:rPr>
      </w:pPr>
      <w:r w:rsidRPr="00441D5C">
        <w:rPr>
          <w:szCs w:val="24"/>
        </w:rPr>
        <w:t>4. Mokyklos teisinė forma – biudžetinė įstaiga.</w:t>
      </w:r>
    </w:p>
    <w:p w14:paraId="0AE0CA61" w14:textId="77777777" w:rsidR="00441D5C" w:rsidRPr="00441D5C" w:rsidRDefault="00441D5C" w:rsidP="00441D5C">
      <w:pPr>
        <w:spacing w:line="360" w:lineRule="auto"/>
        <w:ind w:firstLine="851"/>
        <w:rPr>
          <w:szCs w:val="24"/>
        </w:rPr>
      </w:pPr>
      <w:r w:rsidRPr="00441D5C">
        <w:rPr>
          <w:szCs w:val="24"/>
        </w:rPr>
        <w:t>5. Mokyklos priklausomybė – savivaldybės mokykla.</w:t>
      </w:r>
    </w:p>
    <w:p w14:paraId="0AE0CA62" w14:textId="77777777" w:rsidR="00441D5C" w:rsidRPr="00441D5C" w:rsidRDefault="00441D5C" w:rsidP="00441D5C">
      <w:pPr>
        <w:spacing w:line="360" w:lineRule="auto"/>
        <w:ind w:firstLine="851"/>
        <w:rPr>
          <w:szCs w:val="24"/>
        </w:rPr>
      </w:pPr>
      <w:r w:rsidRPr="00441D5C">
        <w:rPr>
          <w:szCs w:val="24"/>
        </w:rPr>
        <w:t>6. Mokyklos savininkė – Panevėžio miesto savivaldybė.</w:t>
      </w:r>
    </w:p>
    <w:p w14:paraId="0AE0CA63" w14:textId="77777777" w:rsidR="00441D5C" w:rsidRPr="00441D5C" w:rsidRDefault="00441D5C" w:rsidP="00441D5C">
      <w:pPr>
        <w:spacing w:line="360" w:lineRule="auto"/>
        <w:ind w:firstLine="851"/>
        <w:rPr>
          <w:szCs w:val="24"/>
        </w:rPr>
      </w:pPr>
      <w:r w:rsidRPr="00441D5C">
        <w:rPr>
          <w:szCs w:val="24"/>
        </w:rPr>
        <w:t>7. Mokyklos savininko teises ir pareigas įgyvendinanti institucija – Panevėžio miesto savivaldybės taryba (toliau - Savivaldybės taryba). Ji:</w:t>
      </w:r>
    </w:p>
    <w:p w14:paraId="0AE0CA64" w14:textId="77777777" w:rsidR="00441D5C" w:rsidRPr="00441D5C" w:rsidRDefault="00441D5C" w:rsidP="00441D5C">
      <w:pPr>
        <w:spacing w:line="360" w:lineRule="auto"/>
        <w:ind w:firstLine="851"/>
        <w:rPr>
          <w:szCs w:val="24"/>
        </w:rPr>
      </w:pPr>
      <w:r w:rsidRPr="00441D5C">
        <w:rPr>
          <w:szCs w:val="24"/>
        </w:rPr>
        <w:t>7.1. tvirtina mokyklos nuostatus;</w:t>
      </w:r>
    </w:p>
    <w:p w14:paraId="0AE0CA65" w14:textId="77777777" w:rsidR="00441D5C" w:rsidRPr="00441D5C" w:rsidRDefault="00441D5C" w:rsidP="00441D5C">
      <w:pPr>
        <w:spacing w:line="360" w:lineRule="auto"/>
        <w:ind w:firstLine="851"/>
        <w:rPr>
          <w:szCs w:val="24"/>
        </w:rPr>
      </w:pPr>
      <w:r w:rsidRPr="00441D5C">
        <w:rPr>
          <w:szCs w:val="24"/>
        </w:rPr>
        <w:t>7.2. priima į pareigas ir iš jų atleidžia mokyklos direktorių;</w:t>
      </w:r>
    </w:p>
    <w:p w14:paraId="0AE0CA66" w14:textId="77777777" w:rsidR="00441D5C" w:rsidRPr="00441D5C" w:rsidRDefault="00441D5C" w:rsidP="00441D5C">
      <w:pPr>
        <w:spacing w:line="360" w:lineRule="auto"/>
        <w:ind w:firstLine="851"/>
        <w:jc w:val="both"/>
        <w:rPr>
          <w:szCs w:val="24"/>
        </w:rPr>
      </w:pPr>
      <w:r w:rsidRPr="00441D5C">
        <w:rPr>
          <w:szCs w:val="24"/>
        </w:rPr>
        <w:t>7.3. priima sprendimus dėl:</w:t>
      </w:r>
    </w:p>
    <w:p w14:paraId="0AE0CA67" w14:textId="77777777" w:rsidR="00441D5C" w:rsidRPr="00441D5C" w:rsidRDefault="00441D5C" w:rsidP="00441D5C">
      <w:pPr>
        <w:spacing w:line="360" w:lineRule="auto"/>
        <w:ind w:firstLine="851"/>
        <w:jc w:val="both"/>
        <w:rPr>
          <w:szCs w:val="24"/>
        </w:rPr>
      </w:pPr>
      <w:r w:rsidRPr="00441D5C">
        <w:rPr>
          <w:szCs w:val="24"/>
        </w:rPr>
        <w:t>7.3.1. mokyklos buveinės pakeitimo;</w:t>
      </w:r>
    </w:p>
    <w:p w14:paraId="0AE0CA68" w14:textId="77777777" w:rsidR="00441D5C" w:rsidRPr="00441D5C" w:rsidRDefault="00441D5C" w:rsidP="00441D5C">
      <w:pPr>
        <w:spacing w:line="360" w:lineRule="auto"/>
        <w:ind w:firstLine="851"/>
        <w:jc w:val="both"/>
        <w:rPr>
          <w:szCs w:val="24"/>
        </w:rPr>
      </w:pPr>
      <w:r w:rsidRPr="00441D5C">
        <w:rPr>
          <w:szCs w:val="24"/>
        </w:rPr>
        <w:t>7.3.2. mokyklos pertvarkymo, reorganizavimo ar likvidavimo;</w:t>
      </w:r>
    </w:p>
    <w:p w14:paraId="0AE0CA69" w14:textId="77777777" w:rsidR="00441D5C" w:rsidRPr="00441D5C" w:rsidRDefault="00441D5C" w:rsidP="00441D5C">
      <w:pPr>
        <w:spacing w:line="360" w:lineRule="auto"/>
        <w:ind w:firstLine="851"/>
        <w:jc w:val="both"/>
        <w:rPr>
          <w:szCs w:val="24"/>
        </w:rPr>
      </w:pPr>
      <w:r w:rsidRPr="00441D5C">
        <w:rPr>
          <w:szCs w:val="24"/>
        </w:rPr>
        <w:lastRenderedPageBreak/>
        <w:t>7.3.3. likvidatoriaus skyrimo ir atleidimo arba likvidavimo komisijos sudarymo ir jos įgaliojimų nutraukimo;</w:t>
      </w:r>
    </w:p>
    <w:p w14:paraId="0AE0CA6A" w14:textId="77777777" w:rsidR="00441D5C" w:rsidRPr="00441D5C" w:rsidRDefault="00441D5C" w:rsidP="00441D5C">
      <w:pPr>
        <w:spacing w:line="360" w:lineRule="auto"/>
        <w:ind w:firstLine="851"/>
        <w:jc w:val="both"/>
        <w:rPr>
          <w:szCs w:val="24"/>
        </w:rPr>
      </w:pPr>
      <w:r w:rsidRPr="00441D5C">
        <w:rPr>
          <w:szCs w:val="24"/>
        </w:rPr>
        <w:t>7.3.4. filialo steigimo ir jo veiklos nutraukimo;</w:t>
      </w:r>
    </w:p>
    <w:p w14:paraId="0AE0CA6B" w14:textId="77777777" w:rsidR="00441D5C" w:rsidRPr="00441D5C" w:rsidRDefault="00441D5C" w:rsidP="00441D5C">
      <w:pPr>
        <w:spacing w:line="360" w:lineRule="auto"/>
        <w:ind w:firstLine="851"/>
        <w:jc w:val="both"/>
        <w:rPr>
          <w:szCs w:val="24"/>
        </w:rPr>
      </w:pPr>
      <w:r w:rsidRPr="00441D5C">
        <w:rPr>
          <w:szCs w:val="24"/>
        </w:rPr>
        <w:t>7.3.5. didžiausio leistino pareigybių skaičiaus nustatymo;</w:t>
      </w:r>
    </w:p>
    <w:p w14:paraId="0AE0CA6C" w14:textId="77777777" w:rsidR="00441D5C" w:rsidRPr="00441D5C" w:rsidRDefault="00441D5C" w:rsidP="00441D5C">
      <w:pPr>
        <w:spacing w:line="360" w:lineRule="auto"/>
        <w:ind w:firstLine="851"/>
        <w:jc w:val="both"/>
        <w:rPr>
          <w:szCs w:val="24"/>
        </w:rPr>
      </w:pPr>
      <w:r w:rsidRPr="00441D5C">
        <w:rPr>
          <w:szCs w:val="24"/>
        </w:rPr>
        <w:t>7.3.6. kainų ir tarifų už teikiamas atlygintinas paslaugas nustatymo;</w:t>
      </w:r>
    </w:p>
    <w:p w14:paraId="0AE0CA6D" w14:textId="77777777" w:rsidR="00441D5C" w:rsidRPr="00441D5C" w:rsidRDefault="00441D5C" w:rsidP="00441D5C">
      <w:pPr>
        <w:spacing w:line="360" w:lineRule="auto"/>
        <w:ind w:firstLine="851"/>
        <w:jc w:val="both"/>
        <w:rPr>
          <w:szCs w:val="24"/>
        </w:rPr>
      </w:pPr>
      <w:r w:rsidRPr="00441D5C">
        <w:rPr>
          <w:szCs w:val="24"/>
        </w:rPr>
        <w:t>7.4. sprendžia kitus Lietuvos Respublikos įstatymuose ir Nuostatuose jos kompetencijai priskirtus klausimus.</w:t>
      </w:r>
    </w:p>
    <w:p w14:paraId="0AE0CA6E" w14:textId="77777777" w:rsidR="00441D5C" w:rsidRPr="00441D5C" w:rsidRDefault="00441D5C" w:rsidP="00441D5C">
      <w:pPr>
        <w:spacing w:line="360" w:lineRule="auto"/>
        <w:ind w:firstLine="851"/>
        <w:jc w:val="both"/>
        <w:rPr>
          <w:szCs w:val="24"/>
        </w:rPr>
      </w:pPr>
      <w:r w:rsidRPr="00441D5C">
        <w:rPr>
          <w:szCs w:val="24"/>
        </w:rPr>
        <w:t>8. Mokyklos buveinės adresas: Parko g. 79, LT-37307 Panevėžys.</w:t>
      </w:r>
    </w:p>
    <w:p w14:paraId="0AE0CA6F" w14:textId="77777777" w:rsidR="00441D5C" w:rsidRPr="00441D5C" w:rsidRDefault="00441D5C" w:rsidP="00441D5C">
      <w:pPr>
        <w:spacing w:line="360" w:lineRule="auto"/>
        <w:ind w:firstLine="851"/>
        <w:jc w:val="both"/>
        <w:rPr>
          <w:szCs w:val="24"/>
        </w:rPr>
      </w:pPr>
      <w:r w:rsidRPr="00441D5C">
        <w:rPr>
          <w:szCs w:val="24"/>
        </w:rPr>
        <w:t>9. Mokyklos grupė – neformaliojo vaikų švietimo mokykla ir formalųjį švietimą papildančio ugdymo mokykla.</w:t>
      </w:r>
    </w:p>
    <w:p w14:paraId="0AE0CA70" w14:textId="77777777" w:rsidR="00441D5C" w:rsidRPr="00441D5C" w:rsidRDefault="00441D5C" w:rsidP="00441D5C">
      <w:pPr>
        <w:spacing w:line="360" w:lineRule="auto"/>
        <w:ind w:firstLine="851"/>
        <w:jc w:val="both"/>
        <w:rPr>
          <w:szCs w:val="24"/>
        </w:rPr>
      </w:pPr>
      <w:r w:rsidRPr="00441D5C">
        <w:rPr>
          <w:szCs w:val="24"/>
        </w:rPr>
        <w:t>10. Mokyklos pagrindinė paskirtis – neformaliojo vaikų švietimo grupės techninio ugdymo mokykla. Kitos paskirtys:</w:t>
      </w:r>
    </w:p>
    <w:p w14:paraId="0AE0CA71" w14:textId="77777777" w:rsidR="00441D5C" w:rsidRPr="00441D5C" w:rsidRDefault="00441D5C" w:rsidP="00441D5C">
      <w:pPr>
        <w:spacing w:line="360" w:lineRule="auto"/>
        <w:ind w:firstLine="851"/>
        <w:jc w:val="both"/>
        <w:rPr>
          <w:szCs w:val="24"/>
        </w:rPr>
      </w:pPr>
      <w:r w:rsidRPr="00441D5C">
        <w:rPr>
          <w:szCs w:val="24"/>
        </w:rPr>
        <w:t>10.1. neformaliojo vaikų švietimo grupės muzikinio ugdymo mokykla;</w:t>
      </w:r>
    </w:p>
    <w:p w14:paraId="0AE0CA72" w14:textId="77777777" w:rsidR="00441D5C" w:rsidRPr="00441D5C" w:rsidRDefault="00441D5C" w:rsidP="00441D5C">
      <w:pPr>
        <w:spacing w:line="360" w:lineRule="auto"/>
        <w:ind w:firstLine="851"/>
        <w:jc w:val="both"/>
        <w:rPr>
          <w:szCs w:val="24"/>
        </w:rPr>
      </w:pPr>
      <w:r w:rsidRPr="00441D5C">
        <w:rPr>
          <w:szCs w:val="24"/>
        </w:rPr>
        <w:t>10.2. neformaliojo vaikų švietimo grupės dailės ugdymo mokykla;</w:t>
      </w:r>
    </w:p>
    <w:p w14:paraId="0AE0CA73" w14:textId="77777777" w:rsidR="00441D5C" w:rsidRPr="00441D5C" w:rsidRDefault="00441D5C" w:rsidP="00441D5C">
      <w:pPr>
        <w:spacing w:line="360" w:lineRule="auto"/>
        <w:ind w:firstLine="851"/>
        <w:jc w:val="both"/>
        <w:rPr>
          <w:szCs w:val="24"/>
        </w:rPr>
      </w:pPr>
      <w:r w:rsidRPr="00441D5C">
        <w:rPr>
          <w:szCs w:val="24"/>
        </w:rPr>
        <w:t>10.3. neformaliojo vaikų švietimo grupės teatrinio ugdymo mokykla;</w:t>
      </w:r>
    </w:p>
    <w:p w14:paraId="0AE0CA74" w14:textId="77777777" w:rsidR="00441D5C" w:rsidRPr="00441D5C" w:rsidRDefault="00441D5C" w:rsidP="00441D5C">
      <w:pPr>
        <w:spacing w:line="360" w:lineRule="auto"/>
        <w:ind w:firstLine="851"/>
        <w:jc w:val="both"/>
        <w:rPr>
          <w:szCs w:val="24"/>
        </w:rPr>
      </w:pPr>
      <w:r w:rsidRPr="00441D5C">
        <w:rPr>
          <w:szCs w:val="24"/>
        </w:rPr>
        <w:t>10.4. neformaliojo vaikų švietimo grupės kalbų mokymo mokykla;</w:t>
      </w:r>
    </w:p>
    <w:p w14:paraId="0AE0CA75" w14:textId="77777777" w:rsidR="00441D5C" w:rsidRPr="00441D5C" w:rsidRDefault="00441D5C" w:rsidP="00441D5C">
      <w:pPr>
        <w:spacing w:line="360" w:lineRule="auto"/>
        <w:ind w:firstLine="851"/>
        <w:rPr>
          <w:szCs w:val="24"/>
        </w:rPr>
      </w:pPr>
      <w:r w:rsidRPr="00441D5C">
        <w:rPr>
          <w:szCs w:val="24"/>
        </w:rPr>
        <w:t>10.5. neformaliojo vaikų švietimo grupės sportinio ugdymo mokykla;</w:t>
      </w:r>
    </w:p>
    <w:p w14:paraId="0AE0CA76" w14:textId="77777777" w:rsidR="00441D5C" w:rsidRPr="00441D5C" w:rsidRDefault="00441D5C" w:rsidP="00441D5C">
      <w:pPr>
        <w:spacing w:line="360" w:lineRule="auto"/>
        <w:ind w:firstLine="851"/>
        <w:rPr>
          <w:szCs w:val="24"/>
        </w:rPr>
      </w:pPr>
      <w:r w:rsidRPr="00441D5C">
        <w:rPr>
          <w:szCs w:val="24"/>
        </w:rPr>
        <w:t>10.6. neformaliojo vaikų švietimo grupės informacinių technologijų ugdymo mokykla;</w:t>
      </w:r>
    </w:p>
    <w:p w14:paraId="0AE0CA77" w14:textId="77777777" w:rsidR="00441D5C" w:rsidRPr="00441D5C" w:rsidRDefault="00441D5C" w:rsidP="00441D5C">
      <w:pPr>
        <w:spacing w:line="360" w:lineRule="auto"/>
        <w:ind w:firstLine="851"/>
        <w:rPr>
          <w:szCs w:val="24"/>
        </w:rPr>
      </w:pPr>
      <w:r w:rsidRPr="00441D5C">
        <w:rPr>
          <w:szCs w:val="24"/>
        </w:rPr>
        <w:t>10.7. neformaliojo vaikų švietimo grupės choreografinio ugdymo mokykla;</w:t>
      </w:r>
    </w:p>
    <w:p w14:paraId="0AE0CA78" w14:textId="77777777" w:rsidR="00441D5C" w:rsidRPr="00441D5C" w:rsidRDefault="00441D5C" w:rsidP="00441D5C">
      <w:pPr>
        <w:spacing w:line="360" w:lineRule="auto"/>
        <w:ind w:firstLine="851"/>
        <w:rPr>
          <w:szCs w:val="24"/>
        </w:rPr>
      </w:pPr>
      <w:r w:rsidRPr="00441D5C">
        <w:rPr>
          <w:szCs w:val="24"/>
        </w:rPr>
        <w:t>10.8. neformaliojo vaikų švietimo grupės turizmo ir kraštotyrinio ugdymo mokykla.</w:t>
      </w:r>
    </w:p>
    <w:p w14:paraId="0AE0CA79" w14:textId="77777777" w:rsidR="00441D5C" w:rsidRPr="00441D5C" w:rsidRDefault="00441D5C" w:rsidP="00441D5C">
      <w:pPr>
        <w:spacing w:line="360" w:lineRule="auto"/>
        <w:ind w:firstLine="851"/>
        <w:jc w:val="both"/>
        <w:rPr>
          <w:szCs w:val="24"/>
        </w:rPr>
      </w:pPr>
      <w:r w:rsidRPr="00441D5C">
        <w:rPr>
          <w:szCs w:val="24"/>
        </w:rPr>
        <w:t>11. Mokymo kalba – lietuvių.</w:t>
      </w:r>
    </w:p>
    <w:p w14:paraId="0AE0CA7A" w14:textId="77777777" w:rsidR="00441D5C" w:rsidRPr="00441D5C" w:rsidRDefault="00441D5C" w:rsidP="00441D5C">
      <w:pPr>
        <w:spacing w:line="360" w:lineRule="auto"/>
        <w:ind w:firstLine="851"/>
        <w:jc w:val="both"/>
        <w:rPr>
          <w:szCs w:val="24"/>
        </w:rPr>
      </w:pPr>
      <w:r w:rsidRPr="00441D5C">
        <w:rPr>
          <w:szCs w:val="24"/>
        </w:rPr>
        <w:t>12. Mokymo forma – grupinio mokymosi forma, įgyvendinama kasdieniu mokymo proceso organizavimo būdu.</w:t>
      </w:r>
    </w:p>
    <w:p w14:paraId="0AE0CA7B" w14:textId="77777777" w:rsidR="00441D5C" w:rsidRPr="00441D5C" w:rsidRDefault="00441D5C" w:rsidP="00441D5C">
      <w:pPr>
        <w:spacing w:line="360" w:lineRule="auto"/>
        <w:ind w:firstLine="851"/>
        <w:jc w:val="both"/>
        <w:rPr>
          <w:szCs w:val="24"/>
        </w:rPr>
      </w:pPr>
      <w:r w:rsidRPr="00441D5C">
        <w:rPr>
          <w:szCs w:val="24"/>
        </w:rPr>
        <w:t>13. Mokykla vykdo neformaliojo vaikų švietimo programas.</w:t>
      </w:r>
    </w:p>
    <w:p w14:paraId="0AE0CA7C" w14:textId="77777777" w:rsidR="00441D5C" w:rsidRPr="00441D5C" w:rsidRDefault="00441D5C" w:rsidP="00441D5C">
      <w:pPr>
        <w:spacing w:line="360" w:lineRule="auto"/>
        <w:ind w:firstLine="851"/>
        <w:jc w:val="both"/>
        <w:rPr>
          <w:szCs w:val="24"/>
        </w:rPr>
      </w:pPr>
      <w:r w:rsidRPr="00441D5C">
        <w:rPr>
          <w:szCs w:val="24"/>
        </w:rPr>
        <w:t>14. Mokiniams, baigusiems visą neformaliojo vaikų švietimo programą, išduodami mokyklos nustatyto pavyzdžio pažymėjimai.</w:t>
      </w:r>
    </w:p>
    <w:p w14:paraId="0AE0CA7D" w14:textId="77777777" w:rsidR="00441D5C" w:rsidRPr="00441D5C" w:rsidRDefault="00441D5C" w:rsidP="00441D5C">
      <w:pPr>
        <w:spacing w:line="360" w:lineRule="auto"/>
        <w:ind w:firstLine="851"/>
        <w:jc w:val="both"/>
        <w:rPr>
          <w:szCs w:val="24"/>
        </w:rPr>
      </w:pPr>
      <w:r w:rsidRPr="00441D5C">
        <w:rPr>
          <w:szCs w:val="24"/>
        </w:rPr>
        <w:t>15.</w:t>
      </w:r>
      <w:r w:rsidRPr="00441D5C">
        <w:rPr>
          <w:i/>
          <w:szCs w:val="24"/>
        </w:rPr>
        <w:t xml:space="preserve"> </w:t>
      </w:r>
      <w:r w:rsidRPr="00441D5C">
        <w:rPr>
          <w:szCs w:val="24"/>
        </w:rPr>
        <w:t>Mokykla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Lietuvos respublikos švietimo, mokslo ir sporto ministro įsakymais,</w:t>
      </w:r>
      <w:r w:rsidRPr="00441D5C">
        <w:rPr>
          <w:i/>
          <w:szCs w:val="24"/>
        </w:rPr>
        <w:t xml:space="preserve"> </w:t>
      </w:r>
      <w:r w:rsidRPr="00441D5C">
        <w:rPr>
          <w:szCs w:val="24"/>
        </w:rPr>
        <w:t>Neformaliojo vaikų švietimo koncepcija, Savivaldybės tarybos sprendimais, kitais teisės aktais ir šiais Nuostatais.</w:t>
      </w:r>
    </w:p>
    <w:p w14:paraId="0AE0CA7E" w14:textId="77777777" w:rsidR="00441D5C" w:rsidRPr="00441D5C" w:rsidRDefault="00441D5C" w:rsidP="00441D5C">
      <w:pPr>
        <w:spacing w:line="360" w:lineRule="auto"/>
        <w:ind w:firstLine="851"/>
        <w:jc w:val="both"/>
        <w:rPr>
          <w:szCs w:val="24"/>
        </w:rPr>
      </w:pPr>
    </w:p>
    <w:p w14:paraId="0AE0CA7F" w14:textId="77777777" w:rsidR="00441D5C" w:rsidRPr="00441D5C" w:rsidRDefault="00441D5C" w:rsidP="00441D5C">
      <w:pPr>
        <w:jc w:val="center"/>
        <w:rPr>
          <w:b/>
          <w:szCs w:val="24"/>
        </w:rPr>
      </w:pPr>
      <w:r w:rsidRPr="00441D5C">
        <w:rPr>
          <w:b/>
          <w:szCs w:val="24"/>
        </w:rPr>
        <w:t>II SKYRIUS</w:t>
      </w:r>
    </w:p>
    <w:p w14:paraId="0AE0CA80" w14:textId="77777777" w:rsidR="00441D5C" w:rsidRPr="00441D5C" w:rsidRDefault="00441D5C" w:rsidP="00441D5C">
      <w:pPr>
        <w:jc w:val="center"/>
        <w:rPr>
          <w:b/>
          <w:szCs w:val="24"/>
        </w:rPr>
      </w:pPr>
      <w:r w:rsidRPr="00441D5C">
        <w:rPr>
          <w:b/>
          <w:szCs w:val="24"/>
        </w:rPr>
        <w:t xml:space="preserve"> MOKYKLOS VEIKLOS SRITIS IR RŪŠYS, TIKSLAS, UŽDAVINIAI, FUNKCIJOS, MOKYMOSI PASIEKIMUS ĮTEISINANČIŲ</w:t>
      </w:r>
      <w:r w:rsidRPr="00441D5C">
        <w:rPr>
          <w:szCs w:val="24"/>
        </w:rPr>
        <w:t xml:space="preserve"> </w:t>
      </w:r>
      <w:r w:rsidRPr="00441D5C">
        <w:rPr>
          <w:b/>
          <w:szCs w:val="24"/>
        </w:rPr>
        <w:t>DOKUMENTŲ IŠDAVIMAS</w:t>
      </w:r>
    </w:p>
    <w:p w14:paraId="0AE0CA81" w14:textId="77777777" w:rsidR="00441D5C" w:rsidRPr="00441D5C" w:rsidRDefault="00441D5C" w:rsidP="00441D5C">
      <w:pPr>
        <w:spacing w:line="360" w:lineRule="auto"/>
        <w:ind w:left="360"/>
        <w:jc w:val="both"/>
        <w:rPr>
          <w:b/>
          <w:i/>
          <w:szCs w:val="24"/>
        </w:rPr>
      </w:pPr>
    </w:p>
    <w:p w14:paraId="0AE0CA82" w14:textId="77777777" w:rsidR="00441D5C" w:rsidRPr="00441D5C" w:rsidRDefault="00441D5C" w:rsidP="00441D5C">
      <w:pPr>
        <w:spacing w:line="360" w:lineRule="auto"/>
        <w:ind w:left="360" w:firstLine="491"/>
        <w:jc w:val="both"/>
        <w:rPr>
          <w:szCs w:val="24"/>
        </w:rPr>
      </w:pPr>
      <w:r w:rsidRPr="00441D5C">
        <w:rPr>
          <w:szCs w:val="24"/>
        </w:rPr>
        <w:lastRenderedPageBreak/>
        <w:t>16. Mokyklos veiklos sritis – švietimas, kodas 85.</w:t>
      </w:r>
    </w:p>
    <w:p w14:paraId="0AE0CA83" w14:textId="77777777" w:rsidR="00441D5C" w:rsidRPr="00441D5C" w:rsidRDefault="00441D5C" w:rsidP="00441D5C">
      <w:pPr>
        <w:spacing w:line="360" w:lineRule="auto"/>
        <w:ind w:left="360" w:firstLine="491"/>
        <w:jc w:val="both"/>
        <w:rPr>
          <w:szCs w:val="24"/>
        </w:rPr>
      </w:pPr>
      <w:r w:rsidRPr="00441D5C">
        <w:rPr>
          <w:szCs w:val="24"/>
        </w:rPr>
        <w:t>17. Mokyklos švietimo veiklos rūšys:</w:t>
      </w:r>
    </w:p>
    <w:p w14:paraId="0AE0CA84" w14:textId="77777777" w:rsidR="00441D5C" w:rsidRPr="00441D5C" w:rsidRDefault="00441D5C" w:rsidP="00441D5C">
      <w:pPr>
        <w:spacing w:line="360" w:lineRule="auto"/>
        <w:ind w:left="360" w:firstLine="491"/>
        <w:jc w:val="both"/>
        <w:rPr>
          <w:szCs w:val="24"/>
        </w:rPr>
      </w:pPr>
      <w:r w:rsidRPr="00441D5C">
        <w:rPr>
          <w:szCs w:val="24"/>
        </w:rPr>
        <w:t>17.1. pagrindinė veiklos rūšis – kultūrinis švietimas, kodas 85.52;</w:t>
      </w:r>
    </w:p>
    <w:p w14:paraId="0AE0CA85" w14:textId="77777777" w:rsidR="00441D5C" w:rsidRPr="00441D5C" w:rsidRDefault="00441D5C" w:rsidP="00441D5C">
      <w:pPr>
        <w:spacing w:line="360" w:lineRule="auto"/>
        <w:ind w:left="360" w:firstLine="491"/>
        <w:jc w:val="both"/>
        <w:rPr>
          <w:szCs w:val="24"/>
        </w:rPr>
      </w:pPr>
      <w:r w:rsidRPr="00441D5C">
        <w:rPr>
          <w:szCs w:val="24"/>
        </w:rPr>
        <w:t>17.2. kitos švietimo veiklos rūšys:</w:t>
      </w:r>
    </w:p>
    <w:p w14:paraId="0AE0CA86" w14:textId="77777777" w:rsidR="00441D5C" w:rsidRPr="00441D5C" w:rsidRDefault="00441D5C" w:rsidP="00441D5C">
      <w:pPr>
        <w:spacing w:line="360" w:lineRule="auto"/>
        <w:ind w:left="360" w:firstLine="491"/>
        <w:jc w:val="both"/>
        <w:rPr>
          <w:szCs w:val="24"/>
        </w:rPr>
      </w:pPr>
      <w:r w:rsidRPr="00441D5C">
        <w:rPr>
          <w:szCs w:val="24"/>
        </w:rPr>
        <w:t>17.2.1. sportinis ir rekreacinis švietimas, kodas 85.51;</w:t>
      </w:r>
    </w:p>
    <w:p w14:paraId="0AE0CA87" w14:textId="77777777" w:rsidR="00441D5C" w:rsidRPr="00441D5C" w:rsidRDefault="00441D5C" w:rsidP="00441D5C">
      <w:pPr>
        <w:spacing w:line="360" w:lineRule="auto"/>
        <w:ind w:left="360" w:firstLine="491"/>
        <w:jc w:val="both"/>
        <w:rPr>
          <w:szCs w:val="24"/>
        </w:rPr>
      </w:pPr>
      <w:r w:rsidRPr="00441D5C">
        <w:rPr>
          <w:szCs w:val="24"/>
        </w:rPr>
        <w:t xml:space="preserve">17.2.2. švietimui būdingų paslaugų veikla, kodas 85.60; </w:t>
      </w:r>
    </w:p>
    <w:p w14:paraId="0AE0CA88" w14:textId="77777777" w:rsidR="00441D5C" w:rsidRPr="00441D5C" w:rsidRDefault="00441D5C" w:rsidP="00441D5C">
      <w:pPr>
        <w:spacing w:line="360" w:lineRule="auto"/>
        <w:ind w:left="360" w:firstLine="491"/>
        <w:jc w:val="both"/>
        <w:rPr>
          <w:szCs w:val="24"/>
        </w:rPr>
      </w:pPr>
      <w:r w:rsidRPr="00441D5C">
        <w:rPr>
          <w:szCs w:val="24"/>
        </w:rPr>
        <w:t>17.2.3. kitas, niekur nepriskirtas, švietimas, kodas 85.59.</w:t>
      </w:r>
    </w:p>
    <w:p w14:paraId="0AE0CA89" w14:textId="77777777" w:rsidR="00441D5C" w:rsidRPr="00441D5C" w:rsidRDefault="00441D5C" w:rsidP="00441D5C">
      <w:pPr>
        <w:spacing w:line="360" w:lineRule="auto"/>
        <w:ind w:left="360" w:firstLine="491"/>
        <w:jc w:val="both"/>
        <w:rPr>
          <w:szCs w:val="24"/>
        </w:rPr>
      </w:pPr>
      <w:r w:rsidRPr="00441D5C">
        <w:rPr>
          <w:szCs w:val="24"/>
        </w:rPr>
        <w:t>18. Kitos, ne švietimo veiklos rūšys:</w:t>
      </w:r>
    </w:p>
    <w:p w14:paraId="0AE0CA8A" w14:textId="77777777" w:rsidR="00441D5C" w:rsidRPr="00441D5C" w:rsidRDefault="00441D5C" w:rsidP="00441D5C">
      <w:pPr>
        <w:spacing w:line="360" w:lineRule="auto"/>
        <w:ind w:left="360" w:firstLine="491"/>
        <w:jc w:val="both"/>
        <w:rPr>
          <w:szCs w:val="24"/>
        </w:rPr>
      </w:pPr>
      <w:r w:rsidRPr="00441D5C">
        <w:rPr>
          <w:szCs w:val="24"/>
        </w:rPr>
        <w:t xml:space="preserve">18.1. kūrybinė, meninė pramogų organizavimo veikla, kodas 90.0; </w:t>
      </w:r>
    </w:p>
    <w:p w14:paraId="0AE0CA8B" w14:textId="77777777" w:rsidR="00441D5C" w:rsidRPr="00441D5C" w:rsidRDefault="00441D5C" w:rsidP="00441D5C">
      <w:pPr>
        <w:spacing w:line="360" w:lineRule="auto"/>
        <w:ind w:left="360" w:firstLine="491"/>
        <w:jc w:val="both"/>
        <w:rPr>
          <w:szCs w:val="24"/>
        </w:rPr>
      </w:pPr>
      <w:r w:rsidRPr="00441D5C">
        <w:rPr>
          <w:szCs w:val="24"/>
        </w:rPr>
        <w:t>18.2. nuosavo arba nuomojamo nekilnojamojo turto nuoma ir eksploatavimas, kodas 68.20;</w:t>
      </w:r>
    </w:p>
    <w:p w14:paraId="0AE0CA8C" w14:textId="77777777" w:rsidR="00441D5C" w:rsidRPr="00441D5C" w:rsidRDefault="00441D5C" w:rsidP="00441D5C">
      <w:pPr>
        <w:spacing w:line="360" w:lineRule="auto"/>
        <w:ind w:left="360" w:firstLine="491"/>
        <w:jc w:val="both"/>
        <w:rPr>
          <w:szCs w:val="24"/>
        </w:rPr>
      </w:pPr>
      <w:r w:rsidRPr="00441D5C">
        <w:rPr>
          <w:szCs w:val="24"/>
        </w:rPr>
        <w:t>18.3. kita pramogų ir poilsio organizavimo veikla, kodas 93.29;</w:t>
      </w:r>
    </w:p>
    <w:p w14:paraId="0AE0CA8D" w14:textId="77777777" w:rsidR="00441D5C" w:rsidRPr="00441D5C" w:rsidRDefault="00441D5C" w:rsidP="00441D5C">
      <w:pPr>
        <w:spacing w:line="360" w:lineRule="auto"/>
        <w:ind w:left="360" w:firstLine="491"/>
        <w:jc w:val="both"/>
        <w:rPr>
          <w:szCs w:val="24"/>
        </w:rPr>
      </w:pPr>
      <w:r w:rsidRPr="00441D5C">
        <w:rPr>
          <w:szCs w:val="24"/>
        </w:rPr>
        <w:t>18.4. leidyba, kodas 58.19.</w:t>
      </w:r>
    </w:p>
    <w:p w14:paraId="0AE0CA8E" w14:textId="77777777" w:rsidR="00441D5C" w:rsidRPr="00441D5C" w:rsidRDefault="00441D5C" w:rsidP="00441D5C">
      <w:pPr>
        <w:spacing w:line="360" w:lineRule="auto"/>
        <w:ind w:left="360" w:firstLine="491"/>
        <w:jc w:val="both"/>
        <w:rPr>
          <w:szCs w:val="24"/>
        </w:rPr>
      </w:pPr>
      <w:r w:rsidRPr="00441D5C">
        <w:rPr>
          <w:szCs w:val="24"/>
        </w:rPr>
        <w:t>19. Mokyklos tikslas – tenkinti mokinių pažinimo, ugdymosi ir saviraiškos poreikius, padėti jiems tapti aktyviais visuomenės nariais.</w:t>
      </w:r>
    </w:p>
    <w:p w14:paraId="0AE0CA8F" w14:textId="77777777" w:rsidR="00441D5C" w:rsidRPr="00441D5C" w:rsidRDefault="00441D5C" w:rsidP="00441D5C">
      <w:pPr>
        <w:spacing w:line="360" w:lineRule="auto"/>
        <w:ind w:left="360" w:firstLine="491"/>
        <w:jc w:val="both"/>
        <w:rPr>
          <w:szCs w:val="24"/>
        </w:rPr>
      </w:pPr>
      <w:r w:rsidRPr="00441D5C">
        <w:rPr>
          <w:szCs w:val="24"/>
        </w:rPr>
        <w:t>20. Mokyklos veiklos uždaviniai:</w:t>
      </w:r>
    </w:p>
    <w:p w14:paraId="0AE0CA90" w14:textId="77777777" w:rsidR="00441D5C" w:rsidRPr="00441D5C" w:rsidRDefault="00441D5C" w:rsidP="00441D5C">
      <w:pPr>
        <w:spacing w:line="360" w:lineRule="auto"/>
        <w:ind w:left="360" w:firstLine="491"/>
        <w:jc w:val="both"/>
        <w:rPr>
          <w:szCs w:val="24"/>
        </w:rPr>
      </w:pPr>
      <w:r w:rsidRPr="00441D5C">
        <w:rPr>
          <w:szCs w:val="24"/>
        </w:rPr>
        <w:t>20.1. teikti mokiniams kokybišką neformalųjį švietimą;</w:t>
      </w:r>
    </w:p>
    <w:p w14:paraId="0AE0CA91" w14:textId="77777777" w:rsidR="00441D5C" w:rsidRPr="00441D5C" w:rsidRDefault="00441D5C" w:rsidP="00441D5C">
      <w:pPr>
        <w:spacing w:line="360" w:lineRule="auto"/>
        <w:ind w:left="360" w:firstLine="491"/>
        <w:jc w:val="both"/>
        <w:rPr>
          <w:szCs w:val="24"/>
        </w:rPr>
      </w:pPr>
      <w:r w:rsidRPr="00441D5C">
        <w:rPr>
          <w:szCs w:val="24"/>
        </w:rPr>
        <w:t>20.2. sudaryti galimybę vaikams ir jaunimui atskleisti prigimtines galias, gabumus, ugdyti gebėjimus, aktyviai, įdomiai praleisti laisvalaikį, pasirinkti tinkamas, asmenybės formavimuisi naudingas laisvalaikio praleidimo formas;</w:t>
      </w:r>
    </w:p>
    <w:p w14:paraId="0AE0CA92" w14:textId="77777777" w:rsidR="00441D5C" w:rsidRPr="00441D5C" w:rsidRDefault="00441D5C" w:rsidP="00441D5C">
      <w:pPr>
        <w:spacing w:line="360" w:lineRule="auto"/>
        <w:ind w:left="360" w:firstLine="491"/>
        <w:jc w:val="both"/>
        <w:rPr>
          <w:szCs w:val="24"/>
        </w:rPr>
      </w:pPr>
      <w:r w:rsidRPr="00441D5C">
        <w:rPr>
          <w:szCs w:val="24"/>
        </w:rPr>
        <w:t>20.3. organizuoti vietos mokinių ir bendruomenės užimtumą, rekreaciją, plėtoti laisvalaikio formų įvairovę;</w:t>
      </w:r>
    </w:p>
    <w:p w14:paraId="0AE0CA93" w14:textId="77777777" w:rsidR="00441D5C" w:rsidRPr="00441D5C" w:rsidRDefault="00441D5C" w:rsidP="00441D5C">
      <w:pPr>
        <w:spacing w:line="360" w:lineRule="auto"/>
        <w:ind w:left="360" w:firstLine="491"/>
        <w:jc w:val="both"/>
        <w:rPr>
          <w:szCs w:val="24"/>
        </w:rPr>
      </w:pPr>
      <w:r w:rsidRPr="00441D5C">
        <w:rPr>
          <w:szCs w:val="24"/>
        </w:rPr>
        <w:t>20.4. užtikrinti sveiką ir saugią ugdymo (si) aplinką.</w:t>
      </w:r>
    </w:p>
    <w:p w14:paraId="0AE0CA94" w14:textId="77777777" w:rsidR="00441D5C" w:rsidRPr="00441D5C" w:rsidRDefault="00441D5C" w:rsidP="00441D5C">
      <w:pPr>
        <w:spacing w:line="360" w:lineRule="auto"/>
        <w:ind w:left="360" w:firstLine="491"/>
        <w:jc w:val="both"/>
        <w:rPr>
          <w:szCs w:val="24"/>
        </w:rPr>
      </w:pPr>
      <w:r w:rsidRPr="00441D5C">
        <w:rPr>
          <w:szCs w:val="24"/>
        </w:rPr>
        <w:t>21. Mokykla, įgyvendindama jai pavestus uždavinius, atlieka šias funkcijas:</w:t>
      </w:r>
    </w:p>
    <w:p w14:paraId="0AE0CA95" w14:textId="77777777" w:rsidR="00441D5C" w:rsidRPr="00441D5C" w:rsidRDefault="00441D5C" w:rsidP="00441D5C">
      <w:pPr>
        <w:spacing w:line="360" w:lineRule="auto"/>
        <w:ind w:left="360" w:firstLine="491"/>
        <w:jc w:val="both"/>
        <w:rPr>
          <w:szCs w:val="24"/>
        </w:rPr>
      </w:pPr>
      <w:r w:rsidRPr="00441D5C">
        <w:rPr>
          <w:szCs w:val="24"/>
        </w:rPr>
        <w:t>21.1. rengia ir vykdo neformaliojo vaikų švietimo programas;</w:t>
      </w:r>
    </w:p>
    <w:p w14:paraId="0AE0CA96" w14:textId="77777777" w:rsidR="00441D5C" w:rsidRPr="00441D5C" w:rsidRDefault="00441D5C" w:rsidP="00441D5C">
      <w:pPr>
        <w:spacing w:line="360" w:lineRule="auto"/>
        <w:ind w:left="360" w:firstLine="491"/>
        <w:jc w:val="both"/>
        <w:rPr>
          <w:szCs w:val="24"/>
        </w:rPr>
      </w:pPr>
      <w:r w:rsidRPr="00441D5C">
        <w:rPr>
          <w:szCs w:val="24"/>
        </w:rPr>
        <w:t>21.2.</w:t>
      </w:r>
      <w:r w:rsidRPr="00441D5C">
        <w:rPr>
          <w:i/>
          <w:szCs w:val="24"/>
        </w:rPr>
        <w:t xml:space="preserve"> </w:t>
      </w:r>
      <w:r w:rsidRPr="00441D5C">
        <w:rPr>
          <w:szCs w:val="24"/>
        </w:rPr>
        <w:t>konkretina ir individualizuoja ugdymo turinį, atsižvelgdama į vietos ir mokyklos bendruomenės reikmes, taip pat mokinių amžių, gebėjimus, poreikius ir interesus, švietimo stebėsenos rodiklius, mokinių pasiekimų ir pažangos vertinimo ugdymo procese informaciją, mokyklos veiklos kokybės įsivertinimo ir išorinio vertinimo duomenis;</w:t>
      </w:r>
    </w:p>
    <w:p w14:paraId="0AE0CA97" w14:textId="77777777" w:rsidR="00441D5C" w:rsidRPr="00441D5C" w:rsidRDefault="00441D5C" w:rsidP="00441D5C">
      <w:pPr>
        <w:spacing w:line="360" w:lineRule="auto"/>
        <w:ind w:left="360" w:firstLine="491"/>
        <w:jc w:val="both"/>
        <w:rPr>
          <w:szCs w:val="24"/>
        </w:rPr>
      </w:pPr>
      <w:r w:rsidRPr="00441D5C">
        <w:rPr>
          <w:szCs w:val="24"/>
        </w:rPr>
        <w:t>21.3. rengia vaikų ir jaunimo akcijas, programas, projektus, parodas, kūrybinius konkursus, viktorinas, vykdo nusikalstamumo, alkoholio, tabako ir kitų psichiką veikiančių medžiagų vartojimo prevencijos darbą, ugdo sveiką gyvenseną;</w:t>
      </w:r>
    </w:p>
    <w:p w14:paraId="0AE0CA98" w14:textId="77777777" w:rsidR="00441D5C" w:rsidRPr="00441D5C" w:rsidRDefault="00441D5C" w:rsidP="00441D5C">
      <w:pPr>
        <w:spacing w:line="360" w:lineRule="auto"/>
        <w:ind w:left="360" w:firstLine="491"/>
        <w:jc w:val="both"/>
        <w:rPr>
          <w:szCs w:val="24"/>
        </w:rPr>
      </w:pPr>
      <w:r w:rsidRPr="00441D5C">
        <w:rPr>
          <w:szCs w:val="24"/>
        </w:rPr>
        <w:t>21.4. organizuoja vaikų ir jaunimo vasaros poilsį;</w:t>
      </w:r>
    </w:p>
    <w:p w14:paraId="0AE0CA99" w14:textId="77777777" w:rsidR="00441D5C" w:rsidRPr="00441D5C" w:rsidRDefault="00441D5C" w:rsidP="00441D5C">
      <w:pPr>
        <w:spacing w:line="360" w:lineRule="auto"/>
        <w:ind w:left="360" w:firstLine="491"/>
        <w:jc w:val="both"/>
        <w:rPr>
          <w:szCs w:val="24"/>
        </w:rPr>
      </w:pPr>
      <w:r w:rsidRPr="00441D5C">
        <w:rPr>
          <w:szCs w:val="24"/>
        </w:rPr>
        <w:t>21.5. sudaro mokymo ir kitas sutartis, vykdo jose numatytus įsipareigojimus, užtikrina geros kokybės švietimą;</w:t>
      </w:r>
    </w:p>
    <w:p w14:paraId="0AE0CA9A" w14:textId="77777777" w:rsidR="00441D5C" w:rsidRPr="00441D5C" w:rsidRDefault="00441D5C" w:rsidP="00441D5C">
      <w:pPr>
        <w:spacing w:line="360" w:lineRule="auto"/>
        <w:ind w:left="360" w:firstLine="491"/>
        <w:jc w:val="both"/>
        <w:rPr>
          <w:szCs w:val="24"/>
        </w:rPr>
      </w:pPr>
      <w:r w:rsidRPr="00441D5C">
        <w:rPr>
          <w:szCs w:val="24"/>
        </w:rPr>
        <w:t>21.6. teikia papildomas mokamas paslaugas teisės aktų nustatyta tvarka;</w:t>
      </w:r>
    </w:p>
    <w:p w14:paraId="0AE0CA9B" w14:textId="77777777" w:rsidR="00441D5C" w:rsidRPr="00441D5C" w:rsidRDefault="00441D5C" w:rsidP="00441D5C">
      <w:pPr>
        <w:spacing w:line="360" w:lineRule="auto"/>
        <w:ind w:left="360" w:firstLine="491"/>
        <w:jc w:val="both"/>
        <w:rPr>
          <w:szCs w:val="24"/>
        </w:rPr>
      </w:pPr>
      <w:r w:rsidRPr="00441D5C">
        <w:rPr>
          <w:szCs w:val="24"/>
        </w:rPr>
        <w:lastRenderedPageBreak/>
        <w:t>21.7. sudaro sąlygas darbuotojams tobulinti kvalifikaciją ir kompetencijas;</w:t>
      </w:r>
    </w:p>
    <w:p w14:paraId="0AE0CA9C" w14:textId="77777777" w:rsidR="00441D5C" w:rsidRPr="00441D5C" w:rsidRDefault="00441D5C" w:rsidP="00441D5C">
      <w:pPr>
        <w:spacing w:line="360" w:lineRule="auto"/>
        <w:ind w:left="360" w:firstLine="491"/>
        <w:jc w:val="both"/>
        <w:rPr>
          <w:szCs w:val="24"/>
        </w:rPr>
      </w:pPr>
      <w:r w:rsidRPr="00441D5C">
        <w:rPr>
          <w:szCs w:val="24"/>
        </w:rPr>
        <w:t>21.8. nusistato mokyklos bendruomenės narių elgesio normas, atsižvelgdama į Pedagogų etikos kodekso reikalavimus;</w:t>
      </w:r>
    </w:p>
    <w:p w14:paraId="0AE0CA9D" w14:textId="77777777" w:rsidR="00441D5C" w:rsidRPr="00441D5C" w:rsidRDefault="00441D5C" w:rsidP="00441D5C">
      <w:pPr>
        <w:spacing w:line="360" w:lineRule="auto"/>
        <w:ind w:left="360" w:firstLine="491"/>
        <w:jc w:val="both"/>
        <w:rPr>
          <w:szCs w:val="24"/>
        </w:rPr>
      </w:pPr>
      <w:r w:rsidRPr="00441D5C">
        <w:rPr>
          <w:szCs w:val="24"/>
        </w:rPr>
        <w:t>21.9. užtikrina higienos normas, teisės aktų reikalavimus atitinkančią sveiką ir saugią ugdymo (si) ir darbo aplinką;</w:t>
      </w:r>
    </w:p>
    <w:p w14:paraId="0AE0CA9E" w14:textId="77777777" w:rsidR="00441D5C" w:rsidRPr="00441D5C" w:rsidRDefault="00441D5C" w:rsidP="00441D5C">
      <w:pPr>
        <w:spacing w:line="360" w:lineRule="auto"/>
        <w:ind w:left="360" w:firstLine="491"/>
        <w:jc w:val="both"/>
        <w:rPr>
          <w:szCs w:val="24"/>
        </w:rPr>
      </w:pPr>
      <w:r w:rsidRPr="00441D5C">
        <w:rPr>
          <w:szCs w:val="24"/>
        </w:rPr>
        <w:t>21.10. kuria, turtina, atnaujina ir (ar) pertvarko ugdymo turinio reikalavimams įgyvendinti reikiamą materialinę bazę ir edukacines aplinkas;</w:t>
      </w:r>
    </w:p>
    <w:p w14:paraId="0AE0CA9F" w14:textId="77777777" w:rsidR="00441D5C" w:rsidRPr="00441D5C" w:rsidRDefault="00441D5C" w:rsidP="00441D5C">
      <w:pPr>
        <w:spacing w:line="360" w:lineRule="auto"/>
        <w:ind w:left="360" w:firstLine="491"/>
        <w:jc w:val="both"/>
        <w:rPr>
          <w:szCs w:val="24"/>
        </w:rPr>
      </w:pPr>
      <w:r w:rsidRPr="00441D5C">
        <w:rPr>
          <w:szCs w:val="24"/>
        </w:rPr>
        <w:t>21.11. viešai skelbia informaciją apie mokyklos veiklą teisės aktų nustatyta tvarka;</w:t>
      </w:r>
      <w:bookmarkStart w:id="4" w:name="estr11"/>
      <w:bookmarkStart w:id="5" w:name="12str"/>
      <w:bookmarkEnd w:id="4"/>
      <w:bookmarkEnd w:id="5"/>
    </w:p>
    <w:p w14:paraId="0AE0CAA0" w14:textId="77777777" w:rsidR="00441D5C" w:rsidRPr="00441D5C" w:rsidRDefault="00441D5C" w:rsidP="00441D5C">
      <w:pPr>
        <w:spacing w:line="360" w:lineRule="auto"/>
        <w:ind w:left="360" w:firstLine="491"/>
        <w:jc w:val="both"/>
        <w:rPr>
          <w:szCs w:val="24"/>
        </w:rPr>
      </w:pPr>
      <w:r w:rsidRPr="00441D5C">
        <w:rPr>
          <w:szCs w:val="24"/>
        </w:rPr>
        <w:t>21.12. atlieka kitas Lietuvos Respublikos įstatymuose ir kituose teisės aktuose nustatytas funkcijas.</w:t>
      </w:r>
    </w:p>
    <w:p w14:paraId="0AE0CAA1" w14:textId="77777777" w:rsidR="00441D5C" w:rsidRPr="00441D5C" w:rsidRDefault="00441D5C" w:rsidP="00441D5C">
      <w:pPr>
        <w:spacing w:line="360" w:lineRule="auto"/>
        <w:ind w:left="360" w:firstLine="491"/>
        <w:jc w:val="both"/>
        <w:rPr>
          <w:szCs w:val="24"/>
        </w:rPr>
      </w:pPr>
      <w:r w:rsidRPr="00441D5C">
        <w:rPr>
          <w:szCs w:val="24"/>
        </w:rPr>
        <w:t>22. Mokyklos nustatyta tvarka mokiniams išduodami neformaliojo švietimo programos baigimo pažymėjimai.</w:t>
      </w:r>
    </w:p>
    <w:p w14:paraId="0AE0CAA2" w14:textId="77777777" w:rsidR="00441D5C" w:rsidRPr="00441D5C" w:rsidRDefault="00441D5C" w:rsidP="00441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lang w:eastAsia="lt-LT"/>
        </w:rPr>
      </w:pPr>
    </w:p>
    <w:p w14:paraId="0AE0CAA3" w14:textId="77777777" w:rsidR="00441D5C" w:rsidRPr="00441D5C" w:rsidRDefault="00441D5C" w:rsidP="00441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441D5C">
        <w:rPr>
          <w:b/>
          <w:szCs w:val="24"/>
          <w:lang w:eastAsia="lt-LT"/>
        </w:rPr>
        <w:t>III SKYRIUS</w:t>
      </w:r>
    </w:p>
    <w:p w14:paraId="0AE0CAA4" w14:textId="77777777" w:rsidR="00441D5C" w:rsidRPr="00441D5C" w:rsidRDefault="00441D5C" w:rsidP="00441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441D5C">
        <w:rPr>
          <w:b/>
          <w:szCs w:val="24"/>
          <w:lang w:eastAsia="lt-LT"/>
        </w:rPr>
        <w:t>MOKYKLOS TEISĖS IR PAREIGOS</w:t>
      </w:r>
    </w:p>
    <w:p w14:paraId="0AE0CAA5" w14:textId="77777777" w:rsidR="00441D5C" w:rsidRPr="00441D5C" w:rsidRDefault="00441D5C" w:rsidP="00441D5C">
      <w:pPr>
        <w:spacing w:line="360" w:lineRule="auto"/>
        <w:jc w:val="both"/>
        <w:rPr>
          <w:i/>
          <w:szCs w:val="24"/>
        </w:rPr>
      </w:pPr>
    </w:p>
    <w:p w14:paraId="0AE0CAA6" w14:textId="77777777" w:rsidR="00441D5C" w:rsidRPr="00441D5C" w:rsidRDefault="00441D5C" w:rsidP="00441D5C">
      <w:pPr>
        <w:spacing w:line="360" w:lineRule="auto"/>
        <w:ind w:firstLine="900"/>
        <w:jc w:val="both"/>
        <w:rPr>
          <w:szCs w:val="24"/>
        </w:rPr>
      </w:pPr>
      <w:r w:rsidRPr="00441D5C">
        <w:rPr>
          <w:szCs w:val="24"/>
        </w:rPr>
        <w:t>23. Mokykla, įgyvendindama jai pavestus tikslą ir uždavinius, atlikdama jai priskirtas funkcijas, turi teisę:</w:t>
      </w:r>
    </w:p>
    <w:p w14:paraId="0AE0CAA7" w14:textId="77777777" w:rsidR="00441D5C" w:rsidRPr="00441D5C" w:rsidRDefault="00441D5C" w:rsidP="00441D5C">
      <w:pPr>
        <w:spacing w:line="360" w:lineRule="auto"/>
        <w:ind w:firstLine="900"/>
        <w:jc w:val="both"/>
        <w:rPr>
          <w:szCs w:val="24"/>
        </w:rPr>
      </w:pPr>
      <w:r w:rsidRPr="00441D5C">
        <w:rPr>
          <w:szCs w:val="24"/>
        </w:rPr>
        <w:t>23.1. parinkti ugdymo metodus ir ugdymosi veiklos būdus;</w:t>
      </w:r>
    </w:p>
    <w:p w14:paraId="0AE0CAA8" w14:textId="77777777" w:rsidR="00441D5C" w:rsidRPr="00441D5C" w:rsidRDefault="00441D5C" w:rsidP="00441D5C">
      <w:pPr>
        <w:spacing w:line="360" w:lineRule="auto"/>
        <w:ind w:firstLine="900"/>
        <w:jc w:val="both"/>
        <w:rPr>
          <w:szCs w:val="24"/>
        </w:rPr>
      </w:pPr>
      <w:r w:rsidRPr="00441D5C">
        <w:rPr>
          <w:szCs w:val="24"/>
        </w:rPr>
        <w:t>23.2. kurti naujus mokymo ir mokymosi modelius, užtikrinančius kokybišką ugdymą (si);</w:t>
      </w:r>
    </w:p>
    <w:p w14:paraId="0AE0CAA9" w14:textId="77777777" w:rsidR="00441D5C" w:rsidRPr="00441D5C" w:rsidRDefault="00441D5C" w:rsidP="00441D5C">
      <w:pPr>
        <w:spacing w:line="360" w:lineRule="auto"/>
        <w:ind w:firstLine="900"/>
        <w:jc w:val="both"/>
        <w:rPr>
          <w:szCs w:val="24"/>
        </w:rPr>
      </w:pPr>
      <w:r w:rsidRPr="00441D5C">
        <w:rPr>
          <w:szCs w:val="24"/>
        </w:rPr>
        <w:t>23.3. bendradarbiauti su savo veiklai įtakos turinčiais fiziniais ir juridiniais asmenimis;</w:t>
      </w:r>
    </w:p>
    <w:p w14:paraId="0AE0CAAA" w14:textId="77777777" w:rsidR="00441D5C" w:rsidRPr="00441D5C" w:rsidRDefault="00441D5C" w:rsidP="00441D5C">
      <w:pPr>
        <w:spacing w:line="360" w:lineRule="auto"/>
        <w:ind w:firstLine="900"/>
        <w:jc w:val="both"/>
        <w:rPr>
          <w:szCs w:val="24"/>
        </w:rPr>
      </w:pPr>
      <w:r w:rsidRPr="00441D5C">
        <w:rPr>
          <w:szCs w:val="24"/>
        </w:rPr>
        <w:t>23.4</w:t>
      </w:r>
      <w:r w:rsidRPr="00441D5C">
        <w:rPr>
          <w:i/>
          <w:szCs w:val="24"/>
        </w:rPr>
        <w:t xml:space="preserve">. </w:t>
      </w:r>
      <w:r w:rsidRPr="00441D5C">
        <w:rPr>
          <w:szCs w:val="24"/>
        </w:rPr>
        <w:t>Lietuvos Respublikos švietimo, mokslo ir sporto ministro nustatyta tvarka vykdyti šalies ir tarptautinius švietimo projektus;</w:t>
      </w:r>
    </w:p>
    <w:p w14:paraId="0AE0CAAB" w14:textId="77777777" w:rsidR="00441D5C" w:rsidRPr="00441D5C" w:rsidRDefault="00441D5C" w:rsidP="00441D5C">
      <w:pPr>
        <w:spacing w:line="360" w:lineRule="auto"/>
        <w:ind w:firstLine="900"/>
        <w:jc w:val="both"/>
        <w:rPr>
          <w:szCs w:val="24"/>
        </w:rPr>
      </w:pPr>
      <w:r w:rsidRPr="00441D5C">
        <w:rPr>
          <w:szCs w:val="24"/>
        </w:rPr>
        <w:t>23.5. Lietuvos Respublikos įstatymų nustatyta tvarka stoti ir jungtis į asociacijas, dalyvauti jų veikloje;</w:t>
      </w:r>
    </w:p>
    <w:p w14:paraId="0AE0CAAC" w14:textId="77777777" w:rsidR="00441D5C" w:rsidRPr="00441D5C" w:rsidRDefault="00441D5C" w:rsidP="00441D5C">
      <w:pPr>
        <w:spacing w:line="360" w:lineRule="auto"/>
        <w:ind w:firstLine="900"/>
        <w:jc w:val="both"/>
        <w:rPr>
          <w:szCs w:val="24"/>
        </w:rPr>
      </w:pPr>
      <w:r w:rsidRPr="00441D5C">
        <w:rPr>
          <w:szCs w:val="24"/>
        </w:rPr>
        <w:t>23.6. gauti paramą Lietuvos Respublikos labdaros ir paramos įstatymo nustatyta tvarka;</w:t>
      </w:r>
    </w:p>
    <w:p w14:paraId="0AE0CAAD" w14:textId="77777777" w:rsidR="00441D5C" w:rsidRPr="00441D5C" w:rsidRDefault="00441D5C" w:rsidP="00441D5C">
      <w:pPr>
        <w:spacing w:line="360" w:lineRule="auto"/>
        <w:ind w:firstLine="900"/>
        <w:jc w:val="both"/>
        <w:rPr>
          <w:szCs w:val="24"/>
        </w:rPr>
      </w:pPr>
      <w:r w:rsidRPr="00441D5C">
        <w:rPr>
          <w:szCs w:val="24"/>
        </w:rPr>
        <w:t>23.7. naudotis kitomis teisės aktų suteiktomis teisėmis.</w:t>
      </w:r>
    </w:p>
    <w:p w14:paraId="0AE0CAAE" w14:textId="77777777" w:rsidR="00441D5C" w:rsidRPr="00441D5C" w:rsidRDefault="00441D5C" w:rsidP="00441D5C">
      <w:pPr>
        <w:spacing w:line="360" w:lineRule="auto"/>
        <w:ind w:firstLine="900"/>
        <w:jc w:val="both"/>
        <w:rPr>
          <w:szCs w:val="24"/>
        </w:rPr>
      </w:pPr>
      <w:r w:rsidRPr="00441D5C">
        <w:rPr>
          <w:szCs w:val="24"/>
        </w:rPr>
        <w:t>24. Mokyklos pareigos – užtikrinti jai pavestų tikslo ir uždavinių įgyvendinimą, priskirtų funkcijų kokybišką atlikimą.</w:t>
      </w:r>
    </w:p>
    <w:p w14:paraId="0AE0CAAF" w14:textId="77777777" w:rsidR="00441D5C" w:rsidRPr="00441D5C" w:rsidRDefault="00441D5C" w:rsidP="00441D5C">
      <w:pPr>
        <w:jc w:val="center"/>
        <w:outlineLvl w:val="0"/>
        <w:rPr>
          <w:b/>
          <w:szCs w:val="24"/>
        </w:rPr>
      </w:pPr>
    </w:p>
    <w:p w14:paraId="0AE0CAB0" w14:textId="77777777" w:rsidR="00441D5C" w:rsidRPr="00441D5C" w:rsidRDefault="00441D5C" w:rsidP="00441D5C">
      <w:pPr>
        <w:jc w:val="center"/>
        <w:outlineLvl w:val="0"/>
        <w:rPr>
          <w:b/>
          <w:i/>
          <w:szCs w:val="24"/>
        </w:rPr>
      </w:pPr>
      <w:r w:rsidRPr="00441D5C">
        <w:rPr>
          <w:b/>
          <w:szCs w:val="24"/>
        </w:rPr>
        <w:t>IV SKYRIUS</w:t>
      </w:r>
    </w:p>
    <w:p w14:paraId="0AE0CAB1" w14:textId="77777777" w:rsidR="00441D5C" w:rsidRPr="00441D5C" w:rsidRDefault="00441D5C" w:rsidP="00441D5C">
      <w:pPr>
        <w:jc w:val="center"/>
        <w:outlineLvl w:val="0"/>
        <w:rPr>
          <w:b/>
          <w:szCs w:val="24"/>
        </w:rPr>
      </w:pPr>
      <w:r w:rsidRPr="00441D5C">
        <w:rPr>
          <w:b/>
          <w:szCs w:val="24"/>
        </w:rPr>
        <w:t xml:space="preserve"> MOKYKLOS VEIKLOS ORGANIZAVIMAS IR VALDYMAS</w:t>
      </w:r>
    </w:p>
    <w:p w14:paraId="0AE0CAB2" w14:textId="77777777" w:rsidR="00441D5C" w:rsidRPr="00441D5C" w:rsidRDefault="00441D5C" w:rsidP="00441D5C">
      <w:pPr>
        <w:spacing w:line="360" w:lineRule="auto"/>
        <w:jc w:val="both"/>
        <w:rPr>
          <w:szCs w:val="24"/>
        </w:rPr>
      </w:pPr>
    </w:p>
    <w:p w14:paraId="0AE0CAB3" w14:textId="77777777" w:rsidR="00441D5C" w:rsidRPr="00441D5C" w:rsidRDefault="00441D5C" w:rsidP="00441D5C">
      <w:pPr>
        <w:spacing w:line="360" w:lineRule="auto"/>
        <w:ind w:firstLine="851"/>
        <w:jc w:val="both"/>
        <w:rPr>
          <w:szCs w:val="24"/>
        </w:rPr>
      </w:pPr>
      <w:r w:rsidRPr="00441D5C">
        <w:rPr>
          <w:szCs w:val="24"/>
        </w:rPr>
        <w:t>25. Mokyklos veikla organizuojama pagal:</w:t>
      </w:r>
    </w:p>
    <w:p w14:paraId="0AE0CAB4" w14:textId="77777777" w:rsidR="00441D5C" w:rsidRPr="00441D5C" w:rsidRDefault="00441D5C" w:rsidP="00441D5C">
      <w:pPr>
        <w:spacing w:line="360" w:lineRule="auto"/>
        <w:ind w:firstLine="851"/>
        <w:jc w:val="both"/>
        <w:rPr>
          <w:szCs w:val="24"/>
        </w:rPr>
      </w:pPr>
      <w:r w:rsidRPr="00441D5C">
        <w:rPr>
          <w:szCs w:val="24"/>
        </w:rPr>
        <w:t>25.1. direktoriaus patvirtintą strateginį planą, kuriam yra pritarusios mokyklos taryba (toliau – Taryba) ir Savivaldybės vykdomoji institucija ar jos įgaliotas asmuo;</w:t>
      </w:r>
    </w:p>
    <w:p w14:paraId="0AE0CAB5" w14:textId="77777777" w:rsidR="00441D5C" w:rsidRPr="00441D5C" w:rsidRDefault="00441D5C" w:rsidP="00441D5C">
      <w:pPr>
        <w:spacing w:line="360" w:lineRule="auto"/>
        <w:ind w:firstLine="851"/>
        <w:jc w:val="both"/>
        <w:rPr>
          <w:szCs w:val="24"/>
        </w:rPr>
      </w:pPr>
      <w:r w:rsidRPr="00441D5C">
        <w:rPr>
          <w:szCs w:val="24"/>
        </w:rPr>
        <w:t>25.2. direktoriaus patvirtintą metinį veiklos planą, kuriam yra pritarusi Taryba;</w:t>
      </w:r>
    </w:p>
    <w:p w14:paraId="0AE0CAB6" w14:textId="77777777" w:rsidR="00441D5C" w:rsidRPr="00441D5C" w:rsidRDefault="00441D5C" w:rsidP="00441D5C">
      <w:pPr>
        <w:spacing w:line="360" w:lineRule="auto"/>
        <w:ind w:firstLine="851"/>
        <w:jc w:val="both"/>
        <w:rPr>
          <w:szCs w:val="24"/>
        </w:rPr>
      </w:pPr>
      <w:r w:rsidRPr="00441D5C">
        <w:rPr>
          <w:szCs w:val="24"/>
        </w:rPr>
        <w:lastRenderedPageBreak/>
        <w:t>25.3. direktoriaus patvirtintą mokyklos ugdymo planą, kuris yra suderintas su Taryba ir Savivaldybės vykdomąja institucija ar jos įgaliotu asmeniu.</w:t>
      </w:r>
    </w:p>
    <w:p w14:paraId="0AE0CAB7" w14:textId="77777777" w:rsidR="00441D5C" w:rsidRPr="00441D5C" w:rsidRDefault="00441D5C" w:rsidP="00441D5C">
      <w:pPr>
        <w:spacing w:line="360" w:lineRule="auto"/>
        <w:ind w:firstLine="851"/>
        <w:jc w:val="both"/>
        <w:rPr>
          <w:szCs w:val="24"/>
        </w:rPr>
      </w:pPr>
      <w:r w:rsidRPr="00441D5C">
        <w:rPr>
          <w:szCs w:val="24"/>
        </w:rPr>
        <w:t>26. Mokyklai vadovauja direktorius, penkeriems metams skiriamas į pareigas atviro konkurso būdu ir atleidžiamas iš jų teisės aktų nustatyta tvarka. Mokyklos direktoriumi gali būti tik nepriekaištingos reputacijos asmuo.</w:t>
      </w:r>
    </w:p>
    <w:p w14:paraId="0AE0CAB8" w14:textId="77777777" w:rsidR="00441D5C" w:rsidRPr="00441D5C" w:rsidRDefault="00441D5C" w:rsidP="00441D5C">
      <w:pPr>
        <w:spacing w:line="360" w:lineRule="auto"/>
        <w:ind w:firstLine="851"/>
        <w:jc w:val="both"/>
        <w:rPr>
          <w:szCs w:val="24"/>
        </w:rPr>
      </w:pPr>
      <w:r w:rsidRPr="00441D5C">
        <w:rPr>
          <w:szCs w:val="24"/>
        </w:rPr>
        <w:t>27. Direktorius:</w:t>
      </w:r>
    </w:p>
    <w:p w14:paraId="0AE0CAB9" w14:textId="77777777" w:rsidR="00441D5C" w:rsidRPr="00441D5C" w:rsidRDefault="00441D5C" w:rsidP="00441D5C">
      <w:pPr>
        <w:spacing w:line="360" w:lineRule="auto"/>
        <w:ind w:firstLine="851"/>
        <w:jc w:val="both"/>
        <w:rPr>
          <w:szCs w:val="24"/>
        </w:rPr>
      </w:pPr>
      <w:r w:rsidRPr="00441D5C">
        <w:rPr>
          <w:szCs w:val="24"/>
        </w:rPr>
        <w:t>27.1. vadovauja mokyklos strateginio plano ir metinių veiklos planų, švietimo programų rengimui, juos tvirtina, vadovauja jų vykdymui;</w:t>
      </w:r>
    </w:p>
    <w:p w14:paraId="0AE0CABA" w14:textId="77777777" w:rsidR="00441D5C" w:rsidRPr="00441D5C" w:rsidRDefault="00441D5C" w:rsidP="00441D5C">
      <w:pPr>
        <w:spacing w:line="360" w:lineRule="auto"/>
        <w:ind w:firstLine="851"/>
        <w:jc w:val="both"/>
        <w:rPr>
          <w:szCs w:val="24"/>
        </w:rPr>
      </w:pPr>
      <w:r w:rsidRPr="00441D5C">
        <w:rPr>
          <w:szCs w:val="24"/>
        </w:rPr>
        <w:t>27.2. organizuoja ir koordinuoja mokyklos veiklą pavestoms funkcijoms atlikti, uždaviniams įgyvendinti;</w:t>
      </w:r>
    </w:p>
    <w:p w14:paraId="0AE0CABB" w14:textId="77777777" w:rsidR="00441D5C" w:rsidRPr="00441D5C" w:rsidRDefault="00441D5C" w:rsidP="00441D5C">
      <w:pPr>
        <w:spacing w:line="360" w:lineRule="auto"/>
        <w:ind w:firstLine="851"/>
        <w:jc w:val="both"/>
        <w:rPr>
          <w:szCs w:val="24"/>
        </w:rPr>
      </w:pPr>
      <w:r w:rsidRPr="00441D5C">
        <w:rPr>
          <w:szCs w:val="24"/>
        </w:rPr>
        <w:t>27.3. analizuoja mokyklos veiklos ir valdymo išteklių būklę;</w:t>
      </w:r>
    </w:p>
    <w:p w14:paraId="0AE0CABC" w14:textId="77777777" w:rsidR="00441D5C" w:rsidRPr="00441D5C" w:rsidRDefault="00441D5C" w:rsidP="00441D5C">
      <w:pPr>
        <w:spacing w:line="360" w:lineRule="auto"/>
        <w:ind w:firstLine="851"/>
        <w:jc w:val="both"/>
        <w:rPr>
          <w:szCs w:val="24"/>
        </w:rPr>
      </w:pPr>
      <w:r w:rsidRPr="00441D5C">
        <w:rPr>
          <w:szCs w:val="24"/>
        </w:rPr>
        <w:t>27.4. tvirtina mokyklos vidaus struktūrą, mokyklos darbuotojų pareigybių sąrašą, neviršydamas nustatyto didžiausio leistino pareigybių skaičiaus;</w:t>
      </w:r>
    </w:p>
    <w:p w14:paraId="0AE0CABD" w14:textId="77777777" w:rsidR="00441D5C" w:rsidRPr="00441D5C" w:rsidRDefault="00441D5C" w:rsidP="00441D5C">
      <w:pPr>
        <w:spacing w:line="360" w:lineRule="auto"/>
        <w:ind w:firstLine="851"/>
        <w:jc w:val="both"/>
        <w:rPr>
          <w:szCs w:val="24"/>
        </w:rPr>
      </w:pPr>
      <w:r w:rsidRPr="00441D5C">
        <w:rPr>
          <w:szCs w:val="24"/>
        </w:rPr>
        <w:t>27.5. nustatyta tvarka skiria ir atleidžia mokytojus, kitus ugdymo procese dalyvaujančius asmenis ir aptarnaujantį personalą, tvirtina jų pareigybių aprašymus;</w:t>
      </w:r>
    </w:p>
    <w:p w14:paraId="0AE0CABE" w14:textId="77777777" w:rsidR="00441D5C" w:rsidRPr="00441D5C" w:rsidRDefault="00441D5C" w:rsidP="00441D5C">
      <w:pPr>
        <w:spacing w:line="360" w:lineRule="auto"/>
        <w:ind w:firstLine="851"/>
        <w:jc w:val="both"/>
        <w:rPr>
          <w:szCs w:val="24"/>
        </w:rPr>
      </w:pPr>
      <w:r w:rsidRPr="00441D5C">
        <w:rPr>
          <w:szCs w:val="24"/>
        </w:rPr>
        <w:t>27.6. rūpinasi mokytojų ir kitų darbuotojų darbo sąlygomis, organizuoja trūkstamų darbuotojų paiešką;</w:t>
      </w:r>
    </w:p>
    <w:p w14:paraId="0AE0CABF" w14:textId="77777777" w:rsidR="00441D5C" w:rsidRPr="00441D5C" w:rsidRDefault="00441D5C" w:rsidP="00441D5C">
      <w:pPr>
        <w:spacing w:line="360" w:lineRule="auto"/>
        <w:ind w:firstLine="851"/>
        <w:jc w:val="both"/>
        <w:rPr>
          <w:szCs w:val="24"/>
        </w:rPr>
      </w:pPr>
      <w:r w:rsidRPr="00441D5C">
        <w:rPr>
          <w:szCs w:val="24"/>
        </w:rPr>
        <w:t>27.7. skatina mokyklos darbuotojus, skiria jiems drausmines nuobaudas;</w:t>
      </w:r>
    </w:p>
    <w:p w14:paraId="0AE0CAC0" w14:textId="77777777" w:rsidR="00441D5C" w:rsidRPr="00441D5C" w:rsidRDefault="00441D5C" w:rsidP="00441D5C">
      <w:pPr>
        <w:spacing w:line="360" w:lineRule="auto"/>
        <w:ind w:firstLine="851"/>
        <w:jc w:val="both"/>
        <w:rPr>
          <w:szCs w:val="24"/>
        </w:rPr>
      </w:pPr>
      <w:r w:rsidRPr="00441D5C">
        <w:rPr>
          <w:szCs w:val="24"/>
        </w:rPr>
        <w:t>27.8. vadovaudamasis įstatymais ir kitais teisės aktais, mokyklos darbo tvarkos taisyklėse nustato mokytojų, kitų ugdymo procese dalyvaujančių asmenų, aptarnaujančio personalo ir mokinių teises, pareigas ir atsakomybę;</w:t>
      </w:r>
    </w:p>
    <w:p w14:paraId="0AE0CAC1" w14:textId="77777777" w:rsidR="00441D5C" w:rsidRPr="00441D5C" w:rsidRDefault="00441D5C" w:rsidP="00441D5C">
      <w:pPr>
        <w:spacing w:line="360" w:lineRule="auto"/>
        <w:ind w:firstLine="851"/>
        <w:jc w:val="both"/>
        <w:rPr>
          <w:szCs w:val="24"/>
        </w:rPr>
      </w:pPr>
      <w:r w:rsidRPr="00441D5C">
        <w:rPr>
          <w:szCs w:val="24"/>
        </w:rPr>
        <w:t>27.9. suderinęs su Taryba, tvirtina mokyklos darbo tvarkos taisykles, kitus mokyklos veiklą reglamentuojančius dokumentus;</w:t>
      </w:r>
    </w:p>
    <w:p w14:paraId="0AE0CAC2" w14:textId="77777777" w:rsidR="00441D5C" w:rsidRPr="00441D5C" w:rsidRDefault="00441D5C" w:rsidP="00441D5C">
      <w:pPr>
        <w:spacing w:line="360" w:lineRule="auto"/>
        <w:ind w:firstLine="851"/>
        <w:jc w:val="both"/>
        <w:rPr>
          <w:szCs w:val="24"/>
        </w:rPr>
      </w:pPr>
      <w:r w:rsidRPr="00441D5C">
        <w:rPr>
          <w:szCs w:val="24"/>
        </w:rPr>
        <w:t>27.10</w:t>
      </w:r>
      <w:r w:rsidRPr="00441D5C">
        <w:rPr>
          <w:i/>
          <w:szCs w:val="24"/>
        </w:rPr>
        <w:t xml:space="preserve">. </w:t>
      </w:r>
      <w:r w:rsidRPr="00441D5C">
        <w:rPr>
          <w:szCs w:val="24"/>
        </w:rPr>
        <w:t>rūpinasi metodinės veiklos organizavimu, darbuotojų profesiniu tobulėjimu, sudaro jiems sąlygas tobulinti kvalifikaciją, mokytojams ir kitiems pedagoginiams darbuotojams – galimybę atestuotis ir organizuoja jų atestaciją Lietuvos Respublikos švietimo, mokslo ir sporto ministro nustatyta tvarka;</w:t>
      </w:r>
    </w:p>
    <w:p w14:paraId="0AE0CAC3" w14:textId="77777777" w:rsidR="00441D5C" w:rsidRPr="00441D5C" w:rsidRDefault="00441D5C" w:rsidP="00441D5C">
      <w:pPr>
        <w:spacing w:line="360" w:lineRule="auto"/>
        <w:ind w:firstLine="851"/>
        <w:jc w:val="both"/>
        <w:rPr>
          <w:szCs w:val="24"/>
        </w:rPr>
      </w:pPr>
      <w:r w:rsidRPr="00441D5C">
        <w:rPr>
          <w:szCs w:val="24"/>
        </w:rPr>
        <w:t>27.11. tvirtina neformaliojo vaikų švietimo programas;</w:t>
      </w:r>
    </w:p>
    <w:p w14:paraId="0AE0CAC4" w14:textId="77777777" w:rsidR="00441D5C" w:rsidRPr="00441D5C" w:rsidRDefault="00441D5C" w:rsidP="00441D5C">
      <w:pPr>
        <w:spacing w:line="360" w:lineRule="auto"/>
        <w:ind w:firstLine="851"/>
        <w:jc w:val="both"/>
        <w:rPr>
          <w:szCs w:val="24"/>
        </w:rPr>
      </w:pPr>
      <w:r w:rsidRPr="00441D5C">
        <w:rPr>
          <w:szCs w:val="24"/>
        </w:rPr>
        <w:t>27.12. priima mokinius į mokyklą Savivaldybės tarybos nustatyta tvarka, sudaro mokymo sutartis teisės aktų nustatyta tvarka;</w:t>
      </w:r>
    </w:p>
    <w:p w14:paraId="0AE0CAC5" w14:textId="77777777" w:rsidR="00441D5C" w:rsidRPr="00441D5C" w:rsidRDefault="00441D5C" w:rsidP="00441D5C">
      <w:pPr>
        <w:spacing w:line="360" w:lineRule="auto"/>
        <w:ind w:firstLine="851"/>
        <w:jc w:val="both"/>
        <w:rPr>
          <w:szCs w:val="24"/>
        </w:rPr>
      </w:pPr>
      <w:r w:rsidRPr="00441D5C">
        <w:rPr>
          <w:szCs w:val="24"/>
        </w:rPr>
        <w:t>27.13.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0AE0CAC6" w14:textId="77777777" w:rsidR="00441D5C" w:rsidRPr="00441D5C" w:rsidRDefault="00441D5C" w:rsidP="00441D5C">
      <w:pPr>
        <w:spacing w:line="360" w:lineRule="auto"/>
        <w:ind w:firstLine="851"/>
        <w:jc w:val="both"/>
        <w:rPr>
          <w:szCs w:val="24"/>
        </w:rPr>
      </w:pPr>
      <w:r w:rsidRPr="00441D5C">
        <w:rPr>
          <w:szCs w:val="24"/>
        </w:rPr>
        <w:t>27.14. inicijuoja mokyklos veiklos kokybės įsivertinimą;</w:t>
      </w:r>
    </w:p>
    <w:p w14:paraId="0AE0CAC7" w14:textId="77777777" w:rsidR="00441D5C" w:rsidRPr="00441D5C" w:rsidRDefault="00441D5C" w:rsidP="00441D5C">
      <w:pPr>
        <w:spacing w:line="360" w:lineRule="auto"/>
        <w:ind w:firstLine="851"/>
        <w:jc w:val="both"/>
        <w:rPr>
          <w:szCs w:val="24"/>
        </w:rPr>
      </w:pPr>
      <w:r w:rsidRPr="00441D5C">
        <w:rPr>
          <w:szCs w:val="24"/>
        </w:rPr>
        <w:lastRenderedPageBreak/>
        <w:t>27.15. teisės aktų nustatyta tvarka valdo, naudoja mokyklos turtą, lėšas, svarsto ir priima sprendimus, susijusius su švietimo įstaigos lėšų (įskaitant lėšas, skirtas švietimo įstaigos darbuotojų darbo užmokesčiui), turto naudojimą ir disponavimą juo;</w:t>
      </w:r>
    </w:p>
    <w:p w14:paraId="0AE0CAC8" w14:textId="77777777" w:rsidR="00441D5C" w:rsidRPr="00441D5C" w:rsidRDefault="00441D5C" w:rsidP="00441D5C">
      <w:pPr>
        <w:spacing w:line="360" w:lineRule="auto"/>
        <w:ind w:firstLine="851"/>
        <w:jc w:val="both"/>
        <w:rPr>
          <w:szCs w:val="24"/>
        </w:rPr>
      </w:pPr>
      <w:r w:rsidRPr="00441D5C">
        <w:rPr>
          <w:szCs w:val="24"/>
        </w:rPr>
        <w:t>27.16. garantuoja, kad pagal Lietuvos Respublikos viešojo sektoriaus atskaitomybės įstatymą teikiami ataskaitų rinkiniai ir statistinės ataskaitos būtų teisingi;</w:t>
      </w:r>
    </w:p>
    <w:p w14:paraId="0AE0CAC9" w14:textId="77777777" w:rsidR="00441D5C" w:rsidRPr="00441D5C" w:rsidRDefault="00441D5C" w:rsidP="00441D5C">
      <w:pPr>
        <w:spacing w:line="360" w:lineRule="auto"/>
        <w:ind w:firstLine="851"/>
        <w:jc w:val="both"/>
        <w:rPr>
          <w:szCs w:val="24"/>
        </w:rPr>
      </w:pPr>
      <w:r w:rsidRPr="00441D5C">
        <w:rPr>
          <w:szCs w:val="24"/>
        </w:rPr>
        <w:t>27.17. kiekvienais metais teikia mokyklos bendruomenei ir Tarybai svarstyti, viešai paskelbia savo metų veiklos ataskaitą;</w:t>
      </w:r>
    </w:p>
    <w:p w14:paraId="0AE0CACA" w14:textId="77777777" w:rsidR="00441D5C" w:rsidRPr="00441D5C" w:rsidRDefault="00441D5C" w:rsidP="00441D5C">
      <w:pPr>
        <w:spacing w:line="360" w:lineRule="auto"/>
        <w:ind w:firstLine="851"/>
        <w:jc w:val="both"/>
        <w:rPr>
          <w:szCs w:val="24"/>
        </w:rPr>
      </w:pPr>
      <w:r w:rsidRPr="00441D5C">
        <w:rPr>
          <w:szCs w:val="24"/>
        </w:rPr>
        <w:t>27.18. užtikrina veiksmingą mokyklos vidaus kontrolės sistemos sukūrimą, jos veikimą ir tobulinimą;</w:t>
      </w:r>
    </w:p>
    <w:p w14:paraId="0AE0CACB" w14:textId="77777777" w:rsidR="00441D5C" w:rsidRPr="00441D5C" w:rsidRDefault="00441D5C" w:rsidP="00441D5C">
      <w:pPr>
        <w:spacing w:line="360" w:lineRule="auto"/>
        <w:ind w:firstLine="851"/>
        <w:jc w:val="both"/>
        <w:rPr>
          <w:szCs w:val="24"/>
        </w:rPr>
      </w:pPr>
      <w:r w:rsidRPr="00441D5C">
        <w:rPr>
          <w:szCs w:val="24"/>
        </w:rPr>
        <w:t>27.19. kartu su Taryba sprendžia mokyklai svarbius palankios ugdymui aplinkos kūrimo klausimus;</w:t>
      </w:r>
    </w:p>
    <w:p w14:paraId="0AE0CACC" w14:textId="77777777" w:rsidR="00441D5C" w:rsidRPr="00441D5C" w:rsidRDefault="00441D5C" w:rsidP="00441D5C">
      <w:pPr>
        <w:spacing w:line="360" w:lineRule="auto"/>
        <w:ind w:firstLine="851"/>
        <w:jc w:val="both"/>
        <w:rPr>
          <w:szCs w:val="24"/>
        </w:rPr>
      </w:pPr>
      <w:r w:rsidRPr="00441D5C">
        <w:rPr>
          <w:szCs w:val="24"/>
        </w:rPr>
        <w:t>27.20. sudaro teisės aktų nustatytas komisijas, darbo, projektines ir metodines grupes;</w:t>
      </w:r>
    </w:p>
    <w:p w14:paraId="0AE0CACD" w14:textId="77777777" w:rsidR="00441D5C" w:rsidRPr="00441D5C" w:rsidRDefault="00441D5C" w:rsidP="00441D5C">
      <w:pPr>
        <w:spacing w:line="360" w:lineRule="auto"/>
        <w:ind w:firstLine="851"/>
        <w:jc w:val="both"/>
        <w:rPr>
          <w:szCs w:val="24"/>
        </w:rPr>
      </w:pPr>
      <w:r w:rsidRPr="00441D5C">
        <w:rPr>
          <w:szCs w:val="24"/>
        </w:rPr>
        <w:t>27.21. mokyklos vardu sudaro sutartis dėl mokyklos funkcijų atlikimo;</w:t>
      </w:r>
    </w:p>
    <w:p w14:paraId="0AE0CACE" w14:textId="77777777" w:rsidR="00441D5C" w:rsidRPr="00441D5C" w:rsidRDefault="00441D5C" w:rsidP="00441D5C">
      <w:pPr>
        <w:spacing w:line="360" w:lineRule="auto"/>
        <w:ind w:firstLine="851"/>
        <w:jc w:val="both"/>
        <w:rPr>
          <w:szCs w:val="24"/>
        </w:rPr>
      </w:pPr>
      <w:r w:rsidRPr="00441D5C">
        <w:rPr>
          <w:szCs w:val="24"/>
        </w:rPr>
        <w:t>27.22. inicijuoja mokyklos savivaldos institucijų sudarymą ir skatina jų veiklą;</w:t>
      </w:r>
    </w:p>
    <w:p w14:paraId="0AE0CACF" w14:textId="77777777" w:rsidR="00441D5C" w:rsidRPr="00441D5C" w:rsidRDefault="00441D5C" w:rsidP="00441D5C">
      <w:pPr>
        <w:spacing w:line="360" w:lineRule="auto"/>
        <w:ind w:firstLine="851"/>
        <w:jc w:val="both"/>
        <w:rPr>
          <w:szCs w:val="24"/>
        </w:rPr>
      </w:pPr>
      <w:r w:rsidRPr="00441D5C">
        <w:rPr>
          <w:szCs w:val="24"/>
        </w:rPr>
        <w:t>27.23. atstovauja mokyklai kitose institucijose;</w:t>
      </w:r>
    </w:p>
    <w:p w14:paraId="0AE0CAD0" w14:textId="77777777" w:rsidR="00441D5C" w:rsidRPr="00441D5C" w:rsidRDefault="00441D5C" w:rsidP="00441D5C">
      <w:pPr>
        <w:spacing w:line="360" w:lineRule="auto"/>
        <w:ind w:firstLine="851"/>
        <w:jc w:val="both"/>
        <w:rPr>
          <w:szCs w:val="24"/>
        </w:rPr>
      </w:pPr>
      <w:r w:rsidRPr="00441D5C">
        <w:rPr>
          <w:szCs w:val="24"/>
        </w:rPr>
        <w:t>27.24. nustato mokyklos struktūrinių padalinių tikslus, uždavinius, funkcijas, direktoriaus pavaduotojų veiklos sritis;</w:t>
      </w:r>
    </w:p>
    <w:p w14:paraId="0AE0CAD1" w14:textId="77777777" w:rsidR="00441D5C" w:rsidRPr="00441D5C" w:rsidRDefault="00441D5C" w:rsidP="00441D5C">
      <w:pPr>
        <w:spacing w:line="360" w:lineRule="auto"/>
        <w:ind w:firstLine="851"/>
        <w:jc w:val="both"/>
        <w:rPr>
          <w:szCs w:val="24"/>
        </w:rPr>
      </w:pPr>
      <w:r w:rsidRPr="00441D5C">
        <w:rPr>
          <w:szCs w:val="24"/>
        </w:rPr>
        <w:t>27.25. leidžia įsakymus, kontroliuoja jų vykdymą;</w:t>
      </w:r>
    </w:p>
    <w:p w14:paraId="0AE0CAD2" w14:textId="77777777" w:rsidR="00441D5C" w:rsidRPr="00441D5C" w:rsidRDefault="00441D5C" w:rsidP="00441D5C">
      <w:pPr>
        <w:spacing w:line="360" w:lineRule="auto"/>
        <w:ind w:firstLine="851"/>
        <w:jc w:val="both"/>
        <w:rPr>
          <w:szCs w:val="24"/>
        </w:rPr>
      </w:pPr>
      <w:r w:rsidRPr="00441D5C">
        <w:rPr>
          <w:szCs w:val="24"/>
        </w:rPr>
        <w:t>27.26. organizuoja mokyklos dokumentų saugojimą ir valdymą teisės aktų nustatyta tvarka;</w:t>
      </w:r>
    </w:p>
    <w:p w14:paraId="0AE0CAD3" w14:textId="77777777" w:rsidR="00441D5C" w:rsidRPr="00441D5C" w:rsidRDefault="00441D5C" w:rsidP="00441D5C">
      <w:pPr>
        <w:spacing w:line="360" w:lineRule="auto"/>
        <w:ind w:firstLine="851"/>
        <w:jc w:val="both"/>
        <w:rPr>
          <w:szCs w:val="24"/>
        </w:rPr>
      </w:pPr>
      <w:r w:rsidRPr="00441D5C">
        <w:rPr>
          <w:szCs w:val="24"/>
        </w:rPr>
        <w:t>27.27. įregistruoja Nuostatus Juridinių asmenų registre;</w:t>
      </w:r>
    </w:p>
    <w:p w14:paraId="0AE0CAD4" w14:textId="77777777" w:rsidR="00441D5C" w:rsidRPr="00441D5C" w:rsidRDefault="00441D5C" w:rsidP="00441D5C">
      <w:pPr>
        <w:spacing w:line="360" w:lineRule="auto"/>
        <w:ind w:firstLine="851"/>
        <w:jc w:val="both"/>
        <w:rPr>
          <w:szCs w:val="24"/>
        </w:rPr>
      </w:pPr>
      <w:r w:rsidRPr="00441D5C">
        <w:rPr>
          <w:szCs w:val="24"/>
        </w:rPr>
        <w:t>27.28. dalį savo funkcijų teisės aktų nustatyta tvarka gali pavesti atlikti direktoriaus pavaduotojams;</w:t>
      </w:r>
    </w:p>
    <w:p w14:paraId="0AE0CAD5" w14:textId="77777777" w:rsidR="00441D5C" w:rsidRPr="00441D5C" w:rsidRDefault="00441D5C" w:rsidP="00441D5C">
      <w:pPr>
        <w:spacing w:line="360" w:lineRule="auto"/>
        <w:ind w:firstLine="851"/>
        <w:jc w:val="both"/>
        <w:rPr>
          <w:szCs w:val="24"/>
        </w:rPr>
      </w:pPr>
      <w:r w:rsidRPr="00441D5C">
        <w:rPr>
          <w:szCs w:val="24"/>
        </w:rPr>
        <w:t>27.29. atlieka kitas teisės aktuose ir direktoriaus pareigybės aprašyme nustatytas funkcijas.</w:t>
      </w:r>
    </w:p>
    <w:p w14:paraId="0AE0CAD6" w14:textId="77777777" w:rsidR="00441D5C" w:rsidRPr="00441D5C" w:rsidRDefault="00441D5C" w:rsidP="00441D5C">
      <w:pPr>
        <w:spacing w:line="360" w:lineRule="auto"/>
        <w:ind w:firstLine="851"/>
        <w:jc w:val="both"/>
        <w:rPr>
          <w:szCs w:val="24"/>
        </w:rPr>
      </w:pPr>
      <w:r w:rsidRPr="00441D5C">
        <w:rPr>
          <w:szCs w:val="24"/>
        </w:rPr>
        <w:t>28. Mokyklos direktorius atsako už Lietuvos Respublikos įstatymų ir kitų teisės aktų laikymąsi mokykloje, už mokyklos veiklos rezultatus ir finansinę veiklą, teisės aktuose nurodytos informacijos apie mokyklos veiklą skelbimą, demokratinį mokyklos valdymą, tinkamą funkcijų atlikimą, nustatytų mokyklos tikslo ir uždavinių įgyvendinimą, užtikrina bendradarbiavimu grįstus santykius, Pedagogo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0AE0CAD7" w14:textId="77777777" w:rsidR="00441D5C" w:rsidRPr="00441D5C" w:rsidRDefault="00441D5C" w:rsidP="00441D5C">
      <w:pPr>
        <w:spacing w:line="360" w:lineRule="auto"/>
        <w:ind w:firstLine="851"/>
        <w:jc w:val="both"/>
        <w:rPr>
          <w:szCs w:val="24"/>
        </w:rPr>
      </w:pPr>
      <w:r w:rsidRPr="00441D5C">
        <w:rPr>
          <w:szCs w:val="24"/>
        </w:rPr>
        <w:t>29. Mokyklos direktorius pavaldus Savivaldybės tarybai ir Savivaldybės merui, atskaitingas Savivaldybės tarybai.</w:t>
      </w:r>
    </w:p>
    <w:p w14:paraId="0AE0CAD8" w14:textId="77777777" w:rsidR="00441D5C" w:rsidRPr="00441D5C" w:rsidRDefault="00441D5C" w:rsidP="00441D5C">
      <w:pPr>
        <w:spacing w:line="360" w:lineRule="auto"/>
        <w:ind w:firstLine="851"/>
        <w:jc w:val="both"/>
        <w:rPr>
          <w:szCs w:val="24"/>
        </w:rPr>
      </w:pPr>
      <w:r w:rsidRPr="00441D5C">
        <w:rPr>
          <w:szCs w:val="24"/>
        </w:rPr>
        <w:t>30</w:t>
      </w:r>
      <w:r w:rsidRPr="00441D5C">
        <w:rPr>
          <w:i/>
          <w:szCs w:val="24"/>
        </w:rPr>
        <w:t xml:space="preserve">. </w:t>
      </w:r>
      <w:r w:rsidRPr="00441D5C">
        <w:rPr>
          <w:szCs w:val="24"/>
        </w:rPr>
        <w:t xml:space="preserve">Mokykloje sudaromos metodinės grupės ir metodinė taryba: </w:t>
      </w:r>
    </w:p>
    <w:p w14:paraId="0AE0CAD9" w14:textId="77777777" w:rsidR="00441D5C" w:rsidRPr="00441D5C" w:rsidRDefault="00441D5C" w:rsidP="00441D5C">
      <w:pPr>
        <w:spacing w:line="360" w:lineRule="auto"/>
        <w:ind w:firstLine="851"/>
        <w:jc w:val="both"/>
        <w:rPr>
          <w:szCs w:val="24"/>
        </w:rPr>
      </w:pPr>
      <w:r w:rsidRPr="00441D5C">
        <w:rPr>
          <w:szCs w:val="24"/>
        </w:rPr>
        <w:lastRenderedPageBreak/>
        <w:t xml:space="preserve">30.1. Metodines grupes sudaro panašios krypties dalykų mokytojai. Grupės skirtos mokytojams pasirengti ugdyti mokinius: planuoti ir aptarti ugdymo turinį (programas, mokymo ir mokymosi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mokyklos strateginiais tikslais, ir kartu siekti mokinių ir mokyklos pažangos. Metodinei grupei vadovauja metodinės grupės narių išrinktas pirmininkas. Metodinės grupės pirmininko kadencija – vieneri metai. Pirmininkas gali būti perrenkamas ir kitoms kadencijoms. </w:t>
      </w:r>
    </w:p>
    <w:p w14:paraId="0AE0CADA" w14:textId="77777777" w:rsidR="00441D5C" w:rsidRPr="00441D5C" w:rsidRDefault="00441D5C" w:rsidP="00441D5C">
      <w:pPr>
        <w:spacing w:line="360" w:lineRule="auto"/>
        <w:ind w:firstLine="851"/>
        <w:jc w:val="both"/>
        <w:rPr>
          <w:szCs w:val="24"/>
        </w:rPr>
      </w:pPr>
      <w:r w:rsidRPr="00441D5C">
        <w:rPr>
          <w:szCs w:val="24"/>
        </w:rPr>
        <w:t>30.2. Metodinė taryba – nuolat veikianti grupė, teikianti mokytojams reikalingą informacinę ir konsultacinę pagalbą. Metodinė taryba nustato mokytojų metodinės veiklos prioritetus, mokytojų kvalifikacijos tobulinimo poreikius, inicijuoja pedagoginių inovacijų diegimą mokykloje, teikia mokyklos direktoriui suderintus metodinių grupių siūlymus dėl ugdymo turinio formavimo ir jo įgyvendinimo organizavimo gerinimo. Metodinę tarybą sudaro direktoriaus pavaduotojas ugdymui, metodinių grupių pirmininkai, mokytojai metodininkai. Metodinei tarybai vadovauja pirmininkas – direktoriaus pavaduotojas ugdymui. Metodinės tarybos posėdis yra teisėtas, jei jame dalyvauja du trečdaliai tarybos narių. Nutarimai priimami atviru balsavimu, balsų dauguma. Metodinės tarybos posėdžiai organizuojami ne rečiau kaip kartą per pusmetį.</w:t>
      </w:r>
    </w:p>
    <w:p w14:paraId="0AE0CADB" w14:textId="77777777" w:rsidR="00441D5C" w:rsidRPr="00441D5C" w:rsidRDefault="00441D5C" w:rsidP="00441D5C">
      <w:pPr>
        <w:spacing w:line="360" w:lineRule="auto"/>
        <w:ind w:firstLine="851"/>
        <w:jc w:val="both"/>
        <w:rPr>
          <w:szCs w:val="24"/>
        </w:rPr>
      </w:pPr>
      <w:r w:rsidRPr="00441D5C">
        <w:rPr>
          <w:szCs w:val="24"/>
        </w:rPr>
        <w:t>31. Ugdymo turinio formavimo ir ugdymo proceso organizavimo klausimais mokyklos direktorius gali organizuoti mokytojų ir kitų darbuotojų, kurių veikla susijusi su nagrinėjamu klausimu, pasitarimus.</w:t>
      </w:r>
    </w:p>
    <w:p w14:paraId="0AE0CADC" w14:textId="77777777" w:rsidR="00441D5C" w:rsidRPr="00441D5C" w:rsidRDefault="00441D5C" w:rsidP="00441D5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outlineLvl w:val="0"/>
        <w:rPr>
          <w:i/>
          <w:szCs w:val="24"/>
        </w:rPr>
      </w:pPr>
    </w:p>
    <w:p w14:paraId="0AE0CADD" w14:textId="77777777" w:rsidR="00441D5C" w:rsidRPr="00441D5C" w:rsidRDefault="00441D5C" w:rsidP="00441D5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r w:rsidRPr="00441D5C">
        <w:rPr>
          <w:b/>
          <w:szCs w:val="24"/>
        </w:rPr>
        <w:t>V SKYRIUS</w:t>
      </w:r>
    </w:p>
    <w:p w14:paraId="0AE0CADE" w14:textId="77777777" w:rsidR="00441D5C" w:rsidRPr="00441D5C" w:rsidRDefault="00441D5C" w:rsidP="00441D5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r w:rsidRPr="00441D5C">
        <w:rPr>
          <w:b/>
          <w:szCs w:val="24"/>
        </w:rPr>
        <w:t>MOKYKLOS SAVIVALDA</w:t>
      </w:r>
    </w:p>
    <w:p w14:paraId="0AE0CADF" w14:textId="77777777" w:rsidR="00441D5C" w:rsidRPr="00441D5C" w:rsidRDefault="00441D5C" w:rsidP="00441D5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outlineLvl w:val="0"/>
        <w:rPr>
          <w:b/>
          <w:i/>
          <w:szCs w:val="24"/>
        </w:rPr>
      </w:pPr>
    </w:p>
    <w:p w14:paraId="0AE0CAE0" w14:textId="77777777" w:rsidR="00441D5C" w:rsidRPr="00441D5C" w:rsidRDefault="00441D5C" w:rsidP="00441D5C">
      <w:pPr>
        <w:tabs>
          <w:tab w:val="num" w:pos="1361"/>
        </w:tabs>
        <w:spacing w:line="360" w:lineRule="auto"/>
        <w:ind w:firstLine="851"/>
        <w:jc w:val="both"/>
        <w:rPr>
          <w:szCs w:val="24"/>
        </w:rPr>
      </w:pPr>
      <w:r w:rsidRPr="00441D5C">
        <w:rPr>
          <w:szCs w:val="24"/>
        </w:rPr>
        <w:t>32.</w:t>
      </w:r>
      <w:r w:rsidRPr="00441D5C">
        <w:rPr>
          <w:i/>
          <w:szCs w:val="24"/>
        </w:rPr>
        <w:t xml:space="preserve"> </w:t>
      </w:r>
      <w:r w:rsidRPr="00441D5C">
        <w:rPr>
          <w:szCs w:val="24"/>
        </w:rPr>
        <w:t>Mokykloje veikia Taryba – aukščiausia mokyklos savivaldos institucija. Ji telkia mokyklos mokinių, mokytojų, tėvų (globėjų, rūpintojų) ir vietos bendruomenę demokratiniam mokyklos valdymui, padeda direktoriui atstovauti teisėtiems mokyklos interesams, spręsti mokyklai aktualius klausimus.</w:t>
      </w:r>
    </w:p>
    <w:p w14:paraId="0AE0CAE1" w14:textId="77777777" w:rsidR="00441D5C" w:rsidRPr="00441D5C" w:rsidRDefault="00441D5C" w:rsidP="00441D5C">
      <w:pPr>
        <w:tabs>
          <w:tab w:val="num" w:pos="1361"/>
        </w:tabs>
        <w:spacing w:line="360" w:lineRule="auto"/>
        <w:ind w:firstLine="851"/>
        <w:jc w:val="both"/>
        <w:rPr>
          <w:szCs w:val="24"/>
        </w:rPr>
      </w:pPr>
      <w:r w:rsidRPr="00441D5C">
        <w:rPr>
          <w:szCs w:val="24"/>
        </w:rPr>
        <w:t>33. Taryba sudaroma iš dviejų mokykloje nedirbančių mokinių tėvų (globėjų, rūpintojų), trijų mokytojų, trijų mokinių ir vieno vietos bendruomenės atstovo. Tarybos nariu negali būti mokyklos direktorius, valstybės politikai, politinio (asmeninio) pasitikėjimo valstybės tarnautojai.</w:t>
      </w:r>
    </w:p>
    <w:p w14:paraId="0AE0CAE2" w14:textId="77777777" w:rsidR="00441D5C" w:rsidRPr="00441D5C" w:rsidRDefault="00441D5C" w:rsidP="00441D5C">
      <w:pPr>
        <w:tabs>
          <w:tab w:val="num" w:pos="1361"/>
        </w:tabs>
        <w:spacing w:line="360" w:lineRule="auto"/>
        <w:ind w:firstLine="851"/>
        <w:jc w:val="both"/>
        <w:rPr>
          <w:szCs w:val="24"/>
        </w:rPr>
      </w:pPr>
      <w:r w:rsidRPr="00441D5C">
        <w:rPr>
          <w:szCs w:val="24"/>
        </w:rPr>
        <w:t>34. Taryba renkama dvejiems mokslo metams. Tas pats asmuo Tarybos nariu gali būti dvi kadencijas iš eilės.</w:t>
      </w:r>
    </w:p>
    <w:p w14:paraId="0AE0CAE3" w14:textId="77777777" w:rsidR="00441D5C" w:rsidRPr="00441D5C" w:rsidRDefault="00441D5C" w:rsidP="00441D5C">
      <w:pPr>
        <w:tabs>
          <w:tab w:val="num" w:pos="1361"/>
        </w:tabs>
        <w:spacing w:line="360" w:lineRule="auto"/>
        <w:ind w:firstLine="851"/>
        <w:jc w:val="both"/>
        <w:rPr>
          <w:szCs w:val="24"/>
        </w:rPr>
      </w:pPr>
      <w:r w:rsidRPr="00441D5C">
        <w:rPr>
          <w:szCs w:val="24"/>
        </w:rPr>
        <w:lastRenderedPageBreak/>
        <w:t>35. Į Tarybą tėvus (globėjus, rūpintojus) atviru balsavimu renka būrelių tėvų (globėjų, rūpintojų) atstovų susirinkimas, mokytojus – mokytojų susirinkimas, mokinius – mokinių atstovų susirinkimas, vietos bendruomenės atstovą deleguoja mokyklos direktorius.</w:t>
      </w:r>
    </w:p>
    <w:p w14:paraId="0AE0CAE4" w14:textId="77777777" w:rsidR="00441D5C" w:rsidRPr="00441D5C" w:rsidRDefault="00441D5C" w:rsidP="00441D5C">
      <w:pPr>
        <w:tabs>
          <w:tab w:val="num" w:pos="1361"/>
        </w:tabs>
        <w:spacing w:line="360" w:lineRule="auto"/>
        <w:ind w:firstLine="851"/>
        <w:jc w:val="both"/>
        <w:rPr>
          <w:szCs w:val="24"/>
        </w:rPr>
      </w:pPr>
      <w:r w:rsidRPr="00441D5C">
        <w:rPr>
          <w:szCs w:val="24"/>
        </w:rPr>
        <w:t>36. Tarybos posėdžiai kviečiami ne rečiau kaip du kartus per metus. Prireikus gali būti kviečiamas neeilinis Tarybos posėdis. Posėdis teisėtas, jei jame dalyvauja ne mažiau kaip du trečdaliai narių. Nutarimai priimami posėdyje dalyvaujančių balsų dauguma.</w:t>
      </w:r>
    </w:p>
    <w:p w14:paraId="0AE0CAE5" w14:textId="77777777" w:rsidR="00441D5C" w:rsidRPr="00441D5C" w:rsidRDefault="00441D5C" w:rsidP="00441D5C">
      <w:pPr>
        <w:tabs>
          <w:tab w:val="num" w:pos="1361"/>
        </w:tabs>
        <w:spacing w:line="360" w:lineRule="auto"/>
        <w:ind w:firstLine="851"/>
        <w:jc w:val="both"/>
        <w:rPr>
          <w:szCs w:val="24"/>
        </w:rPr>
      </w:pPr>
      <w:r w:rsidRPr="00441D5C">
        <w:rPr>
          <w:szCs w:val="24"/>
        </w:rPr>
        <w:t>37</w:t>
      </w:r>
      <w:r w:rsidRPr="00441D5C">
        <w:rPr>
          <w:i/>
          <w:szCs w:val="24"/>
        </w:rPr>
        <w:t xml:space="preserve">. </w:t>
      </w:r>
      <w:r w:rsidRPr="00441D5C">
        <w:rPr>
          <w:szCs w:val="24"/>
        </w:rPr>
        <w:t>Tarybai vadovauja pirmininkas, išrinktas atviru balsavimu pirmame Tarybos posėdyje.</w:t>
      </w:r>
    </w:p>
    <w:p w14:paraId="0AE0CAE6" w14:textId="77777777" w:rsidR="00441D5C" w:rsidRPr="00441D5C" w:rsidRDefault="00441D5C" w:rsidP="00441D5C">
      <w:pPr>
        <w:tabs>
          <w:tab w:val="num" w:pos="1361"/>
        </w:tabs>
        <w:spacing w:line="360" w:lineRule="auto"/>
        <w:ind w:firstLine="851"/>
        <w:jc w:val="both"/>
        <w:rPr>
          <w:szCs w:val="24"/>
        </w:rPr>
      </w:pPr>
      <w:r w:rsidRPr="00441D5C">
        <w:rPr>
          <w:szCs w:val="24"/>
        </w:rPr>
        <w:t>38. Tarybos veikla planuojama, posėdžiai protokoluojami.</w:t>
      </w:r>
    </w:p>
    <w:p w14:paraId="0AE0CAE7" w14:textId="77777777" w:rsidR="00441D5C" w:rsidRPr="00441D5C" w:rsidRDefault="00441D5C" w:rsidP="00441D5C">
      <w:pPr>
        <w:tabs>
          <w:tab w:val="num" w:pos="1361"/>
        </w:tabs>
        <w:spacing w:line="360" w:lineRule="auto"/>
        <w:ind w:firstLine="851"/>
        <w:jc w:val="both"/>
        <w:rPr>
          <w:szCs w:val="24"/>
        </w:rPr>
      </w:pPr>
      <w:r w:rsidRPr="00441D5C">
        <w:rPr>
          <w:szCs w:val="24"/>
        </w:rPr>
        <w:t>39. Tarybos posėdžiuose kviestinių narių teisėmis gali dalyvauti mokyklos direktorius ir (ar) kiti su svarstomu klausimu susiję asmenys.</w:t>
      </w:r>
    </w:p>
    <w:p w14:paraId="0AE0CAE8" w14:textId="77777777" w:rsidR="00441D5C" w:rsidRPr="00441D5C" w:rsidRDefault="00441D5C" w:rsidP="00441D5C">
      <w:pPr>
        <w:tabs>
          <w:tab w:val="num" w:pos="1361"/>
        </w:tabs>
        <w:spacing w:line="360" w:lineRule="auto"/>
        <w:ind w:firstLine="851"/>
        <w:jc w:val="both"/>
        <w:rPr>
          <w:szCs w:val="24"/>
        </w:rPr>
      </w:pPr>
      <w:r w:rsidRPr="00441D5C">
        <w:rPr>
          <w:szCs w:val="24"/>
        </w:rPr>
        <w:t>40. Taryba:</w:t>
      </w:r>
    </w:p>
    <w:p w14:paraId="0AE0CAE9" w14:textId="77777777" w:rsidR="00441D5C" w:rsidRPr="00441D5C" w:rsidRDefault="00441D5C" w:rsidP="00441D5C">
      <w:pPr>
        <w:tabs>
          <w:tab w:val="num" w:pos="1361"/>
        </w:tabs>
        <w:spacing w:line="360" w:lineRule="auto"/>
        <w:ind w:firstLine="851"/>
        <w:jc w:val="both"/>
        <w:rPr>
          <w:szCs w:val="24"/>
        </w:rPr>
      </w:pPr>
      <w:r w:rsidRPr="00441D5C">
        <w:rPr>
          <w:szCs w:val="24"/>
        </w:rPr>
        <w:t>40.1. teikia siūlymus dėl mokyklos strateginių tikslų, uždavinių ir jų įgyvendinimo priemonių;</w:t>
      </w:r>
    </w:p>
    <w:p w14:paraId="0AE0CAEA" w14:textId="77777777" w:rsidR="00441D5C" w:rsidRPr="00441D5C" w:rsidRDefault="00441D5C" w:rsidP="00441D5C">
      <w:pPr>
        <w:tabs>
          <w:tab w:val="num" w:pos="1361"/>
        </w:tabs>
        <w:spacing w:line="360" w:lineRule="auto"/>
        <w:ind w:firstLine="851"/>
        <w:jc w:val="both"/>
        <w:rPr>
          <w:szCs w:val="24"/>
        </w:rPr>
      </w:pPr>
      <w:r w:rsidRPr="00441D5C">
        <w:rPr>
          <w:szCs w:val="24"/>
        </w:rPr>
        <w:t>40.2. pritaria mokyklos strateginiam, metiniams veiklos planams, mokyklos Nuostatų projektui, mokyklos darbo tvarkos taisyklėms, kitiems mokyklos veiklą reglamentuojantiems dokumentams, teikiamiems mokyklos direktoriaus, suderina ugdymo planus;</w:t>
      </w:r>
    </w:p>
    <w:p w14:paraId="0AE0CAEB" w14:textId="77777777" w:rsidR="00441D5C" w:rsidRPr="00441D5C" w:rsidRDefault="00441D5C" w:rsidP="00441D5C">
      <w:pPr>
        <w:tabs>
          <w:tab w:val="num" w:pos="1361"/>
        </w:tabs>
        <w:spacing w:line="360" w:lineRule="auto"/>
        <w:ind w:firstLine="851"/>
        <w:jc w:val="both"/>
        <w:rPr>
          <w:szCs w:val="24"/>
        </w:rPr>
      </w:pPr>
      <w:r w:rsidRPr="00441D5C">
        <w:rPr>
          <w:szCs w:val="24"/>
        </w:rPr>
        <w:t>40.3. teikia mokyklos direktoriui siūlymus dėl mokyklos Nuostatų pakeitimo ar papildymo, mokyklos vidaus struktūros tobulinimo;</w:t>
      </w:r>
    </w:p>
    <w:p w14:paraId="0AE0CAEC" w14:textId="77777777" w:rsidR="00441D5C" w:rsidRPr="00441D5C" w:rsidRDefault="00441D5C" w:rsidP="00441D5C">
      <w:pPr>
        <w:tabs>
          <w:tab w:val="num" w:pos="1361"/>
        </w:tabs>
        <w:spacing w:line="360" w:lineRule="auto"/>
        <w:ind w:firstLine="851"/>
        <w:jc w:val="both"/>
        <w:rPr>
          <w:szCs w:val="24"/>
        </w:rPr>
      </w:pPr>
      <w:r w:rsidRPr="00441D5C">
        <w:rPr>
          <w:szCs w:val="24"/>
        </w:rPr>
        <w:t>40.4. svarsto mokyklos lėšų naudojimo klausimus;</w:t>
      </w:r>
    </w:p>
    <w:p w14:paraId="0AE0CAED" w14:textId="77777777" w:rsidR="00441D5C" w:rsidRPr="00441D5C" w:rsidRDefault="00441D5C" w:rsidP="00441D5C">
      <w:pPr>
        <w:tabs>
          <w:tab w:val="num" w:pos="1361"/>
        </w:tabs>
        <w:spacing w:line="360" w:lineRule="auto"/>
        <w:ind w:firstLine="851"/>
        <w:jc w:val="both"/>
        <w:rPr>
          <w:szCs w:val="24"/>
        </w:rPr>
      </w:pPr>
      <w:r w:rsidRPr="00441D5C">
        <w:rPr>
          <w:szCs w:val="24"/>
        </w:rPr>
        <w:t>40.5. kiekvienais metais vertina mokyklos direktoriaus metų veiklos ataskaitą, priima sprendimą dėl mokyklos vadovo metų veiklos įvertinimo ir pateikia jį Savivaldybės tarybai;</w:t>
      </w:r>
    </w:p>
    <w:p w14:paraId="0AE0CAEE" w14:textId="77777777" w:rsidR="00441D5C" w:rsidRPr="00441D5C" w:rsidRDefault="00441D5C" w:rsidP="00441D5C">
      <w:pPr>
        <w:tabs>
          <w:tab w:val="num" w:pos="1361"/>
        </w:tabs>
        <w:spacing w:line="360" w:lineRule="auto"/>
        <w:ind w:firstLine="851"/>
        <w:jc w:val="both"/>
        <w:rPr>
          <w:szCs w:val="24"/>
        </w:rPr>
      </w:pPr>
      <w:r w:rsidRPr="00441D5C">
        <w:rPr>
          <w:szCs w:val="24"/>
        </w:rPr>
        <w:t>40.6. sprendžia mokyklai svarbius palankios ugdymui aplinkos kūrimo klausimus, teikia Savivaldybės tarybai siūlymus dėl mokyklos materialinio aprūpinimo, veiklos tobulinimo;</w:t>
      </w:r>
    </w:p>
    <w:p w14:paraId="0AE0CAEF" w14:textId="77777777" w:rsidR="00441D5C" w:rsidRPr="00441D5C" w:rsidRDefault="00441D5C" w:rsidP="00441D5C">
      <w:pPr>
        <w:tabs>
          <w:tab w:val="num" w:pos="1361"/>
        </w:tabs>
        <w:spacing w:line="360" w:lineRule="auto"/>
        <w:ind w:firstLine="851"/>
        <w:jc w:val="both"/>
        <w:rPr>
          <w:szCs w:val="24"/>
        </w:rPr>
      </w:pPr>
      <w:r w:rsidRPr="00441D5C">
        <w:rPr>
          <w:szCs w:val="24"/>
        </w:rPr>
        <w:t>40.7. svarsto mokyklos bendruomenės narių iniciatyvas ir teikia siūlymus mokyklos direktoriui;</w:t>
      </w:r>
    </w:p>
    <w:p w14:paraId="0AE0CAF0" w14:textId="77777777" w:rsidR="00441D5C" w:rsidRPr="00441D5C" w:rsidRDefault="00441D5C" w:rsidP="00441D5C">
      <w:pPr>
        <w:tabs>
          <w:tab w:val="num" w:pos="1361"/>
        </w:tabs>
        <w:spacing w:line="360" w:lineRule="auto"/>
        <w:ind w:firstLine="851"/>
        <w:jc w:val="both"/>
        <w:rPr>
          <w:szCs w:val="24"/>
        </w:rPr>
      </w:pPr>
      <w:r w:rsidRPr="00441D5C">
        <w:rPr>
          <w:szCs w:val="24"/>
        </w:rPr>
        <w:t>40.8. teikia siūlymus dėl mokyklos darbo tobulinimo, saugių mokinių ugdymo ir darbo sąlygų sudarymo, talkina formuojant mokyklos materialinius, finansinius ir intelektinius išteklius;</w:t>
      </w:r>
    </w:p>
    <w:p w14:paraId="0AE0CAF1" w14:textId="77777777" w:rsidR="00441D5C" w:rsidRPr="00441D5C" w:rsidRDefault="00441D5C" w:rsidP="00441D5C">
      <w:pPr>
        <w:tabs>
          <w:tab w:val="num" w:pos="1361"/>
        </w:tabs>
        <w:spacing w:line="360" w:lineRule="auto"/>
        <w:ind w:firstLine="851"/>
        <w:jc w:val="both"/>
        <w:rPr>
          <w:szCs w:val="24"/>
        </w:rPr>
      </w:pPr>
      <w:r w:rsidRPr="00441D5C">
        <w:rPr>
          <w:szCs w:val="24"/>
        </w:rPr>
        <w:t>40.9. organizuoja tėvų paramą mokyklai;</w:t>
      </w:r>
    </w:p>
    <w:p w14:paraId="0AE0CAF2" w14:textId="77777777" w:rsidR="00441D5C" w:rsidRPr="00441D5C" w:rsidRDefault="00441D5C" w:rsidP="00441D5C">
      <w:pPr>
        <w:tabs>
          <w:tab w:val="num" w:pos="1361"/>
        </w:tabs>
        <w:spacing w:line="360" w:lineRule="auto"/>
        <w:ind w:firstLine="851"/>
        <w:jc w:val="both"/>
        <w:rPr>
          <w:szCs w:val="24"/>
        </w:rPr>
      </w:pPr>
      <w:r w:rsidRPr="00441D5C">
        <w:rPr>
          <w:szCs w:val="24"/>
        </w:rPr>
        <w:t>40.10. skiria atstovus į mokytojų ir pagalbos mokiniui specialistų atestacijos komisiją;</w:t>
      </w:r>
    </w:p>
    <w:p w14:paraId="0AE0CAF3" w14:textId="77777777" w:rsidR="00441D5C" w:rsidRPr="00441D5C" w:rsidRDefault="00441D5C" w:rsidP="00441D5C">
      <w:pPr>
        <w:tabs>
          <w:tab w:val="num" w:pos="1361"/>
        </w:tabs>
        <w:spacing w:line="360" w:lineRule="auto"/>
        <w:ind w:firstLine="851"/>
        <w:jc w:val="both"/>
        <w:rPr>
          <w:szCs w:val="24"/>
        </w:rPr>
      </w:pPr>
      <w:r w:rsidRPr="00441D5C">
        <w:rPr>
          <w:szCs w:val="24"/>
        </w:rPr>
        <w:t>40.11. pasirenka veiklos įsivertinimo sritis, atlikimo metodiką, analizuoja įsivertinimo rezultatus ir priima sprendimus dėl veiklos tobulinimo;</w:t>
      </w:r>
    </w:p>
    <w:p w14:paraId="0AE0CAF4" w14:textId="77777777" w:rsidR="00441D5C" w:rsidRPr="00441D5C" w:rsidRDefault="00441D5C" w:rsidP="00441D5C">
      <w:pPr>
        <w:tabs>
          <w:tab w:val="num" w:pos="1361"/>
        </w:tabs>
        <w:spacing w:line="360" w:lineRule="auto"/>
        <w:ind w:firstLine="851"/>
        <w:jc w:val="both"/>
        <w:rPr>
          <w:szCs w:val="24"/>
        </w:rPr>
      </w:pPr>
      <w:r w:rsidRPr="00441D5C">
        <w:rPr>
          <w:szCs w:val="24"/>
        </w:rPr>
        <w:t>40.12. svarsto kitus teisės aktuose nustatytus ar mokyklos direktoriaus teikiamus klausimus.</w:t>
      </w:r>
    </w:p>
    <w:p w14:paraId="0AE0CAF5" w14:textId="77777777" w:rsidR="00441D5C" w:rsidRPr="00441D5C" w:rsidRDefault="00441D5C" w:rsidP="00441D5C">
      <w:pPr>
        <w:tabs>
          <w:tab w:val="num" w:pos="1361"/>
        </w:tabs>
        <w:spacing w:line="360" w:lineRule="auto"/>
        <w:ind w:firstLine="851"/>
        <w:jc w:val="both"/>
        <w:rPr>
          <w:szCs w:val="24"/>
        </w:rPr>
      </w:pPr>
      <w:r w:rsidRPr="00441D5C">
        <w:rPr>
          <w:szCs w:val="24"/>
        </w:rPr>
        <w:t>41. Tarybos nutarimai yra teisėti, jei jie neprieštarauja teisės aktams.</w:t>
      </w:r>
    </w:p>
    <w:p w14:paraId="0AE0CAF6" w14:textId="77777777" w:rsidR="00441D5C" w:rsidRPr="00441D5C" w:rsidRDefault="00441D5C" w:rsidP="00441D5C">
      <w:pPr>
        <w:tabs>
          <w:tab w:val="num" w:pos="1361"/>
        </w:tabs>
        <w:spacing w:line="360" w:lineRule="auto"/>
        <w:ind w:firstLine="851"/>
        <w:jc w:val="both"/>
        <w:rPr>
          <w:szCs w:val="24"/>
        </w:rPr>
      </w:pPr>
      <w:r w:rsidRPr="00441D5C">
        <w:rPr>
          <w:szCs w:val="24"/>
        </w:rPr>
        <w:t>42.Taryba už savo veiklą vieną kartą per metus atsiskaito ją rinkusiems mokyklos bendruomenės nariams.</w:t>
      </w:r>
    </w:p>
    <w:p w14:paraId="0AE0CAF7" w14:textId="77777777" w:rsidR="00441D5C" w:rsidRPr="00441D5C" w:rsidRDefault="00441D5C" w:rsidP="00441D5C">
      <w:pPr>
        <w:tabs>
          <w:tab w:val="num" w:pos="1361"/>
        </w:tabs>
        <w:spacing w:line="360" w:lineRule="auto"/>
        <w:ind w:firstLine="851"/>
        <w:jc w:val="both"/>
        <w:rPr>
          <w:szCs w:val="24"/>
        </w:rPr>
      </w:pPr>
      <w:r w:rsidRPr="00441D5C">
        <w:rPr>
          <w:szCs w:val="24"/>
        </w:rPr>
        <w:lastRenderedPageBreak/>
        <w:t>43. Pasibaigus Tarybos kadencijai ar nutrūkus nario įgaliojimams pirma laiko, mokyklos direktorius organizuoja rinkimus Nuostatuose nustatyta tvarka.</w:t>
      </w:r>
    </w:p>
    <w:p w14:paraId="0AE0CAF8" w14:textId="77777777" w:rsidR="00441D5C" w:rsidRPr="00441D5C" w:rsidRDefault="00441D5C" w:rsidP="00441D5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42"/>
        <w:jc w:val="center"/>
        <w:outlineLvl w:val="0"/>
        <w:rPr>
          <w:b/>
          <w:i/>
          <w:szCs w:val="24"/>
        </w:rPr>
      </w:pPr>
    </w:p>
    <w:p w14:paraId="0AE0CAF9" w14:textId="77777777" w:rsidR="00441D5C" w:rsidRPr="00441D5C" w:rsidRDefault="00441D5C" w:rsidP="00441D5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2"/>
        <w:jc w:val="center"/>
        <w:outlineLvl w:val="0"/>
        <w:rPr>
          <w:b/>
          <w:szCs w:val="24"/>
        </w:rPr>
      </w:pPr>
      <w:r w:rsidRPr="00441D5C">
        <w:rPr>
          <w:b/>
          <w:szCs w:val="24"/>
        </w:rPr>
        <w:t>VI SKYRIUS</w:t>
      </w:r>
    </w:p>
    <w:p w14:paraId="0AE0CAFA" w14:textId="77777777" w:rsidR="00441D5C" w:rsidRPr="00441D5C" w:rsidRDefault="00441D5C" w:rsidP="00441D5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2"/>
        <w:jc w:val="center"/>
        <w:outlineLvl w:val="0"/>
        <w:rPr>
          <w:b/>
          <w:szCs w:val="24"/>
        </w:rPr>
      </w:pPr>
      <w:r w:rsidRPr="00441D5C">
        <w:rPr>
          <w:b/>
          <w:szCs w:val="24"/>
        </w:rPr>
        <w:t>DARBUOTOJŲ PRIĖMIMAS Į DARBĄ, JŲ DARBO APMOKĖJIMO TVARKA IR ATESTACIJA</w:t>
      </w:r>
    </w:p>
    <w:p w14:paraId="0AE0CAFB" w14:textId="77777777" w:rsidR="00441D5C" w:rsidRPr="00441D5C" w:rsidRDefault="00441D5C" w:rsidP="00441D5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2"/>
        <w:jc w:val="center"/>
        <w:outlineLvl w:val="0"/>
        <w:rPr>
          <w:szCs w:val="24"/>
        </w:rPr>
      </w:pPr>
    </w:p>
    <w:p w14:paraId="0AE0CAFC" w14:textId="77777777" w:rsidR="00441D5C" w:rsidRPr="00441D5C" w:rsidRDefault="00441D5C" w:rsidP="00441D5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outlineLvl w:val="0"/>
        <w:rPr>
          <w:szCs w:val="24"/>
        </w:rPr>
      </w:pPr>
      <w:r w:rsidRPr="00441D5C">
        <w:rPr>
          <w:szCs w:val="24"/>
        </w:rPr>
        <w:t xml:space="preserve">44. Darbuotojai į darbą mokykloje priimami ir atleidžiami iš jo Lietuvos Respublikos darbo kodekso ir kitų teisės aktų nustatyta tvarka. </w:t>
      </w:r>
    </w:p>
    <w:p w14:paraId="0AE0CAFD" w14:textId="77777777" w:rsidR="00441D5C" w:rsidRPr="00441D5C" w:rsidRDefault="00441D5C" w:rsidP="00441D5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outlineLvl w:val="0"/>
        <w:rPr>
          <w:szCs w:val="24"/>
        </w:rPr>
      </w:pPr>
      <w:r w:rsidRPr="00441D5C">
        <w:rPr>
          <w:szCs w:val="24"/>
        </w:rPr>
        <w:t>45. Mokyklos darbuotojams už darbą mokama Lietuvos Respublikos įstatymų ir kitų teisės aktų nustatyta tvarka.</w:t>
      </w:r>
    </w:p>
    <w:p w14:paraId="0AE0CAFE" w14:textId="77777777" w:rsidR="00441D5C" w:rsidRPr="00441D5C" w:rsidRDefault="00441D5C" w:rsidP="00441D5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outlineLvl w:val="0"/>
        <w:rPr>
          <w:szCs w:val="24"/>
        </w:rPr>
      </w:pPr>
      <w:r w:rsidRPr="00441D5C">
        <w:rPr>
          <w:szCs w:val="24"/>
        </w:rPr>
        <w:t>46. Mokykloje dirbantys pedagoginiai darbuotojai atestuojasi ir kvalifikaciją tobulina Lietuvos Respublikos švietimo, mokslo ir sporto ministro nustatyta tvarka.</w:t>
      </w:r>
    </w:p>
    <w:p w14:paraId="0AE0CAFF" w14:textId="77777777" w:rsidR="00441D5C" w:rsidRPr="00441D5C" w:rsidRDefault="00441D5C" w:rsidP="00441D5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rPr>
      </w:pPr>
    </w:p>
    <w:p w14:paraId="0AE0CB00" w14:textId="77777777" w:rsidR="00441D5C" w:rsidRPr="00441D5C" w:rsidRDefault="00441D5C" w:rsidP="00441D5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441D5C">
        <w:rPr>
          <w:b/>
          <w:szCs w:val="24"/>
        </w:rPr>
        <w:t>VII SKYRIUS</w:t>
      </w:r>
    </w:p>
    <w:p w14:paraId="0AE0CB01" w14:textId="77777777" w:rsidR="00441D5C" w:rsidRPr="00441D5C" w:rsidRDefault="00441D5C" w:rsidP="00441D5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441D5C">
        <w:rPr>
          <w:b/>
          <w:szCs w:val="24"/>
        </w:rPr>
        <w:t>MOKYKLOS TURTAS, LĖŠOS, JŲ NAUDOJIMO TVARKA IR FINANSINĖS VEIKLOS KONTROLĖ IR MOKYKLOS VEIKLOS PRIEŽIŪRA</w:t>
      </w:r>
    </w:p>
    <w:p w14:paraId="0AE0CB02" w14:textId="77777777" w:rsidR="00441D5C" w:rsidRPr="00441D5C" w:rsidRDefault="00441D5C" w:rsidP="00441D5C">
      <w:pPr>
        <w:tabs>
          <w:tab w:val="num" w:pos="1086"/>
        </w:tabs>
        <w:spacing w:line="360" w:lineRule="auto"/>
        <w:jc w:val="both"/>
        <w:rPr>
          <w:i/>
          <w:szCs w:val="24"/>
        </w:rPr>
      </w:pPr>
    </w:p>
    <w:p w14:paraId="0AE0CB03" w14:textId="77777777" w:rsidR="00441D5C" w:rsidRPr="00441D5C" w:rsidRDefault="00441D5C" w:rsidP="00441D5C">
      <w:pPr>
        <w:tabs>
          <w:tab w:val="num" w:pos="1086"/>
        </w:tabs>
        <w:spacing w:line="360" w:lineRule="auto"/>
        <w:ind w:firstLine="851"/>
        <w:jc w:val="both"/>
        <w:rPr>
          <w:szCs w:val="24"/>
        </w:rPr>
      </w:pPr>
      <w:r w:rsidRPr="00441D5C">
        <w:rPr>
          <w:szCs w:val="24"/>
        </w:rPr>
        <w:t>47. Mokykla valdo patikėjimo teise perduotą Savivaldybės turtą, naudoja ir disponuoja juo pagal įstatymus Savivaldybės tarybos sprendimų nustatyta tvarka.</w:t>
      </w:r>
    </w:p>
    <w:p w14:paraId="0AE0CB04" w14:textId="77777777" w:rsidR="00441D5C" w:rsidRPr="00441D5C" w:rsidRDefault="00441D5C" w:rsidP="00441D5C">
      <w:pPr>
        <w:tabs>
          <w:tab w:val="num" w:pos="1086"/>
        </w:tabs>
        <w:spacing w:line="360" w:lineRule="auto"/>
        <w:ind w:firstLine="851"/>
        <w:jc w:val="both"/>
        <w:rPr>
          <w:szCs w:val="24"/>
        </w:rPr>
      </w:pPr>
      <w:r w:rsidRPr="00441D5C">
        <w:rPr>
          <w:szCs w:val="24"/>
        </w:rPr>
        <w:t>48. Mokyklos lėšos:</w:t>
      </w:r>
    </w:p>
    <w:p w14:paraId="0AE0CB05" w14:textId="77777777" w:rsidR="00441D5C" w:rsidRPr="00441D5C" w:rsidRDefault="00441D5C" w:rsidP="00441D5C">
      <w:pPr>
        <w:tabs>
          <w:tab w:val="num" w:pos="1086"/>
        </w:tabs>
        <w:spacing w:line="360" w:lineRule="auto"/>
        <w:ind w:firstLine="851"/>
        <w:jc w:val="both"/>
        <w:rPr>
          <w:szCs w:val="24"/>
        </w:rPr>
      </w:pPr>
      <w:r w:rsidRPr="00441D5C">
        <w:rPr>
          <w:szCs w:val="24"/>
        </w:rPr>
        <w:t>48.1. valstybės biudžeto specialiųjų tikslinių dotacijų Savivaldybės biudžetui skirtos lėšos ir Savivaldybės biudžeto lėšos, skiriamos pagal patvirtintas sąmatas;</w:t>
      </w:r>
    </w:p>
    <w:p w14:paraId="0AE0CB06" w14:textId="77777777" w:rsidR="00441D5C" w:rsidRPr="00441D5C" w:rsidRDefault="00441D5C" w:rsidP="00441D5C">
      <w:pPr>
        <w:tabs>
          <w:tab w:val="num" w:pos="1086"/>
        </w:tabs>
        <w:spacing w:line="360" w:lineRule="auto"/>
        <w:ind w:firstLine="851"/>
        <w:jc w:val="both"/>
        <w:rPr>
          <w:szCs w:val="24"/>
        </w:rPr>
      </w:pPr>
      <w:r w:rsidRPr="00441D5C">
        <w:rPr>
          <w:szCs w:val="24"/>
        </w:rPr>
        <w:t>48.2. pajamos už teikiamas paslaugas;</w:t>
      </w:r>
    </w:p>
    <w:p w14:paraId="0AE0CB07" w14:textId="77777777" w:rsidR="00441D5C" w:rsidRPr="00441D5C" w:rsidRDefault="00441D5C" w:rsidP="00441D5C">
      <w:pPr>
        <w:tabs>
          <w:tab w:val="num" w:pos="1086"/>
        </w:tabs>
        <w:spacing w:line="360" w:lineRule="auto"/>
        <w:ind w:firstLine="851"/>
        <w:jc w:val="both"/>
        <w:rPr>
          <w:szCs w:val="24"/>
        </w:rPr>
      </w:pPr>
      <w:r w:rsidRPr="00441D5C">
        <w:rPr>
          <w:szCs w:val="24"/>
        </w:rPr>
        <w:t>48.3. fondų, organizacijų, kitų juridinių ir fizinių asmenų dovanotos ar kitaip teisėtais būdais perduotos lėšos, tikslinės paskirties lėšos pagal pavedimus;</w:t>
      </w:r>
    </w:p>
    <w:p w14:paraId="0AE0CB08" w14:textId="77777777" w:rsidR="00441D5C" w:rsidRPr="00441D5C" w:rsidRDefault="00441D5C" w:rsidP="00441D5C">
      <w:pPr>
        <w:tabs>
          <w:tab w:val="num" w:pos="1086"/>
        </w:tabs>
        <w:spacing w:line="360" w:lineRule="auto"/>
        <w:ind w:firstLine="851"/>
        <w:jc w:val="both"/>
        <w:rPr>
          <w:szCs w:val="24"/>
        </w:rPr>
      </w:pPr>
      <w:r w:rsidRPr="00441D5C">
        <w:rPr>
          <w:szCs w:val="24"/>
        </w:rPr>
        <w:t>48.4. kitos teisėtu būdu įgytos lėšos.</w:t>
      </w:r>
    </w:p>
    <w:p w14:paraId="0AE0CB09" w14:textId="77777777" w:rsidR="00441D5C" w:rsidRPr="00441D5C" w:rsidRDefault="00441D5C" w:rsidP="00441D5C">
      <w:pPr>
        <w:tabs>
          <w:tab w:val="num" w:pos="1086"/>
        </w:tabs>
        <w:spacing w:line="360" w:lineRule="auto"/>
        <w:ind w:firstLine="851"/>
        <w:jc w:val="both"/>
        <w:rPr>
          <w:i/>
          <w:szCs w:val="24"/>
        </w:rPr>
      </w:pPr>
      <w:r w:rsidRPr="00441D5C">
        <w:rPr>
          <w:szCs w:val="24"/>
        </w:rPr>
        <w:t>49. Lėšos naudojamos teisės aktų nustatyta tvarka</w:t>
      </w:r>
      <w:r w:rsidRPr="00441D5C">
        <w:rPr>
          <w:i/>
          <w:szCs w:val="24"/>
        </w:rPr>
        <w:t>.</w:t>
      </w:r>
    </w:p>
    <w:p w14:paraId="0AE0CB0A" w14:textId="77777777" w:rsidR="00441D5C" w:rsidRPr="00441D5C" w:rsidRDefault="00441D5C" w:rsidP="00441D5C">
      <w:pPr>
        <w:tabs>
          <w:tab w:val="num" w:pos="1086"/>
        </w:tabs>
        <w:spacing w:line="360" w:lineRule="auto"/>
        <w:ind w:firstLine="851"/>
        <w:jc w:val="both"/>
        <w:rPr>
          <w:szCs w:val="24"/>
        </w:rPr>
      </w:pPr>
      <w:r w:rsidRPr="00441D5C">
        <w:rPr>
          <w:szCs w:val="24"/>
        </w:rPr>
        <w:t>50.</w:t>
      </w:r>
      <w:r w:rsidRPr="00441D5C">
        <w:rPr>
          <w:i/>
          <w:szCs w:val="24"/>
        </w:rPr>
        <w:t xml:space="preserve"> </w:t>
      </w:r>
      <w:r w:rsidRPr="00441D5C">
        <w:rPr>
          <w:szCs w:val="24"/>
        </w:rPr>
        <w:t>Mokyklos buhalterinė apskaita organizuojama ir finansinė atskaitomybė tvarkoma  teisės aktų nustatyta tvarka.</w:t>
      </w:r>
    </w:p>
    <w:p w14:paraId="0AE0CB0B" w14:textId="77777777" w:rsidR="00441D5C" w:rsidRPr="00441D5C" w:rsidRDefault="00441D5C" w:rsidP="00441D5C">
      <w:pPr>
        <w:tabs>
          <w:tab w:val="num" w:pos="1086"/>
        </w:tabs>
        <w:spacing w:line="360" w:lineRule="auto"/>
        <w:ind w:firstLine="851"/>
        <w:jc w:val="both"/>
        <w:rPr>
          <w:szCs w:val="24"/>
        </w:rPr>
      </w:pPr>
      <w:r w:rsidRPr="00441D5C">
        <w:rPr>
          <w:szCs w:val="24"/>
        </w:rPr>
        <w:t>51. Mokyklos veiklos priežiūrą atlieka Savivaldybės vykdomoji institucija.</w:t>
      </w:r>
    </w:p>
    <w:p w14:paraId="0AE0CB0C" w14:textId="77777777" w:rsidR="00441D5C" w:rsidRPr="00441D5C" w:rsidRDefault="00441D5C" w:rsidP="00441D5C">
      <w:pPr>
        <w:tabs>
          <w:tab w:val="num" w:pos="1086"/>
        </w:tabs>
        <w:spacing w:line="360" w:lineRule="auto"/>
        <w:ind w:firstLine="851"/>
        <w:jc w:val="both"/>
        <w:rPr>
          <w:strike/>
          <w:szCs w:val="24"/>
        </w:rPr>
      </w:pPr>
    </w:p>
    <w:p w14:paraId="0AE0CB0D" w14:textId="77777777" w:rsidR="00441D5C" w:rsidRPr="00441D5C" w:rsidRDefault="00441D5C" w:rsidP="00441D5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r w:rsidRPr="00441D5C">
        <w:rPr>
          <w:b/>
          <w:szCs w:val="24"/>
        </w:rPr>
        <w:t>VIII SKYRIUS</w:t>
      </w:r>
    </w:p>
    <w:p w14:paraId="0AE0CB0E" w14:textId="77777777" w:rsidR="00441D5C" w:rsidRPr="00441D5C" w:rsidRDefault="00441D5C" w:rsidP="00441D5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r w:rsidRPr="00441D5C">
        <w:rPr>
          <w:b/>
          <w:szCs w:val="24"/>
        </w:rPr>
        <w:t>BAIGIAMOSIOS NUOSTATOS</w:t>
      </w:r>
    </w:p>
    <w:p w14:paraId="0AE0CB0F" w14:textId="77777777" w:rsidR="00441D5C" w:rsidRPr="00441D5C" w:rsidRDefault="00441D5C" w:rsidP="00441D5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outlineLvl w:val="0"/>
        <w:rPr>
          <w:b/>
          <w:szCs w:val="24"/>
        </w:rPr>
      </w:pPr>
    </w:p>
    <w:p w14:paraId="0AE0CB10" w14:textId="77777777" w:rsidR="00441D5C" w:rsidRPr="00441D5C" w:rsidRDefault="00441D5C" w:rsidP="00441D5C">
      <w:pPr>
        <w:tabs>
          <w:tab w:val="num" w:pos="1086"/>
        </w:tabs>
        <w:spacing w:line="360" w:lineRule="auto"/>
        <w:ind w:firstLine="851"/>
        <w:jc w:val="both"/>
        <w:rPr>
          <w:szCs w:val="24"/>
        </w:rPr>
      </w:pPr>
      <w:r w:rsidRPr="00441D5C">
        <w:rPr>
          <w:szCs w:val="24"/>
        </w:rPr>
        <w:t xml:space="preserve">52. Mokykla turi interneto svetainę, kurios adresas </w:t>
      </w:r>
      <w:hyperlink r:id="rId7" w:history="1">
        <w:r w:rsidRPr="00441D5C">
          <w:rPr>
            <w:szCs w:val="24"/>
            <w:u w:val="single"/>
          </w:rPr>
          <w:t>www.pmn.lt</w:t>
        </w:r>
      </w:hyperlink>
      <w:r w:rsidRPr="00441D5C">
        <w:rPr>
          <w:szCs w:val="24"/>
        </w:rPr>
        <w:t xml:space="preserve">. Interneto svetainėje skelbiama informacija apie mokykloje vykdomas švietimo programas, jų pasirinkimo galimybes, </w:t>
      </w:r>
      <w:r w:rsidRPr="00441D5C">
        <w:rPr>
          <w:szCs w:val="24"/>
        </w:rPr>
        <w:lastRenderedPageBreak/>
        <w:t>priėmimo sąlygas, mokamas paslaugas, mokytojų kvalifikaciją, svarbiausius mokyklos pasiekimus ir tradicijas, kita informacija, kurią, vadovaujantis teisės aktais, reikia skelbti viešai.</w:t>
      </w:r>
    </w:p>
    <w:p w14:paraId="0AE0CB11" w14:textId="77777777" w:rsidR="00441D5C" w:rsidRPr="00441D5C" w:rsidRDefault="00441D5C" w:rsidP="00441D5C">
      <w:pPr>
        <w:tabs>
          <w:tab w:val="num" w:pos="1086"/>
        </w:tabs>
        <w:spacing w:line="360" w:lineRule="auto"/>
        <w:ind w:firstLine="851"/>
        <w:jc w:val="both"/>
        <w:rPr>
          <w:szCs w:val="24"/>
        </w:rPr>
      </w:pPr>
      <w:r w:rsidRPr="00441D5C">
        <w:rPr>
          <w:szCs w:val="24"/>
        </w:rPr>
        <w:t>53. Nuostatų pakeitimai, papildymai derinami su Savivaldybės vykdomąja institucija.</w:t>
      </w:r>
    </w:p>
    <w:p w14:paraId="0AE0CB12" w14:textId="77777777" w:rsidR="00441D5C" w:rsidRPr="00441D5C" w:rsidRDefault="00441D5C" w:rsidP="00441D5C">
      <w:pPr>
        <w:tabs>
          <w:tab w:val="num" w:pos="1086"/>
        </w:tabs>
        <w:spacing w:line="360" w:lineRule="auto"/>
        <w:ind w:firstLine="851"/>
        <w:jc w:val="both"/>
        <w:rPr>
          <w:szCs w:val="24"/>
        </w:rPr>
      </w:pPr>
      <w:r w:rsidRPr="00441D5C">
        <w:rPr>
          <w:szCs w:val="24"/>
        </w:rPr>
        <w:t>54. Nuostatus, jų pakeitimus tvirtina Savivaldybės taryba.</w:t>
      </w:r>
    </w:p>
    <w:p w14:paraId="0AE0CB13" w14:textId="77777777" w:rsidR="00441D5C" w:rsidRPr="00441D5C" w:rsidRDefault="00441D5C" w:rsidP="00441D5C">
      <w:pPr>
        <w:tabs>
          <w:tab w:val="num" w:pos="1086"/>
        </w:tabs>
        <w:spacing w:line="360" w:lineRule="auto"/>
        <w:ind w:firstLine="851"/>
        <w:jc w:val="both"/>
        <w:rPr>
          <w:szCs w:val="24"/>
        </w:rPr>
      </w:pPr>
      <w:r w:rsidRPr="00441D5C">
        <w:rPr>
          <w:szCs w:val="24"/>
        </w:rPr>
        <w:t>55. Nuostatai keičiami ir papildomi Savivaldybės tarybos, Savivaldybės administracijos, mokyklos direktoriaus ar Tarybos iniciatyva.</w:t>
      </w:r>
    </w:p>
    <w:p w14:paraId="0AE0CB14" w14:textId="77777777" w:rsidR="00441D5C" w:rsidRPr="00441D5C" w:rsidRDefault="00441D5C" w:rsidP="00441D5C">
      <w:pPr>
        <w:tabs>
          <w:tab w:val="num" w:pos="1086"/>
        </w:tabs>
        <w:spacing w:line="360" w:lineRule="auto"/>
        <w:ind w:firstLine="851"/>
        <w:jc w:val="both"/>
        <w:rPr>
          <w:szCs w:val="24"/>
        </w:rPr>
      </w:pPr>
      <w:r w:rsidRPr="00441D5C">
        <w:rPr>
          <w:szCs w:val="24"/>
        </w:rPr>
        <w:t>56. Mokykla registruojama teisės aktų nustatyta tvarka.</w:t>
      </w:r>
    </w:p>
    <w:p w14:paraId="0AE0CB15" w14:textId="77777777" w:rsidR="00441D5C" w:rsidRPr="00441D5C" w:rsidRDefault="00441D5C" w:rsidP="00441D5C">
      <w:pPr>
        <w:tabs>
          <w:tab w:val="num" w:pos="1086"/>
        </w:tabs>
        <w:spacing w:line="360" w:lineRule="auto"/>
        <w:ind w:firstLine="851"/>
        <w:jc w:val="both"/>
        <w:rPr>
          <w:szCs w:val="24"/>
        </w:rPr>
      </w:pPr>
      <w:r w:rsidRPr="00441D5C">
        <w:rPr>
          <w:szCs w:val="24"/>
        </w:rPr>
        <w:t>57.</w:t>
      </w:r>
      <w:r w:rsidRPr="00441D5C">
        <w:rPr>
          <w:b/>
          <w:szCs w:val="24"/>
        </w:rPr>
        <w:t xml:space="preserve"> </w:t>
      </w:r>
      <w:r w:rsidRPr="00441D5C">
        <w:rPr>
          <w:szCs w:val="24"/>
        </w:rPr>
        <w:t>Mokyklos struktūros pertvarka vykdoma, mokykla reorganizuojama, pertvarkoma ar likviduojama teisės aktų nustatyta tvarka.</w:t>
      </w:r>
    </w:p>
    <w:p w14:paraId="0AE0CB16" w14:textId="77777777" w:rsidR="00441D5C" w:rsidRPr="00441D5C" w:rsidRDefault="00441D5C" w:rsidP="00441D5C">
      <w:pPr>
        <w:tabs>
          <w:tab w:val="num" w:pos="1086"/>
        </w:tabs>
        <w:spacing w:line="360" w:lineRule="auto"/>
        <w:jc w:val="both"/>
        <w:rPr>
          <w:i/>
          <w:szCs w:val="24"/>
        </w:rPr>
      </w:pPr>
    </w:p>
    <w:p w14:paraId="0AE0CB17" w14:textId="77777777" w:rsidR="00441D5C" w:rsidRPr="00441D5C" w:rsidRDefault="00441D5C" w:rsidP="00441D5C">
      <w:pPr>
        <w:tabs>
          <w:tab w:val="num" w:pos="1086"/>
        </w:tabs>
        <w:spacing w:line="360" w:lineRule="auto"/>
        <w:jc w:val="center"/>
        <w:rPr>
          <w:i/>
          <w:szCs w:val="24"/>
        </w:rPr>
      </w:pPr>
      <w:r w:rsidRPr="00441D5C">
        <w:rPr>
          <w:i/>
          <w:szCs w:val="24"/>
        </w:rPr>
        <w:t>__________</w:t>
      </w:r>
    </w:p>
    <w:p w14:paraId="0AE0CB18" w14:textId="77777777" w:rsidR="00441D5C" w:rsidRPr="00A562AA" w:rsidRDefault="00441D5C" w:rsidP="001D3CB6">
      <w:pPr>
        <w:jc w:val="both"/>
        <w:rPr>
          <w:szCs w:val="24"/>
        </w:rPr>
      </w:pPr>
    </w:p>
    <w:sectPr w:rsidR="00441D5C"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0CB1D" w14:textId="77777777" w:rsidR="0038161E" w:rsidRDefault="0038161E">
      <w:r>
        <w:separator/>
      </w:r>
    </w:p>
  </w:endnote>
  <w:endnote w:type="continuationSeparator" w:id="0">
    <w:p w14:paraId="0AE0CB1E" w14:textId="77777777" w:rsidR="0038161E" w:rsidRDefault="0038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0CB23" w14:textId="77777777" w:rsidR="0062551B" w:rsidRDefault="0062551B" w:rsidP="00BE4566">
    <w:pPr>
      <w:tabs>
        <w:tab w:val="left" w:pos="8445"/>
      </w:tabs>
    </w:pPr>
    <w:r>
      <w:tab/>
    </w:r>
  </w:p>
  <w:p w14:paraId="0AE0CB24" w14:textId="77777777" w:rsidR="0062551B" w:rsidRDefault="0062551B"/>
  <w:p w14:paraId="0AE0CB2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0CB26" w14:textId="77777777" w:rsidR="0062551B" w:rsidRDefault="0062551B" w:rsidP="00DD20B8">
    <w:pPr>
      <w:pStyle w:val="Porat"/>
    </w:pPr>
  </w:p>
  <w:p w14:paraId="0AE0CB27" w14:textId="77777777" w:rsidR="0062551B" w:rsidRDefault="0062551B" w:rsidP="00DD20B8">
    <w:pPr>
      <w:pStyle w:val="Porat"/>
    </w:pPr>
  </w:p>
  <w:p w14:paraId="0AE0CB28" w14:textId="77777777" w:rsidR="0062551B" w:rsidRDefault="0062551B" w:rsidP="00DD20B8">
    <w:pPr>
      <w:pStyle w:val="Porat"/>
    </w:pPr>
  </w:p>
  <w:p w14:paraId="0AE0CB2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0CB1B" w14:textId="77777777" w:rsidR="0038161E" w:rsidRDefault="0038161E">
      <w:r>
        <w:separator/>
      </w:r>
    </w:p>
  </w:footnote>
  <w:footnote w:type="continuationSeparator" w:id="0">
    <w:p w14:paraId="0AE0CB1C" w14:textId="77777777" w:rsidR="0038161E" w:rsidRDefault="00381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0CB1F" w14:textId="77777777" w:rsidR="0062551B" w:rsidRDefault="0062551B">
    <w:pPr>
      <w:pStyle w:val="Antrats"/>
      <w:jc w:val="center"/>
    </w:pPr>
  </w:p>
  <w:p w14:paraId="0AE0CB20" w14:textId="77777777" w:rsidR="0062551B" w:rsidRDefault="0062551B">
    <w:pPr>
      <w:pStyle w:val="Antrats"/>
      <w:jc w:val="center"/>
    </w:pPr>
  </w:p>
  <w:p w14:paraId="0AE0CB21" w14:textId="77777777" w:rsidR="0062551B" w:rsidRDefault="002E4357">
    <w:pPr>
      <w:pStyle w:val="Antrats"/>
      <w:jc w:val="center"/>
    </w:pPr>
    <w:r>
      <w:fldChar w:fldCharType="begin"/>
    </w:r>
    <w:r>
      <w:instrText xml:space="preserve"> PAGE   \* MERGEFORMAT </w:instrText>
    </w:r>
    <w:r>
      <w:fldChar w:fldCharType="separate"/>
    </w:r>
    <w:r w:rsidR="00994B6E">
      <w:rPr>
        <w:noProof/>
      </w:rPr>
      <w:t>2</w:t>
    </w:r>
    <w:r>
      <w:rPr>
        <w:noProof/>
      </w:rPr>
      <w:fldChar w:fldCharType="end"/>
    </w:r>
  </w:p>
  <w:p w14:paraId="0AE0CB22"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25CF1"/>
    <w:rsid w:val="00337555"/>
    <w:rsid w:val="00355495"/>
    <w:rsid w:val="00355EE8"/>
    <w:rsid w:val="0038161E"/>
    <w:rsid w:val="00392558"/>
    <w:rsid w:val="0039707D"/>
    <w:rsid w:val="003A3559"/>
    <w:rsid w:val="003D113C"/>
    <w:rsid w:val="003D6535"/>
    <w:rsid w:val="003E58F0"/>
    <w:rsid w:val="003F3684"/>
    <w:rsid w:val="004014AB"/>
    <w:rsid w:val="004100D4"/>
    <w:rsid w:val="00420850"/>
    <w:rsid w:val="00421D43"/>
    <w:rsid w:val="004376E8"/>
    <w:rsid w:val="00441D5C"/>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94B6E"/>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160B1"/>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E0CA3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mn.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11</Pages>
  <Words>2664</Words>
  <Characters>19748</Characters>
  <Application>Microsoft Office Word</Application>
  <DocSecurity>4</DocSecurity>
  <Lines>164</Lines>
  <Paragraphs>44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2019-01-15T06:45:00Z</dcterms:created>
  <dcterms:modified xsi:type="dcterms:W3CDTF">2019-01-15T06:45:00Z</dcterms:modified>
</cp:coreProperties>
</file>