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CFD63" w14:textId="77777777" w:rsidR="000A7A61" w:rsidRPr="00465882" w:rsidRDefault="000A7A61" w:rsidP="000A7A61">
      <w:pPr>
        <w:pStyle w:val="Pavadinimas"/>
      </w:pPr>
      <w:r w:rsidRPr="00465882">
        <w:t>PANEVĖŽIO MIESTO SAVIVALDYBĖS TARYBA</w:t>
      </w:r>
    </w:p>
    <w:p w14:paraId="47819BF3" w14:textId="77777777" w:rsidR="000A7A61" w:rsidRPr="00465882" w:rsidRDefault="000A7A61" w:rsidP="006D4A95">
      <w:pPr>
        <w:jc w:val="center"/>
        <w:rPr>
          <w:lang w:val="lt-LT"/>
        </w:rPr>
      </w:pPr>
    </w:p>
    <w:p w14:paraId="19938BA9" w14:textId="0196DE04" w:rsidR="0082226A" w:rsidRPr="00465882" w:rsidRDefault="000A7A61" w:rsidP="006D4A95">
      <w:pPr>
        <w:pStyle w:val="Pagrindinistekstas3"/>
        <w:tabs>
          <w:tab w:val="center" w:pos="4820"/>
          <w:tab w:val="left" w:pos="6040"/>
        </w:tabs>
        <w:spacing w:after="0"/>
        <w:jc w:val="center"/>
        <w:rPr>
          <w:lang w:val="lt-LT"/>
        </w:rPr>
      </w:pPr>
      <w:r w:rsidRPr="00465882">
        <w:rPr>
          <w:b/>
          <w:bCs/>
          <w:sz w:val="24"/>
          <w:szCs w:val="24"/>
          <w:lang w:val="lt-LT"/>
        </w:rPr>
        <w:t>SPRENDIMAS</w:t>
      </w:r>
    </w:p>
    <w:p w14:paraId="429A9C32" w14:textId="60D01F55" w:rsidR="001F3293" w:rsidRPr="00465882" w:rsidRDefault="0082226A" w:rsidP="006D4A95">
      <w:pPr>
        <w:tabs>
          <w:tab w:val="left" w:pos="349"/>
        </w:tabs>
        <w:jc w:val="center"/>
        <w:rPr>
          <w:b/>
          <w:lang w:val="lt-LT"/>
        </w:rPr>
      </w:pPr>
      <w:bookmarkStart w:id="0" w:name="_GoBack"/>
      <w:r w:rsidRPr="00465882">
        <w:rPr>
          <w:b/>
          <w:bCs/>
          <w:lang w:val="lt-LT"/>
        </w:rPr>
        <w:t xml:space="preserve">DĖL </w:t>
      </w:r>
      <w:r w:rsidRPr="00465882">
        <w:rPr>
          <w:b/>
          <w:lang w:val="lt-LT"/>
        </w:rPr>
        <w:t>PANEVĖŽIO MIESTO SAVIVALDYBĖS ŽEMĖS DARBŲ VYKDYMO, GATVIŲ DANGŲ APSAUGOS, EISMO NUTRAUKIMO ARBA APRIBOJIMO TAISYKLIŲ IR</w:t>
      </w:r>
      <w:r w:rsidR="001F3293" w:rsidRPr="00465882">
        <w:rPr>
          <w:b/>
          <w:lang w:val="lt-LT"/>
        </w:rPr>
        <w:t xml:space="preserve"> </w:t>
      </w:r>
      <w:r w:rsidRPr="00465882">
        <w:rPr>
          <w:b/>
          <w:lang w:val="lt-LT"/>
        </w:rPr>
        <w:t>VIETINĖS RINKLIAVOS UŽ LEIDIM</w:t>
      </w:r>
      <w:r w:rsidR="002F2C4E" w:rsidRPr="00465882">
        <w:rPr>
          <w:b/>
          <w:lang w:val="lt-LT"/>
        </w:rPr>
        <w:t>Ų</w:t>
      </w:r>
      <w:r w:rsidRPr="00465882">
        <w:rPr>
          <w:b/>
          <w:lang w:val="lt-LT"/>
        </w:rPr>
        <w:t xml:space="preserve"> ATLIKTI KASINĖJIMO DARBUS</w:t>
      </w:r>
      <w:r w:rsidR="006061C9" w:rsidRPr="00465882">
        <w:rPr>
          <w:b/>
          <w:lang w:val="lt-LT"/>
        </w:rPr>
        <w:t xml:space="preserve"> </w:t>
      </w:r>
      <w:r w:rsidRPr="00465882">
        <w:rPr>
          <w:b/>
          <w:lang w:val="lt-LT"/>
        </w:rPr>
        <w:t xml:space="preserve">SAVIVALDYBĖS VIEŠOJO NAUDOJIMO TERITORIJOJE, ATITVERTI JĄ AR JOS DALĮ, NUTRAUKTI ARBA APRIBOTI EISMĄ </w:t>
      </w:r>
      <w:r w:rsidR="002F2C4E" w:rsidRPr="00465882">
        <w:rPr>
          <w:b/>
          <w:lang w:val="lt-LT"/>
        </w:rPr>
        <w:t xml:space="preserve">IŠDAVIMO DYDŽIŲ </w:t>
      </w:r>
      <w:r w:rsidR="001F3293" w:rsidRPr="00465882">
        <w:rPr>
          <w:b/>
          <w:lang w:val="lt-LT"/>
        </w:rPr>
        <w:t>PATVIRTINIMO</w:t>
      </w:r>
      <w:r w:rsidR="002F2C4E" w:rsidRPr="00465882">
        <w:rPr>
          <w:b/>
          <w:lang w:val="lt-LT"/>
        </w:rPr>
        <w:t>,</w:t>
      </w:r>
      <w:r w:rsidR="001F3293" w:rsidRPr="00465882">
        <w:rPr>
          <w:b/>
          <w:lang w:val="lt-LT"/>
        </w:rPr>
        <w:t xml:space="preserve"> </w:t>
      </w:r>
      <w:r w:rsidR="006061C9" w:rsidRPr="00465882">
        <w:rPr>
          <w:b/>
          <w:lang w:val="lt-LT"/>
        </w:rPr>
        <w:t xml:space="preserve">SAVIVALDYBĖS </w:t>
      </w:r>
      <w:r w:rsidR="001F3293" w:rsidRPr="00465882">
        <w:rPr>
          <w:b/>
          <w:lang w:val="lt-LT"/>
        </w:rPr>
        <w:t>TARYBOS SPRENDIM</w:t>
      </w:r>
      <w:r w:rsidR="006061C9" w:rsidRPr="00465882">
        <w:rPr>
          <w:b/>
          <w:lang w:val="lt-LT"/>
        </w:rPr>
        <w:t>Ų</w:t>
      </w:r>
      <w:r w:rsidR="001F3293" w:rsidRPr="00465882">
        <w:rPr>
          <w:b/>
          <w:lang w:val="lt-LT"/>
        </w:rPr>
        <w:t xml:space="preserve"> </w:t>
      </w:r>
      <w:r w:rsidR="001F3293" w:rsidRPr="00465882">
        <w:rPr>
          <w:b/>
          <w:bCs/>
          <w:color w:val="000000"/>
          <w:shd w:val="clear" w:color="auto" w:fill="FFFFFF"/>
          <w:lang w:val="lt-LT"/>
        </w:rPr>
        <w:t>PRIPAŽINIMO NETEKUSIAIS GALIOS</w:t>
      </w:r>
      <w:bookmarkEnd w:id="0"/>
    </w:p>
    <w:p w14:paraId="1F655024" w14:textId="77777777" w:rsidR="000A7A61" w:rsidRPr="00465882" w:rsidRDefault="000A7A61" w:rsidP="000A7A61">
      <w:pPr>
        <w:pStyle w:val="Pagrindinistekstas3"/>
        <w:rPr>
          <w:bCs/>
          <w:szCs w:val="24"/>
          <w:lang w:val="lt-LT"/>
        </w:rPr>
      </w:pPr>
    </w:p>
    <w:p w14:paraId="0CC04661" w14:textId="692C9ECF" w:rsidR="000A7A61" w:rsidRPr="00465882" w:rsidRDefault="000A7A61" w:rsidP="000A7A61">
      <w:pPr>
        <w:jc w:val="center"/>
        <w:rPr>
          <w:lang w:val="lt-LT"/>
        </w:rPr>
      </w:pPr>
      <w:r w:rsidRPr="00465882">
        <w:rPr>
          <w:lang w:val="lt-LT"/>
        </w:rPr>
        <w:t>2018 m. gruodžio</w:t>
      </w:r>
      <w:r w:rsidR="00E11B4C" w:rsidRPr="00465882">
        <w:rPr>
          <w:lang w:val="lt-LT"/>
        </w:rPr>
        <w:t xml:space="preserve">     </w:t>
      </w:r>
      <w:r w:rsidRPr="00465882">
        <w:rPr>
          <w:lang w:val="lt-LT"/>
        </w:rPr>
        <w:t xml:space="preserve">  d. Nr.    </w:t>
      </w:r>
    </w:p>
    <w:p w14:paraId="4758ADC9" w14:textId="77777777" w:rsidR="000A7A61" w:rsidRPr="00465882" w:rsidRDefault="000A7A61" w:rsidP="000A7A61">
      <w:pPr>
        <w:jc w:val="center"/>
        <w:rPr>
          <w:lang w:val="lt-LT"/>
        </w:rPr>
      </w:pPr>
      <w:r w:rsidRPr="00465882">
        <w:rPr>
          <w:lang w:val="lt-LT"/>
        </w:rPr>
        <w:t>Panevėžys</w:t>
      </w:r>
    </w:p>
    <w:p w14:paraId="300FDADA" w14:textId="77777777" w:rsidR="000A7A61" w:rsidRPr="00465882" w:rsidRDefault="000A7A61" w:rsidP="000A7A61">
      <w:pPr>
        <w:jc w:val="center"/>
        <w:rPr>
          <w:lang w:val="lt-LT"/>
        </w:rPr>
      </w:pPr>
    </w:p>
    <w:p w14:paraId="5055617D" w14:textId="2B4EEAE1" w:rsidR="000A7A61" w:rsidRPr="00465882" w:rsidRDefault="000A7A61" w:rsidP="00E11B4C">
      <w:pPr>
        <w:ind w:firstLine="851"/>
        <w:contextualSpacing/>
        <w:jc w:val="both"/>
        <w:rPr>
          <w:b/>
          <w:bCs/>
          <w:lang w:val="lt-LT"/>
        </w:rPr>
      </w:pPr>
      <w:r w:rsidRPr="00465882">
        <w:rPr>
          <w:lang w:val="lt-LT"/>
        </w:rPr>
        <w:t>Vadovaudamasi Lietuvos Respublikos vietos savivaldos įstatymo</w:t>
      </w:r>
      <w:r w:rsidR="00BE157B" w:rsidRPr="00465882">
        <w:rPr>
          <w:lang w:val="lt-LT"/>
        </w:rPr>
        <w:t xml:space="preserve"> 6 straipsnio 32 punktu, 16 straipsnio 2 dalies 37 punktu,</w:t>
      </w:r>
      <w:r w:rsidRPr="00465882">
        <w:rPr>
          <w:lang w:val="lt-LT"/>
        </w:rPr>
        <w:t xml:space="preserve"> 18 straipsnio 1 dalimi</w:t>
      </w:r>
      <w:r w:rsidR="00BE157B" w:rsidRPr="00465882">
        <w:rPr>
          <w:lang w:val="lt-LT"/>
        </w:rPr>
        <w:t>,</w:t>
      </w:r>
      <w:r w:rsidRPr="00465882">
        <w:rPr>
          <w:lang w:val="lt-LT"/>
        </w:rPr>
        <w:t xml:space="preserve"> </w:t>
      </w:r>
      <w:r w:rsidRPr="00465882">
        <w:rPr>
          <w:bCs/>
          <w:lang w:val="lt-LT"/>
        </w:rPr>
        <w:t>STR 1.06.01:2016 „Statybos darbai. Statinio statybos priežiūra“</w:t>
      </w:r>
      <w:r w:rsidR="00BE157B" w:rsidRPr="00465882">
        <w:rPr>
          <w:bCs/>
          <w:lang w:val="lt-LT"/>
        </w:rPr>
        <w:t>,</w:t>
      </w:r>
      <w:r w:rsidR="00A56C5F" w:rsidRPr="00465882">
        <w:rPr>
          <w:bCs/>
          <w:lang w:val="lt-LT"/>
        </w:rPr>
        <w:t xml:space="preserve"> </w:t>
      </w:r>
      <w:r w:rsidR="00BE157B" w:rsidRPr="00465882">
        <w:rPr>
          <w:iCs/>
          <w:spacing w:val="-12"/>
          <w:lang w:val="lt-LT"/>
        </w:rPr>
        <w:t xml:space="preserve">STR 1.05.01:2017 </w:t>
      </w:r>
      <w:r w:rsidR="00BE157B" w:rsidRPr="00465882">
        <w:rPr>
          <w:bCs/>
          <w:lang w:val="lt-LT"/>
        </w:rPr>
        <w:t xml:space="preserve">„Statybą leidžiantys dokumentai. Statybos užbaigimas. Statybos sustabdymas. Savavališkos statybos padarinių šalinimas. Statybos pagal neteisėtai išduotą statybą leidžiantį dokumentą padarinių šalinimas“ </w:t>
      </w:r>
      <w:r w:rsidR="00BE157B" w:rsidRPr="00465882">
        <w:rPr>
          <w:lang w:val="lt-LT"/>
        </w:rPr>
        <w:t xml:space="preserve">ir Lietuvos Respublikos rinkliavų įstatymo </w:t>
      </w:r>
      <w:r w:rsidR="006061C9" w:rsidRPr="00465882">
        <w:rPr>
          <w:lang w:val="lt-LT"/>
        </w:rPr>
        <w:br/>
      </w:r>
      <w:r w:rsidR="00BE157B" w:rsidRPr="00465882">
        <w:rPr>
          <w:lang w:val="lt-LT"/>
        </w:rPr>
        <w:t xml:space="preserve">11 straipsnio 1 dalies 1 punktu, </w:t>
      </w:r>
      <w:r w:rsidRPr="00465882">
        <w:rPr>
          <w:lang w:val="lt-LT"/>
        </w:rPr>
        <w:t>Panevėžio miesto savivaldybės taryba  n u s p r e n d ž i a</w:t>
      </w:r>
      <w:r w:rsidRPr="00465882">
        <w:rPr>
          <w:spacing w:val="40"/>
          <w:lang w:val="lt-LT"/>
        </w:rPr>
        <w:t>:</w:t>
      </w:r>
    </w:p>
    <w:p w14:paraId="19DFC636" w14:textId="63282E66" w:rsidR="00A56C5F" w:rsidRPr="00465882" w:rsidRDefault="00A56C5F" w:rsidP="006A0B72">
      <w:pPr>
        <w:pStyle w:val="Sraopastraipa"/>
        <w:numPr>
          <w:ilvl w:val="0"/>
          <w:numId w:val="16"/>
        </w:numPr>
        <w:tabs>
          <w:tab w:val="left" w:pos="349"/>
        </w:tabs>
        <w:ind w:left="0" w:firstLine="774"/>
        <w:jc w:val="both"/>
        <w:rPr>
          <w:lang w:val="lt-LT"/>
        </w:rPr>
      </w:pPr>
      <w:r w:rsidRPr="00465882">
        <w:rPr>
          <w:lang w:val="lt-LT"/>
        </w:rPr>
        <w:t>Patvirtinti Panevėžio miesto savivaldybės žemės darbų vykdymo, gatvių dangų apsaugos, eismo nutraukimo arba apribojimo taisykles</w:t>
      </w:r>
      <w:r w:rsidR="006061C9" w:rsidRPr="00465882">
        <w:rPr>
          <w:lang w:val="lt-LT"/>
        </w:rPr>
        <w:t xml:space="preserve"> (pridedama)</w:t>
      </w:r>
      <w:r w:rsidRPr="00465882">
        <w:rPr>
          <w:lang w:val="lt-LT"/>
        </w:rPr>
        <w:t>.</w:t>
      </w:r>
    </w:p>
    <w:p w14:paraId="058FD98E" w14:textId="4EBAFAA0" w:rsidR="00A56C5F" w:rsidRPr="00465882" w:rsidRDefault="00A56C5F" w:rsidP="006A0B72">
      <w:pPr>
        <w:pStyle w:val="Sraopastraipa"/>
        <w:numPr>
          <w:ilvl w:val="0"/>
          <w:numId w:val="16"/>
        </w:numPr>
        <w:tabs>
          <w:tab w:val="left" w:pos="349"/>
        </w:tabs>
        <w:ind w:left="0" w:firstLine="828"/>
        <w:jc w:val="both"/>
        <w:rPr>
          <w:lang w:val="lt-LT"/>
        </w:rPr>
      </w:pPr>
      <w:r w:rsidRPr="00465882">
        <w:rPr>
          <w:lang w:val="lt-LT"/>
        </w:rPr>
        <w:t>Nustatyti vietinės rinkliavos už leidimų atlikti kasinėjimo darbus</w:t>
      </w:r>
      <w:r w:rsidR="006061C9" w:rsidRPr="00465882">
        <w:rPr>
          <w:lang w:val="lt-LT"/>
        </w:rPr>
        <w:t xml:space="preserve"> s</w:t>
      </w:r>
      <w:r w:rsidRPr="00465882">
        <w:rPr>
          <w:lang w:val="lt-LT"/>
        </w:rPr>
        <w:t xml:space="preserve">avivaldybės viešojo naudojimo teritorijoje, atitverti ją ar jos dalį, nutraukti arba apriboti eismą išdavimo dydžius </w:t>
      </w:r>
      <w:r w:rsidR="006061C9" w:rsidRPr="00465882">
        <w:rPr>
          <w:lang w:val="lt-LT"/>
        </w:rPr>
        <w:t>(</w:t>
      </w:r>
      <w:r w:rsidRPr="00465882">
        <w:rPr>
          <w:lang w:val="lt-LT"/>
        </w:rPr>
        <w:t>pried</w:t>
      </w:r>
      <w:r w:rsidR="006061C9" w:rsidRPr="00465882">
        <w:rPr>
          <w:lang w:val="lt-LT"/>
        </w:rPr>
        <w:t>as)</w:t>
      </w:r>
      <w:r w:rsidRPr="00465882">
        <w:rPr>
          <w:lang w:val="lt-LT"/>
        </w:rPr>
        <w:t>.</w:t>
      </w:r>
    </w:p>
    <w:p w14:paraId="4E092DDF" w14:textId="7087C61C" w:rsidR="00A56C5F" w:rsidRPr="00465882" w:rsidRDefault="000A7A61" w:rsidP="006A0B72">
      <w:pPr>
        <w:pStyle w:val="Sraopastraipa"/>
        <w:numPr>
          <w:ilvl w:val="0"/>
          <w:numId w:val="16"/>
        </w:numPr>
        <w:tabs>
          <w:tab w:val="left" w:pos="349"/>
        </w:tabs>
        <w:ind w:left="0" w:firstLine="828"/>
        <w:jc w:val="both"/>
        <w:rPr>
          <w:lang w:val="lt-LT"/>
        </w:rPr>
      </w:pPr>
      <w:r w:rsidRPr="00465882">
        <w:rPr>
          <w:lang w:val="lt-LT"/>
        </w:rPr>
        <w:t>P</w:t>
      </w:r>
      <w:r w:rsidR="00BE157B" w:rsidRPr="00465882">
        <w:rPr>
          <w:lang w:val="lt-LT"/>
        </w:rPr>
        <w:t>ripažinti netekusiais galios</w:t>
      </w:r>
      <w:r w:rsidR="006061C9" w:rsidRPr="00465882">
        <w:rPr>
          <w:lang w:val="lt-LT"/>
        </w:rPr>
        <w:t xml:space="preserve"> Panevėžio miesto savivaldybės tarybos</w:t>
      </w:r>
      <w:r w:rsidR="00A56C5F" w:rsidRPr="00465882">
        <w:rPr>
          <w:lang w:val="lt-LT"/>
        </w:rPr>
        <w:t>:</w:t>
      </w:r>
    </w:p>
    <w:p w14:paraId="0DFF70F8" w14:textId="399CB402" w:rsidR="00A56C5F" w:rsidRPr="00465882" w:rsidRDefault="00BE157B" w:rsidP="006D4A95">
      <w:pPr>
        <w:pStyle w:val="Sraopastraipa"/>
        <w:numPr>
          <w:ilvl w:val="1"/>
          <w:numId w:val="16"/>
        </w:numPr>
        <w:tabs>
          <w:tab w:val="left" w:pos="349"/>
        </w:tabs>
        <w:ind w:left="0" w:firstLine="828"/>
        <w:jc w:val="both"/>
        <w:rPr>
          <w:lang w:val="lt-LT"/>
        </w:rPr>
      </w:pPr>
      <w:r w:rsidRPr="00465882">
        <w:rPr>
          <w:lang w:val="lt-LT"/>
        </w:rPr>
        <w:t xml:space="preserve"> 2002</w:t>
      </w:r>
      <w:r w:rsidR="00A56C5F" w:rsidRPr="00465882">
        <w:rPr>
          <w:lang w:val="lt-LT"/>
        </w:rPr>
        <w:t xml:space="preserve"> </w:t>
      </w:r>
      <w:r w:rsidR="00867FFC" w:rsidRPr="00465882">
        <w:rPr>
          <w:lang w:val="lt-LT"/>
        </w:rPr>
        <w:t>m. b</w:t>
      </w:r>
      <w:r w:rsidR="002F2C4E" w:rsidRPr="00465882">
        <w:rPr>
          <w:lang w:val="lt-LT"/>
        </w:rPr>
        <w:t>al</w:t>
      </w:r>
      <w:r w:rsidR="00867FFC" w:rsidRPr="00465882">
        <w:rPr>
          <w:lang w:val="lt-LT"/>
        </w:rPr>
        <w:t>andžio 1</w:t>
      </w:r>
      <w:r w:rsidRPr="00465882">
        <w:rPr>
          <w:lang w:val="lt-LT"/>
        </w:rPr>
        <w:t>1</w:t>
      </w:r>
      <w:r w:rsidR="00867FFC" w:rsidRPr="00465882">
        <w:rPr>
          <w:lang w:val="lt-LT"/>
        </w:rPr>
        <w:t xml:space="preserve"> d.</w:t>
      </w:r>
      <w:r w:rsidRPr="00465882">
        <w:rPr>
          <w:lang w:val="lt-LT"/>
        </w:rPr>
        <w:t xml:space="preserve"> </w:t>
      </w:r>
      <w:r w:rsidR="006061C9" w:rsidRPr="00465882">
        <w:rPr>
          <w:lang w:val="lt-LT"/>
        </w:rPr>
        <w:t xml:space="preserve">sprendimą </w:t>
      </w:r>
      <w:r w:rsidR="006061C9" w:rsidRPr="00465882">
        <w:rPr>
          <w:bCs/>
          <w:color w:val="000000"/>
          <w:shd w:val="clear" w:color="auto" w:fill="FFFFFF"/>
          <w:lang w:val="lt-LT"/>
        </w:rPr>
        <w:t>Nr. 30-5</w:t>
      </w:r>
      <w:r w:rsidR="006061C9" w:rsidRPr="00465882">
        <w:rPr>
          <w:lang w:val="lt-LT"/>
        </w:rPr>
        <w:t xml:space="preserve"> </w:t>
      </w:r>
      <w:r w:rsidRPr="00465882">
        <w:rPr>
          <w:lang w:val="lt-LT"/>
        </w:rPr>
        <w:t>„</w:t>
      </w:r>
      <w:r w:rsidRPr="00465882">
        <w:rPr>
          <w:bCs/>
          <w:color w:val="000000"/>
          <w:shd w:val="clear" w:color="auto" w:fill="FFFFFF"/>
          <w:lang w:val="lt-LT"/>
        </w:rPr>
        <w:t xml:space="preserve">Dėl </w:t>
      </w:r>
      <w:r w:rsidR="002F2C4E" w:rsidRPr="00465882">
        <w:rPr>
          <w:bCs/>
          <w:color w:val="000000"/>
          <w:shd w:val="clear" w:color="auto" w:fill="FFFFFF"/>
          <w:lang w:val="lt-LT"/>
        </w:rPr>
        <w:t>laikino eismo nutraukimo arba apribojimo miesto gatvėse tvarkos</w:t>
      </w:r>
      <w:r w:rsidR="006061C9" w:rsidRPr="00465882">
        <w:rPr>
          <w:bCs/>
          <w:color w:val="000000"/>
          <w:shd w:val="clear" w:color="auto" w:fill="FFFFFF"/>
          <w:lang w:val="lt-LT"/>
        </w:rPr>
        <w:t>“</w:t>
      </w:r>
      <w:r w:rsidR="00A56C5F" w:rsidRPr="00465882">
        <w:rPr>
          <w:bCs/>
          <w:color w:val="000000"/>
          <w:shd w:val="clear" w:color="auto" w:fill="FFFFFF"/>
          <w:lang w:val="lt-LT"/>
        </w:rPr>
        <w:t>;</w:t>
      </w:r>
    </w:p>
    <w:p w14:paraId="27828F28" w14:textId="5B9F793E" w:rsidR="00A56C5F" w:rsidRPr="00465882" w:rsidRDefault="00BE157B" w:rsidP="006A0B72">
      <w:pPr>
        <w:pStyle w:val="Sraopastraipa"/>
        <w:numPr>
          <w:ilvl w:val="1"/>
          <w:numId w:val="16"/>
        </w:numPr>
        <w:tabs>
          <w:tab w:val="left" w:pos="349"/>
        </w:tabs>
        <w:ind w:left="0" w:firstLine="828"/>
        <w:jc w:val="both"/>
        <w:rPr>
          <w:lang w:val="lt-LT"/>
        </w:rPr>
      </w:pPr>
      <w:r w:rsidRPr="00465882">
        <w:rPr>
          <w:bCs/>
          <w:color w:val="000000"/>
          <w:shd w:val="clear" w:color="auto" w:fill="FFFFFF"/>
          <w:lang w:val="lt-LT"/>
        </w:rPr>
        <w:t xml:space="preserve"> 2011 m. kovo 31 d.</w:t>
      </w:r>
      <w:r w:rsidR="006061C9" w:rsidRPr="00465882">
        <w:rPr>
          <w:bCs/>
          <w:color w:val="000000"/>
          <w:shd w:val="clear" w:color="auto" w:fill="FFFFFF"/>
          <w:lang w:val="lt-LT"/>
        </w:rPr>
        <w:t xml:space="preserve"> </w:t>
      </w:r>
      <w:r w:rsidRPr="00465882">
        <w:rPr>
          <w:bCs/>
          <w:color w:val="000000"/>
          <w:shd w:val="clear" w:color="auto" w:fill="FFFFFF"/>
          <w:lang w:val="lt-LT"/>
        </w:rPr>
        <w:t xml:space="preserve">sprendimą </w:t>
      </w:r>
      <w:r w:rsidR="006061C9" w:rsidRPr="00465882">
        <w:rPr>
          <w:bCs/>
          <w:color w:val="000000"/>
          <w:shd w:val="clear" w:color="auto" w:fill="FFFFFF"/>
          <w:lang w:val="lt-LT"/>
        </w:rPr>
        <w:t>Nr. 1-68-38</w:t>
      </w:r>
      <w:r w:rsidR="006061C9" w:rsidRPr="00465882">
        <w:rPr>
          <w:lang w:val="lt-LT"/>
        </w:rPr>
        <w:t xml:space="preserve"> </w:t>
      </w:r>
      <w:r w:rsidRPr="00465882">
        <w:rPr>
          <w:lang w:val="lt-LT"/>
        </w:rPr>
        <w:t>„</w:t>
      </w:r>
      <w:r w:rsidRPr="00465882">
        <w:rPr>
          <w:bCs/>
          <w:color w:val="000000"/>
          <w:shd w:val="clear" w:color="auto" w:fill="FFFFFF"/>
          <w:lang w:val="lt-LT"/>
        </w:rPr>
        <w:t xml:space="preserve">Dėl </w:t>
      </w:r>
      <w:r w:rsidR="006061C9" w:rsidRPr="00465882">
        <w:rPr>
          <w:bCs/>
          <w:color w:val="000000"/>
          <w:shd w:val="clear" w:color="auto" w:fill="FFFFFF"/>
          <w:lang w:val="lt-LT"/>
        </w:rPr>
        <w:t>L</w:t>
      </w:r>
      <w:r w:rsidRPr="00465882">
        <w:rPr>
          <w:bCs/>
          <w:color w:val="000000"/>
          <w:shd w:val="clear" w:color="auto" w:fill="FFFFFF"/>
          <w:lang w:val="lt-LT"/>
        </w:rPr>
        <w:t xml:space="preserve">eidimų atlikti žemės kasinėjimo, atitvėrimo darbus </w:t>
      </w:r>
      <w:r w:rsidR="00A56C5F" w:rsidRPr="00465882">
        <w:rPr>
          <w:bCs/>
          <w:color w:val="000000"/>
          <w:shd w:val="clear" w:color="auto" w:fill="FFFFFF"/>
          <w:lang w:val="lt-LT"/>
        </w:rPr>
        <w:t>P</w:t>
      </w:r>
      <w:r w:rsidRPr="00465882">
        <w:rPr>
          <w:bCs/>
          <w:color w:val="000000"/>
          <w:shd w:val="clear" w:color="auto" w:fill="FFFFFF"/>
          <w:lang w:val="lt-LT"/>
        </w:rPr>
        <w:t>anevėžio miesto teritorijoje išdavimo tvarkos aprašo patvirtinimo</w:t>
      </w:r>
      <w:r w:rsidR="006061C9" w:rsidRPr="00465882">
        <w:rPr>
          <w:bCs/>
          <w:color w:val="000000"/>
          <w:shd w:val="clear" w:color="auto" w:fill="FFFFFF"/>
          <w:lang w:val="lt-LT"/>
        </w:rPr>
        <w:t>“</w:t>
      </w:r>
      <w:r w:rsidR="00A56C5F" w:rsidRPr="00465882">
        <w:rPr>
          <w:bCs/>
          <w:color w:val="000000"/>
          <w:shd w:val="clear" w:color="auto" w:fill="FFFFFF"/>
          <w:lang w:val="lt-LT"/>
        </w:rPr>
        <w:t>;</w:t>
      </w:r>
    </w:p>
    <w:p w14:paraId="53C06B84" w14:textId="0FFB238E" w:rsidR="009877A8" w:rsidRPr="00465882" w:rsidRDefault="00A56C5F" w:rsidP="006A0B72">
      <w:pPr>
        <w:pStyle w:val="Sraopastraipa"/>
        <w:numPr>
          <w:ilvl w:val="1"/>
          <w:numId w:val="16"/>
        </w:numPr>
        <w:tabs>
          <w:tab w:val="left" w:pos="349"/>
        </w:tabs>
        <w:ind w:left="0" w:firstLine="828"/>
        <w:jc w:val="both"/>
        <w:rPr>
          <w:lang w:val="lt-LT"/>
        </w:rPr>
      </w:pPr>
      <w:r w:rsidRPr="00465882">
        <w:rPr>
          <w:bCs/>
          <w:color w:val="000000"/>
          <w:shd w:val="clear" w:color="auto" w:fill="FFFFFF"/>
          <w:lang w:val="lt-LT"/>
        </w:rPr>
        <w:t xml:space="preserve">2011 m. kovo 31 d. sprendimą </w:t>
      </w:r>
      <w:r w:rsidR="006061C9" w:rsidRPr="00465882">
        <w:rPr>
          <w:bCs/>
          <w:color w:val="000000"/>
          <w:shd w:val="clear" w:color="auto" w:fill="FFFFFF"/>
          <w:lang w:val="lt-LT"/>
        </w:rPr>
        <w:t xml:space="preserve">Nr. 1-68-39 </w:t>
      </w:r>
      <w:r w:rsidRPr="00465882">
        <w:rPr>
          <w:bCs/>
          <w:color w:val="000000"/>
          <w:shd w:val="clear" w:color="auto" w:fill="FFFFFF"/>
          <w:lang w:val="lt-LT"/>
        </w:rPr>
        <w:t xml:space="preserve">„Dėl </w:t>
      </w:r>
      <w:r w:rsidRPr="00465882">
        <w:rPr>
          <w:color w:val="000000"/>
          <w:lang w:val="lt-LT"/>
        </w:rPr>
        <w:t>Vietinės rinkliavos, nustatytos už leidimo atlikti kasinėjimo darbus savivaldybės viešojo naudojimo teritorijoje, atitverti ją ar jos dalį arba apriboti eismą joje išdavimą, nuostatų patvirtinimo“.</w:t>
      </w:r>
    </w:p>
    <w:p w14:paraId="6E7FFBFF" w14:textId="308FC4DF" w:rsidR="009877A8" w:rsidRPr="00465882" w:rsidRDefault="009877A8" w:rsidP="006A0B72">
      <w:pPr>
        <w:jc w:val="both"/>
        <w:rPr>
          <w:lang w:val="lt-LT"/>
        </w:rPr>
      </w:pPr>
    </w:p>
    <w:p w14:paraId="45DA0DEC" w14:textId="16806107" w:rsidR="00E11B4C" w:rsidRPr="00465882" w:rsidRDefault="00E11B4C" w:rsidP="00E11B4C">
      <w:pPr>
        <w:pStyle w:val="Antrat2"/>
        <w:rPr>
          <w:rFonts w:ascii="Times New Roman" w:hAnsi="Times New Roman" w:cs="Times New Roman"/>
          <w:b w:val="0"/>
          <w:color w:val="auto"/>
          <w:sz w:val="24"/>
          <w:szCs w:val="24"/>
          <w:lang w:val="lt-LT"/>
        </w:rPr>
      </w:pPr>
      <w:r w:rsidRPr="00465882">
        <w:rPr>
          <w:rFonts w:ascii="Times New Roman" w:hAnsi="Times New Roman" w:cs="Times New Roman"/>
          <w:b w:val="0"/>
          <w:color w:val="auto"/>
          <w:sz w:val="24"/>
          <w:szCs w:val="24"/>
          <w:lang w:val="lt-LT"/>
        </w:rPr>
        <w:lastRenderedPageBreak/>
        <w:t>RENGĖ _________________ D. Linkonas</w:t>
      </w:r>
      <w:r w:rsidR="002F2C4E" w:rsidRPr="00465882">
        <w:rPr>
          <w:rFonts w:ascii="Times New Roman" w:hAnsi="Times New Roman" w:cs="Times New Roman"/>
          <w:b w:val="0"/>
          <w:color w:val="auto"/>
          <w:sz w:val="24"/>
          <w:szCs w:val="24"/>
          <w:lang w:val="lt-LT"/>
        </w:rPr>
        <w:t>,</w:t>
      </w:r>
      <w:r w:rsidRPr="00465882">
        <w:rPr>
          <w:rFonts w:ascii="Times New Roman" w:hAnsi="Times New Roman" w:cs="Times New Roman"/>
          <w:b w:val="0"/>
          <w:color w:val="auto"/>
          <w:sz w:val="24"/>
          <w:szCs w:val="24"/>
          <w:lang w:val="lt-LT"/>
        </w:rPr>
        <w:t xml:space="preserve"> tel. 309, _________________ G. Atkočienė</w:t>
      </w:r>
      <w:r w:rsidR="002F2C4E" w:rsidRPr="00465882">
        <w:rPr>
          <w:rFonts w:ascii="Times New Roman" w:hAnsi="Times New Roman" w:cs="Times New Roman"/>
          <w:b w:val="0"/>
          <w:color w:val="auto"/>
          <w:sz w:val="24"/>
          <w:szCs w:val="24"/>
          <w:lang w:val="lt-LT"/>
        </w:rPr>
        <w:t>,</w:t>
      </w:r>
      <w:r w:rsidRPr="00465882">
        <w:rPr>
          <w:rFonts w:ascii="Times New Roman" w:hAnsi="Times New Roman" w:cs="Times New Roman"/>
          <w:b w:val="0"/>
          <w:color w:val="auto"/>
          <w:sz w:val="24"/>
          <w:szCs w:val="24"/>
          <w:lang w:val="lt-LT"/>
        </w:rPr>
        <w:t xml:space="preserve"> tel. 310</w:t>
      </w:r>
    </w:p>
    <w:p w14:paraId="5954FC09" w14:textId="77777777" w:rsidR="00E11B4C" w:rsidRPr="00465882" w:rsidRDefault="00E11B4C" w:rsidP="00E11B4C">
      <w:pPr>
        <w:rPr>
          <w:lang w:val="lt-LT"/>
        </w:rPr>
      </w:pPr>
    </w:p>
    <w:p w14:paraId="2C55D54A" w14:textId="4779F134" w:rsidR="00E11B4C" w:rsidRPr="00465882" w:rsidRDefault="00E11B4C" w:rsidP="00E11B4C">
      <w:pPr>
        <w:rPr>
          <w:lang w:val="lt-LT"/>
        </w:rPr>
      </w:pPr>
      <w:r w:rsidRPr="00465882">
        <w:rPr>
          <w:lang w:val="lt-LT"/>
        </w:rPr>
        <w:t>SUDERINTA</w:t>
      </w:r>
    </w:p>
    <w:p w14:paraId="2C273C99" w14:textId="77777777" w:rsidR="002F2C4E" w:rsidRPr="00465882" w:rsidRDefault="002F2C4E" w:rsidP="00E11B4C">
      <w:pPr>
        <w:rPr>
          <w:lang w:val="lt-LT"/>
        </w:rPr>
      </w:pPr>
    </w:p>
    <w:p w14:paraId="73E4408F" w14:textId="4DE9D06A" w:rsidR="00E11B4C" w:rsidRPr="00465882" w:rsidRDefault="00E11B4C" w:rsidP="00E11B4C">
      <w:pPr>
        <w:rPr>
          <w:lang w:val="lt-LT"/>
        </w:rPr>
      </w:pPr>
      <w:r w:rsidRPr="00465882">
        <w:rPr>
          <w:lang w:val="lt-LT"/>
        </w:rPr>
        <w:t>Mero pavaduotojas</w:t>
      </w:r>
      <w:r w:rsidRPr="00465882">
        <w:rPr>
          <w:lang w:val="lt-LT"/>
        </w:rPr>
        <w:tab/>
      </w:r>
      <w:r w:rsidRPr="00465882">
        <w:rPr>
          <w:lang w:val="lt-LT"/>
        </w:rPr>
        <w:tab/>
      </w:r>
      <w:r w:rsidR="002F2C4E" w:rsidRPr="00465882">
        <w:rPr>
          <w:lang w:val="lt-LT"/>
        </w:rPr>
        <w:tab/>
      </w:r>
      <w:r w:rsidR="002F2C4E" w:rsidRPr="00465882">
        <w:rPr>
          <w:lang w:val="lt-LT"/>
        </w:rPr>
        <w:tab/>
      </w:r>
      <w:r w:rsidR="002F2C4E" w:rsidRPr="00465882">
        <w:rPr>
          <w:lang w:val="lt-LT"/>
        </w:rPr>
        <w:tab/>
      </w:r>
      <w:r w:rsidR="002F2C4E" w:rsidRPr="00465882">
        <w:rPr>
          <w:lang w:val="lt-LT"/>
        </w:rPr>
        <w:tab/>
      </w:r>
      <w:r w:rsidR="002F2C4E" w:rsidRPr="00465882">
        <w:rPr>
          <w:lang w:val="lt-LT"/>
        </w:rPr>
        <w:tab/>
      </w:r>
      <w:r w:rsidR="005015AC">
        <w:rPr>
          <w:lang w:val="lt-LT"/>
        </w:rPr>
        <w:t xml:space="preserve">          </w:t>
      </w:r>
      <w:r w:rsidRPr="00465882">
        <w:rPr>
          <w:lang w:val="lt-LT"/>
        </w:rPr>
        <w:t xml:space="preserve">Aleksas Varna </w:t>
      </w:r>
    </w:p>
    <w:p w14:paraId="168DB57F" w14:textId="77777777" w:rsidR="00E11B4C" w:rsidRPr="00465882" w:rsidRDefault="00E11B4C" w:rsidP="00E11B4C">
      <w:pPr>
        <w:rPr>
          <w:sz w:val="10"/>
          <w:lang w:val="lt-LT"/>
        </w:rPr>
      </w:pPr>
    </w:p>
    <w:p w14:paraId="5578933D" w14:textId="77777777" w:rsidR="00E11B4C" w:rsidRPr="00465882" w:rsidRDefault="00E11B4C" w:rsidP="00E11B4C">
      <w:pPr>
        <w:rPr>
          <w:lang w:val="lt-LT"/>
        </w:rPr>
      </w:pPr>
      <w:r w:rsidRPr="00465882">
        <w:rPr>
          <w:lang w:val="lt-LT"/>
        </w:rPr>
        <w:t xml:space="preserve">Mero patarėja, atliekanti </w:t>
      </w:r>
    </w:p>
    <w:p w14:paraId="0DB57DA7" w14:textId="0C40919D" w:rsidR="00E11B4C" w:rsidRPr="00465882" w:rsidRDefault="00E11B4C" w:rsidP="006D4A95">
      <w:pPr>
        <w:rPr>
          <w:lang w:val="lt-LT"/>
        </w:rPr>
      </w:pPr>
      <w:r w:rsidRPr="00465882">
        <w:rPr>
          <w:lang w:val="lt-LT"/>
        </w:rPr>
        <w:t>Tarybos sekretoriaus funkcijas</w:t>
      </w:r>
      <w:r w:rsidR="002F2C4E" w:rsidRPr="00465882">
        <w:rPr>
          <w:lang w:val="lt-LT"/>
        </w:rPr>
        <w:tab/>
      </w:r>
      <w:r w:rsidR="002F2C4E" w:rsidRPr="00465882">
        <w:rPr>
          <w:lang w:val="lt-LT"/>
        </w:rPr>
        <w:tab/>
      </w:r>
      <w:r w:rsidR="002F2C4E" w:rsidRPr="00465882">
        <w:rPr>
          <w:lang w:val="lt-LT"/>
        </w:rPr>
        <w:tab/>
      </w:r>
      <w:r w:rsidR="002F2C4E" w:rsidRPr="00465882">
        <w:rPr>
          <w:lang w:val="lt-LT"/>
        </w:rPr>
        <w:tab/>
      </w:r>
      <w:r w:rsidR="002F2C4E" w:rsidRPr="00465882">
        <w:rPr>
          <w:lang w:val="lt-LT"/>
        </w:rPr>
        <w:tab/>
      </w:r>
      <w:r w:rsidR="005015AC">
        <w:rPr>
          <w:lang w:val="lt-LT"/>
        </w:rPr>
        <w:t xml:space="preserve">          </w:t>
      </w:r>
      <w:r w:rsidRPr="00465882">
        <w:rPr>
          <w:lang w:val="lt-LT"/>
        </w:rPr>
        <w:t xml:space="preserve">Indrė Kisielė </w:t>
      </w:r>
    </w:p>
    <w:p w14:paraId="06A23821" w14:textId="77777777" w:rsidR="00E11B4C" w:rsidRPr="00465882" w:rsidRDefault="00E11B4C" w:rsidP="00E11B4C">
      <w:pPr>
        <w:tabs>
          <w:tab w:val="left" w:pos="7093"/>
        </w:tabs>
        <w:rPr>
          <w:lang w:val="lt-LT"/>
        </w:rPr>
      </w:pPr>
    </w:p>
    <w:p w14:paraId="65F5CBB8" w14:textId="0C456E09" w:rsidR="00E11B4C" w:rsidRPr="00465882" w:rsidRDefault="00E11B4C" w:rsidP="006D4A95">
      <w:pPr>
        <w:rPr>
          <w:lang w:val="lt-LT"/>
        </w:rPr>
      </w:pPr>
      <w:r w:rsidRPr="00465882">
        <w:rPr>
          <w:lang w:val="lt-LT"/>
        </w:rPr>
        <w:t>Administracijos direktoriu</w:t>
      </w:r>
      <w:r w:rsidR="002F2C4E" w:rsidRPr="00465882">
        <w:rPr>
          <w:lang w:val="lt-LT"/>
        </w:rPr>
        <w:t>s</w:t>
      </w:r>
      <w:r w:rsidR="002F2C4E" w:rsidRPr="00465882">
        <w:rPr>
          <w:lang w:val="lt-LT"/>
        </w:rPr>
        <w:tab/>
      </w:r>
      <w:r w:rsidR="002F2C4E" w:rsidRPr="00465882">
        <w:rPr>
          <w:lang w:val="lt-LT"/>
        </w:rPr>
        <w:tab/>
      </w:r>
      <w:r w:rsidR="002F2C4E" w:rsidRPr="00465882">
        <w:rPr>
          <w:lang w:val="lt-LT"/>
        </w:rPr>
        <w:tab/>
      </w:r>
      <w:r w:rsidR="002F2C4E" w:rsidRPr="00465882">
        <w:rPr>
          <w:lang w:val="lt-LT"/>
        </w:rPr>
        <w:tab/>
      </w:r>
      <w:r w:rsidR="002F2C4E" w:rsidRPr="00465882">
        <w:rPr>
          <w:lang w:val="lt-LT"/>
        </w:rPr>
        <w:tab/>
      </w:r>
      <w:r w:rsidR="002F2C4E" w:rsidRPr="00465882">
        <w:rPr>
          <w:lang w:val="lt-LT"/>
        </w:rPr>
        <w:tab/>
      </w:r>
      <w:r w:rsidR="005015AC">
        <w:rPr>
          <w:lang w:val="lt-LT"/>
        </w:rPr>
        <w:t xml:space="preserve">          </w:t>
      </w:r>
      <w:r w:rsidRPr="00465882">
        <w:rPr>
          <w:lang w:val="lt-LT"/>
        </w:rPr>
        <w:t>Rimantas Pauža</w:t>
      </w:r>
    </w:p>
    <w:p w14:paraId="21953AF8" w14:textId="77777777" w:rsidR="00E11B4C" w:rsidRPr="00465882" w:rsidRDefault="00E11B4C" w:rsidP="00E11B4C">
      <w:pPr>
        <w:tabs>
          <w:tab w:val="left" w:pos="7093"/>
        </w:tabs>
        <w:rPr>
          <w:lang w:val="lt-LT"/>
        </w:rPr>
      </w:pPr>
    </w:p>
    <w:p w14:paraId="4DB3474F" w14:textId="020B7127" w:rsidR="00E11B4C" w:rsidRPr="00465882" w:rsidRDefault="00E11B4C" w:rsidP="006D4A95">
      <w:pPr>
        <w:rPr>
          <w:lang w:val="lt-LT"/>
        </w:rPr>
      </w:pPr>
      <w:r w:rsidRPr="00465882">
        <w:rPr>
          <w:lang w:val="lt-LT"/>
        </w:rPr>
        <w:t>Administracijos direktoriaus pavaduotojas</w:t>
      </w:r>
      <w:r w:rsidR="002F2C4E" w:rsidRPr="00465882">
        <w:rPr>
          <w:lang w:val="lt-LT"/>
        </w:rPr>
        <w:tab/>
      </w:r>
      <w:r w:rsidR="002F2C4E" w:rsidRPr="00465882">
        <w:rPr>
          <w:lang w:val="lt-LT"/>
        </w:rPr>
        <w:tab/>
      </w:r>
      <w:r w:rsidR="002F2C4E" w:rsidRPr="00465882">
        <w:rPr>
          <w:lang w:val="lt-LT"/>
        </w:rPr>
        <w:tab/>
      </w:r>
      <w:r w:rsidR="002F2C4E" w:rsidRPr="00465882">
        <w:rPr>
          <w:lang w:val="lt-LT"/>
        </w:rPr>
        <w:tab/>
      </w:r>
      <w:r w:rsidR="005015AC">
        <w:rPr>
          <w:lang w:val="lt-LT"/>
        </w:rPr>
        <w:t xml:space="preserve">          </w:t>
      </w:r>
      <w:r w:rsidRPr="00465882">
        <w:rPr>
          <w:lang w:val="lt-LT"/>
        </w:rPr>
        <w:t>Tomas Jukn</w:t>
      </w:r>
      <w:r w:rsidR="002F2C4E" w:rsidRPr="00465882">
        <w:rPr>
          <w:lang w:val="lt-LT"/>
        </w:rPr>
        <w:t>a</w:t>
      </w:r>
    </w:p>
    <w:p w14:paraId="7FBC5EFA" w14:textId="77777777" w:rsidR="002F2C4E" w:rsidRPr="00465882" w:rsidRDefault="002F2C4E" w:rsidP="002F2C4E">
      <w:pPr>
        <w:rPr>
          <w:lang w:val="lt-LT"/>
        </w:rPr>
      </w:pPr>
    </w:p>
    <w:p w14:paraId="71C38C18" w14:textId="1F340931" w:rsidR="00E11B4C" w:rsidRPr="00465882" w:rsidRDefault="00E11B4C" w:rsidP="006D4A95">
      <w:pPr>
        <w:rPr>
          <w:lang w:val="lt-LT"/>
        </w:rPr>
      </w:pPr>
      <w:r w:rsidRPr="00465882">
        <w:rPr>
          <w:lang w:val="lt-LT"/>
        </w:rPr>
        <w:t>Miesto infrastruktūros skyriaus vedėjas</w:t>
      </w:r>
      <w:r w:rsidR="002F2C4E" w:rsidRPr="00465882">
        <w:rPr>
          <w:lang w:val="lt-LT"/>
        </w:rPr>
        <w:tab/>
      </w:r>
      <w:r w:rsidR="002F2C4E" w:rsidRPr="00465882">
        <w:rPr>
          <w:lang w:val="lt-LT"/>
        </w:rPr>
        <w:tab/>
      </w:r>
      <w:r w:rsidR="002F2C4E" w:rsidRPr="00465882">
        <w:rPr>
          <w:lang w:val="lt-LT"/>
        </w:rPr>
        <w:tab/>
      </w:r>
      <w:r w:rsidR="002F2C4E" w:rsidRPr="00465882">
        <w:rPr>
          <w:lang w:val="lt-LT"/>
        </w:rPr>
        <w:tab/>
      </w:r>
      <w:r w:rsidR="005015AC">
        <w:rPr>
          <w:lang w:val="lt-LT"/>
        </w:rPr>
        <w:t xml:space="preserve">          </w:t>
      </w:r>
      <w:r w:rsidRPr="00465882">
        <w:rPr>
          <w:lang w:val="lt-LT"/>
        </w:rPr>
        <w:t>Dalius Vadluga</w:t>
      </w:r>
    </w:p>
    <w:p w14:paraId="75E27238" w14:textId="77777777" w:rsidR="00E11B4C" w:rsidRPr="00465882" w:rsidRDefault="00E11B4C" w:rsidP="00E11B4C">
      <w:pPr>
        <w:rPr>
          <w:lang w:val="lt-LT"/>
        </w:rPr>
      </w:pPr>
    </w:p>
    <w:p w14:paraId="0B44D824" w14:textId="52B23AD8" w:rsidR="00E11B4C" w:rsidRPr="00465882" w:rsidRDefault="00E11B4C" w:rsidP="00E11B4C">
      <w:pPr>
        <w:rPr>
          <w:lang w:val="lt-LT"/>
        </w:rPr>
      </w:pPr>
      <w:r w:rsidRPr="00465882">
        <w:rPr>
          <w:lang w:val="lt-LT"/>
        </w:rPr>
        <w:t>Teisės ir viešosios tvarkos skyriaus vyr. specialistė</w:t>
      </w:r>
      <w:r w:rsidRPr="00465882">
        <w:rPr>
          <w:lang w:val="lt-LT"/>
        </w:rPr>
        <w:tab/>
      </w:r>
      <w:r w:rsidR="002F2C4E" w:rsidRPr="00465882">
        <w:rPr>
          <w:lang w:val="lt-LT"/>
        </w:rPr>
        <w:tab/>
      </w:r>
      <w:r w:rsidR="002F2C4E" w:rsidRPr="00465882">
        <w:rPr>
          <w:lang w:val="lt-LT"/>
        </w:rPr>
        <w:tab/>
      </w:r>
      <w:r w:rsidR="005015AC">
        <w:rPr>
          <w:lang w:val="lt-LT"/>
        </w:rPr>
        <w:t xml:space="preserve">          </w:t>
      </w:r>
      <w:r w:rsidRPr="00465882">
        <w:rPr>
          <w:lang w:val="lt-LT"/>
        </w:rPr>
        <w:t>Karolina Grubinskienė</w:t>
      </w:r>
    </w:p>
    <w:p w14:paraId="6B24920D" w14:textId="77777777" w:rsidR="00E11B4C" w:rsidRPr="00465882" w:rsidRDefault="00E11B4C" w:rsidP="00E11B4C">
      <w:pPr>
        <w:rPr>
          <w:lang w:val="lt-LT"/>
        </w:rPr>
      </w:pPr>
    </w:p>
    <w:p w14:paraId="7503E6AB" w14:textId="4D83C1E5" w:rsidR="00E11B4C" w:rsidRPr="00465882" w:rsidRDefault="00E11B4C" w:rsidP="00E11B4C">
      <w:pPr>
        <w:rPr>
          <w:lang w:val="lt-LT"/>
        </w:rPr>
      </w:pPr>
      <w:r w:rsidRPr="00465882">
        <w:rPr>
          <w:lang w:val="lt-LT"/>
        </w:rPr>
        <w:t>Dokumentų valdymo poskyrio vyr. specialistė</w:t>
      </w:r>
      <w:r w:rsidR="002F2C4E" w:rsidRPr="00465882">
        <w:rPr>
          <w:lang w:val="lt-LT"/>
        </w:rPr>
        <w:tab/>
      </w:r>
      <w:r w:rsidR="002F2C4E" w:rsidRPr="00465882">
        <w:rPr>
          <w:lang w:val="lt-LT"/>
        </w:rPr>
        <w:tab/>
      </w:r>
      <w:r w:rsidR="002F2C4E" w:rsidRPr="00465882">
        <w:rPr>
          <w:lang w:val="lt-LT"/>
        </w:rPr>
        <w:tab/>
      </w:r>
      <w:r w:rsidR="005015AC">
        <w:rPr>
          <w:lang w:val="lt-LT"/>
        </w:rPr>
        <w:t xml:space="preserve">          </w:t>
      </w:r>
      <w:r w:rsidRPr="00465882">
        <w:rPr>
          <w:lang w:val="lt-LT"/>
        </w:rPr>
        <w:t>Loreta Vasilevičienė</w:t>
      </w:r>
    </w:p>
    <w:p w14:paraId="3242182F" w14:textId="3DEAB06A" w:rsidR="000A7A61" w:rsidRPr="00465882" w:rsidRDefault="000A7A61" w:rsidP="00835316">
      <w:pPr>
        <w:shd w:val="clear" w:color="auto" w:fill="FFFFFF"/>
        <w:tabs>
          <w:tab w:val="left" w:pos="0"/>
        </w:tabs>
        <w:jc w:val="both"/>
        <w:rPr>
          <w:lang w:val="lt-LT"/>
        </w:rPr>
      </w:pPr>
      <w:r w:rsidRPr="00465882">
        <w:rPr>
          <w:lang w:val="lt-LT"/>
        </w:rPr>
        <w:br w:type="page"/>
      </w:r>
    </w:p>
    <w:p w14:paraId="1BCA343D" w14:textId="77777777" w:rsidR="00AF7F34" w:rsidRPr="00465882" w:rsidRDefault="00AF7F34" w:rsidP="006D4A95">
      <w:pPr>
        <w:shd w:val="clear" w:color="auto" w:fill="FFFFFF"/>
        <w:tabs>
          <w:tab w:val="left" w:pos="0"/>
        </w:tabs>
        <w:ind w:left="5102" w:hanging="282"/>
        <w:jc w:val="both"/>
        <w:rPr>
          <w:lang w:val="lt-LT"/>
        </w:rPr>
      </w:pPr>
      <w:r w:rsidRPr="00465882">
        <w:rPr>
          <w:lang w:val="lt-LT"/>
        </w:rPr>
        <w:lastRenderedPageBreak/>
        <w:t>PATVIRTINTA</w:t>
      </w:r>
    </w:p>
    <w:p w14:paraId="3742D244" w14:textId="0189505A" w:rsidR="00AF7F34" w:rsidRPr="00465882" w:rsidRDefault="003D34E2" w:rsidP="006D4A95">
      <w:pPr>
        <w:shd w:val="clear" w:color="auto" w:fill="FFFFFF"/>
        <w:tabs>
          <w:tab w:val="left" w:pos="0"/>
        </w:tabs>
        <w:ind w:left="5102" w:hanging="282"/>
        <w:jc w:val="both"/>
        <w:rPr>
          <w:lang w:val="lt-LT"/>
        </w:rPr>
      </w:pPr>
      <w:r w:rsidRPr="00465882">
        <w:rPr>
          <w:lang w:val="lt-LT"/>
        </w:rPr>
        <w:t xml:space="preserve">Panevėžio </w:t>
      </w:r>
      <w:r w:rsidR="00AF7F34" w:rsidRPr="00465882">
        <w:rPr>
          <w:lang w:val="lt-LT"/>
        </w:rPr>
        <w:t>miesto savivaldybės tarybos</w:t>
      </w:r>
    </w:p>
    <w:p w14:paraId="426F21D6" w14:textId="6246B20B" w:rsidR="00AF7F34" w:rsidRPr="00465882" w:rsidRDefault="00DC5886" w:rsidP="006D4A95">
      <w:pPr>
        <w:shd w:val="clear" w:color="auto" w:fill="FFFFFF"/>
        <w:tabs>
          <w:tab w:val="left" w:pos="0"/>
        </w:tabs>
        <w:ind w:left="5102" w:hanging="282"/>
        <w:jc w:val="both"/>
        <w:rPr>
          <w:lang w:val="lt-LT"/>
        </w:rPr>
      </w:pPr>
      <w:r w:rsidRPr="00465882">
        <w:rPr>
          <w:lang w:val="lt-LT"/>
        </w:rPr>
        <w:t>2018</w:t>
      </w:r>
      <w:r w:rsidR="00AF7F34" w:rsidRPr="00465882">
        <w:rPr>
          <w:lang w:val="lt-LT"/>
        </w:rPr>
        <w:t xml:space="preserve"> m. </w:t>
      </w:r>
      <w:r w:rsidR="002F2C4E" w:rsidRPr="00465882">
        <w:rPr>
          <w:lang w:val="lt-LT"/>
        </w:rPr>
        <w:t>gruodžio</w:t>
      </w:r>
      <w:r w:rsidR="00AF7F34" w:rsidRPr="00465882">
        <w:rPr>
          <w:lang w:val="lt-LT"/>
        </w:rPr>
        <w:t xml:space="preserve">         </w:t>
      </w:r>
      <w:r w:rsidR="002F2C4E" w:rsidRPr="00465882">
        <w:rPr>
          <w:lang w:val="lt-LT"/>
        </w:rPr>
        <w:t>d</w:t>
      </w:r>
      <w:r w:rsidR="00AF7F34" w:rsidRPr="00465882">
        <w:rPr>
          <w:lang w:val="lt-LT"/>
        </w:rPr>
        <w:t>.</w:t>
      </w:r>
      <w:r w:rsidR="002F2C4E" w:rsidRPr="00465882">
        <w:rPr>
          <w:lang w:val="lt-LT"/>
        </w:rPr>
        <w:t xml:space="preserve"> </w:t>
      </w:r>
      <w:r w:rsidR="00AF7F34" w:rsidRPr="00465882">
        <w:rPr>
          <w:lang w:val="lt-LT"/>
        </w:rPr>
        <w:t xml:space="preserve">sprendimu Nr. </w:t>
      </w:r>
    </w:p>
    <w:p w14:paraId="0E9F2C91" w14:textId="77777777" w:rsidR="00BA1FB3" w:rsidRPr="00465882" w:rsidRDefault="00BA1FB3" w:rsidP="00F96C35">
      <w:pPr>
        <w:shd w:val="clear" w:color="auto" w:fill="FFFFFF"/>
        <w:tabs>
          <w:tab w:val="left" w:pos="0"/>
        </w:tabs>
        <w:spacing w:line="360" w:lineRule="auto"/>
        <w:jc w:val="both"/>
        <w:rPr>
          <w:lang w:val="lt-LT"/>
        </w:rPr>
      </w:pPr>
    </w:p>
    <w:p w14:paraId="76EC2535" w14:textId="736DD2AD" w:rsidR="00D434B1" w:rsidRPr="00465882" w:rsidRDefault="00F776C6" w:rsidP="0030064A">
      <w:pPr>
        <w:shd w:val="clear" w:color="auto" w:fill="FFFFFF"/>
        <w:jc w:val="center"/>
        <w:rPr>
          <w:lang w:val="lt-LT"/>
        </w:rPr>
      </w:pPr>
      <w:r w:rsidRPr="00465882">
        <w:rPr>
          <w:b/>
          <w:lang w:val="lt-LT"/>
        </w:rPr>
        <w:t>PANEVĖŽIO</w:t>
      </w:r>
      <w:r w:rsidR="00D434B1" w:rsidRPr="00465882">
        <w:rPr>
          <w:b/>
          <w:lang w:val="lt-LT"/>
        </w:rPr>
        <w:t xml:space="preserve"> MIESTO SAVIVALDYBĖS</w:t>
      </w:r>
    </w:p>
    <w:p w14:paraId="734EDD8D" w14:textId="3899E697" w:rsidR="00EF3EF4" w:rsidRPr="00465882" w:rsidRDefault="00AF7F34" w:rsidP="00527702">
      <w:pPr>
        <w:shd w:val="clear" w:color="auto" w:fill="FFFFFF"/>
        <w:ind w:right="43"/>
        <w:jc w:val="center"/>
        <w:rPr>
          <w:b/>
          <w:spacing w:val="-7"/>
          <w:w w:val="90"/>
          <w:lang w:val="lt-LT"/>
        </w:rPr>
      </w:pPr>
      <w:r w:rsidRPr="00465882">
        <w:rPr>
          <w:b/>
          <w:lang w:val="lt-LT"/>
        </w:rPr>
        <w:t>ŽEMĖS DARBŲ VYKDYMO</w:t>
      </w:r>
      <w:r w:rsidR="00F776C6" w:rsidRPr="00465882">
        <w:rPr>
          <w:b/>
          <w:lang w:val="lt-LT"/>
        </w:rPr>
        <w:t xml:space="preserve">, </w:t>
      </w:r>
      <w:r w:rsidRPr="00465882">
        <w:rPr>
          <w:b/>
          <w:lang w:val="lt-LT"/>
        </w:rPr>
        <w:t>GATVIŲ DANGŲ APSAUGOS</w:t>
      </w:r>
      <w:r w:rsidR="00F776C6" w:rsidRPr="00465882">
        <w:rPr>
          <w:b/>
          <w:lang w:val="lt-LT"/>
        </w:rPr>
        <w:t>, EISMO NUTRAUKIMO ARBA APRIBOJIMO</w:t>
      </w:r>
      <w:r w:rsidR="00527702" w:rsidRPr="00465882">
        <w:rPr>
          <w:b/>
          <w:spacing w:val="-7"/>
          <w:w w:val="90"/>
          <w:lang w:val="lt-LT"/>
        </w:rPr>
        <w:t xml:space="preserve"> </w:t>
      </w:r>
      <w:r w:rsidR="00EF3EF4" w:rsidRPr="00465882">
        <w:rPr>
          <w:b/>
          <w:spacing w:val="-7"/>
          <w:w w:val="90"/>
          <w:lang w:val="lt-LT"/>
        </w:rPr>
        <w:t>TAISYKLĖS</w:t>
      </w:r>
    </w:p>
    <w:p w14:paraId="339664E2" w14:textId="77777777" w:rsidR="00B658BA" w:rsidRPr="00465882" w:rsidRDefault="00B658BA" w:rsidP="00F96C35">
      <w:pPr>
        <w:pStyle w:val="Sraopastraipa"/>
        <w:shd w:val="clear" w:color="auto" w:fill="FFFFFF"/>
        <w:tabs>
          <w:tab w:val="left" w:pos="9360"/>
        </w:tabs>
        <w:spacing w:line="360" w:lineRule="auto"/>
        <w:ind w:left="2520" w:right="509"/>
        <w:jc w:val="both"/>
        <w:rPr>
          <w:b/>
          <w:spacing w:val="-7"/>
          <w:w w:val="90"/>
          <w:lang w:val="lt-LT"/>
        </w:rPr>
      </w:pPr>
    </w:p>
    <w:p w14:paraId="2BA8F2EB" w14:textId="4D29379F" w:rsidR="00324C0B" w:rsidRPr="00465882" w:rsidRDefault="002E11D1" w:rsidP="006D4A95">
      <w:pPr>
        <w:shd w:val="clear" w:color="auto" w:fill="FFFFFF"/>
        <w:tabs>
          <w:tab w:val="left" w:pos="9360"/>
        </w:tabs>
        <w:spacing w:before="120" w:after="120"/>
        <w:ind w:right="510"/>
        <w:jc w:val="center"/>
        <w:rPr>
          <w:b/>
          <w:spacing w:val="-7"/>
          <w:w w:val="90"/>
          <w:lang w:val="lt-LT"/>
        </w:rPr>
      </w:pPr>
      <w:r w:rsidRPr="00465882">
        <w:rPr>
          <w:b/>
          <w:spacing w:val="-7"/>
          <w:w w:val="90"/>
          <w:lang w:val="lt-LT"/>
        </w:rPr>
        <w:t xml:space="preserve">I </w:t>
      </w:r>
      <w:r w:rsidR="00324C0B" w:rsidRPr="00465882">
        <w:rPr>
          <w:b/>
          <w:spacing w:val="-7"/>
          <w:w w:val="90"/>
          <w:lang w:val="lt-LT"/>
        </w:rPr>
        <w:t>SKYRIUS</w:t>
      </w:r>
    </w:p>
    <w:p w14:paraId="2950B29E" w14:textId="1586F901" w:rsidR="00B362D6" w:rsidRPr="00465882" w:rsidRDefault="00EF3EF4" w:rsidP="006D4A95">
      <w:pPr>
        <w:shd w:val="clear" w:color="auto" w:fill="FFFFFF"/>
        <w:tabs>
          <w:tab w:val="left" w:pos="9360"/>
        </w:tabs>
        <w:spacing w:before="120" w:after="120"/>
        <w:ind w:right="510"/>
        <w:jc w:val="center"/>
        <w:rPr>
          <w:b/>
          <w:spacing w:val="-7"/>
          <w:w w:val="90"/>
          <w:lang w:val="lt-LT"/>
        </w:rPr>
      </w:pPr>
      <w:r w:rsidRPr="00465882">
        <w:rPr>
          <w:b/>
          <w:spacing w:val="-7"/>
          <w:w w:val="90"/>
          <w:lang w:val="lt-LT"/>
        </w:rPr>
        <w:t>BENDROS</w:t>
      </w:r>
      <w:r w:rsidR="00324C0B" w:rsidRPr="00465882">
        <w:rPr>
          <w:b/>
          <w:spacing w:val="-7"/>
          <w:w w:val="90"/>
          <w:lang w:val="lt-LT"/>
        </w:rPr>
        <w:t>IOS NUOSTATOS</w:t>
      </w:r>
      <w:r w:rsidR="00E55A9A" w:rsidRPr="00465882">
        <w:rPr>
          <w:b/>
          <w:spacing w:val="-7"/>
          <w:w w:val="90"/>
          <w:lang w:val="lt-LT"/>
        </w:rPr>
        <w:t xml:space="preserve"> IR VARTOJAMOS SĄVOKOS</w:t>
      </w:r>
    </w:p>
    <w:p w14:paraId="17E11B96" w14:textId="5624EEE8" w:rsidR="00AF7F34" w:rsidRPr="00465882" w:rsidRDefault="00AF7F34" w:rsidP="006D4A95">
      <w:pPr>
        <w:shd w:val="clear" w:color="auto" w:fill="FFFFFF"/>
        <w:spacing w:line="360" w:lineRule="auto"/>
        <w:ind w:right="-1" w:firstLine="851"/>
        <w:jc w:val="both"/>
        <w:rPr>
          <w:b/>
          <w:lang w:val="lt-LT"/>
        </w:rPr>
      </w:pPr>
      <w:r w:rsidRPr="00465882">
        <w:rPr>
          <w:spacing w:val="-12"/>
          <w:lang w:val="lt-LT"/>
        </w:rPr>
        <w:t>1.</w:t>
      </w:r>
      <w:r w:rsidR="00833BC7" w:rsidRPr="00465882">
        <w:rPr>
          <w:spacing w:val="-12"/>
          <w:lang w:val="lt-LT"/>
        </w:rPr>
        <w:t xml:space="preserve"> </w:t>
      </w:r>
      <w:r w:rsidR="004C3C70" w:rsidRPr="00465882">
        <w:rPr>
          <w:spacing w:val="-12"/>
          <w:lang w:val="lt-LT"/>
        </w:rPr>
        <w:t>Panevėžio</w:t>
      </w:r>
      <w:r w:rsidR="00411933" w:rsidRPr="00465882">
        <w:rPr>
          <w:spacing w:val="-12"/>
          <w:lang w:val="lt-LT"/>
        </w:rPr>
        <w:t xml:space="preserve"> miesto savivaldybės </w:t>
      </w:r>
      <w:r w:rsidR="009D4087" w:rsidRPr="00465882">
        <w:rPr>
          <w:spacing w:val="-12"/>
          <w:lang w:val="lt-LT"/>
        </w:rPr>
        <w:t>ž</w:t>
      </w:r>
      <w:r w:rsidR="00A8047E" w:rsidRPr="00465882">
        <w:rPr>
          <w:spacing w:val="-12"/>
          <w:lang w:val="lt-LT"/>
        </w:rPr>
        <w:t xml:space="preserve">emės darbų vykdymo, </w:t>
      </w:r>
      <w:r w:rsidR="0075567C" w:rsidRPr="00465882">
        <w:rPr>
          <w:spacing w:val="-12"/>
          <w:lang w:val="lt-LT"/>
        </w:rPr>
        <w:t xml:space="preserve"> gatvių dangų apsaugos</w:t>
      </w:r>
      <w:r w:rsidR="00835316" w:rsidRPr="00465882">
        <w:rPr>
          <w:spacing w:val="-12"/>
          <w:lang w:val="lt-LT"/>
        </w:rPr>
        <w:t xml:space="preserve">, eismo </w:t>
      </w:r>
      <w:r w:rsidR="00A8047E" w:rsidRPr="00465882">
        <w:rPr>
          <w:spacing w:val="-12"/>
          <w:lang w:val="lt-LT"/>
        </w:rPr>
        <w:t>nutraukimo arba apribojimo</w:t>
      </w:r>
      <w:r w:rsidR="0075567C" w:rsidRPr="00465882">
        <w:rPr>
          <w:spacing w:val="-12"/>
          <w:lang w:val="lt-LT"/>
        </w:rPr>
        <w:t xml:space="preserve"> taisyklės (toliau – </w:t>
      </w:r>
      <w:r w:rsidR="0056506C" w:rsidRPr="00465882">
        <w:rPr>
          <w:spacing w:val="-12"/>
          <w:lang w:val="lt-LT"/>
        </w:rPr>
        <w:t>T</w:t>
      </w:r>
      <w:r w:rsidR="0075567C" w:rsidRPr="00465882">
        <w:rPr>
          <w:spacing w:val="-12"/>
          <w:lang w:val="lt-LT"/>
        </w:rPr>
        <w:t>aisyklės)</w:t>
      </w:r>
      <w:r w:rsidR="00411933" w:rsidRPr="00465882">
        <w:rPr>
          <w:spacing w:val="-12"/>
          <w:lang w:val="lt-LT"/>
        </w:rPr>
        <w:t xml:space="preserve"> nustato</w:t>
      </w:r>
      <w:r w:rsidRPr="00465882">
        <w:rPr>
          <w:spacing w:val="-12"/>
          <w:lang w:val="lt-LT"/>
        </w:rPr>
        <w:t>:</w:t>
      </w:r>
    </w:p>
    <w:p w14:paraId="31EC0835" w14:textId="2865CED0" w:rsidR="00AF7F34" w:rsidRPr="00465882" w:rsidRDefault="00AF7F34" w:rsidP="006D4A95">
      <w:pPr>
        <w:shd w:val="clear" w:color="auto" w:fill="FFFFFF"/>
        <w:spacing w:line="360" w:lineRule="auto"/>
        <w:ind w:left="6" w:firstLine="845"/>
        <w:jc w:val="both"/>
        <w:rPr>
          <w:spacing w:val="-8"/>
          <w:lang w:val="lt-LT"/>
        </w:rPr>
      </w:pPr>
      <w:r w:rsidRPr="00465882">
        <w:rPr>
          <w:spacing w:val="-8"/>
          <w:lang w:val="lt-LT"/>
        </w:rPr>
        <w:t xml:space="preserve">1.1. leidimų </w:t>
      </w:r>
      <w:r w:rsidR="001A3CA5" w:rsidRPr="00465882">
        <w:rPr>
          <w:spacing w:val="-8"/>
          <w:lang w:val="lt-LT"/>
        </w:rPr>
        <w:t>kasti</w:t>
      </w:r>
      <w:r w:rsidR="000032E3" w:rsidRPr="00465882">
        <w:rPr>
          <w:spacing w:val="-8"/>
          <w:lang w:val="lt-LT"/>
        </w:rPr>
        <w:t xml:space="preserve"> </w:t>
      </w:r>
      <w:r w:rsidRPr="00465882">
        <w:rPr>
          <w:spacing w:val="-8"/>
          <w:lang w:val="lt-LT"/>
        </w:rPr>
        <w:t>ir</w:t>
      </w:r>
      <w:r w:rsidR="00315B3F" w:rsidRPr="00465882">
        <w:rPr>
          <w:spacing w:val="-8"/>
          <w:lang w:val="lt-LT"/>
        </w:rPr>
        <w:t xml:space="preserve"> (ar) aptverti</w:t>
      </w:r>
      <w:r w:rsidRPr="00465882">
        <w:rPr>
          <w:spacing w:val="-8"/>
          <w:lang w:val="lt-LT"/>
        </w:rPr>
        <w:t xml:space="preserve"> išdavimo tvarką;</w:t>
      </w:r>
    </w:p>
    <w:p w14:paraId="4703B45E" w14:textId="13338EBE" w:rsidR="00AF7F34" w:rsidRPr="00465882" w:rsidRDefault="00AF7F34" w:rsidP="006D4A95">
      <w:pPr>
        <w:pStyle w:val="Default"/>
        <w:spacing w:line="360" w:lineRule="auto"/>
        <w:ind w:firstLine="845"/>
        <w:jc w:val="both"/>
        <w:rPr>
          <w:iCs/>
          <w:color w:val="auto"/>
          <w:spacing w:val="-12"/>
        </w:rPr>
      </w:pPr>
      <w:r w:rsidRPr="00465882">
        <w:rPr>
          <w:color w:val="auto"/>
          <w:spacing w:val="-7"/>
        </w:rPr>
        <w:t>1.2. konkrečias žemės darbų vykdymo sąlygas statant, rekonstruojant pastatus</w:t>
      </w:r>
      <w:r w:rsidRPr="00465882">
        <w:rPr>
          <w:color w:val="auto"/>
          <w:spacing w:val="-2"/>
        </w:rPr>
        <w:t xml:space="preserve"> ir inžinerinius tinklus, įvertinant </w:t>
      </w:r>
      <w:r w:rsidR="004C3C70" w:rsidRPr="00465882">
        <w:rPr>
          <w:color w:val="auto"/>
          <w:spacing w:val="-2"/>
        </w:rPr>
        <w:t>Panevėžio</w:t>
      </w:r>
      <w:r w:rsidRPr="00465882">
        <w:rPr>
          <w:color w:val="auto"/>
          <w:spacing w:val="-2"/>
        </w:rPr>
        <w:t xml:space="preserve"> miesto ypatumus ir vadovaujantis </w:t>
      </w:r>
      <w:r w:rsidRPr="00465882">
        <w:rPr>
          <w:color w:val="auto"/>
          <w:spacing w:val="-3"/>
        </w:rPr>
        <w:t xml:space="preserve">žemės darbų vykdymo </w:t>
      </w:r>
      <w:r w:rsidR="000F0B3D" w:rsidRPr="00465882">
        <w:rPr>
          <w:color w:val="auto"/>
          <w:spacing w:val="-3"/>
        </w:rPr>
        <w:t xml:space="preserve">teisės aktų </w:t>
      </w:r>
      <w:r w:rsidRPr="00465882">
        <w:rPr>
          <w:color w:val="auto"/>
          <w:spacing w:val="-3"/>
        </w:rPr>
        <w:t>pagrindais</w:t>
      </w:r>
      <w:r w:rsidRPr="00465882">
        <w:rPr>
          <w:color w:val="auto"/>
        </w:rPr>
        <w:t xml:space="preserve"> </w:t>
      </w:r>
      <w:r w:rsidRPr="00465882">
        <w:rPr>
          <w:iCs/>
          <w:color w:val="auto"/>
          <w:spacing w:val="-12"/>
        </w:rPr>
        <w:t xml:space="preserve">(Lietuvos Respublikos statybos įstatymo </w:t>
      </w:r>
      <w:r w:rsidR="00DF26D6" w:rsidRPr="00465882">
        <w:rPr>
          <w:iCs/>
          <w:color w:val="auto"/>
          <w:spacing w:val="-12"/>
        </w:rPr>
        <w:t xml:space="preserve">Nr. I˗1240 </w:t>
      </w:r>
      <w:r w:rsidRPr="00465882">
        <w:rPr>
          <w:iCs/>
          <w:color w:val="auto"/>
          <w:spacing w:val="-12"/>
        </w:rPr>
        <w:t>pakeitimo įstatymas,</w:t>
      </w:r>
      <w:r w:rsidR="00D6627C" w:rsidRPr="00465882">
        <w:rPr>
          <w:iCs/>
          <w:color w:val="auto"/>
          <w:spacing w:val="-12"/>
        </w:rPr>
        <w:t xml:space="preserve"> STR</w:t>
      </w:r>
      <w:r w:rsidR="00D6627C" w:rsidRPr="00465882">
        <w:rPr>
          <w:bCs/>
          <w:color w:val="auto"/>
        </w:rPr>
        <w:t xml:space="preserve"> 1.06.01:2016 „Statybos darbai. </w:t>
      </w:r>
      <w:r w:rsidR="006E38B0" w:rsidRPr="00465882">
        <w:rPr>
          <w:bCs/>
          <w:color w:val="auto"/>
        </w:rPr>
        <w:t>S</w:t>
      </w:r>
      <w:r w:rsidR="00D6627C" w:rsidRPr="00465882">
        <w:rPr>
          <w:bCs/>
          <w:color w:val="auto"/>
        </w:rPr>
        <w:t>tatinio statybos priežiūra“</w:t>
      </w:r>
      <w:r w:rsidR="00932738" w:rsidRPr="00465882">
        <w:rPr>
          <w:iCs/>
          <w:color w:val="auto"/>
          <w:spacing w:val="-12"/>
        </w:rPr>
        <w:t>,</w:t>
      </w:r>
      <w:r w:rsidR="002D625B" w:rsidRPr="00465882">
        <w:rPr>
          <w:iCs/>
          <w:color w:val="auto"/>
          <w:spacing w:val="-12"/>
        </w:rPr>
        <w:t xml:space="preserve"> STR 1.05.01:2017 </w:t>
      </w:r>
      <w:r w:rsidR="00A349A4" w:rsidRPr="00465882">
        <w:rPr>
          <w:bCs/>
          <w:color w:val="auto"/>
        </w:rPr>
        <w:t>„Statybą leidžiantys dokumentai. Statybos užbaigimas. Statybos sustabdymas. Savavališkos statybos padarinių šalinimas. Statybos pagal neteisėtai išduotą statybą leidžiantį dokumentą padarinių šalinimas</w:t>
      </w:r>
      <w:r w:rsidR="007E1BD0" w:rsidRPr="00465882">
        <w:rPr>
          <w:bCs/>
          <w:color w:val="auto"/>
        </w:rPr>
        <w:t>“</w:t>
      </w:r>
      <w:r w:rsidR="007533AA" w:rsidRPr="00465882">
        <w:rPr>
          <w:iCs/>
          <w:color w:val="auto"/>
          <w:spacing w:val="-12"/>
        </w:rPr>
        <w:t>);</w:t>
      </w:r>
    </w:p>
    <w:p w14:paraId="549C239D" w14:textId="2D7FBC8F" w:rsidR="007533AA" w:rsidRPr="00465882" w:rsidRDefault="007533AA" w:rsidP="006D4A95">
      <w:pPr>
        <w:pStyle w:val="Default"/>
        <w:spacing w:line="360" w:lineRule="auto"/>
        <w:ind w:firstLine="851"/>
        <w:jc w:val="both"/>
        <w:rPr>
          <w:iCs/>
          <w:color w:val="auto"/>
          <w:spacing w:val="-12"/>
        </w:rPr>
      </w:pPr>
      <w:r w:rsidRPr="00465882">
        <w:rPr>
          <w:iCs/>
          <w:color w:val="auto"/>
          <w:spacing w:val="-12"/>
        </w:rPr>
        <w:t xml:space="preserve">1.3. leidimų </w:t>
      </w:r>
      <w:r w:rsidRPr="00465882">
        <w:rPr>
          <w:color w:val="auto"/>
        </w:rPr>
        <w:t>nutraukti arba apriboti eismą miesto gatvėse išdavimo tvarką</w:t>
      </w:r>
      <w:r w:rsidR="00F43681" w:rsidRPr="00465882">
        <w:rPr>
          <w:color w:val="auto"/>
        </w:rPr>
        <w:t>.</w:t>
      </w:r>
    </w:p>
    <w:p w14:paraId="51D21FC8" w14:textId="42BC40B3" w:rsidR="009D4087" w:rsidRPr="00465882" w:rsidRDefault="0034798E" w:rsidP="006D4A95">
      <w:pPr>
        <w:spacing w:line="360" w:lineRule="auto"/>
        <w:ind w:firstLine="851"/>
        <w:jc w:val="both"/>
        <w:rPr>
          <w:lang w:val="lt-LT"/>
        </w:rPr>
      </w:pPr>
      <w:r w:rsidRPr="00465882">
        <w:rPr>
          <w:rStyle w:val="normal-h"/>
          <w:bCs/>
          <w:lang w:val="lt-LT"/>
        </w:rPr>
        <w:t>2. Pagrindinės nuostatuose naudojamos sąvokos:</w:t>
      </w:r>
    </w:p>
    <w:p w14:paraId="3C89EADC" w14:textId="1F4E514C" w:rsidR="0034798E" w:rsidRPr="00465882" w:rsidRDefault="0034798E" w:rsidP="006D4A95">
      <w:pPr>
        <w:spacing w:line="360" w:lineRule="auto"/>
        <w:ind w:firstLine="851"/>
        <w:jc w:val="both"/>
        <w:rPr>
          <w:lang w:val="lt-LT"/>
        </w:rPr>
      </w:pPr>
      <w:r w:rsidRPr="00465882">
        <w:rPr>
          <w:lang w:val="lt-LT"/>
        </w:rPr>
        <w:t xml:space="preserve">2.1. </w:t>
      </w:r>
      <w:r w:rsidRPr="00465882">
        <w:rPr>
          <w:b/>
          <w:lang w:val="lt-LT"/>
        </w:rPr>
        <w:t>viešojo naudojimo teritorija</w:t>
      </w:r>
      <w:r w:rsidRPr="00465882">
        <w:rPr>
          <w:lang w:val="lt-LT"/>
        </w:rPr>
        <w:t xml:space="preserve"> </w:t>
      </w:r>
      <w:r w:rsidR="00E55A9A" w:rsidRPr="00465882">
        <w:rPr>
          <w:lang w:val="lt-LT"/>
        </w:rPr>
        <w:t>–</w:t>
      </w:r>
      <w:r w:rsidRPr="00465882">
        <w:rPr>
          <w:lang w:val="lt-LT"/>
        </w:rPr>
        <w:t xml:space="preserve"> gatvės, vietinės reikšmės keliai, aikštės, žalieji plotai; </w:t>
      </w:r>
      <w:r w:rsidRPr="00465882">
        <w:rPr>
          <w:highlight w:val="yellow"/>
          <w:lang w:val="lt-LT"/>
        </w:rPr>
        <w:t xml:space="preserve"> </w:t>
      </w:r>
    </w:p>
    <w:p w14:paraId="7743A1B9" w14:textId="6410BDB5" w:rsidR="00034C15" w:rsidRPr="00465882" w:rsidRDefault="0034798E" w:rsidP="006D4A95">
      <w:pPr>
        <w:spacing w:line="360" w:lineRule="auto"/>
        <w:ind w:firstLine="851"/>
        <w:jc w:val="both"/>
        <w:rPr>
          <w:b/>
          <w:lang w:val="lt-LT"/>
        </w:rPr>
      </w:pPr>
      <w:r w:rsidRPr="00465882">
        <w:rPr>
          <w:lang w:val="lt-LT"/>
        </w:rPr>
        <w:t>2.</w:t>
      </w:r>
      <w:r w:rsidR="007A189A" w:rsidRPr="00465882">
        <w:rPr>
          <w:lang w:val="lt-LT"/>
        </w:rPr>
        <w:t>2</w:t>
      </w:r>
      <w:r w:rsidRPr="00465882">
        <w:rPr>
          <w:lang w:val="lt-LT"/>
        </w:rPr>
        <w:t xml:space="preserve">. </w:t>
      </w:r>
      <w:r w:rsidRPr="00465882">
        <w:rPr>
          <w:b/>
          <w:lang w:val="lt-LT"/>
        </w:rPr>
        <w:t>statytojas (užsakovas)</w:t>
      </w:r>
      <w:r w:rsidRPr="00465882">
        <w:rPr>
          <w:lang w:val="lt-LT"/>
        </w:rPr>
        <w:t xml:space="preserve"> </w:t>
      </w:r>
      <w:r w:rsidR="00E55A9A" w:rsidRPr="00465882">
        <w:rPr>
          <w:lang w:val="lt-LT"/>
        </w:rPr>
        <w:t>–</w:t>
      </w:r>
      <w:r w:rsidRPr="00465882">
        <w:rPr>
          <w:lang w:val="lt-LT"/>
        </w:rPr>
        <w:t xml:space="preserve"> Lietuvos ar užsienio valstybės fizinis, juridinis asmuo</w:t>
      </w:r>
      <w:r w:rsidRPr="00465882">
        <w:rPr>
          <w:b/>
          <w:lang w:val="lt-LT"/>
        </w:rPr>
        <w:t xml:space="preserve"> </w:t>
      </w:r>
      <w:r w:rsidRPr="00465882">
        <w:rPr>
          <w:lang w:val="lt-LT"/>
        </w:rPr>
        <w:t>ar kita užsienio organizacija,</w:t>
      </w:r>
      <w:r w:rsidRPr="00465882">
        <w:rPr>
          <w:b/>
          <w:lang w:val="lt-LT"/>
        </w:rPr>
        <w:t xml:space="preserve"> </w:t>
      </w:r>
      <w:r w:rsidRPr="00465882">
        <w:rPr>
          <w:lang w:val="lt-LT"/>
        </w:rPr>
        <w:t>kurie investuoja lėšas į statybą ir kartu atlieka užsakovo funkcijas (ar jas paveda atlikti kitam fiziniam ar juridiniam asmeniui,</w:t>
      </w:r>
      <w:r w:rsidRPr="00465882">
        <w:rPr>
          <w:b/>
          <w:lang w:val="lt-LT"/>
        </w:rPr>
        <w:t xml:space="preserve"> </w:t>
      </w:r>
      <w:r w:rsidRPr="00465882">
        <w:rPr>
          <w:lang w:val="lt-LT"/>
        </w:rPr>
        <w:t>kitai užsienio organizacijai);</w:t>
      </w:r>
    </w:p>
    <w:p w14:paraId="1B9A26C3" w14:textId="58942425" w:rsidR="00F830F0" w:rsidRPr="00465882" w:rsidRDefault="0034798E" w:rsidP="006D4A95">
      <w:pPr>
        <w:spacing w:line="360" w:lineRule="auto"/>
        <w:ind w:firstLine="851"/>
        <w:jc w:val="both"/>
        <w:rPr>
          <w:lang w:val="lt-LT"/>
        </w:rPr>
      </w:pPr>
      <w:r w:rsidRPr="00465882">
        <w:rPr>
          <w:lang w:val="lt-LT"/>
        </w:rPr>
        <w:lastRenderedPageBreak/>
        <w:t>2.</w:t>
      </w:r>
      <w:r w:rsidR="007A189A" w:rsidRPr="00465882">
        <w:rPr>
          <w:lang w:val="lt-LT"/>
        </w:rPr>
        <w:t>3</w:t>
      </w:r>
      <w:r w:rsidRPr="00465882">
        <w:rPr>
          <w:lang w:val="lt-LT"/>
        </w:rPr>
        <w:t xml:space="preserve">. </w:t>
      </w:r>
      <w:r w:rsidR="00E55A9A" w:rsidRPr="00465882">
        <w:rPr>
          <w:b/>
          <w:bCs/>
          <w:lang w:val="lt-LT"/>
        </w:rPr>
        <w:t>s</w:t>
      </w:r>
      <w:r w:rsidR="00F830F0" w:rsidRPr="00465882">
        <w:rPr>
          <w:b/>
          <w:bCs/>
          <w:lang w:val="lt-LT"/>
        </w:rPr>
        <w:t>tatinio statybos rangovas</w:t>
      </w:r>
      <w:r w:rsidR="00F830F0" w:rsidRPr="00465882">
        <w:rPr>
          <w:lang w:val="lt-LT"/>
        </w:rPr>
        <w:t xml:space="preserve"> (toliau – rangovas) – Lietuvos Respublikos ar užsienio valstybės fizinis asmuo, juridinis asmuo ar kita užsienio organizacija ar jų</w:t>
      </w:r>
      <w:r w:rsidR="00F830F0" w:rsidRPr="00465882">
        <w:rPr>
          <w:color w:val="FF0000"/>
          <w:lang w:val="lt-LT"/>
        </w:rPr>
        <w:t xml:space="preserve"> </w:t>
      </w:r>
      <w:r w:rsidR="00F830F0" w:rsidRPr="00465882">
        <w:rPr>
          <w:lang w:val="lt-LT"/>
        </w:rPr>
        <w:t>padalinys, turintys šio įstatymo nustatytą teisę užsiimti statyba ir vykdantys statybą rangos sutarties pagrindu</w:t>
      </w:r>
      <w:r w:rsidR="00E55A9A" w:rsidRPr="00465882">
        <w:rPr>
          <w:lang w:val="lt-LT"/>
        </w:rPr>
        <w:t>;</w:t>
      </w:r>
    </w:p>
    <w:p w14:paraId="17B92E9C" w14:textId="67B5E721" w:rsidR="00034C15" w:rsidRPr="00465882" w:rsidRDefault="00F43681" w:rsidP="006D4A95">
      <w:pPr>
        <w:spacing w:line="360" w:lineRule="auto"/>
        <w:ind w:firstLine="851"/>
        <w:jc w:val="both"/>
        <w:rPr>
          <w:b/>
          <w:lang w:val="lt-LT"/>
        </w:rPr>
      </w:pPr>
      <w:r w:rsidRPr="00465882">
        <w:rPr>
          <w:lang w:val="lt-LT"/>
        </w:rPr>
        <w:t xml:space="preserve">2.4. </w:t>
      </w:r>
      <w:r w:rsidRPr="00465882">
        <w:rPr>
          <w:rFonts w:eastAsia="Lucida Sans Unicode"/>
          <w:b/>
          <w:kern w:val="2"/>
          <w:lang w:val="lt-LT" w:eastAsia="ar-SA"/>
        </w:rPr>
        <w:t>gatvė</w:t>
      </w:r>
      <w:r w:rsidRPr="00465882">
        <w:rPr>
          <w:rFonts w:eastAsia="Lucida Sans Unicode"/>
          <w:kern w:val="2"/>
          <w:lang w:val="lt-LT" w:eastAsia="ar-SA"/>
        </w:rPr>
        <w:t xml:space="preserve"> –</w:t>
      </w:r>
      <w:r w:rsidRPr="00465882">
        <w:rPr>
          <w:rFonts w:eastAsia="Lucida Sans Unicode"/>
          <w:b/>
          <w:kern w:val="2"/>
          <w:lang w:val="lt-LT" w:eastAsia="ar-SA"/>
        </w:rPr>
        <w:t xml:space="preserve"> </w:t>
      </w:r>
      <w:r w:rsidRPr="00465882">
        <w:rPr>
          <w:rFonts w:eastAsia="Lucida Sans Unicode"/>
          <w:kern w:val="2"/>
          <w:lang w:val="lt-LT" w:eastAsia="ar-SA"/>
        </w:rPr>
        <w:t>kelias ar jo ruožas, esantis miesto ar kaimo gyvenamosios vietovės teritorijoje, paprastai turintis pavadinimą;</w:t>
      </w:r>
    </w:p>
    <w:p w14:paraId="1794BA08" w14:textId="60F45510" w:rsidR="00DC5886" w:rsidRPr="00465882" w:rsidRDefault="00F43681" w:rsidP="006D4A95">
      <w:pPr>
        <w:spacing w:line="360" w:lineRule="auto"/>
        <w:ind w:firstLine="851"/>
        <w:jc w:val="both"/>
        <w:rPr>
          <w:b/>
          <w:lang w:val="lt-LT"/>
        </w:rPr>
      </w:pPr>
      <w:r w:rsidRPr="00465882">
        <w:rPr>
          <w:lang w:val="lt-LT"/>
        </w:rPr>
        <w:t xml:space="preserve">2.5. </w:t>
      </w:r>
      <w:r w:rsidRPr="00465882">
        <w:rPr>
          <w:rFonts w:eastAsia="Lucida Sans Unicode"/>
          <w:b/>
          <w:kern w:val="2"/>
          <w:lang w:val="lt-LT" w:eastAsia="ar-SA"/>
        </w:rPr>
        <w:t>kelias</w:t>
      </w:r>
      <w:r w:rsidRPr="00465882">
        <w:rPr>
          <w:rFonts w:eastAsia="Lucida Sans Unicode"/>
          <w:kern w:val="2"/>
          <w:lang w:val="lt-LT" w:eastAsia="ar-SA"/>
        </w:rPr>
        <w:t xml:space="preserve"> –</w:t>
      </w:r>
      <w:r w:rsidRPr="00465882">
        <w:rPr>
          <w:rFonts w:eastAsia="Lucida Sans Unicode"/>
          <w:b/>
          <w:kern w:val="2"/>
          <w:lang w:val="lt-LT" w:eastAsia="ar-SA"/>
        </w:rPr>
        <w:t xml:space="preserve"> </w:t>
      </w:r>
      <w:r w:rsidRPr="00465882">
        <w:rPr>
          <w:rFonts w:eastAsia="Lucida Sans Unicode"/>
          <w:kern w:val="2"/>
          <w:lang w:val="lt-LT" w:eastAsia="ar-SA"/>
        </w:rPr>
        <w:t>inžinerinis statinys, skirtas transporto priemonių ir pėsčiųjų eismui. Kelią sudaro žemės sankasa, važiuojamoji dalis, kelkraščiai, skiriamoji juosta, kelio grioviai, sankryžos, autobusų sustojimo aikštelės, poilsio aikštelės,  pėsčiųjų ir dviračių takai, kelio statiniai, techninės eismo reguliavimo priemonės, želdynai, esantys kelio juostoje, kelio oro sąlygų stebėjimo ir transporto eismo apskaitos, apšvietimo ir kiti įrenginiai su šių objektų užimama žeme</w:t>
      </w:r>
      <w:r w:rsidR="00E55A9A" w:rsidRPr="00465882">
        <w:rPr>
          <w:rFonts w:eastAsia="Lucida Sans Unicode"/>
          <w:kern w:val="2"/>
          <w:lang w:val="lt-LT" w:eastAsia="ar-SA"/>
        </w:rPr>
        <w:t>.</w:t>
      </w:r>
    </w:p>
    <w:p w14:paraId="2DB67EEE" w14:textId="18702EAA" w:rsidR="00E55A9A" w:rsidRPr="00465882" w:rsidRDefault="00732E57" w:rsidP="006D4A95">
      <w:pPr>
        <w:spacing w:line="360" w:lineRule="auto"/>
        <w:ind w:firstLine="851"/>
        <w:jc w:val="both"/>
        <w:rPr>
          <w:b/>
          <w:lang w:val="lt-LT"/>
        </w:rPr>
      </w:pPr>
      <w:r w:rsidRPr="00465882">
        <w:rPr>
          <w:spacing w:val="-11"/>
          <w:lang w:val="lt-LT"/>
        </w:rPr>
        <w:t>3</w:t>
      </w:r>
      <w:r w:rsidR="00AF7F34" w:rsidRPr="00465882">
        <w:rPr>
          <w:spacing w:val="-11"/>
          <w:lang w:val="lt-LT"/>
        </w:rPr>
        <w:t xml:space="preserve">. </w:t>
      </w:r>
      <w:r w:rsidR="007E5831" w:rsidRPr="00465882">
        <w:rPr>
          <w:spacing w:val="-11"/>
          <w:lang w:val="lt-LT"/>
        </w:rPr>
        <w:t xml:space="preserve">Šios </w:t>
      </w:r>
      <w:r w:rsidR="00007CAE" w:rsidRPr="00465882">
        <w:rPr>
          <w:spacing w:val="-11"/>
          <w:lang w:val="lt-LT"/>
        </w:rPr>
        <w:t>T</w:t>
      </w:r>
      <w:r w:rsidR="00AF7F34" w:rsidRPr="00465882">
        <w:rPr>
          <w:spacing w:val="-11"/>
          <w:lang w:val="lt-LT"/>
        </w:rPr>
        <w:t>aisyklės privalomos organizacijoms, rengiančioms projektinę doku</w:t>
      </w:r>
      <w:r w:rsidR="00AF7F34" w:rsidRPr="00465882">
        <w:rPr>
          <w:lang w:val="lt-LT"/>
        </w:rPr>
        <w:t>menta</w:t>
      </w:r>
      <w:r w:rsidR="00AF7F34" w:rsidRPr="00465882">
        <w:rPr>
          <w:spacing w:val="-14"/>
          <w:lang w:val="lt-LT"/>
        </w:rPr>
        <w:t xml:space="preserve">ciją, vykdančioms </w:t>
      </w:r>
      <w:r w:rsidR="00774F5F" w:rsidRPr="00465882">
        <w:rPr>
          <w:spacing w:val="-14"/>
          <w:lang w:val="lt-LT"/>
        </w:rPr>
        <w:t xml:space="preserve">statybų </w:t>
      </w:r>
      <w:r w:rsidR="00E201BB" w:rsidRPr="00465882">
        <w:rPr>
          <w:spacing w:val="-14"/>
          <w:lang w:val="lt-LT"/>
        </w:rPr>
        <w:t>statytojo</w:t>
      </w:r>
      <w:r w:rsidR="00E41DCA" w:rsidRPr="00465882">
        <w:rPr>
          <w:spacing w:val="-14"/>
          <w:lang w:val="lt-LT"/>
        </w:rPr>
        <w:t xml:space="preserve"> </w:t>
      </w:r>
      <w:r w:rsidR="00E201BB" w:rsidRPr="00465882">
        <w:rPr>
          <w:spacing w:val="-14"/>
          <w:lang w:val="lt-LT"/>
        </w:rPr>
        <w:t>(</w:t>
      </w:r>
      <w:r w:rsidR="00AF7F34" w:rsidRPr="00465882">
        <w:rPr>
          <w:spacing w:val="-14"/>
          <w:lang w:val="lt-LT"/>
        </w:rPr>
        <w:t>užsakovo</w:t>
      </w:r>
      <w:r w:rsidR="00E201BB" w:rsidRPr="00465882">
        <w:rPr>
          <w:spacing w:val="-14"/>
          <w:lang w:val="lt-LT"/>
        </w:rPr>
        <w:t>)</w:t>
      </w:r>
      <w:r w:rsidR="00AF7F34" w:rsidRPr="00465882">
        <w:rPr>
          <w:spacing w:val="-14"/>
          <w:lang w:val="lt-LT"/>
        </w:rPr>
        <w:t xml:space="preserve"> funkcijas, atliekančioms statybos ir remonto darbus</w:t>
      </w:r>
      <w:r w:rsidR="00F43681" w:rsidRPr="00465882">
        <w:rPr>
          <w:spacing w:val="-14"/>
          <w:lang w:val="lt-LT"/>
        </w:rPr>
        <w:t>, organizuojančioms masinius renginius</w:t>
      </w:r>
      <w:r w:rsidR="00AF7F34" w:rsidRPr="00465882">
        <w:rPr>
          <w:lang w:val="lt-LT"/>
        </w:rPr>
        <w:t xml:space="preserve"> </w:t>
      </w:r>
      <w:r w:rsidR="00F30390" w:rsidRPr="00465882">
        <w:rPr>
          <w:spacing w:val="-4"/>
          <w:lang w:val="lt-LT"/>
        </w:rPr>
        <w:t>Panevėžio</w:t>
      </w:r>
      <w:r w:rsidR="00AF7F34" w:rsidRPr="00465882">
        <w:rPr>
          <w:spacing w:val="-4"/>
          <w:lang w:val="lt-LT"/>
        </w:rPr>
        <w:t xml:space="preserve"> miesto s</w:t>
      </w:r>
      <w:r w:rsidR="00AF7F34" w:rsidRPr="00465882">
        <w:rPr>
          <w:spacing w:val="-3"/>
          <w:lang w:val="lt-LT"/>
        </w:rPr>
        <w:t xml:space="preserve">avivaldybės </w:t>
      </w:r>
      <w:r w:rsidR="00AF7F34" w:rsidRPr="00465882">
        <w:rPr>
          <w:lang w:val="lt-LT"/>
        </w:rPr>
        <w:t>viešojo naudojimo teritorijo</w:t>
      </w:r>
      <w:r w:rsidR="00B22743" w:rsidRPr="00465882">
        <w:rPr>
          <w:lang w:val="lt-LT"/>
        </w:rPr>
        <w:t>j</w:t>
      </w:r>
      <w:r w:rsidR="00976F35" w:rsidRPr="00465882">
        <w:rPr>
          <w:lang w:val="lt-LT"/>
        </w:rPr>
        <w:t>e</w:t>
      </w:r>
      <w:r w:rsidR="00AF7F34" w:rsidRPr="00465882">
        <w:rPr>
          <w:spacing w:val="-4"/>
          <w:lang w:val="lt-LT"/>
        </w:rPr>
        <w:t>. Taisyklių privalo laikytis ir individualūs statytojai</w:t>
      </w:r>
      <w:r w:rsidR="00AF7F34" w:rsidRPr="00465882">
        <w:rPr>
          <w:lang w:val="lt-LT"/>
        </w:rPr>
        <w:t>.</w:t>
      </w:r>
    </w:p>
    <w:p w14:paraId="410FFBA8" w14:textId="77777777" w:rsidR="009111D5" w:rsidRPr="001147C8" w:rsidRDefault="004E4F5B" w:rsidP="001147C8">
      <w:pPr>
        <w:spacing w:line="360" w:lineRule="auto"/>
        <w:jc w:val="center"/>
        <w:rPr>
          <w:b/>
          <w:lang w:val="lt-LT"/>
        </w:rPr>
      </w:pPr>
      <w:r w:rsidRPr="00465882">
        <w:rPr>
          <w:b/>
          <w:lang w:val="lt-LT"/>
        </w:rPr>
        <w:t>II</w:t>
      </w:r>
      <w:r w:rsidR="009111D5" w:rsidRPr="001147C8">
        <w:rPr>
          <w:b/>
          <w:lang w:val="lt-LT"/>
        </w:rPr>
        <w:t xml:space="preserve"> SKYRIUS</w:t>
      </w:r>
    </w:p>
    <w:p w14:paraId="1D363486" w14:textId="7E57848F" w:rsidR="004E4F5B" w:rsidRPr="001147C8" w:rsidRDefault="004E4F5B" w:rsidP="001147C8">
      <w:pPr>
        <w:shd w:val="clear" w:color="auto" w:fill="FFFFFF"/>
        <w:tabs>
          <w:tab w:val="left" w:pos="9360"/>
        </w:tabs>
        <w:spacing w:before="120" w:after="120"/>
        <w:ind w:left="11"/>
        <w:jc w:val="center"/>
        <w:rPr>
          <w:b/>
          <w:lang w:val="lt-LT"/>
        </w:rPr>
      </w:pPr>
      <w:r w:rsidRPr="001147C8">
        <w:rPr>
          <w:b/>
          <w:lang w:val="lt-LT"/>
        </w:rPr>
        <w:t>LEIDIMŲ IŠDAVIMAS</w:t>
      </w:r>
    </w:p>
    <w:p w14:paraId="38EE3E31" w14:textId="40085FF9" w:rsidR="00DC5886" w:rsidRPr="001147C8" w:rsidRDefault="00732E57" w:rsidP="006D4A95">
      <w:pPr>
        <w:shd w:val="clear" w:color="auto" w:fill="FFFFFF"/>
        <w:spacing w:line="360" w:lineRule="auto"/>
        <w:ind w:left="17" w:right="11" w:firstLine="834"/>
        <w:jc w:val="both"/>
        <w:rPr>
          <w:lang w:val="lt-LT"/>
        </w:rPr>
      </w:pPr>
      <w:r w:rsidRPr="001147C8">
        <w:rPr>
          <w:spacing w:val="-4"/>
          <w:lang w:val="lt-LT"/>
        </w:rPr>
        <w:t>4</w:t>
      </w:r>
      <w:r w:rsidR="004E4F5B" w:rsidRPr="001147C8">
        <w:rPr>
          <w:spacing w:val="-4"/>
          <w:lang w:val="lt-LT"/>
        </w:rPr>
        <w:t>. Statant, remontuojant</w:t>
      </w:r>
      <w:r w:rsidR="00E55A9A" w:rsidRPr="001147C8">
        <w:rPr>
          <w:spacing w:val="-4"/>
          <w:lang w:val="lt-LT"/>
        </w:rPr>
        <w:t>,</w:t>
      </w:r>
      <w:r w:rsidR="004E4F5B" w:rsidRPr="001147C8">
        <w:rPr>
          <w:spacing w:val="-4"/>
          <w:lang w:val="lt-LT"/>
        </w:rPr>
        <w:t xml:space="preserve"> rekonstruojant arba griaunant pastatus, inžiner</w:t>
      </w:r>
      <w:r w:rsidR="004E4F5B" w:rsidRPr="001147C8">
        <w:rPr>
          <w:spacing w:val="-9"/>
          <w:lang w:val="lt-LT"/>
        </w:rPr>
        <w:t xml:space="preserve">inius įrenginius ir tinklus, žemės darbai vykdomi tiktai </w:t>
      </w:r>
      <w:r w:rsidR="000A4438" w:rsidRPr="001147C8">
        <w:rPr>
          <w:spacing w:val="-9"/>
          <w:lang w:val="lt-LT"/>
        </w:rPr>
        <w:t xml:space="preserve">turint </w:t>
      </w:r>
      <w:r w:rsidR="004E4F5B" w:rsidRPr="001147C8">
        <w:rPr>
          <w:spacing w:val="-9"/>
          <w:lang w:val="lt-LT"/>
        </w:rPr>
        <w:t>leidim</w:t>
      </w:r>
      <w:r w:rsidR="000A4438" w:rsidRPr="001147C8">
        <w:rPr>
          <w:spacing w:val="-9"/>
          <w:lang w:val="lt-LT"/>
        </w:rPr>
        <w:t>ą</w:t>
      </w:r>
      <w:r w:rsidR="004E4F5B" w:rsidRPr="001147C8">
        <w:rPr>
          <w:spacing w:val="-9"/>
          <w:lang w:val="lt-LT"/>
        </w:rPr>
        <w:t xml:space="preserve"> </w:t>
      </w:r>
      <w:r w:rsidR="0065504B" w:rsidRPr="001147C8">
        <w:rPr>
          <w:spacing w:val="-9"/>
          <w:lang w:val="lt-LT"/>
        </w:rPr>
        <w:t>kasti</w:t>
      </w:r>
      <w:r w:rsidR="00812130" w:rsidRPr="001147C8">
        <w:rPr>
          <w:spacing w:val="-9"/>
          <w:lang w:val="lt-LT"/>
        </w:rPr>
        <w:t xml:space="preserve"> ir (ar) aptverti</w:t>
      </w:r>
      <w:r w:rsidR="0078366F" w:rsidRPr="001147C8">
        <w:rPr>
          <w:spacing w:val="-9"/>
          <w:lang w:val="lt-LT"/>
        </w:rPr>
        <w:t xml:space="preserve"> (2 priedas)</w:t>
      </w:r>
      <w:r w:rsidR="004E4F5B" w:rsidRPr="001147C8">
        <w:rPr>
          <w:spacing w:val="-19"/>
          <w:lang w:val="lt-LT"/>
        </w:rPr>
        <w:t>.</w:t>
      </w:r>
    </w:p>
    <w:p w14:paraId="1F42A902" w14:textId="77777777" w:rsidR="00DC5886" w:rsidRPr="001147C8" w:rsidRDefault="00732E57" w:rsidP="006D4A95">
      <w:pPr>
        <w:shd w:val="clear" w:color="auto" w:fill="FFFFFF"/>
        <w:spacing w:line="360" w:lineRule="auto"/>
        <w:ind w:left="17" w:right="11" w:firstLine="834"/>
        <w:jc w:val="both"/>
        <w:rPr>
          <w:lang w:val="lt-LT"/>
        </w:rPr>
      </w:pPr>
      <w:r w:rsidRPr="001147C8">
        <w:rPr>
          <w:spacing w:val="-11"/>
          <w:lang w:val="lt-LT"/>
        </w:rPr>
        <w:t>5.</w:t>
      </w:r>
      <w:r w:rsidR="00CC7C57" w:rsidRPr="001147C8">
        <w:rPr>
          <w:spacing w:val="-11"/>
          <w:lang w:val="lt-LT"/>
        </w:rPr>
        <w:t xml:space="preserve"> Leidimus išduoda </w:t>
      </w:r>
      <w:r w:rsidR="00CE1011" w:rsidRPr="001147C8">
        <w:rPr>
          <w:iCs/>
          <w:spacing w:val="-11"/>
          <w:lang w:val="lt-LT"/>
        </w:rPr>
        <w:t>Panevėžio</w:t>
      </w:r>
      <w:r w:rsidR="00CC7C57" w:rsidRPr="001147C8">
        <w:rPr>
          <w:iCs/>
          <w:spacing w:val="-11"/>
          <w:lang w:val="lt-LT"/>
        </w:rPr>
        <w:t xml:space="preserve"> miesto savivaldybės administracijos Miesto </w:t>
      </w:r>
      <w:r w:rsidR="00EE7396" w:rsidRPr="001147C8">
        <w:rPr>
          <w:iCs/>
          <w:spacing w:val="-11"/>
          <w:lang w:val="lt-LT"/>
        </w:rPr>
        <w:t>infrastruktūros skyrius</w:t>
      </w:r>
      <w:r w:rsidR="00CC7C57" w:rsidRPr="001147C8">
        <w:rPr>
          <w:iCs/>
          <w:spacing w:val="-11"/>
          <w:lang w:val="lt-LT"/>
        </w:rPr>
        <w:t>.</w:t>
      </w:r>
      <w:r w:rsidR="00CC7C57" w:rsidRPr="001147C8">
        <w:rPr>
          <w:b/>
          <w:iCs/>
          <w:spacing w:val="-11"/>
          <w:lang w:val="lt-LT"/>
        </w:rPr>
        <w:t xml:space="preserve"> </w:t>
      </w:r>
      <w:r w:rsidR="00CC7C57" w:rsidRPr="001147C8">
        <w:rPr>
          <w:rStyle w:val="normal-h"/>
          <w:lang w:val="lt-LT"/>
        </w:rPr>
        <w:t xml:space="preserve">Gauti dokumentai išnagrinėjami ne vėliau kaip per </w:t>
      </w:r>
      <w:r w:rsidR="00EE7396" w:rsidRPr="001147C8">
        <w:rPr>
          <w:rStyle w:val="normal-h"/>
          <w:lang w:val="lt-LT"/>
        </w:rPr>
        <w:t>5</w:t>
      </w:r>
      <w:r w:rsidR="00CC7C57" w:rsidRPr="001147C8">
        <w:rPr>
          <w:rStyle w:val="normal-h"/>
          <w:lang w:val="lt-LT"/>
        </w:rPr>
        <w:t xml:space="preserve"> darbo dien</w:t>
      </w:r>
      <w:r w:rsidR="00F30390" w:rsidRPr="001147C8">
        <w:rPr>
          <w:rStyle w:val="normal-h"/>
          <w:lang w:val="lt-LT"/>
        </w:rPr>
        <w:t>as</w:t>
      </w:r>
      <w:r w:rsidR="00CC7C57" w:rsidRPr="001147C8">
        <w:rPr>
          <w:rStyle w:val="normal-h"/>
          <w:lang w:val="lt-LT"/>
        </w:rPr>
        <w:t xml:space="preserve"> nuo visų privalomų pateikti dokumentų gavimo dienos.</w:t>
      </w:r>
    </w:p>
    <w:p w14:paraId="375E0062" w14:textId="0A6ACCD3" w:rsidR="00DC5886" w:rsidRPr="001147C8" w:rsidRDefault="00732E57" w:rsidP="006D4A95">
      <w:pPr>
        <w:shd w:val="clear" w:color="auto" w:fill="FFFFFF"/>
        <w:spacing w:line="360" w:lineRule="auto"/>
        <w:ind w:left="17" w:right="11" w:firstLine="834"/>
        <w:jc w:val="both"/>
        <w:rPr>
          <w:lang w:val="lt-LT"/>
        </w:rPr>
      </w:pPr>
      <w:r w:rsidRPr="001147C8">
        <w:rPr>
          <w:spacing w:val="-11"/>
          <w:lang w:val="lt-LT"/>
        </w:rPr>
        <w:t>6</w:t>
      </w:r>
      <w:r w:rsidR="0082634D" w:rsidRPr="001147C8">
        <w:rPr>
          <w:spacing w:val="-11"/>
          <w:lang w:val="lt-LT"/>
        </w:rPr>
        <w:t xml:space="preserve">. Leidimai </w:t>
      </w:r>
      <w:r w:rsidR="00E55A9A" w:rsidRPr="001147C8">
        <w:rPr>
          <w:spacing w:val="-11"/>
          <w:lang w:val="lt-LT"/>
        </w:rPr>
        <w:t>iš</w:t>
      </w:r>
      <w:r w:rsidR="0082634D" w:rsidRPr="001147C8">
        <w:rPr>
          <w:spacing w:val="-11"/>
          <w:lang w:val="lt-LT"/>
        </w:rPr>
        <w:t>duodami statybos rango</w:t>
      </w:r>
      <w:r w:rsidR="001964FC" w:rsidRPr="001147C8">
        <w:rPr>
          <w:spacing w:val="-11"/>
          <w:lang w:val="lt-LT"/>
        </w:rPr>
        <w:t xml:space="preserve">vams </w:t>
      </w:r>
      <w:r w:rsidR="0082634D" w:rsidRPr="001147C8">
        <w:rPr>
          <w:spacing w:val="-9"/>
          <w:lang w:val="lt-LT"/>
        </w:rPr>
        <w:t>arba statytojams</w:t>
      </w:r>
      <w:r w:rsidR="002570D5" w:rsidRPr="001147C8">
        <w:rPr>
          <w:spacing w:val="-9"/>
          <w:lang w:val="lt-LT"/>
        </w:rPr>
        <w:t xml:space="preserve"> </w:t>
      </w:r>
      <w:r w:rsidR="00E201BB" w:rsidRPr="001147C8">
        <w:rPr>
          <w:spacing w:val="-9"/>
          <w:lang w:val="lt-LT"/>
        </w:rPr>
        <w:t>(užsakovams)</w:t>
      </w:r>
      <w:r w:rsidR="0082634D" w:rsidRPr="001147C8">
        <w:rPr>
          <w:spacing w:val="-9"/>
          <w:lang w:val="lt-LT"/>
        </w:rPr>
        <w:t>,</w:t>
      </w:r>
      <w:r w:rsidR="00460D26" w:rsidRPr="001147C8">
        <w:rPr>
          <w:spacing w:val="-9"/>
          <w:lang w:val="lt-LT"/>
        </w:rPr>
        <w:t xml:space="preserve"> renginių organizatoriams</w:t>
      </w:r>
      <w:r w:rsidR="00E55A9A" w:rsidRPr="001147C8">
        <w:rPr>
          <w:spacing w:val="-9"/>
          <w:lang w:val="lt-LT"/>
        </w:rPr>
        <w:t>,</w:t>
      </w:r>
      <w:r w:rsidR="0082634D" w:rsidRPr="001147C8">
        <w:rPr>
          <w:spacing w:val="-9"/>
          <w:lang w:val="lt-LT"/>
        </w:rPr>
        <w:t xml:space="preserve"> kai jie pateikia šiuos dokum</w:t>
      </w:r>
      <w:r w:rsidR="0082634D" w:rsidRPr="001147C8">
        <w:rPr>
          <w:spacing w:val="-12"/>
          <w:lang w:val="lt-LT"/>
        </w:rPr>
        <w:t>entus:</w:t>
      </w:r>
    </w:p>
    <w:p w14:paraId="72B8F1BD" w14:textId="77777777" w:rsidR="00DC5886" w:rsidRPr="001147C8" w:rsidRDefault="00732E57" w:rsidP="006D4A95">
      <w:pPr>
        <w:shd w:val="clear" w:color="auto" w:fill="FFFFFF"/>
        <w:spacing w:line="360" w:lineRule="auto"/>
        <w:ind w:left="17" w:right="11" w:firstLine="834"/>
        <w:jc w:val="both"/>
        <w:rPr>
          <w:lang w:val="lt-LT"/>
        </w:rPr>
      </w:pPr>
      <w:r w:rsidRPr="001147C8">
        <w:rPr>
          <w:spacing w:val="-6"/>
          <w:lang w:val="lt-LT"/>
        </w:rPr>
        <w:t>6</w:t>
      </w:r>
      <w:r w:rsidR="0082634D" w:rsidRPr="001147C8">
        <w:rPr>
          <w:spacing w:val="-6"/>
          <w:lang w:val="lt-LT"/>
        </w:rPr>
        <w:t xml:space="preserve">.1. </w:t>
      </w:r>
      <w:r w:rsidR="00CE1011" w:rsidRPr="001147C8">
        <w:rPr>
          <w:lang w:val="lt-LT" w:eastAsia="lt-LT"/>
        </w:rPr>
        <w:t>paraišką (1 priedas);</w:t>
      </w:r>
    </w:p>
    <w:p w14:paraId="4E4716D9" w14:textId="77777777"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lastRenderedPageBreak/>
        <w:t>6.2. statybos leidimo kopiją (jei tai nustatyta Lietuvos Respublikos statybos įstatyme);</w:t>
      </w:r>
    </w:p>
    <w:p w14:paraId="372475DA" w14:textId="77777777"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6.3. suderintą statybos projektą ar jo kopiją;</w:t>
      </w:r>
    </w:p>
    <w:p w14:paraId="50193395" w14:textId="77777777"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6.4. žemės darbų vykdymo schemą, suderintą su žemės darbų vykdymo vietoje esančių požeminių statinių, susisiekimo komunikacijų atstovais ir žemės savininkais (naudotojais, valdytojais), jei vykdomiems darbams nereikalingas projektas;</w:t>
      </w:r>
    </w:p>
    <w:p w14:paraId="4F82F5C0" w14:textId="7B01D48C"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 xml:space="preserve">6.5. </w:t>
      </w:r>
      <w:r w:rsidR="00E55A9A" w:rsidRPr="001147C8">
        <w:rPr>
          <w:lang w:val="lt-LT" w:eastAsia="lt-LT"/>
        </w:rPr>
        <w:t xml:space="preserve">apylankos ir techninių eismo reguliavimo priemonių schemą, </w:t>
      </w:r>
      <w:r w:rsidRPr="001147C8">
        <w:rPr>
          <w:lang w:val="lt-LT" w:eastAsia="lt-LT"/>
        </w:rPr>
        <w:t xml:space="preserve">suderintą su </w:t>
      </w:r>
      <w:r w:rsidR="00F43681" w:rsidRPr="001147C8">
        <w:rPr>
          <w:rStyle w:val="FontStyle40"/>
          <w:rFonts w:ascii="Times New Roman" w:hAnsi="Times New Roman" w:cs="Times New Roman"/>
          <w:color w:val="auto"/>
          <w:sz w:val="24"/>
          <w:szCs w:val="24"/>
          <w:lang w:val="lt-LT"/>
        </w:rPr>
        <w:t xml:space="preserve">Panevėžio apskrities </w:t>
      </w:r>
      <w:r w:rsidR="00B14949" w:rsidRPr="001147C8">
        <w:rPr>
          <w:rStyle w:val="FontStyle40"/>
          <w:rFonts w:ascii="Times New Roman" w:hAnsi="Times New Roman" w:cs="Times New Roman"/>
          <w:color w:val="auto"/>
          <w:sz w:val="24"/>
          <w:szCs w:val="24"/>
          <w:lang w:val="lt-LT"/>
        </w:rPr>
        <w:t xml:space="preserve">vyriausiojo policijos komisariato (toliau – </w:t>
      </w:r>
      <w:r w:rsidR="00F43681" w:rsidRPr="001147C8">
        <w:rPr>
          <w:rStyle w:val="FontStyle40"/>
          <w:rFonts w:ascii="Times New Roman" w:hAnsi="Times New Roman" w:cs="Times New Roman"/>
          <w:color w:val="auto"/>
          <w:sz w:val="24"/>
          <w:szCs w:val="24"/>
          <w:lang w:val="lt-LT"/>
        </w:rPr>
        <w:t>VPK</w:t>
      </w:r>
      <w:r w:rsidR="00B14949" w:rsidRPr="001147C8">
        <w:rPr>
          <w:rStyle w:val="FontStyle40"/>
          <w:rFonts w:ascii="Times New Roman" w:hAnsi="Times New Roman" w:cs="Times New Roman"/>
          <w:color w:val="auto"/>
          <w:sz w:val="24"/>
          <w:szCs w:val="24"/>
          <w:lang w:val="lt-LT"/>
        </w:rPr>
        <w:t>)</w:t>
      </w:r>
      <w:r w:rsidR="00F43681" w:rsidRPr="001147C8">
        <w:rPr>
          <w:rStyle w:val="FontStyle40"/>
          <w:rFonts w:ascii="Times New Roman" w:hAnsi="Times New Roman" w:cs="Times New Roman"/>
          <w:color w:val="auto"/>
          <w:sz w:val="24"/>
          <w:szCs w:val="24"/>
          <w:lang w:val="lt-LT"/>
        </w:rPr>
        <w:t xml:space="preserve"> Kelių policijos tarnybos atsakingais specialistais,</w:t>
      </w:r>
      <w:r w:rsidR="00F43681" w:rsidRPr="001147C8">
        <w:rPr>
          <w:lang w:val="lt-LT"/>
        </w:rPr>
        <w:t xml:space="preserve"> Savivaldybės administracijos Miesto infrastruktūros skyriumi ir VšĮ „Panevėžio keleivinis transportas“ (jeigu numatoma nutraukti ar apriboti transporto eismą gatvėje (-ėse), kuria (-iose) vyksta viešojo transporto eismas)</w:t>
      </w:r>
      <w:r w:rsidRPr="001147C8">
        <w:rPr>
          <w:lang w:val="lt-LT" w:eastAsia="lt-LT"/>
        </w:rPr>
        <w:t>, jei vykdant darbus bus apribotas transporto ar pėsčiųjų eismas;</w:t>
      </w:r>
    </w:p>
    <w:p w14:paraId="48192441" w14:textId="77777777"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6.6. Kultūros vertybių apsaugos departamento suderinimą (nustatytas sąlygas), jei statinio inžinerinių tinklų ir kt. apsaugos zonoje yra archeologinio ar kultūrinio paveldo objektų;</w:t>
      </w:r>
    </w:p>
    <w:p w14:paraId="48B6EE66" w14:textId="505C92FC"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 xml:space="preserve">6.7. </w:t>
      </w:r>
      <w:r w:rsidR="00B14949" w:rsidRPr="001147C8">
        <w:rPr>
          <w:lang w:val="lt-LT" w:eastAsia="lt-LT"/>
        </w:rPr>
        <w:t>s</w:t>
      </w:r>
      <w:r w:rsidRPr="001147C8">
        <w:rPr>
          <w:lang w:val="lt-LT" w:eastAsia="lt-LT"/>
        </w:rPr>
        <w:t xml:space="preserve">utartį su </w:t>
      </w:r>
      <w:r w:rsidR="00B14949" w:rsidRPr="001147C8">
        <w:rPr>
          <w:lang w:val="lt-LT" w:eastAsia="lt-LT"/>
        </w:rPr>
        <w:t xml:space="preserve">įmone, atkuriančia </w:t>
      </w:r>
      <w:r w:rsidRPr="001147C8">
        <w:rPr>
          <w:lang w:val="lt-LT" w:eastAsia="lt-LT"/>
        </w:rPr>
        <w:t>kelių dangą ir želdinius</w:t>
      </w:r>
      <w:r w:rsidR="00B14949" w:rsidRPr="001147C8">
        <w:rPr>
          <w:lang w:val="lt-LT" w:eastAsia="lt-LT"/>
        </w:rPr>
        <w:t>,</w:t>
      </w:r>
      <w:r w:rsidRPr="001147C8">
        <w:rPr>
          <w:lang w:val="lt-LT" w:eastAsia="lt-LT"/>
        </w:rPr>
        <w:t xml:space="preserve"> dėl išardytos dangos atstatymo ir želdinių persodinimo arba rangovo ar ūkio būdu statančio statytojo garantinį raštą, jei šiuos darbus atliks pats rangovas arba statytojas;</w:t>
      </w:r>
    </w:p>
    <w:p w14:paraId="4FE9B9E7" w14:textId="69BC8A15"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 xml:space="preserve">6.8. </w:t>
      </w:r>
      <w:r w:rsidR="00B14949" w:rsidRPr="001147C8">
        <w:rPr>
          <w:lang w:val="lt-LT" w:eastAsia="lt-LT"/>
        </w:rPr>
        <w:t>r</w:t>
      </w:r>
      <w:r w:rsidRPr="001147C8">
        <w:rPr>
          <w:lang w:val="lt-LT" w:eastAsia="lt-LT"/>
        </w:rPr>
        <w:t>inkliavos sumokėjimą įrodanči</w:t>
      </w:r>
      <w:r w:rsidR="00B14949" w:rsidRPr="001147C8">
        <w:rPr>
          <w:lang w:val="lt-LT" w:eastAsia="lt-LT"/>
        </w:rPr>
        <w:t>o</w:t>
      </w:r>
      <w:r w:rsidRPr="001147C8">
        <w:rPr>
          <w:lang w:val="lt-LT" w:eastAsia="lt-LT"/>
        </w:rPr>
        <w:t xml:space="preserve"> dokumento kopiją;</w:t>
      </w:r>
    </w:p>
    <w:p w14:paraId="4A4A00D1" w14:textId="4DA7E904"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 xml:space="preserve">6.9. </w:t>
      </w:r>
      <w:r w:rsidR="00B14949" w:rsidRPr="001147C8">
        <w:rPr>
          <w:spacing w:val="-3"/>
          <w:lang w:val="lt-LT"/>
        </w:rPr>
        <w:t>m</w:t>
      </w:r>
      <w:r w:rsidRPr="001147C8">
        <w:rPr>
          <w:spacing w:val="-3"/>
          <w:lang w:val="lt-LT"/>
        </w:rPr>
        <w:t>okamas automobilių stovėjimo vietas eksploatuojančios įmonės suderinimą, jeigu darbai vykdomi tokiose vietose arba jos užimamos;</w:t>
      </w:r>
    </w:p>
    <w:p w14:paraId="333C4F1B" w14:textId="335DF8A3" w:rsidR="00DC5886" w:rsidRPr="001147C8" w:rsidRDefault="00CE1011" w:rsidP="006D4A95">
      <w:pPr>
        <w:shd w:val="clear" w:color="auto" w:fill="FFFFFF"/>
        <w:spacing w:line="360" w:lineRule="auto"/>
        <w:ind w:left="17" w:right="11" w:firstLine="834"/>
        <w:jc w:val="both"/>
        <w:rPr>
          <w:lang w:val="lt-LT"/>
        </w:rPr>
      </w:pPr>
      <w:r w:rsidRPr="001147C8">
        <w:rPr>
          <w:lang w:val="lt-LT" w:eastAsia="lt-LT"/>
        </w:rPr>
        <w:t xml:space="preserve">6.10. </w:t>
      </w:r>
      <w:r w:rsidR="00B14949" w:rsidRPr="001147C8">
        <w:rPr>
          <w:spacing w:val="-3"/>
          <w:lang w:val="lt-LT"/>
        </w:rPr>
        <w:t>p</w:t>
      </w:r>
      <w:r w:rsidRPr="001147C8">
        <w:rPr>
          <w:spacing w:val="-3"/>
          <w:lang w:val="lt-LT"/>
        </w:rPr>
        <w:t xml:space="preserve">erkasamų arba užimamų dangų savininkų, </w:t>
      </w:r>
      <w:r w:rsidRPr="001147C8">
        <w:rPr>
          <w:rFonts w:eastAsiaTheme="minorHAnsi"/>
          <w:lang w:val="lt-LT"/>
        </w:rPr>
        <w:t>naudotojų, valdytojų</w:t>
      </w:r>
      <w:r w:rsidRPr="001147C8">
        <w:rPr>
          <w:spacing w:val="-3"/>
          <w:lang w:val="lt-LT"/>
        </w:rPr>
        <w:t xml:space="preserve"> (seniūnijos, gyvenamųjų namų statybos ir eksploatavimo bendrijų, garažų statybos bendrijų ir k</w:t>
      </w:r>
      <w:r w:rsidR="00B14949" w:rsidRPr="001147C8">
        <w:rPr>
          <w:spacing w:val="-3"/>
          <w:lang w:val="lt-LT"/>
        </w:rPr>
        <w:t>t.</w:t>
      </w:r>
      <w:r w:rsidRPr="001147C8">
        <w:rPr>
          <w:spacing w:val="-3"/>
          <w:lang w:val="lt-LT"/>
        </w:rPr>
        <w:t xml:space="preserve">) </w:t>
      </w:r>
      <w:r w:rsidRPr="001147C8">
        <w:rPr>
          <w:spacing w:val="-8"/>
          <w:lang w:val="lt-LT"/>
        </w:rPr>
        <w:t>suderinimą vykdyti darbus;</w:t>
      </w:r>
    </w:p>
    <w:p w14:paraId="361A6E21" w14:textId="77777777" w:rsidR="00DC5886" w:rsidRPr="001147C8" w:rsidRDefault="000D21C6" w:rsidP="006D4A95">
      <w:pPr>
        <w:shd w:val="clear" w:color="auto" w:fill="FFFFFF"/>
        <w:spacing w:line="360" w:lineRule="auto"/>
        <w:ind w:left="17" w:right="11" w:firstLine="834"/>
        <w:jc w:val="both"/>
        <w:rPr>
          <w:lang w:val="lt-LT"/>
        </w:rPr>
      </w:pPr>
      <w:r w:rsidRPr="001147C8">
        <w:rPr>
          <w:spacing w:val="-8"/>
          <w:lang w:val="lt-LT"/>
        </w:rPr>
        <w:t xml:space="preserve">6.11. </w:t>
      </w:r>
      <w:r w:rsidRPr="001147C8">
        <w:rPr>
          <w:lang w:val="lt-LT"/>
        </w:rPr>
        <w:t>Renginių organizavimo komisijos išduoto leidimo kopija (jei kreipiamasi dėl eismo nutraukimo arba apribojimo sporto ar kitų masinių renginių metu).</w:t>
      </w:r>
    </w:p>
    <w:p w14:paraId="328A4E31" w14:textId="5ED81C6B" w:rsidR="00DC5886" w:rsidRPr="001147C8" w:rsidRDefault="000D21C6" w:rsidP="006D4A95">
      <w:pPr>
        <w:shd w:val="clear" w:color="auto" w:fill="FFFFFF"/>
        <w:spacing w:line="360" w:lineRule="auto"/>
        <w:ind w:left="17" w:right="11" w:firstLine="834"/>
        <w:jc w:val="both"/>
        <w:rPr>
          <w:lang w:val="lt-LT"/>
        </w:rPr>
      </w:pPr>
      <w:r w:rsidRPr="001147C8">
        <w:rPr>
          <w:lang w:val="lt-LT" w:eastAsia="lt-LT"/>
        </w:rPr>
        <w:lastRenderedPageBreak/>
        <w:t>7</w:t>
      </w:r>
      <w:r w:rsidR="00CE1011" w:rsidRPr="001147C8">
        <w:rPr>
          <w:lang w:val="lt-LT" w:eastAsia="lt-LT"/>
        </w:rPr>
        <w:t>. Dokumentai priimami kiekvieną darbo dieną Panevėži</w:t>
      </w:r>
      <w:r w:rsidR="00272B33" w:rsidRPr="001147C8">
        <w:rPr>
          <w:lang w:val="lt-LT" w:eastAsia="lt-LT"/>
        </w:rPr>
        <w:t>o miesto savivaldybės priimamajame arba gali būti pateikiami el. paštu</w:t>
      </w:r>
      <w:r w:rsidR="00CE1011" w:rsidRPr="001147C8">
        <w:rPr>
          <w:lang w:val="lt-LT" w:eastAsia="lt-LT"/>
        </w:rPr>
        <w:t>.</w:t>
      </w:r>
    </w:p>
    <w:p w14:paraId="1FDF8801" w14:textId="371853BE" w:rsidR="00DC5886" w:rsidRPr="001147C8" w:rsidRDefault="000D21C6" w:rsidP="006D4A95">
      <w:pPr>
        <w:shd w:val="clear" w:color="auto" w:fill="FFFFFF"/>
        <w:spacing w:line="360" w:lineRule="auto"/>
        <w:ind w:left="17" w:right="11" w:firstLine="834"/>
        <w:jc w:val="both"/>
        <w:rPr>
          <w:lang w:val="lt-LT"/>
        </w:rPr>
      </w:pPr>
      <w:r w:rsidRPr="001147C8">
        <w:rPr>
          <w:lang w:val="lt-LT" w:eastAsia="lt-LT"/>
        </w:rPr>
        <w:t>8</w:t>
      </w:r>
      <w:r w:rsidR="00CE1011" w:rsidRPr="001147C8">
        <w:rPr>
          <w:lang w:val="lt-LT" w:eastAsia="lt-LT"/>
        </w:rPr>
        <w:t>. Paraiškos leidimams išduoti pateikiamos ne vėliau kaip prieš 5 darbo dienas iki darbų pradžios, nurodant tikslų žemės darbų</w:t>
      </w:r>
      <w:r w:rsidRPr="001147C8">
        <w:rPr>
          <w:lang w:val="lt-LT" w:eastAsia="lt-LT"/>
        </w:rPr>
        <w:t xml:space="preserve"> ir (ar) eismo nutraukimo arba apribojimo</w:t>
      </w:r>
      <w:r w:rsidR="00CE1011" w:rsidRPr="001147C8">
        <w:rPr>
          <w:lang w:val="lt-LT" w:eastAsia="lt-LT"/>
        </w:rPr>
        <w:t xml:space="preserve"> pradžios laiką ir vietą. Leidimai išduodami pareiškėjui pateikus vietinės r</w:t>
      </w:r>
      <w:r w:rsidRPr="001147C8">
        <w:rPr>
          <w:lang w:val="lt-LT" w:eastAsia="lt-LT"/>
        </w:rPr>
        <w:t>inkliavos, nustatytos už leidimų</w:t>
      </w:r>
      <w:r w:rsidR="00CE1011" w:rsidRPr="001147C8">
        <w:rPr>
          <w:lang w:val="lt-LT" w:eastAsia="lt-LT"/>
        </w:rPr>
        <w:t xml:space="preserve"> atlikti kasinėjimo darbus savivaldybės viešojo naudojimo teritorijoje, atitverti ją ar jos dalį,</w:t>
      </w:r>
      <w:r w:rsidRPr="001147C8">
        <w:rPr>
          <w:lang w:val="lt-LT" w:eastAsia="lt-LT"/>
        </w:rPr>
        <w:t xml:space="preserve"> nutraukti arba apriboti eismą,</w:t>
      </w:r>
      <w:r w:rsidR="00CE1011" w:rsidRPr="001147C8">
        <w:rPr>
          <w:lang w:val="lt-LT" w:eastAsia="lt-LT"/>
        </w:rPr>
        <w:t xml:space="preserve"> apmokėjimo kvito kopiją.</w:t>
      </w:r>
    </w:p>
    <w:p w14:paraId="40FDC487" w14:textId="77777777" w:rsidR="00DC5886" w:rsidRPr="001147C8" w:rsidRDefault="000D21C6" w:rsidP="006D4A95">
      <w:pPr>
        <w:shd w:val="clear" w:color="auto" w:fill="FFFFFF"/>
        <w:spacing w:line="360" w:lineRule="auto"/>
        <w:ind w:left="17" w:right="11" w:firstLine="834"/>
        <w:jc w:val="both"/>
        <w:rPr>
          <w:lang w:val="lt-LT"/>
        </w:rPr>
      </w:pPr>
      <w:r w:rsidRPr="001147C8">
        <w:rPr>
          <w:spacing w:val="-6"/>
          <w:lang w:val="lt-LT"/>
        </w:rPr>
        <w:t>9</w:t>
      </w:r>
      <w:r w:rsidR="00504C79" w:rsidRPr="001147C8">
        <w:rPr>
          <w:spacing w:val="-6"/>
          <w:lang w:val="lt-LT"/>
        </w:rPr>
        <w:t>. Leidimai</w:t>
      </w:r>
      <w:r w:rsidR="00F57A62" w:rsidRPr="001147C8">
        <w:rPr>
          <w:spacing w:val="-6"/>
          <w:lang w:val="lt-LT"/>
        </w:rPr>
        <w:t xml:space="preserve"> kasinėjimo ir (ar) aptvėrimo darbams</w:t>
      </w:r>
      <w:r w:rsidR="00504C79" w:rsidRPr="001147C8">
        <w:rPr>
          <w:spacing w:val="-6"/>
          <w:lang w:val="lt-LT"/>
        </w:rPr>
        <w:t xml:space="preserve"> išduodami </w:t>
      </w:r>
      <w:r w:rsidR="00C46941" w:rsidRPr="001147C8">
        <w:rPr>
          <w:spacing w:val="-7"/>
          <w:lang w:val="lt-LT"/>
        </w:rPr>
        <w:t xml:space="preserve">statybos darbų technologijos </w:t>
      </w:r>
      <w:r w:rsidR="00504C79" w:rsidRPr="001147C8">
        <w:rPr>
          <w:spacing w:val="-6"/>
          <w:lang w:val="lt-LT"/>
        </w:rPr>
        <w:t>projekte numatytam termi</w:t>
      </w:r>
      <w:r w:rsidR="00504C79" w:rsidRPr="001147C8">
        <w:rPr>
          <w:spacing w:val="-5"/>
          <w:lang w:val="lt-LT"/>
        </w:rPr>
        <w:t xml:space="preserve">nui. Pasibaigus leidimo terminui, vykdomi kasinėjimai </w:t>
      </w:r>
      <w:r w:rsidR="004A488C" w:rsidRPr="001147C8">
        <w:rPr>
          <w:spacing w:val="-5"/>
          <w:lang w:val="lt-LT"/>
        </w:rPr>
        <w:t>ir (ar) aptvėrimai</w:t>
      </w:r>
      <w:r w:rsidRPr="001147C8">
        <w:rPr>
          <w:spacing w:val="-5"/>
          <w:lang w:val="lt-LT"/>
        </w:rPr>
        <w:t xml:space="preserve">, </w:t>
      </w:r>
      <w:r w:rsidR="00504C79" w:rsidRPr="001147C8">
        <w:rPr>
          <w:spacing w:val="-5"/>
          <w:lang w:val="lt-LT"/>
        </w:rPr>
        <w:t xml:space="preserve">laikomi šių </w:t>
      </w:r>
      <w:r w:rsidR="00C40D98" w:rsidRPr="001147C8">
        <w:rPr>
          <w:spacing w:val="-5"/>
          <w:lang w:val="lt-LT"/>
        </w:rPr>
        <w:t>T</w:t>
      </w:r>
      <w:r w:rsidR="00504C79" w:rsidRPr="001147C8">
        <w:rPr>
          <w:spacing w:val="-5"/>
          <w:lang w:val="lt-LT"/>
        </w:rPr>
        <w:t xml:space="preserve">aisyklių </w:t>
      </w:r>
      <w:r w:rsidR="00504C79" w:rsidRPr="001147C8">
        <w:rPr>
          <w:spacing w:val="-7"/>
          <w:lang w:val="lt-LT"/>
        </w:rPr>
        <w:t>pažeidimais.</w:t>
      </w:r>
    </w:p>
    <w:p w14:paraId="5EB447BC" w14:textId="3B516149" w:rsidR="00DC5886" w:rsidRPr="001147C8" w:rsidRDefault="000D21C6" w:rsidP="006D4A95">
      <w:pPr>
        <w:shd w:val="clear" w:color="auto" w:fill="FFFFFF"/>
        <w:spacing w:line="360" w:lineRule="auto"/>
        <w:ind w:left="17" w:right="11" w:firstLine="834"/>
        <w:jc w:val="both"/>
        <w:rPr>
          <w:lang w:val="lt-LT"/>
        </w:rPr>
      </w:pPr>
      <w:r w:rsidRPr="001147C8">
        <w:rPr>
          <w:spacing w:val="-7"/>
          <w:lang w:val="lt-LT"/>
        </w:rPr>
        <w:t>10</w:t>
      </w:r>
      <w:r w:rsidR="00B84B7A" w:rsidRPr="001147C8">
        <w:rPr>
          <w:spacing w:val="-7"/>
          <w:lang w:val="lt-LT"/>
        </w:rPr>
        <w:t xml:space="preserve">. </w:t>
      </w:r>
      <w:r w:rsidR="0034798E" w:rsidRPr="001147C8">
        <w:rPr>
          <w:spacing w:val="-7"/>
          <w:lang w:val="lt-LT"/>
        </w:rPr>
        <w:t xml:space="preserve">Miesto </w:t>
      </w:r>
      <w:r w:rsidR="00EE7396" w:rsidRPr="001147C8">
        <w:rPr>
          <w:spacing w:val="-7"/>
          <w:lang w:val="lt-LT"/>
        </w:rPr>
        <w:t>infrastruktūros skyrius</w:t>
      </w:r>
      <w:r w:rsidR="00B84B7A" w:rsidRPr="001147C8">
        <w:rPr>
          <w:lang w:val="lt-LT"/>
        </w:rPr>
        <w:t xml:space="preserve"> neišduoda leidimų kitiems </w:t>
      </w:r>
      <w:r w:rsidR="00277A5B" w:rsidRPr="001147C8">
        <w:rPr>
          <w:lang w:val="lt-LT"/>
        </w:rPr>
        <w:t>kasinėjimams</w:t>
      </w:r>
      <w:r w:rsidR="006D325A" w:rsidRPr="001147C8">
        <w:rPr>
          <w:lang w:val="lt-LT"/>
        </w:rPr>
        <w:t xml:space="preserve"> ir (ar) aptvėrimams</w:t>
      </w:r>
      <w:r w:rsidR="00B84B7A" w:rsidRPr="001147C8">
        <w:rPr>
          <w:lang w:val="lt-LT"/>
        </w:rPr>
        <w:t xml:space="preserve">, kol nebus sutvarkyta </w:t>
      </w:r>
      <w:r w:rsidR="00034201" w:rsidRPr="001147C8">
        <w:rPr>
          <w:lang w:val="lt-LT"/>
        </w:rPr>
        <w:t>viešo</w:t>
      </w:r>
      <w:r w:rsidR="006D325A" w:rsidRPr="001147C8">
        <w:rPr>
          <w:lang w:val="lt-LT"/>
        </w:rPr>
        <w:t>jo</w:t>
      </w:r>
      <w:r w:rsidR="00034201" w:rsidRPr="001147C8">
        <w:rPr>
          <w:lang w:val="lt-LT"/>
        </w:rPr>
        <w:t xml:space="preserve"> naudojimo </w:t>
      </w:r>
      <w:r w:rsidR="00B84B7A" w:rsidRPr="001147C8">
        <w:rPr>
          <w:lang w:val="lt-LT"/>
        </w:rPr>
        <w:t>teritorija ir perkasta danga pagal anksčiau išduotus leidimus ir kol nebus sumokėta nustatyta rinkliava</w:t>
      </w:r>
      <w:r w:rsidR="000A4D9F" w:rsidRPr="001147C8">
        <w:rPr>
          <w:lang w:val="lt-LT"/>
        </w:rPr>
        <w:t>.</w:t>
      </w:r>
    </w:p>
    <w:p w14:paraId="71C7D231" w14:textId="596DA0F9" w:rsidR="00DC5886" w:rsidRPr="001147C8" w:rsidRDefault="000D21C6" w:rsidP="006D4A95">
      <w:pPr>
        <w:shd w:val="clear" w:color="auto" w:fill="FFFFFF"/>
        <w:spacing w:line="360" w:lineRule="auto"/>
        <w:ind w:left="17" w:right="11" w:firstLine="834"/>
        <w:jc w:val="both"/>
        <w:rPr>
          <w:lang w:val="lt-LT"/>
        </w:rPr>
      </w:pPr>
      <w:r w:rsidRPr="001147C8">
        <w:rPr>
          <w:lang w:val="lt-LT"/>
        </w:rPr>
        <w:t>1</w:t>
      </w:r>
      <w:r w:rsidR="000A4D9F" w:rsidRPr="001147C8">
        <w:rPr>
          <w:lang w:val="lt-LT"/>
        </w:rPr>
        <w:t>1</w:t>
      </w:r>
      <w:r w:rsidR="00CE1011" w:rsidRPr="001147C8">
        <w:rPr>
          <w:lang w:val="lt-LT"/>
        </w:rPr>
        <w:t xml:space="preserve">. </w:t>
      </w:r>
      <w:r w:rsidR="000A4D9F" w:rsidRPr="001147C8">
        <w:rPr>
          <w:lang w:val="lt-LT"/>
        </w:rPr>
        <w:t>V</w:t>
      </w:r>
      <w:r w:rsidR="00342DCB" w:rsidRPr="001147C8">
        <w:rPr>
          <w:lang w:val="lt-LT"/>
        </w:rPr>
        <w:t>ienoje paraiškoje negali būti prašymas</w:t>
      </w:r>
      <w:r w:rsidR="00F30390" w:rsidRPr="001147C8">
        <w:rPr>
          <w:lang w:val="lt-LT"/>
        </w:rPr>
        <w:t xml:space="preserve"> išduoti kasinėjimo leidimą</w:t>
      </w:r>
      <w:r w:rsidR="00CE1011" w:rsidRPr="001147C8">
        <w:rPr>
          <w:lang w:val="lt-LT"/>
        </w:rPr>
        <w:t xml:space="preserve"> daugiau kaip 2</w:t>
      </w:r>
      <w:r w:rsidR="00342DCB" w:rsidRPr="001147C8">
        <w:rPr>
          <w:lang w:val="lt-LT"/>
        </w:rPr>
        <w:t xml:space="preserve"> viena su kita besiribojanč</w:t>
      </w:r>
      <w:r w:rsidR="000A4D9F" w:rsidRPr="001147C8">
        <w:rPr>
          <w:lang w:val="lt-LT"/>
        </w:rPr>
        <w:t>ioms</w:t>
      </w:r>
      <w:r w:rsidR="00CE1011" w:rsidRPr="001147C8">
        <w:rPr>
          <w:lang w:val="lt-LT"/>
        </w:rPr>
        <w:t xml:space="preserve"> gatv</w:t>
      </w:r>
      <w:r w:rsidR="000A4D9F" w:rsidRPr="001147C8">
        <w:rPr>
          <w:lang w:val="lt-LT"/>
        </w:rPr>
        <w:t>ėms</w:t>
      </w:r>
      <w:r w:rsidR="00CE1011" w:rsidRPr="001147C8">
        <w:rPr>
          <w:lang w:val="lt-LT"/>
        </w:rPr>
        <w:t xml:space="preserve"> perkas</w:t>
      </w:r>
      <w:r w:rsidR="000A4D9F" w:rsidRPr="001147C8">
        <w:rPr>
          <w:lang w:val="lt-LT"/>
        </w:rPr>
        <w:t>ti</w:t>
      </w:r>
      <w:r w:rsidR="00CE1011" w:rsidRPr="001147C8">
        <w:rPr>
          <w:lang w:val="lt-LT"/>
        </w:rPr>
        <w:t xml:space="preserve"> ar atitv</w:t>
      </w:r>
      <w:r w:rsidR="000A4D9F" w:rsidRPr="001147C8">
        <w:rPr>
          <w:lang w:val="lt-LT"/>
        </w:rPr>
        <w:t>erti</w:t>
      </w:r>
      <w:r w:rsidR="00342DCB" w:rsidRPr="001147C8">
        <w:rPr>
          <w:lang w:val="lt-LT"/>
        </w:rPr>
        <w:t xml:space="preserve"> vienu metu.</w:t>
      </w:r>
    </w:p>
    <w:p w14:paraId="6F8D00F9" w14:textId="5DC557EE" w:rsidR="00DC5886" w:rsidRPr="001147C8" w:rsidRDefault="000D21C6" w:rsidP="006D4A95">
      <w:pPr>
        <w:shd w:val="clear" w:color="auto" w:fill="FFFFFF"/>
        <w:spacing w:line="360" w:lineRule="auto"/>
        <w:ind w:left="17" w:right="11" w:firstLine="834"/>
        <w:jc w:val="both"/>
        <w:rPr>
          <w:lang w:val="lt-LT"/>
        </w:rPr>
      </w:pPr>
      <w:r w:rsidRPr="001147C8">
        <w:rPr>
          <w:spacing w:val="-1"/>
          <w:lang w:val="lt-LT"/>
        </w:rPr>
        <w:t>1</w:t>
      </w:r>
      <w:r w:rsidR="000A4D9F" w:rsidRPr="001147C8">
        <w:rPr>
          <w:spacing w:val="-1"/>
          <w:lang w:val="lt-LT"/>
        </w:rPr>
        <w:t>2</w:t>
      </w:r>
      <w:r w:rsidR="002D67AA" w:rsidRPr="001147C8">
        <w:rPr>
          <w:spacing w:val="-1"/>
          <w:lang w:val="lt-LT"/>
        </w:rPr>
        <w:t>. Inži</w:t>
      </w:r>
      <w:r w:rsidR="00D40968" w:rsidRPr="001147C8">
        <w:rPr>
          <w:spacing w:val="-1"/>
          <w:lang w:val="lt-LT"/>
        </w:rPr>
        <w:t>neriniai tinklai per gatves ir vietinės reikšmės kelius</w:t>
      </w:r>
      <w:r w:rsidR="002D67AA" w:rsidRPr="001147C8">
        <w:rPr>
          <w:spacing w:val="-1"/>
          <w:lang w:val="lt-LT"/>
        </w:rPr>
        <w:t xml:space="preserve"> </w:t>
      </w:r>
      <w:r w:rsidR="002D67AA" w:rsidRPr="001147C8">
        <w:rPr>
          <w:spacing w:val="-5"/>
          <w:lang w:val="lt-LT"/>
        </w:rPr>
        <w:t>klojami pagal nustatyta tvarka suderintą projektą.</w:t>
      </w:r>
    </w:p>
    <w:p w14:paraId="3D369206" w14:textId="76CB3FBE" w:rsidR="00DC5886" w:rsidRPr="001147C8" w:rsidRDefault="00013E2A" w:rsidP="006D4A95">
      <w:pPr>
        <w:shd w:val="clear" w:color="auto" w:fill="FFFFFF"/>
        <w:spacing w:line="360" w:lineRule="auto"/>
        <w:ind w:left="17" w:right="11" w:firstLine="834"/>
        <w:jc w:val="both"/>
        <w:rPr>
          <w:spacing w:val="-6"/>
          <w:lang w:val="lt-LT"/>
        </w:rPr>
      </w:pPr>
      <w:r w:rsidRPr="001147C8">
        <w:rPr>
          <w:spacing w:val="-7"/>
          <w:lang w:val="lt-LT"/>
        </w:rPr>
        <w:t>1</w:t>
      </w:r>
      <w:r w:rsidR="000A4D9F" w:rsidRPr="001147C8">
        <w:rPr>
          <w:spacing w:val="-7"/>
          <w:lang w:val="lt-LT"/>
        </w:rPr>
        <w:t>3</w:t>
      </w:r>
      <w:r w:rsidR="00873033" w:rsidRPr="001147C8">
        <w:rPr>
          <w:spacing w:val="-7"/>
          <w:lang w:val="lt-LT"/>
        </w:rPr>
        <w:t xml:space="preserve">. Organizacija, gavusi leidimą atviru būdu kloti </w:t>
      </w:r>
      <w:r w:rsidR="00C6646B" w:rsidRPr="001147C8">
        <w:rPr>
          <w:spacing w:val="-7"/>
          <w:lang w:val="lt-LT"/>
        </w:rPr>
        <w:t>inžinerinius tinklus</w:t>
      </w:r>
      <w:r w:rsidR="00873033" w:rsidRPr="001147C8">
        <w:rPr>
          <w:spacing w:val="-7"/>
          <w:lang w:val="lt-LT"/>
        </w:rPr>
        <w:t xml:space="preserve">, įrengia </w:t>
      </w:r>
      <w:r w:rsidR="00873033" w:rsidRPr="001147C8">
        <w:rPr>
          <w:spacing w:val="-5"/>
          <w:lang w:val="lt-LT"/>
        </w:rPr>
        <w:t xml:space="preserve">apylankas pagal schemas, suderintas su </w:t>
      </w:r>
      <w:r w:rsidRPr="001147C8">
        <w:rPr>
          <w:rStyle w:val="FontStyle40"/>
          <w:rFonts w:ascii="Times New Roman" w:hAnsi="Times New Roman" w:cs="Times New Roman"/>
          <w:color w:val="auto"/>
          <w:sz w:val="24"/>
          <w:szCs w:val="24"/>
          <w:lang w:val="lt-LT"/>
        </w:rPr>
        <w:t>Panevėžio apskrities VPK Kelių policijos tarnybos atsakingais specialistais,</w:t>
      </w:r>
      <w:r w:rsidRPr="001147C8">
        <w:rPr>
          <w:spacing w:val="-5"/>
          <w:lang w:val="lt-LT"/>
        </w:rPr>
        <w:t xml:space="preserve"> Panevėžio miesto savivaldybės administracijos Miesto infrastruktūros skyriumi, </w:t>
      </w:r>
      <w:r w:rsidR="00873033" w:rsidRPr="001147C8">
        <w:rPr>
          <w:spacing w:val="-5"/>
          <w:lang w:val="lt-LT"/>
        </w:rPr>
        <w:t>atitinkančias uždaromos gatvės intensyvumą, visą darbų atlikimo</w:t>
      </w:r>
      <w:r w:rsidR="00873033" w:rsidRPr="001147C8">
        <w:rPr>
          <w:spacing w:val="-7"/>
          <w:lang w:val="lt-LT"/>
        </w:rPr>
        <w:t xml:space="preserve"> laikotarpį jas prižiūri, o baigusi darbus jas išardo. Jeigu gatve </w:t>
      </w:r>
      <w:r w:rsidR="00873033" w:rsidRPr="001147C8">
        <w:rPr>
          <w:spacing w:val="-11"/>
          <w:lang w:val="lt-LT"/>
        </w:rPr>
        <w:t>v</w:t>
      </w:r>
      <w:r w:rsidR="00042072" w:rsidRPr="001147C8">
        <w:rPr>
          <w:spacing w:val="-11"/>
          <w:lang w:val="lt-LT"/>
        </w:rPr>
        <w:t>yksta</w:t>
      </w:r>
      <w:r w:rsidR="00873033" w:rsidRPr="001147C8">
        <w:rPr>
          <w:spacing w:val="-11"/>
          <w:lang w:val="lt-LT"/>
        </w:rPr>
        <w:t xml:space="preserve"> </w:t>
      </w:r>
      <w:r w:rsidR="000B410C" w:rsidRPr="001147C8">
        <w:rPr>
          <w:spacing w:val="-11"/>
          <w:lang w:val="lt-LT"/>
        </w:rPr>
        <w:t>vieš</w:t>
      </w:r>
      <w:r w:rsidR="00042072" w:rsidRPr="001147C8">
        <w:rPr>
          <w:spacing w:val="-11"/>
          <w:lang w:val="lt-LT"/>
        </w:rPr>
        <w:t>ojo</w:t>
      </w:r>
      <w:r w:rsidR="00873033" w:rsidRPr="001147C8">
        <w:rPr>
          <w:spacing w:val="-11"/>
          <w:lang w:val="lt-LT"/>
        </w:rPr>
        <w:t xml:space="preserve"> </w:t>
      </w:r>
      <w:r w:rsidR="00042072" w:rsidRPr="001147C8">
        <w:rPr>
          <w:spacing w:val="-11"/>
          <w:lang w:val="lt-LT"/>
        </w:rPr>
        <w:t>transport</w:t>
      </w:r>
      <w:r w:rsidR="009242D4" w:rsidRPr="001147C8">
        <w:rPr>
          <w:spacing w:val="-11"/>
          <w:lang w:val="lt-LT"/>
        </w:rPr>
        <w:t>o</w:t>
      </w:r>
      <w:r w:rsidR="00042072" w:rsidRPr="001147C8">
        <w:rPr>
          <w:spacing w:val="-11"/>
          <w:lang w:val="lt-LT"/>
        </w:rPr>
        <w:t xml:space="preserve"> eismas</w:t>
      </w:r>
      <w:r w:rsidR="00873033" w:rsidRPr="001147C8">
        <w:rPr>
          <w:spacing w:val="-11"/>
          <w:lang w:val="lt-LT"/>
        </w:rPr>
        <w:t xml:space="preserve">, apylankų schemas reikia derinti su </w:t>
      </w:r>
      <w:r w:rsidRPr="001147C8">
        <w:rPr>
          <w:lang w:val="lt-LT"/>
        </w:rPr>
        <w:t>VšĮ „Panevėžio keleivinis transportas“</w:t>
      </w:r>
      <w:r w:rsidR="00873033" w:rsidRPr="001147C8">
        <w:rPr>
          <w:spacing w:val="-7"/>
          <w:lang w:val="lt-LT"/>
        </w:rPr>
        <w:t xml:space="preserve">. </w:t>
      </w:r>
      <w:r w:rsidR="00873033" w:rsidRPr="001147C8">
        <w:rPr>
          <w:spacing w:val="-2"/>
          <w:lang w:val="lt-LT"/>
        </w:rPr>
        <w:t xml:space="preserve">Lėšos apylankoms įrengti, techniškai tvarkyti, prižiūrėti, išardyti ir </w:t>
      </w:r>
      <w:r w:rsidR="00873033" w:rsidRPr="001147C8">
        <w:rPr>
          <w:spacing w:val="-6"/>
          <w:lang w:val="lt-LT"/>
        </w:rPr>
        <w:t>vietovei tvar</w:t>
      </w:r>
      <w:r w:rsidR="00DC5886" w:rsidRPr="001147C8">
        <w:rPr>
          <w:spacing w:val="-6"/>
          <w:lang w:val="lt-LT"/>
        </w:rPr>
        <w:t>kyti numatomos objektų sąmatose.</w:t>
      </w:r>
    </w:p>
    <w:p w14:paraId="4AB62087" w14:textId="552687D9" w:rsidR="00DC5886" w:rsidRPr="001147C8" w:rsidRDefault="00873033" w:rsidP="006D4A95">
      <w:pPr>
        <w:shd w:val="clear" w:color="auto" w:fill="FFFFFF"/>
        <w:spacing w:line="360" w:lineRule="auto"/>
        <w:ind w:left="17" w:right="11" w:firstLine="834"/>
        <w:jc w:val="both"/>
        <w:rPr>
          <w:lang w:val="lt-LT"/>
        </w:rPr>
      </w:pPr>
      <w:r w:rsidRPr="001147C8">
        <w:rPr>
          <w:lang w:val="lt-LT"/>
        </w:rPr>
        <w:lastRenderedPageBreak/>
        <w:t xml:space="preserve">Organizacija tose darbų vietose, kuriose ribojamas pėsčiųjų eismas dėl klojamų </w:t>
      </w:r>
      <w:r w:rsidR="00C6646B" w:rsidRPr="001147C8">
        <w:rPr>
          <w:lang w:val="lt-LT"/>
        </w:rPr>
        <w:t>inžinerinių tinklų</w:t>
      </w:r>
      <w:r w:rsidRPr="001147C8">
        <w:rPr>
          <w:lang w:val="lt-LT"/>
        </w:rPr>
        <w:t xml:space="preserve"> arba išardomų ir įrengiamų dangų, turi užtikrinti nepertraukiamą</w:t>
      </w:r>
      <w:r w:rsidR="000A4D9F" w:rsidRPr="001147C8">
        <w:rPr>
          <w:lang w:val="lt-LT"/>
        </w:rPr>
        <w:t xml:space="preserve">, </w:t>
      </w:r>
      <w:r w:rsidRPr="001147C8">
        <w:rPr>
          <w:lang w:val="lt-LT"/>
        </w:rPr>
        <w:t>saugų pėsčiųjų</w:t>
      </w:r>
      <w:r w:rsidR="000A4D9F" w:rsidRPr="001147C8">
        <w:rPr>
          <w:lang w:val="lt-LT"/>
        </w:rPr>
        <w:t xml:space="preserve"> ir </w:t>
      </w:r>
      <w:r w:rsidRPr="001147C8">
        <w:rPr>
          <w:lang w:val="lt-LT"/>
        </w:rPr>
        <w:t xml:space="preserve">dviratininkų judėjimą, įrengiant pėsčiųjų ir dviratininkų tiltelius </w:t>
      </w:r>
      <w:r w:rsidR="00247AA1" w:rsidRPr="001147C8">
        <w:rPr>
          <w:lang w:val="lt-LT"/>
        </w:rPr>
        <w:t>eiti</w:t>
      </w:r>
      <w:r w:rsidRPr="001147C8">
        <w:rPr>
          <w:lang w:val="lt-LT"/>
        </w:rPr>
        <w:t>, važi</w:t>
      </w:r>
      <w:r w:rsidR="00247AA1" w:rsidRPr="001147C8">
        <w:rPr>
          <w:lang w:val="lt-LT"/>
        </w:rPr>
        <w:t>uoti</w:t>
      </w:r>
      <w:r w:rsidRPr="001147C8">
        <w:rPr>
          <w:lang w:val="lt-LT"/>
        </w:rPr>
        <w:t xml:space="preserve"> arba laikinus takus gatvės važiuojamojoje dalyje, atskiriant juos nuo transporto priemonių eismo.</w:t>
      </w:r>
    </w:p>
    <w:p w14:paraId="762DD852" w14:textId="4236682C" w:rsidR="00DC5886" w:rsidRPr="001147C8" w:rsidRDefault="00873033" w:rsidP="006D4A95">
      <w:pPr>
        <w:shd w:val="clear" w:color="auto" w:fill="FFFFFF"/>
        <w:spacing w:line="360" w:lineRule="auto"/>
        <w:ind w:left="17" w:right="11" w:firstLine="834"/>
        <w:jc w:val="both"/>
        <w:rPr>
          <w:lang w:val="lt-LT"/>
        </w:rPr>
      </w:pPr>
      <w:r w:rsidRPr="001147C8">
        <w:rPr>
          <w:lang w:val="lt-LT"/>
        </w:rPr>
        <w:t>Aptvėrimo vietos turi būti paženklintos lentelėmis su informacija apie  vykdomus darbus</w:t>
      </w:r>
      <w:r w:rsidR="00190B5D" w:rsidRPr="001147C8">
        <w:rPr>
          <w:lang w:val="lt-LT"/>
        </w:rPr>
        <w:t>,</w:t>
      </w:r>
      <w:r w:rsidRPr="001147C8">
        <w:rPr>
          <w:lang w:val="lt-LT"/>
        </w:rPr>
        <w:t xml:space="preserve"> jų </w:t>
      </w:r>
      <w:r w:rsidR="00190B5D" w:rsidRPr="001147C8">
        <w:rPr>
          <w:lang w:val="lt-LT"/>
        </w:rPr>
        <w:t>pradžią ir pabaigą</w:t>
      </w:r>
      <w:r w:rsidRPr="001147C8">
        <w:rPr>
          <w:lang w:val="lt-LT"/>
        </w:rPr>
        <w:t>,</w:t>
      </w:r>
      <w:r w:rsidR="00190B5D" w:rsidRPr="001147C8">
        <w:rPr>
          <w:lang w:val="lt-LT"/>
        </w:rPr>
        <w:t xml:space="preserve"> statinio statybos vadovą, jo kontaktinį telefono numerį</w:t>
      </w:r>
      <w:r w:rsidRPr="001147C8">
        <w:rPr>
          <w:lang w:val="lt-LT"/>
        </w:rPr>
        <w:t>.</w:t>
      </w:r>
    </w:p>
    <w:p w14:paraId="0A411F8E" w14:textId="3A33F4BE" w:rsidR="00DC5886" w:rsidRPr="001147C8" w:rsidRDefault="000A4D9F" w:rsidP="006D4A95">
      <w:pPr>
        <w:shd w:val="clear" w:color="auto" w:fill="FFFFFF"/>
        <w:spacing w:line="360" w:lineRule="auto"/>
        <w:ind w:left="17" w:right="11" w:firstLine="834"/>
        <w:jc w:val="both"/>
        <w:rPr>
          <w:lang w:val="lt-LT"/>
        </w:rPr>
      </w:pPr>
      <w:r w:rsidRPr="001147C8">
        <w:rPr>
          <w:spacing w:val="-17"/>
          <w:lang w:val="lt-LT"/>
        </w:rPr>
        <w:t xml:space="preserve">14. </w:t>
      </w:r>
      <w:r w:rsidR="007541A3" w:rsidRPr="001147C8">
        <w:rPr>
          <w:lang w:val="lt-LT"/>
        </w:rPr>
        <w:t xml:space="preserve">Leidimai kasti </w:t>
      </w:r>
      <w:r w:rsidR="00885FC9" w:rsidRPr="001147C8">
        <w:rPr>
          <w:lang w:val="lt-LT"/>
        </w:rPr>
        <w:t xml:space="preserve">ir (ar) aptverti </w:t>
      </w:r>
      <w:r w:rsidR="007541A3" w:rsidRPr="001147C8">
        <w:rPr>
          <w:lang w:val="lt-LT"/>
        </w:rPr>
        <w:t>išduodami rangovams, turintiems kvalifikaciją, kurios reikia numatytiems darbams atlikti.</w:t>
      </w:r>
    </w:p>
    <w:p w14:paraId="1E528506" w14:textId="239C0156" w:rsidR="00DC5886" w:rsidRPr="001147C8" w:rsidRDefault="00813B31" w:rsidP="006D4A95">
      <w:pPr>
        <w:shd w:val="clear" w:color="auto" w:fill="FFFFFF"/>
        <w:spacing w:line="360" w:lineRule="auto"/>
        <w:ind w:left="17" w:right="11" w:firstLine="834"/>
        <w:jc w:val="both"/>
        <w:rPr>
          <w:lang w:val="lt-LT"/>
        </w:rPr>
      </w:pPr>
      <w:r w:rsidRPr="001147C8">
        <w:rPr>
          <w:spacing w:val="-7"/>
          <w:lang w:val="lt-LT"/>
        </w:rPr>
        <w:t>1</w:t>
      </w:r>
      <w:r w:rsidR="000A4D9F" w:rsidRPr="001147C8">
        <w:rPr>
          <w:spacing w:val="-7"/>
          <w:lang w:val="lt-LT"/>
        </w:rPr>
        <w:t>5</w:t>
      </w:r>
      <w:r w:rsidRPr="001147C8">
        <w:rPr>
          <w:spacing w:val="-7"/>
          <w:lang w:val="lt-LT"/>
        </w:rPr>
        <w:t xml:space="preserve">. </w:t>
      </w:r>
      <w:r w:rsidR="00A5799B" w:rsidRPr="001147C8">
        <w:rPr>
          <w:lang w:val="lt-LT"/>
        </w:rPr>
        <w:t xml:space="preserve">Leidimai kasti </w:t>
      </w:r>
      <w:r w:rsidR="00885FC9" w:rsidRPr="001147C8">
        <w:rPr>
          <w:lang w:val="lt-LT"/>
        </w:rPr>
        <w:t xml:space="preserve">ir (ar) aptverti </w:t>
      </w:r>
      <w:r w:rsidR="00A5799B" w:rsidRPr="001147C8">
        <w:rPr>
          <w:lang w:val="lt-LT"/>
        </w:rPr>
        <w:t>neišduodami</w:t>
      </w:r>
      <w:r w:rsidR="000A4D9F" w:rsidRPr="001147C8">
        <w:rPr>
          <w:spacing w:val="-17"/>
          <w:lang w:val="lt-LT"/>
        </w:rPr>
        <w:t xml:space="preserve"> </w:t>
      </w:r>
      <w:r w:rsidR="00A5799B" w:rsidRPr="001147C8">
        <w:rPr>
          <w:spacing w:val="-17"/>
          <w:lang w:val="lt-LT"/>
        </w:rPr>
        <w:t>d</w:t>
      </w:r>
      <w:r w:rsidR="00A5799B" w:rsidRPr="001147C8">
        <w:rPr>
          <w:lang w:val="lt-LT"/>
        </w:rPr>
        <w:t xml:space="preserve">irbti žemės kasybos darbus atviru būdu gatvės važiuojamojoje dalyje </w:t>
      </w:r>
      <w:r w:rsidR="00F830F0" w:rsidRPr="001147C8">
        <w:rPr>
          <w:rFonts w:eastAsiaTheme="minorHAnsi"/>
          <w:lang w:val="lt-LT"/>
        </w:rPr>
        <w:t>nuo gruodžio 1 d. iki balandžio 15 d.</w:t>
      </w:r>
      <w:r w:rsidR="00A5799B" w:rsidRPr="001147C8">
        <w:rPr>
          <w:lang w:val="lt-LT"/>
        </w:rPr>
        <w:t>, išskyrus avarijų likvidavimą</w:t>
      </w:r>
      <w:r w:rsidR="000A4D9F" w:rsidRPr="001147C8">
        <w:rPr>
          <w:lang w:val="lt-LT"/>
        </w:rPr>
        <w:t>.</w:t>
      </w:r>
    </w:p>
    <w:p w14:paraId="784AB7C8" w14:textId="32EC0A33" w:rsidR="00DD5815" w:rsidRPr="001147C8" w:rsidRDefault="00DD5815" w:rsidP="006D4A95">
      <w:pPr>
        <w:spacing w:line="360" w:lineRule="auto"/>
        <w:ind w:firstLine="834"/>
        <w:jc w:val="both"/>
        <w:rPr>
          <w:lang w:val="lt-LT"/>
        </w:rPr>
      </w:pPr>
      <w:r w:rsidRPr="001147C8">
        <w:rPr>
          <w:lang w:val="lt-LT"/>
        </w:rPr>
        <w:t>1</w:t>
      </w:r>
      <w:r w:rsidR="000A4D9F" w:rsidRPr="001147C8">
        <w:rPr>
          <w:lang w:val="lt-LT"/>
        </w:rPr>
        <w:t>6</w:t>
      </w:r>
      <w:r w:rsidRPr="001147C8">
        <w:rPr>
          <w:lang w:val="lt-LT"/>
        </w:rPr>
        <w:t>. Transporto ir pėsčiųjų eismas miesto gatvėse gali būti nutrauktas ar apribotas dėl:</w:t>
      </w:r>
    </w:p>
    <w:p w14:paraId="65795A88" w14:textId="2CD1D78B" w:rsidR="00DD5815" w:rsidRPr="001147C8" w:rsidRDefault="00DD5815" w:rsidP="006D4A95">
      <w:pPr>
        <w:pStyle w:val="Pagrindinistekstas2"/>
        <w:spacing w:after="0" w:line="360" w:lineRule="auto"/>
        <w:ind w:firstLine="834"/>
        <w:jc w:val="both"/>
        <w:rPr>
          <w:lang w:val="lt-LT"/>
        </w:rPr>
      </w:pPr>
      <w:r w:rsidRPr="001147C8">
        <w:rPr>
          <w:lang w:val="lt-LT"/>
        </w:rPr>
        <w:t>1</w:t>
      </w:r>
      <w:r w:rsidR="000A4D9F" w:rsidRPr="001147C8">
        <w:rPr>
          <w:lang w:val="lt-LT"/>
        </w:rPr>
        <w:t>6</w:t>
      </w:r>
      <w:r w:rsidRPr="001147C8">
        <w:rPr>
          <w:lang w:val="lt-LT"/>
        </w:rPr>
        <w:t>.1. avarijų ir gatvių ribose esančių įrenginių gedimų;</w:t>
      </w:r>
    </w:p>
    <w:p w14:paraId="7B92FC61" w14:textId="7981B29D" w:rsidR="00DD5815" w:rsidRPr="001147C8" w:rsidRDefault="00DD5815" w:rsidP="006D4A95">
      <w:pPr>
        <w:pStyle w:val="Pagrindinistekstas2"/>
        <w:spacing w:after="0" w:line="360" w:lineRule="auto"/>
        <w:ind w:firstLine="834"/>
        <w:jc w:val="both"/>
        <w:rPr>
          <w:lang w:val="lt-LT"/>
        </w:rPr>
      </w:pPr>
      <w:r w:rsidRPr="001147C8">
        <w:rPr>
          <w:lang w:val="lt-LT"/>
        </w:rPr>
        <w:t>1</w:t>
      </w:r>
      <w:r w:rsidR="000A4D9F" w:rsidRPr="001147C8">
        <w:rPr>
          <w:lang w:val="lt-LT"/>
        </w:rPr>
        <w:t>6</w:t>
      </w:r>
      <w:r w:rsidRPr="001147C8">
        <w:rPr>
          <w:lang w:val="lt-LT"/>
        </w:rPr>
        <w:t>.2. nepalankių klimatinių sąlygų sukeltų padarinių likvidavimo darbų;</w:t>
      </w:r>
    </w:p>
    <w:p w14:paraId="50E9016F" w14:textId="55CC83B3" w:rsidR="00DD5815" w:rsidRPr="001147C8" w:rsidRDefault="00DD5815" w:rsidP="006D4A95">
      <w:pPr>
        <w:pStyle w:val="Pagrindinistekstas2"/>
        <w:spacing w:after="0" w:line="360" w:lineRule="auto"/>
        <w:ind w:firstLine="834"/>
        <w:jc w:val="both"/>
        <w:rPr>
          <w:lang w:val="lt-LT"/>
        </w:rPr>
      </w:pPr>
      <w:r w:rsidRPr="001147C8">
        <w:rPr>
          <w:lang w:val="lt-LT"/>
        </w:rPr>
        <w:t>1</w:t>
      </w:r>
      <w:r w:rsidR="000A4D9F" w:rsidRPr="001147C8">
        <w:rPr>
          <w:lang w:val="lt-LT"/>
        </w:rPr>
        <w:t>6</w:t>
      </w:r>
      <w:r w:rsidRPr="001147C8">
        <w:rPr>
          <w:lang w:val="lt-LT"/>
        </w:rPr>
        <w:t>.3. gatvės remonto darbų arba komunikacijų tiesimo;</w:t>
      </w:r>
    </w:p>
    <w:p w14:paraId="15E8E441" w14:textId="76774A24" w:rsidR="00DD5815" w:rsidRPr="001147C8" w:rsidRDefault="00DD5815" w:rsidP="006D4A95">
      <w:pPr>
        <w:pStyle w:val="Pagrindinistekstas2"/>
        <w:spacing w:after="0" w:line="360" w:lineRule="auto"/>
        <w:ind w:firstLine="834"/>
        <w:jc w:val="both"/>
        <w:rPr>
          <w:lang w:val="lt-LT"/>
        </w:rPr>
      </w:pPr>
      <w:r w:rsidRPr="001147C8">
        <w:rPr>
          <w:lang w:val="lt-LT"/>
        </w:rPr>
        <w:t>1</w:t>
      </w:r>
      <w:r w:rsidR="000A4D9F" w:rsidRPr="001147C8">
        <w:rPr>
          <w:lang w:val="lt-LT"/>
        </w:rPr>
        <w:t>6</w:t>
      </w:r>
      <w:r w:rsidRPr="001147C8">
        <w:rPr>
          <w:lang w:val="lt-LT"/>
        </w:rPr>
        <w:t>.4. statinių statybos, remonto ar rekonstravimo darbų;</w:t>
      </w:r>
    </w:p>
    <w:p w14:paraId="53087BF1" w14:textId="75BC3629" w:rsidR="00DC5886" w:rsidRPr="001147C8" w:rsidRDefault="00DD5815" w:rsidP="006D4A95">
      <w:pPr>
        <w:pStyle w:val="Pagrindinistekstas2"/>
        <w:spacing w:after="0" w:line="360" w:lineRule="auto"/>
        <w:ind w:firstLine="834"/>
        <w:jc w:val="both"/>
        <w:rPr>
          <w:lang w:val="lt-LT"/>
        </w:rPr>
      </w:pPr>
      <w:r w:rsidRPr="001147C8">
        <w:rPr>
          <w:lang w:val="lt-LT"/>
        </w:rPr>
        <w:t>1</w:t>
      </w:r>
      <w:r w:rsidR="000A4D9F" w:rsidRPr="001147C8">
        <w:rPr>
          <w:lang w:val="lt-LT"/>
        </w:rPr>
        <w:t>6</w:t>
      </w:r>
      <w:r w:rsidRPr="001147C8">
        <w:rPr>
          <w:lang w:val="lt-LT"/>
        </w:rPr>
        <w:t>.5. sporto ar kitų masinių renginių organizavimo (turint Renginių organizavimo komisijos leidimus).</w:t>
      </w:r>
    </w:p>
    <w:p w14:paraId="5CBFC693" w14:textId="694EF27B" w:rsidR="00BA1FB3" w:rsidRPr="001147C8" w:rsidRDefault="00F57A62" w:rsidP="006D4A95">
      <w:pPr>
        <w:pStyle w:val="Pagrindinistekstas2"/>
        <w:spacing w:after="0" w:line="360" w:lineRule="auto"/>
        <w:ind w:firstLine="834"/>
        <w:jc w:val="both"/>
        <w:rPr>
          <w:lang w:val="lt-LT"/>
        </w:rPr>
      </w:pPr>
      <w:r w:rsidRPr="001147C8">
        <w:rPr>
          <w:lang w:val="lt-LT"/>
        </w:rPr>
        <w:t>1</w:t>
      </w:r>
      <w:r w:rsidR="000A4D9F" w:rsidRPr="001147C8">
        <w:rPr>
          <w:lang w:val="lt-LT"/>
        </w:rPr>
        <w:t>7</w:t>
      </w:r>
      <w:r w:rsidRPr="001147C8">
        <w:rPr>
          <w:lang w:val="lt-LT"/>
        </w:rPr>
        <w:t>. Išduodant leidimą nutraukti arba apriboti eismą</w:t>
      </w:r>
      <w:r w:rsidR="0078366F" w:rsidRPr="001147C8">
        <w:rPr>
          <w:lang w:val="lt-LT"/>
        </w:rPr>
        <w:t xml:space="preserve"> (3 priedas)</w:t>
      </w:r>
      <w:r w:rsidRPr="001147C8">
        <w:rPr>
          <w:lang w:val="lt-LT"/>
        </w:rPr>
        <w:t xml:space="preserve"> gali būti nurodomos specialios transporto eismo sąlygos (pvz.: leisti pravažiuoti visuomeniniam transportui, vežti gyvybiškai svarbius krovinius ir t.</w:t>
      </w:r>
      <w:r w:rsidR="000A4D9F" w:rsidRPr="001147C8">
        <w:rPr>
          <w:lang w:val="lt-LT"/>
        </w:rPr>
        <w:t xml:space="preserve"> </w:t>
      </w:r>
      <w:r w:rsidRPr="001147C8">
        <w:rPr>
          <w:lang w:val="lt-LT"/>
        </w:rPr>
        <w:t>t).</w:t>
      </w:r>
    </w:p>
    <w:p w14:paraId="7F276F59" w14:textId="764451F8" w:rsidR="00460D26" w:rsidRPr="001147C8" w:rsidRDefault="00460D26" w:rsidP="006D4A95">
      <w:pPr>
        <w:spacing w:line="360" w:lineRule="auto"/>
        <w:ind w:firstLine="834"/>
        <w:jc w:val="both"/>
        <w:rPr>
          <w:lang w:val="lt-LT"/>
        </w:rPr>
      </w:pPr>
      <w:r w:rsidRPr="001147C8">
        <w:rPr>
          <w:lang w:val="lt-LT"/>
        </w:rPr>
        <w:t>1</w:t>
      </w:r>
      <w:r w:rsidR="000A4D9F" w:rsidRPr="001147C8">
        <w:rPr>
          <w:lang w:val="lt-LT"/>
        </w:rPr>
        <w:t>8</w:t>
      </w:r>
      <w:r w:rsidRPr="001147C8">
        <w:rPr>
          <w:lang w:val="lt-LT"/>
        </w:rPr>
        <w:t>. Apie maršrutinių autobusų trasų ir eismo tvarkaraščių pakeitimus iš anksto visuomenės informavimo priemonėse turi būti informuojami gyventojai, pranešama Greitosios medicinos pagalbos stočiai, Priešgaisrinei gelbėjimo tarnybai, Civilinei saugai.</w:t>
      </w:r>
    </w:p>
    <w:p w14:paraId="265325DC" w14:textId="36098324" w:rsidR="00460D26" w:rsidRPr="001147C8" w:rsidRDefault="00460D26" w:rsidP="006D4A95">
      <w:pPr>
        <w:pStyle w:val="Pagrindinistekstas2"/>
        <w:spacing w:after="0" w:line="360" w:lineRule="auto"/>
        <w:ind w:firstLine="834"/>
        <w:jc w:val="both"/>
        <w:rPr>
          <w:lang w:val="lt-LT"/>
        </w:rPr>
      </w:pPr>
      <w:r w:rsidRPr="001147C8">
        <w:rPr>
          <w:lang w:val="lt-LT"/>
        </w:rPr>
        <w:lastRenderedPageBreak/>
        <w:t>1</w:t>
      </w:r>
      <w:r w:rsidR="000A4D9F" w:rsidRPr="001147C8">
        <w:rPr>
          <w:lang w:val="lt-LT"/>
        </w:rPr>
        <w:t>9</w:t>
      </w:r>
      <w:r w:rsidRPr="001147C8">
        <w:rPr>
          <w:lang w:val="lt-LT"/>
        </w:rPr>
        <w:t xml:space="preserve">. Neatidėliotinais atvejais, kai atskirų gatvių dalių naudojimas kelia pavojų eismo saugumui, nutraukti ar apriboti eismą gali </w:t>
      </w:r>
      <w:r w:rsidRPr="001147C8">
        <w:rPr>
          <w:rStyle w:val="FontStyle40"/>
          <w:rFonts w:ascii="Times New Roman" w:hAnsi="Times New Roman" w:cs="Times New Roman"/>
          <w:color w:val="auto"/>
          <w:sz w:val="24"/>
          <w:szCs w:val="24"/>
          <w:lang w:val="lt-LT"/>
        </w:rPr>
        <w:t xml:space="preserve">VPK Kelių policijos tarnybos </w:t>
      </w:r>
      <w:r w:rsidRPr="001147C8">
        <w:rPr>
          <w:lang w:val="lt-LT"/>
        </w:rPr>
        <w:t xml:space="preserve">darbuotojai. Požeminių tinklų avarijų gatvėse padariniai šalinami vadovaujantis </w:t>
      </w:r>
      <w:r w:rsidRPr="001147C8">
        <w:rPr>
          <w:iCs/>
          <w:spacing w:val="-12"/>
          <w:lang w:val="lt-LT"/>
        </w:rPr>
        <w:t>STR</w:t>
      </w:r>
      <w:r w:rsidRPr="001147C8">
        <w:rPr>
          <w:bCs/>
          <w:lang w:val="lt-LT"/>
        </w:rPr>
        <w:t xml:space="preserve"> 1.06.01:2016 „Statybos darbai. Statinio statybos priežiūra“ reikalavimais.</w:t>
      </w:r>
      <w:r w:rsidRPr="001147C8">
        <w:rPr>
          <w:lang w:val="lt-LT"/>
        </w:rPr>
        <w:t xml:space="preserve"> Leidimai šiais atvejais neišduodami. Apie tai nedelsiant turi būti informuojami Panevėžio miesto savivaldybės administracijos Miesto infrastruktūros skyrius, Greitosios medicinos pagalbos stotis, Priešgaisrinė gelbėjimo tarnyba, civilinė sauga ir VšĮ „Panevėžio keleivinis transportas“.</w:t>
      </w:r>
    </w:p>
    <w:p w14:paraId="7CDECD59" w14:textId="77777777" w:rsidR="00495CF1" w:rsidRPr="001147C8" w:rsidRDefault="00372956" w:rsidP="00DD4BCD">
      <w:pPr>
        <w:shd w:val="clear" w:color="auto" w:fill="FFFFFF"/>
        <w:spacing w:before="120" w:after="120"/>
        <w:ind w:right="6"/>
        <w:jc w:val="center"/>
        <w:rPr>
          <w:b/>
          <w:spacing w:val="-15"/>
          <w:lang w:val="lt-LT"/>
        </w:rPr>
      </w:pPr>
      <w:r w:rsidRPr="001147C8">
        <w:rPr>
          <w:b/>
          <w:spacing w:val="-15"/>
          <w:lang w:val="lt-LT"/>
        </w:rPr>
        <w:t>III</w:t>
      </w:r>
      <w:r w:rsidR="00495CF1" w:rsidRPr="001147C8">
        <w:rPr>
          <w:b/>
          <w:spacing w:val="-15"/>
          <w:lang w:val="lt-LT"/>
        </w:rPr>
        <w:t xml:space="preserve"> SKYRIUS</w:t>
      </w:r>
    </w:p>
    <w:p w14:paraId="66C412AF" w14:textId="25F8D339" w:rsidR="00F57A62" w:rsidRPr="001147C8" w:rsidRDefault="00372956" w:rsidP="00DD4BCD">
      <w:pPr>
        <w:shd w:val="clear" w:color="auto" w:fill="FFFFFF"/>
        <w:spacing w:before="120" w:after="120"/>
        <w:ind w:right="6"/>
        <w:jc w:val="center"/>
        <w:rPr>
          <w:b/>
          <w:spacing w:val="-15"/>
          <w:lang w:val="lt-LT"/>
        </w:rPr>
      </w:pPr>
      <w:r w:rsidRPr="001147C8">
        <w:rPr>
          <w:b/>
          <w:spacing w:val="-15"/>
          <w:lang w:val="lt-LT"/>
        </w:rPr>
        <w:t>ŽEMĖS DARBŲ VYKDYMAS</w:t>
      </w:r>
      <w:r w:rsidR="00F57A62" w:rsidRPr="001147C8">
        <w:rPr>
          <w:b/>
          <w:spacing w:val="-15"/>
          <w:lang w:val="lt-LT"/>
        </w:rPr>
        <w:t>, EISMO NUTRAUKIMAS ARBA APRIBOJIMAS</w:t>
      </w:r>
    </w:p>
    <w:p w14:paraId="050882E0" w14:textId="77777777" w:rsidR="000A4D9F" w:rsidRPr="001147C8" w:rsidRDefault="000A4D9F" w:rsidP="00DD4BCD">
      <w:pPr>
        <w:shd w:val="clear" w:color="auto" w:fill="FFFFFF"/>
        <w:spacing w:before="120" w:after="120"/>
        <w:ind w:right="6"/>
        <w:jc w:val="center"/>
        <w:rPr>
          <w:b/>
          <w:spacing w:val="-15"/>
          <w:lang w:val="lt-LT"/>
        </w:rPr>
      </w:pPr>
    </w:p>
    <w:p w14:paraId="74A444E3" w14:textId="591EB9E4" w:rsidR="00DC5886" w:rsidRPr="001147C8" w:rsidRDefault="000A4D9F" w:rsidP="006D4A95">
      <w:pPr>
        <w:shd w:val="clear" w:color="auto" w:fill="FFFFFF"/>
        <w:spacing w:line="360" w:lineRule="auto"/>
        <w:ind w:right="11" w:firstLine="851"/>
        <w:jc w:val="both"/>
        <w:rPr>
          <w:lang w:val="lt-LT"/>
        </w:rPr>
      </w:pPr>
      <w:r w:rsidRPr="001147C8">
        <w:rPr>
          <w:spacing w:val="-7"/>
          <w:lang w:val="lt-LT"/>
        </w:rPr>
        <w:t>20</w:t>
      </w:r>
      <w:r w:rsidR="009416FC" w:rsidRPr="001147C8">
        <w:rPr>
          <w:spacing w:val="-7"/>
          <w:lang w:val="lt-LT"/>
        </w:rPr>
        <w:t>. Žemės darbams vadovauti organizacijų vadovai privalo skirti atsakin</w:t>
      </w:r>
      <w:r w:rsidR="009416FC" w:rsidRPr="001147C8">
        <w:rPr>
          <w:spacing w:val="-8"/>
          <w:lang w:val="lt-LT"/>
        </w:rPr>
        <w:t xml:space="preserve">gus asmenis, turinčius </w:t>
      </w:r>
      <w:r w:rsidR="00B750AE" w:rsidRPr="001147C8">
        <w:rPr>
          <w:spacing w:val="-8"/>
          <w:lang w:val="lt-LT"/>
        </w:rPr>
        <w:t>inžinerinį</w:t>
      </w:r>
      <w:r w:rsidR="009416FC" w:rsidRPr="001147C8">
        <w:rPr>
          <w:spacing w:val="-8"/>
          <w:lang w:val="lt-LT"/>
        </w:rPr>
        <w:t xml:space="preserve"> išsilavinimą, susipažinusius su šiomis Taisyklė</w:t>
      </w:r>
      <w:r w:rsidR="009416FC" w:rsidRPr="001147C8">
        <w:rPr>
          <w:spacing w:val="-1"/>
          <w:lang w:val="lt-LT"/>
        </w:rPr>
        <w:t xml:space="preserve">mis, inžinerinių tinklų, elektros, ryšių, telekomunikacijų, radiofikacijos linijų, kelių, gatvių </w:t>
      </w:r>
      <w:r w:rsidR="009416FC" w:rsidRPr="001147C8">
        <w:rPr>
          <w:lang w:val="lt-LT"/>
        </w:rPr>
        <w:t>dangos ir želdinių apsaugos nuostatais</w:t>
      </w:r>
      <w:r w:rsidRPr="001147C8">
        <w:rPr>
          <w:lang w:val="lt-LT"/>
        </w:rPr>
        <w:t>,</w:t>
      </w:r>
      <w:r w:rsidR="009416FC" w:rsidRPr="001147C8">
        <w:rPr>
          <w:lang w:val="lt-LT"/>
        </w:rPr>
        <w:t xml:space="preserve"> atitinkamų darbų statybos </w:t>
      </w:r>
      <w:r w:rsidR="009416FC" w:rsidRPr="001147C8">
        <w:rPr>
          <w:spacing w:val="-7"/>
          <w:lang w:val="lt-LT"/>
        </w:rPr>
        <w:t>normomis ir taisyklėmis.</w:t>
      </w:r>
    </w:p>
    <w:p w14:paraId="56B2EECA" w14:textId="242B2AEF" w:rsidR="00DC5886" w:rsidRPr="001147C8" w:rsidRDefault="00460D26" w:rsidP="006D4A95">
      <w:pPr>
        <w:shd w:val="clear" w:color="auto" w:fill="FFFFFF"/>
        <w:spacing w:line="360" w:lineRule="auto"/>
        <w:ind w:right="11" w:firstLine="851"/>
        <w:jc w:val="both"/>
        <w:rPr>
          <w:lang w:val="lt-LT"/>
        </w:rPr>
      </w:pPr>
      <w:r w:rsidRPr="001147C8">
        <w:rPr>
          <w:spacing w:val="-4"/>
          <w:lang w:val="lt-LT"/>
        </w:rPr>
        <w:t>2</w:t>
      </w:r>
      <w:r w:rsidR="000A4D9F" w:rsidRPr="001147C8">
        <w:rPr>
          <w:spacing w:val="-4"/>
          <w:lang w:val="lt-LT"/>
        </w:rPr>
        <w:t>1</w:t>
      </w:r>
      <w:r w:rsidR="009416FC" w:rsidRPr="001147C8">
        <w:rPr>
          <w:spacing w:val="-4"/>
          <w:lang w:val="lt-LT"/>
        </w:rPr>
        <w:t>. S</w:t>
      </w:r>
      <w:r w:rsidR="009416FC" w:rsidRPr="001147C8">
        <w:rPr>
          <w:lang w:val="lt-LT"/>
        </w:rPr>
        <w:t xml:space="preserve">tatinio statybos vadovas, statinio statybos bendrųjų ar specialiųjų darbų vadovai </w:t>
      </w:r>
      <w:r w:rsidR="009416FC" w:rsidRPr="001147C8">
        <w:rPr>
          <w:spacing w:val="-4"/>
          <w:lang w:val="lt-LT"/>
        </w:rPr>
        <w:t>privalo:</w:t>
      </w:r>
    </w:p>
    <w:p w14:paraId="2AF4B3D4" w14:textId="4BA8ED73" w:rsidR="00DC5886" w:rsidRPr="001147C8" w:rsidRDefault="00460D26" w:rsidP="006D4A95">
      <w:pPr>
        <w:shd w:val="clear" w:color="auto" w:fill="FFFFFF"/>
        <w:spacing w:line="360" w:lineRule="auto"/>
        <w:ind w:right="11" w:firstLine="851"/>
        <w:jc w:val="both"/>
        <w:rPr>
          <w:lang w:val="lt-LT"/>
        </w:rPr>
      </w:pPr>
      <w:r w:rsidRPr="001147C8">
        <w:rPr>
          <w:lang w:val="lt-LT"/>
        </w:rPr>
        <w:t>2</w:t>
      </w:r>
      <w:r w:rsidR="000A4D9F" w:rsidRPr="001147C8">
        <w:rPr>
          <w:lang w:val="lt-LT"/>
        </w:rPr>
        <w:t>1</w:t>
      </w:r>
      <w:r w:rsidR="009416FC" w:rsidRPr="001147C8">
        <w:rPr>
          <w:lang w:val="lt-LT"/>
        </w:rPr>
        <w:t>.1</w:t>
      </w:r>
      <w:r w:rsidR="009416FC" w:rsidRPr="001147C8">
        <w:rPr>
          <w:spacing w:val="-7"/>
          <w:lang w:val="lt-LT"/>
        </w:rPr>
        <w:t xml:space="preserve">. turėti šių Taisyklių nustatyta tvarka gautą leidimą </w:t>
      </w:r>
      <w:r w:rsidR="009416FC" w:rsidRPr="001147C8">
        <w:rPr>
          <w:spacing w:val="-9"/>
          <w:lang w:val="lt-LT"/>
        </w:rPr>
        <w:t>kasti</w:t>
      </w:r>
      <w:r w:rsidR="009416FC" w:rsidRPr="001147C8">
        <w:rPr>
          <w:spacing w:val="-7"/>
          <w:lang w:val="lt-LT"/>
        </w:rPr>
        <w:t xml:space="preserve"> ir (ar) aptverti, nustatyta tvarka</w:t>
      </w:r>
      <w:r w:rsidR="009416FC" w:rsidRPr="001147C8">
        <w:rPr>
          <w:spacing w:val="-8"/>
          <w:lang w:val="lt-LT"/>
        </w:rPr>
        <w:t xml:space="preserve"> suderintą projektą, darbų vykdymo žurnalą ir statinių nužymė</w:t>
      </w:r>
      <w:r w:rsidR="009416FC" w:rsidRPr="001147C8">
        <w:rPr>
          <w:spacing w:val="-6"/>
          <w:lang w:val="lt-LT"/>
        </w:rPr>
        <w:t>jimo aktą;</w:t>
      </w:r>
    </w:p>
    <w:p w14:paraId="247C5BCA" w14:textId="61128F4E" w:rsidR="00DC5886" w:rsidRPr="001147C8" w:rsidRDefault="00460D26" w:rsidP="006D4A95">
      <w:pPr>
        <w:shd w:val="clear" w:color="auto" w:fill="FFFFFF"/>
        <w:spacing w:line="360" w:lineRule="auto"/>
        <w:ind w:right="11" w:firstLine="851"/>
        <w:jc w:val="both"/>
        <w:rPr>
          <w:lang w:val="lt-LT"/>
        </w:rPr>
      </w:pPr>
      <w:r w:rsidRPr="001147C8">
        <w:rPr>
          <w:lang w:val="lt-LT"/>
        </w:rPr>
        <w:t>2</w:t>
      </w:r>
      <w:r w:rsidR="009F203C" w:rsidRPr="001147C8">
        <w:rPr>
          <w:lang w:val="lt-LT"/>
        </w:rPr>
        <w:t>1</w:t>
      </w:r>
      <w:r w:rsidR="009416FC" w:rsidRPr="001147C8">
        <w:rPr>
          <w:lang w:val="lt-LT"/>
        </w:rPr>
        <w:t xml:space="preserve">.2. nustatytu laiku, bet ne vėliau kaip prieš 5 dienas iki darbų pradžios </w:t>
      </w:r>
      <w:r w:rsidR="009416FC" w:rsidRPr="001147C8">
        <w:rPr>
          <w:spacing w:val="-4"/>
          <w:lang w:val="lt-LT"/>
        </w:rPr>
        <w:t xml:space="preserve">pranešti organizacijoms, turinčioms statybos aikštelėje tinklų </w:t>
      </w:r>
      <w:r w:rsidR="009F203C" w:rsidRPr="001147C8">
        <w:rPr>
          <w:spacing w:val="-4"/>
          <w:lang w:val="lt-LT"/>
        </w:rPr>
        <w:t>ir</w:t>
      </w:r>
      <w:r w:rsidR="009416FC" w:rsidRPr="001147C8">
        <w:rPr>
          <w:spacing w:val="-4"/>
          <w:lang w:val="lt-LT"/>
        </w:rPr>
        <w:t xml:space="preserve"> įrengimų, </w:t>
      </w:r>
      <w:r w:rsidR="009416FC" w:rsidRPr="001147C8">
        <w:rPr>
          <w:spacing w:val="-9"/>
          <w:lang w:val="lt-LT"/>
        </w:rPr>
        <w:t>tikslų žemės kasimo darbų pradžios laiką ir pakviesti jų atstovus atvykti į vietą;</w:t>
      </w:r>
    </w:p>
    <w:p w14:paraId="3B9A3B7A" w14:textId="20109501" w:rsidR="00DC5886" w:rsidRPr="001147C8" w:rsidRDefault="00460D26" w:rsidP="006D4A95">
      <w:pPr>
        <w:shd w:val="clear" w:color="auto" w:fill="FFFFFF"/>
        <w:spacing w:line="360" w:lineRule="auto"/>
        <w:ind w:right="11" w:firstLine="851"/>
        <w:jc w:val="both"/>
        <w:rPr>
          <w:lang w:val="lt-LT"/>
        </w:rPr>
      </w:pPr>
      <w:r w:rsidRPr="001147C8">
        <w:rPr>
          <w:spacing w:val="-5"/>
          <w:lang w:val="lt-LT"/>
        </w:rPr>
        <w:t>2</w:t>
      </w:r>
      <w:r w:rsidR="009F203C" w:rsidRPr="001147C8">
        <w:rPr>
          <w:spacing w:val="-5"/>
          <w:lang w:val="lt-LT"/>
        </w:rPr>
        <w:t>1</w:t>
      </w:r>
      <w:r w:rsidR="009416FC" w:rsidRPr="001147C8">
        <w:rPr>
          <w:spacing w:val="-5"/>
          <w:lang w:val="lt-LT"/>
        </w:rPr>
        <w:t xml:space="preserve">.3. pateikti minėtų organizacijų atstovams leidimą (sutikimą, pažymą) vykdyti žemės darbus arba aptverti, </w:t>
      </w:r>
      <w:r w:rsidR="009416FC" w:rsidRPr="001147C8">
        <w:rPr>
          <w:spacing w:val="-6"/>
          <w:lang w:val="lt-LT"/>
        </w:rPr>
        <w:t>projektą ir statinių nužymėjimą aikštelėje;</w:t>
      </w:r>
    </w:p>
    <w:p w14:paraId="34D55AB6" w14:textId="37310FE5" w:rsidR="00DC5886" w:rsidRPr="001147C8" w:rsidRDefault="00460D26" w:rsidP="006D4A95">
      <w:pPr>
        <w:shd w:val="clear" w:color="auto" w:fill="FFFFFF"/>
        <w:spacing w:line="360" w:lineRule="auto"/>
        <w:ind w:right="11" w:firstLine="851"/>
        <w:jc w:val="both"/>
        <w:rPr>
          <w:lang w:val="lt-LT"/>
        </w:rPr>
      </w:pPr>
      <w:r w:rsidRPr="001147C8">
        <w:rPr>
          <w:spacing w:val="-5"/>
          <w:lang w:val="lt-LT"/>
        </w:rPr>
        <w:lastRenderedPageBreak/>
        <w:t>2</w:t>
      </w:r>
      <w:r w:rsidR="009F203C" w:rsidRPr="001147C8">
        <w:rPr>
          <w:spacing w:val="-5"/>
          <w:lang w:val="lt-LT"/>
        </w:rPr>
        <w:t>1</w:t>
      </w:r>
      <w:r w:rsidR="009416FC" w:rsidRPr="001147C8">
        <w:rPr>
          <w:spacing w:val="-5"/>
          <w:lang w:val="lt-LT"/>
        </w:rPr>
        <w:t xml:space="preserve">.4. parodyti darbuotojams inžinerinių tinklų vietas </w:t>
      </w:r>
      <w:r w:rsidR="009416FC" w:rsidRPr="001147C8">
        <w:rPr>
          <w:spacing w:val="-6"/>
          <w:lang w:val="lt-LT"/>
        </w:rPr>
        <w:t xml:space="preserve">žemės darbų plote arba greta jo ir imtis priemonių inžineriniams tinklams </w:t>
      </w:r>
      <w:r w:rsidR="009416FC" w:rsidRPr="001147C8">
        <w:rPr>
          <w:spacing w:val="-7"/>
          <w:lang w:val="lt-LT"/>
        </w:rPr>
        <w:t>apsaugoti;</w:t>
      </w:r>
    </w:p>
    <w:p w14:paraId="75441FA5" w14:textId="703B976F" w:rsidR="00DC5886" w:rsidRPr="001147C8" w:rsidRDefault="00460D26" w:rsidP="006D4A95">
      <w:pPr>
        <w:shd w:val="clear" w:color="auto" w:fill="FFFFFF"/>
        <w:spacing w:line="360" w:lineRule="auto"/>
        <w:ind w:right="11" w:firstLine="851"/>
        <w:jc w:val="both"/>
        <w:rPr>
          <w:lang w:val="lt-LT"/>
        </w:rPr>
      </w:pPr>
      <w:r w:rsidRPr="001147C8">
        <w:rPr>
          <w:spacing w:val="-9"/>
          <w:lang w:val="lt-LT"/>
        </w:rPr>
        <w:t>2</w:t>
      </w:r>
      <w:r w:rsidR="009F203C" w:rsidRPr="001147C8">
        <w:rPr>
          <w:spacing w:val="-9"/>
          <w:lang w:val="lt-LT"/>
        </w:rPr>
        <w:t>1</w:t>
      </w:r>
      <w:r w:rsidR="009416FC" w:rsidRPr="001147C8">
        <w:rPr>
          <w:spacing w:val="-9"/>
          <w:lang w:val="lt-LT"/>
        </w:rPr>
        <w:t xml:space="preserve">.5. perduoti žemės kasimo mechanizmų mašinistams žemės darbų vykdymo </w:t>
      </w:r>
      <w:r w:rsidR="009416FC" w:rsidRPr="001147C8">
        <w:rPr>
          <w:lang w:val="lt-LT"/>
        </w:rPr>
        <w:t>paskyrą-užduotį, parodyti vietoje šių darbų ribas, išvardyti saugotinus inžinerinius tinklus</w:t>
      </w:r>
      <w:r w:rsidR="009416FC" w:rsidRPr="001147C8">
        <w:rPr>
          <w:spacing w:val="-5"/>
          <w:lang w:val="lt-LT"/>
        </w:rPr>
        <w:t xml:space="preserve">, įspėti juos apie atsakomybę už tinklų ir įrengimų </w:t>
      </w:r>
      <w:r w:rsidR="009416FC" w:rsidRPr="001147C8">
        <w:rPr>
          <w:spacing w:val="-9"/>
          <w:lang w:val="lt-LT"/>
        </w:rPr>
        <w:t>sugadinimą.</w:t>
      </w:r>
    </w:p>
    <w:p w14:paraId="27B63B28" w14:textId="392D75F6" w:rsidR="00460D26" w:rsidRPr="001147C8" w:rsidRDefault="00460D26" w:rsidP="006D4A95">
      <w:pPr>
        <w:shd w:val="clear" w:color="auto" w:fill="FFFFFF"/>
        <w:spacing w:line="360" w:lineRule="auto"/>
        <w:ind w:right="11" w:firstLine="851"/>
        <w:jc w:val="both"/>
        <w:rPr>
          <w:lang w:val="lt-LT"/>
        </w:rPr>
      </w:pPr>
      <w:r w:rsidRPr="001147C8">
        <w:rPr>
          <w:spacing w:val="-3"/>
          <w:lang w:val="lt-LT"/>
        </w:rPr>
        <w:t>2</w:t>
      </w:r>
      <w:r w:rsidR="009F203C" w:rsidRPr="001147C8">
        <w:rPr>
          <w:spacing w:val="-3"/>
          <w:lang w:val="lt-LT"/>
        </w:rPr>
        <w:t>2</w:t>
      </w:r>
      <w:r w:rsidR="009416FC" w:rsidRPr="001147C8">
        <w:rPr>
          <w:spacing w:val="-3"/>
          <w:lang w:val="lt-LT"/>
        </w:rPr>
        <w:t xml:space="preserve">. Organizacijos, statybos zonoje turinčios inžinerinių tinklų, darbus </w:t>
      </w:r>
      <w:r w:rsidR="009416FC" w:rsidRPr="001147C8">
        <w:rPr>
          <w:spacing w:val="-2"/>
          <w:lang w:val="lt-LT"/>
        </w:rPr>
        <w:t xml:space="preserve">vykdančiai organizacijai pakvietus, privalo atsiųsti į vietą savo atsakingus </w:t>
      </w:r>
      <w:r w:rsidR="009416FC" w:rsidRPr="001147C8">
        <w:rPr>
          <w:spacing w:val="-3"/>
          <w:lang w:val="lt-LT"/>
        </w:rPr>
        <w:t xml:space="preserve">atstovus, kurie tiksliai parodytų, kur yra inžineriniai tinklai, pažymėtų juos </w:t>
      </w:r>
      <w:r w:rsidR="009416FC" w:rsidRPr="001147C8">
        <w:rPr>
          <w:spacing w:val="-6"/>
          <w:lang w:val="lt-LT"/>
        </w:rPr>
        <w:t>darbo brėžiniuose ir duotų išsamius nurodymus dėl jų apsaugos.</w:t>
      </w:r>
    </w:p>
    <w:p w14:paraId="3B6645DA" w14:textId="150839BC" w:rsidR="009416FC" w:rsidRPr="001147C8" w:rsidRDefault="009416FC" w:rsidP="006D4A95">
      <w:pPr>
        <w:shd w:val="clear" w:color="auto" w:fill="FFFFFF"/>
        <w:spacing w:line="360" w:lineRule="auto"/>
        <w:ind w:right="11" w:firstLine="851"/>
        <w:jc w:val="both"/>
        <w:rPr>
          <w:lang w:val="lt-LT"/>
        </w:rPr>
      </w:pPr>
      <w:r w:rsidRPr="001147C8">
        <w:rPr>
          <w:spacing w:val="-9"/>
          <w:lang w:val="lt-LT"/>
        </w:rPr>
        <w:t>Sudėtingais atvejais arba kai inžinerinių tinklų vietos tiksliai nežinomos, inžinerinių</w:t>
      </w:r>
      <w:r w:rsidRPr="001147C8">
        <w:rPr>
          <w:spacing w:val="-6"/>
          <w:lang w:val="lt-LT"/>
        </w:rPr>
        <w:t xml:space="preserve"> tinklų atstovas privalo būti darbų vykdymo vietoje, kol bus </w:t>
      </w:r>
      <w:r w:rsidRPr="001147C8">
        <w:rPr>
          <w:spacing w:val="-13"/>
          <w:lang w:val="lt-LT"/>
        </w:rPr>
        <w:t>nustatyta tiksli tinklų padėtis.</w:t>
      </w:r>
    </w:p>
    <w:p w14:paraId="75F3D546" w14:textId="4D22BBAF" w:rsidR="00DC5886" w:rsidRPr="001147C8" w:rsidRDefault="009416FC" w:rsidP="006D4A95">
      <w:pPr>
        <w:spacing w:line="360" w:lineRule="auto"/>
        <w:ind w:firstLine="851"/>
        <w:jc w:val="both"/>
        <w:rPr>
          <w:lang w:val="lt-LT"/>
        </w:rPr>
      </w:pPr>
      <w:r w:rsidRPr="001147C8">
        <w:rPr>
          <w:spacing w:val="-4"/>
          <w:lang w:val="lt-LT"/>
        </w:rPr>
        <w:t xml:space="preserve">Iškviesti į vietą organizacijų atstovai privalo patikrinti, ar </w:t>
      </w:r>
      <w:r w:rsidRPr="001147C8">
        <w:rPr>
          <w:lang w:val="lt-LT"/>
        </w:rPr>
        <w:t xml:space="preserve">statinio statybos vadovas (statinio statybos bendrųjų ar specialiųjų darbų vadovas) </w:t>
      </w:r>
      <w:r w:rsidRPr="001147C8">
        <w:rPr>
          <w:spacing w:val="-18"/>
          <w:lang w:val="lt-LT"/>
        </w:rPr>
        <w:t xml:space="preserve">turi leidimą </w:t>
      </w:r>
      <w:r w:rsidRPr="001147C8">
        <w:rPr>
          <w:spacing w:val="-9"/>
          <w:lang w:val="lt-LT"/>
        </w:rPr>
        <w:t>kasti</w:t>
      </w:r>
      <w:r w:rsidRPr="001147C8">
        <w:rPr>
          <w:spacing w:val="-18"/>
          <w:lang w:val="lt-LT"/>
        </w:rPr>
        <w:t xml:space="preserve"> ir (ar) aptverti.  Jeigu </w:t>
      </w:r>
      <w:r w:rsidRPr="001147C8">
        <w:rPr>
          <w:lang w:val="lt-LT"/>
        </w:rPr>
        <w:t xml:space="preserve">statinio statybos vadovas (statinio statybos bendrųjų ar specialiųjų darbų vadovas) </w:t>
      </w:r>
      <w:r w:rsidRPr="001147C8">
        <w:rPr>
          <w:spacing w:val="-18"/>
          <w:lang w:val="lt-LT"/>
        </w:rPr>
        <w:t xml:space="preserve">šio dokumento neturi, </w:t>
      </w:r>
      <w:r w:rsidRPr="001147C8">
        <w:rPr>
          <w:spacing w:val="-15"/>
          <w:lang w:val="lt-LT"/>
        </w:rPr>
        <w:t>žinios apie inžinerinius tinklus jam neteikiamos.</w:t>
      </w:r>
    </w:p>
    <w:p w14:paraId="5922E501" w14:textId="201322EE" w:rsidR="009416FC" w:rsidRPr="001147C8" w:rsidRDefault="00460D26" w:rsidP="006D4A95">
      <w:pPr>
        <w:spacing w:line="360" w:lineRule="auto"/>
        <w:ind w:firstLine="851"/>
        <w:jc w:val="both"/>
        <w:rPr>
          <w:lang w:val="lt-LT"/>
        </w:rPr>
      </w:pPr>
      <w:r w:rsidRPr="001147C8">
        <w:rPr>
          <w:spacing w:val="-16"/>
          <w:lang w:val="lt-LT"/>
        </w:rPr>
        <w:t>2</w:t>
      </w:r>
      <w:r w:rsidR="009F203C" w:rsidRPr="001147C8">
        <w:rPr>
          <w:spacing w:val="-16"/>
          <w:lang w:val="lt-LT"/>
        </w:rPr>
        <w:t>3</w:t>
      </w:r>
      <w:r w:rsidR="009416FC" w:rsidRPr="001147C8">
        <w:rPr>
          <w:spacing w:val="-16"/>
          <w:lang w:val="lt-LT"/>
        </w:rPr>
        <w:t>. Prieš pradedant vykdyti žemės darbus veikiančių požeminių dujotie</w:t>
      </w:r>
      <w:r w:rsidR="009416FC" w:rsidRPr="001147C8">
        <w:rPr>
          <w:spacing w:val="-13"/>
          <w:lang w:val="lt-LT"/>
        </w:rPr>
        <w:t xml:space="preserve">kių apsauginėje zonoje, turi būti parengtos ir su šiuos dujotiekius </w:t>
      </w:r>
      <w:r w:rsidR="00131B46" w:rsidRPr="001147C8">
        <w:rPr>
          <w:spacing w:val="-12"/>
          <w:lang w:val="lt-LT"/>
        </w:rPr>
        <w:t>eks</w:t>
      </w:r>
      <w:r w:rsidR="009416FC" w:rsidRPr="001147C8">
        <w:rPr>
          <w:spacing w:val="-12"/>
          <w:lang w:val="lt-LT"/>
        </w:rPr>
        <w:t xml:space="preserve">ploatuojančiomis organizacijomis </w:t>
      </w:r>
      <w:r w:rsidR="009416FC" w:rsidRPr="001147C8">
        <w:rPr>
          <w:spacing w:val="-13"/>
          <w:lang w:val="lt-LT"/>
        </w:rPr>
        <w:t>suderintos</w:t>
      </w:r>
      <w:r w:rsidR="009416FC" w:rsidRPr="001147C8">
        <w:rPr>
          <w:spacing w:val="-12"/>
          <w:lang w:val="lt-LT"/>
        </w:rPr>
        <w:t xml:space="preserve"> priemonės saugioms darbo sąlygoms </w:t>
      </w:r>
      <w:r w:rsidR="009416FC" w:rsidRPr="001147C8">
        <w:rPr>
          <w:spacing w:val="-14"/>
          <w:lang w:val="lt-LT"/>
        </w:rPr>
        <w:t>užtikrinti.</w:t>
      </w:r>
    </w:p>
    <w:p w14:paraId="2AB83CAB" w14:textId="4A53982C" w:rsidR="009416FC" w:rsidRPr="001147C8" w:rsidRDefault="009416FC" w:rsidP="006D4A95">
      <w:pPr>
        <w:shd w:val="clear" w:color="auto" w:fill="FFFFFF"/>
        <w:spacing w:line="360" w:lineRule="auto"/>
        <w:ind w:left="14" w:right="5" w:firstLine="837"/>
        <w:jc w:val="both"/>
        <w:rPr>
          <w:lang w:val="lt-LT"/>
        </w:rPr>
      </w:pPr>
      <w:r w:rsidRPr="001147C8">
        <w:rPr>
          <w:spacing w:val="-16"/>
          <w:lang w:val="lt-LT"/>
        </w:rPr>
        <w:t>Žemės darbai veikiančių požeminių dujotiekių apsauginėje zonoje vykdo</w:t>
      </w:r>
      <w:r w:rsidRPr="001147C8">
        <w:rPr>
          <w:spacing w:val="-12"/>
          <w:lang w:val="lt-LT"/>
        </w:rPr>
        <w:t xml:space="preserve">mi betarpiškai vadovaujant </w:t>
      </w:r>
      <w:r w:rsidRPr="001147C8">
        <w:rPr>
          <w:lang w:val="lt-LT"/>
        </w:rPr>
        <w:t>statinio statybos vadovui (statinio statybos bendrųjų ar specialiųjų darbų vadovui)</w:t>
      </w:r>
      <w:r w:rsidRPr="001147C8">
        <w:rPr>
          <w:spacing w:val="-12"/>
          <w:lang w:val="lt-LT"/>
        </w:rPr>
        <w:t xml:space="preserve">, prižiūrint šiuos </w:t>
      </w:r>
      <w:r w:rsidRPr="001147C8">
        <w:rPr>
          <w:spacing w:val="-13"/>
          <w:lang w:val="lt-LT"/>
        </w:rPr>
        <w:t>dujotiekius eksploatuojančios organizacijos atstovui. S</w:t>
      </w:r>
      <w:r w:rsidRPr="001147C8">
        <w:rPr>
          <w:lang w:val="lt-LT"/>
        </w:rPr>
        <w:t>tatinio statybos vadovui (statinio statybos bendrųjų ar specialiųjų darbų vadovui)</w:t>
      </w:r>
      <w:r w:rsidRPr="001147C8">
        <w:rPr>
          <w:spacing w:val="-16"/>
          <w:lang w:val="lt-LT"/>
        </w:rPr>
        <w:t xml:space="preserve">, atsakingam už žemės darbų vykdymą, turi būti išduota nustatytos </w:t>
      </w:r>
      <w:r w:rsidRPr="001147C8">
        <w:rPr>
          <w:spacing w:val="-15"/>
          <w:lang w:val="lt-LT"/>
        </w:rPr>
        <w:t>formos paskyra-leidimas pavojing</w:t>
      </w:r>
      <w:r w:rsidR="009F203C" w:rsidRPr="001147C8">
        <w:rPr>
          <w:spacing w:val="-15"/>
          <w:lang w:val="lt-LT"/>
        </w:rPr>
        <w:t>iems</w:t>
      </w:r>
      <w:r w:rsidRPr="001147C8">
        <w:rPr>
          <w:spacing w:val="-15"/>
          <w:lang w:val="lt-LT"/>
        </w:rPr>
        <w:t xml:space="preserve"> darbams atlikti.</w:t>
      </w:r>
    </w:p>
    <w:p w14:paraId="78FC35C6" w14:textId="3BF84E98" w:rsidR="009416FC" w:rsidRPr="001147C8" w:rsidRDefault="00460D26" w:rsidP="006D4A95">
      <w:pPr>
        <w:shd w:val="clear" w:color="auto" w:fill="FFFFFF"/>
        <w:spacing w:line="360" w:lineRule="auto"/>
        <w:ind w:right="10" w:firstLine="837"/>
        <w:jc w:val="both"/>
        <w:rPr>
          <w:spacing w:val="-16"/>
          <w:lang w:val="lt-LT"/>
        </w:rPr>
      </w:pPr>
      <w:r w:rsidRPr="001147C8">
        <w:rPr>
          <w:lang w:val="lt-LT"/>
        </w:rPr>
        <w:lastRenderedPageBreak/>
        <w:t>2</w:t>
      </w:r>
      <w:r w:rsidR="009F203C" w:rsidRPr="001147C8">
        <w:rPr>
          <w:lang w:val="lt-LT"/>
        </w:rPr>
        <w:t>4</w:t>
      </w:r>
      <w:r w:rsidR="009416FC" w:rsidRPr="001147C8">
        <w:rPr>
          <w:spacing w:val="-14"/>
          <w:lang w:val="lt-LT"/>
        </w:rPr>
        <w:t xml:space="preserve">. Žemės darbai transporto ir pėsčiųjų eismo zonoje atliekami pagal </w:t>
      </w:r>
      <w:r w:rsidR="009416FC" w:rsidRPr="001147C8">
        <w:rPr>
          <w:spacing w:val="-10"/>
          <w:lang w:val="lt-LT"/>
        </w:rPr>
        <w:t>projektą. Už saugų transporto ir pėsčiųjų eismą atsako organizacija, atliekanti žemės darbus. S</w:t>
      </w:r>
      <w:r w:rsidR="009416FC" w:rsidRPr="001147C8">
        <w:rPr>
          <w:lang w:val="lt-LT"/>
        </w:rPr>
        <w:t xml:space="preserve">tatinio statybos vadovas (statinio statybos bendrųjų ar specialiųjų darbų vadovas) </w:t>
      </w:r>
      <w:r w:rsidR="009416FC" w:rsidRPr="001147C8">
        <w:rPr>
          <w:spacing w:val="-16"/>
          <w:lang w:val="lt-LT"/>
        </w:rPr>
        <w:t>privalo būti žemės darbų atlikimo vietoje.</w:t>
      </w:r>
    </w:p>
    <w:p w14:paraId="7EA7DBF8" w14:textId="2F0DDEF1" w:rsidR="009416FC" w:rsidRPr="001147C8" w:rsidRDefault="00460D26" w:rsidP="006D4A95">
      <w:pPr>
        <w:shd w:val="clear" w:color="auto" w:fill="FFFFFF"/>
        <w:spacing w:line="360" w:lineRule="auto"/>
        <w:ind w:left="10" w:right="14" w:firstLine="841"/>
        <w:jc w:val="both"/>
        <w:rPr>
          <w:lang w:val="lt-LT"/>
        </w:rPr>
      </w:pPr>
      <w:r w:rsidRPr="001147C8">
        <w:rPr>
          <w:spacing w:val="-15"/>
          <w:lang w:val="lt-LT"/>
        </w:rPr>
        <w:t>2</w:t>
      </w:r>
      <w:r w:rsidR="009F203C" w:rsidRPr="001147C8">
        <w:rPr>
          <w:spacing w:val="-15"/>
          <w:lang w:val="lt-LT"/>
        </w:rPr>
        <w:t>5</w:t>
      </w:r>
      <w:r w:rsidR="009416FC" w:rsidRPr="001147C8">
        <w:rPr>
          <w:spacing w:val="-15"/>
          <w:lang w:val="lt-LT"/>
        </w:rPr>
        <w:t>. Draudžiama perkelti į kitą vietą inžinerinius tinklus</w:t>
      </w:r>
      <w:r w:rsidR="009F203C" w:rsidRPr="001147C8">
        <w:rPr>
          <w:spacing w:val="-15"/>
          <w:lang w:val="lt-LT"/>
        </w:rPr>
        <w:t xml:space="preserve">, </w:t>
      </w:r>
      <w:r w:rsidR="009416FC" w:rsidRPr="001147C8">
        <w:rPr>
          <w:spacing w:val="-15"/>
          <w:lang w:val="lt-LT"/>
        </w:rPr>
        <w:t xml:space="preserve">naikinti </w:t>
      </w:r>
      <w:r w:rsidR="009416FC" w:rsidRPr="001147C8">
        <w:rPr>
          <w:spacing w:val="-14"/>
          <w:lang w:val="lt-LT"/>
        </w:rPr>
        <w:t>geodezinius punktus</w:t>
      </w:r>
      <w:r w:rsidR="009F203C" w:rsidRPr="001147C8">
        <w:rPr>
          <w:spacing w:val="-14"/>
          <w:lang w:val="lt-LT"/>
        </w:rPr>
        <w:t xml:space="preserve">, </w:t>
      </w:r>
      <w:r w:rsidR="009416FC" w:rsidRPr="001147C8">
        <w:rPr>
          <w:spacing w:val="-14"/>
          <w:lang w:val="lt-LT"/>
        </w:rPr>
        <w:t xml:space="preserve">inžinerinių tinklų ir jų įrengimų ženklus, jei </w:t>
      </w:r>
      <w:r w:rsidR="009416FC" w:rsidRPr="001147C8">
        <w:rPr>
          <w:spacing w:val="-13"/>
          <w:lang w:val="lt-LT"/>
        </w:rPr>
        <w:t xml:space="preserve">tai nenumatyta projekte. Prireikus </w:t>
      </w:r>
      <w:r w:rsidR="009416FC" w:rsidRPr="001147C8">
        <w:rPr>
          <w:spacing w:val="-15"/>
          <w:lang w:val="lt-LT"/>
        </w:rPr>
        <w:t>perkelti į kitą vietą inžinerinius tinklus</w:t>
      </w:r>
      <w:r w:rsidR="009F203C" w:rsidRPr="001147C8">
        <w:rPr>
          <w:spacing w:val="-15"/>
          <w:lang w:val="lt-LT"/>
        </w:rPr>
        <w:t xml:space="preserve">, </w:t>
      </w:r>
      <w:r w:rsidR="009416FC" w:rsidRPr="001147C8">
        <w:rPr>
          <w:spacing w:val="-15"/>
          <w:lang w:val="lt-LT"/>
        </w:rPr>
        <w:t xml:space="preserve">naikinti </w:t>
      </w:r>
      <w:r w:rsidR="009416FC" w:rsidRPr="001147C8">
        <w:rPr>
          <w:spacing w:val="-14"/>
          <w:lang w:val="lt-LT"/>
        </w:rPr>
        <w:t>geodezinius punktus bei inžinerinių tinklų</w:t>
      </w:r>
      <w:r w:rsidR="009F203C" w:rsidRPr="001147C8">
        <w:rPr>
          <w:spacing w:val="-14"/>
          <w:lang w:val="lt-LT"/>
        </w:rPr>
        <w:t xml:space="preserve">, </w:t>
      </w:r>
      <w:r w:rsidR="009416FC" w:rsidRPr="001147C8">
        <w:rPr>
          <w:spacing w:val="-14"/>
          <w:lang w:val="lt-LT"/>
        </w:rPr>
        <w:t>jų įrengimų ženklus,</w:t>
      </w:r>
      <w:r w:rsidR="009416FC" w:rsidRPr="001147C8">
        <w:rPr>
          <w:spacing w:val="-13"/>
          <w:lang w:val="lt-LT"/>
        </w:rPr>
        <w:t xml:space="preserve"> keičiamas nustatyta tvarka suderintas </w:t>
      </w:r>
      <w:r w:rsidR="009416FC" w:rsidRPr="001147C8">
        <w:rPr>
          <w:spacing w:val="-15"/>
          <w:lang w:val="lt-LT"/>
        </w:rPr>
        <w:t>projektas.</w:t>
      </w:r>
    </w:p>
    <w:p w14:paraId="08AEC0CB" w14:textId="6768E337" w:rsidR="009416FC" w:rsidRPr="001147C8" w:rsidRDefault="00460D26" w:rsidP="006D4A95">
      <w:pPr>
        <w:shd w:val="clear" w:color="auto" w:fill="FFFFFF"/>
        <w:spacing w:line="360" w:lineRule="auto"/>
        <w:ind w:left="10" w:right="19" w:firstLine="841"/>
        <w:jc w:val="both"/>
        <w:rPr>
          <w:spacing w:val="-15"/>
          <w:lang w:val="lt-LT"/>
        </w:rPr>
      </w:pPr>
      <w:r w:rsidRPr="001147C8">
        <w:rPr>
          <w:spacing w:val="-13"/>
          <w:lang w:val="lt-LT"/>
        </w:rPr>
        <w:t>2</w:t>
      </w:r>
      <w:r w:rsidR="009F203C" w:rsidRPr="001147C8">
        <w:rPr>
          <w:spacing w:val="-13"/>
          <w:lang w:val="lt-LT"/>
        </w:rPr>
        <w:t>6</w:t>
      </w:r>
      <w:r w:rsidR="009416FC" w:rsidRPr="001147C8">
        <w:rPr>
          <w:spacing w:val="-13"/>
          <w:lang w:val="lt-LT"/>
        </w:rPr>
        <w:t xml:space="preserve">. Už inžinerinių tinklų apgadinimą atsako darbus vykdanti organizacija. </w:t>
      </w:r>
      <w:r w:rsidR="009416FC" w:rsidRPr="001147C8">
        <w:rPr>
          <w:spacing w:val="-8"/>
          <w:lang w:val="lt-LT"/>
        </w:rPr>
        <w:t xml:space="preserve">Dėl kiekvieno apgadinto inžinerinio tinklo surašomas aktas, dalyvaujant </w:t>
      </w:r>
      <w:r w:rsidR="009416FC" w:rsidRPr="001147C8">
        <w:rPr>
          <w:spacing w:val="-13"/>
          <w:lang w:val="lt-LT"/>
        </w:rPr>
        <w:t xml:space="preserve">suinteresuotos įstaigos ir statybos organizacijos atstovams. Akte nurodomas </w:t>
      </w:r>
      <w:r w:rsidR="009416FC" w:rsidRPr="001147C8">
        <w:rPr>
          <w:spacing w:val="-9"/>
          <w:lang w:val="lt-LT"/>
        </w:rPr>
        <w:t xml:space="preserve">apgadinimų pobūdis, priežastis, tikrieji kaltininkai, priemonės ir terminai </w:t>
      </w:r>
      <w:r w:rsidR="009416FC" w:rsidRPr="001147C8">
        <w:rPr>
          <w:spacing w:val="-16"/>
          <w:lang w:val="lt-LT"/>
        </w:rPr>
        <w:t>apgadinimui likviduoti.</w:t>
      </w:r>
    </w:p>
    <w:p w14:paraId="3326DD6D" w14:textId="7ABCD69F" w:rsidR="009416FC" w:rsidRPr="001147C8" w:rsidRDefault="009416FC" w:rsidP="006D4A95">
      <w:pPr>
        <w:shd w:val="clear" w:color="auto" w:fill="FFFFFF"/>
        <w:spacing w:line="360" w:lineRule="auto"/>
        <w:ind w:left="10" w:right="19" w:firstLine="841"/>
        <w:jc w:val="both"/>
        <w:rPr>
          <w:lang w:val="lt-LT"/>
        </w:rPr>
      </w:pPr>
      <w:r w:rsidRPr="001147C8">
        <w:rPr>
          <w:spacing w:val="-15"/>
          <w:lang w:val="lt-LT"/>
        </w:rPr>
        <w:t>2</w:t>
      </w:r>
      <w:r w:rsidR="009F203C" w:rsidRPr="001147C8">
        <w:rPr>
          <w:spacing w:val="-15"/>
          <w:lang w:val="lt-LT"/>
        </w:rPr>
        <w:t>7.</w:t>
      </w:r>
      <w:r w:rsidRPr="001147C8">
        <w:rPr>
          <w:spacing w:val="-15"/>
          <w:lang w:val="lt-LT"/>
        </w:rPr>
        <w:t xml:space="preserve"> </w:t>
      </w:r>
      <w:r w:rsidRPr="001147C8">
        <w:rPr>
          <w:lang w:val="lt-LT"/>
        </w:rPr>
        <w:t xml:space="preserve">Jei kasant gruntą aptinkami brėžiniuose ar plane (topografinėje geodezinėje nuotraukoje) nenurodyti inžineriniai statiniai, archeologinis paveldas ar kultūros paveldo objekto vertingosios savybės, darbai laikinai sustabdomi. Rangovas ar statantis ūkio būdu statytojas (užsakovas) išsiaiškina, kam priklauso inžineriniai statiniai, pareikalauja iš naudotojų juos užfiksuoti brėžiniuose, suderina tolesnės žemės darbų vykdymo priežiūros tvarką ir leidžia tęsti darbus. Jei atliekant žemės darbus aptinkamas archeologinis paveldas ar kultūros paveldo objekto vertingųjų savybių, rangovas ar statantis ūkio būdu statytojas (užsakovas) apie tai privalo pranešti Panevėžio miesto savivaldybės administracijos Teritorijų planavimo ir architektūros skyriaus specialistams, o šis informuoja Kultūros paveldo departamento prie Kultūros ministerijos Panevėžio teritorinį padalinį. Šiuo atveju žemės darbai gali būti tęsiami Lietuvos Respublikos nekilnojamojo kultūros paveldo apsaugos įstatymo nustatyta tvarka ir </w:t>
      </w:r>
      <w:r w:rsidRPr="001147C8">
        <w:rPr>
          <w:spacing w:val="-15"/>
          <w:lang w:val="lt-LT"/>
        </w:rPr>
        <w:t xml:space="preserve">gavus papildomą leidimą iš organizacijų, kurioms priklauso rasti inžineriniai tinklai. Leidimo </w:t>
      </w:r>
      <w:r w:rsidRPr="001147C8">
        <w:rPr>
          <w:spacing w:val="-9"/>
          <w:lang w:val="lt-LT"/>
        </w:rPr>
        <w:t>kasti</w:t>
      </w:r>
      <w:r w:rsidRPr="001147C8">
        <w:rPr>
          <w:spacing w:val="-15"/>
          <w:lang w:val="lt-LT"/>
        </w:rPr>
        <w:t xml:space="preserve"> ir (ar) aptverti pratęsimu rūpinasi leidimo gavėjas.</w:t>
      </w:r>
    </w:p>
    <w:p w14:paraId="7509627B" w14:textId="3BDDD2BE" w:rsidR="009416FC" w:rsidRPr="001147C8" w:rsidRDefault="009416FC" w:rsidP="006D4A95">
      <w:pPr>
        <w:shd w:val="clear" w:color="auto" w:fill="FFFFFF"/>
        <w:spacing w:line="360" w:lineRule="auto"/>
        <w:ind w:firstLine="851"/>
        <w:jc w:val="both"/>
        <w:rPr>
          <w:lang w:val="lt-LT"/>
        </w:rPr>
      </w:pPr>
      <w:r w:rsidRPr="001147C8">
        <w:rPr>
          <w:spacing w:val="-2"/>
          <w:lang w:val="lt-LT"/>
        </w:rPr>
        <w:lastRenderedPageBreak/>
        <w:t>2</w:t>
      </w:r>
      <w:r w:rsidR="009F203C" w:rsidRPr="001147C8">
        <w:rPr>
          <w:spacing w:val="-2"/>
          <w:lang w:val="lt-LT"/>
        </w:rPr>
        <w:t>8</w:t>
      </w:r>
      <w:r w:rsidRPr="001147C8">
        <w:rPr>
          <w:spacing w:val="-2"/>
          <w:lang w:val="lt-LT"/>
        </w:rPr>
        <w:t xml:space="preserve">. Iškasos turi būti kasamos ir užpilamos laikantis </w:t>
      </w:r>
      <w:r w:rsidRPr="001147C8">
        <w:rPr>
          <w:spacing w:val="-10"/>
          <w:lang w:val="lt-LT"/>
        </w:rPr>
        <w:t>galiojančių statybos normų</w:t>
      </w:r>
      <w:r w:rsidR="009F203C" w:rsidRPr="001147C8">
        <w:rPr>
          <w:spacing w:val="-10"/>
          <w:lang w:val="lt-LT"/>
        </w:rPr>
        <w:t>,</w:t>
      </w:r>
      <w:r w:rsidRPr="001147C8">
        <w:rPr>
          <w:spacing w:val="-10"/>
          <w:lang w:val="lt-LT"/>
        </w:rPr>
        <w:t xml:space="preserve"> šių Taisyklių</w:t>
      </w:r>
      <w:r w:rsidR="009F203C" w:rsidRPr="001147C8">
        <w:rPr>
          <w:spacing w:val="-10"/>
          <w:lang w:val="lt-LT"/>
        </w:rPr>
        <w:t>,</w:t>
      </w:r>
      <w:r w:rsidRPr="001147C8">
        <w:rPr>
          <w:spacing w:val="-10"/>
          <w:lang w:val="lt-LT"/>
        </w:rPr>
        <w:t xml:space="preserve"> projekte ir leidime į</w:t>
      </w:r>
      <w:r w:rsidRPr="001147C8">
        <w:rPr>
          <w:spacing w:val="-13"/>
          <w:lang w:val="lt-LT"/>
        </w:rPr>
        <w:t>rašytų reikalavimų.</w:t>
      </w:r>
    </w:p>
    <w:p w14:paraId="0413F841" w14:textId="72433DA1" w:rsidR="009416FC" w:rsidRPr="001147C8" w:rsidRDefault="00131B46" w:rsidP="006D4A95">
      <w:pPr>
        <w:shd w:val="clear" w:color="auto" w:fill="FFFFFF"/>
        <w:spacing w:before="5" w:line="360" w:lineRule="auto"/>
        <w:ind w:right="10" w:firstLine="851"/>
        <w:jc w:val="both"/>
        <w:rPr>
          <w:spacing w:val="-3"/>
          <w:lang w:val="lt-LT"/>
        </w:rPr>
      </w:pPr>
      <w:r w:rsidRPr="001147C8">
        <w:rPr>
          <w:spacing w:val="-3"/>
          <w:lang w:val="lt-LT"/>
        </w:rPr>
        <w:t>2</w:t>
      </w:r>
      <w:r w:rsidR="009F203C" w:rsidRPr="001147C8">
        <w:rPr>
          <w:spacing w:val="-3"/>
          <w:lang w:val="lt-LT"/>
        </w:rPr>
        <w:t>9</w:t>
      </w:r>
      <w:r w:rsidR="009416FC" w:rsidRPr="001147C8">
        <w:rPr>
          <w:spacing w:val="-3"/>
          <w:lang w:val="lt-LT"/>
        </w:rPr>
        <w:t xml:space="preserve">. Siekiant išvengti nelaimingų atsitikimų, visos iškasos turi būti </w:t>
      </w:r>
      <w:r w:rsidR="009416FC" w:rsidRPr="001147C8">
        <w:rPr>
          <w:spacing w:val="-11"/>
          <w:lang w:val="lt-LT"/>
        </w:rPr>
        <w:t xml:space="preserve">aptvertos, įrengti saugūs ėjimo keliai pėstiesiems, žemės darbų vietos važiuojamojoje gatvės dalyje pažymėtos tipiniais kelio ženklais pagal suderintą </w:t>
      </w:r>
      <w:r w:rsidR="009416FC" w:rsidRPr="001147C8">
        <w:rPr>
          <w:iCs/>
          <w:spacing w:val="-11"/>
          <w:lang w:val="lt-LT"/>
        </w:rPr>
        <w:t xml:space="preserve">Eismo organizavimo </w:t>
      </w:r>
      <w:r w:rsidR="009416FC" w:rsidRPr="001147C8">
        <w:rPr>
          <w:spacing w:val="-12"/>
          <w:lang w:val="lt-LT"/>
        </w:rPr>
        <w:t>schemą.</w:t>
      </w:r>
    </w:p>
    <w:p w14:paraId="0EB90E45" w14:textId="4EBC8447" w:rsidR="00DC5886" w:rsidRPr="001147C8" w:rsidRDefault="009F203C" w:rsidP="006D4A95">
      <w:pPr>
        <w:spacing w:line="360" w:lineRule="auto"/>
        <w:ind w:firstLine="851"/>
        <w:jc w:val="both"/>
        <w:rPr>
          <w:spacing w:val="-12"/>
          <w:lang w:val="lt-LT"/>
        </w:rPr>
      </w:pPr>
      <w:r w:rsidRPr="001147C8">
        <w:rPr>
          <w:spacing w:val="-9"/>
          <w:lang w:val="lt-LT"/>
        </w:rPr>
        <w:t>30</w:t>
      </w:r>
      <w:r w:rsidR="009416FC" w:rsidRPr="001147C8">
        <w:rPr>
          <w:spacing w:val="-9"/>
          <w:lang w:val="lt-LT"/>
        </w:rPr>
        <w:t xml:space="preserve">. Leidimo gavėjas, prieš pradėdamas darbus klojamų inžinerinių tinklų </w:t>
      </w:r>
      <w:r w:rsidR="009416FC" w:rsidRPr="001147C8">
        <w:rPr>
          <w:spacing w:val="-10"/>
          <w:lang w:val="lt-LT"/>
        </w:rPr>
        <w:t xml:space="preserve">trasoje, privalo išardyti dangas, o laikinose važiuojamosiose vietose </w:t>
      </w:r>
      <w:r w:rsidR="009416FC" w:rsidRPr="001147C8">
        <w:rPr>
          <w:iCs/>
          <w:spacing w:val="-4"/>
          <w:lang w:val="lt-LT"/>
        </w:rPr>
        <w:t>–</w:t>
      </w:r>
      <w:r w:rsidR="009416FC" w:rsidRPr="001147C8">
        <w:rPr>
          <w:spacing w:val="-10"/>
          <w:lang w:val="lt-LT"/>
        </w:rPr>
        <w:t xml:space="preserve"> šaligatvius ir žaliuosius plotus</w:t>
      </w:r>
      <w:r w:rsidR="009416FC" w:rsidRPr="001147C8">
        <w:rPr>
          <w:spacing w:val="-3"/>
          <w:lang w:val="lt-LT"/>
        </w:rPr>
        <w:t xml:space="preserve">. Laikinos važiuojamosios vietos turi būti įrengiamos, kaip numatyta </w:t>
      </w:r>
      <w:r w:rsidR="009416FC" w:rsidRPr="001147C8">
        <w:rPr>
          <w:spacing w:val="-7"/>
          <w:lang w:val="lt-LT"/>
        </w:rPr>
        <w:t xml:space="preserve">statybos darbų technologijos projekte ir </w:t>
      </w:r>
      <w:r w:rsidR="009416FC" w:rsidRPr="001147C8">
        <w:rPr>
          <w:spacing w:val="-3"/>
          <w:lang w:val="lt-LT"/>
        </w:rPr>
        <w:t xml:space="preserve">kad užtikrintų organizuotą statybinių mechanizmų ir transporto judėjimą statomo </w:t>
      </w:r>
      <w:r w:rsidR="009416FC" w:rsidRPr="001147C8">
        <w:rPr>
          <w:spacing w:val="-10"/>
          <w:lang w:val="lt-LT"/>
        </w:rPr>
        <w:t>objekto zonoje ir dangų saugumą.</w:t>
      </w:r>
      <w:r w:rsidR="009416FC" w:rsidRPr="001147C8">
        <w:rPr>
          <w:iCs/>
          <w:spacing w:val="-10"/>
          <w:lang w:val="lt-LT"/>
        </w:rPr>
        <w:t xml:space="preserve"> R</w:t>
      </w:r>
      <w:r w:rsidR="009416FC" w:rsidRPr="001147C8">
        <w:rPr>
          <w:lang w:val="lt-LT"/>
        </w:rPr>
        <w:t xml:space="preserve">angovas ar statantis ūkio būdu statytojas (užsakovas) </w:t>
      </w:r>
      <w:r w:rsidR="009416FC" w:rsidRPr="001147C8">
        <w:rPr>
          <w:lang w:val="lt-LT" w:eastAsia="lt-LT"/>
        </w:rPr>
        <w:t>privalo prižiūrėti statybvietę ir įvažiavimo į ją kelius, užtikrinti, kad statybos ar griovimo darbai būtų atliekami taip, kad nebūtų teršiama gatvės, kelio važiuojamoji dalis ir (ar) kitos teritorijos už statybvietės ribų.</w:t>
      </w:r>
    </w:p>
    <w:p w14:paraId="33646BFD" w14:textId="6B6B1D3F" w:rsidR="00DC5886" w:rsidRPr="001147C8" w:rsidRDefault="00460D26" w:rsidP="006D4A95">
      <w:pPr>
        <w:spacing w:line="360" w:lineRule="auto"/>
        <w:ind w:firstLine="851"/>
        <w:jc w:val="both"/>
        <w:rPr>
          <w:iCs/>
          <w:spacing w:val="-7"/>
          <w:lang w:val="lt-LT"/>
        </w:rPr>
      </w:pPr>
      <w:r w:rsidRPr="001147C8">
        <w:rPr>
          <w:iCs/>
          <w:spacing w:val="-7"/>
          <w:lang w:val="lt-LT"/>
        </w:rPr>
        <w:t>3</w:t>
      </w:r>
      <w:r w:rsidR="009F203C" w:rsidRPr="001147C8">
        <w:rPr>
          <w:iCs/>
          <w:spacing w:val="-7"/>
          <w:lang w:val="lt-LT"/>
        </w:rPr>
        <w:t>1</w:t>
      </w:r>
      <w:r w:rsidR="009416FC" w:rsidRPr="001147C8">
        <w:rPr>
          <w:iCs/>
          <w:spacing w:val="-7"/>
          <w:lang w:val="lt-LT"/>
        </w:rPr>
        <w:t>. Išardytos šaligatvių plytelės, kelių borteliai, trinkelės turi būti tvarkingai sandėliuojami ir pagal aktą perduodami organizacijai, kuri atkurs dangas</w:t>
      </w:r>
      <w:r w:rsidR="009F203C" w:rsidRPr="001147C8">
        <w:rPr>
          <w:iCs/>
          <w:spacing w:val="-7"/>
          <w:lang w:val="lt-LT"/>
        </w:rPr>
        <w:t>.</w:t>
      </w:r>
    </w:p>
    <w:p w14:paraId="29D6D996" w14:textId="506710D1" w:rsidR="00DC5886" w:rsidRPr="001147C8" w:rsidRDefault="00460D26" w:rsidP="006D4A95">
      <w:pPr>
        <w:spacing w:line="360" w:lineRule="auto"/>
        <w:ind w:firstLine="851"/>
        <w:jc w:val="both"/>
        <w:rPr>
          <w:spacing w:val="-12"/>
          <w:lang w:val="lt-LT"/>
        </w:rPr>
      </w:pPr>
      <w:r w:rsidRPr="001147C8">
        <w:rPr>
          <w:iCs/>
          <w:lang w:val="lt-LT"/>
        </w:rPr>
        <w:t>3</w:t>
      </w:r>
      <w:r w:rsidR="009F203C" w:rsidRPr="001147C8">
        <w:rPr>
          <w:iCs/>
          <w:lang w:val="lt-LT"/>
        </w:rPr>
        <w:t>2</w:t>
      </w:r>
      <w:r w:rsidR="009416FC" w:rsidRPr="001147C8">
        <w:rPr>
          <w:iCs/>
          <w:lang w:val="lt-LT"/>
        </w:rPr>
        <w:t>. Griaunant statinius, betono gaminių ir asfaltbetonio laužas išvežamas į statybinių atliekų sąvartyną.</w:t>
      </w:r>
    </w:p>
    <w:p w14:paraId="50EBC97E" w14:textId="19D60669" w:rsidR="00DC5886" w:rsidRPr="001147C8" w:rsidRDefault="00460D26" w:rsidP="006D4A95">
      <w:pPr>
        <w:spacing w:line="360" w:lineRule="auto"/>
        <w:ind w:firstLine="851"/>
        <w:jc w:val="both"/>
        <w:rPr>
          <w:spacing w:val="-12"/>
          <w:lang w:val="lt-LT"/>
        </w:rPr>
      </w:pPr>
      <w:r w:rsidRPr="001147C8">
        <w:rPr>
          <w:spacing w:val="-10"/>
          <w:lang w:val="lt-LT"/>
        </w:rPr>
        <w:t>3</w:t>
      </w:r>
      <w:r w:rsidR="009F203C" w:rsidRPr="001147C8">
        <w:rPr>
          <w:spacing w:val="-10"/>
          <w:lang w:val="lt-LT"/>
        </w:rPr>
        <w:t>3</w:t>
      </w:r>
      <w:r w:rsidR="006D4A95" w:rsidRPr="001147C8">
        <w:rPr>
          <w:spacing w:val="-10"/>
          <w:lang w:val="lt-LT"/>
        </w:rPr>
        <w:t>.</w:t>
      </w:r>
      <w:r w:rsidR="009416FC" w:rsidRPr="001147C8">
        <w:rPr>
          <w:spacing w:val="-10"/>
          <w:lang w:val="lt-LT"/>
        </w:rPr>
        <w:t xml:space="preserve"> Rekonstruojamų arba panaikinamų dangų naudoti tinkami betoniniai </w:t>
      </w:r>
      <w:r w:rsidR="009416FC" w:rsidRPr="001147C8">
        <w:rPr>
          <w:spacing w:val="-11"/>
          <w:lang w:val="lt-LT"/>
        </w:rPr>
        <w:t>elementai ir d</w:t>
      </w:r>
      <w:r w:rsidR="009416FC" w:rsidRPr="001147C8">
        <w:rPr>
          <w:lang w:val="lt-LT"/>
        </w:rPr>
        <w:t>erlingasis dirvožemis</w:t>
      </w:r>
      <w:r w:rsidR="009416FC" w:rsidRPr="001147C8">
        <w:rPr>
          <w:spacing w:val="-11"/>
          <w:lang w:val="lt-LT"/>
        </w:rPr>
        <w:t xml:space="preserve"> iš statomų pastatų zonų turi būti perduodami organizacijoms, kurios prižiūri miesto gatves, skverus ir parkus.</w:t>
      </w:r>
    </w:p>
    <w:p w14:paraId="48D19C38" w14:textId="581D9024" w:rsidR="00DC5886" w:rsidRPr="001147C8" w:rsidRDefault="00460D26" w:rsidP="006D4A95">
      <w:pPr>
        <w:spacing w:line="360" w:lineRule="auto"/>
        <w:ind w:firstLine="851"/>
        <w:jc w:val="both"/>
        <w:rPr>
          <w:spacing w:val="-12"/>
          <w:lang w:val="lt-LT"/>
        </w:rPr>
      </w:pPr>
      <w:r w:rsidRPr="001147C8">
        <w:rPr>
          <w:lang w:val="lt-LT"/>
        </w:rPr>
        <w:t>3</w:t>
      </w:r>
      <w:r w:rsidR="009F203C" w:rsidRPr="001147C8">
        <w:rPr>
          <w:lang w:val="lt-LT"/>
        </w:rPr>
        <w:t xml:space="preserve">4. </w:t>
      </w:r>
      <w:r w:rsidR="009416FC" w:rsidRPr="001147C8">
        <w:rPr>
          <w:spacing w:val="-11"/>
          <w:lang w:val="lt-LT"/>
        </w:rPr>
        <w:t xml:space="preserve">Draudžiama savavališkai sandėliuoti statybines medžiagas, gruntą už statybos aikštelės ribų. Prireikus parinktos aikštelės sandėliuoti statybines medžiagas ir gruntą už statybos aikštelės ribų vieta derinama su </w:t>
      </w:r>
      <w:r w:rsidRPr="001147C8">
        <w:rPr>
          <w:spacing w:val="-11"/>
          <w:lang w:val="lt-LT"/>
        </w:rPr>
        <w:t>Savivaldybės administracijos</w:t>
      </w:r>
      <w:r w:rsidR="009416FC" w:rsidRPr="001147C8">
        <w:rPr>
          <w:spacing w:val="-11"/>
          <w:lang w:val="lt-LT"/>
        </w:rPr>
        <w:t xml:space="preserve"> specialistais ir sklypo savininku (naudotoju, valdytoju).</w:t>
      </w:r>
    </w:p>
    <w:p w14:paraId="3625D277" w14:textId="1B4ADF5C" w:rsidR="00DC5886" w:rsidRPr="001147C8" w:rsidRDefault="00460D26" w:rsidP="006D4A95">
      <w:pPr>
        <w:spacing w:line="360" w:lineRule="auto"/>
        <w:ind w:firstLine="851"/>
        <w:jc w:val="both"/>
        <w:rPr>
          <w:spacing w:val="-12"/>
          <w:lang w:val="lt-LT"/>
        </w:rPr>
      </w:pPr>
      <w:r w:rsidRPr="001147C8">
        <w:rPr>
          <w:spacing w:val="-11"/>
          <w:lang w:val="lt-LT"/>
        </w:rPr>
        <w:t>3</w:t>
      </w:r>
      <w:r w:rsidR="009F203C" w:rsidRPr="001147C8">
        <w:rPr>
          <w:spacing w:val="-11"/>
          <w:lang w:val="lt-LT"/>
        </w:rPr>
        <w:t>5.</w:t>
      </w:r>
      <w:r w:rsidR="009416FC" w:rsidRPr="001147C8">
        <w:rPr>
          <w:spacing w:val="-11"/>
          <w:lang w:val="lt-LT"/>
        </w:rPr>
        <w:t xml:space="preserve"> Atkasti inžineriniai tinklai vėl užpilam</w:t>
      </w:r>
      <w:r w:rsidR="00B750AE" w:rsidRPr="001147C8">
        <w:rPr>
          <w:spacing w:val="-11"/>
          <w:lang w:val="lt-LT"/>
        </w:rPr>
        <w:t>i</w:t>
      </w:r>
      <w:r w:rsidR="009416FC" w:rsidRPr="001147C8">
        <w:rPr>
          <w:spacing w:val="-11"/>
          <w:lang w:val="lt-LT"/>
        </w:rPr>
        <w:t xml:space="preserve"> prižiūrint šiuos tinklus</w:t>
      </w:r>
      <w:r w:rsidR="009416FC" w:rsidRPr="001147C8">
        <w:rPr>
          <w:spacing w:val="-10"/>
          <w:lang w:val="lt-LT"/>
        </w:rPr>
        <w:t xml:space="preserve"> eksploatuojančių organizacijų atstovams.</w:t>
      </w:r>
    </w:p>
    <w:p w14:paraId="402DBF4C" w14:textId="77777777" w:rsidR="00DC5886" w:rsidRPr="001147C8" w:rsidRDefault="009416FC" w:rsidP="006D4A95">
      <w:pPr>
        <w:spacing w:line="360" w:lineRule="auto"/>
        <w:ind w:firstLine="851"/>
        <w:jc w:val="both"/>
        <w:rPr>
          <w:spacing w:val="-12"/>
          <w:lang w:val="lt-LT"/>
        </w:rPr>
      </w:pPr>
      <w:r w:rsidRPr="001147C8">
        <w:rPr>
          <w:spacing w:val="-5"/>
          <w:lang w:val="lt-LT"/>
        </w:rPr>
        <w:lastRenderedPageBreak/>
        <w:t>Gatvės ir kelio važiuojamojoje dalyje iškasos užpilamos prižiūrint Miesto infrastruktūros skyriaus</w:t>
      </w:r>
      <w:r w:rsidRPr="001147C8">
        <w:rPr>
          <w:i/>
          <w:spacing w:val="-11"/>
          <w:lang w:val="lt-LT"/>
        </w:rPr>
        <w:t xml:space="preserve"> </w:t>
      </w:r>
      <w:r w:rsidRPr="001147C8">
        <w:rPr>
          <w:spacing w:val="-11"/>
          <w:lang w:val="lt-LT"/>
        </w:rPr>
        <w:t>atstovui</w:t>
      </w:r>
      <w:r w:rsidRPr="001147C8">
        <w:rPr>
          <w:iCs/>
          <w:spacing w:val="-10"/>
          <w:lang w:val="lt-LT"/>
        </w:rPr>
        <w:t>.</w:t>
      </w:r>
    </w:p>
    <w:p w14:paraId="250D1B0B" w14:textId="77777777" w:rsidR="00DC5886" w:rsidRPr="001147C8" w:rsidRDefault="009416FC" w:rsidP="006D4A95">
      <w:pPr>
        <w:spacing w:line="360" w:lineRule="auto"/>
        <w:ind w:firstLine="851"/>
        <w:jc w:val="both"/>
        <w:rPr>
          <w:spacing w:val="-12"/>
          <w:lang w:val="lt-LT"/>
        </w:rPr>
      </w:pPr>
      <w:r w:rsidRPr="001147C8">
        <w:rPr>
          <w:spacing w:val="-7"/>
          <w:lang w:val="lt-LT"/>
        </w:rPr>
        <w:t xml:space="preserve">Apie iškasų užpylimo darbų pradžią organizacijoms pranešama ne vėliau kaip </w:t>
      </w:r>
      <w:r w:rsidRPr="001147C8">
        <w:rPr>
          <w:spacing w:val="-10"/>
          <w:lang w:val="lt-LT"/>
        </w:rPr>
        <w:t xml:space="preserve">prieš parą. </w:t>
      </w:r>
      <w:r w:rsidRPr="001147C8">
        <w:rPr>
          <w:iCs/>
          <w:spacing w:val="-10"/>
          <w:lang w:val="lt-LT"/>
        </w:rPr>
        <w:t>Gatvės važiuojamojoje dalyje, prieš užpilant iškasą ir įrengiant pagrindus dangai atkurti, iškasos vietoje atliekami laboratoriniai grunto ir pagrindų sutankinimo tyrimai.</w:t>
      </w:r>
    </w:p>
    <w:p w14:paraId="5BC69A23" w14:textId="2267999A" w:rsidR="00DC5886" w:rsidRPr="001147C8" w:rsidRDefault="00460D26" w:rsidP="006D4A95">
      <w:pPr>
        <w:spacing w:line="360" w:lineRule="auto"/>
        <w:ind w:firstLine="851"/>
        <w:jc w:val="both"/>
        <w:rPr>
          <w:spacing w:val="-12"/>
          <w:lang w:val="lt-LT"/>
        </w:rPr>
      </w:pPr>
      <w:r w:rsidRPr="001147C8">
        <w:rPr>
          <w:spacing w:val="-4"/>
          <w:lang w:val="lt-LT"/>
        </w:rPr>
        <w:t>3</w:t>
      </w:r>
      <w:r w:rsidR="009F203C" w:rsidRPr="001147C8">
        <w:rPr>
          <w:spacing w:val="-4"/>
          <w:lang w:val="lt-LT"/>
        </w:rPr>
        <w:t>6</w:t>
      </w:r>
      <w:r w:rsidR="009416FC" w:rsidRPr="001147C8">
        <w:rPr>
          <w:spacing w:val="-4"/>
          <w:lang w:val="lt-LT"/>
        </w:rPr>
        <w:t xml:space="preserve">. Šulinių dangčių aukščius reguliuoja darbus vykdanti organizacija, </w:t>
      </w:r>
      <w:r w:rsidR="009416FC" w:rsidRPr="001147C8">
        <w:rPr>
          <w:spacing w:val="-10"/>
          <w:lang w:val="lt-LT"/>
        </w:rPr>
        <w:t>prižiūrint minėtus įrenginius eksploatuojančiai organizacijai.</w:t>
      </w:r>
    </w:p>
    <w:p w14:paraId="23CCEA1F" w14:textId="7B7C6B5E" w:rsidR="00DC5886" w:rsidRPr="001147C8" w:rsidRDefault="00460D26" w:rsidP="006D4A95">
      <w:pPr>
        <w:spacing w:line="360" w:lineRule="auto"/>
        <w:ind w:firstLine="851"/>
        <w:jc w:val="both"/>
        <w:rPr>
          <w:spacing w:val="-12"/>
          <w:lang w:val="lt-LT"/>
        </w:rPr>
      </w:pPr>
      <w:r w:rsidRPr="001147C8">
        <w:rPr>
          <w:spacing w:val="-4"/>
          <w:lang w:val="lt-LT"/>
        </w:rPr>
        <w:t>3</w:t>
      </w:r>
      <w:r w:rsidR="009F203C" w:rsidRPr="001147C8">
        <w:rPr>
          <w:spacing w:val="-4"/>
          <w:lang w:val="lt-LT"/>
        </w:rPr>
        <w:t>7</w:t>
      </w:r>
      <w:r w:rsidR="009416FC" w:rsidRPr="001147C8">
        <w:rPr>
          <w:spacing w:val="-4"/>
          <w:lang w:val="lt-LT"/>
        </w:rPr>
        <w:t xml:space="preserve">. </w:t>
      </w:r>
      <w:r w:rsidR="009416FC" w:rsidRPr="001147C8">
        <w:rPr>
          <w:iCs/>
          <w:spacing w:val="-4"/>
          <w:lang w:val="lt-LT"/>
        </w:rPr>
        <w:t>Statytojas</w:t>
      </w:r>
      <w:r w:rsidR="009F203C" w:rsidRPr="001147C8">
        <w:rPr>
          <w:iCs/>
          <w:spacing w:val="-4"/>
          <w:lang w:val="lt-LT"/>
        </w:rPr>
        <w:t xml:space="preserve"> </w:t>
      </w:r>
      <w:r w:rsidR="009416FC" w:rsidRPr="001147C8">
        <w:rPr>
          <w:iCs/>
          <w:spacing w:val="-4"/>
          <w:lang w:val="lt-LT"/>
        </w:rPr>
        <w:t>(užsakovas)</w:t>
      </w:r>
      <w:r w:rsidR="009416FC" w:rsidRPr="001147C8">
        <w:rPr>
          <w:spacing w:val="-4"/>
          <w:lang w:val="lt-LT"/>
        </w:rPr>
        <w:t>, vykdantis statybos arba rekonstrukcijos darbus, privalo:</w:t>
      </w:r>
    </w:p>
    <w:p w14:paraId="66BFE193" w14:textId="6F2FE31A" w:rsidR="00DC5886" w:rsidRPr="001147C8" w:rsidRDefault="00DC5886" w:rsidP="006D4A95">
      <w:pPr>
        <w:spacing w:line="360" w:lineRule="auto"/>
        <w:ind w:firstLine="851"/>
        <w:jc w:val="both"/>
        <w:rPr>
          <w:spacing w:val="-12"/>
          <w:lang w:val="lt-LT"/>
        </w:rPr>
      </w:pPr>
      <w:r w:rsidRPr="001147C8">
        <w:rPr>
          <w:lang w:val="lt-LT"/>
        </w:rPr>
        <w:t>3</w:t>
      </w:r>
      <w:r w:rsidR="009F203C" w:rsidRPr="001147C8">
        <w:rPr>
          <w:lang w:val="lt-LT"/>
        </w:rPr>
        <w:t>7</w:t>
      </w:r>
      <w:r w:rsidR="009416FC" w:rsidRPr="001147C8">
        <w:rPr>
          <w:lang w:val="lt-LT"/>
        </w:rPr>
        <w:t>.1.</w:t>
      </w:r>
      <w:r w:rsidR="009416FC" w:rsidRPr="001147C8">
        <w:rPr>
          <w:spacing w:val="-12"/>
          <w:lang w:val="lt-LT"/>
        </w:rPr>
        <w:t xml:space="preserve"> vykdyti darbus tik pagal patvirtintą ir nustatyta tvarka suderintą projektinę </w:t>
      </w:r>
      <w:r w:rsidR="009416FC" w:rsidRPr="001147C8">
        <w:rPr>
          <w:spacing w:val="-11"/>
          <w:lang w:val="lt-LT"/>
        </w:rPr>
        <w:t>dokumentaciją;</w:t>
      </w:r>
    </w:p>
    <w:p w14:paraId="755E1C4F" w14:textId="1B285EE6" w:rsidR="00DC5886" w:rsidRPr="001147C8" w:rsidRDefault="00460D26" w:rsidP="006D4A95">
      <w:pPr>
        <w:spacing w:line="360" w:lineRule="auto"/>
        <w:ind w:firstLine="851"/>
        <w:jc w:val="both"/>
        <w:rPr>
          <w:spacing w:val="-12"/>
          <w:lang w:val="lt-LT"/>
        </w:rPr>
      </w:pPr>
      <w:r w:rsidRPr="001147C8">
        <w:rPr>
          <w:lang w:val="lt-LT"/>
        </w:rPr>
        <w:t>3</w:t>
      </w:r>
      <w:r w:rsidR="009F203C" w:rsidRPr="001147C8">
        <w:rPr>
          <w:lang w:val="lt-LT"/>
        </w:rPr>
        <w:t>7</w:t>
      </w:r>
      <w:r w:rsidR="009416FC" w:rsidRPr="001147C8">
        <w:rPr>
          <w:lang w:val="lt-LT"/>
        </w:rPr>
        <w:t>.2.</w:t>
      </w:r>
      <w:r w:rsidR="009416FC" w:rsidRPr="001147C8">
        <w:rPr>
          <w:spacing w:val="-9"/>
          <w:lang w:val="lt-LT"/>
        </w:rPr>
        <w:t xml:space="preserve"> prieš darbų pradžią kartu su leidimus kasti ir (ar) aptverti </w:t>
      </w:r>
      <w:r w:rsidR="009416FC" w:rsidRPr="001147C8">
        <w:rPr>
          <w:spacing w:val="-10"/>
          <w:lang w:val="lt-LT"/>
        </w:rPr>
        <w:t xml:space="preserve">išduodančiu </w:t>
      </w:r>
      <w:r w:rsidR="009416FC" w:rsidRPr="001147C8">
        <w:rPr>
          <w:spacing w:val="-5"/>
          <w:lang w:val="lt-LT"/>
        </w:rPr>
        <w:t>Miesto infrastruktūros skyriaus</w:t>
      </w:r>
      <w:r w:rsidR="009416FC" w:rsidRPr="001147C8">
        <w:rPr>
          <w:spacing w:val="-10"/>
          <w:lang w:val="lt-LT"/>
        </w:rPr>
        <w:t xml:space="preserve"> atstovu apžiūrėti statomo objekto teritoriją ir teritoriją aplink ją. Nustatyti esamų dangų būklę laikinai aptvertoje teritorijoje</w:t>
      </w:r>
      <w:r w:rsidR="009416FC" w:rsidRPr="001147C8">
        <w:rPr>
          <w:spacing w:val="-12"/>
          <w:lang w:val="lt-LT"/>
        </w:rPr>
        <w:t>, laikinų privažiavimų įrengimo ir medžiagų sandėliavi</w:t>
      </w:r>
      <w:r w:rsidR="009416FC" w:rsidRPr="001147C8">
        <w:rPr>
          <w:spacing w:val="-10"/>
          <w:lang w:val="lt-LT"/>
        </w:rPr>
        <w:t>mo vietose. Išvadas apibendrinti aktu;</w:t>
      </w:r>
    </w:p>
    <w:p w14:paraId="24676D60" w14:textId="76CD5A2B" w:rsidR="00DC5886" w:rsidRPr="001147C8" w:rsidRDefault="00460D26" w:rsidP="006D4A95">
      <w:pPr>
        <w:spacing w:line="360" w:lineRule="auto"/>
        <w:ind w:firstLine="851"/>
        <w:jc w:val="both"/>
        <w:rPr>
          <w:spacing w:val="-12"/>
          <w:lang w:val="lt-LT"/>
        </w:rPr>
      </w:pPr>
      <w:r w:rsidRPr="001147C8">
        <w:rPr>
          <w:spacing w:val="-8"/>
          <w:lang w:val="lt-LT"/>
        </w:rPr>
        <w:t>3</w:t>
      </w:r>
      <w:r w:rsidR="009F203C" w:rsidRPr="001147C8">
        <w:rPr>
          <w:spacing w:val="-8"/>
          <w:lang w:val="lt-LT"/>
        </w:rPr>
        <w:t>7</w:t>
      </w:r>
      <w:r w:rsidR="009416FC" w:rsidRPr="001147C8">
        <w:rPr>
          <w:spacing w:val="-8"/>
          <w:lang w:val="lt-LT"/>
        </w:rPr>
        <w:t xml:space="preserve">.3. nuolat stebėti, kad darbus vykdantys rangovai neardytų esamų dangų </w:t>
      </w:r>
      <w:r w:rsidR="009416FC" w:rsidRPr="001147C8">
        <w:rPr>
          <w:spacing w:val="-11"/>
          <w:lang w:val="lt-LT"/>
        </w:rPr>
        <w:t xml:space="preserve">neturėdami leidimų </w:t>
      </w:r>
      <w:r w:rsidR="009416FC" w:rsidRPr="001147C8">
        <w:rPr>
          <w:spacing w:val="-9"/>
          <w:lang w:val="lt-LT"/>
        </w:rPr>
        <w:t>kasti</w:t>
      </w:r>
      <w:r w:rsidR="009416FC" w:rsidRPr="001147C8">
        <w:rPr>
          <w:spacing w:val="-11"/>
          <w:lang w:val="lt-LT"/>
        </w:rPr>
        <w:t>;</w:t>
      </w:r>
    </w:p>
    <w:p w14:paraId="7803ABDE" w14:textId="3F0921CD" w:rsidR="00DC5886" w:rsidRPr="001147C8" w:rsidRDefault="00460D26" w:rsidP="006D4A95">
      <w:pPr>
        <w:spacing w:line="360" w:lineRule="auto"/>
        <w:ind w:firstLine="851"/>
        <w:jc w:val="both"/>
        <w:rPr>
          <w:spacing w:val="-12"/>
          <w:lang w:val="lt-LT"/>
        </w:rPr>
      </w:pPr>
      <w:r w:rsidRPr="001147C8">
        <w:rPr>
          <w:spacing w:val="-11"/>
          <w:lang w:val="lt-LT"/>
        </w:rPr>
        <w:t>3</w:t>
      </w:r>
      <w:r w:rsidR="009F203C" w:rsidRPr="001147C8">
        <w:rPr>
          <w:spacing w:val="-11"/>
          <w:lang w:val="lt-LT"/>
        </w:rPr>
        <w:t>7</w:t>
      </w:r>
      <w:r w:rsidR="009416FC" w:rsidRPr="001147C8">
        <w:rPr>
          <w:spacing w:val="-11"/>
          <w:lang w:val="lt-LT"/>
        </w:rPr>
        <w:t>.4. sudaryti sutartį su dangas įrengiančia organizacija ir pervesti jai lėšas už dangų taisymą, išskyrus statytojus (užsakovus), turinčius atestaciją šiems darbams atlikti;</w:t>
      </w:r>
    </w:p>
    <w:p w14:paraId="7D93A31E" w14:textId="38C204DF" w:rsidR="00DC5886" w:rsidRPr="001147C8" w:rsidRDefault="00460D26" w:rsidP="006D4A95">
      <w:pPr>
        <w:spacing w:line="360" w:lineRule="auto"/>
        <w:ind w:firstLine="851"/>
        <w:jc w:val="both"/>
        <w:rPr>
          <w:spacing w:val="-12"/>
          <w:lang w:val="lt-LT"/>
        </w:rPr>
      </w:pPr>
      <w:r w:rsidRPr="001147C8">
        <w:rPr>
          <w:spacing w:val="-12"/>
          <w:lang w:val="lt-LT"/>
        </w:rPr>
        <w:t>3</w:t>
      </w:r>
      <w:r w:rsidR="009F203C" w:rsidRPr="001147C8">
        <w:rPr>
          <w:spacing w:val="-12"/>
          <w:lang w:val="lt-LT"/>
        </w:rPr>
        <w:t>7</w:t>
      </w:r>
      <w:r w:rsidR="009416FC" w:rsidRPr="001147C8">
        <w:rPr>
          <w:spacing w:val="-12"/>
          <w:lang w:val="lt-LT"/>
        </w:rPr>
        <w:t>.5</w:t>
      </w:r>
      <w:r w:rsidR="0085483B" w:rsidRPr="001147C8">
        <w:rPr>
          <w:spacing w:val="-12"/>
          <w:lang w:val="lt-LT"/>
        </w:rPr>
        <w:t>.</w:t>
      </w:r>
      <w:r w:rsidR="009416FC" w:rsidRPr="001147C8">
        <w:rPr>
          <w:spacing w:val="-12"/>
          <w:lang w:val="lt-LT"/>
        </w:rPr>
        <w:t xml:space="preserve"> reikalauti, kad rangovai, užbaigus atskiro inžinerinio tinklo tiesimą arba </w:t>
      </w:r>
      <w:r w:rsidR="009416FC" w:rsidRPr="001147C8">
        <w:rPr>
          <w:spacing w:val="-10"/>
          <w:lang w:val="lt-LT"/>
        </w:rPr>
        <w:t xml:space="preserve">atlikus tam tikrus darbus ar nutraukus sutartį, atsiskaitytų </w:t>
      </w:r>
      <w:r w:rsidR="009416FC" w:rsidRPr="001147C8">
        <w:rPr>
          <w:spacing w:val="-5"/>
          <w:lang w:val="lt-LT"/>
        </w:rPr>
        <w:t>Miesto infrastruktūros skyriui</w:t>
      </w:r>
      <w:r w:rsidR="009416FC" w:rsidRPr="001147C8">
        <w:rPr>
          <w:spacing w:val="-10"/>
          <w:lang w:val="lt-LT"/>
        </w:rPr>
        <w:t xml:space="preserve"> už išduotus leidimus </w:t>
      </w:r>
      <w:r w:rsidR="009416FC" w:rsidRPr="001147C8">
        <w:rPr>
          <w:spacing w:val="-9"/>
          <w:lang w:val="lt-LT"/>
        </w:rPr>
        <w:t>kasti ir (</w:t>
      </w:r>
      <w:r w:rsidR="009416FC" w:rsidRPr="001147C8">
        <w:rPr>
          <w:spacing w:val="-10"/>
          <w:lang w:val="lt-LT"/>
        </w:rPr>
        <w:t xml:space="preserve">ar) aptverti. </w:t>
      </w:r>
      <w:r w:rsidR="00432852" w:rsidRPr="001147C8">
        <w:rPr>
          <w:spacing w:val="-10"/>
          <w:lang w:val="lt-LT"/>
        </w:rPr>
        <w:t xml:space="preserve">Nutraukus </w:t>
      </w:r>
      <w:r w:rsidR="009416FC" w:rsidRPr="001147C8">
        <w:rPr>
          <w:spacing w:val="-10"/>
          <w:lang w:val="lt-LT"/>
        </w:rPr>
        <w:t>finansavim</w:t>
      </w:r>
      <w:r w:rsidR="00432852" w:rsidRPr="001147C8">
        <w:rPr>
          <w:spacing w:val="-10"/>
          <w:lang w:val="lt-LT"/>
        </w:rPr>
        <w:t>ą</w:t>
      </w:r>
      <w:r w:rsidR="009416FC" w:rsidRPr="001147C8">
        <w:rPr>
          <w:spacing w:val="-10"/>
          <w:lang w:val="lt-LT"/>
        </w:rPr>
        <w:t xml:space="preserve"> arba kai darbai </w:t>
      </w:r>
      <w:r w:rsidR="00432852" w:rsidRPr="001147C8">
        <w:rPr>
          <w:spacing w:val="-10"/>
          <w:lang w:val="lt-LT"/>
        </w:rPr>
        <w:t>sustabdomi</w:t>
      </w:r>
      <w:r w:rsidR="009416FC" w:rsidRPr="001147C8">
        <w:rPr>
          <w:spacing w:val="-10"/>
          <w:lang w:val="lt-LT"/>
        </w:rPr>
        <w:t xml:space="preserve">, objektas turi būti užkonservuotas. </w:t>
      </w:r>
      <w:r w:rsidR="009416FC" w:rsidRPr="001147C8">
        <w:rPr>
          <w:spacing w:val="-11"/>
          <w:lang w:val="lt-LT"/>
        </w:rPr>
        <w:t xml:space="preserve">To neatlikus, rinkliavą už uždelstus darbus moka </w:t>
      </w:r>
      <w:r w:rsidR="009416FC" w:rsidRPr="001147C8">
        <w:rPr>
          <w:iCs/>
          <w:spacing w:val="-11"/>
          <w:lang w:val="lt-LT"/>
        </w:rPr>
        <w:t>statytojas (užsakovas);</w:t>
      </w:r>
    </w:p>
    <w:p w14:paraId="3AAE0106" w14:textId="2196FDCB" w:rsidR="00DC5886" w:rsidRPr="001147C8" w:rsidRDefault="00460D26" w:rsidP="006D4A95">
      <w:pPr>
        <w:spacing w:line="360" w:lineRule="auto"/>
        <w:ind w:firstLine="851"/>
        <w:jc w:val="both"/>
        <w:rPr>
          <w:spacing w:val="-12"/>
          <w:lang w:val="lt-LT"/>
        </w:rPr>
      </w:pPr>
      <w:r w:rsidRPr="001147C8">
        <w:rPr>
          <w:spacing w:val="-7"/>
          <w:lang w:val="lt-LT"/>
        </w:rPr>
        <w:t>3</w:t>
      </w:r>
      <w:r w:rsidR="009F203C" w:rsidRPr="001147C8">
        <w:rPr>
          <w:spacing w:val="-7"/>
          <w:lang w:val="lt-LT"/>
        </w:rPr>
        <w:t>7</w:t>
      </w:r>
      <w:r w:rsidR="009416FC" w:rsidRPr="001147C8">
        <w:rPr>
          <w:spacing w:val="-7"/>
          <w:lang w:val="lt-LT"/>
        </w:rPr>
        <w:t xml:space="preserve">.6. besibaigiant </w:t>
      </w:r>
      <w:r w:rsidR="00E811C8" w:rsidRPr="001147C8">
        <w:rPr>
          <w:bCs/>
          <w:lang w:val="lt-LT"/>
        </w:rPr>
        <w:t xml:space="preserve">Lietuvos Respublikos </w:t>
      </w:r>
      <w:r w:rsidR="00432852" w:rsidRPr="001147C8">
        <w:rPr>
          <w:bCs/>
          <w:lang w:val="lt-LT"/>
        </w:rPr>
        <w:t>c</w:t>
      </w:r>
      <w:r w:rsidR="00E811C8" w:rsidRPr="001147C8">
        <w:rPr>
          <w:bCs/>
          <w:lang w:val="lt-LT"/>
        </w:rPr>
        <w:t xml:space="preserve">iviliniame kodekse, Lietuvos Respublikos statybos įstatyme ir kituose teisės aktuose, numatytam </w:t>
      </w:r>
      <w:r w:rsidR="009416FC" w:rsidRPr="001147C8">
        <w:rPr>
          <w:spacing w:val="-7"/>
          <w:lang w:val="lt-LT"/>
        </w:rPr>
        <w:t xml:space="preserve">garantiniam laikotarpiui, pareikalauti, kad rangovai perduotų dangų savininkui įrengtas perkasų dangas toliau </w:t>
      </w:r>
      <w:r w:rsidR="009416FC" w:rsidRPr="001147C8">
        <w:rPr>
          <w:spacing w:val="-10"/>
          <w:lang w:val="lt-LT"/>
        </w:rPr>
        <w:t xml:space="preserve">naudoti. Jei įrengtos dangos </w:t>
      </w:r>
      <w:r w:rsidR="009416FC" w:rsidRPr="001147C8">
        <w:rPr>
          <w:spacing w:val="-10"/>
          <w:lang w:val="lt-LT"/>
        </w:rPr>
        <w:lastRenderedPageBreak/>
        <w:t xml:space="preserve">nebus perduotos, jas eksploatuos </w:t>
      </w:r>
      <w:r w:rsidR="009416FC" w:rsidRPr="001147C8">
        <w:rPr>
          <w:spacing w:val="-11"/>
          <w:lang w:val="lt-LT"/>
        </w:rPr>
        <w:t>statytojas (užsakovas)</w:t>
      </w:r>
      <w:r w:rsidR="009416FC" w:rsidRPr="001147C8">
        <w:rPr>
          <w:spacing w:val="-10"/>
          <w:lang w:val="lt-LT"/>
        </w:rPr>
        <w:t xml:space="preserve"> </w:t>
      </w:r>
      <w:r w:rsidR="009416FC" w:rsidRPr="001147C8">
        <w:rPr>
          <w:spacing w:val="-11"/>
          <w:lang w:val="lt-LT"/>
        </w:rPr>
        <w:t>ir už galimas transporto avarijas atsakys pagal galiojančius įstatymus;</w:t>
      </w:r>
    </w:p>
    <w:p w14:paraId="709A9961" w14:textId="6690266E" w:rsidR="00DC5886" w:rsidRPr="001147C8" w:rsidRDefault="00460D26" w:rsidP="006D4A95">
      <w:pPr>
        <w:spacing w:line="360" w:lineRule="auto"/>
        <w:ind w:firstLine="851"/>
        <w:jc w:val="both"/>
        <w:rPr>
          <w:spacing w:val="-12"/>
          <w:lang w:val="lt-LT"/>
        </w:rPr>
      </w:pPr>
      <w:r w:rsidRPr="001147C8">
        <w:rPr>
          <w:lang w:val="lt-LT"/>
        </w:rPr>
        <w:t>3</w:t>
      </w:r>
      <w:r w:rsidR="009F203C" w:rsidRPr="001147C8">
        <w:rPr>
          <w:lang w:val="lt-LT"/>
        </w:rPr>
        <w:t>7</w:t>
      </w:r>
      <w:r w:rsidR="00413DC8" w:rsidRPr="001147C8">
        <w:rPr>
          <w:lang w:val="lt-LT"/>
        </w:rPr>
        <w:t>.7</w:t>
      </w:r>
      <w:r w:rsidR="009416FC" w:rsidRPr="001147C8">
        <w:rPr>
          <w:lang w:val="lt-LT"/>
        </w:rPr>
        <w:t xml:space="preserve">. statybvietėje ir už jos ribų palaikyti švarą ir tvarką pagal </w:t>
      </w:r>
      <w:r w:rsidR="009416FC" w:rsidRPr="001147C8">
        <w:rPr>
          <w:spacing w:val="-7"/>
          <w:lang w:val="lt-LT"/>
        </w:rPr>
        <w:t>sanitarinių normų reikalavimus. Vadovautis</w:t>
      </w:r>
      <w:r w:rsidR="00432852" w:rsidRPr="001147C8">
        <w:rPr>
          <w:spacing w:val="-7"/>
          <w:lang w:val="lt-LT"/>
        </w:rPr>
        <w:t xml:space="preserve"> </w:t>
      </w:r>
      <w:r w:rsidR="0085483B" w:rsidRPr="001147C8">
        <w:rPr>
          <w:color w:val="000000"/>
          <w:lang w:val="lt-LT"/>
        </w:rPr>
        <w:t>Panevėžio miesto tvarkymo ir švaros taisyklėmis</w:t>
      </w:r>
      <w:r w:rsidR="009416FC" w:rsidRPr="001147C8">
        <w:rPr>
          <w:spacing w:val="-11"/>
          <w:lang w:val="lt-LT"/>
        </w:rPr>
        <w:t>,</w:t>
      </w:r>
      <w:r w:rsidR="00432852" w:rsidRPr="001147C8">
        <w:rPr>
          <w:spacing w:val="-7"/>
          <w:lang w:val="lt-LT"/>
        </w:rPr>
        <w:t xml:space="preserve"> patvirtintomis</w:t>
      </w:r>
      <w:r w:rsidR="009416FC" w:rsidRPr="001147C8">
        <w:rPr>
          <w:spacing w:val="-10"/>
          <w:lang w:val="lt-LT"/>
        </w:rPr>
        <w:t xml:space="preserve"> </w:t>
      </w:r>
      <w:r w:rsidR="00432852" w:rsidRPr="001147C8">
        <w:rPr>
          <w:spacing w:val="-7"/>
          <w:lang w:val="lt-LT"/>
        </w:rPr>
        <w:t xml:space="preserve">Panevėžio miesto savivaldybės tarybos 2014 m. gegužės 29 d. sprendimu Nr. 1-156, </w:t>
      </w:r>
      <w:r w:rsidR="009416FC" w:rsidRPr="001147C8">
        <w:rPr>
          <w:spacing w:val="-10"/>
          <w:lang w:val="lt-LT"/>
        </w:rPr>
        <w:t>valyti ir sandėliuoti sniegą, išvežti per žiemą susikau</w:t>
      </w:r>
      <w:r w:rsidR="009416FC" w:rsidRPr="001147C8">
        <w:rPr>
          <w:spacing w:val="-11"/>
          <w:lang w:val="lt-LT"/>
        </w:rPr>
        <w:t>pusį smėlį, užtikrinti saugų pėsčiųjų eismą žiemos metu;</w:t>
      </w:r>
    </w:p>
    <w:p w14:paraId="1F61916E" w14:textId="43D8990E" w:rsidR="00DC5886" w:rsidRPr="001147C8" w:rsidRDefault="00460D26" w:rsidP="006D4A95">
      <w:pPr>
        <w:spacing w:line="360" w:lineRule="auto"/>
        <w:ind w:firstLine="851"/>
        <w:jc w:val="both"/>
        <w:rPr>
          <w:spacing w:val="-11"/>
          <w:lang w:val="lt-LT"/>
        </w:rPr>
      </w:pPr>
      <w:r w:rsidRPr="001147C8">
        <w:rPr>
          <w:spacing w:val="-9"/>
          <w:lang w:val="lt-LT"/>
        </w:rPr>
        <w:t>3</w:t>
      </w:r>
      <w:r w:rsidR="00432852" w:rsidRPr="001147C8">
        <w:rPr>
          <w:spacing w:val="-9"/>
          <w:lang w:val="lt-LT"/>
        </w:rPr>
        <w:t>7</w:t>
      </w:r>
      <w:r w:rsidR="00413DC8" w:rsidRPr="001147C8">
        <w:rPr>
          <w:spacing w:val="-9"/>
          <w:lang w:val="lt-LT"/>
        </w:rPr>
        <w:t>.8</w:t>
      </w:r>
      <w:r w:rsidR="009416FC" w:rsidRPr="001147C8">
        <w:rPr>
          <w:spacing w:val="-9"/>
          <w:lang w:val="lt-LT"/>
        </w:rPr>
        <w:t xml:space="preserve">. atiduodant naudoti pastatytus arba rekonstruotus pastatus </w:t>
      </w:r>
      <w:r w:rsidR="00432852" w:rsidRPr="001147C8">
        <w:rPr>
          <w:spacing w:val="-9"/>
          <w:lang w:val="lt-LT"/>
        </w:rPr>
        <w:t xml:space="preserve">ir </w:t>
      </w:r>
      <w:r w:rsidR="009416FC" w:rsidRPr="001147C8">
        <w:rPr>
          <w:spacing w:val="-9"/>
          <w:lang w:val="lt-LT"/>
        </w:rPr>
        <w:t xml:space="preserve">nutiestus inžinerinius tinklus, perduoti leidimus kasti ir (ar) aptverti </w:t>
      </w:r>
      <w:r w:rsidR="009416FC" w:rsidRPr="001147C8">
        <w:rPr>
          <w:spacing w:val="-6"/>
          <w:lang w:val="lt-LT"/>
        </w:rPr>
        <w:t xml:space="preserve">išdavusio </w:t>
      </w:r>
      <w:r w:rsidR="00432852" w:rsidRPr="001147C8">
        <w:rPr>
          <w:spacing w:val="-6"/>
          <w:lang w:val="lt-LT"/>
        </w:rPr>
        <w:t xml:space="preserve">Miesto </w:t>
      </w:r>
      <w:r w:rsidR="009416FC" w:rsidRPr="001147C8">
        <w:rPr>
          <w:spacing w:val="-5"/>
          <w:lang w:val="lt-LT"/>
        </w:rPr>
        <w:t>infrastruktūros skyriaus</w:t>
      </w:r>
      <w:r w:rsidR="009416FC" w:rsidRPr="001147C8">
        <w:rPr>
          <w:spacing w:val="-6"/>
          <w:lang w:val="lt-LT"/>
        </w:rPr>
        <w:t xml:space="preserve"> atstovui sutvarkytą viešojo naudojimo teritoriją, kuria darbų </w:t>
      </w:r>
      <w:r w:rsidR="009416FC" w:rsidRPr="001147C8">
        <w:rPr>
          <w:spacing w:val="-11"/>
          <w:lang w:val="lt-LT"/>
        </w:rPr>
        <w:t>vykdymo laikotarpiu laikinai naudojosi, pateikti nutiestų per gatvės važiuoja</w:t>
      </w:r>
      <w:r w:rsidR="009416FC" w:rsidRPr="001147C8">
        <w:rPr>
          <w:spacing w:val="-5"/>
          <w:lang w:val="lt-LT"/>
        </w:rPr>
        <w:t xml:space="preserve">mąją dalį perspektyvinių vamzdžių kontrolines geodezines nuotraukas ir </w:t>
      </w:r>
      <w:r w:rsidR="009416FC" w:rsidRPr="001147C8">
        <w:rPr>
          <w:spacing w:val="-11"/>
          <w:lang w:val="lt-LT"/>
        </w:rPr>
        <w:t>sumokėti visas apskaičiuotas</w:t>
      </w:r>
      <w:r w:rsidR="00DC5886" w:rsidRPr="001147C8">
        <w:rPr>
          <w:spacing w:val="-11"/>
          <w:lang w:val="lt-LT"/>
        </w:rPr>
        <w:t xml:space="preserve"> rinkliavas už uždelstus darbus.</w:t>
      </w:r>
    </w:p>
    <w:p w14:paraId="5D34700D" w14:textId="677492B6" w:rsidR="00DC5886" w:rsidRPr="001147C8" w:rsidRDefault="00460D26" w:rsidP="006D4A95">
      <w:pPr>
        <w:spacing w:line="360" w:lineRule="auto"/>
        <w:ind w:firstLine="851"/>
        <w:jc w:val="both"/>
        <w:rPr>
          <w:rFonts w:eastAsiaTheme="minorHAnsi"/>
          <w:lang w:val="lt-LT"/>
        </w:rPr>
      </w:pPr>
      <w:r w:rsidRPr="001147C8">
        <w:rPr>
          <w:rFonts w:eastAsiaTheme="minorHAnsi"/>
          <w:lang w:val="lt-LT"/>
        </w:rPr>
        <w:t>3</w:t>
      </w:r>
      <w:r w:rsidR="00432852" w:rsidRPr="001147C8">
        <w:rPr>
          <w:rFonts w:eastAsiaTheme="minorHAnsi"/>
          <w:lang w:val="lt-LT"/>
        </w:rPr>
        <w:t>8</w:t>
      </w:r>
      <w:r w:rsidR="009416FC" w:rsidRPr="001147C8">
        <w:rPr>
          <w:rFonts w:eastAsiaTheme="minorHAnsi"/>
          <w:lang w:val="lt-LT"/>
        </w:rPr>
        <w:t>. Nuo gruodžio 1 d. iki balandžio 15 d. draudžiama vykdyti gatvių ir kelių dangos konstrukcijos ardymo darbus, taip pat ardyti asfalto dangą 5 metus po jos įrengimo arba atnaujinimo, išskyrus požeminių inžinerinių tinklų avarijų likvidavimą ir dangos rekonstravimą ar remontą. Draudžiamuoju laikotarpiu po gatvėmis ir keliais leidžiama įrengti inžinerinius tinklus neardančiaisiais metodais (pavyzdžiui, uždaruoju kryptiniu gręžimo būdu).</w:t>
      </w:r>
      <w:r w:rsidR="007647CE" w:rsidRPr="001147C8">
        <w:rPr>
          <w:rFonts w:eastAsiaTheme="minorHAnsi"/>
          <w:lang w:val="lt-LT"/>
        </w:rPr>
        <w:t xml:space="preserve"> </w:t>
      </w:r>
      <w:r w:rsidR="007647CE" w:rsidRPr="001147C8">
        <w:rPr>
          <w:lang w:val="lt-LT"/>
        </w:rPr>
        <w:t>Dangos konstrukcijos ardymo darbai draudžiamuoju laikotarpiu gali būti vykdomi tik kelio (gatvės) savininkui pritarus arba kelio (gatvės) savininkui ir inžinerinių tinklų savininkui ar jo įgaliotiems asmenims sudarius sutartį.</w:t>
      </w:r>
    </w:p>
    <w:p w14:paraId="5893C323" w14:textId="7E2D4E25" w:rsidR="00DC5886" w:rsidRPr="001147C8" w:rsidRDefault="00DC5886" w:rsidP="006D4A95">
      <w:pPr>
        <w:spacing w:line="360" w:lineRule="auto"/>
        <w:ind w:firstLine="851"/>
        <w:jc w:val="both"/>
        <w:rPr>
          <w:spacing w:val="-12"/>
          <w:lang w:val="lt-LT"/>
        </w:rPr>
      </w:pPr>
      <w:r w:rsidRPr="001147C8">
        <w:rPr>
          <w:lang w:val="lt-LT"/>
        </w:rPr>
        <w:t>3</w:t>
      </w:r>
      <w:r w:rsidR="00432852" w:rsidRPr="001147C8">
        <w:rPr>
          <w:lang w:val="lt-LT"/>
        </w:rPr>
        <w:t>9</w:t>
      </w:r>
      <w:r w:rsidR="00F50BAE" w:rsidRPr="001147C8">
        <w:rPr>
          <w:spacing w:val="-5"/>
          <w:lang w:val="lt-LT"/>
        </w:rPr>
        <w:t xml:space="preserve">. </w:t>
      </w:r>
      <w:r w:rsidR="00C560DD" w:rsidRPr="001147C8">
        <w:rPr>
          <w:spacing w:val="-5"/>
          <w:lang w:val="lt-LT"/>
        </w:rPr>
        <w:t>Statytojas</w:t>
      </w:r>
      <w:r w:rsidR="0074317D" w:rsidRPr="001147C8">
        <w:rPr>
          <w:spacing w:val="-5"/>
          <w:lang w:val="lt-LT"/>
        </w:rPr>
        <w:t xml:space="preserve"> </w:t>
      </w:r>
      <w:r w:rsidR="00C560DD" w:rsidRPr="001147C8">
        <w:rPr>
          <w:spacing w:val="-5"/>
          <w:lang w:val="lt-LT"/>
        </w:rPr>
        <w:t>(u</w:t>
      </w:r>
      <w:r w:rsidR="00F50BAE" w:rsidRPr="001147C8">
        <w:rPr>
          <w:iCs/>
          <w:spacing w:val="-3"/>
          <w:lang w:val="lt-LT"/>
        </w:rPr>
        <w:t>žsakovas</w:t>
      </w:r>
      <w:r w:rsidR="00C560DD" w:rsidRPr="001147C8">
        <w:rPr>
          <w:iCs/>
          <w:spacing w:val="-3"/>
          <w:lang w:val="lt-LT"/>
        </w:rPr>
        <w:t>)</w:t>
      </w:r>
      <w:r w:rsidR="00F50BAE" w:rsidRPr="001147C8">
        <w:rPr>
          <w:iCs/>
          <w:spacing w:val="-3"/>
          <w:lang w:val="lt-LT"/>
        </w:rPr>
        <w:t xml:space="preserve"> apmoka:</w:t>
      </w:r>
    </w:p>
    <w:p w14:paraId="050A3C8D" w14:textId="64E92880" w:rsidR="00DC5886" w:rsidRPr="001147C8" w:rsidRDefault="00DC5886" w:rsidP="006D4A95">
      <w:pPr>
        <w:spacing w:line="360" w:lineRule="auto"/>
        <w:ind w:firstLine="851"/>
        <w:jc w:val="both"/>
        <w:rPr>
          <w:spacing w:val="-12"/>
          <w:lang w:val="lt-LT"/>
        </w:rPr>
      </w:pPr>
      <w:r w:rsidRPr="001147C8">
        <w:rPr>
          <w:rFonts w:eastAsia="Lucida Sans Unicode"/>
          <w:iCs/>
          <w:spacing w:val="-3"/>
          <w:lang w:val="lt-LT" w:bidi="en-US"/>
        </w:rPr>
        <w:t>3</w:t>
      </w:r>
      <w:r w:rsidR="00432852" w:rsidRPr="001147C8">
        <w:rPr>
          <w:rFonts w:eastAsia="Lucida Sans Unicode"/>
          <w:iCs/>
          <w:spacing w:val="-3"/>
          <w:lang w:val="lt-LT" w:bidi="en-US"/>
        </w:rPr>
        <w:t>9</w:t>
      </w:r>
      <w:r w:rsidR="00F50BAE" w:rsidRPr="001147C8">
        <w:rPr>
          <w:rFonts w:eastAsia="Lucida Sans Unicode"/>
          <w:iCs/>
          <w:spacing w:val="-3"/>
          <w:lang w:val="lt-LT" w:bidi="en-US"/>
        </w:rPr>
        <w:t>.1.</w:t>
      </w:r>
      <w:r w:rsidR="00556FFE" w:rsidRPr="001147C8">
        <w:rPr>
          <w:rFonts w:eastAsia="Lucida Sans Unicode"/>
          <w:iCs/>
          <w:spacing w:val="-3"/>
          <w:lang w:val="lt-LT" w:bidi="en-US"/>
        </w:rPr>
        <w:t xml:space="preserve"> </w:t>
      </w:r>
      <w:r w:rsidR="00F50BAE" w:rsidRPr="001147C8">
        <w:rPr>
          <w:rFonts w:eastAsia="Lucida Sans Unicode"/>
          <w:iCs/>
          <w:spacing w:val="-3"/>
          <w:lang w:val="lt-LT" w:bidi="en-US"/>
        </w:rPr>
        <w:t xml:space="preserve">transporto įmonėms pagal pateiktas sąskaitas papildomas išlaidas dėl </w:t>
      </w:r>
      <w:r w:rsidR="00F852A9" w:rsidRPr="001147C8">
        <w:rPr>
          <w:rFonts w:eastAsia="Lucida Sans Unicode"/>
          <w:iCs/>
          <w:spacing w:val="-3"/>
          <w:lang w:val="lt-LT" w:bidi="en-US"/>
        </w:rPr>
        <w:t>viešojo</w:t>
      </w:r>
      <w:r w:rsidR="00F50BAE" w:rsidRPr="001147C8">
        <w:rPr>
          <w:rFonts w:eastAsia="Lucida Sans Unicode"/>
          <w:iCs/>
          <w:spacing w:val="-3"/>
          <w:lang w:val="lt-LT" w:bidi="en-US"/>
        </w:rPr>
        <w:t xml:space="preserve"> transporto maršrutų pakeitimo ar panaikinimo;</w:t>
      </w:r>
    </w:p>
    <w:p w14:paraId="5F425560" w14:textId="6FF1E3D5" w:rsidR="00F50BAE" w:rsidRPr="001147C8" w:rsidRDefault="00DC5886" w:rsidP="006D4A95">
      <w:pPr>
        <w:spacing w:line="360" w:lineRule="auto"/>
        <w:ind w:firstLine="851"/>
        <w:jc w:val="both"/>
        <w:rPr>
          <w:spacing w:val="-12"/>
          <w:lang w:val="lt-LT"/>
        </w:rPr>
      </w:pPr>
      <w:r w:rsidRPr="001147C8">
        <w:rPr>
          <w:rFonts w:eastAsia="Lucida Sans Unicode"/>
          <w:iCs/>
          <w:spacing w:val="-3"/>
          <w:lang w:val="lt-LT" w:bidi="en-US"/>
        </w:rPr>
        <w:lastRenderedPageBreak/>
        <w:t>3</w:t>
      </w:r>
      <w:r w:rsidR="00432852" w:rsidRPr="001147C8">
        <w:rPr>
          <w:rFonts w:eastAsia="Lucida Sans Unicode"/>
          <w:iCs/>
          <w:spacing w:val="-3"/>
          <w:lang w:val="lt-LT" w:bidi="en-US"/>
        </w:rPr>
        <w:t>9</w:t>
      </w:r>
      <w:r w:rsidR="00F50BAE" w:rsidRPr="001147C8">
        <w:rPr>
          <w:rFonts w:eastAsia="Lucida Sans Unicode"/>
          <w:iCs/>
          <w:spacing w:val="-3"/>
          <w:lang w:val="lt-LT" w:bidi="en-US"/>
        </w:rPr>
        <w:t xml:space="preserve">.2. </w:t>
      </w:r>
      <w:r w:rsidR="00432852" w:rsidRPr="001147C8">
        <w:rPr>
          <w:rFonts w:eastAsia="Lucida Sans Unicode"/>
          <w:iCs/>
          <w:spacing w:val="-3"/>
          <w:lang w:val="lt-LT" w:bidi="en-US"/>
        </w:rPr>
        <w:t>į</w:t>
      </w:r>
      <w:r w:rsidR="00F50BAE" w:rsidRPr="001147C8">
        <w:rPr>
          <w:rFonts w:eastAsia="Lucida Sans Unicode"/>
          <w:iCs/>
          <w:spacing w:val="-3"/>
          <w:lang w:val="lt-LT" w:bidi="en-US"/>
        </w:rPr>
        <w:t xml:space="preserve">monei negautas pajamas dėl mokamose automobilių stovėjimo vietose, kur nustatyta vietinė rinkliava, vykdomų darbų. Šios lėšos apskaičiuojamos taikant </w:t>
      </w:r>
      <w:r w:rsidR="00342DCB" w:rsidRPr="001147C8">
        <w:rPr>
          <w:rFonts w:eastAsia="Lucida Sans Unicode"/>
          <w:iCs/>
          <w:spacing w:val="-3"/>
          <w:lang w:val="lt-LT" w:bidi="en-US"/>
        </w:rPr>
        <w:t>Panevėžio</w:t>
      </w:r>
      <w:r w:rsidR="00F50BAE" w:rsidRPr="001147C8">
        <w:rPr>
          <w:rFonts w:eastAsia="Lucida Sans Unicode"/>
          <w:iCs/>
          <w:spacing w:val="-3"/>
          <w:lang w:val="lt-LT" w:bidi="en-US"/>
        </w:rPr>
        <w:t xml:space="preserve"> miesto savivaldybės tarybos nustatytos vietinės rinkliavos už naudojimąsi mokamomis transporto priemonių stovėjimo vietomis ir aikštelėmis tarifus </w:t>
      </w:r>
      <w:r w:rsidR="002364E1" w:rsidRPr="001147C8">
        <w:rPr>
          <w:rFonts w:eastAsia="Lucida Sans Unicode"/>
          <w:iCs/>
          <w:spacing w:val="-3"/>
          <w:lang w:val="lt-LT" w:bidi="en-US"/>
        </w:rPr>
        <w:t>pagal</w:t>
      </w:r>
      <w:r w:rsidR="00F50BAE" w:rsidRPr="001147C8">
        <w:rPr>
          <w:rFonts w:eastAsia="Lucida Sans Unicode"/>
          <w:iCs/>
          <w:spacing w:val="-3"/>
          <w:lang w:val="lt-LT" w:bidi="en-US"/>
        </w:rPr>
        <w:t xml:space="preserve"> užimamų stovėjimo vietų skaičių ir naudojimosi jomis trukmę</w:t>
      </w:r>
      <w:r w:rsidR="00F50BAE" w:rsidRPr="001147C8">
        <w:rPr>
          <w:spacing w:val="-8"/>
          <w:lang w:val="lt-LT"/>
        </w:rPr>
        <w:t>.</w:t>
      </w:r>
    </w:p>
    <w:p w14:paraId="53ED806C" w14:textId="77777777" w:rsidR="00460D26" w:rsidRPr="001147C8" w:rsidRDefault="00627E66" w:rsidP="00DD4BCD">
      <w:pPr>
        <w:shd w:val="clear" w:color="auto" w:fill="FFFFFF"/>
        <w:spacing w:before="120" w:after="120"/>
        <w:ind w:right="11"/>
        <w:jc w:val="center"/>
        <w:rPr>
          <w:b/>
          <w:iCs/>
          <w:spacing w:val="-1"/>
          <w:lang w:val="lt-LT"/>
        </w:rPr>
      </w:pPr>
      <w:r w:rsidRPr="001147C8">
        <w:rPr>
          <w:b/>
          <w:iCs/>
          <w:spacing w:val="-1"/>
          <w:lang w:val="lt-LT"/>
        </w:rPr>
        <w:t>IV</w:t>
      </w:r>
      <w:r w:rsidR="00561F45" w:rsidRPr="001147C8">
        <w:rPr>
          <w:b/>
          <w:iCs/>
          <w:spacing w:val="-1"/>
          <w:lang w:val="lt-LT"/>
        </w:rPr>
        <w:t xml:space="preserve"> SKYRIUS</w:t>
      </w:r>
    </w:p>
    <w:p w14:paraId="2FF2AE53" w14:textId="59649044" w:rsidR="00335C46" w:rsidRPr="001147C8" w:rsidRDefault="00627E66" w:rsidP="00DD4BCD">
      <w:pPr>
        <w:shd w:val="clear" w:color="auto" w:fill="FFFFFF"/>
        <w:spacing w:before="120" w:after="120"/>
        <w:ind w:right="11"/>
        <w:jc w:val="center"/>
        <w:rPr>
          <w:b/>
          <w:iCs/>
          <w:spacing w:val="-1"/>
          <w:lang w:val="lt-LT"/>
        </w:rPr>
      </w:pPr>
      <w:r w:rsidRPr="001147C8">
        <w:rPr>
          <w:b/>
          <w:iCs/>
          <w:spacing w:val="-1"/>
          <w:lang w:val="lt-LT"/>
        </w:rPr>
        <w:t>IŠARDYTOS DANGOS TAISYMAS</w:t>
      </w:r>
    </w:p>
    <w:p w14:paraId="7B1F99FC" w14:textId="60A448A7" w:rsidR="00243B73" w:rsidRPr="001147C8" w:rsidRDefault="00432852" w:rsidP="006D4A95">
      <w:pPr>
        <w:shd w:val="clear" w:color="auto" w:fill="FFFFFF"/>
        <w:spacing w:line="360" w:lineRule="auto"/>
        <w:ind w:right="23" w:firstLine="851"/>
        <w:jc w:val="both"/>
        <w:rPr>
          <w:lang w:val="lt-LT"/>
        </w:rPr>
      </w:pPr>
      <w:r w:rsidRPr="001147C8">
        <w:rPr>
          <w:spacing w:val="-13"/>
          <w:lang w:val="lt-LT"/>
        </w:rPr>
        <w:t>40</w:t>
      </w:r>
      <w:r w:rsidR="00335C46" w:rsidRPr="001147C8">
        <w:rPr>
          <w:spacing w:val="-13"/>
          <w:lang w:val="lt-LT"/>
        </w:rPr>
        <w:t xml:space="preserve">. </w:t>
      </w:r>
      <w:r w:rsidR="003D2B2A" w:rsidRPr="001147C8">
        <w:rPr>
          <w:spacing w:val="-13"/>
          <w:lang w:val="lt-LT"/>
        </w:rPr>
        <w:t>G</w:t>
      </w:r>
      <w:r w:rsidR="003D2B2A" w:rsidRPr="001147C8">
        <w:rPr>
          <w:spacing w:val="-3"/>
          <w:lang w:val="lt-LT"/>
        </w:rPr>
        <w:t>atvių,</w:t>
      </w:r>
      <w:r w:rsidR="003D2B2A" w:rsidRPr="001147C8">
        <w:rPr>
          <w:lang w:val="lt-LT"/>
        </w:rPr>
        <w:t xml:space="preserve"> vietinės reikšmės kelių, aikščių</w:t>
      </w:r>
      <w:r w:rsidR="003D2B2A" w:rsidRPr="001147C8">
        <w:rPr>
          <w:spacing w:val="-3"/>
          <w:lang w:val="lt-LT"/>
        </w:rPr>
        <w:t xml:space="preserve">, dviračių takų, šaligatvių, </w:t>
      </w:r>
      <w:r w:rsidR="003D2B2A" w:rsidRPr="001147C8">
        <w:rPr>
          <w:lang w:val="lt-LT"/>
        </w:rPr>
        <w:t>žaliųjų plotų</w:t>
      </w:r>
      <w:r w:rsidR="003D2B2A" w:rsidRPr="001147C8">
        <w:rPr>
          <w:spacing w:val="-3"/>
          <w:lang w:val="lt-LT"/>
        </w:rPr>
        <w:t xml:space="preserve"> dangų </w:t>
      </w:r>
      <w:r w:rsidR="00335C46" w:rsidRPr="001147C8">
        <w:rPr>
          <w:spacing w:val="-13"/>
          <w:lang w:val="lt-LT"/>
        </w:rPr>
        <w:t>konstrukcijas įrengia žemės darbus vykdžiusi organiza</w:t>
      </w:r>
      <w:r w:rsidR="00335C46" w:rsidRPr="001147C8">
        <w:rPr>
          <w:spacing w:val="-12"/>
          <w:lang w:val="lt-LT"/>
        </w:rPr>
        <w:t>cija arba jos subrangovas.</w:t>
      </w:r>
    </w:p>
    <w:p w14:paraId="7874F7DE" w14:textId="7763934A" w:rsidR="00460D26" w:rsidRPr="001147C8" w:rsidRDefault="00432852" w:rsidP="006D4A95">
      <w:pPr>
        <w:shd w:val="clear" w:color="auto" w:fill="FFFFFF"/>
        <w:spacing w:line="360" w:lineRule="auto"/>
        <w:ind w:right="23" w:firstLine="851"/>
        <w:jc w:val="both"/>
        <w:rPr>
          <w:lang w:val="lt-LT"/>
        </w:rPr>
      </w:pPr>
      <w:r w:rsidRPr="001147C8">
        <w:rPr>
          <w:spacing w:val="-11"/>
          <w:lang w:val="lt-LT"/>
        </w:rPr>
        <w:t>4</w:t>
      </w:r>
      <w:r w:rsidR="00243B73" w:rsidRPr="001147C8">
        <w:rPr>
          <w:spacing w:val="-11"/>
          <w:lang w:val="lt-LT"/>
        </w:rPr>
        <w:t>1.</w:t>
      </w:r>
      <w:r w:rsidR="003D2B2A" w:rsidRPr="001147C8">
        <w:rPr>
          <w:spacing w:val="-11"/>
          <w:lang w:val="lt-LT"/>
        </w:rPr>
        <w:t xml:space="preserve"> Tais atvejais, kai inžineriniai</w:t>
      </w:r>
      <w:r w:rsidR="00335C46" w:rsidRPr="001147C8">
        <w:rPr>
          <w:spacing w:val="-11"/>
          <w:lang w:val="lt-LT"/>
        </w:rPr>
        <w:t xml:space="preserve"> </w:t>
      </w:r>
      <w:r w:rsidR="003D2B2A" w:rsidRPr="001147C8">
        <w:rPr>
          <w:spacing w:val="-11"/>
          <w:lang w:val="lt-LT"/>
        </w:rPr>
        <w:t>tinklai</w:t>
      </w:r>
      <w:r w:rsidR="00335C46" w:rsidRPr="001147C8">
        <w:rPr>
          <w:spacing w:val="-11"/>
          <w:lang w:val="lt-LT"/>
        </w:rPr>
        <w:t xml:space="preserve"> klojam</w:t>
      </w:r>
      <w:r w:rsidR="003D2B2A" w:rsidRPr="001147C8">
        <w:rPr>
          <w:spacing w:val="-11"/>
          <w:lang w:val="lt-LT"/>
        </w:rPr>
        <w:t>i</w:t>
      </w:r>
      <w:r w:rsidR="00335C46" w:rsidRPr="001147C8">
        <w:rPr>
          <w:spacing w:val="-11"/>
          <w:lang w:val="lt-LT"/>
        </w:rPr>
        <w:t xml:space="preserve"> paeiliui, pirmoji </w:t>
      </w:r>
      <w:r w:rsidR="00335C46" w:rsidRPr="001147C8">
        <w:rPr>
          <w:spacing w:val="-7"/>
          <w:lang w:val="lt-LT"/>
        </w:rPr>
        <w:t xml:space="preserve">subrangos organizacija, užbaigusi darbus, pagal aktą perduoda juos kitam </w:t>
      </w:r>
      <w:r w:rsidR="00335C46" w:rsidRPr="001147C8">
        <w:rPr>
          <w:spacing w:val="-14"/>
          <w:lang w:val="lt-LT"/>
        </w:rPr>
        <w:t>subrangovui.</w:t>
      </w:r>
    </w:p>
    <w:p w14:paraId="403F2785" w14:textId="42167E03" w:rsidR="00460D26" w:rsidRPr="001147C8" w:rsidRDefault="00432852" w:rsidP="006D4A95">
      <w:pPr>
        <w:shd w:val="clear" w:color="auto" w:fill="FFFFFF"/>
        <w:spacing w:line="360" w:lineRule="auto"/>
        <w:ind w:right="23" w:firstLine="851"/>
        <w:jc w:val="both"/>
        <w:rPr>
          <w:lang w:val="lt-LT"/>
        </w:rPr>
      </w:pPr>
      <w:r w:rsidRPr="001147C8">
        <w:rPr>
          <w:lang w:val="lt-LT"/>
        </w:rPr>
        <w:t>42</w:t>
      </w:r>
      <w:r w:rsidR="00335C46" w:rsidRPr="001147C8">
        <w:rPr>
          <w:spacing w:val="-12"/>
          <w:lang w:val="lt-LT"/>
        </w:rPr>
        <w:t>. Tais atvejais, kai lygiagrečiai klojamos kelios inžinerinės komunikacijos, gen</w:t>
      </w:r>
      <w:r w:rsidR="00807836" w:rsidRPr="001147C8">
        <w:rPr>
          <w:spacing w:val="-12"/>
          <w:lang w:val="lt-LT"/>
        </w:rPr>
        <w:t xml:space="preserve">eralinis </w:t>
      </w:r>
      <w:r w:rsidR="00335C46" w:rsidRPr="001147C8">
        <w:rPr>
          <w:spacing w:val="-12"/>
          <w:lang w:val="lt-LT"/>
        </w:rPr>
        <w:t>rangovas suderina subrangovų darbą taip, kad vienu metu būtų galima įrengti išardytas dangas</w:t>
      </w:r>
      <w:r w:rsidR="004909DC" w:rsidRPr="001147C8">
        <w:rPr>
          <w:spacing w:val="-12"/>
          <w:lang w:val="lt-LT"/>
        </w:rPr>
        <w:t xml:space="preserve"> </w:t>
      </w:r>
      <w:r w:rsidR="004909DC" w:rsidRPr="001147C8">
        <w:rPr>
          <w:lang w:val="lt-LT"/>
        </w:rPr>
        <w:t>pagal projekto ir normatyvinių statybos techninių dokumentų reikalavimus iki nurodytos datos</w:t>
      </w:r>
      <w:r w:rsidR="00335C46" w:rsidRPr="001147C8">
        <w:rPr>
          <w:spacing w:val="-12"/>
          <w:lang w:val="lt-LT"/>
        </w:rPr>
        <w:t>.</w:t>
      </w:r>
    </w:p>
    <w:p w14:paraId="2DC92CFA" w14:textId="66BD1FFF" w:rsidR="00460D26" w:rsidRPr="001147C8" w:rsidRDefault="00432852" w:rsidP="00432852">
      <w:pPr>
        <w:shd w:val="clear" w:color="auto" w:fill="FFFFFF"/>
        <w:spacing w:line="360" w:lineRule="auto"/>
        <w:ind w:right="23" w:firstLine="851"/>
        <w:jc w:val="both"/>
        <w:rPr>
          <w:lang w:val="lt-LT"/>
        </w:rPr>
      </w:pPr>
      <w:r w:rsidRPr="001147C8">
        <w:rPr>
          <w:spacing w:val="-10"/>
          <w:lang w:val="lt-LT"/>
        </w:rPr>
        <w:t>43</w:t>
      </w:r>
      <w:r w:rsidR="00335C46" w:rsidRPr="001147C8">
        <w:rPr>
          <w:spacing w:val="-10"/>
          <w:lang w:val="lt-LT"/>
        </w:rPr>
        <w:t xml:space="preserve">. </w:t>
      </w:r>
      <w:r w:rsidR="00F138EF" w:rsidRPr="001147C8">
        <w:rPr>
          <w:spacing w:val="-10"/>
          <w:lang w:val="lt-LT"/>
        </w:rPr>
        <w:t xml:space="preserve">Rangovas ar </w:t>
      </w:r>
      <w:r w:rsidRPr="001147C8">
        <w:rPr>
          <w:spacing w:val="-10"/>
          <w:lang w:val="lt-LT"/>
        </w:rPr>
        <w:t>s</w:t>
      </w:r>
      <w:r w:rsidR="00335C46" w:rsidRPr="001147C8">
        <w:rPr>
          <w:spacing w:val="-10"/>
          <w:lang w:val="lt-LT"/>
        </w:rPr>
        <w:t xml:space="preserve">ubrangovas privalo prižiūrėti paruoštas taisymui perkasas, kad būtų </w:t>
      </w:r>
      <w:r w:rsidR="00335C46" w:rsidRPr="001147C8">
        <w:rPr>
          <w:spacing w:val="-9"/>
          <w:lang w:val="lt-LT"/>
        </w:rPr>
        <w:t xml:space="preserve">užtikrintas saugus transporto </w:t>
      </w:r>
      <w:r w:rsidR="00807836" w:rsidRPr="001147C8">
        <w:rPr>
          <w:spacing w:val="-9"/>
          <w:lang w:val="lt-LT"/>
        </w:rPr>
        <w:t>ir pėsčiųjų eismas</w:t>
      </w:r>
      <w:r w:rsidR="00335C46" w:rsidRPr="001147C8">
        <w:rPr>
          <w:spacing w:val="-9"/>
          <w:lang w:val="lt-LT"/>
        </w:rPr>
        <w:t>.</w:t>
      </w:r>
    </w:p>
    <w:p w14:paraId="573C43C7" w14:textId="7B2316FC" w:rsidR="00460D26" w:rsidRPr="001147C8" w:rsidRDefault="00432852" w:rsidP="006D4A95">
      <w:pPr>
        <w:shd w:val="clear" w:color="auto" w:fill="FFFFFF"/>
        <w:spacing w:line="360" w:lineRule="auto"/>
        <w:ind w:right="23" w:firstLine="851"/>
        <w:jc w:val="both"/>
        <w:rPr>
          <w:lang w:val="lt-LT"/>
        </w:rPr>
      </w:pPr>
      <w:r w:rsidRPr="001147C8">
        <w:rPr>
          <w:spacing w:val="-6"/>
          <w:lang w:val="lt-LT"/>
        </w:rPr>
        <w:t>44</w:t>
      </w:r>
      <w:r w:rsidR="00335C46" w:rsidRPr="001147C8">
        <w:rPr>
          <w:spacing w:val="-6"/>
          <w:lang w:val="lt-LT"/>
        </w:rPr>
        <w:t xml:space="preserve">. Žemės darbus vykdanti organizacija pastato išardytus šulinius </w:t>
      </w:r>
      <w:r w:rsidRPr="001147C8">
        <w:rPr>
          <w:spacing w:val="-6"/>
          <w:lang w:val="lt-LT"/>
        </w:rPr>
        <w:t>ir</w:t>
      </w:r>
      <w:r w:rsidR="00335C46" w:rsidRPr="001147C8">
        <w:rPr>
          <w:spacing w:val="-6"/>
          <w:lang w:val="lt-LT"/>
        </w:rPr>
        <w:t xml:space="preserve"> </w:t>
      </w:r>
      <w:r w:rsidR="007F26EF" w:rsidRPr="001147C8">
        <w:rPr>
          <w:spacing w:val="-6"/>
          <w:lang w:val="lt-LT"/>
        </w:rPr>
        <w:t>dangčius</w:t>
      </w:r>
      <w:r w:rsidR="00335C46" w:rsidRPr="001147C8">
        <w:rPr>
          <w:spacing w:val="-11"/>
          <w:lang w:val="lt-LT"/>
        </w:rPr>
        <w:t xml:space="preserve"> </w:t>
      </w:r>
      <w:r w:rsidR="004909DC" w:rsidRPr="001147C8">
        <w:rPr>
          <w:spacing w:val="-11"/>
          <w:lang w:val="lt-LT"/>
        </w:rPr>
        <w:t xml:space="preserve">gatvės ar </w:t>
      </w:r>
      <w:r w:rsidR="00335C46" w:rsidRPr="001147C8">
        <w:rPr>
          <w:spacing w:val="-11"/>
          <w:lang w:val="lt-LT"/>
        </w:rPr>
        <w:t xml:space="preserve">kelio dangos lygyje; </w:t>
      </w:r>
      <w:r w:rsidR="00F138EF" w:rsidRPr="001147C8">
        <w:rPr>
          <w:spacing w:val="-11"/>
          <w:lang w:val="lt-LT"/>
        </w:rPr>
        <w:t xml:space="preserve">rangos ar </w:t>
      </w:r>
      <w:r w:rsidR="00335C46" w:rsidRPr="001147C8">
        <w:rPr>
          <w:spacing w:val="-11"/>
          <w:lang w:val="lt-LT"/>
        </w:rPr>
        <w:t xml:space="preserve">subrangos organizacija, įrengianti dangą, galutinai reguliuoja šulinių </w:t>
      </w:r>
      <w:r w:rsidR="00E01F20" w:rsidRPr="001147C8">
        <w:rPr>
          <w:spacing w:val="-11"/>
          <w:lang w:val="lt-LT"/>
        </w:rPr>
        <w:t>dangčių</w:t>
      </w:r>
      <w:r w:rsidR="00335C46" w:rsidRPr="001147C8">
        <w:rPr>
          <w:spacing w:val="-11"/>
          <w:lang w:val="lt-LT"/>
        </w:rPr>
        <w:t xml:space="preserve"> aukštį. Už darbus apmoka statytojas</w:t>
      </w:r>
      <w:r w:rsidR="00E01F20" w:rsidRPr="001147C8">
        <w:rPr>
          <w:spacing w:val="-11"/>
          <w:lang w:val="lt-LT"/>
        </w:rPr>
        <w:t xml:space="preserve"> </w:t>
      </w:r>
      <w:r w:rsidR="007F413E" w:rsidRPr="001147C8">
        <w:rPr>
          <w:spacing w:val="-11"/>
          <w:lang w:val="lt-LT"/>
        </w:rPr>
        <w:t>(užsakovas)</w:t>
      </w:r>
      <w:r w:rsidR="00335C46" w:rsidRPr="001147C8">
        <w:rPr>
          <w:spacing w:val="-11"/>
          <w:lang w:val="lt-LT"/>
        </w:rPr>
        <w:t>.</w:t>
      </w:r>
    </w:p>
    <w:p w14:paraId="2B9EB6A5" w14:textId="0C35AA13" w:rsidR="00460D26" w:rsidRPr="001147C8" w:rsidRDefault="00460D26" w:rsidP="006D4A95">
      <w:pPr>
        <w:shd w:val="clear" w:color="auto" w:fill="FFFFFF"/>
        <w:spacing w:line="360" w:lineRule="auto"/>
        <w:ind w:right="23" w:firstLine="851"/>
        <w:jc w:val="both"/>
        <w:rPr>
          <w:lang w:val="lt-LT"/>
        </w:rPr>
      </w:pPr>
      <w:r w:rsidRPr="001147C8">
        <w:rPr>
          <w:spacing w:val="-8"/>
          <w:lang w:val="lt-LT"/>
        </w:rPr>
        <w:t>4</w:t>
      </w:r>
      <w:r w:rsidR="00432852" w:rsidRPr="001147C8">
        <w:rPr>
          <w:spacing w:val="-8"/>
          <w:lang w:val="lt-LT"/>
        </w:rPr>
        <w:t>5</w:t>
      </w:r>
      <w:r w:rsidR="00335C46" w:rsidRPr="001147C8">
        <w:rPr>
          <w:spacing w:val="-8"/>
          <w:lang w:val="lt-LT"/>
        </w:rPr>
        <w:t xml:space="preserve">. Suardyta kelių, gatvių, įvažiavimų danga </w:t>
      </w:r>
      <w:r w:rsidR="00150B93" w:rsidRPr="001147C8">
        <w:rPr>
          <w:spacing w:val="-8"/>
          <w:lang w:val="lt-LT"/>
        </w:rPr>
        <w:t>naujai klojama</w:t>
      </w:r>
      <w:r w:rsidR="00335C46" w:rsidRPr="001147C8">
        <w:rPr>
          <w:spacing w:val="-8"/>
          <w:lang w:val="lt-LT"/>
        </w:rPr>
        <w:t xml:space="preserve"> laikantis šių </w:t>
      </w:r>
      <w:r w:rsidR="004C52B4" w:rsidRPr="001147C8">
        <w:rPr>
          <w:spacing w:val="-8"/>
          <w:lang w:val="lt-LT"/>
        </w:rPr>
        <w:t>T</w:t>
      </w:r>
      <w:r w:rsidR="00335C46" w:rsidRPr="001147C8">
        <w:rPr>
          <w:spacing w:val="-14"/>
          <w:lang w:val="lt-LT"/>
        </w:rPr>
        <w:t>aisyklių:</w:t>
      </w:r>
    </w:p>
    <w:p w14:paraId="2DF56AA1" w14:textId="01CA5D5E" w:rsidR="00702C96" w:rsidRPr="001147C8" w:rsidRDefault="00335C46" w:rsidP="006D4A95">
      <w:pPr>
        <w:shd w:val="clear" w:color="auto" w:fill="FFFFFF"/>
        <w:spacing w:line="360" w:lineRule="auto"/>
        <w:ind w:right="23" w:firstLine="851"/>
        <w:jc w:val="both"/>
        <w:rPr>
          <w:lang w:val="lt-LT"/>
        </w:rPr>
      </w:pPr>
      <w:r w:rsidRPr="001147C8">
        <w:rPr>
          <w:spacing w:val="-6"/>
          <w:lang w:val="lt-LT"/>
        </w:rPr>
        <w:t>4</w:t>
      </w:r>
      <w:r w:rsidR="00432852" w:rsidRPr="001147C8">
        <w:rPr>
          <w:spacing w:val="-6"/>
          <w:lang w:val="lt-LT"/>
        </w:rPr>
        <w:t>5</w:t>
      </w:r>
      <w:r w:rsidRPr="001147C8">
        <w:rPr>
          <w:spacing w:val="-6"/>
          <w:lang w:val="lt-LT"/>
        </w:rPr>
        <w:t xml:space="preserve">.1. išardytų šaligatvių danga, neatsižvelgiant į jos tipą, įrengiama </w:t>
      </w:r>
      <w:r w:rsidR="00F903F7" w:rsidRPr="001147C8">
        <w:rPr>
          <w:lang w:val="lt-LT"/>
        </w:rPr>
        <w:t>išardytame plote</w:t>
      </w:r>
      <w:r w:rsidR="00FC0BBC" w:rsidRPr="001147C8">
        <w:rPr>
          <w:lang w:val="lt-LT"/>
        </w:rPr>
        <w:t>;</w:t>
      </w:r>
      <w:r w:rsidRPr="001147C8">
        <w:rPr>
          <w:spacing w:val="-10"/>
          <w:lang w:val="lt-LT"/>
        </w:rPr>
        <w:t xml:space="preserve"> tais atvejais, kai nuo išardytosios šaligatvio dalies iki </w:t>
      </w:r>
      <w:r w:rsidRPr="001147C8">
        <w:rPr>
          <w:spacing w:val="-8"/>
          <w:lang w:val="lt-LT"/>
        </w:rPr>
        <w:t xml:space="preserve">jo krašto lieka ne daugiau kaip 0,5 m pločio juosta, danga įrengiama iki pat </w:t>
      </w:r>
      <w:r w:rsidRPr="001147C8">
        <w:rPr>
          <w:spacing w:val="-4"/>
          <w:lang w:val="lt-LT"/>
        </w:rPr>
        <w:t xml:space="preserve">šaligatvio krašto, įskaitant ir neišardytąją juostą, pagrindas po šia danga </w:t>
      </w:r>
      <w:r w:rsidRPr="001147C8">
        <w:rPr>
          <w:spacing w:val="-10"/>
          <w:lang w:val="lt-LT"/>
        </w:rPr>
        <w:t xml:space="preserve">įrengiamas </w:t>
      </w:r>
      <w:r w:rsidR="00F903F7" w:rsidRPr="001147C8">
        <w:rPr>
          <w:lang w:val="lt-LT"/>
        </w:rPr>
        <w:t>išardytame plote</w:t>
      </w:r>
      <w:r w:rsidRPr="001147C8">
        <w:rPr>
          <w:spacing w:val="-10"/>
          <w:lang w:val="lt-LT"/>
        </w:rPr>
        <w:t>;</w:t>
      </w:r>
    </w:p>
    <w:p w14:paraId="1B9CEB4F" w14:textId="41C20CFC" w:rsidR="00702C96" w:rsidRPr="001147C8" w:rsidRDefault="00335C46" w:rsidP="006D4A95">
      <w:pPr>
        <w:shd w:val="clear" w:color="auto" w:fill="FFFFFF"/>
        <w:spacing w:line="360" w:lineRule="auto"/>
        <w:ind w:right="23" w:firstLine="851"/>
        <w:jc w:val="both"/>
        <w:rPr>
          <w:lang w:val="lt-LT"/>
        </w:rPr>
      </w:pPr>
      <w:r w:rsidRPr="001147C8">
        <w:rPr>
          <w:lang w:val="lt-LT"/>
        </w:rPr>
        <w:lastRenderedPageBreak/>
        <w:t>4</w:t>
      </w:r>
      <w:r w:rsidR="00432852" w:rsidRPr="001147C8">
        <w:rPr>
          <w:lang w:val="lt-LT"/>
        </w:rPr>
        <w:t>5</w:t>
      </w:r>
      <w:r w:rsidRPr="001147C8">
        <w:rPr>
          <w:lang w:val="lt-LT"/>
        </w:rPr>
        <w:t xml:space="preserve">.2. važiuojamoji gatvės dalis su asfaltbetonio danga įrengiama </w:t>
      </w:r>
      <w:r w:rsidRPr="001147C8">
        <w:rPr>
          <w:spacing w:val="-3"/>
          <w:lang w:val="lt-LT"/>
        </w:rPr>
        <w:t>išardyt</w:t>
      </w:r>
      <w:r w:rsidR="00395840" w:rsidRPr="001147C8">
        <w:rPr>
          <w:spacing w:val="-3"/>
          <w:lang w:val="lt-LT"/>
        </w:rPr>
        <w:t>ame</w:t>
      </w:r>
      <w:r w:rsidRPr="001147C8">
        <w:rPr>
          <w:spacing w:val="-3"/>
          <w:lang w:val="lt-LT"/>
        </w:rPr>
        <w:t xml:space="preserve"> dangos plot</w:t>
      </w:r>
      <w:r w:rsidR="00395840" w:rsidRPr="001147C8">
        <w:rPr>
          <w:spacing w:val="-3"/>
          <w:lang w:val="lt-LT"/>
        </w:rPr>
        <w:t>e</w:t>
      </w:r>
      <w:r w:rsidRPr="001147C8">
        <w:rPr>
          <w:spacing w:val="-3"/>
          <w:lang w:val="lt-LT"/>
        </w:rPr>
        <w:t>, užfiksuot</w:t>
      </w:r>
      <w:r w:rsidR="00395840" w:rsidRPr="001147C8">
        <w:rPr>
          <w:spacing w:val="-3"/>
          <w:lang w:val="lt-LT"/>
        </w:rPr>
        <w:t>ame</w:t>
      </w:r>
      <w:r w:rsidRPr="001147C8">
        <w:rPr>
          <w:spacing w:val="-3"/>
          <w:lang w:val="lt-LT"/>
        </w:rPr>
        <w:t xml:space="preserve"> dvišaliu aktu, surašytu perduodant </w:t>
      </w:r>
      <w:r w:rsidRPr="001147C8">
        <w:rPr>
          <w:spacing w:val="-4"/>
          <w:lang w:val="lt-LT"/>
        </w:rPr>
        <w:t>dang</w:t>
      </w:r>
      <w:r w:rsidR="00432852" w:rsidRPr="001147C8">
        <w:rPr>
          <w:spacing w:val="-4"/>
          <w:lang w:val="lt-LT"/>
        </w:rPr>
        <w:t>ai</w:t>
      </w:r>
      <w:r w:rsidRPr="001147C8">
        <w:rPr>
          <w:spacing w:val="-4"/>
          <w:lang w:val="lt-LT"/>
        </w:rPr>
        <w:t xml:space="preserve"> taisy</w:t>
      </w:r>
      <w:r w:rsidR="00432852" w:rsidRPr="001147C8">
        <w:rPr>
          <w:spacing w:val="-4"/>
          <w:lang w:val="lt-LT"/>
        </w:rPr>
        <w:t>t</w:t>
      </w:r>
      <w:r w:rsidRPr="001147C8">
        <w:rPr>
          <w:spacing w:val="-4"/>
          <w:lang w:val="lt-LT"/>
        </w:rPr>
        <w:t>i</w:t>
      </w:r>
      <w:r w:rsidR="00432852" w:rsidRPr="001147C8">
        <w:rPr>
          <w:spacing w:val="-4"/>
          <w:lang w:val="lt-LT"/>
        </w:rPr>
        <w:t>;</w:t>
      </w:r>
    </w:p>
    <w:p w14:paraId="61DD7C6B" w14:textId="1A56AB46" w:rsidR="00702C96" w:rsidRPr="001147C8" w:rsidRDefault="00702C96" w:rsidP="006D4A95">
      <w:pPr>
        <w:shd w:val="clear" w:color="auto" w:fill="FFFFFF"/>
        <w:spacing w:line="360" w:lineRule="auto"/>
        <w:ind w:right="23" w:firstLine="851"/>
        <w:jc w:val="both"/>
        <w:rPr>
          <w:lang w:val="lt-LT"/>
        </w:rPr>
      </w:pPr>
      <w:r w:rsidRPr="001147C8">
        <w:rPr>
          <w:lang w:val="lt-LT"/>
        </w:rPr>
        <w:t>4</w:t>
      </w:r>
      <w:r w:rsidR="00432852" w:rsidRPr="001147C8">
        <w:rPr>
          <w:lang w:val="lt-LT"/>
        </w:rPr>
        <w:t>5.3.</w:t>
      </w:r>
      <w:r w:rsidR="00432852" w:rsidRPr="001147C8">
        <w:rPr>
          <w:color w:val="000000"/>
          <w:lang w:val="lt-LT"/>
        </w:rPr>
        <w:t xml:space="preserve"> i</w:t>
      </w:r>
      <w:r w:rsidR="00ED1084" w:rsidRPr="001147C8">
        <w:rPr>
          <w:color w:val="000000"/>
          <w:lang w:val="lt-LT"/>
        </w:rPr>
        <w:t>šardyta tašytų arba netašytų akmenų danga įrengiama per dvigubą iškasos</w:t>
      </w:r>
      <w:r w:rsidR="00ED1084" w:rsidRPr="001147C8">
        <w:rPr>
          <w:color w:val="000000"/>
          <w:spacing w:val="-1"/>
          <w:lang w:val="lt-LT"/>
        </w:rPr>
        <w:t xml:space="preserve"> plotį. </w:t>
      </w:r>
      <w:r w:rsidR="00335C46" w:rsidRPr="001147C8">
        <w:rPr>
          <w:spacing w:val="-1"/>
          <w:lang w:val="lt-LT"/>
        </w:rPr>
        <w:t xml:space="preserve">Jei </w:t>
      </w:r>
      <w:r w:rsidR="00D46CF1" w:rsidRPr="001147C8">
        <w:rPr>
          <w:lang w:val="lt-LT"/>
        </w:rPr>
        <w:t>nuo gatvės ar kelio krašto</w:t>
      </w:r>
      <w:r w:rsidR="00335C46" w:rsidRPr="001147C8">
        <w:rPr>
          <w:spacing w:val="-1"/>
          <w:lang w:val="lt-LT"/>
        </w:rPr>
        <w:t xml:space="preserve"> neišardytos dangos lieka mažiau kaip l m, visų tipų danga įrengiama iki pat </w:t>
      </w:r>
      <w:r w:rsidR="00D46CF1" w:rsidRPr="001147C8">
        <w:rPr>
          <w:spacing w:val="-1"/>
          <w:lang w:val="lt-LT"/>
        </w:rPr>
        <w:t>šio krašto</w:t>
      </w:r>
      <w:r w:rsidR="00335C46" w:rsidRPr="001147C8">
        <w:rPr>
          <w:spacing w:val="-1"/>
          <w:lang w:val="lt-LT"/>
        </w:rPr>
        <w:t>;</w:t>
      </w:r>
    </w:p>
    <w:p w14:paraId="38DC284A" w14:textId="25856C3F" w:rsidR="00702C96" w:rsidRPr="001147C8" w:rsidRDefault="00335C46" w:rsidP="006D4A95">
      <w:pPr>
        <w:shd w:val="clear" w:color="auto" w:fill="FFFFFF"/>
        <w:spacing w:line="360" w:lineRule="auto"/>
        <w:ind w:right="23" w:firstLine="851"/>
        <w:jc w:val="both"/>
        <w:rPr>
          <w:lang w:val="lt-LT"/>
        </w:rPr>
      </w:pPr>
      <w:r w:rsidRPr="001147C8">
        <w:rPr>
          <w:spacing w:val="-3"/>
          <w:lang w:val="lt-LT"/>
        </w:rPr>
        <w:t>4</w:t>
      </w:r>
      <w:r w:rsidR="00432852" w:rsidRPr="001147C8">
        <w:rPr>
          <w:spacing w:val="-3"/>
          <w:lang w:val="lt-LT"/>
        </w:rPr>
        <w:t>5</w:t>
      </w:r>
      <w:r w:rsidRPr="001147C8">
        <w:rPr>
          <w:spacing w:val="-3"/>
          <w:lang w:val="lt-LT"/>
        </w:rPr>
        <w:t>.</w:t>
      </w:r>
      <w:r w:rsidR="00432852" w:rsidRPr="001147C8">
        <w:rPr>
          <w:spacing w:val="-3"/>
          <w:lang w:val="lt-LT"/>
        </w:rPr>
        <w:t>4</w:t>
      </w:r>
      <w:r w:rsidRPr="001147C8">
        <w:rPr>
          <w:spacing w:val="-3"/>
          <w:lang w:val="lt-LT"/>
        </w:rPr>
        <w:t>. važiuojamoje dalyje</w:t>
      </w:r>
      <w:r w:rsidR="007A4053" w:rsidRPr="001147C8">
        <w:rPr>
          <w:spacing w:val="-3"/>
          <w:lang w:val="lt-LT"/>
        </w:rPr>
        <w:t>, kuri neturėjo</w:t>
      </w:r>
      <w:r w:rsidRPr="001147C8">
        <w:rPr>
          <w:spacing w:val="-3"/>
          <w:lang w:val="lt-LT"/>
        </w:rPr>
        <w:t xml:space="preserve"> dangos</w:t>
      </w:r>
      <w:r w:rsidR="00663230" w:rsidRPr="001147C8">
        <w:rPr>
          <w:spacing w:val="-3"/>
          <w:lang w:val="lt-LT"/>
        </w:rPr>
        <w:t>,</w:t>
      </w:r>
      <w:r w:rsidRPr="001147C8">
        <w:rPr>
          <w:spacing w:val="-3"/>
          <w:lang w:val="lt-LT"/>
        </w:rPr>
        <w:t xml:space="preserve"> įrengiama žvyro danga;</w:t>
      </w:r>
    </w:p>
    <w:p w14:paraId="19FB8D8C" w14:textId="46CA9825" w:rsidR="00702C96" w:rsidRPr="001147C8" w:rsidRDefault="00335C46" w:rsidP="006D4A95">
      <w:pPr>
        <w:shd w:val="clear" w:color="auto" w:fill="FFFFFF"/>
        <w:spacing w:line="360" w:lineRule="auto"/>
        <w:ind w:right="23" w:firstLine="851"/>
        <w:jc w:val="both"/>
        <w:rPr>
          <w:lang w:val="lt-LT"/>
        </w:rPr>
      </w:pPr>
      <w:r w:rsidRPr="001147C8">
        <w:rPr>
          <w:spacing w:val="-1"/>
          <w:lang w:val="lt-LT"/>
        </w:rPr>
        <w:t>4</w:t>
      </w:r>
      <w:r w:rsidR="00432852" w:rsidRPr="001147C8">
        <w:rPr>
          <w:spacing w:val="-1"/>
          <w:lang w:val="lt-LT"/>
        </w:rPr>
        <w:t>5</w:t>
      </w:r>
      <w:r w:rsidRPr="001147C8">
        <w:rPr>
          <w:spacing w:val="-1"/>
          <w:lang w:val="lt-LT"/>
        </w:rPr>
        <w:t>.</w:t>
      </w:r>
      <w:r w:rsidR="00432852" w:rsidRPr="001147C8">
        <w:rPr>
          <w:spacing w:val="-1"/>
          <w:lang w:val="lt-LT"/>
        </w:rPr>
        <w:t>5</w:t>
      </w:r>
      <w:r w:rsidRPr="001147C8">
        <w:rPr>
          <w:spacing w:val="-1"/>
          <w:lang w:val="lt-LT"/>
        </w:rPr>
        <w:t>. želdiniai atsodinami (sodinti tinkamu laiku);</w:t>
      </w:r>
    </w:p>
    <w:p w14:paraId="4F5FBBC2" w14:textId="3C835404" w:rsidR="00702C96" w:rsidRPr="001147C8" w:rsidRDefault="00335C46" w:rsidP="006D4A95">
      <w:pPr>
        <w:shd w:val="clear" w:color="auto" w:fill="FFFFFF"/>
        <w:spacing w:line="360" w:lineRule="auto"/>
        <w:ind w:right="23" w:firstLine="851"/>
        <w:jc w:val="both"/>
        <w:rPr>
          <w:lang w:val="lt-LT"/>
        </w:rPr>
      </w:pPr>
      <w:r w:rsidRPr="001147C8">
        <w:rPr>
          <w:spacing w:val="-2"/>
          <w:lang w:val="lt-LT"/>
        </w:rPr>
        <w:t>4</w:t>
      </w:r>
      <w:r w:rsidR="00432852" w:rsidRPr="001147C8">
        <w:rPr>
          <w:spacing w:val="-2"/>
          <w:lang w:val="lt-LT"/>
        </w:rPr>
        <w:t>5</w:t>
      </w:r>
      <w:r w:rsidRPr="001147C8">
        <w:rPr>
          <w:spacing w:val="-2"/>
          <w:lang w:val="lt-LT"/>
        </w:rPr>
        <w:t>.</w:t>
      </w:r>
      <w:r w:rsidR="00432852" w:rsidRPr="001147C8">
        <w:rPr>
          <w:spacing w:val="-2"/>
          <w:lang w:val="lt-LT"/>
        </w:rPr>
        <w:t>6</w:t>
      </w:r>
      <w:r w:rsidRPr="001147C8">
        <w:rPr>
          <w:spacing w:val="-2"/>
          <w:lang w:val="lt-LT"/>
        </w:rPr>
        <w:t xml:space="preserve">. apsauginius pėsčiųjų </w:t>
      </w:r>
      <w:r w:rsidR="009275FA" w:rsidRPr="001147C8">
        <w:rPr>
          <w:spacing w:val="-2"/>
          <w:lang w:val="lt-LT"/>
        </w:rPr>
        <w:t>ati</w:t>
      </w:r>
      <w:r w:rsidRPr="001147C8">
        <w:rPr>
          <w:spacing w:val="-2"/>
          <w:lang w:val="lt-LT"/>
        </w:rPr>
        <w:t>tv</w:t>
      </w:r>
      <w:r w:rsidR="009275FA" w:rsidRPr="001147C8">
        <w:rPr>
          <w:spacing w:val="-2"/>
          <w:lang w:val="lt-LT"/>
        </w:rPr>
        <w:t>a</w:t>
      </w:r>
      <w:r w:rsidRPr="001147C8">
        <w:rPr>
          <w:spacing w:val="-2"/>
          <w:lang w:val="lt-LT"/>
        </w:rPr>
        <w:t>r</w:t>
      </w:r>
      <w:r w:rsidR="009275FA" w:rsidRPr="001147C8">
        <w:rPr>
          <w:spacing w:val="-2"/>
          <w:lang w:val="lt-LT"/>
        </w:rPr>
        <w:t>u</w:t>
      </w:r>
      <w:r w:rsidRPr="001147C8">
        <w:rPr>
          <w:spacing w:val="-2"/>
          <w:lang w:val="lt-LT"/>
        </w:rPr>
        <w:t xml:space="preserve">s, šulinių ir kelio ženklus, </w:t>
      </w:r>
      <w:r w:rsidR="00800819" w:rsidRPr="001147C8">
        <w:rPr>
          <w:spacing w:val="-2"/>
          <w:lang w:val="lt-LT"/>
        </w:rPr>
        <w:t>viešojo</w:t>
      </w:r>
      <w:r w:rsidRPr="001147C8">
        <w:rPr>
          <w:spacing w:val="-2"/>
          <w:lang w:val="lt-LT"/>
        </w:rPr>
        <w:t xml:space="preserve"> </w:t>
      </w:r>
      <w:r w:rsidRPr="001147C8">
        <w:rPr>
          <w:spacing w:val="-3"/>
          <w:lang w:val="lt-LT"/>
        </w:rPr>
        <w:t xml:space="preserve">transporto sustojimo vietų stovus, </w:t>
      </w:r>
      <w:r w:rsidR="00961843" w:rsidRPr="001147C8">
        <w:rPr>
          <w:spacing w:val="-3"/>
          <w:lang w:val="lt-LT"/>
        </w:rPr>
        <w:t xml:space="preserve">mažosios architektūros elementus </w:t>
      </w:r>
      <w:r w:rsidRPr="001147C8">
        <w:rPr>
          <w:spacing w:val="-3"/>
          <w:lang w:val="lt-LT"/>
        </w:rPr>
        <w:t xml:space="preserve"> taiso žemės darbus vykdžiusi organizacija;</w:t>
      </w:r>
    </w:p>
    <w:p w14:paraId="69225C75" w14:textId="1250485E" w:rsidR="00702C96" w:rsidRPr="001147C8" w:rsidRDefault="00702C96" w:rsidP="006D4A95">
      <w:pPr>
        <w:shd w:val="clear" w:color="auto" w:fill="FFFFFF"/>
        <w:spacing w:line="360" w:lineRule="auto"/>
        <w:ind w:right="23" w:firstLine="851"/>
        <w:jc w:val="both"/>
        <w:rPr>
          <w:lang w:val="lt-LT"/>
        </w:rPr>
      </w:pPr>
      <w:r w:rsidRPr="001147C8">
        <w:rPr>
          <w:spacing w:val="-3"/>
          <w:lang w:val="lt-LT"/>
        </w:rPr>
        <w:t>4</w:t>
      </w:r>
      <w:r w:rsidR="00432852" w:rsidRPr="001147C8">
        <w:rPr>
          <w:spacing w:val="-3"/>
          <w:lang w:val="lt-LT"/>
        </w:rPr>
        <w:t>5</w:t>
      </w:r>
      <w:r w:rsidR="00335C46" w:rsidRPr="001147C8">
        <w:rPr>
          <w:spacing w:val="-3"/>
          <w:lang w:val="lt-LT"/>
        </w:rPr>
        <w:t>.</w:t>
      </w:r>
      <w:r w:rsidR="00432852" w:rsidRPr="001147C8">
        <w:rPr>
          <w:spacing w:val="-3"/>
          <w:lang w:val="lt-LT"/>
        </w:rPr>
        <w:t>7</w:t>
      </w:r>
      <w:r w:rsidR="00335C46" w:rsidRPr="001147C8">
        <w:rPr>
          <w:spacing w:val="-3"/>
          <w:lang w:val="lt-LT"/>
        </w:rPr>
        <w:t>. užpilant perkasas gruntu, jis tankinamas pasluoksniui. Gatvės važiuojamojoje dalyje ir po šaligatviais gruntai pakeičiami smėlingais;</w:t>
      </w:r>
    </w:p>
    <w:p w14:paraId="0E3811B6" w14:textId="4FEB6A7F" w:rsidR="00702C96" w:rsidRPr="001147C8" w:rsidRDefault="00335C46" w:rsidP="006D4A95">
      <w:pPr>
        <w:shd w:val="clear" w:color="auto" w:fill="FFFFFF"/>
        <w:spacing w:line="360" w:lineRule="auto"/>
        <w:ind w:right="23" w:firstLine="851"/>
        <w:jc w:val="both"/>
        <w:rPr>
          <w:lang w:val="lt-LT"/>
        </w:rPr>
      </w:pPr>
      <w:r w:rsidRPr="001147C8">
        <w:rPr>
          <w:spacing w:val="-1"/>
          <w:lang w:val="lt-LT"/>
        </w:rPr>
        <w:t>4</w:t>
      </w:r>
      <w:r w:rsidR="003B0346" w:rsidRPr="001147C8">
        <w:rPr>
          <w:spacing w:val="-1"/>
          <w:lang w:val="lt-LT"/>
        </w:rPr>
        <w:t>5</w:t>
      </w:r>
      <w:r w:rsidRPr="001147C8">
        <w:rPr>
          <w:spacing w:val="-1"/>
          <w:lang w:val="lt-LT"/>
        </w:rPr>
        <w:t>.</w:t>
      </w:r>
      <w:r w:rsidR="003B0346" w:rsidRPr="001147C8">
        <w:rPr>
          <w:spacing w:val="-1"/>
          <w:lang w:val="lt-LT"/>
        </w:rPr>
        <w:t>8</w:t>
      </w:r>
      <w:r w:rsidRPr="001147C8">
        <w:rPr>
          <w:spacing w:val="-1"/>
          <w:lang w:val="lt-LT"/>
        </w:rPr>
        <w:t xml:space="preserve">. </w:t>
      </w:r>
      <w:r w:rsidR="009275FA" w:rsidRPr="001147C8">
        <w:rPr>
          <w:spacing w:val="-1"/>
          <w:lang w:val="lt-LT"/>
        </w:rPr>
        <w:t xml:space="preserve">kelių ar </w:t>
      </w:r>
      <w:r w:rsidRPr="001147C8">
        <w:rPr>
          <w:spacing w:val="-1"/>
          <w:lang w:val="lt-LT"/>
        </w:rPr>
        <w:t xml:space="preserve">gatvių dangos </w:t>
      </w:r>
      <w:r w:rsidR="009275FA" w:rsidRPr="001147C8">
        <w:rPr>
          <w:spacing w:val="-1"/>
          <w:lang w:val="lt-LT"/>
        </w:rPr>
        <w:t>ir</w:t>
      </w:r>
      <w:r w:rsidRPr="001147C8">
        <w:rPr>
          <w:spacing w:val="-1"/>
          <w:lang w:val="lt-LT"/>
        </w:rPr>
        <w:t xml:space="preserve"> jų pagrindai turi būti įrengiami pagal esamą arba tipinę konstrukciją, atitinkančią gatvės</w:t>
      </w:r>
      <w:r w:rsidR="009275FA" w:rsidRPr="001147C8">
        <w:rPr>
          <w:spacing w:val="-1"/>
          <w:lang w:val="lt-LT"/>
        </w:rPr>
        <w:t xml:space="preserve"> ar kelio</w:t>
      </w:r>
      <w:r w:rsidRPr="001147C8">
        <w:rPr>
          <w:spacing w:val="-1"/>
          <w:lang w:val="lt-LT"/>
        </w:rPr>
        <w:t xml:space="preserve"> kategoriją;</w:t>
      </w:r>
    </w:p>
    <w:p w14:paraId="1314670A" w14:textId="57531C50" w:rsidR="00702C96" w:rsidRPr="001147C8" w:rsidRDefault="00335C46" w:rsidP="006D4A95">
      <w:pPr>
        <w:shd w:val="clear" w:color="auto" w:fill="FFFFFF"/>
        <w:spacing w:line="360" w:lineRule="auto"/>
        <w:ind w:right="23" w:firstLine="851"/>
        <w:jc w:val="both"/>
        <w:rPr>
          <w:lang w:val="lt-LT"/>
        </w:rPr>
      </w:pPr>
      <w:r w:rsidRPr="001147C8">
        <w:rPr>
          <w:spacing w:val="-4"/>
          <w:lang w:val="lt-LT"/>
        </w:rPr>
        <w:t>4</w:t>
      </w:r>
      <w:r w:rsidR="003B0346" w:rsidRPr="001147C8">
        <w:rPr>
          <w:spacing w:val="-4"/>
          <w:lang w:val="lt-LT"/>
        </w:rPr>
        <w:t>5</w:t>
      </w:r>
      <w:r w:rsidRPr="001147C8">
        <w:rPr>
          <w:spacing w:val="-4"/>
          <w:lang w:val="lt-LT"/>
        </w:rPr>
        <w:t>.</w:t>
      </w:r>
      <w:r w:rsidR="003B0346" w:rsidRPr="001147C8">
        <w:rPr>
          <w:spacing w:val="-4"/>
          <w:lang w:val="lt-LT"/>
        </w:rPr>
        <w:t>9</w:t>
      </w:r>
      <w:r w:rsidRPr="001147C8">
        <w:rPr>
          <w:spacing w:val="-4"/>
          <w:lang w:val="lt-LT"/>
        </w:rPr>
        <w:t>.</w:t>
      </w:r>
      <w:r w:rsidR="00707566" w:rsidRPr="001147C8">
        <w:rPr>
          <w:spacing w:val="-4"/>
          <w:lang w:val="lt-LT"/>
        </w:rPr>
        <w:t xml:space="preserve"> </w:t>
      </w:r>
      <w:r w:rsidRPr="001147C8">
        <w:rPr>
          <w:spacing w:val="-4"/>
          <w:lang w:val="lt-LT"/>
        </w:rPr>
        <w:t>gatvės dangos įrengtus pagrindus priima leidimus kas</w:t>
      </w:r>
      <w:r w:rsidR="00707566" w:rsidRPr="001147C8">
        <w:rPr>
          <w:spacing w:val="-4"/>
          <w:lang w:val="lt-LT"/>
        </w:rPr>
        <w:t>t</w:t>
      </w:r>
      <w:r w:rsidRPr="001147C8">
        <w:rPr>
          <w:spacing w:val="-4"/>
          <w:lang w:val="lt-LT"/>
        </w:rPr>
        <w:t xml:space="preserve">i išdavusios </w:t>
      </w:r>
      <w:r w:rsidRPr="001147C8">
        <w:rPr>
          <w:spacing w:val="-2"/>
          <w:lang w:val="lt-LT"/>
        </w:rPr>
        <w:t>organizacijos atstovas. Iškvietimo metu turi būti:</w:t>
      </w:r>
    </w:p>
    <w:p w14:paraId="6C263350" w14:textId="7752B6A2" w:rsidR="00702C96" w:rsidRPr="001147C8" w:rsidRDefault="00335C46" w:rsidP="006D4A95">
      <w:pPr>
        <w:shd w:val="clear" w:color="auto" w:fill="FFFFFF"/>
        <w:spacing w:line="360" w:lineRule="auto"/>
        <w:ind w:right="23" w:firstLine="851"/>
        <w:jc w:val="both"/>
        <w:rPr>
          <w:lang w:val="lt-LT"/>
        </w:rPr>
      </w:pPr>
      <w:r w:rsidRPr="001147C8">
        <w:rPr>
          <w:spacing w:val="-9"/>
          <w:lang w:val="lt-LT"/>
        </w:rPr>
        <w:t>4</w:t>
      </w:r>
      <w:r w:rsidR="003B0346" w:rsidRPr="001147C8">
        <w:rPr>
          <w:spacing w:val="-9"/>
          <w:lang w:val="lt-LT"/>
        </w:rPr>
        <w:t>5</w:t>
      </w:r>
      <w:r w:rsidRPr="001147C8">
        <w:rPr>
          <w:spacing w:val="-9"/>
          <w:lang w:val="lt-LT"/>
        </w:rPr>
        <w:t>.</w:t>
      </w:r>
      <w:r w:rsidR="003B0346" w:rsidRPr="001147C8">
        <w:rPr>
          <w:spacing w:val="-9"/>
          <w:lang w:val="lt-LT"/>
        </w:rPr>
        <w:t>9</w:t>
      </w:r>
      <w:r w:rsidRPr="001147C8">
        <w:rPr>
          <w:spacing w:val="-9"/>
          <w:lang w:val="lt-LT"/>
        </w:rPr>
        <w:t>.1. pateikti grunto tankinimo laboratoriniai duomenys;</w:t>
      </w:r>
    </w:p>
    <w:p w14:paraId="6A795BBB" w14:textId="5281F58B" w:rsidR="00702C96" w:rsidRPr="001147C8" w:rsidRDefault="00335C46" w:rsidP="006D4A95">
      <w:pPr>
        <w:shd w:val="clear" w:color="auto" w:fill="FFFFFF"/>
        <w:spacing w:line="360" w:lineRule="auto"/>
        <w:ind w:right="23" w:firstLine="851"/>
        <w:jc w:val="both"/>
        <w:rPr>
          <w:lang w:val="lt-LT"/>
        </w:rPr>
      </w:pPr>
      <w:r w:rsidRPr="001147C8">
        <w:rPr>
          <w:spacing w:val="-11"/>
          <w:lang w:val="lt-LT"/>
        </w:rPr>
        <w:t>4</w:t>
      </w:r>
      <w:r w:rsidR="003B0346" w:rsidRPr="001147C8">
        <w:rPr>
          <w:spacing w:val="-11"/>
          <w:lang w:val="lt-LT"/>
        </w:rPr>
        <w:t>5</w:t>
      </w:r>
      <w:r w:rsidRPr="001147C8">
        <w:rPr>
          <w:spacing w:val="-11"/>
          <w:lang w:val="lt-LT"/>
        </w:rPr>
        <w:t>.</w:t>
      </w:r>
      <w:r w:rsidR="003B0346" w:rsidRPr="001147C8">
        <w:rPr>
          <w:spacing w:val="-11"/>
          <w:lang w:val="lt-LT"/>
        </w:rPr>
        <w:t>9</w:t>
      </w:r>
      <w:r w:rsidRPr="001147C8">
        <w:rPr>
          <w:spacing w:val="-11"/>
          <w:lang w:val="lt-LT"/>
        </w:rPr>
        <w:t>.2</w:t>
      </w:r>
      <w:r w:rsidR="009275FA" w:rsidRPr="001147C8">
        <w:rPr>
          <w:spacing w:val="-11"/>
          <w:lang w:val="lt-LT"/>
        </w:rPr>
        <w:t>.</w:t>
      </w:r>
      <w:r w:rsidRPr="001147C8">
        <w:rPr>
          <w:spacing w:val="-11"/>
          <w:lang w:val="lt-LT"/>
        </w:rPr>
        <w:t xml:space="preserve"> įrengtas smėlio pasluoksnis ir skaldos pagrindas, kelio bortai pastatyti ant </w:t>
      </w:r>
      <w:r w:rsidRPr="001147C8">
        <w:rPr>
          <w:spacing w:val="-12"/>
          <w:lang w:val="lt-LT"/>
        </w:rPr>
        <w:t>be</w:t>
      </w:r>
      <w:r w:rsidR="009275FA" w:rsidRPr="001147C8">
        <w:rPr>
          <w:spacing w:val="-12"/>
          <w:lang w:val="lt-LT"/>
        </w:rPr>
        <w:t>tono pagrindo, ant inžinerinių tinklų</w:t>
      </w:r>
      <w:r w:rsidRPr="001147C8">
        <w:rPr>
          <w:spacing w:val="-12"/>
          <w:lang w:val="lt-LT"/>
        </w:rPr>
        <w:t xml:space="preserve"> </w:t>
      </w:r>
      <w:r w:rsidRPr="001147C8">
        <w:rPr>
          <w:spacing w:val="2"/>
          <w:lang w:val="lt-LT"/>
        </w:rPr>
        <w:t>šulinių</w:t>
      </w:r>
      <w:r w:rsidRPr="001147C8">
        <w:rPr>
          <w:lang w:val="lt-LT"/>
        </w:rPr>
        <w:t xml:space="preserve"> </w:t>
      </w:r>
      <w:r w:rsidRPr="001147C8">
        <w:rPr>
          <w:spacing w:val="-12"/>
          <w:lang w:val="lt-LT"/>
        </w:rPr>
        <w:t xml:space="preserve">pastatyti plaukiojančio </w:t>
      </w:r>
      <w:r w:rsidRPr="001147C8">
        <w:rPr>
          <w:spacing w:val="-5"/>
          <w:lang w:val="lt-LT"/>
        </w:rPr>
        <w:t xml:space="preserve">tipo šulinių dangčiai, asfaltbetonio briaunos turi būti atpjautos ir išteptos </w:t>
      </w:r>
      <w:r w:rsidRPr="001147C8">
        <w:rPr>
          <w:spacing w:val="-14"/>
          <w:lang w:val="lt-LT"/>
        </w:rPr>
        <w:t>bitumu (pjūviai tarpusavyje statūs, skersiniai pjūviai statmeni gatvės ašiai)</w:t>
      </w:r>
      <w:r w:rsidR="003B0346" w:rsidRPr="001147C8">
        <w:rPr>
          <w:spacing w:val="-14"/>
          <w:lang w:val="lt-LT"/>
        </w:rPr>
        <w:t>.</w:t>
      </w:r>
    </w:p>
    <w:p w14:paraId="660C335E" w14:textId="7A900DDC" w:rsidR="00702C96" w:rsidRPr="001147C8" w:rsidRDefault="00335C46" w:rsidP="006D4A95">
      <w:pPr>
        <w:shd w:val="clear" w:color="auto" w:fill="FFFFFF"/>
        <w:spacing w:line="360" w:lineRule="auto"/>
        <w:ind w:right="23" w:firstLine="851"/>
        <w:jc w:val="both"/>
        <w:rPr>
          <w:lang w:val="lt-LT"/>
        </w:rPr>
      </w:pPr>
      <w:r w:rsidRPr="001147C8">
        <w:rPr>
          <w:spacing w:val="-3"/>
          <w:lang w:val="lt-LT"/>
        </w:rPr>
        <w:t>4</w:t>
      </w:r>
      <w:r w:rsidR="003B0346" w:rsidRPr="001147C8">
        <w:rPr>
          <w:spacing w:val="-3"/>
          <w:lang w:val="lt-LT"/>
        </w:rPr>
        <w:t>5</w:t>
      </w:r>
      <w:r w:rsidRPr="001147C8">
        <w:rPr>
          <w:spacing w:val="-3"/>
          <w:lang w:val="lt-LT"/>
        </w:rPr>
        <w:t>.</w:t>
      </w:r>
      <w:r w:rsidR="003B0346" w:rsidRPr="001147C8">
        <w:rPr>
          <w:spacing w:val="-3"/>
          <w:lang w:val="lt-LT"/>
        </w:rPr>
        <w:t>10</w:t>
      </w:r>
      <w:r w:rsidRPr="001147C8">
        <w:rPr>
          <w:spacing w:val="-3"/>
          <w:lang w:val="lt-LT"/>
        </w:rPr>
        <w:t>. jei pagrindų paruošimas atitinka išvard</w:t>
      </w:r>
      <w:r w:rsidR="00707566" w:rsidRPr="001147C8">
        <w:rPr>
          <w:spacing w:val="-3"/>
          <w:lang w:val="lt-LT"/>
        </w:rPr>
        <w:t>y</w:t>
      </w:r>
      <w:r w:rsidRPr="001147C8">
        <w:rPr>
          <w:spacing w:val="-3"/>
          <w:lang w:val="lt-LT"/>
        </w:rPr>
        <w:t xml:space="preserve">tas sąlygas, leidžiama kloti </w:t>
      </w:r>
      <w:r w:rsidRPr="001147C8">
        <w:rPr>
          <w:spacing w:val="-12"/>
          <w:lang w:val="lt-LT"/>
        </w:rPr>
        <w:t>važiuojamosios dalies dangą, šaligatvius;</w:t>
      </w:r>
    </w:p>
    <w:p w14:paraId="58254A8D" w14:textId="01103ACF" w:rsidR="00702C96" w:rsidRPr="001147C8" w:rsidRDefault="00335C46" w:rsidP="006D4A95">
      <w:pPr>
        <w:shd w:val="clear" w:color="auto" w:fill="FFFFFF"/>
        <w:spacing w:line="360" w:lineRule="auto"/>
        <w:ind w:right="23" w:firstLine="851"/>
        <w:jc w:val="both"/>
        <w:rPr>
          <w:lang w:val="lt-LT"/>
        </w:rPr>
      </w:pPr>
      <w:r w:rsidRPr="001147C8">
        <w:rPr>
          <w:iCs/>
          <w:spacing w:val="-13"/>
          <w:lang w:val="lt-LT"/>
        </w:rPr>
        <w:t>4</w:t>
      </w:r>
      <w:r w:rsidR="003B0346" w:rsidRPr="001147C8">
        <w:rPr>
          <w:iCs/>
          <w:spacing w:val="-13"/>
          <w:lang w:val="lt-LT"/>
        </w:rPr>
        <w:t>5</w:t>
      </w:r>
      <w:r w:rsidRPr="001147C8">
        <w:rPr>
          <w:iCs/>
          <w:spacing w:val="-13"/>
          <w:lang w:val="lt-LT"/>
        </w:rPr>
        <w:t>.1</w:t>
      </w:r>
      <w:r w:rsidR="003B0346" w:rsidRPr="001147C8">
        <w:rPr>
          <w:iCs/>
          <w:spacing w:val="-13"/>
          <w:lang w:val="lt-LT"/>
        </w:rPr>
        <w:t>1</w:t>
      </w:r>
      <w:r w:rsidRPr="001147C8">
        <w:rPr>
          <w:iCs/>
          <w:spacing w:val="-13"/>
          <w:lang w:val="lt-LT"/>
        </w:rPr>
        <w:t>. kai oro sąlygos nepalankios, išardytos dangos B</w:t>
      </w:r>
      <w:r w:rsidR="003B0346" w:rsidRPr="001147C8">
        <w:rPr>
          <w:iCs/>
          <w:spacing w:val="-13"/>
          <w:lang w:val="lt-LT"/>
        </w:rPr>
        <w:t>,</w:t>
      </w:r>
      <w:r w:rsidRPr="001147C8">
        <w:rPr>
          <w:iCs/>
          <w:spacing w:val="-13"/>
          <w:lang w:val="lt-LT"/>
        </w:rPr>
        <w:t xml:space="preserve"> C </w:t>
      </w:r>
      <w:r w:rsidR="003A16D5" w:rsidRPr="001147C8">
        <w:rPr>
          <w:iCs/>
          <w:spacing w:val="-13"/>
          <w:lang w:val="lt-LT"/>
        </w:rPr>
        <w:t xml:space="preserve">ir D </w:t>
      </w:r>
      <w:r w:rsidRPr="001147C8">
        <w:rPr>
          <w:iCs/>
          <w:spacing w:val="-13"/>
          <w:lang w:val="lt-LT"/>
        </w:rPr>
        <w:t>kategorijų gatvių važiuojamojoje dalyje taisomos įrengiant laikiną asfaltbetonio dangą, kuri</w:t>
      </w:r>
      <w:r w:rsidR="00B439B0" w:rsidRPr="001147C8">
        <w:rPr>
          <w:iCs/>
          <w:spacing w:val="-13"/>
          <w:lang w:val="lt-LT"/>
        </w:rPr>
        <w:t xml:space="preserve"> </w:t>
      </w:r>
      <w:r w:rsidRPr="001147C8">
        <w:rPr>
          <w:iCs/>
          <w:spacing w:val="-13"/>
          <w:lang w:val="lt-LT"/>
        </w:rPr>
        <w:t xml:space="preserve">nusistovėjus palankiems orams išardoma ir įrengiama asfaltbetonio danga iškasoje pagal </w:t>
      </w:r>
      <w:r w:rsidR="00D07403" w:rsidRPr="001147C8">
        <w:rPr>
          <w:iCs/>
          <w:spacing w:val="-13"/>
          <w:lang w:val="lt-LT"/>
        </w:rPr>
        <w:t>41</w:t>
      </w:r>
      <w:r w:rsidRPr="001147C8">
        <w:rPr>
          <w:iCs/>
          <w:color w:val="FF0000"/>
          <w:spacing w:val="-13"/>
          <w:lang w:val="lt-LT"/>
        </w:rPr>
        <w:t xml:space="preserve"> </w:t>
      </w:r>
      <w:r w:rsidRPr="001147C8">
        <w:rPr>
          <w:iCs/>
          <w:spacing w:val="-13"/>
          <w:lang w:val="lt-LT"/>
        </w:rPr>
        <w:t xml:space="preserve">punkte  nustatytą tvarką ir pagal esamą arba tipinę konstrukciją, </w:t>
      </w:r>
      <w:r w:rsidRPr="001147C8">
        <w:rPr>
          <w:iCs/>
          <w:spacing w:val="-13"/>
          <w:lang w:val="lt-LT"/>
        </w:rPr>
        <w:lastRenderedPageBreak/>
        <w:t>atitinkančią gatvės kategoriją</w:t>
      </w:r>
      <w:r w:rsidRPr="001147C8">
        <w:rPr>
          <w:iCs/>
          <w:spacing w:val="-9"/>
          <w:lang w:val="lt-LT"/>
        </w:rPr>
        <w:t>.</w:t>
      </w:r>
      <w:r w:rsidRPr="001147C8">
        <w:rPr>
          <w:spacing w:val="-9"/>
          <w:lang w:val="lt-LT"/>
        </w:rPr>
        <w:t xml:space="preserve"> </w:t>
      </w:r>
      <w:r w:rsidR="007830B9" w:rsidRPr="001147C8">
        <w:rPr>
          <w:spacing w:val="-9"/>
          <w:lang w:val="lt-LT"/>
        </w:rPr>
        <w:t xml:space="preserve">Žaliųjų plotų, vejų </w:t>
      </w:r>
      <w:r w:rsidRPr="001147C8">
        <w:rPr>
          <w:spacing w:val="-5"/>
          <w:lang w:val="lt-LT"/>
        </w:rPr>
        <w:t xml:space="preserve">zona išlyginama. </w:t>
      </w:r>
      <w:r w:rsidRPr="001147C8">
        <w:rPr>
          <w:spacing w:val="-10"/>
          <w:lang w:val="lt-LT"/>
        </w:rPr>
        <w:t>Nusistovėjus palankiems orams (iki gegužės l d.) dangos iki galo sutvarko</w:t>
      </w:r>
      <w:r w:rsidRPr="001147C8">
        <w:rPr>
          <w:spacing w:val="-4"/>
          <w:lang w:val="lt-LT"/>
        </w:rPr>
        <w:t xml:space="preserve">mos. Iki to laiko įrengti pagrindai prižiūrimi ir už jų būklę atsako rangovas, </w:t>
      </w:r>
      <w:r w:rsidRPr="001147C8">
        <w:rPr>
          <w:spacing w:val="-7"/>
          <w:lang w:val="lt-LT"/>
        </w:rPr>
        <w:t xml:space="preserve">įrengęs perkasų pagrindus; </w:t>
      </w:r>
    </w:p>
    <w:p w14:paraId="3DC7B257" w14:textId="12915DEF" w:rsidR="00702C96" w:rsidRPr="001147C8" w:rsidRDefault="00335C46" w:rsidP="006D4A95">
      <w:pPr>
        <w:shd w:val="clear" w:color="auto" w:fill="FFFFFF"/>
        <w:spacing w:line="360" w:lineRule="auto"/>
        <w:ind w:right="23" w:firstLine="851"/>
        <w:jc w:val="both"/>
        <w:rPr>
          <w:lang w:val="lt-LT"/>
        </w:rPr>
      </w:pPr>
      <w:r w:rsidRPr="001147C8">
        <w:rPr>
          <w:iCs/>
          <w:spacing w:val="-7"/>
          <w:lang w:val="lt-LT"/>
        </w:rPr>
        <w:t>4</w:t>
      </w:r>
      <w:r w:rsidR="003B0346" w:rsidRPr="001147C8">
        <w:rPr>
          <w:iCs/>
          <w:spacing w:val="-7"/>
          <w:lang w:val="lt-LT"/>
        </w:rPr>
        <w:t>5</w:t>
      </w:r>
      <w:r w:rsidRPr="001147C8">
        <w:rPr>
          <w:iCs/>
          <w:spacing w:val="-7"/>
          <w:lang w:val="lt-LT"/>
        </w:rPr>
        <w:t>.1</w:t>
      </w:r>
      <w:r w:rsidR="003B0346" w:rsidRPr="001147C8">
        <w:rPr>
          <w:iCs/>
          <w:spacing w:val="-7"/>
          <w:lang w:val="lt-LT"/>
        </w:rPr>
        <w:t>2</w:t>
      </w:r>
      <w:r w:rsidRPr="001147C8">
        <w:rPr>
          <w:iCs/>
          <w:spacing w:val="-7"/>
          <w:lang w:val="lt-LT"/>
        </w:rPr>
        <w:t xml:space="preserve">. </w:t>
      </w:r>
      <w:r w:rsidR="003B0346" w:rsidRPr="001147C8">
        <w:rPr>
          <w:iCs/>
          <w:spacing w:val="-7"/>
          <w:lang w:val="lt-LT"/>
        </w:rPr>
        <w:t>i</w:t>
      </w:r>
      <w:r w:rsidR="003A16D5" w:rsidRPr="001147C8">
        <w:rPr>
          <w:iCs/>
          <w:spacing w:val="-7"/>
          <w:lang w:val="lt-LT"/>
        </w:rPr>
        <w:t>šardytiems šaligatviams</w:t>
      </w:r>
      <w:r w:rsidR="003B0346" w:rsidRPr="001147C8">
        <w:rPr>
          <w:iCs/>
          <w:spacing w:val="-7"/>
          <w:lang w:val="lt-LT"/>
        </w:rPr>
        <w:t>,</w:t>
      </w:r>
      <w:r w:rsidR="003A16D5" w:rsidRPr="001147C8">
        <w:rPr>
          <w:iCs/>
          <w:spacing w:val="-7"/>
          <w:lang w:val="lt-LT"/>
        </w:rPr>
        <w:t xml:space="preserve"> kurie buvo pakloti ne vėliau kaip prieš 5 metus</w:t>
      </w:r>
      <w:r w:rsidRPr="001147C8">
        <w:rPr>
          <w:iCs/>
          <w:spacing w:val="-7"/>
          <w:lang w:val="lt-LT"/>
        </w:rPr>
        <w:t>, išardytų šaligatvių danga, neatsižvelgiant į jos tipą ir būklę, įrengiama iš naujo visu šaligatvio pločiu.</w:t>
      </w:r>
    </w:p>
    <w:p w14:paraId="1DC42A26" w14:textId="5D44AD83" w:rsidR="00335C46" w:rsidRPr="001147C8" w:rsidRDefault="00335C46" w:rsidP="006D4A95">
      <w:pPr>
        <w:shd w:val="clear" w:color="auto" w:fill="FFFFFF"/>
        <w:spacing w:line="360" w:lineRule="auto"/>
        <w:ind w:right="23" w:firstLine="851"/>
        <w:jc w:val="both"/>
        <w:rPr>
          <w:lang w:val="lt-LT"/>
        </w:rPr>
      </w:pPr>
      <w:r w:rsidRPr="001147C8">
        <w:rPr>
          <w:spacing w:val="-7"/>
          <w:lang w:val="lt-LT"/>
        </w:rPr>
        <w:t>4</w:t>
      </w:r>
      <w:r w:rsidR="003B0346" w:rsidRPr="001147C8">
        <w:rPr>
          <w:spacing w:val="-7"/>
          <w:lang w:val="lt-LT"/>
        </w:rPr>
        <w:t>6</w:t>
      </w:r>
      <w:r w:rsidRPr="001147C8">
        <w:rPr>
          <w:spacing w:val="-7"/>
          <w:lang w:val="lt-LT"/>
        </w:rPr>
        <w:t xml:space="preserve">. Jei per </w:t>
      </w:r>
      <w:r w:rsidR="004F0154" w:rsidRPr="001147C8">
        <w:rPr>
          <w:bCs/>
          <w:lang w:val="lt-LT"/>
        </w:rPr>
        <w:t xml:space="preserve">Lietuvos Respublikos </w:t>
      </w:r>
      <w:r w:rsidR="003B0346" w:rsidRPr="001147C8">
        <w:rPr>
          <w:bCs/>
          <w:lang w:val="lt-LT"/>
        </w:rPr>
        <w:t>c</w:t>
      </w:r>
      <w:r w:rsidR="004F0154" w:rsidRPr="001147C8">
        <w:rPr>
          <w:bCs/>
          <w:lang w:val="lt-LT"/>
        </w:rPr>
        <w:t xml:space="preserve">iviliniame kodekse, Lietuvos Respublikos statybos įstatyme ir kituose teisės aktuose numatytą </w:t>
      </w:r>
      <w:r w:rsidR="004F0154" w:rsidRPr="001147C8">
        <w:rPr>
          <w:spacing w:val="-7"/>
          <w:lang w:val="lt-LT"/>
        </w:rPr>
        <w:t xml:space="preserve">garantinį laikotarpį </w:t>
      </w:r>
      <w:r w:rsidRPr="001147C8">
        <w:rPr>
          <w:spacing w:val="-7"/>
          <w:lang w:val="lt-LT"/>
        </w:rPr>
        <w:t xml:space="preserve">dėl nekokybiškai sutankinto grunto </w:t>
      </w:r>
      <w:r w:rsidRPr="001147C8">
        <w:rPr>
          <w:lang w:val="lt-LT"/>
        </w:rPr>
        <w:t xml:space="preserve">danga nusėda arba ištrupa asfaltbetonis, žemės darbus vykdžiusios </w:t>
      </w:r>
      <w:r w:rsidRPr="001147C8">
        <w:rPr>
          <w:spacing w:val="-6"/>
          <w:lang w:val="lt-LT"/>
        </w:rPr>
        <w:t>organizacijos privalo ją sutaisyti.</w:t>
      </w:r>
    </w:p>
    <w:p w14:paraId="34805EAE" w14:textId="77777777" w:rsidR="00F96E86" w:rsidRPr="001147C8" w:rsidRDefault="001633B6" w:rsidP="00DD4BCD">
      <w:pPr>
        <w:shd w:val="clear" w:color="auto" w:fill="FFFFFF"/>
        <w:tabs>
          <w:tab w:val="left" w:pos="5371"/>
        </w:tabs>
        <w:spacing w:before="120" w:after="120"/>
        <w:ind w:left="318"/>
        <w:jc w:val="center"/>
        <w:rPr>
          <w:b/>
          <w:iCs/>
          <w:lang w:val="lt-LT"/>
        </w:rPr>
      </w:pPr>
      <w:r w:rsidRPr="001147C8">
        <w:rPr>
          <w:b/>
          <w:iCs/>
          <w:lang w:val="lt-LT"/>
        </w:rPr>
        <w:t>V</w:t>
      </w:r>
      <w:r w:rsidR="00F96E86" w:rsidRPr="001147C8">
        <w:rPr>
          <w:b/>
          <w:iCs/>
          <w:lang w:val="lt-LT"/>
        </w:rPr>
        <w:t xml:space="preserve"> SKYRIUS</w:t>
      </w:r>
    </w:p>
    <w:p w14:paraId="3BBD1B84" w14:textId="77777777" w:rsidR="001633B6" w:rsidRPr="001147C8" w:rsidRDefault="001633B6" w:rsidP="00DD4BCD">
      <w:pPr>
        <w:shd w:val="clear" w:color="auto" w:fill="FFFFFF"/>
        <w:tabs>
          <w:tab w:val="left" w:pos="5371"/>
        </w:tabs>
        <w:spacing w:before="120" w:after="120"/>
        <w:ind w:left="318"/>
        <w:jc w:val="center"/>
        <w:rPr>
          <w:b/>
          <w:iCs/>
          <w:lang w:val="lt-LT"/>
        </w:rPr>
      </w:pPr>
      <w:r w:rsidRPr="001147C8">
        <w:rPr>
          <w:b/>
          <w:iCs/>
          <w:lang w:val="lt-LT"/>
        </w:rPr>
        <w:t>AVARIJŲ LIKVIDAVIMAS</w:t>
      </w:r>
    </w:p>
    <w:p w14:paraId="08FE8D06" w14:textId="4ED2D7F4" w:rsidR="00702C96" w:rsidRPr="001147C8" w:rsidRDefault="001633B6" w:rsidP="006D4A95">
      <w:pPr>
        <w:shd w:val="clear" w:color="auto" w:fill="FFFFFF"/>
        <w:spacing w:line="360" w:lineRule="auto"/>
        <w:ind w:right="38" w:firstLine="851"/>
        <w:jc w:val="both"/>
        <w:rPr>
          <w:lang w:val="lt-LT"/>
        </w:rPr>
      </w:pPr>
      <w:r w:rsidRPr="001147C8">
        <w:rPr>
          <w:spacing w:val="-6"/>
          <w:lang w:val="lt-LT"/>
        </w:rPr>
        <w:t>4</w:t>
      </w:r>
      <w:r w:rsidR="003B0346" w:rsidRPr="001147C8">
        <w:rPr>
          <w:spacing w:val="-6"/>
          <w:lang w:val="lt-LT"/>
        </w:rPr>
        <w:t>7</w:t>
      </w:r>
      <w:r w:rsidRPr="001147C8">
        <w:rPr>
          <w:spacing w:val="-6"/>
          <w:lang w:val="lt-LT"/>
        </w:rPr>
        <w:t>. Žemės darbai šalinant avarijas</w:t>
      </w:r>
      <w:r w:rsidR="000E55F3" w:rsidRPr="001147C8">
        <w:rPr>
          <w:spacing w:val="-6"/>
          <w:lang w:val="lt-LT"/>
        </w:rPr>
        <w:t xml:space="preserve"> požeminiuose</w:t>
      </w:r>
      <w:r w:rsidRPr="001147C8">
        <w:rPr>
          <w:spacing w:val="-6"/>
          <w:lang w:val="lt-LT"/>
        </w:rPr>
        <w:t xml:space="preserve"> inžineriniuose tinkluose gali būti atliekami be leidimo, tačiau apie tai pranešama leidimus iš</w:t>
      </w:r>
      <w:r w:rsidRPr="001147C8">
        <w:rPr>
          <w:lang w:val="lt-LT"/>
        </w:rPr>
        <w:t xml:space="preserve">duodančiam </w:t>
      </w:r>
      <w:r w:rsidR="00043689" w:rsidRPr="001147C8">
        <w:rPr>
          <w:spacing w:val="-5"/>
          <w:lang w:val="lt-LT"/>
        </w:rPr>
        <w:t xml:space="preserve">Miesto </w:t>
      </w:r>
      <w:r w:rsidR="003A16D5" w:rsidRPr="001147C8">
        <w:rPr>
          <w:spacing w:val="-5"/>
          <w:lang w:val="lt-LT"/>
        </w:rPr>
        <w:t>infrastruktūros skyriui</w:t>
      </w:r>
      <w:r w:rsidRPr="001147C8">
        <w:rPr>
          <w:iCs/>
          <w:spacing w:val="-7"/>
          <w:lang w:val="lt-LT"/>
        </w:rPr>
        <w:t>.</w:t>
      </w:r>
      <w:r w:rsidRPr="001147C8">
        <w:rPr>
          <w:spacing w:val="-7"/>
          <w:lang w:val="lt-LT"/>
        </w:rPr>
        <w:t xml:space="preserve"> Avarija įregistruojama kompiuterinėje duomenų </w:t>
      </w:r>
      <w:r w:rsidRPr="001147C8">
        <w:rPr>
          <w:spacing w:val="-8"/>
          <w:lang w:val="lt-LT"/>
        </w:rPr>
        <w:t xml:space="preserve">bazėje. </w:t>
      </w:r>
      <w:r w:rsidRPr="001147C8">
        <w:rPr>
          <w:spacing w:val="-5"/>
          <w:lang w:val="lt-LT"/>
        </w:rPr>
        <w:t xml:space="preserve">Jei darbai atliekami kelio ar gatvės važiuojamojoje </w:t>
      </w:r>
      <w:r w:rsidRPr="001147C8">
        <w:rPr>
          <w:spacing w:val="-7"/>
          <w:lang w:val="lt-LT"/>
        </w:rPr>
        <w:t>dalyje, pranešama ir Kelių policijos valdybai.</w:t>
      </w:r>
      <w:r w:rsidR="00E17362" w:rsidRPr="001147C8">
        <w:rPr>
          <w:spacing w:val="-7"/>
          <w:lang w:val="lt-LT"/>
        </w:rPr>
        <w:t xml:space="preserve"> </w:t>
      </w:r>
      <w:r w:rsidR="00E17362" w:rsidRPr="001147C8">
        <w:rPr>
          <w:lang w:val="lt-LT"/>
        </w:rPr>
        <w:t xml:space="preserve">Apie </w:t>
      </w:r>
      <w:r w:rsidR="003B0346" w:rsidRPr="001147C8">
        <w:rPr>
          <w:lang w:val="lt-LT"/>
        </w:rPr>
        <w:t>a</w:t>
      </w:r>
      <w:r w:rsidR="00E17362" w:rsidRPr="001147C8">
        <w:rPr>
          <w:lang w:val="lt-LT"/>
        </w:rPr>
        <w:t>variją, įvykusią kultūros paveldo objektų teritorijose arba jų apsaugos zonose, informuojamas ir Kultūros paveldo departamento teritorinis padalinys.</w:t>
      </w:r>
    </w:p>
    <w:p w14:paraId="7B55D8C5" w14:textId="09B3887B" w:rsidR="00702C96" w:rsidRPr="001147C8" w:rsidRDefault="001633B6" w:rsidP="006D4A95">
      <w:pPr>
        <w:shd w:val="clear" w:color="auto" w:fill="FFFFFF"/>
        <w:spacing w:line="360" w:lineRule="auto"/>
        <w:ind w:right="38" w:firstLine="851"/>
        <w:jc w:val="both"/>
        <w:rPr>
          <w:spacing w:val="-6"/>
          <w:lang w:val="lt-LT"/>
        </w:rPr>
      </w:pPr>
      <w:r w:rsidRPr="001147C8">
        <w:rPr>
          <w:spacing w:val="-7"/>
          <w:lang w:val="lt-LT"/>
        </w:rPr>
        <w:t xml:space="preserve">Dirbant didesnio gaisro pavojingumo zonoje, </w:t>
      </w:r>
      <w:r w:rsidRPr="001147C8">
        <w:rPr>
          <w:spacing w:val="4"/>
          <w:lang w:val="lt-LT"/>
        </w:rPr>
        <w:t>taip</w:t>
      </w:r>
      <w:r w:rsidRPr="001147C8">
        <w:rPr>
          <w:lang w:val="lt-LT"/>
        </w:rPr>
        <w:t xml:space="preserve"> </w:t>
      </w:r>
      <w:r w:rsidRPr="001147C8">
        <w:rPr>
          <w:spacing w:val="-7"/>
          <w:lang w:val="lt-LT"/>
        </w:rPr>
        <w:t xml:space="preserve">pat šalinant </w:t>
      </w:r>
      <w:r w:rsidRPr="001147C8">
        <w:rPr>
          <w:spacing w:val="-2"/>
          <w:lang w:val="lt-LT"/>
        </w:rPr>
        <w:t xml:space="preserve">vandentiekio tinklų avarijas rangovas apie darbus praneša </w:t>
      </w:r>
      <w:r w:rsidR="0036336B" w:rsidRPr="001147C8">
        <w:rPr>
          <w:spacing w:val="-2"/>
          <w:lang w:val="lt-LT"/>
        </w:rPr>
        <w:t xml:space="preserve">Panevėžio apskrities </w:t>
      </w:r>
      <w:r w:rsidRPr="001147C8">
        <w:rPr>
          <w:spacing w:val="-2"/>
          <w:lang w:val="lt-LT"/>
        </w:rPr>
        <w:t>priešgaisrinei gelbėjimo valdybai</w:t>
      </w:r>
      <w:r w:rsidRPr="001147C8">
        <w:rPr>
          <w:spacing w:val="-10"/>
          <w:lang w:val="lt-LT"/>
        </w:rPr>
        <w:t>.</w:t>
      </w:r>
    </w:p>
    <w:p w14:paraId="1AA7A2C1" w14:textId="3619B513" w:rsidR="00702C96" w:rsidRPr="001147C8" w:rsidRDefault="00702C96" w:rsidP="006D4A95">
      <w:pPr>
        <w:shd w:val="clear" w:color="auto" w:fill="FFFFFF"/>
        <w:spacing w:line="360" w:lineRule="auto"/>
        <w:ind w:right="38" w:firstLine="851"/>
        <w:jc w:val="both"/>
        <w:rPr>
          <w:lang w:val="lt-LT"/>
        </w:rPr>
      </w:pPr>
      <w:r w:rsidRPr="001147C8">
        <w:rPr>
          <w:spacing w:val="-4"/>
          <w:lang w:val="lt-LT"/>
        </w:rPr>
        <w:t>4</w:t>
      </w:r>
      <w:r w:rsidR="003B0346" w:rsidRPr="001147C8">
        <w:rPr>
          <w:spacing w:val="-4"/>
          <w:lang w:val="lt-LT"/>
        </w:rPr>
        <w:t>8</w:t>
      </w:r>
      <w:r w:rsidR="001633B6" w:rsidRPr="001147C8">
        <w:rPr>
          <w:spacing w:val="-4"/>
          <w:lang w:val="lt-LT"/>
        </w:rPr>
        <w:t xml:space="preserve">. Avarijos likvidavimo vietoje privalo būti </w:t>
      </w:r>
      <w:r w:rsidR="000E55F3" w:rsidRPr="001147C8">
        <w:rPr>
          <w:lang w:val="lt-LT"/>
        </w:rPr>
        <w:t>vadovaujantis asmuo, paskirtas darbus atliekančios organizacijos įsakymu ar kitu tvarkomuoju dokumentu ar turintis darbus atliekančios organizacijos raš</w:t>
      </w:r>
      <w:r w:rsidR="004E3776" w:rsidRPr="001147C8">
        <w:rPr>
          <w:lang w:val="lt-LT"/>
        </w:rPr>
        <w:t>ytinį</w:t>
      </w:r>
      <w:r w:rsidR="000E55F3" w:rsidRPr="001147C8">
        <w:rPr>
          <w:lang w:val="lt-LT"/>
        </w:rPr>
        <w:t xml:space="preserve"> įgaliojimą.</w:t>
      </w:r>
    </w:p>
    <w:p w14:paraId="2F070C5E" w14:textId="1344771E" w:rsidR="00702C96" w:rsidRPr="001147C8" w:rsidRDefault="001633B6" w:rsidP="006D4A95">
      <w:pPr>
        <w:shd w:val="clear" w:color="auto" w:fill="FFFFFF"/>
        <w:spacing w:line="360" w:lineRule="auto"/>
        <w:ind w:right="38" w:firstLine="851"/>
        <w:jc w:val="both"/>
        <w:rPr>
          <w:lang w:val="lt-LT"/>
        </w:rPr>
      </w:pPr>
      <w:r w:rsidRPr="001147C8">
        <w:rPr>
          <w:spacing w:val="-7"/>
          <w:lang w:val="lt-LT"/>
        </w:rPr>
        <w:lastRenderedPageBreak/>
        <w:t>4</w:t>
      </w:r>
      <w:r w:rsidR="003B0346" w:rsidRPr="001147C8">
        <w:rPr>
          <w:spacing w:val="-7"/>
          <w:lang w:val="lt-LT"/>
        </w:rPr>
        <w:t>9</w:t>
      </w:r>
      <w:r w:rsidRPr="001147C8">
        <w:rPr>
          <w:spacing w:val="-7"/>
          <w:lang w:val="lt-LT"/>
        </w:rPr>
        <w:t>. Organizac</w:t>
      </w:r>
      <w:r w:rsidR="00220310" w:rsidRPr="001147C8">
        <w:rPr>
          <w:spacing w:val="-7"/>
          <w:lang w:val="lt-LT"/>
        </w:rPr>
        <w:t>ijos, eksploatuojančios pažeistu</w:t>
      </w:r>
      <w:r w:rsidRPr="001147C8">
        <w:rPr>
          <w:spacing w:val="-7"/>
          <w:lang w:val="lt-LT"/>
        </w:rPr>
        <w:t>s požemin</w:t>
      </w:r>
      <w:r w:rsidR="00220310" w:rsidRPr="001147C8">
        <w:rPr>
          <w:spacing w:val="-7"/>
          <w:lang w:val="lt-LT"/>
        </w:rPr>
        <w:t>ius inžinerinius tinklus</w:t>
      </w:r>
      <w:r w:rsidRPr="001147C8">
        <w:rPr>
          <w:spacing w:val="-7"/>
          <w:lang w:val="lt-LT"/>
        </w:rPr>
        <w:t xml:space="preserve">, </w:t>
      </w:r>
      <w:r w:rsidRPr="001147C8">
        <w:rPr>
          <w:spacing w:val="-4"/>
          <w:lang w:val="lt-LT"/>
        </w:rPr>
        <w:t xml:space="preserve">gavusios </w:t>
      </w:r>
      <w:r w:rsidR="00220310" w:rsidRPr="001147C8">
        <w:rPr>
          <w:spacing w:val="-4"/>
          <w:lang w:val="lt-LT"/>
        </w:rPr>
        <w:t>pranešimus</w:t>
      </w:r>
      <w:r w:rsidRPr="001147C8">
        <w:rPr>
          <w:spacing w:val="-4"/>
          <w:lang w:val="lt-LT"/>
        </w:rPr>
        <w:t xml:space="preserve">, privalo operatyviai atsiųsti savo atstovą į avarijos </w:t>
      </w:r>
      <w:r w:rsidRPr="001147C8">
        <w:rPr>
          <w:spacing w:val="-1"/>
          <w:lang w:val="lt-LT"/>
        </w:rPr>
        <w:t xml:space="preserve">vietą. Organizacijų atstovai patikslina požeminių </w:t>
      </w:r>
      <w:r w:rsidR="00220310" w:rsidRPr="001147C8">
        <w:rPr>
          <w:spacing w:val="-1"/>
          <w:lang w:val="lt-LT"/>
        </w:rPr>
        <w:t xml:space="preserve">inžinerinių tinklų </w:t>
      </w:r>
      <w:r w:rsidR="00220310" w:rsidRPr="001147C8">
        <w:rPr>
          <w:lang w:val="lt-LT"/>
        </w:rPr>
        <w:t xml:space="preserve">ar kitų inžinerinių statinių vietą </w:t>
      </w:r>
      <w:r w:rsidRPr="001147C8">
        <w:rPr>
          <w:spacing w:val="-1"/>
          <w:lang w:val="lt-LT"/>
        </w:rPr>
        <w:t xml:space="preserve">ir </w:t>
      </w:r>
      <w:r w:rsidR="00220310" w:rsidRPr="001147C8">
        <w:rPr>
          <w:lang w:val="lt-LT"/>
        </w:rPr>
        <w:t xml:space="preserve">vietovės plano </w:t>
      </w:r>
      <w:r w:rsidRPr="001147C8">
        <w:rPr>
          <w:lang w:val="lt-LT"/>
        </w:rPr>
        <w:t xml:space="preserve">ištraukoje </w:t>
      </w:r>
      <w:r w:rsidR="00220310" w:rsidRPr="001147C8">
        <w:rPr>
          <w:lang w:val="lt-LT"/>
        </w:rPr>
        <w:t xml:space="preserve">arba </w:t>
      </w:r>
      <w:r w:rsidRPr="001147C8">
        <w:rPr>
          <w:lang w:val="lt-LT"/>
        </w:rPr>
        <w:t xml:space="preserve">schemoje nurodo žemės darbų vykdymo būdą </w:t>
      </w:r>
      <w:r w:rsidRPr="001147C8">
        <w:rPr>
          <w:spacing w:val="-6"/>
          <w:lang w:val="lt-LT"/>
        </w:rPr>
        <w:t>(mechanizuotai, rankomis).</w:t>
      </w:r>
    </w:p>
    <w:p w14:paraId="48757088" w14:textId="12F40770" w:rsidR="00702C96" w:rsidRPr="001147C8" w:rsidRDefault="003B0346" w:rsidP="006D4A95">
      <w:pPr>
        <w:shd w:val="clear" w:color="auto" w:fill="FFFFFF"/>
        <w:spacing w:line="360" w:lineRule="auto"/>
        <w:ind w:right="38" w:firstLine="851"/>
        <w:jc w:val="both"/>
        <w:rPr>
          <w:lang w:val="lt-LT"/>
        </w:rPr>
      </w:pPr>
      <w:r w:rsidRPr="001147C8">
        <w:rPr>
          <w:spacing w:val="-2"/>
          <w:lang w:val="lt-LT"/>
        </w:rPr>
        <w:t>50</w:t>
      </w:r>
      <w:r w:rsidR="001633B6" w:rsidRPr="001147C8">
        <w:rPr>
          <w:spacing w:val="-2"/>
          <w:lang w:val="lt-LT"/>
        </w:rPr>
        <w:t xml:space="preserve">. Tuo atveju, kai avarijos likviduojamos ilgiau </w:t>
      </w:r>
      <w:r w:rsidR="00560E12" w:rsidRPr="001147C8">
        <w:rPr>
          <w:spacing w:val="-2"/>
          <w:lang w:val="lt-LT"/>
        </w:rPr>
        <w:t>nei</w:t>
      </w:r>
      <w:r w:rsidR="001633B6" w:rsidRPr="001147C8">
        <w:rPr>
          <w:spacing w:val="-2"/>
          <w:lang w:val="lt-LT"/>
        </w:rPr>
        <w:t xml:space="preserve"> per </w:t>
      </w:r>
      <w:r w:rsidR="0036336B" w:rsidRPr="001147C8">
        <w:rPr>
          <w:spacing w:val="-9"/>
          <w:lang w:val="lt-LT"/>
        </w:rPr>
        <w:t>3</w:t>
      </w:r>
      <w:r w:rsidR="001633B6" w:rsidRPr="001147C8">
        <w:rPr>
          <w:spacing w:val="-9"/>
          <w:lang w:val="lt-LT"/>
        </w:rPr>
        <w:t xml:space="preserve"> paras, darbus vykdanti </w:t>
      </w:r>
      <w:r w:rsidR="001633B6" w:rsidRPr="001147C8">
        <w:rPr>
          <w:spacing w:val="-6"/>
          <w:lang w:val="lt-LT"/>
        </w:rPr>
        <w:t>organizacija, ne</w:t>
      </w:r>
      <w:r w:rsidRPr="001147C8">
        <w:rPr>
          <w:spacing w:val="-6"/>
          <w:lang w:val="lt-LT"/>
        </w:rPr>
        <w:t>nutrau</w:t>
      </w:r>
      <w:r w:rsidR="001633B6" w:rsidRPr="001147C8">
        <w:rPr>
          <w:spacing w:val="-6"/>
          <w:lang w:val="lt-LT"/>
        </w:rPr>
        <w:t xml:space="preserve">kdama darbo, privalo gauti leidimą pagal šių </w:t>
      </w:r>
      <w:r w:rsidR="00757887" w:rsidRPr="001147C8">
        <w:rPr>
          <w:spacing w:val="-6"/>
          <w:lang w:val="lt-LT"/>
        </w:rPr>
        <w:t>T</w:t>
      </w:r>
      <w:r w:rsidR="001633B6" w:rsidRPr="001147C8">
        <w:rPr>
          <w:spacing w:val="-6"/>
          <w:lang w:val="lt-LT"/>
        </w:rPr>
        <w:t xml:space="preserve">aisyklių </w:t>
      </w:r>
      <w:r w:rsidR="000825BF" w:rsidRPr="001147C8">
        <w:rPr>
          <w:spacing w:val="-7"/>
          <w:lang w:val="lt-LT"/>
        </w:rPr>
        <w:t>2 skyriaus</w:t>
      </w:r>
      <w:r w:rsidR="001633B6" w:rsidRPr="001147C8">
        <w:rPr>
          <w:spacing w:val="-7"/>
          <w:lang w:val="lt-LT"/>
        </w:rPr>
        <w:t xml:space="preserve"> reikalavimus.</w:t>
      </w:r>
    </w:p>
    <w:p w14:paraId="49A7B7C1" w14:textId="1BDB4691" w:rsidR="00702C96" w:rsidRPr="001147C8" w:rsidRDefault="003B0346" w:rsidP="006D4A95">
      <w:pPr>
        <w:shd w:val="clear" w:color="auto" w:fill="FFFFFF"/>
        <w:spacing w:line="360" w:lineRule="auto"/>
        <w:ind w:right="38" w:firstLine="851"/>
        <w:jc w:val="both"/>
        <w:rPr>
          <w:lang w:val="lt-LT"/>
        </w:rPr>
      </w:pPr>
      <w:r w:rsidRPr="001147C8">
        <w:rPr>
          <w:lang w:val="lt-LT"/>
        </w:rPr>
        <w:t>51</w:t>
      </w:r>
      <w:r w:rsidR="001633B6" w:rsidRPr="001147C8">
        <w:rPr>
          <w:lang w:val="lt-LT"/>
        </w:rPr>
        <w:t xml:space="preserve">. Likvidavus avariją ir užpylus perkasą, </w:t>
      </w:r>
      <w:r w:rsidR="00052434" w:rsidRPr="001147C8">
        <w:rPr>
          <w:lang w:val="lt-LT"/>
        </w:rPr>
        <w:t>pranešama</w:t>
      </w:r>
      <w:r w:rsidR="001633B6" w:rsidRPr="001147C8">
        <w:rPr>
          <w:lang w:val="lt-LT"/>
        </w:rPr>
        <w:t xml:space="preserve"> </w:t>
      </w:r>
      <w:r w:rsidR="001633B6" w:rsidRPr="001147C8">
        <w:rPr>
          <w:spacing w:val="-2"/>
          <w:lang w:val="lt-LT"/>
        </w:rPr>
        <w:t xml:space="preserve">dangas įrengiančiai organizacijai. Atvykus atstovui, surašomas aktas apie </w:t>
      </w:r>
      <w:r w:rsidR="001633B6" w:rsidRPr="001147C8">
        <w:rPr>
          <w:spacing w:val="-1"/>
          <w:lang w:val="lt-LT"/>
        </w:rPr>
        <w:t xml:space="preserve">perkasos paruošimą dangai įrengti. Nuo akto pasirašymo dienos už kelio </w:t>
      </w:r>
      <w:r w:rsidR="001633B6" w:rsidRPr="001147C8">
        <w:rPr>
          <w:spacing w:val="-7"/>
          <w:lang w:val="lt-LT"/>
        </w:rPr>
        <w:t>ženklų apsaugą atsako dangas įrengianti organizacija.</w:t>
      </w:r>
    </w:p>
    <w:p w14:paraId="7BBF77F9" w14:textId="5BC31B30" w:rsidR="00702C96" w:rsidRPr="001147C8" w:rsidRDefault="003B0346" w:rsidP="006D4A95">
      <w:pPr>
        <w:shd w:val="clear" w:color="auto" w:fill="FFFFFF"/>
        <w:spacing w:line="360" w:lineRule="auto"/>
        <w:ind w:right="38" w:firstLine="851"/>
        <w:jc w:val="both"/>
        <w:rPr>
          <w:lang w:val="lt-LT"/>
        </w:rPr>
      </w:pPr>
      <w:r w:rsidRPr="001147C8">
        <w:rPr>
          <w:spacing w:val="-13"/>
          <w:lang w:val="lt-LT"/>
        </w:rPr>
        <w:t>52</w:t>
      </w:r>
      <w:r w:rsidR="001633B6" w:rsidRPr="001147C8">
        <w:rPr>
          <w:spacing w:val="-13"/>
          <w:lang w:val="lt-LT"/>
        </w:rPr>
        <w:t xml:space="preserve">. Išardytos dangos įrengiamos pagal </w:t>
      </w:r>
      <w:r w:rsidR="003E67DD" w:rsidRPr="001147C8">
        <w:rPr>
          <w:spacing w:val="-13"/>
          <w:lang w:val="lt-LT"/>
        </w:rPr>
        <w:t>šių Taisyklių</w:t>
      </w:r>
      <w:r w:rsidR="0021697B" w:rsidRPr="001147C8">
        <w:rPr>
          <w:spacing w:val="-13"/>
          <w:lang w:val="lt-LT"/>
        </w:rPr>
        <w:t xml:space="preserve"> </w:t>
      </w:r>
      <w:r w:rsidRPr="001147C8">
        <w:rPr>
          <w:spacing w:val="-13"/>
          <w:lang w:val="lt-LT"/>
        </w:rPr>
        <w:t>40–</w:t>
      </w:r>
      <w:r w:rsidR="00D07403" w:rsidRPr="001147C8">
        <w:rPr>
          <w:spacing w:val="-13"/>
          <w:lang w:val="lt-LT"/>
        </w:rPr>
        <w:t>4</w:t>
      </w:r>
      <w:r w:rsidRPr="001147C8">
        <w:rPr>
          <w:spacing w:val="-13"/>
          <w:lang w:val="lt-LT"/>
        </w:rPr>
        <w:t>5</w:t>
      </w:r>
      <w:r w:rsidR="001633B6" w:rsidRPr="001147C8">
        <w:rPr>
          <w:spacing w:val="-13"/>
          <w:lang w:val="lt-LT"/>
        </w:rPr>
        <w:t xml:space="preserve"> punktuose nustatytą tvarką.</w:t>
      </w:r>
    </w:p>
    <w:p w14:paraId="0222BEED" w14:textId="66F6DCBF" w:rsidR="00EB034C" w:rsidRPr="001147C8" w:rsidRDefault="003B0346" w:rsidP="006D4A95">
      <w:pPr>
        <w:shd w:val="clear" w:color="auto" w:fill="FFFFFF"/>
        <w:spacing w:line="360" w:lineRule="auto"/>
        <w:ind w:right="38" w:firstLine="851"/>
        <w:jc w:val="both"/>
        <w:rPr>
          <w:lang w:val="lt-LT"/>
        </w:rPr>
      </w:pPr>
      <w:r w:rsidRPr="001147C8">
        <w:rPr>
          <w:w w:val="101"/>
          <w:lang w:val="lt-LT"/>
        </w:rPr>
        <w:t>53</w:t>
      </w:r>
      <w:r w:rsidR="001633B6" w:rsidRPr="001147C8">
        <w:rPr>
          <w:i/>
          <w:w w:val="101"/>
          <w:lang w:val="lt-LT"/>
        </w:rPr>
        <w:t>.</w:t>
      </w:r>
      <w:r w:rsidR="0092029D" w:rsidRPr="001147C8">
        <w:rPr>
          <w:i/>
          <w:w w:val="101"/>
          <w:lang w:val="lt-LT"/>
        </w:rPr>
        <w:t xml:space="preserve"> </w:t>
      </w:r>
      <w:r w:rsidR="0027311E" w:rsidRPr="001147C8">
        <w:rPr>
          <w:iCs/>
          <w:w w:val="101"/>
          <w:lang w:val="lt-LT"/>
        </w:rPr>
        <w:t>Gatve</w:t>
      </w:r>
      <w:r w:rsidR="001633B6" w:rsidRPr="001147C8">
        <w:rPr>
          <w:iCs/>
          <w:w w:val="101"/>
          <w:lang w:val="lt-LT"/>
        </w:rPr>
        <w:t>s tiesusi</w:t>
      </w:r>
      <w:r w:rsidR="0027311E" w:rsidRPr="001147C8">
        <w:rPr>
          <w:iCs/>
          <w:w w:val="101"/>
          <w:lang w:val="lt-LT"/>
        </w:rPr>
        <w:t>os</w:t>
      </w:r>
      <w:r w:rsidR="001633B6" w:rsidRPr="001147C8">
        <w:rPr>
          <w:iCs/>
          <w:w w:val="101"/>
          <w:lang w:val="lt-LT"/>
        </w:rPr>
        <w:t xml:space="preserve"> organizacij</w:t>
      </w:r>
      <w:r w:rsidR="0027311E" w:rsidRPr="001147C8">
        <w:rPr>
          <w:iCs/>
          <w:w w:val="101"/>
          <w:lang w:val="lt-LT"/>
        </w:rPr>
        <w:t>os</w:t>
      </w:r>
      <w:r w:rsidR="001633B6" w:rsidRPr="001147C8">
        <w:rPr>
          <w:iCs/>
          <w:w w:val="101"/>
          <w:lang w:val="lt-LT"/>
        </w:rPr>
        <w:t xml:space="preserve"> pagal garantinius įsipareigojimus </w:t>
      </w:r>
      <w:r w:rsidR="0092029D" w:rsidRPr="001147C8">
        <w:rPr>
          <w:spacing w:val="-6"/>
          <w:lang w:val="lt-LT"/>
        </w:rPr>
        <w:t>privalo jas taisyti garantin</w:t>
      </w:r>
      <w:r w:rsidR="00F03982" w:rsidRPr="001147C8">
        <w:rPr>
          <w:spacing w:val="-6"/>
          <w:lang w:val="lt-LT"/>
        </w:rPr>
        <w:t>ės priežiūros</w:t>
      </w:r>
      <w:r w:rsidR="0092029D" w:rsidRPr="001147C8">
        <w:rPr>
          <w:spacing w:val="-6"/>
          <w:lang w:val="lt-LT"/>
        </w:rPr>
        <w:t xml:space="preserve"> metu</w:t>
      </w:r>
      <w:r w:rsidR="007E0968" w:rsidRPr="001147C8">
        <w:rPr>
          <w:spacing w:val="-6"/>
          <w:lang w:val="lt-LT"/>
        </w:rPr>
        <w:t xml:space="preserve">, tai yra </w:t>
      </w:r>
      <w:r w:rsidR="007E0968" w:rsidRPr="001147C8">
        <w:rPr>
          <w:iCs/>
          <w:w w:val="101"/>
          <w:lang w:val="lt-LT"/>
        </w:rPr>
        <w:t>5 metus</w:t>
      </w:r>
      <w:r w:rsidR="001633B6" w:rsidRPr="001147C8">
        <w:rPr>
          <w:iCs/>
          <w:w w:val="101"/>
          <w:lang w:val="lt-LT"/>
        </w:rPr>
        <w:t>. Gatvių dangos</w:t>
      </w:r>
      <w:r w:rsidR="0092029D" w:rsidRPr="001147C8">
        <w:rPr>
          <w:iCs/>
          <w:w w:val="101"/>
          <w:lang w:val="lt-LT"/>
        </w:rPr>
        <w:t xml:space="preserve"> </w:t>
      </w:r>
      <w:r w:rsidR="000B100D" w:rsidRPr="001147C8">
        <w:rPr>
          <w:rFonts w:eastAsiaTheme="minorHAnsi"/>
          <w:lang w:val="lt-LT"/>
        </w:rPr>
        <w:t>5 metus po įrengimo arba atnaujinimo</w:t>
      </w:r>
      <w:r w:rsidR="000B100D" w:rsidRPr="001147C8">
        <w:rPr>
          <w:iCs/>
          <w:w w:val="101"/>
          <w:lang w:val="lt-LT"/>
        </w:rPr>
        <w:t xml:space="preserve"> </w:t>
      </w:r>
      <w:r w:rsidR="001633B6" w:rsidRPr="001147C8">
        <w:rPr>
          <w:iCs/>
          <w:w w:val="101"/>
          <w:lang w:val="lt-LT"/>
        </w:rPr>
        <w:t>turi būti įrengiamos</w:t>
      </w:r>
      <w:r w:rsidR="000825BF" w:rsidRPr="001147C8">
        <w:rPr>
          <w:iCs/>
          <w:w w:val="101"/>
          <w:lang w:val="lt-LT"/>
        </w:rPr>
        <w:t xml:space="preserve"> ar atnaujinamos</w:t>
      </w:r>
      <w:r w:rsidR="001633B6" w:rsidRPr="001147C8">
        <w:rPr>
          <w:iCs/>
          <w:w w:val="101"/>
          <w:lang w:val="lt-LT"/>
        </w:rPr>
        <w:t xml:space="preserve"> tik tų</w:t>
      </w:r>
      <w:r w:rsidR="001E5017" w:rsidRPr="001147C8">
        <w:rPr>
          <w:iCs/>
          <w:w w:val="101"/>
          <w:lang w:val="lt-LT"/>
        </w:rPr>
        <w:t xml:space="preserve"> organizacijų, kurios atlieka</w:t>
      </w:r>
      <w:r w:rsidR="001633B6" w:rsidRPr="001147C8">
        <w:rPr>
          <w:iCs/>
          <w:w w:val="101"/>
          <w:lang w:val="lt-LT"/>
        </w:rPr>
        <w:t xml:space="preserve"> garantin</w:t>
      </w:r>
      <w:r w:rsidR="001E5017" w:rsidRPr="001147C8">
        <w:rPr>
          <w:iCs/>
          <w:w w:val="101"/>
          <w:lang w:val="lt-LT"/>
        </w:rPr>
        <w:t>ę</w:t>
      </w:r>
      <w:r w:rsidR="001633B6" w:rsidRPr="001147C8">
        <w:rPr>
          <w:iCs/>
          <w:w w:val="101"/>
          <w:lang w:val="lt-LT"/>
        </w:rPr>
        <w:t xml:space="preserve"> priežiūr</w:t>
      </w:r>
      <w:r w:rsidR="001E5017" w:rsidRPr="001147C8">
        <w:rPr>
          <w:iCs/>
          <w:w w:val="101"/>
          <w:lang w:val="lt-LT"/>
        </w:rPr>
        <w:t>ą</w:t>
      </w:r>
      <w:r w:rsidR="001633B6" w:rsidRPr="001147C8">
        <w:rPr>
          <w:iCs/>
          <w:w w:val="101"/>
          <w:lang w:val="lt-LT"/>
        </w:rPr>
        <w:t>.</w:t>
      </w:r>
    </w:p>
    <w:p w14:paraId="0A034D29" w14:textId="77777777" w:rsidR="00EB034C" w:rsidRPr="001147C8" w:rsidRDefault="0092029D" w:rsidP="00DD4BCD">
      <w:pPr>
        <w:pStyle w:val="Antrat9"/>
        <w:spacing w:before="120" w:after="120" w:line="240" w:lineRule="auto"/>
        <w:rPr>
          <w:i w:val="0"/>
          <w:iCs/>
          <w:color w:val="auto"/>
          <w:w w:val="101"/>
          <w:szCs w:val="24"/>
        </w:rPr>
      </w:pPr>
      <w:r w:rsidRPr="001147C8">
        <w:rPr>
          <w:i w:val="0"/>
          <w:iCs/>
          <w:color w:val="auto"/>
          <w:w w:val="101"/>
          <w:szCs w:val="24"/>
        </w:rPr>
        <w:t>VI</w:t>
      </w:r>
      <w:r w:rsidR="00BA2468" w:rsidRPr="001147C8">
        <w:rPr>
          <w:i w:val="0"/>
          <w:iCs/>
          <w:color w:val="auto"/>
          <w:w w:val="101"/>
          <w:szCs w:val="24"/>
        </w:rPr>
        <w:t xml:space="preserve"> SKYRIUS</w:t>
      </w:r>
    </w:p>
    <w:p w14:paraId="7FB88C8A" w14:textId="7BBD973B" w:rsidR="000505A6" w:rsidRPr="001147C8" w:rsidRDefault="0092029D" w:rsidP="00DD4BCD">
      <w:pPr>
        <w:pStyle w:val="Antrat9"/>
        <w:spacing w:before="120" w:after="120" w:line="240" w:lineRule="auto"/>
        <w:rPr>
          <w:i w:val="0"/>
          <w:iCs/>
          <w:color w:val="auto"/>
          <w:w w:val="101"/>
          <w:szCs w:val="24"/>
        </w:rPr>
      </w:pPr>
      <w:r w:rsidRPr="001147C8">
        <w:rPr>
          <w:i w:val="0"/>
          <w:iCs/>
          <w:color w:val="auto"/>
          <w:w w:val="101"/>
          <w:szCs w:val="24"/>
        </w:rPr>
        <w:t xml:space="preserve"> GATVIŲ DANGOS APSAUGA</w:t>
      </w:r>
    </w:p>
    <w:p w14:paraId="10BA3864" w14:textId="277F8333" w:rsidR="00702C96" w:rsidRPr="001147C8" w:rsidRDefault="0092029D" w:rsidP="00702C96">
      <w:pPr>
        <w:shd w:val="clear" w:color="auto" w:fill="FFFFFF"/>
        <w:spacing w:line="360" w:lineRule="auto"/>
        <w:ind w:right="28" w:firstLine="720"/>
        <w:jc w:val="both"/>
        <w:rPr>
          <w:lang w:val="lt-LT"/>
        </w:rPr>
      </w:pPr>
      <w:r w:rsidRPr="001147C8">
        <w:rPr>
          <w:spacing w:val="-4"/>
          <w:lang w:val="lt-LT"/>
        </w:rPr>
        <w:t>5</w:t>
      </w:r>
      <w:r w:rsidR="006D4A95" w:rsidRPr="001147C8">
        <w:rPr>
          <w:spacing w:val="-4"/>
          <w:lang w:val="lt-LT"/>
        </w:rPr>
        <w:t>4</w:t>
      </w:r>
      <w:r w:rsidRPr="001147C8">
        <w:rPr>
          <w:spacing w:val="-4"/>
          <w:lang w:val="lt-LT"/>
        </w:rPr>
        <w:t xml:space="preserve">. </w:t>
      </w:r>
      <w:r w:rsidR="0021171F" w:rsidRPr="001147C8">
        <w:rPr>
          <w:spacing w:val="-4"/>
          <w:lang w:val="lt-LT"/>
        </w:rPr>
        <w:t xml:space="preserve">Kad būtų </w:t>
      </w:r>
      <w:r w:rsidRPr="001147C8">
        <w:rPr>
          <w:spacing w:val="-4"/>
          <w:lang w:val="lt-LT"/>
        </w:rPr>
        <w:t>apsaugot</w:t>
      </w:r>
      <w:r w:rsidR="00E16B13" w:rsidRPr="001147C8">
        <w:rPr>
          <w:spacing w:val="-4"/>
          <w:lang w:val="lt-LT"/>
        </w:rPr>
        <w:t>os</w:t>
      </w:r>
      <w:r w:rsidR="00B81201" w:rsidRPr="001147C8">
        <w:rPr>
          <w:spacing w:val="-4"/>
          <w:lang w:val="lt-LT"/>
        </w:rPr>
        <w:t xml:space="preserve"> </w:t>
      </w:r>
      <w:r w:rsidR="00E16B13" w:rsidRPr="001147C8">
        <w:rPr>
          <w:spacing w:val="-4"/>
          <w:lang w:val="lt-LT"/>
        </w:rPr>
        <w:t xml:space="preserve">dangos </w:t>
      </w:r>
      <w:r w:rsidR="00B81201" w:rsidRPr="001147C8">
        <w:rPr>
          <w:lang w:val="lt-LT"/>
        </w:rPr>
        <w:t>viešojo naudojimo teritorij</w:t>
      </w:r>
      <w:r w:rsidR="00E16B13" w:rsidRPr="001147C8">
        <w:rPr>
          <w:lang w:val="lt-LT"/>
        </w:rPr>
        <w:t>oje</w:t>
      </w:r>
      <w:r w:rsidR="00B81201" w:rsidRPr="001147C8">
        <w:rPr>
          <w:lang w:val="lt-LT"/>
        </w:rPr>
        <w:t>,</w:t>
      </w:r>
      <w:r w:rsidR="007C1CC4" w:rsidRPr="001147C8">
        <w:rPr>
          <w:lang w:val="lt-LT"/>
        </w:rPr>
        <w:t xml:space="preserve"> e</w:t>
      </w:r>
      <w:r w:rsidRPr="001147C8">
        <w:rPr>
          <w:spacing w:val="-4"/>
          <w:lang w:val="lt-LT"/>
        </w:rPr>
        <w:t>san</w:t>
      </w:r>
      <w:r w:rsidR="00E16B13" w:rsidRPr="001147C8">
        <w:rPr>
          <w:spacing w:val="-4"/>
          <w:lang w:val="lt-LT"/>
        </w:rPr>
        <w:t>čioje</w:t>
      </w:r>
      <w:r w:rsidRPr="001147C8">
        <w:rPr>
          <w:spacing w:val="-4"/>
          <w:lang w:val="lt-LT"/>
        </w:rPr>
        <w:t xml:space="preserve"> už darbų</w:t>
      </w:r>
      <w:r w:rsidRPr="001147C8">
        <w:rPr>
          <w:b/>
          <w:spacing w:val="-4"/>
          <w:lang w:val="lt-LT"/>
        </w:rPr>
        <w:t xml:space="preserve"> </w:t>
      </w:r>
      <w:r w:rsidRPr="001147C8">
        <w:rPr>
          <w:spacing w:val="-8"/>
          <w:lang w:val="lt-LT"/>
        </w:rPr>
        <w:t>vykdymo ribų, darbus vykdančios organizacijos privalo:</w:t>
      </w:r>
    </w:p>
    <w:p w14:paraId="682D9E33" w14:textId="5CE24DAD" w:rsidR="00702C96" w:rsidRPr="001147C8" w:rsidRDefault="0092029D" w:rsidP="00702C96">
      <w:pPr>
        <w:shd w:val="clear" w:color="auto" w:fill="FFFFFF"/>
        <w:spacing w:line="360" w:lineRule="auto"/>
        <w:ind w:right="28" w:firstLine="720"/>
        <w:jc w:val="both"/>
        <w:rPr>
          <w:lang w:val="lt-LT"/>
        </w:rPr>
      </w:pPr>
      <w:r w:rsidRPr="001147C8">
        <w:rPr>
          <w:spacing w:val="-4"/>
          <w:lang w:val="lt-LT"/>
        </w:rPr>
        <w:t>5</w:t>
      </w:r>
      <w:r w:rsidR="006D4A95" w:rsidRPr="001147C8">
        <w:rPr>
          <w:spacing w:val="-4"/>
          <w:lang w:val="lt-LT"/>
        </w:rPr>
        <w:t>5</w:t>
      </w:r>
      <w:r w:rsidRPr="001147C8">
        <w:rPr>
          <w:spacing w:val="-4"/>
          <w:lang w:val="lt-LT"/>
        </w:rPr>
        <w:t xml:space="preserve">.1. </w:t>
      </w:r>
      <w:r w:rsidR="003B0346" w:rsidRPr="001147C8">
        <w:rPr>
          <w:spacing w:val="-4"/>
          <w:lang w:val="lt-LT"/>
        </w:rPr>
        <w:t>n</w:t>
      </w:r>
      <w:r w:rsidRPr="001147C8">
        <w:rPr>
          <w:spacing w:val="-4"/>
          <w:lang w:val="lt-LT"/>
        </w:rPr>
        <w:t>eleisti važi</w:t>
      </w:r>
      <w:r w:rsidR="00600A95" w:rsidRPr="001147C8">
        <w:rPr>
          <w:spacing w:val="-4"/>
          <w:lang w:val="lt-LT"/>
        </w:rPr>
        <w:t>uot</w:t>
      </w:r>
      <w:r w:rsidRPr="001147C8">
        <w:rPr>
          <w:spacing w:val="-4"/>
          <w:lang w:val="lt-LT"/>
        </w:rPr>
        <w:t xml:space="preserve">i transporto priemonėms ir mechanizmams tam tikslui </w:t>
      </w:r>
      <w:r w:rsidRPr="001147C8">
        <w:rPr>
          <w:spacing w:val="-8"/>
          <w:lang w:val="lt-LT"/>
        </w:rPr>
        <w:t>neskirtomis vietomis;</w:t>
      </w:r>
    </w:p>
    <w:p w14:paraId="789D20DC" w14:textId="23D7CE5A" w:rsidR="00702C96" w:rsidRPr="001147C8" w:rsidRDefault="0092029D" w:rsidP="00702C96">
      <w:pPr>
        <w:shd w:val="clear" w:color="auto" w:fill="FFFFFF"/>
        <w:spacing w:line="360" w:lineRule="auto"/>
        <w:ind w:right="28" w:firstLine="720"/>
        <w:jc w:val="both"/>
        <w:rPr>
          <w:lang w:val="lt-LT"/>
        </w:rPr>
      </w:pPr>
      <w:r w:rsidRPr="001147C8">
        <w:rPr>
          <w:spacing w:val="-10"/>
          <w:lang w:val="lt-LT"/>
        </w:rPr>
        <w:t>5</w:t>
      </w:r>
      <w:r w:rsidR="006D4A95" w:rsidRPr="001147C8">
        <w:rPr>
          <w:spacing w:val="-10"/>
          <w:lang w:val="lt-LT"/>
        </w:rPr>
        <w:t>5</w:t>
      </w:r>
      <w:r w:rsidRPr="001147C8">
        <w:rPr>
          <w:spacing w:val="-10"/>
          <w:lang w:val="lt-LT"/>
        </w:rPr>
        <w:t xml:space="preserve">.2. </w:t>
      </w:r>
      <w:r w:rsidR="003B0346" w:rsidRPr="001147C8">
        <w:rPr>
          <w:spacing w:val="-10"/>
          <w:lang w:val="lt-LT"/>
        </w:rPr>
        <w:t>n</w:t>
      </w:r>
      <w:r w:rsidRPr="001147C8">
        <w:rPr>
          <w:spacing w:val="-10"/>
          <w:lang w:val="lt-LT"/>
        </w:rPr>
        <w:t xml:space="preserve">eleisti įvažiuoti į gatvę su patobulinta danga vikšriniam </w:t>
      </w:r>
      <w:r w:rsidR="003B0346" w:rsidRPr="001147C8">
        <w:rPr>
          <w:spacing w:val="-10"/>
          <w:lang w:val="lt-LT"/>
        </w:rPr>
        <w:t>ir</w:t>
      </w:r>
      <w:r w:rsidRPr="001147C8">
        <w:rPr>
          <w:spacing w:val="-10"/>
          <w:lang w:val="lt-LT"/>
        </w:rPr>
        <w:t xml:space="preserve"> nešvariam </w:t>
      </w:r>
      <w:r w:rsidRPr="001147C8">
        <w:rPr>
          <w:spacing w:val="-8"/>
          <w:lang w:val="lt-LT"/>
        </w:rPr>
        <w:t>transportui.</w:t>
      </w:r>
      <w:r w:rsidRPr="001147C8">
        <w:rPr>
          <w:b/>
          <w:spacing w:val="-8"/>
          <w:lang w:val="lt-LT"/>
        </w:rPr>
        <w:t xml:space="preserve"> </w:t>
      </w:r>
      <w:r w:rsidRPr="001147C8">
        <w:rPr>
          <w:iCs/>
          <w:spacing w:val="-8"/>
          <w:lang w:val="lt-LT"/>
        </w:rPr>
        <w:t xml:space="preserve">Veją prieš sandėliuojant iškastą gruntą būtina uždengti specialiu </w:t>
      </w:r>
      <w:r w:rsidR="005605FC" w:rsidRPr="001147C8">
        <w:rPr>
          <w:iCs/>
          <w:spacing w:val="-8"/>
          <w:lang w:val="lt-LT"/>
        </w:rPr>
        <w:t>ap</w:t>
      </w:r>
      <w:r w:rsidRPr="001147C8">
        <w:rPr>
          <w:iCs/>
          <w:spacing w:val="-8"/>
          <w:lang w:val="lt-LT"/>
        </w:rPr>
        <w:t>klotu.</w:t>
      </w:r>
    </w:p>
    <w:p w14:paraId="2EAE939A" w14:textId="29142891" w:rsidR="00702C96" w:rsidRPr="001147C8" w:rsidRDefault="00E77CE3" w:rsidP="006D4A95">
      <w:pPr>
        <w:shd w:val="clear" w:color="auto" w:fill="FFFFFF"/>
        <w:spacing w:line="360" w:lineRule="auto"/>
        <w:ind w:right="28" w:firstLine="851"/>
        <w:jc w:val="both"/>
        <w:rPr>
          <w:lang w:val="lt-LT"/>
        </w:rPr>
      </w:pPr>
      <w:r w:rsidRPr="001147C8">
        <w:rPr>
          <w:spacing w:val="-9"/>
          <w:lang w:val="lt-LT"/>
        </w:rPr>
        <w:t>5</w:t>
      </w:r>
      <w:r w:rsidR="006D4A95" w:rsidRPr="001147C8">
        <w:rPr>
          <w:spacing w:val="-9"/>
          <w:lang w:val="lt-LT"/>
        </w:rPr>
        <w:t>3</w:t>
      </w:r>
      <w:r w:rsidRPr="001147C8">
        <w:rPr>
          <w:spacing w:val="-9"/>
          <w:lang w:val="lt-LT"/>
        </w:rPr>
        <w:t xml:space="preserve">. Baigęs darbus leidimo gavėjas </w:t>
      </w:r>
      <w:r w:rsidR="008B1D39" w:rsidRPr="001147C8">
        <w:rPr>
          <w:spacing w:val="-5"/>
          <w:lang w:val="lt-LT"/>
        </w:rPr>
        <w:t xml:space="preserve">Miesto </w:t>
      </w:r>
      <w:r w:rsidR="0036336B" w:rsidRPr="001147C8">
        <w:rPr>
          <w:spacing w:val="-5"/>
          <w:lang w:val="lt-LT"/>
        </w:rPr>
        <w:t xml:space="preserve">infrastruktūros skyriui </w:t>
      </w:r>
      <w:r w:rsidRPr="001147C8">
        <w:rPr>
          <w:spacing w:val="-10"/>
          <w:lang w:val="lt-LT"/>
        </w:rPr>
        <w:t xml:space="preserve"> </w:t>
      </w:r>
      <w:r w:rsidRPr="001147C8">
        <w:rPr>
          <w:spacing w:val="-9"/>
          <w:lang w:val="lt-LT"/>
        </w:rPr>
        <w:t xml:space="preserve">pagal aktą perduoda </w:t>
      </w:r>
      <w:r w:rsidRPr="001147C8">
        <w:rPr>
          <w:spacing w:val="-11"/>
          <w:lang w:val="lt-LT"/>
        </w:rPr>
        <w:t>sutvarkyt</w:t>
      </w:r>
      <w:r w:rsidR="00FD5E69" w:rsidRPr="001147C8">
        <w:rPr>
          <w:spacing w:val="-11"/>
          <w:lang w:val="lt-LT"/>
        </w:rPr>
        <w:t>ą</w:t>
      </w:r>
      <w:r w:rsidRPr="001147C8">
        <w:rPr>
          <w:spacing w:val="-11"/>
          <w:lang w:val="lt-LT"/>
        </w:rPr>
        <w:t xml:space="preserve"> </w:t>
      </w:r>
      <w:r w:rsidR="002C0A29" w:rsidRPr="001147C8">
        <w:rPr>
          <w:lang w:val="lt-LT"/>
        </w:rPr>
        <w:t>viešojo naudojimo teritoriją</w:t>
      </w:r>
      <w:r w:rsidR="00333104" w:rsidRPr="001147C8">
        <w:rPr>
          <w:lang w:val="lt-LT"/>
        </w:rPr>
        <w:t>,</w:t>
      </w:r>
      <w:r w:rsidR="00333104" w:rsidRPr="001147C8">
        <w:rPr>
          <w:spacing w:val="-11"/>
          <w:lang w:val="lt-LT"/>
        </w:rPr>
        <w:t xml:space="preserve"> </w:t>
      </w:r>
      <w:r w:rsidRPr="001147C8">
        <w:rPr>
          <w:spacing w:val="-11"/>
          <w:lang w:val="lt-LT"/>
        </w:rPr>
        <w:t>kuri</w:t>
      </w:r>
      <w:r w:rsidR="002C0A29" w:rsidRPr="001147C8">
        <w:rPr>
          <w:spacing w:val="-11"/>
          <w:lang w:val="lt-LT"/>
        </w:rPr>
        <w:t>a</w:t>
      </w:r>
      <w:r w:rsidRPr="001147C8">
        <w:rPr>
          <w:spacing w:val="-11"/>
          <w:lang w:val="lt-LT"/>
        </w:rPr>
        <w:t xml:space="preserve"> darbų atlikimo laikotarpiu jam buvo leista </w:t>
      </w:r>
      <w:r w:rsidRPr="001147C8">
        <w:rPr>
          <w:spacing w:val="-9"/>
          <w:lang w:val="lt-LT"/>
        </w:rPr>
        <w:t>laikinai naudotis ir saugoti.</w:t>
      </w:r>
    </w:p>
    <w:p w14:paraId="476CC0A9" w14:textId="0564FC4D" w:rsidR="00702C96" w:rsidRPr="001147C8" w:rsidRDefault="0092029D" w:rsidP="006D4A95">
      <w:pPr>
        <w:shd w:val="clear" w:color="auto" w:fill="FFFFFF"/>
        <w:spacing w:line="360" w:lineRule="auto"/>
        <w:ind w:right="28" w:firstLine="851"/>
        <w:jc w:val="both"/>
        <w:rPr>
          <w:lang w:val="lt-LT"/>
        </w:rPr>
      </w:pPr>
      <w:r w:rsidRPr="001147C8">
        <w:rPr>
          <w:spacing w:val="-10"/>
          <w:lang w:val="lt-LT"/>
        </w:rPr>
        <w:lastRenderedPageBreak/>
        <w:t>5</w:t>
      </w:r>
      <w:r w:rsidR="006D4A95" w:rsidRPr="001147C8">
        <w:rPr>
          <w:spacing w:val="-10"/>
          <w:lang w:val="lt-LT"/>
        </w:rPr>
        <w:t>4</w:t>
      </w:r>
      <w:r w:rsidRPr="001147C8">
        <w:rPr>
          <w:spacing w:val="-10"/>
          <w:lang w:val="lt-LT"/>
        </w:rPr>
        <w:t>. Visoms organizacijoms, neatsižvelgiant į jų žinybinį pavaldumą, taip pat individualiems statytojams draudžiama:</w:t>
      </w:r>
    </w:p>
    <w:p w14:paraId="5800402D" w14:textId="587B8787" w:rsidR="00702C96" w:rsidRPr="001147C8" w:rsidRDefault="0092029D" w:rsidP="006D4A95">
      <w:pPr>
        <w:shd w:val="clear" w:color="auto" w:fill="FFFFFF"/>
        <w:spacing w:line="360" w:lineRule="auto"/>
        <w:ind w:right="28" w:firstLine="851"/>
        <w:jc w:val="both"/>
        <w:rPr>
          <w:lang w:val="lt-LT"/>
        </w:rPr>
      </w:pPr>
      <w:r w:rsidRPr="001147C8">
        <w:rPr>
          <w:spacing w:val="-3"/>
          <w:lang w:val="lt-LT"/>
        </w:rPr>
        <w:t>5</w:t>
      </w:r>
      <w:r w:rsidR="006D4A95" w:rsidRPr="001147C8">
        <w:rPr>
          <w:spacing w:val="-3"/>
          <w:lang w:val="lt-LT"/>
        </w:rPr>
        <w:t>4</w:t>
      </w:r>
      <w:r w:rsidRPr="001147C8">
        <w:rPr>
          <w:spacing w:val="-3"/>
          <w:lang w:val="lt-LT"/>
        </w:rPr>
        <w:t xml:space="preserve">.1. </w:t>
      </w:r>
      <w:r w:rsidR="006D4A95" w:rsidRPr="001147C8">
        <w:rPr>
          <w:spacing w:val="-3"/>
          <w:lang w:val="lt-LT"/>
        </w:rPr>
        <w:t>s</w:t>
      </w:r>
      <w:r w:rsidRPr="001147C8">
        <w:rPr>
          <w:spacing w:val="-3"/>
          <w:lang w:val="lt-LT"/>
        </w:rPr>
        <w:t xml:space="preserve">andėliuoti statybines medžiagas </w:t>
      </w:r>
      <w:r w:rsidR="002F1A34" w:rsidRPr="001147C8">
        <w:rPr>
          <w:lang w:val="lt-LT"/>
        </w:rPr>
        <w:t>viešojo naudojimo teritorijoje</w:t>
      </w:r>
      <w:r w:rsidRPr="001147C8">
        <w:rPr>
          <w:spacing w:val="-10"/>
          <w:lang w:val="lt-LT"/>
        </w:rPr>
        <w:t>, teršti j</w:t>
      </w:r>
      <w:r w:rsidR="002F1A34" w:rsidRPr="001147C8">
        <w:rPr>
          <w:spacing w:val="-10"/>
          <w:lang w:val="lt-LT"/>
        </w:rPr>
        <w:t>ą</w:t>
      </w:r>
      <w:r w:rsidRPr="001147C8">
        <w:rPr>
          <w:spacing w:val="-10"/>
          <w:lang w:val="lt-LT"/>
        </w:rPr>
        <w:t xml:space="preserve"> statybinėmis šiukšlėmis ir gruntu;</w:t>
      </w:r>
    </w:p>
    <w:p w14:paraId="2561B930" w14:textId="50B3CB4D" w:rsidR="00702C96" w:rsidRPr="001147C8" w:rsidRDefault="0092029D" w:rsidP="006D4A95">
      <w:pPr>
        <w:shd w:val="clear" w:color="auto" w:fill="FFFFFF"/>
        <w:spacing w:line="360" w:lineRule="auto"/>
        <w:ind w:right="28" w:firstLine="851"/>
        <w:jc w:val="both"/>
        <w:rPr>
          <w:lang w:val="lt-LT"/>
        </w:rPr>
      </w:pPr>
      <w:r w:rsidRPr="001147C8">
        <w:rPr>
          <w:spacing w:val="-10"/>
          <w:lang w:val="lt-LT"/>
        </w:rPr>
        <w:t>5</w:t>
      </w:r>
      <w:r w:rsidR="006D4A95" w:rsidRPr="001147C8">
        <w:rPr>
          <w:spacing w:val="-10"/>
          <w:lang w:val="lt-LT"/>
        </w:rPr>
        <w:t>4</w:t>
      </w:r>
      <w:r w:rsidRPr="001147C8">
        <w:rPr>
          <w:spacing w:val="-10"/>
          <w:lang w:val="lt-LT"/>
        </w:rPr>
        <w:t xml:space="preserve">.2. </w:t>
      </w:r>
      <w:r w:rsidR="006D4A95" w:rsidRPr="001147C8">
        <w:rPr>
          <w:spacing w:val="-10"/>
          <w:lang w:val="lt-LT"/>
        </w:rPr>
        <w:t>u</w:t>
      </w:r>
      <w:r w:rsidRPr="001147C8">
        <w:rPr>
          <w:spacing w:val="-10"/>
          <w:lang w:val="lt-LT"/>
        </w:rPr>
        <w:t>žvažiuoti ant šaligatvių, dviračių</w:t>
      </w:r>
      <w:r w:rsidR="006D4A95" w:rsidRPr="001147C8">
        <w:rPr>
          <w:spacing w:val="-10"/>
          <w:lang w:val="lt-LT"/>
        </w:rPr>
        <w:t xml:space="preserve">, </w:t>
      </w:r>
      <w:r w:rsidRPr="001147C8">
        <w:rPr>
          <w:spacing w:val="-10"/>
          <w:lang w:val="lt-LT"/>
        </w:rPr>
        <w:t xml:space="preserve">pėsčiųjų takų </w:t>
      </w:r>
      <w:r w:rsidR="006D4A95" w:rsidRPr="001147C8">
        <w:rPr>
          <w:spacing w:val="-10"/>
          <w:lang w:val="lt-LT"/>
        </w:rPr>
        <w:t>ir</w:t>
      </w:r>
      <w:r w:rsidRPr="001147C8">
        <w:rPr>
          <w:spacing w:val="-10"/>
          <w:lang w:val="lt-LT"/>
        </w:rPr>
        <w:t xml:space="preserve"> </w:t>
      </w:r>
      <w:r w:rsidR="007C1CC4" w:rsidRPr="001147C8">
        <w:rPr>
          <w:lang w:val="lt-LT"/>
        </w:rPr>
        <w:t>žaliųjų plotų</w:t>
      </w:r>
      <w:r w:rsidR="007C1CC4" w:rsidRPr="001147C8">
        <w:rPr>
          <w:spacing w:val="-10"/>
          <w:lang w:val="lt-LT"/>
        </w:rPr>
        <w:t xml:space="preserve"> </w:t>
      </w:r>
      <w:r w:rsidRPr="001147C8">
        <w:rPr>
          <w:spacing w:val="-10"/>
          <w:lang w:val="lt-LT"/>
        </w:rPr>
        <w:t xml:space="preserve">visų tipų </w:t>
      </w:r>
      <w:r w:rsidRPr="001147C8">
        <w:rPr>
          <w:spacing w:val="-12"/>
          <w:lang w:val="lt-LT"/>
        </w:rPr>
        <w:t>automobiliais, statybinėmis mašinomis ir mechanizmais</w:t>
      </w:r>
      <w:r w:rsidR="006D4A95" w:rsidRPr="001147C8">
        <w:rPr>
          <w:spacing w:val="-12"/>
          <w:lang w:val="lt-LT"/>
        </w:rPr>
        <w:t>.</w:t>
      </w:r>
    </w:p>
    <w:p w14:paraId="33A5F462" w14:textId="1C8B1660" w:rsidR="00702C96" w:rsidRPr="001147C8" w:rsidRDefault="00702C96" w:rsidP="006D4A95">
      <w:pPr>
        <w:shd w:val="clear" w:color="auto" w:fill="FFFFFF"/>
        <w:spacing w:line="360" w:lineRule="auto"/>
        <w:ind w:right="28" w:firstLine="851"/>
        <w:jc w:val="both"/>
        <w:rPr>
          <w:lang w:val="lt-LT"/>
        </w:rPr>
      </w:pPr>
      <w:r w:rsidRPr="001147C8">
        <w:rPr>
          <w:spacing w:val="-7"/>
          <w:lang w:val="lt-LT"/>
        </w:rPr>
        <w:t>5</w:t>
      </w:r>
      <w:r w:rsidR="006D4A95" w:rsidRPr="001147C8">
        <w:rPr>
          <w:spacing w:val="-7"/>
          <w:lang w:val="lt-LT"/>
        </w:rPr>
        <w:t>5</w:t>
      </w:r>
      <w:r w:rsidR="0092029D" w:rsidRPr="001147C8">
        <w:rPr>
          <w:spacing w:val="-7"/>
          <w:lang w:val="lt-LT"/>
        </w:rPr>
        <w:t xml:space="preserve">. </w:t>
      </w:r>
      <w:r w:rsidR="00F44E49" w:rsidRPr="001147C8">
        <w:rPr>
          <w:spacing w:val="-7"/>
          <w:lang w:val="lt-LT"/>
        </w:rPr>
        <w:t xml:space="preserve">Statybos darbų rangovai ar statytojai (užsakovai) </w:t>
      </w:r>
      <w:r w:rsidR="0092029D" w:rsidRPr="001147C8">
        <w:rPr>
          <w:spacing w:val="-7"/>
          <w:lang w:val="lt-LT"/>
        </w:rPr>
        <w:t xml:space="preserve">išardę arba sugadinę </w:t>
      </w:r>
      <w:r w:rsidR="003B3704" w:rsidRPr="001147C8">
        <w:rPr>
          <w:spacing w:val="-7"/>
          <w:lang w:val="lt-LT"/>
        </w:rPr>
        <w:t xml:space="preserve">dangas </w:t>
      </w:r>
      <w:r w:rsidR="002F1A34" w:rsidRPr="001147C8">
        <w:rPr>
          <w:lang w:val="lt-LT"/>
        </w:rPr>
        <w:t>viešojo naudojimo teritorijo</w:t>
      </w:r>
      <w:r w:rsidR="003B3704" w:rsidRPr="001147C8">
        <w:rPr>
          <w:lang w:val="lt-LT"/>
        </w:rPr>
        <w:t>je</w:t>
      </w:r>
      <w:r w:rsidR="002F1A34" w:rsidRPr="001147C8">
        <w:rPr>
          <w:b/>
          <w:lang w:val="lt-LT"/>
        </w:rPr>
        <w:t xml:space="preserve"> </w:t>
      </w:r>
      <w:r w:rsidR="0092029D" w:rsidRPr="001147C8">
        <w:rPr>
          <w:spacing w:val="-7"/>
          <w:lang w:val="lt-LT"/>
        </w:rPr>
        <w:t xml:space="preserve">už statybos </w:t>
      </w:r>
      <w:r w:rsidR="0092029D" w:rsidRPr="001147C8">
        <w:rPr>
          <w:spacing w:val="-11"/>
          <w:lang w:val="lt-LT"/>
        </w:rPr>
        <w:t>aikštelės ribų, nedelsdami taiso j</w:t>
      </w:r>
      <w:r w:rsidR="002F1A34" w:rsidRPr="001147C8">
        <w:rPr>
          <w:spacing w:val="-11"/>
          <w:lang w:val="lt-LT"/>
        </w:rPr>
        <w:t>a</w:t>
      </w:r>
      <w:r w:rsidR="0092029D" w:rsidRPr="001147C8">
        <w:rPr>
          <w:spacing w:val="-11"/>
          <w:lang w:val="lt-LT"/>
        </w:rPr>
        <w:t>s savo lėšomis.</w:t>
      </w:r>
    </w:p>
    <w:p w14:paraId="14DAA4B1" w14:textId="5EA1C368" w:rsidR="00EB034C" w:rsidRPr="001147C8" w:rsidRDefault="00D27A30" w:rsidP="006D4A95">
      <w:pPr>
        <w:shd w:val="clear" w:color="auto" w:fill="FFFFFF"/>
        <w:spacing w:line="360" w:lineRule="auto"/>
        <w:ind w:right="28" w:firstLine="851"/>
        <w:jc w:val="both"/>
        <w:rPr>
          <w:lang w:val="lt-LT"/>
        </w:rPr>
      </w:pPr>
      <w:r w:rsidRPr="001147C8">
        <w:rPr>
          <w:spacing w:val="-9"/>
          <w:lang w:val="lt-LT"/>
        </w:rPr>
        <w:t>5</w:t>
      </w:r>
      <w:r w:rsidR="006D4A95" w:rsidRPr="001147C8">
        <w:rPr>
          <w:spacing w:val="-9"/>
          <w:lang w:val="lt-LT"/>
        </w:rPr>
        <w:t>6</w:t>
      </w:r>
      <w:r w:rsidRPr="001147C8">
        <w:rPr>
          <w:i/>
          <w:iCs/>
          <w:spacing w:val="-6"/>
          <w:lang w:val="lt-LT"/>
        </w:rPr>
        <w:t xml:space="preserve">. </w:t>
      </w:r>
      <w:r w:rsidR="00D862F8" w:rsidRPr="001147C8">
        <w:rPr>
          <w:iCs/>
          <w:spacing w:val="-6"/>
          <w:lang w:val="lt-LT"/>
        </w:rPr>
        <w:t>Už k</w:t>
      </w:r>
      <w:r w:rsidR="00050AEA" w:rsidRPr="001147C8">
        <w:rPr>
          <w:spacing w:val="-9"/>
          <w:lang w:val="lt-LT"/>
        </w:rPr>
        <w:t>asinėjim</w:t>
      </w:r>
      <w:r w:rsidR="00D862F8" w:rsidRPr="001147C8">
        <w:rPr>
          <w:spacing w:val="-9"/>
          <w:lang w:val="lt-LT"/>
        </w:rPr>
        <w:t>ą</w:t>
      </w:r>
      <w:r w:rsidR="00050AEA" w:rsidRPr="001147C8">
        <w:rPr>
          <w:spacing w:val="-9"/>
          <w:lang w:val="lt-LT"/>
        </w:rPr>
        <w:t xml:space="preserve"> kelių, gatvių, kiemų, šaligatvių, skverų, parkų, aikščių ir inžinerinių </w:t>
      </w:r>
      <w:r w:rsidR="0011326B" w:rsidRPr="001147C8">
        <w:rPr>
          <w:spacing w:val="-9"/>
          <w:lang w:val="lt-LT"/>
        </w:rPr>
        <w:t>tinklų</w:t>
      </w:r>
      <w:r w:rsidR="00050AEA" w:rsidRPr="001147C8">
        <w:rPr>
          <w:spacing w:val="-9"/>
          <w:lang w:val="lt-LT"/>
        </w:rPr>
        <w:t xml:space="preserve"> </w:t>
      </w:r>
      <w:r w:rsidR="000352B7" w:rsidRPr="001147C8">
        <w:rPr>
          <w:spacing w:val="-9"/>
          <w:lang w:val="lt-LT"/>
        </w:rPr>
        <w:t xml:space="preserve">apsaugos </w:t>
      </w:r>
      <w:r w:rsidR="00050AEA" w:rsidRPr="001147C8">
        <w:rPr>
          <w:spacing w:val="-9"/>
          <w:lang w:val="lt-LT"/>
        </w:rPr>
        <w:t>zonoje be leidimo, jų užgriozdinim</w:t>
      </w:r>
      <w:r w:rsidR="00D862F8" w:rsidRPr="001147C8">
        <w:rPr>
          <w:spacing w:val="-9"/>
          <w:lang w:val="lt-LT"/>
        </w:rPr>
        <w:t>ą</w:t>
      </w:r>
      <w:r w:rsidR="00050AEA" w:rsidRPr="001147C8">
        <w:rPr>
          <w:spacing w:val="-9"/>
          <w:lang w:val="lt-LT"/>
        </w:rPr>
        <w:t xml:space="preserve"> statybinėmis medžiagomis, r</w:t>
      </w:r>
      <w:r w:rsidR="00D862F8" w:rsidRPr="001147C8">
        <w:rPr>
          <w:spacing w:val="-9"/>
          <w:lang w:val="lt-LT"/>
        </w:rPr>
        <w:t>eikiamų kelio ženklų nepastatymą</w:t>
      </w:r>
      <w:r w:rsidR="00050AEA" w:rsidRPr="001147C8">
        <w:rPr>
          <w:spacing w:val="-9"/>
          <w:lang w:val="lt-LT"/>
        </w:rPr>
        <w:t>, kasinėjimo vietų neaptvėrim</w:t>
      </w:r>
      <w:r w:rsidR="00D862F8" w:rsidRPr="001147C8">
        <w:rPr>
          <w:spacing w:val="-9"/>
          <w:lang w:val="lt-LT"/>
        </w:rPr>
        <w:t>ą</w:t>
      </w:r>
      <w:r w:rsidR="00050AEA" w:rsidRPr="001147C8">
        <w:rPr>
          <w:spacing w:val="-9"/>
          <w:lang w:val="lt-LT"/>
        </w:rPr>
        <w:t>, nesiėmim</w:t>
      </w:r>
      <w:r w:rsidR="00D862F8" w:rsidRPr="001147C8">
        <w:rPr>
          <w:spacing w:val="-9"/>
          <w:lang w:val="lt-LT"/>
        </w:rPr>
        <w:t>ą</w:t>
      </w:r>
      <w:r w:rsidR="00050AEA" w:rsidRPr="001147C8">
        <w:rPr>
          <w:spacing w:val="-9"/>
          <w:lang w:val="lt-LT"/>
        </w:rPr>
        <w:t xml:space="preserve"> priemonių nustatytu laiku </w:t>
      </w:r>
      <w:r w:rsidR="006D4A95" w:rsidRPr="001147C8">
        <w:rPr>
          <w:spacing w:val="-9"/>
          <w:lang w:val="lt-LT"/>
        </w:rPr>
        <w:t xml:space="preserve">statybų aikštelei </w:t>
      </w:r>
      <w:r w:rsidR="00050AEA" w:rsidRPr="001147C8">
        <w:rPr>
          <w:spacing w:val="-9"/>
          <w:lang w:val="lt-LT"/>
        </w:rPr>
        <w:t>sutvarkyti baigus statyb</w:t>
      </w:r>
      <w:r w:rsidR="00E86707" w:rsidRPr="001147C8">
        <w:rPr>
          <w:spacing w:val="-9"/>
          <w:lang w:val="lt-LT"/>
        </w:rPr>
        <w:t>ą</w:t>
      </w:r>
      <w:r w:rsidR="00050AEA" w:rsidRPr="001147C8">
        <w:rPr>
          <w:spacing w:val="-9"/>
          <w:lang w:val="lt-LT"/>
        </w:rPr>
        <w:t xml:space="preserve"> ir remontą </w:t>
      </w:r>
      <w:r w:rsidR="00FF353B" w:rsidRPr="001147C8">
        <w:rPr>
          <w:spacing w:val="-9"/>
          <w:lang w:val="lt-LT"/>
        </w:rPr>
        <w:t>surašomas administracinių nusižengimų protokolas ir perduodamas nagrinėti įgaliotam pareigūnui</w:t>
      </w:r>
      <w:r w:rsidR="00EB1DFF" w:rsidRPr="001147C8">
        <w:rPr>
          <w:spacing w:val="-9"/>
          <w:lang w:val="lt-LT"/>
        </w:rPr>
        <w:t>.</w:t>
      </w:r>
    </w:p>
    <w:p w14:paraId="22ECD8A5" w14:textId="77777777" w:rsidR="000B781A" w:rsidRPr="001147C8" w:rsidRDefault="00DF46FA" w:rsidP="00DD4BCD">
      <w:pPr>
        <w:shd w:val="clear" w:color="auto" w:fill="FFFFFF"/>
        <w:spacing w:before="120" w:after="120"/>
        <w:ind w:left="301"/>
        <w:jc w:val="center"/>
        <w:rPr>
          <w:b/>
          <w:iCs/>
          <w:spacing w:val="-1"/>
          <w:lang w:val="lt-LT"/>
        </w:rPr>
      </w:pPr>
      <w:r w:rsidRPr="001147C8">
        <w:rPr>
          <w:b/>
          <w:iCs/>
          <w:spacing w:val="-1"/>
          <w:lang w:val="lt-LT"/>
        </w:rPr>
        <w:t>VII</w:t>
      </w:r>
      <w:r w:rsidR="000B781A" w:rsidRPr="001147C8">
        <w:rPr>
          <w:b/>
          <w:iCs/>
          <w:spacing w:val="-1"/>
          <w:lang w:val="lt-LT"/>
        </w:rPr>
        <w:t xml:space="preserve"> SKYRIUS</w:t>
      </w:r>
    </w:p>
    <w:p w14:paraId="733FEA36" w14:textId="77777777" w:rsidR="00402EFC" w:rsidRPr="001147C8" w:rsidRDefault="00DF46FA" w:rsidP="00DD4BCD">
      <w:pPr>
        <w:shd w:val="clear" w:color="auto" w:fill="FFFFFF"/>
        <w:spacing w:before="120" w:after="120"/>
        <w:ind w:left="301"/>
        <w:jc w:val="center"/>
        <w:rPr>
          <w:iCs/>
          <w:lang w:val="lt-LT"/>
        </w:rPr>
      </w:pPr>
      <w:r w:rsidRPr="001147C8">
        <w:rPr>
          <w:b/>
          <w:iCs/>
          <w:spacing w:val="-1"/>
          <w:lang w:val="lt-LT"/>
        </w:rPr>
        <w:t>TAISYKLIŲ LAIKYMOSI KONTROLĖ</w:t>
      </w:r>
    </w:p>
    <w:p w14:paraId="0E446C15" w14:textId="64DAA8B3" w:rsidR="00702C96" w:rsidRPr="001147C8" w:rsidRDefault="00DF46FA" w:rsidP="00702C96">
      <w:pPr>
        <w:shd w:val="clear" w:color="auto" w:fill="FFFFFF"/>
        <w:spacing w:line="360" w:lineRule="auto"/>
        <w:ind w:firstLine="720"/>
        <w:jc w:val="both"/>
        <w:rPr>
          <w:iCs/>
          <w:lang w:val="lt-LT"/>
        </w:rPr>
      </w:pPr>
      <w:r w:rsidRPr="001147C8">
        <w:rPr>
          <w:spacing w:val="-13"/>
          <w:lang w:val="lt-LT"/>
        </w:rPr>
        <w:t>5</w:t>
      </w:r>
      <w:r w:rsidR="006D4A95" w:rsidRPr="001147C8">
        <w:rPr>
          <w:spacing w:val="-13"/>
          <w:lang w:val="lt-LT"/>
        </w:rPr>
        <w:t>7</w:t>
      </w:r>
      <w:r w:rsidRPr="001147C8">
        <w:rPr>
          <w:i/>
          <w:spacing w:val="-13"/>
          <w:lang w:val="lt-LT"/>
        </w:rPr>
        <w:t xml:space="preserve">. </w:t>
      </w:r>
      <w:r w:rsidRPr="001147C8">
        <w:rPr>
          <w:spacing w:val="-13"/>
          <w:lang w:val="lt-LT"/>
        </w:rPr>
        <w:t xml:space="preserve">Kaip laikomasi šių taisyklių, kontroliuoja </w:t>
      </w:r>
      <w:r w:rsidR="00243B73" w:rsidRPr="001147C8">
        <w:rPr>
          <w:iCs/>
          <w:spacing w:val="-11"/>
          <w:lang w:val="lt-LT"/>
        </w:rPr>
        <w:t>Panevėžio</w:t>
      </w:r>
      <w:r w:rsidR="009629E1" w:rsidRPr="001147C8">
        <w:rPr>
          <w:iCs/>
          <w:spacing w:val="-11"/>
          <w:lang w:val="lt-LT"/>
        </w:rPr>
        <w:t xml:space="preserve"> miesto savivaldybės administracij</w:t>
      </w:r>
      <w:r w:rsidR="00243B73" w:rsidRPr="001147C8">
        <w:rPr>
          <w:iCs/>
          <w:spacing w:val="-11"/>
          <w:lang w:val="lt-LT"/>
        </w:rPr>
        <w:t>a</w:t>
      </w:r>
      <w:r w:rsidRPr="001147C8">
        <w:rPr>
          <w:spacing w:val="-10"/>
          <w:lang w:val="lt-LT"/>
        </w:rPr>
        <w:t>.</w:t>
      </w:r>
    </w:p>
    <w:p w14:paraId="52CF2609" w14:textId="5242B568" w:rsidR="00DF46FA" w:rsidRPr="001147C8" w:rsidRDefault="00DF46FA" w:rsidP="00702C96">
      <w:pPr>
        <w:shd w:val="clear" w:color="auto" w:fill="FFFFFF"/>
        <w:spacing w:line="360" w:lineRule="auto"/>
        <w:ind w:firstLine="720"/>
        <w:jc w:val="both"/>
        <w:rPr>
          <w:spacing w:val="-11"/>
          <w:lang w:val="lt-LT"/>
        </w:rPr>
      </w:pPr>
      <w:r w:rsidRPr="001147C8">
        <w:rPr>
          <w:spacing w:val="-14"/>
          <w:lang w:val="lt-LT"/>
        </w:rPr>
        <w:t>5</w:t>
      </w:r>
      <w:r w:rsidR="006D4A95" w:rsidRPr="001147C8">
        <w:rPr>
          <w:spacing w:val="-14"/>
          <w:lang w:val="lt-LT"/>
        </w:rPr>
        <w:t>8.</w:t>
      </w:r>
      <w:r w:rsidRPr="001147C8">
        <w:rPr>
          <w:spacing w:val="-14"/>
          <w:lang w:val="lt-LT"/>
        </w:rPr>
        <w:t xml:space="preserve"> Už darbų vykdymą atsakingi asmenys, nesilaikantys šių </w:t>
      </w:r>
      <w:r w:rsidR="00365689" w:rsidRPr="001147C8">
        <w:rPr>
          <w:spacing w:val="-14"/>
          <w:lang w:val="lt-LT"/>
        </w:rPr>
        <w:t>T</w:t>
      </w:r>
      <w:r w:rsidRPr="001147C8">
        <w:rPr>
          <w:spacing w:val="-14"/>
          <w:lang w:val="lt-LT"/>
        </w:rPr>
        <w:t xml:space="preserve">aisyklių, atsako </w:t>
      </w:r>
      <w:r w:rsidR="00365689" w:rsidRPr="001147C8">
        <w:rPr>
          <w:spacing w:val="-14"/>
          <w:lang w:val="lt-LT"/>
        </w:rPr>
        <w:t>teisės aktų</w:t>
      </w:r>
      <w:r w:rsidRPr="001147C8">
        <w:rPr>
          <w:spacing w:val="-11"/>
          <w:lang w:val="lt-LT"/>
        </w:rPr>
        <w:t xml:space="preserve"> nu</w:t>
      </w:r>
      <w:r w:rsidR="00EA3D66" w:rsidRPr="001147C8">
        <w:rPr>
          <w:spacing w:val="-11"/>
          <w:lang w:val="lt-LT"/>
        </w:rPr>
        <w:t>statyta</w:t>
      </w:r>
      <w:r w:rsidRPr="001147C8">
        <w:rPr>
          <w:spacing w:val="-11"/>
          <w:lang w:val="lt-LT"/>
        </w:rPr>
        <w:t xml:space="preserve"> tvarka.</w:t>
      </w:r>
    </w:p>
    <w:p w14:paraId="6D09AA92" w14:textId="38D3182F" w:rsidR="00702C96" w:rsidRPr="001147C8" w:rsidRDefault="00702C96" w:rsidP="00DD4BCD">
      <w:pPr>
        <w:spacing w:before="120" w:after="120"/>
        <w:jc w:val="center"/>
        <w:rPr>
          <w:b/>
          <w:bCs/>
          <w:lang w:val="lt-LT"/>
        </w:rPr>
      </w:pPr>
      <w:r w:rsidRPr="001147C8">
        <w:rPr>
          <w:b/>
          <w:bCs/>
          <w:lang w:val="lt-LT"/>
        </w:rPr>
        <w:t>VIII SKYRIUS</w:t>
      </w:r>
    </w:p>
    <w:p w14:paraId="3380C5C8" w14:textId="51931FD6" w:rsidR="00702C96" w:rsidRPr="001147C8" w:rsidRDefault="00053EF2" w:rsidP="00DD4BCD">
      <w:pPr>
        <w:spacing w:before="120" w:after="120"/>
        <w:jc w:val="center"/>
        <w:rPr>
          <w:b/>
          <w:bCs/>
          <w:lang w:val="lt-LT"/>
        </w:rPr>
      </w:pPr>
      <w:r w:rsidRPr="001147C8">
        <w:rPr>
          <w:b/>
          <w:bCs/>
          <w:lang w:val="lt-LT"/>
        </w:rPr>
        <w:t>RINKLIAVA</w:t>
      </w:r>
    </w:p>
    <w:p w14:paraId="363A5A93" w14:textId="64362D06" w:rsidR="00702C96" w:rsidRPr="001147C8" w:rsidRDefault="00702C96" w:rsidP="00702C96">
      <w:pPr>
        <w:widowControl w:val="0"/>
        <w:suppressAutoHyphens/>
        <w:spacing w:line="360" w:lineRule="auto"/>
        <w:ind w:firstLine="720"/>
        <w:jc w:val="both"/>
        <w:rPr>
          <w:rFonts w:eastAsia="Lucida Sans Unicode"/>
          <w:kern w:val="2"/>
          <w:lang w:val="lt-LT" w:eastAsia="ar-SA"/>
        </w:rPr>
      </w:pPr>
      <w:r w:rsidRPr="001147C8">
        <w:rPr>
          <w:rFonts w:ascii="Palemonas" w:eastAsia="Lucida Sans Unicode" w:hAnsi="Palemonas"/>
          <w:kern w:val="2"/>
          <w:lang w:val="lt-LT" w:eastAsia="ar-SA"/>
        </w:rPr>
        <w:t>5</w:t>
      </w:r>
      <w:r w:rsidR="006D4A95" w:rsidRPr="001147C8">
        <w:rPr>
          <w:rFonts w:ascii="Palemonas" w:eastAsia="Lucida Sans Unicode" w:hAnsi="Palemonas"/>
          <w:kern w:val="2"/>
          <w:lang w:val="lt-LT" w:eastAsia="ar-SA"/>
        </w:rPr>
        <w:t>9</w:t>
      </w:r>
      <w:r w:rsidRPr="001147C8">
        <w:rPr>
          <w:rFonts w:ascii="Palemonas" w:eastAsia="Lucida Sans Unicode" w:hAnsi="Palemonas"/>
          <w:kern w:val="2"/>
          <w:lang w:val="lt-LT" w:eastAsia="ar-SA"/>
        </w:rPr>
        <w:t>. Rinkliavos dydžius ir lengvatas nustato Savivaldybės taryba.</w:t>
      </w:r>
    </w:p>
    <w:p w14:paraId="6964A463" w14:textId="5FFA5D78" w:rsidR="00702C96" w:rsidRPr="001147C8" w:rsidRDefault="00702C96" w:rsidP="00FC4BFA">
      <w:pPr>
        <w:widowControl w:val="0"/>
        <w:tabs>
          <w:tab w:val="left" w:pos="3469"/>
        </w:tabs>
        <w:suppressAutoHyphens/>
        <w:jc w:val="both"/>
        <w:rPr>
          <w:rFonts w:eastAsia="Lucida Sans Unicode"/>
          <w:kern w:val="2"/>
          <w:lang w:val="lt-LT" w:eastAsia="ar-SA"/>
        </w:rPr>
      </w:pPr>
    </w:p>
    <w:p w14:paraId="6B53AE17" w14:textId="2C6EA77F" w:rsidR="004570DC" w:rsidRPr="001147C8" w:rsidRDefault="004570DC" w:rsidP="004570DC">
      <w:pPr>
        <w:jc w:val="center"/>
        <w:rPr>
          <w:b/>
          <w:bCs/>
          <w:lang w:val="lt-LT"/>
        </w:rPr>
      </w:pPr>
      <w:r w:rsidRPr="001147C8">
        <w:rPr>
          <w:b/>
          <w:bCs/>
          <w:lang w:val="lt-LT"/>
        </w:rPr>
        <w:t>IX RINKLIAVOS G</w:t>
      </w:r>
      <w:r w:rsidR="00835316" w:rsidRPr="001147C8">
        <w:rPr>
          <w:b/>
          <w:bCs/>
          <w:lang w:val="lt-LT"/>
        </w:rPr>
        <w:t>R</w:t>
      </w:r>
      <w:r w:rsidRPr="001147C8">
        <w:rPr>
          <w:b/>
          <w:bCs/>
          <w:lang w:val="lt-LT"/>
        </w:rPr>
        <w:t>ĄŽINIMAS</w:t>
      </w:r>
    </w:p>
    <w:p w14:paraId="044A90BC" w14:textId="77777777" w:rsidR="004570DC" w:rsidRPr="001147C8" w:rsidRDefault="004570DC" w:rsidP="004570DC">
      <w:pPr>
        <w:rPr>
          <w:b/>
          <w:bCs/>
          <w:lang w:val="lt-LT"/>
        </w:rPr>
      </w:pPr>
    </w:p>
    <w:p w14:paraId="3B9F30D2" w14:textId="6B35C72B" w:rsidR="004570DC" w:rsidRPr="001147C8" w:rsidRDefault="006D4A95" w:rsidP="006D4A95">
      <w:pPr>
        <w:spacing w:line="360" w:lineRule="auto"/>
        <w:ind w:firstLine="851"/>
        <w:rPr>
          <w:bCs/>
          <w:lang w:val="lt-LT"/>
        </w:rPr>
      </w:pPr>
      <w:r w:rsidRPr="001147C8">
        <w:rPr>
          <w:bCs/>
          <w:lang w:val="lt-LT"/>
        </w:rPr>
        <w:t xml:space="preserve">60. </w:t>
      </w:r>
      <w:r w:rsidR="004570DC" w:rsidRPr="001147C8">
        <w:rPr>
          <w:bCs/>
          <w:lang w:val="lt-LT"/>
        </w:rPr>
        <w:t>Sumokėta rinkliava arba jos dalis grąžinama, jei:</w:t>
      </w:r>
    </w:p>
    <w:p w14:paraId="6520CECA" w14:textId="09F65CFA" w:rsidR="004570DC" w:rsidRPr="001147C8" w:rsidRDefault="006D4A95" w:rsidP="006D4A95">
      <w:pPr>
        <w:spacing w:line="360" w:lineRule="auto"/>
        <w:ind w:firstLine="851"/>
        <w:jc w:val="both"/>
        <w:rPr>
          <w:bCs/>
          <w:lang w:val="lt-LT"/>
        </w:rPr>
      </w:pPr>
      <w:r w:rsidRPr="001147C8">
        <w:rPr>
          <w:bCs/>
          <w:lang w:val="lt-LT"/>
        </w:rPr>
        <w:lastRenderedPageBreak/>
        <w:t>60</w:t>
      </w:r>
      <w:r w:rsidR="00FC4BFA" w:rsidRPr="001147C8">
        <w:rPr>
          <w:bCs/>
          <w:lang w:val="lt-LT"/>
        </w:rPr>
        <w:t xml:space="preserve">.1. </w:t>
      </w:r>
      <w:r w:rsidR="004570DC" w:rsidRPr="001147C8">
        <w:rPr>
          <w:bCs/>
          <w:lang w:val="lt-LT"/>
        </w:rPr>
        <w:t>sumokėta daugiau, negu Panevėžio miesto savivaldybės tarybos nustatytas rinkliavos dydis;</w:t>
      </w:r>
    </w:p>
    <w:p w14:paraId="3456C4F5" w14:textId="4B5997CB" w:rsidR="00FC4BFA" w:rsidRPr="001147C8" w:rsidRDefault="006D4A95" w:rsidP="006D4A95">
      <w:pPr>
        <w:spacing w:line="360" w:lineRule="auto"/>
        <w:ind w:firstLine="851"/>
        <w:jc w:val="both"/>
        <w:rPr>
          <w:bCs/>
          <w:lang w:val="lt-LT"/>
        </w:rPr>
      </w:pPr>
      <w:r w:rsidRPr="001147C8">
        <w:rPr>
          <w:bCs/>
          <w:lang w:val="lt-LT"/>
        </w:rPr>
        <w:t>60</w:t>
      </w:r>
      <w:r w:rsidR="004570DC" w:rsidRPr="001147C8">
        <w:rPr>
          <w:bCs/>
          <w:lang w:val="lt-LT"/>
        </w:rPr>
        <w:t>.2. dėl priimtų kitų teisės aktų pasikeitimo rinkliavos mokėtojas nebegali pasinaudoti išduoto leidimo suteiktomis teisėmis.</w:t>
      </w:r>
    </w:p>
    <w:p w14:paraId="2E7A4817" w14:textId="5F55F05B" w:rsidR="006D4A95" w:rsidRPr="001147C8" w:rsidRDefault="006D4A95" w:rsidP="006D4A95">
      <w:pPr>
        <w:spacing w:line="360" w:lineRule="auto"/>
        <w:ind w:firstLine="851"/>
        <w:jc w:val="both"/>
        <w:rPr>
          <w:bCs/>
          <w:lang w:val="lt-LT"/>
        </w:rPr>
      </w:pPr>
      <w:r w:rsidRPr="001147C8">
        <w:rPr>
          <w:bCs/>
          <w:lang w:val="lt-LT"/>
        </w:rPr>
        <w:t>61</w:t>
      </w:r>
      <w:r w:rsidR="00FC4BFA" w:rsidRPr="001147C8">
        <w:rPr>
          <w:bCs/>
          <w:lang w:val="lt-LT"/>
        </w:rPr>
        <w:t xml:space="preserve">. </w:t>
      </w:r>
      <w:r w:rsidR="004570DC" w:rsidRPr="001147C8">
        <w:rPr>
          <w:rFonts w:ascii="Palemonas" w:eastAsia="Lucida Sans Unicode" w:hAnsi="Palemonas"/>
          <w:kern w:val="2"/>
          <w:lang w:val="lt-LT" w:eastAsia="ar-SA"/>
        </w:rPr>
        <w:t>Panaikinus leidimą už įstatymų ar kitų teisės aktų pažeidimus, sumokėta rinkliava negrąžinama.</w:t>
      </w:r>
    </w:p>
    <w:p w14:paraId="6103E233" w14:textId="02836BCA" w:rsidR="00702C96" w:rsidRPr="001147C8" w:rsidRDefault="006D4A95" w:rsidP="006D4A95">
      <w:pPr>
        <w:spacing w:line="360" w:lineRule="auto"/>
        <w:ind w:firstLine="851"/>
        <w:jc w:val="center"/>
        <w:rPr>
          <w:spacing w:val="-11"/>
          <w:lang w:val="lt-LT"/>
        </w:rPr>
      </w:pPr>
      <w:r w:rsidRPr="001147C8">
        <w:rPr>
          <w:spacing w:val="-11"/>
          <w:lang w:val="lt-LT"/>
        </w:rPr>
        <w:t>_____________________</w:t>
      </w:r>
    </w:p>
    <w:p w14:paraId="5F332190" w14:textId="4F79A0FE" w:rsidR="00191E96" w:rsidRDefault="00191E96">
      <w:pPr>
        <w:spacing w:after="200" w:line="276" w:lineRule="auto"/>
        <w:rPr>
          <w:spacing w:val="-11"/>
          <w:lang w:val="lt-LT"/>
        </w:rPr>
      </w:pPr>
      <w:r>
        <w:rPr>
          <w:spacing w:val="-11"/>
          <w:lang w:val="lt-LT"/>
        </w:rPr>
        <w:br w:type="page"/>
      </w:r>
    </w:p>
    <w:p w14:paraId="6439BFC9" w14:textId="77777777" w:rsidR="0078366F" w:rsidRPr="001147C8" w:rsidRDefault="0078366F" w:rsidP="0078366F">
      <w:pPr>
        <w:ind w:left="5103"/>
        <w:rPr>
          <w:bCs/>
          <w:lang w:val="lt-LT" w:eastAsia="lt-LT"/>
        </w:rPr>
      </w:pPr>
      <w:r w:rsidRPr="001147C8">
        <w:rPr>
          <w:bCs/>
          <w:lang w:val="lt-LT" w:eastAsia="lt-LT"/>
        </w:rPr>
        <w:lastRenderedPageBreak/>
        <w:t>Panevėžio miesto savivaldybės žemės darbų vykdymo, gatvių dangų apsaugos, eismo nutraukimo arba apribojimo</w:t>
      </w:r>
      <w:r w:rsidRPr="001147C8">
        <w:rPr>
          <w:lang w:val="lt-LT" w:eastAsia="lt-LT"/>
        </w:rPr>
        <w:t xml:space="preserve"> </w:t>
      </w:r>
      <w:r w:rsidRPr="001147C8">
        <w:rPr>
          <w:bCs/>
          <w:lang w:val="lt-LT" w:eastAsia="lt-LT"/>
        </w:rPr>
        <w:t>taisyklių</w:t>
      </w:r>
    </w:p>
    <w:p w14:paraId="167F5D23" w14:textId="77777777" w:rsidR="0078366F" w:rsidRPr="001147C8" w:rsidRDefault="0078366F" w:rsidP="0078366F">
      <w:pPr>
        <w:ind w:left="5103"/>
        <w:rPr>
          <w:lang w:val="lt-LT" w:eastAsia="lt-LT"/>
        </w:rPr>
      </w:pPr>
      <w:r w:rsidRPr="001147C8">
        <w:rPr>
          <w:lang w:val="lt-LT" w:eastAsia="lt-LT"/>
        </w:rPr>
        <w:t>1 priedas</w:t>
      </w:r>
    </w:p>
    <w:p w14:paraId="2F24B666" w14:textId="77777777" w:rsidR="0078366F" w:rsidRPr="001147C8" w:rsidRDefault="0078366F" w:rsidP="0078366F">
      <w:pPr>
        <w:ind w:left="5103"/>
        <w:rPr>
          <w:lang w:val="lt-LT" w:eastAsia="lt-LT"/>
        </w:rPr>
      </w:pPr>
    </w:p>
    <w:p w14:paraId="2E7620C0" w14:textId="77777777" w:rsidR="0078366F" w:rsidRPr="001147C8" w:rsidRDefault="0078366F" w:rsidP="0078366F">
      <w:pPr>
        <w:jc w:val="center"/>
        <w:rPr>
          <w:b/>
          <w:lang w:val="lt-LT" w:eastAsia="lt-LT"/>
        </w:rPr>
      </w:pPr>
      <w:r w:rsidRPr="001147C8">
        <w:rPr>
          <w:b/>
          <w:lang w:val="lt-LT" w:eastAsia="lt-LT"/>
        </w:rPr>
        <w:t>(Paraiškos forma)</w:t>
      </w:r>
    </w:p>
    <w:p w14:paraId="04D33A59" w14:textId="77777777" w:rsidR="0078366F" w:rsidRPr="001147C8" w:rsidRDefault="0078366F" w:rsidP="0078366F">
      <w:pPr>
        <w:pStyle w:val="Betarp"/>
        <w:rPr>
          <w:szCs w:val="24"/>
        </w:rPr>
      </w:pPr>
    </w:p>
    <w:p w14:paraId="36721E95" w14:textId="77777777" w:rsidR="0078366F" w:rsidRPr="001147C8" w:rsidRDefault="0078366F" w:rsidP="0078366F">
      <w:pPr>
        <w:pStyle w:val="Betarp"/>
        <w:jc w:val="center"/>
        <w:rPr>
          <w:b/>
          <w:szCs w:val="24"/>
        </w:rPr>
      </w:pPr>
      <w:r w:rsidRPr="001147C8">
        <w:rPr>
          <w:b/>
          <w:szCs w:val="24"/>
        </w:rPr>
        <w:t>PANEVĖŽIO MIESTO SAVIVALDYBĖS ADMINISTRACIJOS</w:t>
      </w:r>
    </w:p>
    <w:p w14:paraId="530C0116" w14:textId="77777777" w:rsidR="0078366F" w:rsidRPr="001147C8" w:rsidRDefault="0078366F" w:rsidP="0078366F">
      <w:pPr>
        <w:pStyle w:val="Betarp"/>
        <w:jc w:val="center"/>
        <w:rPr>
          <w:b/>
          <w:szCs w:val="24"/>
        </w:rPr>
      </w:pPr>
      <w:r w:rsidRPr="001147C8">
        <w:rPr>
          <w:b/>
          <w:szCs w:val="24"/>
        </w:rPr>
        <w:t>MIESTO INFRASTRUKTŪROS SKYRIUI</w:t>
      </w:r>
    </w:p>
    <w:p w14:paraId="0E92835C" w14:textId="77777777" w:rsidR="0078366F" w:rsidRPr="001147C8" w:rsidRDefault="0078366F" w:rsidP="0078366F">
      <w:pPr>
        <w:pStyle w:val="Betarp"/>
        <w:jc w:val="center"/>
        <w:rPr>
          <w:b/>
          <w:szCs w:val="24"/>
        </w:rPr>
      </w:pPr>
      <w:r w:rsidRPr="001147C8">
        <w:rPr>
          <w:b/>
          <w:szCs w:val="24"/>
        </w:rPr>
        <w:t>PARAIŠKA</w:t>
      </w:r>
    </w:p>
    <w:p w14:paraId="25C61626" w14:textId="77777777" w:rsidR="0078366F" w:rsidRPr="001147C8" w:rsidRDefault="0078366F" w:rsidP="0078366F">
      <w:pPr>
        <w:pStyle w:val="Betarp"/>
        <w:jc w:val="center"/>
        <w:rPr>
          <w:szCs w:val="24"/>
        </w:rPr>
      </w:pPr>
      <w:r w:rsidRPr="001147C8">
        <w:rPr>
          <w:szCs w:val="24"/>
        </w:rPr>
        <w:t>____________________</w:t>
      </w:r>
    </w:p>
    <w:p w14:paraId="3B4C6C59" w14:textId="77777777" w:rsidR="0078366F" w:rsidRPr="001147C8" w:rsidRDefault="0078366F" w:rsidP="0078366F">
      <w:pPr>
        <w:pStyle w:val="Betarp"/>
        <w:jc w:val="center"/>
        <w:rPr>
          <w:sz w:val="20"/>
        </w:rPr>
      </w:pPr>
      <w:r w:rsidRPr="001147C8">
        <w:rPr>
          <w:szCs w:val="24"/>
        </w:rPr>
        <w:t>(</w:t>
      </w:r>
      <w:r w:rsidRPr="001147C8">
        <w:rPr>
          <w:sz w:val="20"/>
        </w:rPr>
        <w:t>data)</w:t>
      </w:r>
    </w:p>
    <w:p w14:paraId="7DE5632D" w14:textId="77777777" w:rsidR="0078366F" w:rsidRPr="001147C8" w:rsidRDefault="0078366F" w:rsidP="0078366F">
      <w:pPr>
        <w:pStyle w:val="Betarp"/>
        <w:jc w:val="center"/>
        <w:rPr>
          <w:szCs w:val="24"/>
        </w:rPr>
      </w:pPr>
      <w:r w:rsidRPr="001147C8">
        <w:rPr>
          <w:szCs w:val="24"/>
        </w:rPr>
        <w:t>Panevėžys</w:t>
      </w:r>
    </w:p>
    <w:p w14:paraId="641AB52C" w14:textId="77777777" w:rsidR="0078366F" w:rsidRPr="001147C8" w:rsidRDefault="0078366F" w:rsidP="0078366F">
      <w:pPr>
        <w:pStyle w:val="Betarp"/>
        <w:rPr>
          <w:szCs w:val="24"/>
        </w:rPr>
      </w:pPr>
      <w:r w:rsidRPr="001147C8">
        <w:rPr>
          <w:szCs w:val="24"/>
        </w:rPr>
        <w:t> </w:t>
      </w:r>
    </w:p>
    <w:p w14:paraId="6FA554B0" w14:textId="77777777" w:rsidR="0078366F" w:rsidRPr="001147C8" w:rsidRDefault="0078366F" w:rsidP="0078366F">
      <w:pPr>
        <w:pStyle w:val="Betarp"/>
        <w:rPr>
          <w:szCs w:val="24"/>
        </w:rPr>
      </w:pPr>
      <w:r w:rsidRPr="001147C8">
        <w:rPr>
          <w:szCs w:val="24"/>
        </w:rPr>
        <w:t>Prašau išduoti leidimą (-us). Pateikiu šiuos duomenis ir dokumentus:</w:t>
      </w:r>
    </w:p>
    <w:p w14:paraId="34AEDFDF" w14:textId="77777777" w:rsidR="0078366F" w:rsidRPr="001147C8" w:rsidRDefault="0078366F" w:rsidP="0078366F">
      <w:pPr>
        <w:pStyle w:val="Betarp"/>
        <w:rPr>
          <w:szCs w:val="24"/>
        </w:rPr>
      </w:pPr>
      <w:r w:rsidRPr="001147C8">
        <w:rPr>
          <w:szCs w:val="24"/>
        </w:rPr>
        <w:t> </w:t>
      </w:r>
    </w:p>
    <w:p w14:paraId="33CF3246" w14:textId="7FE4807B" w:rsidR="0078366F" w:rsidRPr="001147C8" w:rsidRDefault="0078366F" w:rsidP="0078366F">
      <w:pPr>
        <w:pStyle w:val="Betarp"/>
        <w:rPr>
          <w:szCs w:val="24"/>
        </w:rPr>
      </w:pPr>
      <w:r w:rsidRPr="001147C8">
        <w:rPr>
          <w:szCs w:val="24"/>
        </w:rPr>
        <w:t>Pareiškėjas_______________________________________________________________________</w:t>
      </w:r>
    </w:p>
    <w:p w14:paraId="2EC86D1D" w14:textId="77777777" w:rsidR="0078366F" w:rsidRPr="001147C8" w:rsidRDefault="0078366F" w:rsidP="0078366F">
      <w:pPr>
        <w:pStyle w:val="Betarp"/>
        <w:rPr>
          <w:sz w:val="20"/>
        </w:rPr>
      </w:pPr>
      <w:r w:rsidRPr="001147C8">
        <w:rPr>
          <w:szCs w:val="24"/>
        </w:rPr>
        <w:t xml:space="preserve">                         </w:t>
      </w:r>
      <w:r w:rsidRPr="001147C8">
        <w:rPr>
          <w:sz w:val="20"/>
        </w:rPr>
        <w:t>(rangovo, statytojo įmonės pavadinimas arba pareiškėjo vardas ir pavardė, adresas, telefonas)</w:t>
      </w:r>
    </w:p>
    <w:p w14:paraId="5A0EC887" w14:textId="7C21EA9D" w:rsidR="0078366F" w:rsidRPr="001147C8" w:rsidRDefault="0078366F" w:rsidP="0078366F">
      <w:pPr>
        <w:pStyle w:val="Betarp"/>
        <w:rPr>
          <w:szCs w:val="24"/>
        </w:rPr>
      </w:pPr>
      <w:r w:rsidRPr="001147C8">
        <w:rPr>
          <w:szCs w:val="24"/>
        </w:rPr>
        <w:t>Pareiškėjo elektroninio pašto adresas_________________________________________________</w:t>
      </w:r>
      <w:r w:rsidR="00465882">
        <w:rPr>
          <w:szCs w:val="24"/>
        </w:rPr>
        <w:t>_</w:t>
      </w:r>
    </w:p>
    <w:p w14:paraId="042FB877" w14:textId="77777777" w:rsidR="0078366F" w:rsidRPr="001147C8" w:rsidRDefault="0078366F" w:rsidP="0078366F">
      <w:pPr>
        <w:pStyle w:val="Betarp"/>
        <w:rPr>
          <w:szCs w:val="24"/>
        </w:rPr>
      </w:pPr>
      <w:r w:rsidRPr="001147C8">
        <w:rPr>
          <w:szCs w:val="24"/>
        </w:rPr>
        <w:t>Žemės darbų, eismo nutraukimo arba apribojimo pradžia savivaldybės viešojo naudojimo teritorijoje 20___m. ________________ d. ___val.</w:t>
      </w:r>
    </w:p>
    <w:p w14:paraId="35C46368" w14:textId="77777777" w:rsidR="0078366F" w:rsidRPr="001147C8" w:rsidRDefault="0078366F" w:rsidP="0078366F">
      <w:pPr>
        <w:pStyle w:val="Betarp"/>
        <w:rPr>
          <w:szCs w:val="24"/>
        </w:rPr>
      </w:pPr>
      <w:r w:rsidRPr="001147C8">
        <w:rPr>
          <w:szCs w:val="24"/>
        </w:rPr>
        <w:t>Žemės darbų, eismo nutraukimo arba apribojimo pabaiga savivaldybės viešojo naudojimo teritorijoje 20___m. ________________ d. ___val.</w:t>
      </w:r>
    </w:p>
    <w:p w14:paraId="4A264CC5" w14:textId="77777777" w:rsidR="0078366F" w:rsidRPr="001147C8" w:rsidRDefault="0078366F" w:rsidP="0078366F">
      <w:pPr>
        <w:pStyle w:val="Betarp"/>
        <w:rPr>
          <w:sz w:val="20"/>
        </w:rPr>
      </w:pPr>
    </w:p>
    <w:p w14:paraId="3A5C000D" w14:textId="77777777" w:rsidR="0078366F" w:rsidRPr="001147C8" w:rsidRDefault="0078366F" w:rsidP="0078366F">
      <w:pPr>
        <w:pStyle w:val="Betarp"/>
        <w:rPr>
          <w:b/>
          <w:szCs w:val="24"/>
        </w:rPr>
      </w:pPr>
      <w:r w:rsidRPr="001147C8">
        <w:rPr>
          <w:b/>
          <w:szCs w:val="24"/>
        </w:rPr>
        <w:sym w:font="Wingdings 2" w:char="F030"/>
      </w:r>
      <w:r w:rsidRPr="001147C8">
        <w:rPr>
          <w:b/>
          <w:szCs w:val="24"/>
        </w:rPr>
        <w:t xml:space="preserve"> Leidimą atlikti kasinėjimo darbus:</w:t>
      </w:r>
    </w:p>
    <w:p w14:paraId="767ACE6F" w14:textId="77777777" w:rsidR="0078366F" w:rsidRPr="001147C8" w:rsidRDefault="0078366F" w:rsidP="0078366F">
      <w:pPr>
        <w:pStyle w:val="Betarp"/>
        <w:rPr>
          <w:b/>
          <w:szCs w:val="24"/>
        </w:rPr>
      </w:pPr>
    </w:p>
    <w:p w14:paraId="604E5EC0" w14:textId="660ED1EF" w:rsidR="0078366F" w:rsidRPr="001147C8" w:rsidRDefault="0078366F" w:rsidP="0078366F">
      <w:pPr>
        <w:pStyle w:val="Betarp"/>
        <w:rPr>
          <w:szCs w:val="24"/>
        </w:rPr>
      </w:pPr>
      <w:r w:rsidRPr="001147C8">
        <w:rPr>
          <w:szCs w:val="24"/>
        </w:rPr>
        <w:t>Statinys ____________________________________________________________________________</w:t>
      </w:r>
      <w:r w:rsidR="00465882">
        <w:rPr>
          <w:szCs w:val="24"/>
        </w:rPr>
        <w:t>___</w:t>
      </w:r>
    </w:p>
    <w:p w14:paraId="3995D147" w14:textId="77777777" w:rsidR="0078366F" w:rsidRPr="001147C8" w:rsidRDefault="0078366F" w:rsidP="0078366F">
      <w:pPr>
        <w:pStyle w:val="Betarp"/>
        <w:rPr>
          <w:sz w:val="20"/>
        </w:rPr>
      </w:pPr>
      <w:r w:rsidRPr="001147C8">
        <w:rPr>
          <w:szCs w:val="24"/>
        </w:rPr>
        <w:t>                                                                      </w:t>
      </w:r>
      <w:r w:rsidRPr="001147C8">
        <w:rPr>
          <w:sz w:val="20"/>
        </w:rPr>
        <w:t xml:space="preserve"> (pavadinimas, adresas)</w:t>
      </w:r>
    </w:p>
    <w:p w14:paraId="438A6F5A" w14:textId="3C3273A9" w:rsidR="0078366F" w:rsidRPr="001147C8" w:rsidRDefault="0078366F" w:rsidP="0078366F">
      <w:pPr>
        <w:pStyle w:val="Betarp"/>
        <w:rPr>
          <w:szCs w:val="24"/>
        </w:rPr>
      </w:pPr>
      <w:r w:rsidRPr="001147C8">
        <w:rPr>
          <w:szCs w:val="24"/>
        </w:rPr>
        <w:t>Projektas________________________________________________________________________</w:t>
      </w:r>
    </w:p>
    <w:p w14:paraId="30DEB261" w14:textId="77777777" w:rsidR="0078366F" w:rsidRPr="001147C8" w:rsidRDefault="0078366F" w:rsidP="0078366F">
      <w:pPr>
        <w:pStyle w:val="Betarp"/>
        <w:rPr>
          <w:sz w:val="20"/>
        </w:rPr>
      </w:pPr>
      <w:r w:rsidRPr="001147C8">
        <w:rPr>
          <w:szCs w:val="24"/>
        </w:rPr>
        <w:t xml:space="preserve">                                                                       </w:t>
      </w:r>
      <w:r w:rsidRPr="001147C8">
        <w:rPr>
          <w:sz w:val="20"/>
        </w:rPr>
        <w:t>(projekto Nr., autorius)</w:t>
      </w:r>
    </w:p>
    <w:p w14:paraId="6A6DEF2E" w14:textId="768BE026" w:rsidR="0078366F" w:rsidRPr="001147C8" w:rsidRDefault="0078366F" w:rsidP="0078366F">
      <w:pPr>
        <w:pStyle w:val="Betarp"/>
        <w:rPr>
          <w:szCs w:val="24"/>
        </w:rPr>
      </w:pPr>
      <w:r w:rsidRPr="001147C8">
        <w:rPr>
          <w:szCs w:val="24"/>
        </w:rPr>
        <w:lastRenderedPageBreak/>
        <w:t>Žemės darbų vadovas ______________________________________________________________</w:t>
      </w:r>
    </w:p>
    <w:p w14:paraId="167D9D8B" w14:textId="77777777" w:rsidR="0078366F" w:rsidRPr="001147C8" w:rsidRDefault="0078366F" w:rsidP="0078366F">
      <w:pPr>
        <w:pStyle w:val="Betarp"/>
        <w:rPr>
          <w:sz w:val="20"/>
        </w:rPr>
      </w:pPr>
      <w:r w:rsidRPr="001147C8">
        <w:rPr>
          <w:sz w:val="20"/>
        </w:rPr>
        <w:t>                                                                 (vardas ir pavardė, kvalifikacijos atestato Nr., tel.)</w:t>
      </w:r>
    </w:p>
    <w:p w14:paraId="6C118B33" w14:textId="6F231620" w:rsidR="0078366F" w:rsidRPr="001147C8" w:rsidRDefault="0078366F" w:rsidP="0078366F">
      <w:pPr>
        <w:pStyle w:val="Betarp"/>
        <w:rPr>
          <w:szCs w:val="24"/>
        </w:rPr>
      </w:pPr>
      <w:r w:rsidRPr="001147C8">
        <w:rPr>
          <w:szCs w:val="24"/>
        </w:rPr>
        <w:t>Numatomi naudoti mechanizmai _____________________________________________________</w:t>
      </w:r>
    </w:p>
    <w:p w14:paraId="78161C15" w14:textId="77777777" w:rsidR="0078366F" w:rsidRPr="001147C8" w:rsidRDefault="0078366F" w:rsidP="0078366F">
      <w:pPr>
        <w:pStyle w:val="Betarp"/>
        <w:rPr>
          <w:sz w:val="20"/>
        </w:rPr>
      </w:pPr>
      <w:r w:rsidRPr="001147C8">
        <w:rPr>
          <w:sz w:val="20"/>
        </w:rPr>
        <w:t>                                                                                      (pavadinimas, tipas)</w:t>
      </w:r>
    </w:p>
    <w:p w14:paraId="03405BE0" w14:textId="3014C170" w:rsidR="0078366F" w:rsidRPr="001147C8" w:rsidRDefault="0078366F" w:rsidP="0078366F">
      <w:pPr>
        <w:pStyle w:val="Betarp"/>
        <w:rPr>
          <w:szCs w:val="24"/>
        </w:rPr>
      </w:pPr>
      <w:r w:rsidRPr="001147C8">
        <w:rPr>
          <w:szCs w:val="24"/>
        </w:rPr>
        <w:t>Numatomas iškasti (užpilti) žemės kiekis ____________________________________________ m³</w:t>
      </w:r>
    </w:p>
    <w:p w14:paraId="571158CC" w14:textId="274DAA40" w:rsidR="0078366F" w:rsidRPr="001147C8" w:rsidRDefault="0078366F" w:rsidP="0078366F">
      <w:pPr>
        <w:pStyle w:val="Betarp"/>
        <w:rPr>
          <w:szCs w:val="24"/>
        </w:rPr>
      </w:pPr>
      <w:r w:rsidRPr="001147C8">
        <w:rPr>
          <w:szCs w:val="24"/>
        </w:rPr>
        <w:t>Žemės perteklių numatoma išvežti ____________________________________________________</w:t>
      </w:r>
    </w:p>
    <w:p w14:paraId="4F885B55" w14:textId="77777777" w:rsidR="0078366F" w:rsidRPr="001147C8" w:rsidRDefault="0078366F" w:rsidP="0078366F">
      <w:pPr>
        <w:pStyle w:val="Betarp"/>
        <w:rPr>
          <w:sz w:val="20"/>
        </w:rPr>
      </w:pPr>
      <w:r w:rsidRPr="001147C8">
        <w:rPr>
          <w:sz w:val="20"/>
        </w:rPr>
        <w:t>                                                                                                                    (nurodyti vietą)</w:t>
      </w:r>
    </w:p>
    <w:p w14:paraId="3D24B8D3" w14:textId="77777777" w:rsidR="0078366F" w:rsidRPr="001147C8" w:rsidRDefault="0078366F" w:rsidP="0078366F">
      <w:pPr>
        <w:pStyle w:val="Betarp"/>
        <w:rPr>
          <w:b/>
          <w:szCs w:val="24"/>
        </w:rPr>
      </w:pPr>
      <w:r w:rsidRPr="001147C8">
        <w:rPr>
          <w:b/>
          <w:szCs w:val="24"/>
        </w:rPr>
        <w:sym w:font="Wingdings 2" w:char="F030"/>
      </w:r>
      <w:r w:rsidRPr="001147C8">
        <w:rPr>
          <w:b/>
          <w:szCs w:val="24"/>
        </w:rPr>
        <w:t xml:space="preserve"> Leidimą nutraukti arba apriboti transporto ar pėsčiųjų eismą miesto gatvėse:</w:t>
      </w:r>
    </w:p>
    <w:p w14:paraId="44D3548A" w14:textId="77777777" w:rsidR="0078366F" w:rsidRPr="001147C8" w:rsidRDefault="0078366F" w:rsidP="0078366F">
      <w:pPr>
        <w:pStyle w:val="Betarp"/>
        <w:rPr>
          <w:b/>
          <w:szCs w:val="24"/>
        </w:rPr>
      </w:pPr>
    </w:p>
    <w:p w14:paraId="7A5EFC75" w14:textId="4AE21FEC" w:rsidR="0078366F" w:rsidRPr="001147C8" w:rsidRDefault="0078366F" w:rsidP="0078366F">
      <w:pPr>
        <w:jc w:val="both"/>
        <w:rPr>
          <w:lang w:val="lt-LT"/>
        </w:rPr>
      </w:pPr>
      <w:r w:rsidRPr="001147C8">
        <w:rPr>
          <w:lang w:val="lt-LT"/>
        </w:rPr>
        <w:t>Darbai (renginys) vyks _____________________________________________________________</w:t>
      </w:r>
    </w:p>
    <w:p w14:paraId="29081BE7" w14:textId="77777777" w:rsidR="0078366F" w:rsidRPr="001147C8" w:rsidRDefault="0078366F" w:rsidP="0078366F">
      <w:pPr>
        <w:jc w:val="center"/>
        <w:rPr>
          <w:sz w:val="20"/>
          <w:szCs w:val="20"/>
          <w:lang w:val="lt-LT"/>
        </w:rPr>
      </w:pPr>
      <w:r w:rsidRPr="001147C8">
        <w:rPr>
          <w:sz w:val="20"/>
          <w:szCs w:val="20"/>
          <w:lang w:val="lt-LT"/>
        </w:rPr>
        <w:t xml:space="preserve">                    (vieta, pradžios ir pabaigos laikas)</w:t>
      </w:r>
    </w:p>
    <w:p w14:paraId="37232916" w14:textId="5FEF77A6" w:rsidR="0078366F" w:rsidRPr="001147C8" w:rsidRDefault="0078366F" w:rsidP="0078366F">
      <w:pPr>
        <w:jc w:val="both"/>
        <w:rPr>
          <w:lang w:val="lt-LT"/>
        </w:rPr>
      </w:pPr>
      <w:r w:rsidRPr="001147C8">
        <w:rPr>
          <w:lang w:val="lt-LT"/>
        </w:rPr>
        <w:t>Atsakingas už eismo organizavimo darbus _____________________________________________</w:t>
      </w:r>
    </w:p>
    <w:p w14:paraId="5AEC055C" w14:textId="77777777" w:rsidR="0078366F" w:rsidRPr="001147C8" w:rsidRDefault="0078366F" w:rsidP="0078366F">
      <w:pPr>
        <w:jc w:val="center"/>
        <w:rPr>
          <w:sz w:val="20"/>
          <w:lang w:val="lt-LT"/>
        </w:rPr>
      </w:pPr>
      <w:r w:rsidRPr="001147C8">
        <w:rPr>
          <w:sz w:val="20"/>
          <w:lang w:val="lt-LT"/>
        </w:rPr>
        <w:t xml:space="preserve">                                                                             (vardas ir pavardė, pareigos, adresas, telefono Nr.)</w:t>
      </w:r>
    </w:p>
    <w:p w14:paraId="2B96887E" w14:textId="00CE101F" w:rsidR="0078366F" w:rsidRPr="001147C8" w:rsidRDefault="0078366F" w:rsidP="0078366F">
      <w:pPr>
        <w:jc w:val="both"/>
        <w:rPr>
          <w:lang w:val="lt-LT"/>
        </w:rPr>
      </w:pPr>
      <w:r w:rsidRPr="001147C8">
        <w:rPr>
          <w:lang w:val="lt-LT"/>
        </w:rPr>
        <w:t>________________________________________________________________________________</w:t>
      </w:r>
    </w:p>
    <w:p w14:paraId="48FF1D18" w14:textId="77777777" w:rsidR="0078366F" w:rsidRPr="001147C8" w:rsidRDefault="0078366F" w:rsidP="0078366F">
      <w:pPr>
        <w:jc w:val="both"/>
        <w:rPr>
          <w:sz w:val="20"/>
          <w:lang w:val="lt-LT"/>
        </w:rPr>
      </w:pPr>
    </w:p>
    <w:p w14:paraId="7E0BFAF4" w14:textId="38264091" w:rsidR="0078366F" w:rsidRPr="001147C8" w:rsidRDefault="0078366F" w:rsidP="0078366F">
      <w:pPr>
        <w:jc w:val="both"/>
        <w:rPr>
          <w:lang w:val="lt-LT"/>
        </w:rPr>
      </w:pPr>
      <w:r w:rsidRPr="001147C8">
        <w:rPr>
          <w:lang w:val="lt-LT"/>
        </w:rPr>
        <w:t>Kelio ženklus ir kitas eismo organizavimo priemones pastatys ______________________________</w:t>
      </w:r>
    </w:p>
    <w:p w14:paraId="2CA76FA8" w14:textId="77777777" w:rsidR="0078366F" w:rsidRPr="001147C8" w:rsidRDefault="0078366F" w:rsidP="0078366F">
      <w:pPr>
        <w:jc w:val="center"/>
        <w:rPr>
          <w:sz w:val="20"/>
          <w:lang w:val="lt-LT"/>
        </w:rPr>
      </w:pPr>
      <w:r w:rsidRPr="001147C8">
        <w:rPr>
          <w:sz w:val="20"/>
          <w:lang w:val="lt-LT"/>
        </w:rPr>
        <w:t xml:space="preserve">                                                                                                              (organizacijos pavadinimas, adresas, telefono Nr.)</w:t>
      </w:r>
    </w:p>
    <w:p w14:paraId="2E73542D" w14:textId="2927BDB3" w:rsidR="0078366F" w:rsidRPr="001147C8" w:rsidRDefault="0078366F" w:rsidP="0078366F">
      <w:pPr>
        <w:tabs>
          <w:tab w:val="left" w:pos="4176"/>
        </w:tabs>
        <w:rPr>
          <w:lang w:val="lt-LT"/>
        </w:rPr>
      </w:pPr>
      <w:r w:rsidRPr="001147C8">
        <w:rPr>
          <w:lang w:val="lt-LT"/>
        </w:rPr>
        <w:t>________________________________________________________________________________</w:t>
      </w:r>
    </w:p>
    <w:p w14:paraId="19711B84" w14:textId="77777777" w:rsidR="0078366F" w:rsidRPr="001147C8" w:rsidRDefault="0078366F" w:rsidP="0078366F">
      <w:pPr>
        <w:tabs>
          <w:tab w:val="left" w:pos="4176"/>
        </w:tabs>
        <w:rPr>
          <w:lang w:val="lt-LT"/>
        </w:rPr>
      </w:pPr>
    </w:p>
    <w:p w14:paraId="23395046" w14:textId="74A547A1" w:rsidR="0078366F" w:rsidRPr="001147C8" w:rsidRDefault="0078366F" w:rsidP="0078366F">
      <w:pPr>
        <w:tabs>
          <w:tab w:val="left" w:pos="4176"/>
        </w:tabs>
        <w:rPr>
          <w:lang w:val="lt-LT"/>
        </w:rPr>
      </w:pPr>
      <w:r w:rsidRPr="001147C8">
        <w:rPr>
          <w:lang w:val="lt-LT"/>
        </w:rPr>
        <w:t>Autobusų ir maršrutinių taksi eismo pakeitimai __________________________________________</w:t>
      </w:r>
    </w:p>
    <w:p w14:paraId="68C9658B" w14:textId="77777777" w:rsidR="0078366F" w:rsidRPr="001147C8" w:rsidRDefault="0078366F" w:rsidP="0078366F">
      <w:pPr>
        <w:tabs>
          <w:tab w:val="left" w:pos="4176"/>
        </w:tabs>
        <w:jc w:val="center"/>
        <w:rPr>
          <w:sz w:val="20"/>
          <w:lang w:val="lt-LT"/>
        </w:rPr>
      </w:pPr>
      <w:r w:rsidRPr="001147C8">
        <w:rPr>
          <w:sz w:val="20"/>
          <w:lang w:val="lt-LT"/>
        </w:rPr>
        <w:t xml:space="preserve">                                                                             (numatomi, nenumatomi)</w:t>
      </w:r>
    </w:p>
    <w:p w14:paraId="263796E3" w14:textId="77777777" w:rsidR="00465882" w:rsidRDefault="00465882" w:rsidP="0078366F">
      <w:pPr>
        <w:pStyle w:val="Pagrindinistekstas"/>
      </w:pPr>
    </w:p>
    <w:p w14:paraId="114976B7" w14:textId="03B9CFE5" w:rsidR="0078366F" w:rsidRPr="001147C8" w:rsidRDefault="0078366F" w:rsidP="0078366F">
      <w:pPr>
        <w:pStyle w:val="Pagrindinistekstas"/>
      </w:pPr>
      <w:r w:rsidRPr="001147C8">
        <w:t>Apie eismo sąlygų ir visuomeninio transporto maršrutų pakeitimus bus paskelbta gyventojams ir suinteresuotoms įmonėms, įstaigoms ir organizacijoms ___________________________________</w:t>
      </w:r>
    </w:p>
    <w:p w14:paraId="4A5C0F90" w14:textId="77777777" w:rsidR="0078366F" w:rsidRPr="001147C8" w:rsidRDefault="0078366F" w:rsidP="0078366F">
      <w:pPr>
        <w:tabs>
          <w:tab w:val="left" w:pos="4176"/>
        </w:tabs>
        <w:jc w:val="center"/>
        <w:rPr>
          <w:sz w:val="20"/>
          <w:lang w:val="lt-LT"/>
        </w:rPr>
      </w:pPr>
      <w:r w:rsidRPr="001147C8">
        <w:rPr>
          <w:sz w:val="20"/>
          <w:lang w:val="lt-LT"/>
        </w:rPr>
        <w:lastRenderedPageBreak/>
        <w:t xml:space="preserve">                                                                                        (visuomenės informavimo priemonių pavadinimai, paskelbimo data)</w:t>
      </w:r>
    </w:p>
    <w:p w14:paraId="48CDF349" w14:textId="0A6946F5" w:rsidR="0078366F" w:rsidRPr="001147C8" w:rsidRDefault="0078366F" w:rsidP="0078366F">
      <w:pPr>
        <w:tabs>
          <w:tab w:val="left" w:pos="4176"/>
        </w:tabs>
        <w:jc w:val="both"/>
        <w:rPr>
          <w:lang w:val="lt-LT"/>
        </w:rPr>
      </w:pPr>
      <w:r w:rsidRPr="001147C8">
        <w:rPr>
          <w:sz w:val="20"/>
          <w:lang w:val="lt-LT"/>
        </w:rPr>
        <w:t>_______________________________________________________________________________________________</w:t>
      </w:r>
      <w:r w:rsidRPr="001147C8">
        <w:rPr>
          <w:lang w:val="lt-LT"/>
        </w:rPr>
        <w:t>_</w:t>
      </w:r>
    </w:p>
    <w:p w14:paraId="1FFB078C" w14:textId="03D3D26A" w:rsidR="0078366F" w:rsidRPr="001147C8" w:rsidRDefault="0078366F" w:rsidP="0078366F">
      <w:pPr>
        <w:tabs>
          <w:tab w:val="left" w:pos="4176"/>
        </w:tabs>
        <w:jc w:val="both"/>
        <w:rPr>
          <w:lang w:val="lt-LT"/>
        </w:rPr>
      </w:pPr>
      <w:r w:rsidRPr="001147C8">
        <w:rPr>
          <w:lang w:val="lt-LT"/>
        </w:rPr>
        <w:t>Greitosios medicinos pagalbos stočiai ir Priešgaisrinei gelbėjimo tarnybai bus pranešta ________________________________________________________________________________</w:t>
      </w:r>
    </w:p>
    <w:p w14:paraId="7C5D3908" w14:textId="77777777" w:rsidR="0078366F" w:rsidRPr="001147C8" w:rsidRDefault="0078366F" w:rsidP="0078366F">
      <w:pPr>
        <w:tabs>
          <w:tab w:val="left" w:pos="4176"/>
        </w:tabs>
        <w:rPr>
          <w:sz w:val="20"/>
          <w:szCs w:val="20"/>
          <w:lang w:val="lt-LT"/>
        </w:rPr>
      </w:pPr>
      <w:r w:rsidRPr="001147C8">
        <w:rPr>
          <w:sz w:val="20"/>
          <w:szCs w:val="20"/>
          <w:lang w:val="lt-LT"/>
        </w:rPr>
        <w:t xml:space="preserve">                                                                           (raštu, el. paštu, data)</w:t>
      </w:r>
    </w:p>
    <w:p w14:paraId="1F61EA6F" w14:textId="77777777" w:rsidR="0078366F" w:rsidRPr="001147C8" w:rsidRDefault="0078366F" w:rsidP="0078366F">
      <w:pPr>
        <w:pStyle w:val="Betarp"/>
        <w:rPr>
          <w:szCs w:val="24"/>
        </w:rPr>
      </w:pPr>
    </w:p>
    <w:p w14:paraId="0A6B67FD" w14:textId="77777777" w:rsidR="0078366F" w:rsidRPr="001147C8" w:rsidRDefault="0078366F" w:rsidP="0078366F">
      <w:pPr>
        <w:pStyle w:val="Betarp"/>
        <w:rPr>
          <w:szCs w:val="24"/>
        </w:rPr>
      </w:pPr>
      <w:r w:rsidRPr="001147C8">
        <w:rPr>
          <w:szCs w:val="24"/>
        </w:rPr>
        <w:t>PRIDEDAMA:</w:t>
      </w:r>
    </w:p>
    <w:p w14:paraId="55810936" w14:textId="77777777" w:rsidR="0078366F" w:rsidRPr="001147C8" w:rsidRDefault="0078366F" w:rsidP="0078366F">
      <w:pPr>
        <w:pStyle w:val="Betarp"/>
        <w:jc w:val="both"/>
        <w:rPr>
          <w:szCs w:val="24"/>
        </w:rPr>
      </w:pPr>
      <w:r w:rsidRPr="001147C8">
        <w:rPr>
          <w:szCs w:val="24"/>
        </w:rPr>
        <w:t>1. Leidimo statyti statinį kopija, ______ lapas (-ai).</w:t>
      </w:r>
    </w:p>
    <w:p w14:paraId="524B2E37" w14:textId="77777777" w:rsidR="0078366F" w:rsidRPr="001147C8" w:rsidRDefault="0078366F" w:rsidP="0078366F">
      <w:pPr>
        <w:shd w:val="clear" w:color="auto" w:fill="FFFFFF"/>
        <w:ind w:right="11"/>
        <w:jc w:val="both"/>
        <w:rPr>
          <w:lang w:val="lt-LT" w:eastAsia="lt-LT"/>
        </w:rPr>
      </w:pPr>
      <w:r w:rsidRPr="001147C8">
        <w:rPr>
          <w:lang w:val="lt-LT"/>
        </w:rPr>
        <w:t>2. S</w:t>
      </w:r>
      <w:r w:rsidRPr="001147C8">
        <w:rPr>
          <w:lang w:val="lt-LT" w:eastAsia="lt-LT"/>
        </w:rPr>
        <w:t xml:space="preserve">uderintas statybos projektas ar jo kopija, </w:t>
      </w:r>
      <w:r w:rsidRPr="001147C8">
        <w:rPr>
          <w:lang w:val="lt-LT"/>
        </w:rPr>
        <w:t>______ lapas (-ai).</w:t>
      </w:r>
    </w:p>
    <w:p w14:paraId="2938C667" w14:textId="77777777" w:rsidR="0078366F" w:rsidRPr="001147C8" w:rsidRDefault="0078366F" w:rsidP="0078366F">
      <w:pPr>
        <w:shd w:val="clear" w:color="auto" w:fill="FFFFFF"/>
        <w:ind w:right="11"/>
        <w:jc w:val="both"/>
        <w:rPr>
          <w:lang w:val="lt-LT" w:eastAsia="lt-LT"/>
        </w:rPr>
      </w:pPr>
      <w:r w:rsidRPr="001147C8">
        <w:rPr>
          <w:lang w:val="lt-LT" w:eastAsia="lt-LT"/>
        </w:rPr>
        <w:t xml:space="preserve">3. Žemės darbų vykdymo schema, suderinta su žemės darbų vykdymo vietoje esančių požeminių statinių, susisiekimo komunikacijų atstovais ir žemės savininkais (naudotojais, valdytojais), jei vykdomiems darbams nereikalingas projektas, </w:t>
      </w:r>
      <w:r w:rsidRPr="001147C8">
        <w:rPr>
          <w:lang w:val="lt-LT"/>
        </w:rPr>
        <w:t>______ lapas (-ai).</w:t>
      </w:r>
    </w:p>
    <w:p w14:paraId="02202FC5" w14:textId="77777777" w:rsidR="0078366F" w:rsidRPr="001147C8" w:rsidRDefault="0078366F" w:rsidP="0078366F">
      <w:pPr>
        <w:shd w:val="clear" w:color="auto" w:fill="FFFFFF"/>
        <w:ind w:right="11"/>
        <w:jc w:val="both"/>
        <w:rPr>
          <w:lang w:val="lt-LT"/>
        </w:rPr>
      </w:pPr>
      <w:r w:rsidRPr="001147C8">
        <w:rPr>
          <w:lang w:val="lt-LT" w:eastAsia="lt-LT"/>
        </w:rPr>
        <w:t xml:space="preserve">4. Apylankos ir techninių eismo reguliavimo priemonių schema, suderinta su </w:t>
      </w:r>
      <w:r w:rsidRPr="001147C8">
        <w:rPr>
          <w:rStyle w:val="FontStyle40"/>
          <w:lang w:val="lt-LT"/>
        </w:rPr>
        <w:t>Panevėžio apskrities VPK Kelių policijos tarnybos atsakingais specialistais,</w:t>
      </w:r>
      <w:r w:rsidRPr="001147C8">
        <w:rPr>
          <w:lang w:val="lt-LT"/>
        </w:rPr>
        <w:t xml:space="preserve"> Savivaldybės administracijos Miesto infrastruktūros skyriumi ir VšĮ „Panevėžio keleivinis transportas“ (jeigu numatoma nutraukti ar apriboti transporto eismą gatvėje (-ėse), kuria (-iose) vyksta viešojo transporto eismas)</w:t>
      </w:r>
      <w:r w:rsidRPr="001147C8">
        <w:rPr>
          <w:lang w:val="lt-LT" w:eastAsia="lt-LT"/>
        </w:rPr>
        <w:t xml:space="preserve">, jei vykdant darbus bus apribotas transporto ar pėsčiųjų eismas, </w:t>
      </w:r>
      <w:r w:rsidRPr="001147C8">
        <w:rPr>
          <w:lang w:val="lt-LT"/>
        </w:rPr>
        <w:t>______ lapas (-ai).</w:t>
      </w:r>
    </w:p>
    <w:p w14:paraId="27D53D95" w14:textId="77777777" w:rsidR="0078366F" w:rsidRPr="001147C8" w:rsidRDefault="0078366F" w:rsidP="0078366F">
      <w:pPr>
        <w:shd w:val="clear" w:color="auto" w:fill="FFFFFF"/>
        <w:ind w:right="11"/>
        <w:jc w:val="both"/>
        <w:rPr>
          <w:lang w:val="lt-LT"/>
        </w:rPr>
      </w:pPr>
      <w:r w:rsidRPr="001147C8">
        <w:rPr>
          <w:lang w:val="lt-LT"/>
        </w:rPr>
        <w:t xml:space="preserve">5. </w:t>
      </w:r>
      <w:r w:rsidRPr="001147C8">
        <w:rPr>
          <w:lang w:val="lt-LT" w:eastAsia="lt-LT"/>
        </w:rPr>
        <w:t xml:space="preserve">Kultūros vertybių apsaugos departamento suderinimas (nustatytos sąlygos), jei statinio inžinerinių tinklų ir kt. apsaugos zonoje yra archeologinio ar kultūrinio paveldo objektų </w:t>
      </w:r>
      <w:r w:rsidRPr="001147C8">
        <w:rPr>
          <w:lang w:val="lt-LT"/>
        </w:rPr>
        <w:t>______ lapas (-ai).</w:t>
      </w:r>
    </w:p>
    <w:p w14:paraId="3AA84CA1" w14:textId="77777777" w:rsidR="0078366F" w:rsidRPr="001147C8" w:rsidRDefault="0078366F" w:rsidP="0078366F">
      <w:pPr>
        <w:shd w:val="clear" w:color="auto" w:fill="FFFFFF"/>
        <w:ind w:right="11"/>
        <w:jc w:val="both"/>
        <w:rPr>
          <w:lang w:val="lt-LT" w:eastAsia="lt-LT"/>
        </w:rPr>
      </w:pPr>
      <w:r w:rsidRPr="001147C8">
        <w:rPr>
          <w:lang w:val="lt-LT"/>
        </w:rPr>
        <w:t xml:space="preserve">6. </w:t>
      </w:r>
      <w:r w:rsidRPr="001147C8">
        <w:rPr>
          <w:lang w:val="lt-LT" w:eastAsia="lt-LT"/>
        </w:rPr>
        <w:t xml:space="preserve">Sutartis su įmone, atkuriančia kelių dangą ir želdinius, dėl išardytos dangos atstatymo ir želdinių persodinimo arba rangovo ar ūkio būdu statančio statytojo garantinis raštas, jei šiuos darbus atliks pats rangovas arba statytojas, </w:t>
      </w:r>
      <w:r w:rsidRPr="001147C8">
        <w:rPr>
          <w:lang w:val="lt-LT"/>
        </w:rPr>
        <w:t>______ lapas (-ai).</w:t>
      </w:r>
    </w:p>
    <w:p w14:paraId="6590A29D" w14:textId="77777777" w:rsidR="0078366F" w:rsidRPr="001147C8" w:rsidRDefault="0078366F" w:rsidP="0078366F">
      <w:pPr>
        <w:shd w:val="clear" w:color="auto" w:fill="FFFFFF"/>
        <w:ind w:right="11"/>
        <w:jc w:val="both"/>
        <w:rPr>
          <w:lang w:val="lt-LT"/>
        </w:rPr>
      </w:pPr>
      <w:r w:rsidRPr="001147C8">
        <w:rPr>
          <w:lang w:val="lt-LT" w:eastAsia="lt-LT"/>
        </w:rPr>
        <w:t xml:space="preserve">7. Rinkliavos sumokėjimą įrodančio dokumento kopija </w:t>
      </w:r>
      <w:r w:rsidRPr="001147C8">
        <w:rPr>
          <w:lang w:val="lt-LT"/>
        </w:rPr>
        <w:t>______ lapas (-ai).</w:t>
      </w:r>
    </w:p>
    <w:p w14:paraId="78BB50FA" w14:textId="77777777" w:rsidR="0078366F" w:rsidRPr="001147C8" w:rsidRDefault="0078366F" w:rsidP="0078366F">
      <w:pPr>
        <w:shd w:val="clear" w:color="auto" w:fill="FFFFFF"/>
        <w:ind w:right="11"/>
        <w:jc w:val="both"/>
        <w:rPr>
          <w:lang w:val="lt-LT"/>
        </w:rPr>
      </w:pPr>
      <w:r w:rsidRPr="001147C8">
        <w:rPr>
          <w:lang w:val="lt-LT"/>
        </w:rPr>
        <w:t xml:space="preserve">8. </w:t>
      </w:r>
      <w:r w:rsidRPr="001147C8">
        <w:rPr>
          <w:spacing w:val="-3"/>
          <w:lang w:val="lt-LT"/>
        </w:rPr>
        <w:t xml:space="preserve">Mokamas automobilių stovėjimo vietas eksploatuojančios Savivaldybės įmonės suderinimas, jeigu darbai vykdomi tokiose vietose arba jos užimamos, </w:t>
      </w:r>
      <w:r w:rsidRPr="001147C8">
        <w:rPr>
          <w:lang w:val="lt-LT"/>
        </w:rPr>
        <w:t>______ lapas (-ai).</w:t>
      </w:r>
    </w:p>
    <w:p w14:paraId="451E6EE5" w14:textId="77777777" w:rsidR="0078366F" w:rsidRPr="001147C8" w:rsidRDefault="0078366F" w:rsidP="0078366F">
      <w:pPr>
        <w:shd w:val="clear" w:color="auto" w:fill="FFFFFF"/>
        <w:ind w:right="11"/>
        <w:jc w:val="both"/>
        <w:rPr>
          <w:lang w:val="lt-LT"/>
        </w:rPr>
      </w:pPr>
      <w:r w:rsidRPr="001147C8">
        <w:rPr>
          <w:lang w:val="lt-LT"/>
        </w:rPr>
        <w:t xml:space="preserve">9. </w:t>
      </w:r>
      <w:r w:rsidRPr="001147C8">
        <w:rPr>
          <w:spacing w:val="-3"/>
          <w:lang w:val="lt-LT"/>
        </w:rPr>
        <w:t xml:space="preserve">Perkasamų arba užimamų dangų savininkų, </w:t>
      </w:r>
      <w:r w:rsidRPr="001147C8">
        <w:rPr>
          <w:rFonts w:eastAsiaTheme="minorHAnsi"/>
          <w:lang w:val="lt-LT"/>
        </w:rPr>
        <w:t>naudotojų, valdytojų</w:t>
      </w:r>
      <w:r w:rsidRPr="001147C8">
        <w:rPr>
          <w:spacing w:val="-3"/>
          <w:lang w:val="lt-LT"/>
        </w:rPr>
        <w:t xml:space="preserve"> (seniūnijos, gyvenamųjų namų statybos ir eksploatavimo bendrijų, garažų statybos bendrijų ir kitų) </w:t>
      </w:r>
      <w:r w:rsidRPr="001147C8">
        <w:rPr>
          <w:spacing w:val="-8"/>
          <w:lang w:val="lt-LT"/>
        </w:rPr>
        <w:t xml:space="preserve">suderinimas vykdyti darbus, </w:t>
      </w:r>
      <w:r w:rsidRPr="001147C8">
        <w:rPr>
          <w:lang w:val="lt-LT"/>
        </w:rPr>
        <w:t>______ lapas (-ai).</w:t>
      </w:r>
    </w:p>
    <w:p w14:paraId="3B912C92" w14:textId="77777777" w:rsidR="0078366F" w:rsidRPr="001147C8" w:rsidRDefault="0078366F" w:rsidP="0078366F">
      <w:pPr>
        <w:shd w:val="clear" w:color="auto" w:fill="FFFFFF"/>
        <w:ind w:right="11"/>
        <w:jc w:val="both"/>
        <w:rPr>
          <w:lang w:val="lt-LT"/>
        </w:rPr>
      </w:pPr>
      <w:r w:rsidRPr="001147C8">
        <w:rPr>
          <w:lang w:val="lt-LT"/>
        </w:rPr>
        <w:t>10. Renginių organizavimo komisijos išduoto leidimo kopija (jei kreipiamasi dėl eismo nutraukimo arba apribojimo sporto ar kitų masinių renginių metu), ______ lapas (-ai).</w:t>
      </w:r>
    </w:p>
    <w:p w14:paraId="4B67ADA9" w14:textId="56D11DC2" w:rsidR="0078366F" w:rsidRPr="001147C8" w:rsidRDefault="0078366F" w:rsidP="0078366F">
      <w:pPr>
        <w:pStyle w:val="Betarp"/>
        <w:jc w:val="both"/>
        <w:rPr>
          <w:szCs w:val="24"/>
        </w:rPr>
      </w:pPr>
      <w:r w:rsidRPr="001147C8">
        <w:rPr>
          <w:szCs w:val="24"/>
        </w:rPr>
        <w:t>11. ________________________________________________________________________</w:t>
      </w:r>
      <w:r w:rsidR="00465882">
        <w:rPr>
          <w:szCs w:val="24"/>
        </w:rPr>
        <w:t>_____</w:t>
      </w:r>
      <w:r w:rsidRPr="001147C8">
        <w:rPr>
          <w:szCs w:val="24"/>
        </w:rPr>
        <w:t xml:space="preserve"> </w:t>
      </w:r>
    </w:p>
    <w:p w14:paraId="62A98DF3" w14:textId="77777777" w:rsidR="00465882" w:rsidRDefault="00465882" w:rsidP="0078366F">
      <w:pPr>
        <w:pStyle w:val="Betarp"/>
        <w:jc w:val="both"/>
        <w:rPr>
          <w:b/>
        </w:rPr>
      </w:pPr>
    </w:p>
    <w:p w14:paraId="637E1751" w14:textId="2F6F7A0A" w:rsidR="0078366F" w:rsidRPr="001147C8" w:rsidRDefault="0078366F" w:rsidP="0078366F">
      <w:pPr>
        <w:pStyle w:val="Betarp"/>
        <w:jc w:val="both"/>
      </w:pPr>
      <w:r w:rsidRPr="001147C8">
        <w:rPr>
          <w:b/>
        </w:rPr>
        <w:lastRenderedPageBreak/>
        <w:t>Pastaba</w:t>
      </w:r>
      <w:r w:rsidRPr="001147C8">
        <w:t>. Pateikti priedai (dokumentai) paraiškoje pabraukiami.</w:t>
      </w:r>
    </w:p>
    <w:p w14:paraId="77515FFB" w14:textId="77777777" w:rsidR="0078366F" w:rsidRPr="001147C8" w:rsidRDefault="0078366F" w:rsidP="0078366F">
      <w:pPr>
        <w:pStyle w:val="Betarp"/>
        <w:jc w:val="both"/>
        <w:rPr>
          <w:szCs w:val="24"/>
        </w:rPr>
      </w:pPr>
      <w:r w:rsidRPr="001147C8">
        <w:rPr>
          <w:szCs w:val="24"/>
        </w:rPr>
        <w:t> </w:t>
      </w:r>
    </w:p>
    <w:p w14:paraId="07DC0D0F" w14:textId="1162DF77" w:rsidR="0078366F" w:rsidRPr="001147C8" w:rsidRDefault="0078366F" w:rsidP="0078366F">
      <w:pPr>
        <w:pStyle w:val="Betarp"/>
        <w:jc w:val="both"/>
        <w:rPr>
          <w:szCs w:val="24"/>
        </w:rPr>
      </w:pPr>
      <w:r w:rsidRPr="001147C8">
        <w:rPr>
          <w:szCs w:val="24"/>
        </w:rPr>
        <w:t xml:space="preserve">Su </w:t>
      </w:r>
      <w:r w:rsidR="00C8595D" w:rsidRPr="001147C8">
        <w:rPr>
          <w:szCs w:val="24"/>
        </w:rPr>
        <w:t>Panevėžio miesto savivaldybės tarybos</w:t>
      </w:r>
      <w:r w:rsidR="00C8595D">
        <w:rPr>
          <w:szCs w:val="24"/>
        </w:rPr>
        <w:t xml:space="preserve"> </w:t>
      </w:r>
      <w:r w:rsidR="00C8595D" w:rsidRPr="001147C8">
        <w:rPr>
          <w:szCs w:val="24"/>
        </w:rPr>
        <w:t>patvirtint</w:t>
      </w:r>
      <w:r w:rsidR="00C8595D">
        <w:rPr>
          <w:szCs w:val="24"/>
        </w:rPr>
        <w:t>omi</w:t>
      </w:r>
      <w:r w:rsidR="00C8595D" w:rsidRPr="001147C8">
        <w:rPr>
          <w:szCs w:val="24"/>
        </w:rPr>
        <w:t>s</w:t>
      </w:r>
      <w:r w:rsidR="00C8595D">
        <w:t xml:space="preserve"> Panevėžio miesto savivaldybės žemės darbų vykdymo, gatvių dangų apsaugos, eismo nutraukimo arba apribojimo taisyklėmis</w:t>
      </w:r>
      <w:r w:rsidRPr="001147C8">
        <w:rPr>
          <w:szCs w:val="24"/>
        </w:rPr>
        <w:t xml:space="preserve"> </w:t>
      </w:r>
      <w:r w:rsidRPr="001147C8">
        <w:rPr>
          <w:b/>
          <w:szCs w:val="24"/>
        </w:rPr>
        <w:t>susipažinau</w:t>
      </w:r>
      <w:r w:rsidRPr="001147C8">
        <w:rPr>
          <w:szCs w:val="24"/>
        </w:rPr>
        <w:t>.</w:t>
      </w:r>
    </w:p>
    <w:p w14:paraId="1FEDA914" w14:textId="77777777" w:rsidR="0078366F" w:rsidRPr="001147C8" w:rsidRDefault="0078366F" w:rsidP="0078366F">
      <w:pPr>
        <w:pStyle w:val="Betarp"/>
        <w:rPr>
          <w:szCs w:val="24"/>
        </w:rPr>
      </w:pPr>
      <w:r w:rsidRPr="001147C8">
        <w:rPr>
          <w:b/>
          <w:szCs w:val="24"/>
        </w:rPr>
        <w:t> </w:t>
      </w:r>
    </w:p>
    <w:p w14:paraId="7B7C39AE" w14:textId="77777777" w:rsidR="0078366F" w:rsidRPr="001147C8" w:rsidRDefault="0078366F" w:rsidP="0078366F">
      <w:pPr>
        <w:pStyle w:val="Betarp"/>
        <w:rPr>
          <w:szCs w:val="24"/>
        </w:rPr>
      </w:pPr>
      <w:r w:rsidRPr="001147C8">
        <w:rPr>
          <w:szCs w:val="24"/>
        </w:rPr>
        <w:t>Pareiškėjas     _______________________________________                     __________________</w:t>
      </w:r>
    </w:p>
    <w:p w14:paraId="67BDCB1C" w14:textId="77777777" w:rsidR="0078366F" w:rsidRPr="001147C8" w:rsidRDefault="0078366F" w:rsidP="0078366F">
      <w:pPr>
        <w:pStyle w:val="Betarp"/>
        <w:rPr>
          <w:sz w:val="20"/>
        </w:rPr>
      </w:pPr>
      <w:r w:rsidRPr="001147C8">
        <w:rPr>
          <w:szCs w:val="24"/>
        </w:rPr>
        <w:t>                                               (</w:t>
      </w:r>
      <w:r w:rsidRPr="001147C8">
        <w:rPr>
          <w:sz w:val="20"/>
        </w:rPr>
        <w:t>Vardas ir pavardė, data)                                                                  (Parašas)</w:t>
      </w:r>
    </w:p>
    <w:p w14:paraId="7FAD0DAF" w14:textId="083141F0" w:rsidR="0078366F" w:rsidRPr="001147C8" w:rsidRDefault="00465882" w:rsidP="0078366F">
      <w:pPr>
        <w:ind w:left="5103"/>
        <w:rPr>
          <w:bCs/>
          <w:lang w:val="lt-LT" w:eastAsia="lt-LT"/>
        </w:rPr>
      </w:pPr>
      <w:r>
        <w:rPr>
          <w:spacing w:val="-11"/>
          <w:lang w:val="lt-LT"/>
        </w:rPr>
        <w:br w:type="page"/>
      </w:r>
      <w:r w:rsidR="0078366F" w:rsidRPr="001147C8">
        <w:rPr>
          <w:lang w:val="lt-LT" w:eastAsia="lt-LT"/>
        </w:rPr>
        <w:lastRenderedPageBreak/>
        <w:t>Panevėžio miesto savivaldybės žemės darbų vykdymo, gatvių dangų apsaugos, eismo nutraukimo arba apribojimo taisyklių</w:t>
      </w:r>
    </w:p>
    <w:p w14:paraId="2CF2DD0C" w14:textId="77777777" w:rsidR="0078366F" w:rsidRPr="001147C8" w:rsidRDefault="0078366F" w:rsidP="0078366F">
      <w:pPr>
        <w:ind w:left="5103"/>
        <w:rPr>
          <w:bCs/>
          <w:lang w:val="lt-LT" w:eastAsia="lt-LT"/>
        </w:rPr>
      </w:pPr>
      <w:r w:rsidRPr="001147C8">
        <w:rPr>
          <w:lang w:val="lt-LT" w:eastAsia="lt-LT"/>
        </w:rPr>
        <w:t>2 priedas</w:t>
      </w:r>
    </w:p>
    <w:p w14:paraId="7C16F38A" w14:textId="77777777" w:rsidR="0078366F" w:rsidRPr="001147C8" w:rsidRDefault="0078366F" w:rsidP="0078366F">
      <w:pPr>
        <w:tabs>
          <w:tab w:val="left" w:pos="3975"/>
        </w:tabs>
        <w:jc w:val="center"/>
        <w:rPr>
          <w:b/>
          <w:lang w:val="lt-LT" w:eastAsia="lt-LT"/>
        </w:rPr>
      </w:pPr>
    </w:p>
    <w:p w14:paraId="178A01B3" w14:textId="77777777" w:rsidR="0078366F" w:rsidRPr="001147C8" w:rsidRDefault="0078366F" w:rsidP="0078366F">
      <w:pPr>
        <w:tabs>
          <w:tab w:val="left" w:pos="3975"/>
        </w:tabs>
        <w:jc w:val="center"/>
        <w:rPr>
          <w:b/>
          <w:lang w:val="lt-LT" w:eastAsia="lt-LT"/>
        </w:rPr>
      </w:pPr>
      <w:r w:rsidRPr="001147C8">
        <w:rPr>
          <w:b/>
          <w:lang w:val="lt-LT" w:eastAsia="lt-LT"/>
        </w:rPr>
        <w:t>(Leidimo forma)</w:t>
      </w:r>
    </w:p>
    <w:p w14:paraId="24700094" w14:textId="77777777" w:rsidR="0078366F" w:rsidRPr="001147C8" w:rsidRDefault="0078366F" w:rsidP="0078366F">
      <w:pPr>
        <w:tabs>
          <w:tab w:val="left" w:pos="3975"/>
        </w:tabs>
        <w:jc w:val="center"/>
        <w:rPr>
          <w:b/>
          <w:lang w:val="lt-LT" w:eastAsia="lt-LT"/>
        </w:rPr>
      </w:pPr>
    </w:p>
    <w:p w14:paraId="77D2EB5B" w14:textId="77777777" w:rsidR="0078366F" w:rsidRPr="001147C8" w:rsidRDefault="0078366F" w:rsidP="0078366F">
      <w:pPr>
        <w:tabs>
          <w:tab w:val="left" w:pos="3975"/>
        </w:tabs>
        <w:jc w:val="center"/>
        <w:rPr>
          <w:b/>
          <w:lang w:val="lt-LT" w:eastAsia="lt-LT"/>
        </w:rPr>
      </w:pPr>
      <w:r w:rsidRPr="001147C8">
        <w:rPr>
          <w:noProof/>
          <w:lang w:val="lt-LT" w:eastAsia="lt-LT"/>
        </w:rPr>
        <w:drawing>
          <wp:inline distT="0" distB="0" distL="0" distR="0" wp14:anchorId="078B92CA" wp14:editId="108B06D5">
            <wp:extent cx="495300" cy="59690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96900"/>
                    </a:xfrm>
                    <a:prstGeom prst="rect">
                      <a:avLst/>
                    </a:prstGeom>
                    <a:noFill/>
                    <a:ln>
                      <a:noFill/>
                    </a:ln>
                  </pic:spPr>
                </pic:pic>
              </a:graphicData>
            </a:graphic>
          </wp:inline>
        </w:drawing>
      </w:r>
    </w:p>
    <w:p w14:paraId="719BE7BC" w14:textId="77777777" w:rsidR="0078366F" w:rsidRPr="001147C8" w:rsidRDefault="0078366F" w:rsidP="0078366F">
      <w:pPr>
        <w:tabs>
          <w:tab w:val="left" w:pos="3975"/>
        </w:tabs>
        <w:jc w:val="center"/>
        <w:rPr>
          <w:bCs/>
          <w:lang w:val="lt-LT" w:eastAsia="lt-LT"/>
        </w:rPr>
      </w:pPr>
    </w:p>
    <w:p w14:paraId="051603DF" w14:textId="77777777" w:rsidR="0078366F" w:rsidRPr="001147C8" w:rsidRDefault="0078366F" w:rsidP="0078366F">
      <w:pPr>
        <w:jc w:val="center"/>
        <w:rPr>
          <w:bCs/>
          <w:sz w:val="28"/>
          <w:szCs w:val="28"/>
          <w:lang w:val="lt-LT" w:eastAsia="lt-LT"/>
        </w:rPr>
      </w:pPr>
      <w:r w:rsidRPr="001147C8">
        <w:rPr>
          <w:b/>
          <w:sz w:val="28"/>
          <w:szCs w:val="28"/>
          <w:lang w:val="lt-LT" w:eastAsia="lt-LT"/>
        </w:rPr>
        <w:t>PANEVĖŽIO MIESTO SAVIVALDYBĖS ADMINISTRACIJOS</w:t>
      </w:r>
    </w:p>
    <w:p w14:paraId="389F3D22" w14:textId="77777777" w:rsidR="0078366F" w:rsidRPr="001147C8" w:rsidRDefault="0078366F" w:rsidP="0078366F">
      <w:pPr>
        <w:jc w:val="center"/>
        <w:rPr>
          <w:b/>
          <w:sz w:val="28"/>
          <w:szCs w:val="28"/>
          <w:lang w:val="lt-LT" w:eastAsia="lt-LT"/>
        </w:rPr>
      </w:pPr>
      <w:r w:rsidRPr="001147C8">
        <w:rPr>
          <w:b/>
          <w:sz w:val="28"/>
          <w:szCs w:val="28"/>
          <w:lang w:val="lt-LT" w:eastAsia="lt-LT"/>
        </w:rPr>
        <w:t>MIESTO INFRASTRUKTŪROS SKYRIUS</w:t>
      </w:r>
    </w:p>
    <w:p w14:paraId="4FF900E4" w14:textId="77777777" w:rsidR="0078366F" w:rsidRPr="001147C8" w:rsidRDefault="0078366F" w:rsidP="0078366F">
      <w:pPr>
        <w:jc w:val="center"/>
        <w:rPr>
          <w:bCs/>
          <w:lang w:val="lt-LT" w:eastAsia="lt-LT"/>
        </w:rPr>
      </w:pPr>
    </w:p>
    <w:p w14:paraId="1EA405DE" w14:textId="77777777" w:rsidR="0078366F" w:rsidRPr="001147C8" w:rsidRDefault="0078366F" w:rsidP="0078366F">
      <w:pPr>
        <w:jc w:val="center"/>
        <w:rPr>
          <w:bCs/>
          <w:lang w:val="lt-LT" w:eastAsia="lt-LT"/>
        </w:rPr>
      </w:pPr>
      <w:r w:rsidRPr="001147C8">
        <w:rPr>
          <w:b/>
          <w:lang w:val="lt-LT" w:eastAsia="lt-LT"/>
        </w:rPr>
        <w:t>LEIDIMAS NR.________</w:t>
      </w:r>
    </w:p>
    <w:p w14:paraId="1581E3BA" w14:textId="77777777" w:rsidR="0078366F" w:rsidRPr="001147C8" w:rsidRDefault="0078366F" w:rsidP="0078366F">
      <w:pPr>
        <w:jc w:val="center"/>
        <w:rPr>
          <w:b/>
          <w:lang w:val="lt-LT" w:eastAsia="lt-LT"/>
        </w:rPr>
      </w:pPr>
      <w:r w:rsidRPr="001147C8">
        <w:rPr>
          <w:b/>
          <w:lang w:val="lt-LT" w:eastAsia="lt-LT"/>
        </w:rPr>
        <w:t>atlikti žemės kasinėjimo, atitvėrimo darbus</w:t>
      </w:r>
    </w:p>
    <w:p w14:paraId="330A1463" w14:textId="77777777" w:rsidR="0078366F" w:rsidRPr="001147C8" w:rsidRDefault="0078366F" w:rsidP="0078366F">
      <w:pPr>
        <w:jc w:val="center"/>
        <w:rPr>
          <w:bCs/>
          <w:lang w:val="lt-LT" w:eastAsia="lt-LT"/>
        </w:rPr>
      </w:pPr>
    </w:p>
    <w:p w14:paraId="24BCEE30" w14:textId="77777777" w:rsidR="0078366F" w:rsidRPr="001147C8" w:rsidRDefault="0078366F" w:rsidP="0078366F">
      <w:pPr>
        <w:jc w:val="center"/>
        <w:rPr>
          <w:bCs/>
          <w:lang w:val="lt-LT" w:eastAsia="lt-LT"/>
        </w:rPr>
      </w:pPr>
      <w:r w:rsidRPr="001147C8">
        <w:rPr>
          <w:b/>
          <w:lang w:val="lt-LT" w:eastAsia="lt-LT"/>
        </w:rPr>
        <w:t>__________________</w:t>
      </w:r>
    </w:p>
    <w:p w14:paraId="7F0A6134" w14:textId="77777777" w:rsidR="0078366F" w:rsidRPr="001147C8" w:rsidRDefault="0078366F" w:rsidP="0078366F">
      <w:pPr>
        <w:jc w:val="center"/>
        <w:rPr>
          <w:bCs/>
          <w:lang w:val="lt-LT" w:eastAsia="lt-LT"/>
        </w:rPr>
      </w:pPr>
      <w:r w:rsidRPr="001147C8">
        <w:rPr>
          <w:lang w:val="lt-LT" w:eastAsia="lt-LT"/>
        </w:rPr>
        <w:t>(data)</w:t>
      </w:r>
    </w:p>
    <w:p w14:paraId="4C4009D1" w14:textId="77777777" w:rsidR="0078366F" w:rsidRPr="001147C8" w:rsidRDefault="0078366F" w:rsidP="0078366F">
      <w:pPr>
        <w:jc w:val="center"/>
        <w:rPr>
          <w:bCs/>
          <w:lang w:val="lt-LT" w:eastAsia="lt-LT"/>
        </w:rPr>
      </w:pPr>
      <w:r w:rsidRPr="001147C8">
        <w:rPr>
          <w:lang w:val="lt-LT" w:eastAsia="lt-LT"/>
        </w:rPr>
        <w:t>Panevėžys</w:t>
      </w:r>
    </w:p>
    <w:p w14:paraId="4FC56F91" w14:textId="77777777" w:rsidR="0078366F" w:rsidRPr="001147C8" w:rsidRDefault="0078366F" w:rsidP="0078366F">
      <w:pPr>
        <w:jc w:val="center"/>
        <w:rPr>
          <w:bCs/>
          <w:lang w:val="lt-LT" w:eastAsia="lt-LT"/>
        </w:rPr>
      </w:pPr>
    </w:p>
    <w:p w14:paraId="6455E2F1" w14:textId="77777777" w:rsidR="0078366F" w:rsidRPr="001147C8" w:rsidRDefault="0078366F" w:rsidP="0078366F">
      <w:pPr>
        <w:jc w:val="center"/>
        <w:rPr>
          <w:bCs/>
          <w:lang w:val="lt-LT" w:eastAsia="lt-LT"/>
        </w:rPr>
      </w:pPr>
    </w:p>
    <w:p w14:paraId="4DF02C83" w14:textId="77777777" w:rsidR="0078366F" w:rsidRPr="001147C8" w:rsidRDefault="0078366F" w:rsidP="0078366F">
      <w:pPr>
        <w:spacing w:line="480" w:lineRule="auto"/>
        <w:ind w:firstLine="851"/>
        <w:jc w:val="both"/>
        <w:rPr>
          <w:bCs/>
          <w:lang w:val="lt-LT" w:eastAsia="lt-LT"/>
        </w:rPr>
      </w:pPr>
      <w:r w:rsidRPr="001147C8">
        <w:rPr>
          <w:lang w:val="lt-LT" w:eastAsia="lt-LT"/>
        </w:rPr>
        <w:t>Leidžiama rangovui (statytojui)_______________________________________________</w:t>
      </w:r>
    </w:p>
    <w:p w14:paraId="11E88C30" w14:textId="77777777" w:rsidR="0078366F" w:rsidRPr="001147C8" w:rsidRDefault="0078366F" w:rsidP="0078366F">
      <w:pPr>
        <w:spacing w:line="480" w:lineRule="auto"/>
        <w:jc w:val="both"/>
        <w:rPr>
          <w:bCs/>
          <w:lang w:val="lt-LT" w:eastAsia="lt-LT"/>
        </w:rPr>
      </w:pPr>
      <w:r w:rsidRPr="001147C8">
        <w:rPr>
          <w:lang w:val="lt-LT" w:eastAsia="lt-LT"/>
        </w:rPr>
        <w:t>________________________________________________________________________________</w:t>
      </w:r>
    </w:p>
    <w:p w14:paraId="2156C4D0" w14:textId="77777777" w:rsidR="0078366F" w:rsidRPr="001147C8" w:rsidRDefault="0078366F" w:rsidP="0078366F">
      <w:pPr>
        <w:spacing w:line="480" w:lineRule="auto"/>
        <w:jc w:val="center"/>
        <w:rPr>
          <w:bCs/>
          <w:sz w:val="22"/>
          <w:szCs w:val="22"/>
          <w:lang w:val="lt-LT" w:eastAsia="lt-LT"/>
        </w:rPr>
      </w:pPr>
      <w:r w:rsidRPr="001147C8">
        <w:rPr>
          <w:sz w:val="22"/>
          <w:szCs w:val="22"/>
          <w:lang w:val="lt-LT" w:eastAsia="lt-LT"/>
        </w:rPr>
        <w:t>(įmonės pavadinimas arba fizinio asmens vardas ir pavardė, adresas, tel.)</w:t>
      </w:r>
    </w:p>
    <w:p w14:paraId="18C91BF5" w14:textId="77777777" w:rsidR="0078366F" w:rsidRPr="001147C8" w:rsidRDefault="0078366F" w:rsidP="0078366F">
      <w:pPr>
        <w:shd w:val="clear" w:color="auto" w:fill="FFFFFF"/>
        <w:spacing w:line="480" w:lineRule="auto"/>
        <w:rPr>
          <w:bCs/>
          <w:lang w:val="lt-LT" w:eastAsia="lt-LT"/>
        </w:rPr>
      </w:pPr>
      <w:r w:rsidRPr="001147C8">
        <w:rPr>
          <w:lang w:val="lt-LT" w:eastAsia="lt-LT"/>
        </w:rPr>
        <w:t xml:space="preserve">vykdyti statinio žemės darbus </w:t>
      </w:r>
      <w:r w:rsidRPr="001147C8">
        <w:rPr>
          <w:spacing w:val="-13"/>
          <w:lang w:val="lt-LT" w:eastAsia="lt-LT"/>
        </w:rPr>
        <w:t>______________________________________________________________</w:t>
      </w:r>
    </w:p>
    <w:p w14:paraId="764248E9" w14:textId="77777777" w:rsidR="0078366F" w:rsidRPr="001147C8" w:rsidRDefault="0078366F" w:rsidP="0078366F">
      <w:pPr>
        <w:spacing w:line="480" w:lineRule="auto"/>
        <w:jc w:val="center"/>
        <w:rPr>
          <w:bCs/>
          <w:sz w:val="22"/>
          <w:szCs w:val="22"/>
          <w:lang w:val="lt-LT" w:eastAsia="lt-LT"/>
        </w:rPr>
      </w:pPr>
      <w:r w:rsidRPr="001147C8">
        <w:rPr>
          <w:sz w:val="22"/>
          <w:szCs w:val="22"/>
          <w:lang w:val="lt-LT" w:eastAsia="lt-LT"/>
        </w:rPr>
        <w:t>(pavadinimas, adresas)</w:t>
      </w:r>
    </w:p>
    <w:p w14:paraId="67F41AB6" w14:textId="77777777" w:rsidR="0078366F" w:rsidRPr="001147C8" w:rsidRDefault="0078366F" w:rsidP="0078366F">
      <w:pPr>
        <w:shd w:val="clear" w:color="auto" w:fill="FFFFFF"/>
        <w:spacing w:line="480" w:lineRule="auto"/>
        <w:rPr>
          <w:bCs/>
          <w:lang w:val="lt-LT" w:eastAsia="lt-LT"/>
        </w:rPr>
      </w:pPr>
      <w:r w:rsidRPr="001147C8">
        <w:rPr>
          <w:lang w:val="lt-LT" w:eastAsia="lt-LT"/>
        </w:rPr>
        <w:lastRenderedPageBreak/>
        <w:t xml:space="preserve">pagal projektą </w:t>
      </w:r>
      <w:r w:rsidRPr="001147C8">
        <w:rPr>
          <w:spacing w:val="-13"/>
          <w:lang w:val="lt-LT" w:eastAsia="lt-LT"/>
        </w:rPr>
        <w:t>____________________________________________________________________________.</w:t>
      </w:r>
    </w:p>
    <w:p w14:paraId="1AB1B2ED" w14:textId="77777777" w:rsidR="0078366F" w:rsidRPr="001147C8" w:rsidRDefault="0078366F" w:rsidP="0078366F">
      <w:pPr>
        <w:spacing w:line="480" w:lineRule="auto"/>
        <w:jc w:val="center"/>
        <w:rPr>
          <w:bCs/>
          <w:lang w:val="lt-LT" w:eastAsia="lt-LT"/>
        </w:rPr>
      </w:pPr>
      <w:r w:rsidRPr="001147C8">
        <w:rPr>
          <w:lang w:val="lt-LT" w:eastAsia="lt-LT"/>
        </w:rPr>
        <w:t>(projekto Nr., autorius)</w:t>
      </w:r>
    </w:p>
    <w:p w14:paraId="2E29FCC6" w14:textId="77777777" w:rsidR="0078366F" w:rsidRPr="001147C8" w:rsidRDefault="0078366F" w:rsidP="0078366F">
      <w:pPr>
        <w:spacing w:line="480" w:lineRule="auto"/>
        <w:jc w:val="both"/>
        <w:rPr>
          <w:bCs/>
          <w:lang w:val="lt-LT" w:eastAsia="lt-LT"/>
        </w:rPr>
      </w:pPr>
      <w:r w:rsidRPr="001147C8">
        <w:rPr>
          <w:lang w:val="lt-LT" w:eastAsia="lt-LT"/>
        </w:rPr>
        <w:t>Žemės darbų vadovas _____________________________________________________________</w:t>
      </w:r>
    </w:p>
    <w:p w14:paraId="1BD30722" w14:textId="77777777" w:rsidR="0078366F" w:rsidRPr="001147C8" w:rsidRDefault="0078366F" w:rsidP="0078366F">
      <w:pPr>
        <w:spacing w:line="480" w:lineRule="auto"/>
        <w:jc w:val="center"/>
        <w:rPr>
          <w:bCs/>
          <w:sz w:val="22"/>
          <w:szCs w:val="22"/>
          <w:lang w:val="lt-LT" w:eastAsia="lt-LT"/>
        </w:rPr>
      </w:pPr>
      <w:r w:rsidRPr="001147C8">
        <w:rPr>
          <w:sz w:val="22"/>
          <w:szCs w:val="22"/>
          <w:lang w:val="lt-LT" w:eastAsia="lt-LT"/>
        </w:rPr>
        <w:t>(vardas ir pavardė, kvalifikacijos atestato Nr., tel.)</w:t>
      </w:r>
    </w:p>
    <w:p w14:paraId="09C5569B" w14:textId="77777777" w:rsidR="0078366F" w:rsidRPr="001147C8" w:rsidRDefault="0078366F" w:rsidP="0078366F">
      <w:pPr>
        <w:spacing w:line="480" w:lineRule="auto"/>
        <w:jc w:val="both"/>
        <w:rPr>
          <w:bCs/>
          <w:lang w:val="lt-LT" w:eastAsia="lt-LT"/>
        </w:rPr>
      </w:pPr>
      <w:r w:rsidRPr="001147C8">
        <w:rPr>
          <w:lang w:val="lt-LT" w:eastAsia="lt-LT"/>
        </w:rPr>
        <w:t>Žemės darbų apytikris kiekis _____________________________________________________ m³</w:t>
      </w:r>
    </w:p>
    <w:p w14:paraId="72983513" w14:textId="77777777" w:rsidR="0078366F" w:rsidRPr="001147C8" w:rsidRDefault="0078366F" w:rsidP="0078366F">
      <w:pPr>
        <w:spacing w:line="480" w:lineRule="auto"/>
        <w:jc w:val="both"/>
        <w:rPr>
          <w:bCs/>
          <w:lang w:val="lt-LT" w:eastAsia="lt-LT"/>
        </w:rPr>
      </w:pPr>
      <w:r w:rsidRPr="001147C8">
        <w:rPr>
          <w:lang w:val="lt-LT" w:eastAsia="lt-LT"/>
        </w:rPr>
        <w:t>Leidžiama naudoti šiuos mechanizmus ________________________________________________</w:t>
      </w:r>
    </w:p>
    <w:p w14:paraId="5438FFA7" w14:textId="77777777" w:rsidR="0078366F" w:rsidRPr="001147C8" w:rsidRDefault="0078366F" w:rsidP="0078366F">
      <w:pPr>
        <w:spacing w:line="480" w:lineRule="auto"/>
        <w:ind w:left="5040" w:firstLine="720"/>
        <w:rPr>
          <w:bCs/>
          <w:sz w:val="22"/>
          <w:szCs w:val="22"/>
          <w:lang w:val="lt-LT" w:eastAsia="lt-LT"/>
        </w:rPr>
      </w:pPr>
      <w:r w:rsidRPr="001147C8">
        <w:rPr>
          <w:sz w:val="22"/>
          <w:szCs w:val="22"/>
          <w:lang w:val="lt-LT" w:eastAsia="lt-LT"/>
        </w:rPr>
        <w:t>(pavadinimas, tipas)</w:t>
      </w:r>
    </w:p>
    <w:p w14:paraId="29B49D49" w14:textId="77777777" w:rsidR="0078366F" w:rsidRPr="001147C8" w:rsidRDefault="0078366F" w:rsidP="0078366F">
      <w:pPr>
        <w:spacing w:line="480" w:lineRule="auto"/>
        <w:jc w:val="both"/>
        <w:rPr>
          <w:bCs/>
          <w:lang w:val="lt-LT" w:eastAsia="lt-LT"/>
        </w:rPr>
      </w:pPr>
      <w:r w:rsidRPr="001147C8">
        <w:rPr>
          <w:lang w:val="lt-LT" w:eastAsia="lt-LT"/>
        </w:rPr>
        <w:t>Žemės darbus, vykdomus savivaldybės viešojo naudojimo teritorijoje, pradėti 20__ m. _________d.</w:t>
      </w:r>
    </w:p>
    <w:p w14:paraId="1102B76A" w14:textId="77777777" w:rsidR="0078366F" w:rsidRPr="001147C8" w:rsidRDefault="0078366F" w:rsidP="0078366F">
      <w:pPr>
        <w:spacing w:line="480" w:lineRule="auto"/>
        <w:jc w:val="both"/>
        <w:rPr>
          <w:bCs/>
          <w:lang w:val="lt-LT" w:eastAsia="lt-LT"/>
        </w:rPr>
      </w:pPr>
      <w:r w:rsidRPr="001147C8">
        <w:rPr>
          <w:lang w:val="lt-LT" w:eastAsia="lt-LT"/>
        </w:rPr>
        <w:t>Žemės darbus, vykdomus savivaldybės viešojo naudojimo teritorijoje, baigti 20__ m. _________d.</w:t>
      </w:r>
    </w:p>
    <w:p w14:paraId="30431255" w14:textId="77777777" w:rsidR="0078366F" w:rsidRPr="001147C8" w:rsidRDefault="0078366F" w:rsidP="0078366F">
      <w:pPr>
        <w:spacing w:line="480" w:lineRule="auto"/>
        <w:jc w:val="both"/>
        <w:rPr>
          <w:bCs/>
          <w:lang w:val="lt-LT" w:eastAsia="lt-LT"/>
        </w:rPr>
      </w:pPr>
      <w:r w:rsidRPr="001147C8">
        <w:rPr>
          <w:lang w:val="lt-LT" w:eastAsia="lt-LT"/>
        </w:rPr>
        <w:t>Papildomos sąlygos_______________________________________________________________</w:t>
      </w:r>
    </w:p>
    <w:p w14:paraId="182322E5" w14:textId="77777777" w:rsidR="0078366F" w:rsidRPr="001147C8" w:rsidRDefault="0078366F" w:rsidP="0078366F">
      <w:pPr>
        <w:spacing w:line="480" w:lineRule="auto"/>
        <w:jc w:val="both"/>
        <w:rPr>
          <w:bCs/>
          <w:lang w:val="lt-LT" w:eastAsia="lt-LT"/>
        </w:rPr>
      </w:pPr>
      <w:r w:rsidRPr="001147C8">
        <w:rPr>
          <w:lang w:val="lt-LT" w:eastAsia="lt-LT"/>
        </w:rPr>
        <w:lastRenderedPageBreak/>
        <w:t>_______________________________________________________________________________</w:t>
      </w:r>
    </w:p>
    <w:p w14:paraId="16FE60C5" w14:textId="77777777" w:rsidR="0078366F" w:rsidRPr="001147C8" w:rsidRDefault="0078366F" w:rsidP="0078366F">
      <w:pPr>
        <w:spacing w:line="480" w:lineRule="auto"/>
        <w:jc w:val="both"/>
        <w:rPr>
          <w:bCs/>
          <w:lang w:val="lt-LT" w:eastAsia="lt-LT"/>
        </w:rPr>
      </w:pPr>
      <w:r w:rsidRPr="001147C8">
        <w:rPr>
          <w:lang w:val="lt-LT" w:eastAsia="lt-LT"/>
        </w:rPr>
        <w:t>_______________________________________________________________________________</w:t>
      </w:r>
    </w:p>
    <w:p w14:paraId="37D3142C" w14:textId="77777777" w:rsidR="0078366F" w:rsidRPr="001147C8" w:rsidRDefault="0078366F" w:rsidP="0078366F">
      <w:pPr>
        <w:spacing w:line="480" w:lineRule="auto"/>
        <w:jc w:val="both"/>
        <w:rPr>
          <w:bCs/>
          <w:lang w:val="lt-LT" w:eastAsia="lt-LT"/>
        </w:rPr>
      </w:pPr>
      <w:r w:rsidRPr="001147C8">
        <w:rPr>
          <w:lang w:val="lt-LT" w:eastAsia="lt-LT"/>
        </w:rPr>
        <w:t>_______________________________________________________________________________</w:t>
      </w:r>
    </w:p>
    <w:p w14:paraId="37B9B513" w14:textId="77777777" w:rsidR="0078366F" w:rsidRPr="001147C8" w:rsidRDefault="0078366F" w:rsidP="0078366F">
      <w:pPr>
        <w:spacing w:line="480" w:lineRule="auto"/>
        <w:jc w:val="both"/>
        <w:rPr>
          <w:bCs/>
          <w:lang w:val="lt-LT" w:eastAsia="lt-LT"/>
        </w:rPr>
      </w:pPr>
    </w:p>
    <w:p w14:paraId="6A64729D" w14:textId="77777777" w:rsidR="0078366F" w:rsidRPr="001147C8" w:rsidRDefault="0078366F" w:rsidP="0078366F">
      <w:pPr>
        <w:spacing w:line="480" w:lineRule="auto"/>
        <w:jc w:val="both"/>
        <w:rPr>
          <w:bCs/>
          <w:lang w:val="lt-LT" w:eastAsia="lt-LT"/>
        </w:rPr>
      </w:pPr>
      <w:r w:rsidRPr="001147C8">
        <w:rPr>
          <w:lang w:val="lt-LT" w:eastAsia="lt-LT"/>
        </w:rPr>
        <w:t>Leidimą išdavė __________________________________________________________________</w:t>
      </w:r>
    </w:p>
    <w:p w14:paraId="2A8DF3A3" w14:textId="77777777" w:rsidR="0078366F" w:rsidRPr="001147C8" w:rsidRDefault="0078366F" w:rsidP="0078366F">
      <w:pPr>
        <w:spacing w:line="480" w:lineRule="auto"/>
        <w:jc w:val="center"/>
        <w:rPr>
          <w:bCs/>
          <w:sz w:val="22"/>
          <w:szCs w:val="22"/>
          <w:lang w:val="lt-LT" w:eastAsia="lt-LT"/>
        </w:rPr>
      </w:pPr>
      <w:r w:rsidRPr="001147C8">
        <w:rPr>
          <w:sz w:val="22"/>
          <w:szCs w:val="22"/>
          <w:lang w:val="lt-LT" w:eastAsia="lt-LT"/>
        </w:rPr>
        <w:t>(Pareigos, vardas ir pavardė, parašas)</w:t>
      </w:r>
    </w:p>
    <w:p w14:paraId="22C87EB2" w14:textId="77777777" w:rsidR="0078366F" w:rsidRPr="001147C8" w:rsidRDefault="0078366F" w:rsidP="0078366F">
      <w:pPr>
        <w:pStyle w:val="Sraopastraipa"/>
        <w:spacing w:line="480" w:lineRule="auto"/>
        <w:ind w:firstLine="720"/>
        <w:jc w:val="both"/>
        <w:rPr>
          <w:lang w:val="lt-LT" w:eastAsia="lt-LT"/>
        </w:rPr>
      </w:pPr>
      <w:r w:rsidRPr="001147C8">
        <w:rPr>
          <w:lang w:val="lt-LT" w:eastAsia="lt-LT"/>
        </w:rPr>
        <w:t>A. V.</w:t>
      </w:r>
    </w:p>
    <w:p w14:paraId="00B13B46" w14:textId="77777777" w:rsidR="0078366F" w:rsidRPr="001147C8" w:rsidRDefault="0078366F" w:rsidP="0078366F">
      <w:pPr>
        <w:spacing w:line="480" w:lineRule="auto"/>
        <w:rPr>
          <w:bCs/>
          <w:lang w:val="lt-LT" w:eastAsia="lt-LT"/>
        </w:rPr>
      </w:pPr>
    </w:p>
    <w:p w14:paraId="2A3BA048" w14:textId="77777777" w:rsidR="0078366F" w:rsidRPr="001147C8" w:rsidRDefault="0078366F" w:rsidP="0078366F">
      <w:pPr>
        <w:spacing w:line="480" w:lineRule="auto"/>
        <w:jc w:val="both"/>
        <w:rPr>
          <w:bCs/>
          <w:lang w:val="lt-LT" w:eastAsia="lt-LT"/>
        </w:rPr>
      </w:pPr>
      <w:r w:rsidRPr="001147C8">
        <w:rPr>
          <w:lang w:val="lt-LT" w:eastAsia="lt-LT"/>
        </w:rPr>
        <w:t>Leidimas pratęstas iki _____________________________________________________________</w:t>
      </w:r>
    </w:p>
    <w:p w14:paraId="4C80B84F" w14:textId="77777777" w:rsidR="0078366F" w:rsidRPr="001147C8" w:rsidRDefault="0078366F" w:rsidP="0078366F">
      <w:pPr>
        <w:spacing w:line="480" w:lineRule="auto"/>
        <w:ind w:left="2160" w:firstLine="720"/>
        <w:jc w:val="both"/>
        <w:rPr>
          <w:bCs/>
          <w:sz w:val="22"/>
          <w:szCs w:val="22"/>
          <w:lang w:val="lt-LT" w:eastAsia="lt-LT"/>
        </w:rPr>
      </w:pPr>
      <w:r w:rsidRPr="001147C8">
        <w:rPr>
          <w:sz w:val="22"/>
          <w:szCs w:val="22"/>
          <w:lang w:val="lt-LT" w:eastAsia="lt-LT"/>
        </w:rPr>
        <w:t>(Data)</w:t>
      </w:r>
      <w:r w:rsidRPr="001147C8">
        <w:rPr>
          <w:sz w:val="22"/>
          <w:szCs w:val="22"/>
          <w:lang w:val="lt-LT" w:eastAsia="lt-LT"/>
        </w:rPr>
        <w:tab/>
      </w:r>
      <w:r w:rsidRPr="001147C8">
        <w:rPr>
          <w:sz w:val="22"/>
          <w:szCs w:val="22"/>
          <w:lang w:val="lt-LT" w:eastAsia="lt-LT"/>
        </w:rPr>
        <w:tab/>
        <w:t>(Pareigos, vardas ir pavardė, parašas)</w:t>
      </w:r>
    </w:p>
    <w:p w14:paraId="012B7EFD" w14:textId="77777777" w:rsidR="0078366F" w:rsidRPr="001147C8" w:rsidRDefault="0078366F" w:rsidP="0078366F">
      <w:pPr>
        <w:spacing w:line="480" w:lineRule="auto"/>
        <w:jc w:val="both"/>
        <w:rPr>
          <w:bCs/>
          <w:lang w:val="lt-LT" w:eastAsia="lt-LT"/>
        </w:rPr>
      </w:pPr>
    </w:p>
    <w:p w14:paraId="7CB36841" w14:textId="77777777" w:rsidR="0078366F" w:rsidRPr="001147C8" w:rsidRDefault="0078366F" w:rsidP="0078366F">
      <w:pPr>
        <w:shd w:val="clear" w:color="auto" w:fill="FFFFFF"/>
        <w:spacing w:line="480" w:lineRule="auto"/>
        <w:rPr>
          <w:bCs/>
          <w:lang w:val="lt-LT" w:eastAsia="lt-LT"/>
        </w:rPr>
      </w:pPr>
      <w:r w:rsidRPr="001147C8">
        <w:rPr>
          <w:b/>
          <w:lang w:val="lt-LT" w:eastAsia="lt-LT"/>
        </w:rPr>
        <w:t>LEIDIMO NR.______________ atlikti žemės kasinėjimo, atitvėrimo darbus galiojimas baigtas</w:t>
      </w:r>
    </w:p>
    <w:p w14:paraId="09B3763C" w14:textId="77777777" w:rsidR="0078366F" w:rsidRPr="001147C8" w:rsidRDefault="0078366F" w:rsidP="0078366F">
      <w:pPr>
        <w:shd w:val="clear" w:color="auto" w:fill="FFFFFF"/>
        <w:spacing w:line="480" w:lineRule="auto"/>
        <w:rPr>
          <w:bCs/>
          <w:lang w:val="lt-LT" w:eastAsia="lt-LT"/>
        </w:rPr>
      </w:pPr>
    </w:p>
    <w:p w14:paraId="44CB9B1C" w14:textId="77777777" w:rsidR="0078366F" w:rsidRPr="001147C8" w:rsidRDefault="0078366F" w:rsidP="0078366F">
      <w:pPr>
        <w:shd w:val="clear" w:color="auto" w:fill="FFFFFF"/>
        <w:spacing w:line="480" w:lineRule="auto"/>
        <w:rPr>
          <w:bCs/>
          <w:lang w:val="lt-LT" w:eastAsia="lt-LT"/>
        </w:rPr>
      </w:pPr>
      <w:r w:rsidRPr="001147C8">
        <w:rPr>
          <w:lang w:val="lt-LT" w:eastAsia="lt-LT"/>
        </w:rPr>
        <w:t>Išvados, atlikus kasinėjimo darbus:</w:t>
      </w:r>
    </w:p>
    <w:p w14:paraId="520A6DAB" w14:textId="77777777" w:rsidR="0078366F" w:rsidRPr="001147C8" w:rsidRDefault="0078366F" w:rsidP="0078366F">
      <w:pPr>
        <w:shd w:val="clear" w:color="auto" w:fill="FFFFFF"/>
        <w:overflowPunct w:val="0"/>
        <w:spacing w:line="480" w:lineRule="auto"/>
        <w:textAlignment w:val="baseline"/>
        <w:rPr>
          <w:bCs/>
          <w:lang w:val="lt-LT" w:eastAsia="lt-LT"/>
        </w:rPr>
      </w:pPr>
      <w:r w:rsidRPr="001147C8">
        <w:rPr>
          <w:lang w:val="lt-LT" w:eastAsia="lt-LT"/>
        </w:rPr>
        <w:t>Danga, želdynai ir gazonai atkurti.</w:t>
      </w:r>
    </w:p>
    <w:p w14:paraId="751E138E" w14:textId="77777777" w:rsidR="0078366F" w:rsidRPr="001147C8" w:rsidRDefault="0078366F" w:rsidP="0078366F">
      <w:pPr>
        <w:shd w:val="clear" w:color="auto" w:fill="FFFFFF"/>
        <w:overflowPunct w:val="0"/>
        <w:spacing w:line="480" w:lineRule="auto"/>
        <w:textAlignment w:val="baseline"/>
        <w:rPr>
          <w:bCs/>
          <w:lang w:val="lt-LT" w:eastAsia="lt-LT"/>
        </w:rPr>
      </w:pPr>
      <w:r w:rsidRPr="001147C8">
        <w:rPr>
          <w:lang w:val="lt-LT" w:eastAsia="lt-LT"/>
        </w:rPr>
        <w:t>Žemės kasinėjimo darbų vykdymo sąlygos išpildytos.</w:t>
      </w:r>
    </w:p>
    <w:p w14:paraId="1DE13802" w14:textId="77777777" w:rsidR="0078366F" w:rsidRPr="001147C8" w:rsidRDefault="0078366F" w:rsidP="0078366F">
      <w:pPr>
        <w:shd w:val="clear" w:color="auto" w:fill="FFFFFF"/>
        <w:overflowPunct w:val="0"/>
        <w:spacing w:line="480" w:lineRule="auto"/>
        <w:textAlignment w:val="baseline"/>
        <w:rPr>
          <w:bCs/>
          <w:lang w:val="lt-LT" w:eastAsia="lt-LT"/>
        </w:rPr>
      </w:pPr>
      <w:r w:rsidRPr="001147C8">
        <w:rPr>
          <w:lang w:val="lt-LT" w:eastAsia="lt-LT"/>
        </w:rPr>
        <w:t>Vietinės rinkliavos mokestis už kasinėjimo ir atitvėrimo darbus savivaldybės viešojo naudojimo teritorijoje sumokėtas.</w:t>
      </w:r>
    </w:p>
    <w:p w14:paraId="642E5D4C" w14:textId="77777777" w:rsidR="0078366F" w:rsidRPr="001147C8" w:rsidRDefault="0078366F" w:rsidP="0078366F">
      <w:pPr>
        <w:shd w:val="clear" w:color="auto" w:fill="FFFFFF"/>
        <w:spacing w:line="480" w:lineRule="auto"/>
        <w:rPr>
          <w:bCs/>
          <w:lang w:val="lt-LT" w:eastAsia="lt-LT"/>
        </w:rPr>
      </w:pPr>
    </w:p>
    <w:p w14:paraId="61BE0BC4" w14:textId="77777777" w:rsidR="0078366F" w:rsidRPr="001147C8" w:rsidRDefault="0078366F" w:rsidP="0078366F">
      <w:pPr>
        <w:shd w:val="clear" w:color="auto" w:fill="FFFFFF"/>
        <w:spacing w:line="480" w:lineRule="auto"/>
        <w:rPr>
          <w:bCs/>
          <w:lang w:val="lt-LT" w:eastAsia="lt-LT"/>
        </w:rPr>
      </w:pPr>
      <w:r w:rsidRPr="001147C8">
        <w:rPr>
          <w:lang w:val="lt-LT" w:eastAsia="lt-LT"/>
        </w:rPr>
        <w:t>20_____ m. ____________________ d. ______________________________________________</w:t>
      </w:r>
    </w:p>
    <w:p w14:paraId="52D65244" w14:textId="77777777" w:rsidR="0078366F" w:rsidRPr="001147C8" w:rsidRDefault="0078366F" w:rsidP="0078366F">
      <w:pPr>
        <w:shd w:val="clear" w:color="auto" w:fill="FFFFFF"/>
        <w:spacing w:line="480" w:lineRule="auto"/>
        <w:ind w:left="5040" w:firstLine="720"/>
        <w:rPr>
          <w:bCs/>
          <w:lang w:val="lt-LT" w:eastAsia="lt-LT"/>
        </w:rPr>
      </w:pPr>
      <w:r w:rsidRPr="001147C8">
        <w:rPr>
          <w:sz w:val="22"/>
          <w:szCs w:val="22"/>
          <w:lang w:val="lt-LT" w:eastAsia="lt-LT"/>
        </w:rPr>
        <w:t>(Pareigos, vardas ir pavardė, parašas)</w:t>
      </w:r>
    </w:p>
    <w:p w14:paraId="52E0723E" w14:textId="77777777" w:rsidR="0078366F" w:rsidRPr="001147C8" w:rsidRDefault="0078366F" w:rsidP="0078366F">
      <w:pPr>
        <w:shd w:val="clear" w:color="auto" w:fill="FFFFFF"/>
        <w:spacing w:line="480" w:lineRule="auto"/>
        <w:jc w:val="center"/>
        <w:rPr>
          <w:bCs/>
          <w:sz w:val="22"/>
          <w:szCs w:val="22"/>
          <w:lang w:val="lt-LT" w:eastAsia="lt-LT"/>
        </w:rPr>
      </w:pPr>
      <w:r w:rsidRPr="001147C8">
        <w:rPr>
          <w:sz w:val="22"/>
          <w:szCs w:val="22"/>
          <w:lang w:val="lt-LT" w:eastAsia="lt-LT"/>
        </w:rPr>
        <w:t>__________________</w:t>
      </w:r>
    </w:p>
    <w:p w14:paraId="6AC97349" w14:textId="14A96A93" w:rsidR="005015AC" w:rsidRDefault="005015AC">
      <w:pPr>
        <w:spacing w:after="200" w:line="276" w:lineRule="auto"/>
        <w:rPr>
          <w:spacing w:val="-11"/>
          <w:lang w:val="lt-LT"/>
        </w:rPr>
      </w:pPr>
      <w:r>
        <w:rPr>
          <w:spacing w:val="-11"/>
          <w:lang w:val="lt-LT"/>
        </w:rPr>
        <w:br w:type="page"/>
      </w:r>
    </w:p>
    <w:p w14:paraId="7126E54B" w14:textId="77777777" w:rsidR="0078366F" w:rsidRPr="001147C8" w:rsidRDefault="0078366F" w:rsidP="0078366F">
      <w:pPr>
        <w:ind w:left="5103"/>
        <w:rPr>
          <w:bCs/>
          <w:lang w:val="lt-LT" w:eastAsia="lt-LT"/>
        </w:rPr>
      </w:pPr>
      <w:r w:rsidRPr="001147C8">
        <w:rPr>
          <w:bCs/>
          <w:lang w:val="lt-LT" w:eastAsia="lt-LT"/>
        </w:rPr>
        <w:lastRenderedPageBreak/>
        <w:t>Panevėžio miesto savivaldybės žemės darbų</w:t>
      </w:r>
    </w:p>
    <w:p w14:paraId="7C376D79" w14:textId="77777777" w:rsidR="0078366F" w:rsidRPr="001147C8" w:rsidRDefault="0078366F" w:rsidP="0078366F">
      <w:pPr>
        <w:ind w:left="5103"/>
        <w:rPr>
          <w:bCs/>
          <w:lang w:val="lt-LT" w:eastAsia="lt-LT"/>
        </w:rPr>
      </w:pPr>
      <w:r w:rsidRPr="001147C8">
        <w:rPr>
          <w:bCs/>
          <w:lang w:val="lt-LT" w:eastAsia="lt-LT"/>
        </w:rPr>
        <w:t>vykdymo, gatvių dangų apsaugos, eismo nutraukimo arba apribojimo</w:t>
      </w:r>
      <w:r w:rsidRPr="001147C8">
        <w:rPr>
          <w:lang w:val="lt-LT" w:eastAsia="lt-LT"/>
        </w:rPr>
        <w:t xml:space="preserve"> </w:t>
      </w:r>
      <w:r w:rsidRPr="001147C8">
        <w:rPr>
          <w:bCs/>
          <w:lang w:val="lt-LT" w:eastAsia="lt-LT"/>
        </w:rPr>
        <w:t>taisyklių</w:t>
      </w:r>
    </w:p>
    <w:p w14:paraId="756FA547" w14:textId="77777777" w:rsidR="0078366F" w:rsidRPr="001147C8" w:rsidRDefault="0078366F" w:rsidP="0078366F">
      <w:pPr>
        <w:ind w:left="5103"/>
        <w:rPr>
          <w:lang w:val="lt-LT" w:eastAsia="lt-LT"/>
        </w:rPr>
      </w:pPr>
      <w:r w:rsidRPr="001147C8">
        <w:rPr>
          <w:lang w:val="lt-LT" w:eastAsia="lt-LT"/>
        </w:rPr>
        <w:t>3 priedas</w:t>
      </w:r>
    </w:p>
    <w:p w14:paraId="57248B67" w14:textId="77777777" w:rsidR="0078366F" w:rsidRPr="001147C8" w:rsidRDefault="0078366F" w:rsidP="0078366F">
      <w:pPr>
        <w:ind w:left="5103"/>
        <w:rPr>
          <w:lang w:val="lt-LT" w:eastAsia="lt-LT"/>
        </w:rPr>
      </w:pPr>
    </w:p>
    <w:p w14:paraId="3004DCF0" w14:textId="77777777" w:rsidR="0078366F" w:rsidRPr="001147C8" w:rsidRDefault="0078366F" w:rsidP="0078366F">
      <w:pPr>
        <w:jc w:val="center"/>
        <w:rPr>
          <w:b/>
          <w:bCs/>
          <w:lang w:val="lt-LT" w:eastAsia="lt-LT"/>
        </w:rPr>
      </w:pPr>
      <w:r w:rsidRPr="001147C8">
        <w:rPr>
          <w:b/>
          <w:bCs/>
          <w:lang w:val="lt-LT" w:eastAsia="lt-LT"/>
        </w:rPr>
        <w:t>(Leidimo forma)</w:t>
      </w:r>
    </w:p>
    <w:p w14:paraId="459CB9F4" w14:textId="77777777" w:rsidR="0078366F" w:rsidRPr="001147C8" w:rsidRDefault="0078366F" w:rsidP="0078366F">
      <w:pPr>
        <w:ind w:left="4320" w:firstLine="720"/>
        <w:jc w:val="both"/>
        <w:rPr>
          <w:b/>
          <w:lang w:val="lt-LT"/>
        </w:rPr>
      </w:pPr>
    </w:p>
    <w:p w14:paraId="2896AC85" w14:textId="544D983E" w:rsidR="0078366F" w:rsidRPr="001147C8" w:rsidRDefault="0078366F" w:rsidP="0078366F">
      <w:pPr>
        <w:jc w:val="center"/>
        <w:rPr>
          <w:b/>
          <w:lang w:val="lt-LT"/>
        </w:rPr>
      </w:pPr>
      <w:r w:rsidRPr="001147C8">
        <w:rPr>
          <w:noProof/>
          <w:lang w:val="lt-LT" w:eastAsia="lt-LT"/>
        </w:rPr>
        <w:drawing>
          <wp:inline distT="0" distB="0" distL="0" distR="0" wp14:anchorId="63A107C4" wp14:editId="4C50D6CF">
            <wp:extent cx="493395" cy="601345"/>
            <wp:effectExtent l="0" t="0" r="1905" b="825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395" cy="601345"/>
                    </a:xfrm>
                    <a:prstGeom prst="rect">
                      <a:avLst/>
                    </a:prstGeom>
                    <a:noFill/>
                    <a:ln>
                      <a:noFill/>
                    </a:ln>
                  </pic:spPr>
                </pic:pic>
              </a:graphicData>
            </a:graphic>
          </wp:inline>
        </w:drawing>
      </w:r>
    </w:p>
    <w:p w14:paraId="37652CDB" w14:textId="77777777" w:rsidR="0078366F" w:rsidRPr="001147C8" w:rsidRDefault="0078366F" w:rsidP="0078366F">
      <w:pPr>
        <w:rPr>
          <w:b/>
          <w:lang w:val="lt-LT"/>
        </w:rPr>
      </w:pPr>
    </w:p>
    <w:p w14:paraId="3F768C6C" w14:textId="77777777" w:rsidR="0078366F" w:rsidRPr="001147C8" w:rsidRDefault="0078366F" w:rsidP="0078366F">
      <w:pPr>
        <w:jc w:val="center"/>
        <w:rPr>
          <w:b/>
          <w:lang w:val="lt-LT"/>
        </w:rPr>
      </w:pPr>
      <w:r w:rsidRPr="001147C8">
        <w:rPr>
          <w:b/>
          <w:lang w:val="lt-LT"/>
        </w:rPr>
        <w:t>PANEVĖŽIO MIESTO SAVIVALDYBĖS</w:t>
      </w:r>
    </w:p>
    <w:p w14:paraId="41F5F449" w14:textId="77777777" w:rsidR="0078366F" w:rsidRPr="001147C8" w:rsidRDefault="0078366F" w:rsidP="0078366F">
      <w:pPr>
        <w:jc w:val="center"/>
        <w:rPr>
          <w:b/>
          <w:lang w:val="lt-LT"/>
        </w:rPr>
      </w:pPr>
      <w:r w:rsidRPr="001147C8">
        <w:rPr>
          <w:b/>
          <w:lang w:val="lt-LT"/>
        </w:rPr>
        <w:t>ADMINISTRACIJA</w:t>
      </w:r>
    </w:p>
    <w:p w14:paraId="13A96153" w14:textId="77777777" w:rsidR="0078366F" w:rsidRPr="001147C8" w:rsidRDefault="0078366F" w:rsidP="0078366F">
      <w:pPr>
        <w:jc w:val="center"/>
        <w:rPr>
          <w:b/>
          <w:lang w:val="lt-LT"/>
        </w:rPr>
      </w:pPr>
    </w:p>
    <w:p w14:paraId="64076798" w14:textId="77777777" w:rsidR="0078366F" w:rsidRPr="001147C8" w:rsidRDefault="0078366F" w:rsidP="0078366F">
      <w:pPr>
        <w:pStyle w:val="Antrat1"/>
        <w:jc w:val="center"/>
        <w:rPr>
          <w:rFonts w:ascii="Times New Roman" w:hAnsi="Times New Roman"/>
          <w:color w:val="auto"/>
          <w:lang w:val="lt-LT"/>
        </w:rPr>
      </w:pPr>
      <w:r w:rsidRPr="001147C8">
        <w:rPr>
          <w:rFonts w:ascii="Times New Roman" w:hAnsi="Times New Roman"/>
          <w:b w:val="0"/>
          <w:color w:val="auto"/>
          <w:lang w:val="lt-LT"/>
        </w:rPr>
        <w:t>LEIDIMAS Nr.</w:t>
      </w:r>
      <w:r w:rsidRPr="001147C8">
        <w:rPr>
          <w:rFonts w:ascii="Times New Roman" w:hAnsi="Times New Roman"/>
          <w:color w:val="auto"/>
          <w:lang w:val="lt-LT"/>
        </w:rPr>
        <w:t xml:space="preserve"> _______</w:t>
      </w:r>
    </w:p>
    <w:p w14:paraId="0B1E2623" w14:textId="158FA82C" w:rsidR="0078366F" w:rsidRPr="001147C8" w:rsidRDefault="0078366F" w:rsidP="0078366F">
      <w:pPr>
        <w:jc w:val="center"/>
        <w:rPr>
          <w:lang w:val="lt-LT"/>
        </w:rPr>
      </w:pPr>
      <w:r w:rsidRPr="001147C8">
        <w:rPr>
          <w:noProof/>
          <w:lang w:val="lt-LT" w:eastAsia="lt-LT"/>
        </w:rPr>
        <mc:AlternateContent>
          <mc:Choice Requires="wps">
            <w:drawing>
              <wp:anchor distT="0" distB="0" distL="114300" distR="114300" simplePos="0" relativeHeight="251660288" behindDoc="0" locked="0" layoutInCell="0" allowOverlap="1" wp14:anchorId="130CA804" wp14:editId="3518DAD3">
                <wp:simplePos x="0" y="0"/>
                <wp:positionH relativeFrom="column">
                  <wp:posOffset>895985</wp:posOffset>
                </wp:positionH>
                <wp:positionV relativeFrom="paragraph">
                  <wp:posOffset>161290</wp:posOffset>
                </wp:positionV>
                <wp:extent cx="571500" cy="167640"/>
                <wp:effectExtent l="0" t="0" r="4445" b="0"/>
                <wp:wrapNone/>
                <wp:docPr id="5"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6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B3E6F6" w14:textId="77777777" w:rsidR="0078366F" w:rsidRDefault="0078366F" w:rsidP="0078366F">
                            <w:pPr>
                              <w:jc w:val="center"/>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0CA804" id="Stačiakampis 5" o:spid="_x0000_s1026" style="position:absolute;left:0;text-align:left;margin-left:70.55pt;margin-top:12.7pt;width:4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" o:allowincell="f" filled="f" stroked="f" strokeweight="0">
                <v:textbox inset="0,0,0,0">
                  <w:txbxContent>
                    <w:p w14:paraId="33B3E6F6" w14:textId="77777777" w:rsidR="0078366F" w:rsidRDefault="0078366F" w:rsidP="0078366F">
                      <w:pPr>
                        <w:jc w:val="center"/>
                        <w:rPr>
                          <w:sz w:val="22"/>
                        </w:rPr>
                      </w:pPr>
                    </w:p>
                  </w:txbxContent>
                </v:textbox>
              </v:rect>
            </w:pict>
          </mc:Fallback>
        </mc:AlternateContent>
      </w:r>
    </w:p>
    <w:p w14:paraId="1EA9C01E" w14:textId="77777777" w:rsidR="0078366F" w:rsidRPr="001147C8" w:rsidRDefault="0078366F" w:rsidP="0078366F">
      <w:pPr>
        <w:pStyle w:val="Pagrindinistekstas"/>
        <w:jc w:val="center"/>
      </w:pPr>
      <w:r w:rsidRPr="001147C8">
        <w:t>LAIKINAI NUTRAUKTI ARBA APRIBOTI EISMĄ MIESTO</w:t>
      </w:r>
    </w:p>
    <w:p w14:paraId="713C0999" w14:textId="77777777" w:rsidR="0078366F" w:rsidRPr="001147C8" w:rsidRDefault="0078366F" w:rsidP="0078366F">
      <w:pPr>
        <w:pStyle w:val="Pagrindinistekstas"/>
        <w:jc w:val="center"/>
      </w:pPr>
      <w:r w:rsidRPr="001147C8">
        <w:t>GATVĖSE</w:t>
      </w:r>
    </w:p>
    <w:p w14:paraId="27493675" w14:textId="77777777" w:rsidR="0078366F" w:rsidRPr="001147C8" w:rsidRDefault="0078366F" w:rsidP="0078366F">
      <w:pPr>
        <w:rPr>
          <w:lang w:val="lt-LT"/>
        </w:rPr>
      </w:pPr>
    </w:p>
    <w:p w14:paraId="3EBAF45B" w14:textId="77777777" w:rsidR="0078366F" w:rsidRPr="001147C8" w:rsidRDefault="0078366F" w:rsidP="0078366F">
      <w:pPr>
        <w:jc w:val="both"/>
        <w:rPr>
          <w:b/>
          <w:lang w:val="lt-LT"/>
        </w:rPr>
      </w:pPr>
      <w:r w:rsidRPr="001147C8">
        <w:rPr>
          <w:b/>
          <w:lang w:val="lt-LT"/>
        </w:rPr>
        <w:t>Darbų pavadinimas</w:t>
      </w:r>
    </w:p>
    <w:p w14:paraId="253D1656" w14:textId="33A2F18C" w:rsidR="0078366F" w:rsidRPr="001147C8" w:rsidRDefault="0078366F" w:rsidP="0078366F">
      <w:pPr>
        <w:jc w:val="center"/>
        <w:rPr>
          <w:b/>
          <w:lang w:val="lt-LT"/>
        </w:rPr>
      </w:pPr>
      <w:r w:rsidRPr="001147C8">
        <w:rPr>
          <w:noProof/>
          <w:lang w:val="lt-LT" w:eastAsia="lt-LT"/>
        </w:rPr>
        <mc:AlternateContent>
          <mc:Choice Requires="wps">
            <w:drawing>
              <wp:anchor distT="0" distB="0" distL="114300" distR="114300" simplePos="0" relativeHeight="251658240" behindDoc="0" locked="0" layoutInCell="0" allowOverlap="1" wp14:anchorId="67966D94" wp14:editId="373CD422">
                <wp:simplePos x="0" y="0"/>
                <wp:positionH relativeFrom="column">
                  <wp:posOffset>1064895</wp:posOffset>
                </wp:positionH>
                <wp:positionV relativeFrom="paragraph">
                  <wp:posOffset>33655</wp:posOffset>
                </wp:positionV>
                <wp:extent cx="3886200" cy="180975"/>
                <wp:effectExtent l="2540" t="0" r="0" b="4445"/>
                <wp:wrapNone/>
                <wp:docPr id="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0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17598F" w14:textId="77777777" w:rsidR="0078366F" w:rsidRDefault="0078366F" w:rsidP="007836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966D94" id="Stačiakampis 4" o:spid="_x0000_s1027" style="position:absolute;left:0;text-align:left;margin-left:83.85pt;margin-top:2.65pt;width:306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" o:allowincell="f" filled="f" stroked="f" strokeweight="0">
                <v:textbox inset="0,0,0,0">
                  <w:txbxContent>
                    <w:p w14:paraId="5D17598F" w14:textId="77777777" w:rsidR="0078366F" w:rsidRDefault="0078366F" w:rsidP="0078366F"/>
                  </w:txbxContent>
                </v:textbox>
              </v:rect>
            </w:pict>
          </mc:Fallback>
        </mc:AlternateContent>
      </w:r>
    </w:p>
    <w:p w14:paraId="338E9B76" w14:textId="15C4F541" w:rsidR="0078366F" w:rsidRPr="001147C8" w:rsidRDefault="0078366F" w:rsidP="0078366F">
      <w:pPr>
        <w:rPr>
          <w:lang w:val="lt-LT"/>
        </w:rPr>
      </w:pPr>
      <w:r w:rsidRPr="001147C8">
        <w:rPr>
          <w:noProof/>
          <w:lang w:val="lt-LT" w:eastAsia="lt-LT"/>
        </w:rPr>
        <mc:AlternateContent>
          <mc:Choice Requires="wps">
            <w:drawing>
              <wp:anchor distT="0" distB="0" distL="114300" distR="114300" simplePos="0" relativeHeight="251656192" behindDoc="0" locked="0" layoutInCell="0" allowOverlap="1" wp14:anchorId="10F6B596" wp14:editId="1BEAB240">
                <wp:simplePos x="0" y="0"/>
                <wp:positionH relativeFrom="column">
                  <wp:posOffset>1407795</wp:posOffset>
                </wp:positionH>
                <wp:positionV relativeFrom="paragraph">
                  <wp:posOffset>153035</wp:posOffset>
                </wp:positionV>
                <wp:extent cx="3524885" cy="229870"/>
                <wp:effectExtent l="2540" t="0" r="0" b="0"/>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885" cy="2298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9FD2A1" w14:textId="77777777" w:rsidR="0078366F" w:rsidRDefault="0078366F" w:rsidP="0078366F">
                            <w:pPr>
                              <w:spacing w:line="36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F6B596" id="Stačiakampis 3" o:spid="_x0000_s1028" style="position:absolute;margin-left:110.85pt;margin-top:12.05pt;width:277.55pt;height:1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" o:allowincell="f" filled="f" stroked="f" strokeweight="0">
                <v:textbox inset="0,0,0,0">
                  <w:txbxContent>
                    <w:p w14:paraId="499FD2A1" w14:textId="77777777" w:rsidR="0078366F" w:rsidRDefault="0078366F" w:rsidP="0078366F">
                      <w:pPr>
                        <w:spacing w:line="360" w:lineRule="auto"/>
                      </w:pPr>
                    </w:p>
                  </w:txbxContent>
                </v:textbox>
              </v:rect>
            </w:pict>
          </mc:Fallback>
        </mc:AlternateContent>
      </w:r>
      <w:r w:rsidRPr="001147C8">
        <w:rPr>
          <w:lang w:val="lt-LT"/>
        </w:rPr>
        <w:t>………………………………………………………………………………………………………</w:t>
      </w:r>
    </w:p>
    <w:p w14:paraId="00EEDCE1" w14:textId="77777777" w:rsidR="0078366F" w:rsidRPr="001147C8" w:rsidRDefault="0078366F" w:rsidP="0078366F">
      <w:pPr>
        <w:rPr>
          <w:lang w:val="lt-LT"/>
        </w:rPr>
      </w:pPr>
      <w:r w:rsidRPr="001147C8">
        <w:rPr>
          <w:b/>
          <w:lang w:val="lt-LT"/>
        </w:rPr>
        <w:t>Vieta</w:t>
      </w:r>
    </w:p>
    <w:p w14:paraId="669C6380" w14:textId="77777777" w:rsidR="0078366F" w:rsidRPr="001147C8" w:rsidRDefault="0078366F" w:rsidP="0078366F">
      <w:pPr>
        <w:rPr>
          <w:lang w:val="lt-LT"/>
        </w:rPr>
      </w:pPr>
      <w:r w:rsidRPr="001147C8">
        <w:rPr>
          <w:lang w:val="lt-LT"/>
        </w:rPr>
        <w:t>……………………………………………………………………………….….……………….….</w:t>
      </w:r>
    </w:p>
    <w:p w14:paraId="18A21572" w14:textId="715A4910" w:rsidR="0078366F" w:rsidRPr="001147C8" w:rsidRDefault="0078366F" w:rsidP="001147C8">
      <w:pPr>
        <w:jc w:val="both"/>
        <w:rPr>
          <w:b/>
          <w:lang w:val="lt-LT"/>
        </w:rPr>
      </w:pPr>
    </w:p>
    <w:p w14:paraId="1D1D8398" w14:textId="77777777" w:rsidR="0078366F" w:rsidRPr="001147C8" w:rsidRDefault="0078366F" w:rsidP="0078366F">
      <w:pPr>
        <w:jc w:val="both"/>
        <w:rPr>
          <w:lang w:val="lt-LT"/>
        </w:rPr>
      </w:pPr>
      <w:r w:rsidRPr="001147C8">
        <w:rPr>
          <w:b/>
          <w:lang w:val="lt-LT"/>
        </w:rPr>
        <w:t xml:space="preserve">Vykdytojas (pavadinimas, kodas, adresas) </w:t>
      </w:r>
    </w:p>
    <w:p w14:paraId="104E1525" w14:textId="77777777" w:rsidR="0078366F" w:rsidRPr="001147C8" w:rsidRDefault="0078366F" w:rsidP="0078366F">
      <w:pPr>
        <w:spacing w:line="360" w:lineRule="auto"/>
        <w:rPr>
          <w:lang w:val="lt-LT"/>
        </w:rPr>
      </w:pPr>
      <w:r w:rsidRPr="001147C8">
        <w:rPr>
          <w:lang w:val="lt-LT"/>
        </w:rPr>
        <w:t>……………………………………………………………………………….….……………….….</w:t>
      </w:r>
    </w:p>
    <w:p w14:paraId="1E8DE564" w14:textId="77777777" w:rsidR="0078366F" w:rsidRPr="001147C8" w:rsidRDefault="0078366F" w:rsidP="0078366F">
      <w:pPr>
        <w:spacing w:line="360" w:lineRule="auto"/>
        <w:rPr>
          <w:lang w:val="lt-LT"/>
        </w:rPr>
      </w:pPr>
      <w:r w:rsidRPr="001147C8">
        <w:rPr>
          <w:lang w:val="lt-LT"/>
        </w:rPr>
        <w:t>……………………………………………………………………………….….……………….….</w:t>
      </w:r>
    </w:p>
    <w:p w14:paraId="44A5E29A" w14:textId="77777777" w:rsidR="0078366F" w:rsidRPr="001147C8" w:rsidRDefault="0078366F" w:rsidP="0078366F">
      <w:pPr>
        <w:spacing w:line="360" w:lineRule="auto"/>
        <w:rPr>
          <w:lang w:val="lt-LT"/>
        </w:rPr>
      </w:pPr>
      <w:r w:rsidRPr="001147C8">
        <w:rPr>
          <w:b/>
          <w:lang w:val="lt-LT"/>
        </w:rPr>
        <w:lastRenderedPageBreak/>
        <w:t>Atsakingas asmuo (vardas ir pavardė)</w:t>
      </w:r>
    </w:p>
    <w:p w14:paraId="2AF30D68" w14:textId="77777777" w:rsidR="0078366F" w:rsidRPr="001147C8" w:rsidRDefault="0078366F" w:rsidP="0078366F">
      <w:pPr>
        <w:spacing w:line="360" w:lineRule="auto"/>
        <w:rPr>
          <w:lang w:val="lt-LT"/>
        </w:rPr>
      </w:pPr>
      <w:r w:rsidRPr="001147C8">
        <w:rPr>
          <w:lang w:val="lt-LT"/>
        </w:rPr>
        <w:t>……………………………………………………………………………….….……………….….</w:t>
      </w:r>
    </w:p>
    <w:p w14:paraId="495611FE" w14:textId="77777777" w:rsidR="0078366F" w:rsidRPr="001147C8" w:rsidRDefault="0078366F" w:rsidP="0078366F">
      <w:pPr>
        <w:spacing w:line="360" w:lineRule="auto"/>
        <w:rPr>
          <w:lang w:val="lt-LT"/>
        </w:rPr>
      </w:pPr>
      <w:r w:rsidRPr="001147C8">
        <w:rPr>
          <w:b/>
          <w:lang w:val="lt-LT"/>
        </w:rPr>
        <w:t xml:space="preserve">Papildomos sąlygos </w:t>
      </w:r>
      <w:r w:rsidRPr="001147C8">
        <w:rPr>
          <w:lang w:val="lt-LT"/>
        </w:rPr>
        <w:t>……………………………………………………………………………….….……………….….</w:t>
      </w:r>
    </w:p>
    <w:p w14:paraId="05FD147E" w14:textId="77777777" w:rsidR="0078366F" w:rsidRPr="001147C8" w:rsidRDefault="0078366F" w:rsidP="0078366F">
      <w:pPr>
        <w:rPr>
          <w:lang w:val="lt-LT"/>
        </w:rPr>
      </w:pPr>
      <w:r w:rsidRPr="001147C8">
        <w:rPr>
          <w:lang w:val="lt-LT"/>
        </w:rPr>
        <w:t>……………………………………………………………………………….….……………….….</w:t>
      </w:r>
    </w:p>
    <w:p w14:paraId="5907E9BB" w14:textId="77777777" w:rsidR="0078366F" w:rsidRPr="001147C8" w:rsidRDefault="0078366F" w:rsidP="0078366F">
      <w:pPr>
        <w:spacing w:line="360" w:lineRule="auto"/>
        <w:rPr>
          <w:lang w:val="lt-LT"/>
        </w:rPr>
      </w:pPr>
    </w:p>
    <w:p w14:paraId="1F9EA179" w14:textId="77777777" w:rsidR="0078366F" w:rsidRPr="001147C8" w:rsidRDefault="0078366F" w:rsidP="0078366F">
      <w:pPr>
        <w:jc w:val="both"/>
        <w:rPr>
          <w:lang w:val="lt-LT"/>
        </w:rPr>
      </w:pPr>
      <w:r w:rsidRPr="001147C8">
        <w:rPr>
          <w:lang w:val="lt-LT"/>
        </w:rPr>
        <w:t xml:space="preserve">Išdavimo data              m. </w:t>
      </w:r>
      <w:r w:rsidRPr="001147C8">
        <w:rPr>
          <w:lang w:val="lt-LT"/>
        </w:rPr>
        <w:tab/>
      </w:r>
      <w:r w:rsidRPr="001147C8">
        <w:rPr>
          <w:lang w:val="lt-LT"/>
        </w:rPr>
        <w:tab/>
        <w:t xml:space="preserve">              d.</w:t>
      </w:r>
    </w:p>
    <w:p w14:paraId="23A56012" w14:textId="2FB1F1E9" w:rsidR="0078366F" w:rsidRPr="001147C8" w:rsidRDefault="0078366F" w:rsidP="001147C8">
      <w:pPr>
        <w:jc w:val="both"/>
        <w:rPr>
          <w:lang w:val="lt-LT"/>
        </w:rPr>
      </w:pPr>
    </w:p>
    <w:p w14:paraId="1A636676" w14:textId="77777777" w:rsidR="0078366F" w:rsidRPr="001147C8" w:rsidRDefault="0078366F" w:rsidP="0078366F">
      <w:pPr>
        <w:jc w:val="both"/>
        <w:rPr>
          <w:b/>
          <w:lang w:val="lt-LT"/>
        </w:rPr>
      </w:pPr>
      <w:r w:rsidRPr="001147C8">
        <w:rPr>
          <w:b/>
          <w:lang w:val="lt-LT"/>
        </w:rPr>
        <w:t xml:space="preserve">Leidimas galioja nuo          m. </w:t>
      </w:r>
      <w:r w:rsidRPr="001147C8">
        <w:rPr>
          <w:b/>
          <w:lang w:val="lt-LT"/>
        </w:rPr>
        <w:tab/>
      </w:r>
      <w:r w:rsidRPr="001147C8">
        <w:rPr>
          <w:b/>
          <w:lang w:val="lt-LT"/>
        </w:rPr>
        <w:tab/>
        <w:t xml:space="preserve">d.       val. iki               m.   </w:t>
      </w:r>
      <w:r w:rsidRPr="001147C8">
        <w:rPr>
          <w:b/>
          <w:lang w:val="lt-LT"/>
        </w:rPr>
        <w:tab/>
        <w:t xml:space="preserve">                 d.       val.</w:t>
      </w:r>
    </w:p>
    <w:p w14:paraId="725E8120" w14:textId="529CD5F1" w:rsidR="0078366F" w:rsidRDefault="0078366F" w:rsidP="0078366F">
      <w:pPr>
        <w:jc w:val="both"/>
        <w:rPr>
          <w:lang w:val="lt-LT"/>
        </w:rPr>
      </w:pPr>
    </w:p>
    <w:p w14:paraId="65C85C83" w14:textId="77777777" w:rsidR="005015AC" w:rsidRPr="001147C8" w:rsidRDefault="005015AC" w:rsidP="0078366F">
      <w:pPr>
        <w:jc w:val="both"/>
        <w:rPr>
          <w:lang w:val="lt-LT"/>
        </w:rPr>
      </w:pPr>
    </w:p>
    <w:p w14:paraId="2E8C94AC" w14:textId="77777777" w:rsidR="0078366F" w:rsidRPr="001147C8" w:rsidRDefault="0078366F" w:rsidP="0078366F">
      <w:pPr>
        <w:jc w:val="both"/>
        <w:rPr>
          <w:lang w:val="lt-LT"/>
        </w:rPr>
      </w:pPr>
      <w:r w:rsidRPr="001147C8">
        <w:rPr>
          <w:lang w:val="lt-LT"/>
        </w:rPr>
        <w:t>Leidimą išdavusio asmens</w:t>
      </w:r>
    </w:p>
    <w:p w14:paraId="623061A0" w14:textId="77777777" w:rsidR="0078366F" w:rsidRPr="001147C8" w:rsidRDefault="0078366F" w:rsidP="0078366F">
      <w:pPr>
        <w:jc w:val="both"/>
        <w:rPr>
          <w:lang w:val="lt-LT"/>
        </w:rPr>
      </w:pPr>
      <w:r w:rsidRPr="001147C8">
        <w:rPr>
          <w:lang w:val="lt-LT"/>
        </w:rPr>
        <w:t>pareigos                                                   (Parašas)                                                 (Vardas ir pavardė)</w:t>
      </w:r>
    </w:p>
    <w:p w14:paraId="751E1A7A" w14:textId="77777777" w:rsidR="0078366F" w:rsidRPr="001147C8" w:rsidRDefault="0078366F" w:rsidP="0078366F">
      <w:pPr>
        <w:ind w:firstLine="720"/>
        <w:jc w:val="both"/>
        <w:rPr>
          <w:lang w:val="lt-LT"/>
        </w:rPr>
      </w:pPr>
      <w:r w:rsidRPr="001147C8">
        <w:rPr>
          <w:lang w:val="lt-LT"/>
        </w:rPr>
        <w:t xml:space="preserve">    A.V.</w:t>
      </w:r>
    </w:p>
    <w:p w14:paraId="1EEAB4FB" w14:textId="77777777" w:rsidR="0078366F" w:rsidRPr="001147C8" w:rsidRDefault="0078366F" w:rsidP="0078366F">
      <w:pPr>
        <w:jc w:val="center"/>
        <w:rPr>
          <w:lang w:val="lt-LT"/>
        </w:rPr>
      </w:pPr>
    </w:p>
    <w:p w14:paraId="2D2DC1FF" w14:textId="77777777" w:rsidR="0078366F" w:rsidRPr="001147C8" w:rsidRDefault="0078366F" w:rsidP="0078366F">
      <w:pPr>
        <w:jc w:val="center"/>
        <w:rPr>
          <w:lang w:val="lt-LT"/>
        </w:rPr>
      </w:pPr>
      <w:r w:rsidRPr="001147C8">
        <w:rPr>
          <w:lang w:val="lt-LT"/>
        </w:rPr>
        <w:t>______________</w:t>
      </w:r>
    </w:p>
    <w:p w14:paraId="183D6563" w14:textId="5291EA5A" w:rsidR="005015AC" w:rsidRDefault="005015AC">
      <w:pPr>
        <w:spacing w:after="200" w:line="276" w:lineRule="auto"/>
        <w:rPr>
          <w:spacing w:val="-11"/>
          <w:lang w:val="lt-LT"/>
        </w:rPr>
      </w:pPr>
      <w:r>
        <w:rPr>
          <w:spacing w:val="-11"/>
          <w:lang w:val="lt-LT"/>
        </w:rPr>
        <w:br w:type="page"/>
      </w:r>
    </w:p>
    <w:p w14:paraId="6985EDC1" w14:textId="77777777" w:rsidR="0078366F" w:rsidRPr="001147C8" w:rsidRDefault="0078366F" w:rsidP="0078366F">
      <w:pPr>
        <w:ind w:left="5103"/>
        <w:rPr>
          <w:bCs/>
          <w:lang w:val="lt-LT" w:eastAsia="lt-LT"/>
        </w:rPr>
      </w:pPr>
      <w:r w:rsidRPr="001147C8">
        <w:rPr>
          <w:lang w:val="lt-LT" w:eastAsia="lt-LT"/>
        </w:rPr>
        <w:lastRenderedPageBreak/>
        <w:t>Panevėžio miesto savivaldybės žemės darbų vykdymo, gatvių dangų apsaugos, eismo nutraukimo arba apribojimo taisyklių</w:t>
      </w:r>
    </w:p>
    <w:p w14:paraId="51FEE22C" w14:textId="77777777" w:rsidR="0078366F" w:rsidRPr="001147C8" w:rsidRDefault="0078366F" w:rsidP="0078366F">
      <w:pPr>
        <w:ind w:left="5103"/>
        <w:rPr>
          <w:lang w:val="lt-LT" w:eastAsia="lt-LT"/>
        </w:rPr>
      </w:pPr>
      <w:r w:rsidRPr="001147C8">
        <w:rPr>
          <w:lang w:val="lt-LT" w:eastAsia="lt-LT"/>
        </w:rPr>
        <w:t>4 priedas</w:t>
      </w:r>
    </w:p>
    <w:p w14:paraId="3A37A2C1" w14:textId="77777777" w:rsidR="0078366F" w:rsidRPr="001147C8" w:rsidRDefault="0078366F" w:rsidP="0078366F">
      <w:pPr>
        <w:ind w:left="5103"/>
        <w:rPr>
          <w:lang w:val="lt-LT" w:eastAsia="lt-LT"/>
        </w:rPr>
      </w:pPr>
    </w:p>
    <w:p w14:paraId="036B87C1" w14:textId="77777777" w:rsidR="0078366F" w:rsidRPr="001147C8" w:rsidRDefault="0078366F" w:rsidP="0078366F">
      <w:pPr>
        <w:jc w:val="center"/>
        <w:rPr>
          <w:b/>
          <w:bCs/>
          <w:lang w:val="lt-LT" w:eastAsia="lt-LT"/>
        </w:rPr>
      </w:pPr>
      <w:r w:rsidRPr="001147C8">
        <w:rPr>
          <w:b/>
          <w:bCs/>
          <w:lang w:val="lt-LT" w:eastAsia="lt-LT"/>
        </w:rPr>
        <w:t>(Mokėjimo nurodymo forma)</w:t>
      </w:r>
    </w:p>
    <w:p w14:paraId="4F43AF16" w14:textId="77777777" w:rsidR="0078366F" w:rsidRPr="001147C8" w:rsidRDefault="0078366F" w:rsidP="0078366F">
      <w:pPr>
        <w:jc w:val="both"/>
        <w:rPr>
          <w:lang w:val="lt-LT" w:eastAsia="lt-LT"/>
        </w:rPr>
      </w:pPr>
    </w:p>
    <w:p w14:paraId="72A0ACC4" w14:textId="77777777" w:rsidR="0078366F" w:rsidRPr="001147C8" w:rsidRDefault="0078366F" w:rsidP="0078366F">
      <w:pPr>
        <w:ind w:left="5102"/>
        <w:jc w:val="both"/>
        <w:rPr>
          <w:lang w:val="lt-LT" w:eastAsia="lt-LT"/>
        </w:rPr>
      </w:pPr>
    </w:p>
    <w:p w14:paraId="1910C9E0" w14:textId="77777777" w:rsidR="0078366F" w:rsidRPr="001147C8" w:rsidRDefault="0078366F" w:rsidP="0078366F">
      <w:pPr>
        <w:jc w:val="center"/>
        <w:rPr>
          <w:b/>
          <w:lang w:val="lt-LT" w:eastAsia="lt-LT"/>
        </w:rPr>
      </w:pPr>
      <w:r w:rsidRPr="001147C8">
        <w:rPr>
          <w:b/>
          <w:lang w:val="lt-LT" w:eastAsia="lt-LT"/>
        </w:rPr>
        <w:t>PANEVĖŽIO MIESTO SAVIVALDYBĖS ADMINISTRACIJOS</w:t>
      </w:r>
    </w:p>
    <w:p w14:paraId="341D54CB" w14:textId="77777777" w:rsidR="0078366F" w:rsidRPr="001147C8" w:rsidRDefault="0078366F" w:rsidP="0078366F">
      <w:pPr>
        <w:jc w:val="center"/>
        <w:rPr>
          <w:b/>
          <w:lang w:val="lt-LT" w:eastAsia="lt-LT"/>
        </w:rPr>
      </w:pPr>
      <w:r w:rsidRPr="001147C8">
        <w:rPr>
          <w:b/>
          <w:lang w:val="lt-LT" w:eastAsia="lt-LT"/>
        </w:rPr>
        <w:t>MIESTO INFRASTRUKTŪROS SKYRIUS</w:t>
      </w:r>
    </w:p>
    <w:p w14:paraId="644AAEFC" w14:textId="77777777" w:rsidR="0078366F" w:rsidRPr="001147C8" w:rsidRDefault="0078366F" w:rsidP="0078366F">
      <w:pPr>
        <w:jc w:val="center"/>
        <w:rPr>
          <w:b/>
          <w:lang w:val="lt-LT" w:eastAsia="lt-LT"/>
        </w:rPr>
      </w:pPr>
      <w:r w:rsidRPr="001147C8">
        <w:rPr>
          <w:b/>
          <w:lang w:val="lt-LT" w:eastAsia="lt-LT"/>
        </w:rPr>
        <w:t>MOKĖJIMO NURODYMAS</w:t>
      </w:r>
    </w:p>
    <w:p w14:paraId="2027DF14" w14:textId="77777777" w:rsidR="0078366F" w:rsidRPr="001147C8" w:rsidRDefault="0078366F" w:rsidP="0078366F">
      <w:pPr>
        <w:jc w:val="center"/>
        <w:rPr>
          <w:szCs w:val="18"/>
          <w:lang w:val="lt-LT"/>
        </w:rPr>
      </w:pPr>
      <w:r w:rsidRPr="001147C8">
        <w:rPr>
          <w:szCs w:val="18"/>
          <w:lang w:val="lt-LT"/>
        </w:rPr>
        <w:t xml:space="preserve"> </w:t>
      </w:r>
    </w:p>
    <w:p w14:paraId="7140986C" w14:textId="6C8C9D74" w:rsidR="006F1BA9" w:rsidRPr="001147C8" w:rsidRDefault="006F1BA9" w:rsidP="006F1BA9">
      <w:pPr>
        <w:jc w:val="right"/>
        <w:rPr>
          <w:bCs/>
          <w:lang w:val="lt-LT" w:eastAsia="lt-LT"/>
        </w:rPr>
      </w:pPr>
      <w:r w:rsidRPr="001147C8">
        <w:rPr>
          <w:lang w:val="lt-LT" w:eastAsia="lt-LT"/>
        </w:rPr>
        <w:t>__________________</w:t>
      </w:r>
    </w:p>
    <w:p w14:paraId="56246916" w14:textId="4DE04297" w:rsidR="006F1BA9" w:rsidRPr="001147C8" w:rsidRDefault="006F1BA9" w:rsidP="006F1BA9">
      <w:pPr>
        <w:ind w:left="7200" w:firstLine="720"/>
        <w:rPr>
          <w:bCs/>
          <w:sz w:val="20"/>
          <w:szCs w:val="20"/>
          <w:lang w:val="lt-LT" w:eastAsia="lt-LT"/>
        </w:rPr>
      </w:pPr>
      <w:r w:rsidRPr="001147C8">
        <w:rPr>
          <w:b/>
          <w:sz w:val="20"/>
          <w:szCs w:val="20"/>
          <w:lang w:val="lt-LT" w:eastAsia="lt-LT"/>
        </w:rPr>
        <w:t xml:space="preserve">      </w:t>
      </w:r>
      <w:r w:rsidRPr="001147C8">
        <w:rPr>
          <w:sz w:val="20"/>
          <w:szCs w:val="20"/>
          <w:lang w:val="lt-LT" w:eastAsia="lt-LT"/>
        </w:rPr>
        <w:t>(data)</w:t>
      </w:r>
    </w:p>
    <w:p w14:paraId="37E6101D" w14:textId="51036206" w:rsidR="006F1BA9" w:rsidRPr="001147C8" w:rsidRDefault="006F1BA9" w:rsidP="006F1BA9">
      <w:pPr>
        <w:jc w:val="both"/>
        <w:rPr>
          <w:bCs/>
          <w:lang w:val="lt-LT" w:eastAsia="lt-LT"/>
        </w:rPr>
      </w:pPr>
      <w:r w:rsidRPr="001147C8">
        <w:rPr>
          <w:lang w:val="lt-LT" w:eastAsia="lt-LT"/>
        </w:rPr>
        <w:t>_________________________________________________</w:t>
      </w:r>
    </w:p>
    <w:p w14:paraId="6850C5C2" w14:textId="589A3E4D" w:rsidR="006F1BA9" w:rsidRPr="001147C8" w:rsidRDefault="006F1BA9" w:rsidP="006F1BA9">
      <w:pPr>
        <w:jc w:val="both"/>
        <w:rPr>
          <w:sz w:val="20"/>
          <w:szCs w:val="22"/>
          <w:lang w:val="lt-LT" w:eastAsia="lt-LT"/>
        </w:rPr>
      </w:pPr>
      <w:r w:rsidRPr="001147C8">
        <w:rPr>
          <w:sz w:val="20"/>
          <w:szCs w:val="20"/>
          <w:lang w:val="lt-LT"/>
        </w:rPr>
        <w:t>(</w:t>
      </w:r>
      <w:r w:rsidR="005015AC">
        <w:rPr>
          <w:sz w:val="20"/>
          <w:szCs w:val="20"/>
          <w:lang w:val="lt-LT"/>
        </w:rPr>
        <w:t>j</w:t>
      </w:r>
      <w:r w:rsidRPr="001147C8">
        <w:rPr>
          <w:sz w:val="20"/>
          <w:szCs w:val="20"/>
          <w:lang w:val="lt-LT"/>
        </w:rPr>
        <w:t>uridinio</w:t>
      </w:r>
      <w:r w:rsidRPr="001147C8">
        <w:rPr>
          <w:sz w:val="20"/>
          <w:lang w:val="lt-LT"/>
        </w:rPr>
        <w:t xml:space="preserve"> asmens pavadinimas arba fizinio asmens vardas ir pavardė</w:t>
      </w:r>
      <w:r w:rsidRPr="001147C8">
        <w:rPr>
          <w:sz w:val="20"/>
          <w:szCs w:val="22"/>
          <w:lang w:val="lt-LT" w:eastAsia="lt-LT"/>
        </w:rPr>
        <w:t>)</w:t>
      </w:r>
    </w:p>
    <w:p w14:paraId="1C1F3C26" w14:textId="7DBF8721" w:rsidR="006F1BA9" w:rsidRPr="001147C8" w:rsidRDefault="006F1BA9" w:rsidP="006F1BA9">
      <w:pPr>
        <w:jc w:val="both"/>
        <w:rPr>
          <w:bCs/>
          <w:lang w:val="lt-LT" w:eastAsia="lt-LT"/>
        </w:rPr>
      </w:pPr>
      <w:r w:rsidRPr="001147C8">
        <w:rPr>
          <w:lang w:val="lt-LT" w:eastAsia="lt-LT"/>
        </w:rPr>
        <w:t>_________________________________________________</w:t>
      </w:r>
    </w:p>
    <w:p w14:paraId="7533942A" w14:textId="46412F39" w:rsidR="0078366F" w:rsidRPr="001147C8" w:rsidRDefault="006F1BA9" w:rsidP="001147C8">
      <w:pPr>
        <w:ind w:firstLine="2268"/>
        <w:rPr>
          <w:sz w:val="20"/>
          <w:szCs w:val="20"/>
          <w:lang w:val="lt-LT" w:eastAsia="lt-LT"/>
        </w:rPr>
      </w:pPr>
      <w:r w:rsidRPr="001147C8">
        <w:rPr>
          <w:sz w:val="20"/>
          <w:szCs w:val="20"/>
          <w:lang w:val="lt-LT" w:eastAsia="lt-LT"/>
        </w:rPr>
        <w:t>(</w:t>
      </w:r>
      <w:r w:rsidR="005015AC">
        <w:rPr>
          <w:sz w:val="20"/>
          <w:szCs w:val="20"/>
          <w:lang w:val="lt-LT" w:eastAsia="lt-LT"/>
        </w:rPr>
        <w:t>a</w:t>
      </w:r>
      <w:r w:rsidR="0078366F" w:rsidRPr="001147C8">
        <w:rPr>
          <w:sz w:val="20"/>
          <w:szCs w:val="20"/>
          <w:lang w:val="lt-LT" w:eastAsia="lt-LT"/>
        </w:rPr>
        <w:t>dresas</w:t>
      </w:r>
      <w:r w:rsidRPr="001147C8">
        <w:rPr>
          <w:sz w:val="20"/>
          <w:szCs w:val="20"/>
          <w:lang w:val="lt-LT" w:eastAsia="lt-LT"/>
        </w:rPr>
        <w:t>)</w:t>
      </w:r>
    </w:p>
    <w:p w14:paraId="56C7F516" w14:textId="77777777" w:rsidR="0078366F" w:rsidRPr="001147C8" w:rsidRDefault="0078366F" w:rsidP="0078366F">
      <w:pPr>
        <w:rPr>
          <w:lang w:val="lt-LT" w:eastAsia="lt-LT"/>
        </w:rPr>
      </w:pPr>
      <w:r w:rsidRPr="001147C8">
        <w:rPr>
          <w:lang w:val="lt-LT" w:eastAsia="lt-LT"/>
        </w:rPr>
        <w:t xml:space="preserve">                                                                                                                     </w:t>
      </w:r>
    </w:p>
    <w:p w14:paraId="50122123" w14:textId="4DBD7F1D" w:rsidR="0078366F" w:rsidRPr="001147C8" w:rsidRDefault="0078366F" w:rsidP="0078366F">
      <w:pPr>
        <w:shd w:val="clear" w:color="auto" w:fill="FFFFFF"/>
        <w:tabs>
          <w:tab w:val="left" w:pos="2244"/>
          <w:tab w:val="right" w:leader="underscore" w:pos="7106"/>
        </w:tabs>
        <w:ind w:right="-386" w:firstLine="851"/>
        <w:jc w:val="both"/>
        <w:rPr>
          <w:szCs w:val="18"/>
          <w:lang w:val="lt-LT"/>
        </w:rPr>
      </w:pPr>
      <w:r w:rsidRPr="001147C8">
        <w:rPr>
          <w:lang w:val="lt-LT" w:eastAsia="lt-LT"/>
        </w:rPr>
        <w:t>Prašome sumokėti už kasinėjimo darbus savivaldybės teritorijoje</w:t>
      </w:r>
    </w:p>
    <w:p w14:paraId="628E14E1" w14:textId="77777777" w:rsidR="0078366F" w:rsidRPr="001147C8" w:rsidRDefault="0078366F" w:rsidP="0078366F">
      <w:pPr>
        <w:shd w:val="clear" w:color="auto" w:fill="FFFFFF"/>
        <w:tabs>
          <w:tab w:val="left" w:pos="2244"/>
          <w:tab w:val="right" w:leader="underscore" w:pos="7106"/>
        </w:tabs>
        <w:ind w:right="-386" w:firstLine="851"/>
        <w:jc w:val="both"/>
        <w:rPr>
          <w:lang w:val="lt-LT" w:eastAsia="lt-LT"/>
        </w:rPr>
      </w:pPr>
      <w:r w:rsidRPr="001147C8">
        <w:rPr>
          <w:lang w:val="lt-LT" w:eastAsia="lt-LT"/>
        </w:rPr>
        <w:t xml:space="preserve">Įmoka mokama į </w:t>
      </w:r>
      <w:r w:rsidRPr="001147C8">
        <w:rPr>
          <w:lang w:val="lt-LT"/>
        </w:rPr>
        <w:t>Panevėžio miesto savivaldybės (kodas 288724610) sąskaitą</w:t>
      </w:r>
      <w:r w:rsidRPr="001147C8">
        <w:rPr>
          <w:lang w:val="lt-LT" w:eastAsia="lt-LT"/>
        </w:rPr>
        <w:t xml:space="preserve"> Nr. LT394010051001939015 LUMINOR banke.</w:t>
      </w:r>
    </w:p>
    <w:p w14:paraId="7FC3DB6B" w14:textId="77777777" w:rsidR="0078366F" w:rsidRPr="001147C8" w:rsidRDefault="0078366F" w:rsidP="0078366F">
      <w:pPr>
        <w:jc w:val="both"/>
        <w:rPr>
          <w:lang w:val="lt-LT"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992"/>
        <w:gridCol w:w="1134"/>
        <w:gridCol w:w="1008"/>
        <w:gridCol w:w="1058"/>
        <w:gridCol w:w="1084"/>
      </w:tblGrid>
      <w:tr w:rsidR="0078366F" w:rsidRPr="001147C8" w14:paraId="14E1CB07" w14:textId="77777777" w:rsidTr="00771A5F">
        <w:trPr>
          <w:trHeight w:val="1032"/>
        </w:trPr>
        <w:tc>
          <w:tcPr>
            <w:tcW w:w="4361" w:type="dxa"/>
            <w:tcBorders>
              <w:top w:val="single" w:sz="4" w:space="0" w:color="auto"/>
              <w:left w:val="single" w:sz="4" w:space="0" w:color="auto"/>
              <w:bottom w:val="single" w:sz="4" w:space="0" w:color="auto"/>
              <w:right w:val="single" w:sz="4" w:space="0" w:color="auto"/>
            </w:tcBorders>
            <w:vAlign w:val="center"/>
          </w:tcPr>
          <w:p w14:paraId="17C5965A" w14:textId="77777777" w:rsidR="0078366F" w:rsidRPr="001147C8" w:rsidRDefault="0078366F" w:rsidP="00771A5F">
            <w:pPr>
              <w:jc w:val="center"/>
              <w:rPr>
                <w:lang w:val="lt-LT" w:eastAsia="lt-LT"/>
              </w:rPr>
            </w:pPr>
            <w:r w:rsidRPr="001147C8">
              <w:rPr>
                <w:lang w:val="lt-LT" w:eastAsia="lt-LT"/>
              </w:rPr>
              <w:t>Objekto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1225C58D" w14:textId="77777777" w:rsidR="0078366F" w:rsidRPr="001147C8" w:rsidRDefault="0078366F" w:rsidP="00771A5F">
            <w:pPr>
              <w:jc w:val="center"/>
              <w:rPr>
                <w:lang w:val="lt-LT" w:eastAsia="lt-LT"/>
              </w:rPr>
            </w:pPr>
            <w:r w:rsidRPr="001147C8">
              <w:rPr>
                <w:lang w:val="lt-LT" w:eastAsia="lt-LT"/>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4E18774E" w14:textId="77777777" w:rsidR="0078366F" w:rsidRPr="001147C8" w:rsidRDefault="0078366F" w:rsidP="00771A5F">
            <w:pPr>
              <w:jc w:val="center"/>
              <w:rPr>
                <w:lang w:val="lt-LT" w:eastAsia="lt-LT"/>
              </w:rPr>
            </w:pPr>
            <w:r w:rsidRPr="001147C8">
              <w:rPr>
                <w:lang w:val="lt-LT" w:eastAsia="lt-LT"/>
              </w:rPr>
              <w:t>Koef.</w:t>
            </w:r>
          </w:p>
        </w:tc>
        <w:tc>
          <w:tcPr>
            <w:tcW w:w="1008" w:type="dxa"/>
            <w:tcBorders>
              <w:top w:val="single" w:sz="4" w:space="0" w:color="auto"/>
              <w:left w:val="single" w:sz="4" w:space="0" w:color="auto"/>
              <w:bottom w:val="single" w:sz="4" w:space="0" w:color="auto"/>
              <w:right w:val="single" w:sz="4" w:space="0" w:color="auto"/>
            </w:tcBorders>
            <w:vAlign w:val="center"/>
          </w:tcPr>
          <w:p w14:paraId="1BA5D74F" w14:textId="77777777" w:rsidR="0078366F" w:rsidRPr="001147C8" w:rsidRDefault="0078366F" w:rsidP="00771A5F">
            <w:pPr>
              <w:jc w:val="center"/>
              <w:rPr>
                <w:lang w:val="lt-LT" w:eastAsia="lt-LT"/>
              </w:rPr>
            </w:pPr>
            <w:r w:rsidRPr="001147C8">
              <w:rPr>
                <w:lang w:val="lt-LT" w:eastAsia="lt-LT"/>
              </w:rPr>
              <w:t>Kiekis</w:t>
            </w:r>
          </w:p>
        </w:tc>
        <w:tc>
          <w:tcPr>
            <w:tcW w:w="1058" w:type="dxa"/>
            <w:tcBorders>
              <w:top w:val="single" w:sz="4" w:space="0" w:color="auto"/>
              <w:left w:val="single" w:sz="4" w:space="0" w:color="auto"/>
              <w:bottom w:val="single" w:sz="4" w:space="0" w:color="auto"/>
              <w:right w:val="single" w:sz="4" w:space="0" w:color="auto"/>
            </w:tcBorders>
            <w:vAlign w:val="center"/>
          </w:tcPr>
          <w:p w14:paraId="4441C1B9" w14:textId="77777777" w:rsidR="0078366F" w:rsidRPr="001147C8" w:rsidRDefault="0078366F" w:rsidP="00771A5F">
            <w:pPr>
              <w:jc w:val="center"/>
              <w:rPr>
                <w:lang w:val="lt-LT" w:eastAsia="lt-LT"/>
              </w:rPr>
            </w:pPr>
            <w:r w:rsidRPr="001147C8">
              <w:rPr>
                <w:lang w:val="lt-LT" w:eastAsia="lt-LT"/>
              </w:rPr>
              <w:t>Kaina</w:t>
            </w:r>
          </w:p>
          <w:p w14:paraId="29B1AFBF" w14:textId="77777777" w:rsidR="0078366F" w:rsidRPr="001147C8" w:rsidRDefault="0078366F" w:rsidP="00771A5F">
            <w:pPr>
              <w:jc w:val="center"/>
              <w:rPr>
                <w:lang w:val="lt-LT" w:eastAsia="lt-LT"/>
              </w:rPr>
            </w:pPr>
            <w:r w:rsidRPr="001147C8">
              <w:rPr>
                <w:lang w:val="lt-LT" w:eastAsia="lt-LT"/>
              </w:rPr>
              <w:t>(Eur)</w:t>
            </w:r>
          </w:p>
        </w:tc>
        <w:tc>
          <w:tcPr>
            <w:tcW w:w="1084" w:type="dxa"/>
            <w:tcBorders>
              <w:top w:val="single" w:sz="4" w:space="0" w:color="auto"/>
              <w:left w:val="single" w:sz="4" w:space="0" w:color="auto"/>
              <w:bottom w:val="single" w:sz="4" w:space="0" w:color="auto"/>
              <w:right w:val="single" w:sz="4" w:space="0" w:color="auto"/>
            </w:tcBorders>
            <w:vAlign w:val="center"/>
          </w:tcPr>
          <w:p w14:paraId="20B00E8D" w14:textId="77777777" w:rsidR="0078366F" w:rsidRPr="001147C8" w:rsidRDefault="0078366F" w:rsidP="00771A5F">
            <w:pPr>
              <w:jc w:val="center"/>
              <w:rPr>
                <w:lang w:val="lt-LT" w:eastAsia="lt-LT"/>
              </w:rPr>
            </w:pPr>
            <w:r w:rsidRPr="001147C8">
              <w:rPr>
                <w:lang w:val="lt-LT" w:eastAsia="lt-LT"/>
              </w:rPr>
              <w:t>Suma</w:t>
            </w:r>
          </w:p>
          <w:p w14:paraId="1D2AFABC" w14:textId="77777777" w:rsidR="0078366F" w:rsidRPr="001147C8" w:rsidRDefault="0078366F" w:rsidP="00771A5F">
            <w:pPr>
              <w:jc w:val="center"/>
              <w:rPr>
                <w:lang w:val="lt-LT" w:eastAsia="lt-LT"/>
              </w:rPr>
            </w:pPr>
            <w:r w:rsidRPr="001147C8">
              <w:rPr>
                <w:lang w:val="lt-LT" w:eastAsia="lt-LT"/>
              </w:rPr>
              <w:t>(Eur)</w:t>
            </w:r>
          </w:p>
        </w:tc>
      </w:tr>
      <w:tr w:rsidR="0078366F" w:rsidRPr="001147C8" w14:paraId="371FF8CD" w14:textId="77777777" w:rsidTr="00771A5F">
        <w:trPr>
          <w:trHeight w:val="1080"/>
        </w:trPr>
        <w:tc>
          <w:tcPr>
            <w:tcW w:w="4361" w:type="dxa"/>
            <w:tcBorders>
              <w:top w:val="single" w:sz="4" w:space="0" w:color="auto"/>
              <w:left w:val="single" w:sz="4" w:space="0" w:color="auto"/>
              <w:bottom w:val="single" w:sz="4" w:space="0" w:color="auto"/>
              <w:right w:val="single" w:sz="4" w:space="0" w:color="auto"/>
            </w:tcBorders>
            <w:vAlign w:val="center"/>
          </w:tcPr>
          <w:p w14:paraId="35367F05" w14:textId="77777777" w:rsidR="0078366F" w:rsidRPr="001147C8" w:rsidRDefault="0078366F" w:rsidP="00771A5F">
            <w:pPr>
              <w:rPr>
                <w:lang w:val="lt-LT" w:eastAsia="lt-LT"/>
              </w:rPr>
            </w:pPr>
          </w:p>
        </w:tc>
        <w:tc>
          <w:tcPr>
            <w:tcW w:w="5276" w:type="dxa"/>
            <w:gridSpan w:val="5"/>
            <w:tcBorders>
              <w:top w:val="single" w:sz="4" w:space="0" w:color="auto"/>
              <w:left w:val="single" w:sz="4" w:space="0" w:color="auto"/>
              <w:bottom w:val="single" w:sz="4" w:space="0" w:color="auto"/>
              <w:right w:val="single" w:sz="4" w:space="0" w:color="auto"/>
            </w:tcBorders>
            <w:vAlign w:val="center"/>
          </w:tcPr>
          <w:p w14:paraId="06B3B47E" w14:textId="77777777" w:rsidR="0078366F" w:rsidRPr="001147C8" w:rsidRDefault="0078366F" w:rsidP="00771A5F">
            <w:pPr>
              <w:jc w:val="center"/>
              <w:rPr>
                <w:lang w:val="lt-LT" w:eastAsia="lt-LT"/>
              </w:rPr>
            </w:pPr>
          </w:p>
        </w:tc>
      </w:tr>
      <w:tr w:rsidR="0078366F" w:rsidRPr="001147C8" w14:paraId="5B1C521E" w14:textId="77777777" w:rsidTr="00771A5F">
        <w:trPr>
          <w:trHeight w:val="700"/>
        </w:trPr>
        <w:tc>
          <w:tcPr>
            <w:tcW w:w="4361" w:type="dxa"/>
            <w:tcBorders>
              <w:top w:val="single" w:sz="4" w:space="0" w:color="auto"/>
              <w:left w:val="single" w:sz="4" w:space="0" w:color="auto"/>
              <w:bottom w:val="single" w:sz="4" w:space="0" w:color="auto"/>
              <w:right w:val="single" w:sz="4" w:space="0" w:color="auto"/>
            </w:tcBorders>
            <w:vAlign w:val="center"/>
          </w:tcPr>
          <w:p w14:paraId="60989EB2" w14:textId="77777777" w:rsidR="0078366F" w:rsidRPr="001147C8" w:rsidRDefault="0078366F" w:rsidP="00771A5F">
            <w:pPr>
              <w:jc w:val="both"/>
              <w:rPr>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5A0D04C7" w14:textId="77777777" w:rsidR="0078366F" w:rsidRPr="001147C8" w:rsidRDefault="0078366F" w:rsidP="00771A5F">
            <w:pPr>
              <w:jc w:val="center"/>
              <w:rPr>
                <w:lang w:val="lt-LT" w:eastAsia="lt-LT"/>
              </w:rPr>
            </w:pPr>
            <w:r w:rsidRPr="001147C8">
              <w:rPr>
                <w:lang w:val="lt-LT" w:eastAsia="lt-LT"/>
              </w:rPr>
              <w:t>para</w:t>
            </w:r>
          </w:p>
        </w:tc>
        <w:tc>
          <w:tcPr>
            <w:tcW w:w="1134" w:type="dxa"/>
            <w:tcBorders>
              <w:top w:val="single" w:sz="4" w:space="0" w:color="auto"/>
              <w:left w:val="single" w:sz="4" w:space="0" w:color="auto"/>
              <w:bottom w:val="single" w:sz="4" w:space="0" w:color="auto"/>
              <w:right w:val="single" w:sz="4" w:space="0" w:color="auto"/>
            </w:tcBorders>
            <w:vAlign w:val="center"/>
          </w:tcPr>
          <w:p w14:paraId="407D38A2" w14:textId="77777777" w:rsidR="0078366F" w:rsidRPr="001147C8" w:rsidRDefault="0078366F" w:rsidP="00771A5F">
            <w:pPr>
              <w:rPr>
                <w:lang w:val="lt-LT" w:eastAsia="lt-LT"/>
              </w:rPr>
            </w:pPr>
          </w:p>
        </w:tc>
        <w:tc>
          <w:tcPr>
            <w:tcW w:w="1008" w:type="dxa"/>
            <w:tcBorders>
              <w:top w:val="single" w:sz="4" w:space="0" w:color="auto"/>
              <w:left w:val="single" w:sz="4" w:space="0" w:color="auto"/>
              <w:bottom w:val="single" w:sz="4" w:space="0" w:color="auto"/>
              <w:right w:val="single" w:sz="4" w:space="0" w:color="auto"/>
            </w:tcBorders>
            <w:vAlign w:val="center"/>
          </w:tcPr>
          <w:p w14:paraId="1EF27FBC" w14:textId="77777777" w:rsidR="0078366F" w:rsidRPr="001147C8" w:rsidRDefault="0078366F" w:rsidP="00771A5F">
            <w:pPr>
              <w:rPr>
                <w:lang w:val="lt-LT" w:eastAsia="lt-LT"/>
              </w:rPr>
            </w:pPr>
          </w:p>
        </w:tc>
        <w:tc>
          <w:tcPr>
            <w:tcW w:w="1058" w:type="dxa"/>
            <w:tcBorders>
              <w:top w:val="single" w:sz="4" w:space="0" w:color="auto"/>
              <w:left w:val="single" w:sz="4" w:space="0" w:color="auto"/>
              <w:bottom w:val="single" w:sz="4" w:space="0" w:color="auto"/>
              <w:right w:val="single" w:sz="4" w:space="0" w:color="auto"/>
            </w:tcBorders>
            <w:vAlign w:val="center"/>
          </w:tcPr>
          <w:p w14:paraId="581B23D1" w14:textId="77777777" w:rsidR="0078366F" w:rsidRPr="001147C8" w:rsidRDefault="0078366F" w:rsidP="00771A5F">
            <w:pPr>
              <w:rPr>
                <w:lang w:val="lt-LT" w:eastAsia="lt-LT"/>
              </w:rPr>
            </w:pPr>
          </w:p>
        </w:tc>
        <w:tc>
          <w:tcPr>
            <w:tcW w:w="1084" w:type="dxa"/>
            <w:tcBorders>
              <w:top w:val="single" w:sz="4" w:space="0" w:color="auto"/>
              <w:left w:val="single" w:sz="4" w:space="0" w:color="auto"/>
              <w:bottom w:val="single" w:sz="4" w:space="0" w:color="auto"/>
              <w:right w:val="single" w:sz="4" w:space="0" w:color="auto"/>
            </w:tcBorders>
            <w:vAlign w:val="center"/>
          </w:tcPr>
          <w:p w14:paraId="2439DE92" w14:textId="77777777" w:rsidR="0078366F" w:rsidRPr="001147C8" w:rsidRDefault="0078366F" w:rsidP="00771A5F">
            <w:pPr>
              <w:rPr>
                <w:lang w:val="lt-LT" w:eastAsia="lt-LT"/>
              </w:rPr>
            </w:pPr>
          </w:p>
        </w:tc>
      </w:tr>
      <w:tr w:rsidR="0078366F" w:rsidRPr="001147C8" w14:paraId="4B9C5CE2" w14:textId="77777777" w:rsidTr="00771A5F">
        <w:trPr>
          <w:trHeight w:val="700"/>
        </w:trPr>
        <w:tc>
          <w:tcPr>
            <w:tcW w:w="4361" w:type="dxa"/>
            <w:tcBorders>
              <w:top w:val="single" w:sz="4" w:space="0" w:color="auto"/>
              <w:left w:val="single" w:sz="4" w:space="0" w:color="auto"/>
              <w:bottom w:val="single" w:sz="4" w:space="0" w:color="auto"/>
              <w:right w:val="single" w:sz="4" w:space="0" w:color="auto"/>
            </w:tcBorders>
            <w:vAlign w:val="center"/>
          </w:tcPr>
          <w:p w14:paraId="688722E3" w14:textId="77777777" w:rsidR="0078366F" w:rsidRPr="001147C8" w:rsidRDefault="0078366F" w:rsidP="00771A5F">
            <w:pPr>
              <w:jc w:val="both"/>
              <w:rPr>
                <w:lang w:val="lt-LT"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23523E13" w14:textId="77777777" w:rsidR="0078366F" w:rsidRPr="001147C8" w:rsidRDefault="0078366F" w:rsidP="00771A5F">
            <w:pPr>
              <w:jc w:val="center"/>
              <w:rPr>
                <w:lang w:val="lt-LT" w:eastAsia="lt-LT"/>
              </w:rPr>
            </w:pPr>
            <w:r w:rsidRPr="001147C8">
              <w:rPr>
                <w:lang w:val="lt-LT" w:eastAsia="lt-LT"/>
              </w:rPr>
              <w:t>para</w:t>
            </w:r>
          </w:p>
        </w:tc>
        <w:tc>
          <w:tcPr>
            <w:tcW w:w="1134" w:type="dxa"/>
            <w:tcBorders>
              <w:top w:val="single" w:sz="4" w:space="0" w:color="auto"/>
              <w:left w:val="single" w:sz="4" w:space="0" w:color="auto"/>
              <w:bottom w:val="single" w:sz="4" w:space="0" w:color="auto"/>
              <w:right w:val="single" w:sz="4" w:space="0" w:color="auto"/>
            </w:tcBorders>
            <w:vAlign w:val="center"/>
          </w:tcPr>
          <w:p w14:paraId="2524300D" w14:textId="77777777" w:rsidR="0078366F" w:rsidRPr="001147C8" w:rsidRDefault="0078366F" w:rsidP="00771A5F">
            <w:pPr>
              <w:rPr>
                <w:lang w:val="lt-LT" w:eastAsia="lt-LT"/>
              </w:rPr>
            </w:pPr>
          </w:p>
        </w:tc>
        <w:tc>
          <w:tcPr>
            <w:tcW w:w="1008" w:type="dxa"/>
            <w:tcBorders>
              <w:top w:val="single" w:sz="4" w:space="0" w:color="auto"/>
              <w:left w:val="single" w:sz="4" w:space="0" w:color="auto"/>
              <w:bottom w:val="single" w:sz="4" w:space="0" w:color="auto"/>
              <w:right w:val="single" w:sz="4" w:space="0" w:color="auto"/>
            </w:tcBorders>
            <w:vAlign w:val="center"/>
          </w:tcPr>
          <w:p w14:paraId="785431B2" w14:textId="77777777" w:rsidR="0078366F" w:rsidRPr="001147C8" w:rsidRDefault="0078366F" w:rsidP="00771A5F">
            <w:pPr>
              <w:rPr>
                <w:lang w:val="lt-LT" w:eastAsia="lt-LT"/>
              </w:rPr>
            </w:pPr>
          </w:p>
        </w:tc>
        <w:tc>
          <w:tcPr>
            <w:tcW w:w="1058" w:type="dxa"/>
            <w:tcBorders>
              <w:top w:val="single" w:sz="4" w:space="0" w:color="auto"/>
              <w:left w:val="single" w:sz="4" w:space="0" w:color="auto"/>
              <w:bottom w:val="single" w:sz="4" w:space="0" w:color="auto"/>
              <w:right w:val="single" w:sz="4" w:space="0" w:color="auto"/>
            </w:tcBorders>
            <w:vAlign w:val="center"/>
          </w:tcPr>
          <w:p w14:paraId="510364BC" w14:textId="77777777" w:rsidR="0078366F" w:rsidRPr="001147C8" w:rsidRDefault="0078366F" w:rsidP="00771A5F">
            <w:pPr>
              <w:rPr>
                <w:lang w:val="lt-LT" w:eastAsia="lt-LT"/>
              </w:rPr>
            </w:pPr>
          </w:p>
        </w:tc>
        <w:tc>
          <w:tcPr>
            <w:tcW w:w="1084" w:type="dxa"/>
            <w:tcBorders>
              <w:top w:val="single" w:sz="4" w:space="0" w:color="auto"/>
              <w:left w:val="single" w:sz="4" w:space="0" w:color="auto"/>
              <w:bottom w:val="single" w:sz="4" w:space="0" w:color="auto"/>
              <w:right w:val="single" w:sz="4" w:space="0" w:color="auto"/>
            </w:tcBorders>
            <w:vAlign w:val="center"/>
          </w:tcPr>
          <w:p w14:paraId="0A3C6FDE" w14:textId="77777777" w:rsidR="0078366F" w:rsidRPr="001147C8" w:rsidRDefault="0078366F" w:rsidP="00771A5F">
            <w:pPr>
              <w:rPr>
                <w:lang w:val="lt-LT" w:eastAsia="lt-LT"/>
              </w:rPr>
            </w:pPr>
          </w:p>
        </w:tc>
      </w:tr>
      <w:tr w:rsidR="0078366F" w:rsidRPr="001147C8" w14:paraId="76744DCE" w14:textId="77777777" w:rsidTr="00771A5F">
        <w:trPr>
          <w:trHeight w:val="700"/>
        </w:trPr>
        <w:tc>
          <w:tcPr>
            <w:tcW w:w="4361" w:type="dxa"/>
            <w:tcBorders>
              <w:top w:val="single" w:sz="4" w:space="0" w:color="auto"/>
              <w:left w:val="single" w:sz="4" w:space="0" w:color="auto"/>
              <w:bottom w:val="single" w:sz="4" w:space="0" w:color="auto"/>
              <w:right w:val="single" w:sz="4" w:space="0" w:color="auto"/>
            </w:tcBorders>
            <w:vAlign w:val="center"/>
          </w:tcPr>
          <w:p w14:paraId="48A41DA5" w14:textId="77777777" w:rsidR="0078366F" w:rsidRPr="001147C8" w:rsidRDefault="0078366F" w:rsidP="00771A5F">
            <w:pPr>
              <w:jc w:val="both"/>
              <w:rPr>
                <w:lang w:val="lt-LT"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5B123116" w14:textId="77777777" w:rsidR="0078366F" w:rsidRPr="001147C8" w:rsidRDefault="0078366F" w:rsidP="00771A5F">
            <w:pPr>
              <w:jc w:val="center"/>
              <w:rPr>
                <w:lang w:val="lt-LT" w:eastAsia="lt-LT"/>
              </w:rPr>
            </w:pPr>
            <w:r w:rsidRPr="001147C8">
              <w:rPr>
                <w:lang w:val="lt-LT" w:eastAsia="lt-LT"/>
              </w:rPr>
              <w:t>para</w:t>
            </w:r>
          </w:p>
        </w:tc>
        <w:tc>
          <w:tcPr>
            <w:tcW w:w="1134" w:type="dxa"/>
            <w:tcBorders>
              <w:top w:val="single" w:sz="4" w:space="0" w:color="auto"/>
              <w:left w:val="single" w:sz="4" w:space="0" w:color="auto"/>
              <w:bottom w:val="single" w:sz="4" w:space="0" w:color="auto"/>
              <w:right w:val="single" w:sz="4" w:space="0" w:color="auto"/>
            </w:tcBorders>
            <w:vAlign w:val="center"/>
          </w:tcPr>
          <w:p w14:paraId="63F1F347" w14:textId="77777777" w:rsidR="0078366F" w:rsidRPr="001147C8" w:rsidRDefault="0078366F" w:rsidP="00771A5F">
            <w:pPr>
              <w:rPr>
                <w:lang w:val="lt-LT" w:eastAsia="lt-LT"/>
              </w:rPr>
            </w:pPr>
          </w:p>
        </w:tc>
        <w:tc>
          <w:tcPr>
            <w:tcW w:w="1008" w:type="dxa"/>
            <w:tcBorders>
              <w:top w:val="single" w:sz="4" w:space="0" w:color="auto"/>
              <w:left w:val="single" w:sz="4" w:space="0" w:color="auto"/>
              <w:bottom w:val="single" w:sz="4" w:space="0" w:color="auto"/>
              <w:right w:val="single" w:sz="4" w:space="0" w:color="auto"/>
            </w:tcBorders>
            <w:vAlign w:val="center"/>
          </w:tcPr>
          <w:p w14:paraId="540EE646" w14:textId="77777777" w:rsidR="0078366F" w:rsidRPr="001147C8" w:rsidRDefault="0078366F" w:rsidP="00771A5F">
            <w:pPr>
              <w:rPr>
                <w:lang w:val="lt-LT" w:eastAsia="lt-LT"/>
              </w:rPr>
            </w:pPr>
          </w:p>
        </w:tc>
        <w:tc>
          <w:tcPr>
            <w:tcW w:w="1058" w:type="dxa"/>
            <w:tcBorders>
              <w:top w:val="single" w:sz="4" w:space="0" w:color="auto"/>
              <w:left w:val="single" w:sz="4" w:space="0" w:color="auto"/>
              <w:bottom w:val="single" w:sz="4" w:space="0" w:color="auto"/>
              <w:right w:val="single" w:sz="4" w:space="0" w:color="auto"/>
            </w:tcBorders>
            <w:vAlign w:val="center"/>
          </w:tcPr>
          <w:p w14:paraId="5AA4F274" w14:textId="77777777" w:rsidR="0078366F" w:rsidRPr="001147C8" w:rsidRDefault="0078366F" w:rsidP="00771A5F">
            <w:pPr>
              <w:rPr>
                <w:lang w:val="lt-LT" w:eastAsia="lt-LT"/>
              </w:rPr>
            </w:pPr>
          </w:p>
        </w:tc>
        <w:tc>
          <w:tcPr>
            <w:tcW w:w="1084" w:type="dxa"/>
            <w:tcBorders>
              <w:top w:val="single" w:sz="4" w:space="0" w:color="auto"/>
              <w:left w:val="single" w:sz="4" w:space="0" w:color="auto"/>
              <w:bottom w:val="single" w:sz="4" w:space="0" w:color="auto"/>
              <w:right w:val="single" w:sz="4" w:space="0" w:color="auto"/>
            </w:tcBorders>
            <w:vAlign w:val="center"/>
          </w:tcPr>
          <w:p w14:paraId="04F642FB" w14:textId="77777777" w:rsidR="0078366F" w:rsidRPr="001147C8" w:rsidRDefault="0078366F" w:rsidP="00771A5F">
            <w:pPr>
              <w:rPr>
                <w:lang w:val="lt-LT" w:eastAsia="lt-LT"/>
              </w:rPr>
            </w:pPr>
          </w:p>
        </w:tc>
      </w:tr>
      <w:tr w:rsidR="0078366F" w:rsidRPr="001147C8" w14:paraId="0096E16C" w14:textId="77777777" w:rsidTr="00771A5F">
        <w:tc>
          <w:tcPr>
            <w:tcW w:w="8553" w:type="dxa"/>
            <w:gridSpan w:val="5"/>
            <w:tcBorders>
              <w:top w:val="single" w:sz="4" w:space="0" w:color="auto"/>
              <w:left w:val="single" w:sz="4" w:space="0" w:color="auto"/>
              <w:bottom w:val="single" w:sz="4" w:space="0" w:color="auto"/>
              <w:right w:val="single" w:sz="4" w:space="0" w:color="auto"/>
            </w:tcBorders>
            <w:vAlign w:val="bottom"/>
          </w:tcPr>
          <w:p w14:paraId="66D9C1A2" w14:textId="77777777" w:rsidR="0078366F" w:rsidRPr="001147C8" w:rsidRDefault="0078366F" w:rsidP="00771A5F">
            <w:pPr>
              <w:rPr>
                <w:lang w:val="lt-LT" w:eastAsia="lt-LT"/>
              </w:rPr>
            </w:pPr>
          </w:p>
        </w:tc>
        <w:tc>
          <w:tcPr>
            <w:tcW w:w="1084" w:type="dxa"/>
            <w:tcBorders>
              <w:top w:val="single" w:sz="4" w:space="0" w:color="auto"/>
              <w:left w:val="single" w:sz="4" w:space="0" w:color="auto"/>
              <w:bottom w:val="single" w:sz="4" w:space="0" w:color="auto"/>
              <w:right w:val="single" w:sz="4" w:space="0" w:color="auto"/>
            </w:tcBorders>
            <w:vAlign w:val="center"/>
          </w:tcPr>
          <w:p w14:paraId="4AE64FF9" w14:textId="77777777" w:rsidR="0078366F" w:rsidRPr="001147C8" w:rsidRDefault="0078366F" w:rsidP="00771A5F">
            <w:pPr>
              <w:rPr>
                <w:lang w:val="lt-LT" w:eastAsia="lt-LT"/>
              </w:rPr>
            </w:pPr>
          </w:p>
        </w:tc>
      </w:tr>
      <w:tr w:rsidR="0078366F" w:rsidRPr="001147C8" w14:paraId="767E2988" w14:textId="77777777" w:rsidTr="00771A5F">
        <w:trPr>
          <w:cantSplit/>
        </w:trPr>
        <w:tc>
          <w:tcPr>
            <w:tcW w:w="9637" w:type="dxa"/>
            <w:gridSpan w:val="6"/>
            <w:tcBorders>
              <w:top w:val="single" w:sz="4" w:space="0" w:color="auto"/>
              <w:left w:val="single" w:sz="4" w:space="0" w:color="auto"/>
              <w:bottom w:val="single" w:sz="4" w:space="0" w:color="auto"/>
              <w:right w:val="single" w:sz="4" w:space="0" w:color="auto"/>
            </w:tcBorders>
            <w:vAlign w:val="center"/>
          </w:tcPr>
          <w:p w14:paraId="3752972B" w14:textId="77777777" w:rsidR="0078366F" w:rsidRPr="001147C8" w:rsidRDefault="0078366F" w:rsidP="00771A5F">
            <w:pPr>
              <w:rPr>
                <w:lang w:val="lt-LT" w:eastAsia="lt-LT"/>
              </w:rPr>
            </w:pPr>
            <w:r w:rsidRPr="001147C8">
              <w:rPr>
                <w:lang w:val="lt-LT" w:eastAsia="lt-LT"/>
              </w:rPr>
              <w:t xml:space="preserve">Suma žodžiais: </w:t>
            </w:r>
          </w:p>
        </w:tc>
      </w:tr>
    </w:tbl>
    <w:p w14:paraId="610C34B3" w14:textId="77777777" w:rsidR="0078366F" w:rsidRPr="001147C8" w:rsidRDefault="0078366F" w:rsidP="0078366F">
      <w:pPr>
        <w:ind w:firstLine="720"/>
        <w:jc w:val="both"/>
        <w:rPr>
          <w:lang w:val="lt-LT" w:eastAsia="lt-LT"/>
        </w:rPr>
      </w:pPr>
    </w:p>
    <w:p w14:paraId="2C4E9F41" w14:textId="77777777" w:rsidR="0078366F" w:rsidRPr="001147C8" w:rsidRDefault="0078366F" w:rsidP="0078366F">
      <w:pPr>
        <w:tabs>
          <w:tab w:val="right" w:leader="dot" w:pos="9638"/>
        </w:tabs>
        <w:ind w:firstLine="720"/>
        <w:jc w:val="both"/>
        <w:rPr>
          <w:lang w:val="lt-LT" w:eastAsia="lt-LT"/>
        </w:rPr>
      </w:pPr>
    </w:p>
    <w:p w14:paraId="5F404D7D" w14:textId="77777777" w:rsidR="0078366F" w:rsidRPr="001147C8" w:rsidRDefault="0078366F" w:rsidP="0078366F">
      <w:pPr>
        <w:tabs>
          <w:tab w:val="right" w:leader="dot" w:pos="9638"/>
        </w:tabs>
        <w:jc w:val="both"/>
        <w:rPr>
          <w:lang w:val="lt-LT" w:eastAsia="lt-LT"/>
        </w:rPr>
      </w:pPr>
      <w:r w:rsidRPr="001147C8">
        <w:rPr>
          <w:lang w:val="lt-LT" w:eastAsia="lt-LT"/>
        </w:rPr>
        <w:t>Mokėjimo nurodymą išrašė</w:t>
      </w:r>
      <w:r w:rsidRPr="001147C8">
        <w:rPr>
          <w:lang w:val="lt-LT" w:eastAsia="lt-LT"/>
        </w:rPr>
        <w:tab/>
      </w:r>
    </w:p>
    <w:p w14:paraId="40E99C30" w14:textId="77777777" w:rsidR="0078366F" w:rsidRPr="001147C8" w:rsidRDefault="0078366F" w:rsidP="0078366F">
      <w:pPr>
        <w:tabs>
          <w:tab w:val="right" w:leader="dot" w:pos="9638"/>
        </w:tabs>
        <w:jc w:val="both"/>
        <w:rPr>
          <w:lang w:val="lt-LT" w:eastAsia="lt-LT"/>
        </w:rPr>
      </w:pPr>
    </w:p>
    <w:p w14:paraId="5D19A6DE" w14:textId="77777777" w:rsidR="0078366F" w:rsidRPr="001147C8" w:rsidRDefault="0078366F" w:rsidP="0078366F">
      <w:pPr>
        <w:tabs>
          <w:tab w:val="center" w:pos="4836"/>
          <w:tab w:val="center" w:pos="8424"/>
        </w:tabs>
        <w:ind w:firstLine="720"/>
        <w:jc w:val="both"/>
        <w:rPr>
          <w:sz w:val="20"/>
          <w:lang w:val="lt-LT" w:eastAsia="lt-LT"/>
        </w:rPr>
      </w:pPr>
      <w:r w:rsidRPr="001147C8">
        <w:rPr>
          <w:lang w:val="lt-LT" w:eastAsia="lt-LT"/>
        </w:rPr>
        <w:tab/>
        <w:t xml:space="preserve">      </w:t>
      </w:r>
      <w:r w:rsidRPr="001147C8">
        <w:rPr>
          <w:sz w:val="20"/>
          <w:lang w:val="lt-LT" w:eastAsia="lt-LT"/>
        </w:rPr>
        <w:t>(Vardas ir pavardė, pareigos)</w:t>
      </w:r>
      <w:r w:rsidRPr="001147C8">
        <w:rPr>
          <w:sz w:val="20"/>
          <w:lang w:val="lt-LT" w:eastAsia="lt-LT"/>
        </w:rPr>
        <w:tab/>
        <w:t>(Parašas)</w:t>
      </w:r>
    </w:p>
    <w:p w14:paraId="3C236CCA" w14:textId="77777777" w:rsidR="0078366F" w:rsidRPr="001147C8" w:rsidRDefault="0078366F" w:rsidP="0078366F">
      <w:pPr>
        <w:tabs>
          <w:tab w:val="center" w:pos="4836"/>
          <w:tab w:val="center" w:pos="8424"/>
        </w:tabs>
        <w:ind w:firstLine="720"/>
        <w:jc w:val="both"/>
        <w:rPr>
          <w:sz w:val="20"/>
          <w:lang w:val="lt-LT" w:eastAsia="lt-LT"/>
        </w:rPr>
      </w:pPr>
    </w:p>
    <w:p w14:paraId="5954592D" w14:textId="77777777" w:rsidR="009E6512" w:rsidRDefault="005015AC" w:rsidP="009E6512">
      <w:pPr>
        <w:shd w:val="clear" w:color="auto" w:fill="FFFFFF"/>
        <w:ind w:left="5102"/>
        <w:jc w:val="both"/>
        <w:rPr>
          <w:lang w:val="lt-LT"/>
        </w:rPr>
      </w:pPr>
      <w:r>
        <w:rPr>
          <w:spacing w:val="-11"/>
          <w:lang w:val="lt-LT"/>
        </w:rPr>
        <w:br w:type="page"/>
      </w:r>
      <w:r w:rsidR="009E6512">
        <w:rPr>
          <w:lang w:val="lt-LT"/>
        </w:rPr>
        <w:lastRenderedPageBreak/>
        <w:t>Panevėžio miesto savivaldybės tarybos</w:t>
      </w:r>
    </w:p>
    <w:p w14:paraId="13EDE6E5" w14:textId="77777777" w:rsidR="009E6512" w:rsidRDefault="009E6512" w:rsidP="009E6512">
      <w:pPr>
        <w:shd w:val="clear" w:color="auto" w:fill="FFFFFF"/>
        <w:ind w:left="5102"/>
        <w:jc w:val="both"/>
        <w:rPr>
          <w:lang w:val="lt-LT"/>
        </w:rPr>
      </w:pPr>
      <w:r>
        <w:rPr>
          <w:lang w:val="lt-LT"/>
        </w:rPr>
        <w:t xml:space="preserve">2018 m. gruodžio  d. sprendimo Nr. </w:t>
      </w:r>
    </w:p>
    <w:p w14:paraId="28BFA6F9" w14:textId="77777777" w:rsidR="009E6512" w:rsidRDefault="009E6512" w:rsidP="009E6512">
      <w:pPr>
        <w:shd w:val="clear" w:color="auto" w:fill="FFFFFF"/>
        <w:tabs>
          <w:tab w:val="left" w:pos="8630"/>
        </w:tabs>
        <w:ind w:left="3806" w:firstLine="1296"/>
        <w:jc w:val="both"/>
        <w:rPr>
          <w:bCs/>
          <w:color w:val="000000"/>
          <w:lang w:val="lt-LT"/>
        </w:rPr>
      </w:pPr>
      <w:r>
        <w:rPr>
          <w:bCs/>
          <w:color w:val="000000"/>
          <w:lang w:val="lt-LT"/>
        </w:rPr>
        <w:t>priedas</w:t>
      </w:r>
    </w:p>
    <w:p w14:paraId="5B7578BF" w14:textId="77777777" w:rsidR="009E6512" w:rsidRDefault="009E6512" w:rsidP="009E6512">
      <w:pPr>
        <w:shd w:val="clear" w:color="auto" w:fill="FFFFFF"/>
        <w:ind w:left="5102"/>
        <w:jc w:val="both"/>
        <w:rPr>
          <w:bCs/>
          <w:color w:val="000000"/>
          <w:lang w:val="lt-LT"/>
        </w:rPr>
      </w:pPr>
    </w:p>
    <w:p w14:paraId="44A60C81" w14:textId="77777777" w:rsidR="009E6512" w:rsidRDefault="009E6512" w:rsidP="009E6512">
      <w:pPr>
        <w:shd w:val="clear" w:color="auto" w:fill="FFFFFF"/>
        <w:ind w:left="5102"/>
        <w:jc w:val="both"/>
        <w:rPr>
          <w:bCs/>
          <w:color w:val="000000"/>
          <w:lang w:val="lt-LT"/>
        </w:rPr>
      </w:pPr>
    </w:p>
    <w:p w14:paraId="313A97E4" w14:textId="77777777" w:rsidR="009E6512" w:rsidRDefault="009E6512" w:rsidP="009E6512">
      <w:pPr>
        <w:pStyle w:val="Pagrindinistekstas"/>
        <w:jc w:val="center"/>
        <w:rPr>
          <w:b/>
        </w:rPr>
      </w:pPr>
      <w:r>
        <w:rPr>
          <w:b/>
        </w:rPr>
        <w:t>VIETINĖS RINKLIAVOS DYDŽIAI UŽ LEIDIMO ATLIKTI KASINĖJIMO DARBUS SAVIVALDYBĖS VIEŠOJO NAUDOJIMO TERITORIJOJE, ATITVERTI JĄ AR JOS DALĮ, NUTRAUKTI ARBA APRIBOTI EISMĄ JOJE IŠDAVIMĄ</w:t>
      </w:r>
    </w:p>
    <w:p w14:paraId="2FE1D64D" w14:textId="77777777" w:rsidR="009E6512" w:rsidRDefault="009E6512" w:rsidP="009E6512">
      <w:pPr>
        <w:spacing w:before="100" w:beforeAutospacing="1" w:after="100" w:afterAutospacing="1"/>
        <w:ind w:firstLine="851"/>
        <w:jc w:val="both"/>
        <w:rPr>
          <w:lang w:val="lt-LT" w:eastAsia="lt-LT"/>
        </w:rPr>
      </w:pPr>
      <w:r>
        <w:rPr>
          <w:lang w:val="lt-LT" w:eastAsia="lt-LT"/>
        </w:rPr>
        <w:t>Už leidimą atlikti kasinėjimo darbus viešojo naudojimo teritorijoje, atitverti ją ar jos dalį arba apriboti eismą joje fiziniai ir juridiniai asmenys moka tokią rinkliavą:</w:t>
      </w:r>
    </w:p>
    <w:tbl>
      <w:tblPr>
        <w:tblW w:w="96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4408"/>
        <w:gridCol w:w="2077"/>
        <w:gridCol w:w="2281"/>
      </w:tblGrid>
      <w:tr w:rsidR="009E6512" w14:paraId="2904EF29" w14:textId="77777777" w:rsidTr="009E6512">
        <w:tc>
          <w:tcPr>
            <w:tcW w:w="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E724F6" w14:textId="77777777" w:rsidR="009E6512" w:rsidRDefault="009E6512">
            <w:pPr>
              <w:spacing w:before="100" w:beforeAutospacing="1" w:after="100" w:afterAutospacing="1" w:line="276" w:lineRule="auto"/>
              <w:jc w:val="center"/>
              <w:rPr>
                <w:lang w:val="lt-LT" w:eastAsia="lt-LT"/>
              </w:rPr>
            </w:pPr>
            <w:r>
              <w:rPr>
                <w:lang w:val="lt-LT" w:eastAsia="lt-LT"/>
              </w:rPr>
              <w:t>Eil. Nr.</w:t>
            </w:r>
          </w:p>
        </w:tc>
        <w:tc>
          <w:tcPr>
            <w:tcW w:w="44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81B4CE" w14:textId="77777777" w:rsidR="009E6512" w:rsidRDefault="009E6512">
            <w:pPr>
              <w:spacing w:before="100" w:beforeAutospacing="1" w:after="100" w:afterAutospacing="1" w:line="276" w:lineRule="auto"/>
              <w:jc w:val="center"/>
              <w:rPr>
                <w:lang w:val="lt-LT" w:eastAsia="lt-LT"/>
              </w:rPr>
            </w:pPr>
            <w:r>
              <w:rPr>
                <w:lang w:val="lt-LT" w:eastAsia="lt-LT"/>
              </w:rPr>
              <w:t>Rinkliavos subjektas</w:t>
            </w:r>
          </w:p>
        </w:tc>
        <w:tc>
          <w:tcPr>
            <w:tcW w:w="20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020897" w14:textId="77777777" w:rsidR="009E6512" w:rsidRDefault="009E6512">
            <w:pPr>
              <w:spacing w:before="100" w:beforeAutospacing="1" w:after="100" w:afterAutospacing="1" w:line="276" w:lineRule="auto"/>
              <w:jc w:val="center"/>
              <w:rPr>
                <w:lang w:val="lt-LT" w:eastAsia="lt-LT"/>
              </w:rPr>
            </w:pPr>
            <w:r>
              <w:rPr>
                <w:lang w:val="lt-LT" w:eastAsia="lt-LT"/>
              </w:rPr>
              <w:t>Rinkliavos dydis už vieną parą, įskaitant švenčių ir poilsio dienas, (Eur)</w:t>
            </w:r>
          </w:p>
        </w:tc>
        <w:tc>
          <w:tcPr>
            <w:tcW w:w="22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108D2E" w14:textId="77777777" w:rsidR="009E6512" w:rsidRDefault="009E6512">
            <w:pPr>
              <w:spacing w:before="100" w:beforeAutospacing="1" w:after="100" w:afterAutospacing="1" w:line="276" w:lineRule="auto"/>
              <w:jc w:val="center"/>
              <w:rPr>
                <w:lang w:val="lt-LT" w:eastAsia="lt-LT"/>
              </w:rPr>
            </w:pPr>
            <w:r>
              <w:rPr>
                <w:lang w:val="lt-LT" w:eastAsia="lt-LT"/>
              </w:rPr>
              <w:t>Jei leidimas išduodamas ilgesniam nei 10 parų laikotarpiui, rinkliavos dydis už vieną parą (Eur)</w:t>
            </w:r>
          </w:p>
        </w:tc>
      </w:tr>
      <w:tr w:rsidR="009E6512" w14:paraId="5ED96904" w14:textId="77777777" w:rsidTr="009E6512">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7BC61" w14:textId="77777777" w:rsidR="009E6512" w:rsidRDefault="009E6512">
            <w:pPr>
              <w:spacing w:before="100" w:beforeAutospacing="1" w:after="100" w:afterAutospacing="1" w:line="276" w:lineRule="auto"/>
              <w:jc w:val="center"/>
              <w:rPr>
                <w:lang w:val="lt-LT" w:eastAsia="lt-LT"/>
              </w:rPr>
            </w:pPr>
            <w:r>
              <w:t>1.</w:t>
            </w:r>
          </w:p>
        </w:tc>
        <w:tc>
          <w:tcPr>
            <w:tcW w:w="4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2AFD3" w14:textId="77777777" w:rsidR="009E6512" w:rsidRDefault="009E6512">
            <w:pPr>
              <w:spacing w:before="100" w:beforeAutospacing="1" w:after="100" w:afterAutospacing="1" w:line="276" w:lineRule="auto"/>
              <w:jc w:val="center"/>
              <w:rPr>
                <w:lang w:val="lt-LT" w:eastAsia="lt-LT"/>
              </w:rPr>
            </w:pPr>
            <w:r>
              <w:rPr>
                <w:lang w:val="lt-LT"/>
              </w:rPr>
              <w:t>Gatvių važiuojamosios dalies perkasimas arba atitvėrimas, kai visiškai uždaromas eismas</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022A5" w14:textId="77777777" w:rsidR="009E6512" w:rsidRDefault="009E6512">
            <w:pPr>
              <w:spacing w:before="100" w:beforeAutospacing="1" w:after="100" w:afterAutospacing="1" w:line="276" w:lineRule="auto"/>
              <w:jc w:val="center"/>
              <w:rPr>
                <w:lang w:val="lt-LT" w:eastAsia="lt-LT"/>
              </w:rPr>
            </w:pPr>
            <w:r>
              <w:t>58</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DEA7C" w14:textId="77777777" w:rsidR="009E6512" w:rsidRDefault="009E6512">
            <w:pPr>
              <w:spacing w:before="100" w:beforeAutospacing="1" w:after="100" w:afterAutospacing="1" w:line="276" w:lineRule="auto"/>
              <w:jc w:val="center"/>
              <w:rPr>
                <w:lang w:val="lt-LT" w:eastAsia="lt-LT"/>
              </w:rPr>
            </w:pPr>
            <w:r>
              <w:t>58</w:t>
            </w:r>
          </w:p>
        </w:tc>
      </w:tr>
      <w:tr w:rsidR="009E6512" w14:paraId="06E8B9FC" w14:textId="77777777" w:rsidTr="009E6512">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9EB3B7" w14:textId="77777777" w:rsidR="009E6512" w:rsidRDefault="009E6512">
            <w:pPr>
              <w:spacing w:before="100" w:beforeAutospacing="1" w:after="100" w:afterAutospacing="1" w:line="276" w:lineRule="auto"/>
              <w:jc w:val="center"/>
              <w:rPr>
                <w:lang w:val="lt-LT" w:eastAsia="lt-LT"/>
              </w:rPr>
            </w:pPr>
            <w:r>
              <w:t>2.</w:t>
            </w:r>
          </w:p>
        </w:tc>
        <w:tc>
          <w:tcPr>
            <w:tcW w:w="4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15796" w14:textId="77777777" w:rsidR="009E6512" w:rsidRDefault="009E6512">
            <w:pPr>
              <w:spacing w:before="100" w:beforeAutospacing="1" w:after="100" w:afterAutospacing="1" w:line="276" w:lineRule="auto"/>
              <w:jc w:val="center"/>
              <w:rPr>
                <w:lang w:val="lt-LT" w:eastAsia="lt-LT"/>
              </w:rPr>
            </w:pPr>
            <w:r>
              <w:rPr>
                <w:lang w:val="lt-LT"/>
              </w:rPr>
              <w:t>Gatvių važiuojamosios dalies perkasimas arba atitvėrimas, kai iš dalies apribojamas eismas</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9E2BE" w14:textId="77777777" w:rsidR="009E6512" w:rsidRDefault="009E6512">
            <w:pPr>
              <w:spacing w:before="100" w:beforeAutospacing="1" w:after="100" w:afterAutospacing="1" w:line="276" w:lineRule="auto"/>
              <w:jc w:val="center"/>
              <w:rPr>
                <w:lang w:val="lt-LT" w:eastAsia="lt-LT"/>
              </w:rPr>
            </w:pPr>
            <w:r>
              <w:t>43</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C7747" w14:textId="77777777" w:rsidR="009E6512" w:rsidRDefault="009E6512">
            <w:pPr>
              <w:spacing w:before="100" w:beforeAutospacing="1" w:after="100" w:afterAutospacing="1" w:line="276" w:lineRule="auto"/>
              <w:jc w:val="center"/>
              <w:rPr>
                <w:lang w:val="lt-LT" w:eastAsia="lt-LT"/>
              </w:rPr>
            </w:pPr>
            <w:r>
              <w:t>43</w:t>
            </w:r>
          </w:p>
        </w:tc>
      </w:tr>
      <w:tr w:rsidR="009E6512" w14:paraId="61B28F4C" w14:textId="77777777" w:rsidTr="009E6512">
        <w:trPr>
          <w:trHeight w:val="795"/>
        </w:trPr>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33AE32" w14:textId="77777777" w:rsidR="009E6512" w:rsidRDefault="009E6512">
            <w:pPr>
              <w:spacing w:before="100" w:beforeAutospacing="1" w:after="100" w:afterAutospacing="1" w:line="276" w:lineRule="auto"/>
              <w:jc w:val="center"/>
              <w:rPr>
                <w:lang w:val="lt-LT" w:eastAsia="lt-LT"/>
              </w:rPr>
            </w:pPr>
            <w:r>
              <w:t>3.</w:t>
            </w:r>
          </w:p>
        </w:tc>
        <w:tc>
          <w:tcPr>
            <w:tcW w:w="4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E901A" w14:textId="77777777" w:rsidR="009E6512" w:rsidRDefault="009E6512">
            <w:pPr>
              <w:spacing w:before="100" w:beforeAutospacing="1" w:after="100" w:afterAutospacing="1" w:line="276" w:lineRule="auto"/>
              <w:jc w:val="center"/>
              <w:rPr>
                <w:lang w:val="lt-LT" w:eastAsia="lt-LT"/>
              </w:rPr>
            </w:pPr>
            <w:r>
              <w:rPr>
                <w:lang w:val="lt-LT"/>
              </w:rPr>
              <w:t>Šaligatvių, pėsčiųjų takų, dviračių takų perkasimas arba aptvėrimas, kai visiškai uždaromas eismas</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B0A6A" w14:textId="77777777" w:rsidR="009E6512" w:rsidRDefault="009E6512">
            <w:pPr>
              <w:spacing w:before="100" w:beforeAutospacing="1" w:after="100" w:afterAutospacing="1" w:line="276" w:lineRule="auto"/>
              <w:jc w:val="center"/>
              <w:rPr>
                <w:lang w:val="lt-LT" w:eastAsia="lt-LT"/>
              </w:rPr>
            </w:pPr>
            <w:r>
              <w:t>29</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B5D98" w14:textId="77777777" w:rsidR="009E6512" w:rsidRDefault="009E6512">
            <w:pPr>
              <w:spacing w:before="100" w:beforeAutospacing="1" w:after="100" w:afterAutospacing="1" w:line="276" w:lineRule="auto"/>
              <w:jc w:val="center"/>
              <w:rPr>
                <w:lang w:val="lt-LT" w:eastAsia="lt-LT"/>
              </w:rPr>
            </w:pPr>
            <w:r>
              <w:t>20</w:t>
            </w:r>
          </w:p>
        </w:tc>
      </w:tr>
      <w:tr w:rsidR="009E6512" w14:paraId="49250D64" w14:textId="77777777" w:rsidTr="009E6512">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3032D9" w14:textId="77777777" w:rsidR="009E6512" w:rsidRDefault="009E6512">
            <w:pPr>
              <w:spacing w:before="100" w:beforeAutospacing="1" w:after="100" w:afterAutospacing="1" w:line="276" w:lineRule="auto"/>
              <w:jc w:val="center"/>
              <w:rPr>
                <w:lang w:val="lt-LT" w:eastAsia="lt-LT"/>
              </w:rPr>
            </w:pPr>
            <w:r>
              <w:t>4.</w:t>
            </w:r>
          </w:p>
        </w:tc>
        <w:tc>
          <w:tcPr>
            <w:tcW w:w="4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B7950" w14:textId="77777777" w:rsidR="009E6512" w:rsidRDefault="009E6512">
            <w:pPr>
              <w:spacing w:before="100" w:beforeAutospacing="1" w:after="100" w:afterAutospacing="1" w:line="276" w:lineRule="auto"/>
              <w:jc w:val="center"/>
              <w:rPr>
                <w:lang w:val="lt-LT" w:eastAsia="lt-LT"/>
              </w:rPr>
            </w:pPr>
            <w:r>
              <w:rPr>
                <w:lang w:val="lt-LT"/>
              </w:rPr>
              <w:t>Šaligatvių, pėsčiųjų takų, dviračių takų perkasimas arba aptvėrimas, kai iš dalies apribojamas eismas</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9BAAB" w14:textId="77777777" w:rsidR="009E6512" w:rsidRDefault="009E6512">
            <w:pPr>
              <w:spacing w:before="100" w:beforeAutospacing="1" w:after="100" w:afterAutospacing="1" w:line="276" w:lineRule="auto"/>
              <w:jc w:val="center"/>
              <w:rPr>
                <w:lang w:val="lt-LT" w:eastAsia="lt-LT"/>
              </w:rPr>
            </w:pPr>
            <w:r>
              <w:t>20</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4B0C56" w14:textId="77777777" w:rsidR="009E6512" w:rsidRDefault="009E6512">
            <w:pPr>
              <w:spacing w:before="100" w:beforeAutospacing="1" w:after="100" w:afterAutospacing="1" w:line="276" w:lineRule="auto"/>
              <w:jc w:val="center"/>
              <w:rPr>
                <w:lang w:val="lt-LT" w:eastAsia="lt-LT"/>
              </w:rPr>
            </w:pPr>
            <w:r>
              <w:t>12</w:t>
            </w:r>
          </w:p>
        </w:tc>
      </w:tr>
      <w:tr w:rsidR="009E6512" w14:paraId="1614D40B" w14:textId="77777777" w:rsidTr="009E6512">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7FA07A" w14:textId="77777777" w:rsidR="009E6512" w:rsidRDefault="009E6512">
            <w:pPr>
              <w:spacing w:before="100" w:beforeAutospacing="1" w:after="100" w:afterAutospacing="1" w:line="276" w:lineRule="auto"/>
              <w:jc w:val="center"/>
              <w:rPr>
                <w:lang w:val="lt-LT" w:eastAsia="lt-LT"/>
              </w:rPr>
            </w:pPr>
            <w:r>
              <w:t>5.</w:t>
            </w:r>
          </w:p>
        </w:tc>
        <w:tc>
          <w:tcPr>
            <w:tcW w:w="4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C386C" w14:textId="77777777" w:rsidR="009E6512" w:rsidRDefault="009E6512">
            <w:pPr>
              <w:spacing w:before="100" w:beforeAutospacing="1" w:after="100" w:afterAutospacing="1" w:line="276" w:lineRule="auto"/>
              <w:jc w:val="center"/>
              <w:rPr>
                <w:lang w:val="lt-LT" w:eastAsia="lt-LT"/>
              </w:rPr>
            </w:pPr>
            <w:r>
              <w:rPr>
                <w:lang w:val="lt-LT"/>
              </w:rPr>
              <w:t>Žaliųjų plotų perkasimas arba atitvėrimas</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4D4160" w14:textId="77777777" w:rsidR="009E6512" w:rsidRDefault="009E6512">
            <w:pPr>
              <w:spacing w:before="100" w:beforeAutospacing="1" w:after="100" w:afterAutospacing="1" w:line="276" w:lineRule="auto"/>
              <w:jc w:val="center"/>
              <w:rPr>
                <w:lang w:val="lt-LT" w:eastAsia="lt-LT"/>
              </w:rPr>
            </w:pPr>
            <w:r>
              <w:t>8,7</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1FE47" w14:textId="77777777" w:rsidR="009E6512" w:rsidRDefault="009E6512">
            <w:pPr>
              <w:spacing w:before="100" w:beforeAutospacing="1" w:after="100" w:afterAutospacing="1" w:line="276" w:lineRule="auto"/>
              <w:jc w:val="center"/>
              <w:rPr>
                <w:lang w:val="lt-LT" w:eastAsia="lt-LT"/>
              </w:rPr>
            </w:pPr>
            <w:r>
              <w:t>4,3</w:t>
            </w:r>
          </w:p>
        </w:tc>
      </w:tr>
      <w:tr w:rsidR="009E6512" w14:paraId="17DA265D" w14:textId="77777777" w:rsidTr="009E6512">
        <w:trPr>
          <w:trHeight w:val="390"/>
        </w:trPr>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177334" w14:textId="77777777" w:rsidR="009E6512" w:rsidRDefault="009E6512">
            <w:pPr>
              <w:spacing w:before="100" w:beforeAutospacing="1" w:after="100" w:afterAutospacing="1" w:line="276" w:lineRule="auto"/>
              <w:jc w:val="center"/>
              <w:rPr>
                <w:lang w:val="lt-LT" w:eastAsia="lt-LT"/>
              </w:rPr>
            </w:pPr>
            <w:r>
              <w:t>6.</w:t>
            </w:r>
          </w:p>
        </w:tc>
        <w:tc>
          <w:tcPr>
            <w:tcW w:w="4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B571F" w14:textId="77777777" w:rsidR="009E6512" w:rsidRDefault="009E6512">
            <w:pPr>
              <w:spacing w:before="100" w:beforeAutospacing="1" w:after="100" w:afterAutospacing="1" w:line="276" w:lineRule="auto"/>
              <w:jc w:val="center"/>
              <w:rPr>
                <w:lang w:val="lt-LT" w:eastAsia="lt-LT"/>
              </w:rPr>
            </w:pPr>
            <w:r>
              <w:rPr>
                <w:lang w:val="lt-LT"/>
              </w:rPr>
              <w:t>Daugiabučių namų kiemų dangų perkasimas</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3A3A2C" w14:textId="77777777" w:rsidR="009E6512" w:rsidRDefault="009E6512">
            <w:pPr>
              <w:spacing w:before="100" w:beforeAutospacing="1" w:after="100" w:afterAutospacing="1" w:line="276" w:lineRule="auto"/>
              <w:jc w:val="center"/>
              <w:rPr>
                <w:lang w:val="lt-LT" w:eastAsia="lt-LT"/>
              </w:rPr>
            </w:pPr>
            <w:r>
              <w:t>43</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671D8" w14:textId="77777777" w:rsidR="009E6512" w:rsidRDefault="009E6512">
            <w:pPr>
              <w:spacing w:before="100" w:beforeAutospacing="1" w:after="100" w:afterAutospacing="1" w:line="276" w:lineRule="auto"/>
              <w:jc w:val="center"/>
              <w:rPr>
                <w:lang w:val="lt-LT" w:eastAsia="lt-LT"/>
              </w:rPr>
            </w:pPr>
            <w:r>
              <w:t>29</w:t>
            </w:r>
          </w:p>
        </w:tc>
      </w:tr>
      <w:tr w:rsidR="009E6512" w14:paraId="1B0C32C9" w14:textId="77777777" w:rsidTr="009E6512">
        <w:trPr>
          <w:trHeight w:val="390"/>
        </w:trPr>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E8EC9" w14:textId="77777777" w:rsidR="009E6512" w:rsidRDefault="009E6512">
            <w:pPr>
              <w:spacing w:before="100" w:beforeAutospacing="1" w:after="100" w:afterAutospacing="1" w:line="276" w:lineRule="auto"/>
              <w:jc w:val="center"/>
              <w:rPr>
                <w:lang w:val="lt-LT" w:eastAsia="lt-LT"/>
              </w:rPr>
            </w:pPr>
            <w:r>
              <w:t>7.</w:t>
            </w:r>
          </w:p>
        </w:tc>
        <w:tc>
          <w:tcPr>
            <w:tcW w:w="4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87610" w14:textId="77777777" w:rsidR="009E6512" w:rsidRDefault="009E6512">
            <w:pPr>
              <w:spacing w:before="100" w:beforeAutospacing="1" w:after="100" w:afterAutospacing="1" w:line="276" w:lineRule="auto"/>
              <w:jc w:val="center"/>
              <w:rPr>
                <w:lang w:val="lt-LT" w:eastAsia="lt-LT"/>
              </w:rPr>
            </w:pPr>
            <w:r>
              <w:rPr>
                <w:lang w:val="lt-LT"/>
              </w:rPr>
              <w:t>Pėsčiųjų perėjimo zonų, šaligatvių, dviračių takų atitvėrimas, kada vykdomi darbai, nesusiję su žemės kasimo darbais</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5EA66" w14:textId="77777777" w:rsidR="009E6512" w:rsidRDefault="009E6512">
            <w:pPr>
              <w:spacing w:before="100" w:beforeAutospacing="1" w:after="100" w:afterAutospacing="1" w:line="276" w:lineRule="auto"/>
              <w:jc w:val="center"/>
              <w:rPr>
                <w:lang w:val="lt-LT" w:eastAsia="lt-LT"/>
              </w:rPr>
            </w:pPr>
            <w:r>
              <w:t>2,9</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E39CC" w14:textId="77777777" w:rsidR="009E6512" w:rsidRDefault="009E6512">
            <w:pPr>
              <w:spacing w:before="100" w:beforeAutospacing="1" w:after="100" w:afterAutospacing="1" w:line="276" w:lineRule="auto"/>
              <w:jc w:val="center"/>
              <w:rPr>
                <w:lang w:val="lt-LT" w:eastAsia="lt-LT"/>
              </w:rPr>
            </w:pPr>
            <w:r>
              <w:t>1,4</w:t>
            </w:r>
          </w:p>
        </w:tc>
      </w:tr>
    </w:tbl>
    <w:p w14:paraId="3E04FD3F" w14:textId="77777777" w:rsidR="009E6512" w:rsidRDefault="009E6512" w:rsidP="009E6512">
      <w:pPr>
        <w:ind w:firstLine="720"/>
        <w:jc w:val="both"/>
        <w:rPr>
          <w:lang w:val="lt-LT" w:eastAsia="lt-LT"/>
        </w:rPr>
      </w:pPr>
    </w:p>
    <w:p w14:paraId="60742483" w14:textId="77777777" w:rsidR="009E6512" w:rsidRDefault="009E6512" w:rsidP="009E6512">
      <w:pPr>
        <w:ind w:firstLine="851"/>
        <w:jc w:val="both"/>
        <w:rPr>
          <w:lang w:val="lt-LT" w:eastAsia="lt-LT"/>
        </w:rPr>
      </w:pPr>
      <w:r>
        <w:rPr>
          <w:lang w:val="lt-LT" w:eastAsia="lt-LT"/>
        </w:rPr>
        <w:t>1. Rinkliava mažinama du kartus (koef. 0,5), kai darbai vykdomi gatvėse ir šaligatviuose, kurių danga iš žvyro ar skaldos.</w:t>
      </w:r>
    </w:p>
    <w:p w14:paraId="62A9B27E" w14:textId="77777777" w:rsidR="009E6512" w:rsidRDefault="009E6512" w:rsidP="009E6512">
      <w:pPr>
        <w:ind w:firstLine="851"/>
        <w:jc w:val="both"/>
        <w:rPr>
          <w:lang w:val="lt-LT" w:eastAsia="lt-LT"/>
        </w:rPr>
      </w:pPr>
      <w:r>
        <w:rPr>
          <w:lang w:val="lt-LT" w:eastAsia="lt-LT"/>
        </w:rPr>
        <w:lastRenderedPageBreak/>
        <w:t>2. Rinkliavos nereikia mokėti, kai gatvių, šaligatvių, inžinerinių tinklų tiesimo, remonto, rekonstrukcijos ir atnaujinimo darbai vykdomi Savivaldybės institucijos sprendimu ar darbus atlieka Savivaldybės institucijos kontroliuojama įmonė.</w:t>
      </w:r>
    </w:p>
    <w:p w14:paraId="2331841C" w14:textId="77777777" w:rsidR="009E6512" w:rsidRDefault="009E6512" w:rsidP="009E6512">
      <w:pPr>
        <w:ind w:firstLine="851"/>
        <w:jc w:val="both"/>
        <w:rPr>
          <w:lang w:val="lt-LT" w:eastAsia="lt-LT"/>
        </w:rPr>
      </w:pPr>
      <w:r>
        <w:rPr>
          <w:lang w:val="lt-LT" w:eastAsia="lt-LT"/>
        </w:rPr>
        <w:t>3. Rinkliavos nereikia mokėti, kai likviduojamos (iki 3 parų) inžinerinių tinklų avarijos</w:t>
      </w:r>
      <w:r>
        <w:rPr>
          <w:color w:val="FF0000"/>
          <w:lang w:val="lt-LT" w:eastAsia="lt-LT"/>
        </w:rPr>
        <w:t xml:space="preserve"> </w:t>
      </w:r>
      <w:r>
        <w:rPr>
          <w:lang w:val="lt-LT" w:eastAsia="lt-LT"/>
        </w:rPr>
        <w:t>(Savivaldybės administracijos Miesto ūkio skyriui suteikiama teisė pratęsti tvarkymo darbų laiką).</w:t>
      </w:r>
    </w:p>
    <w:p w14:paraId="3DA5F512" w14:textId="77777777" w:rsidR="009E6512" w:rsidRDefault="009E6512" w:rsidP="009E6512">
      <w:pPr>
        <w:ind w:firstLine="851"/>
        <w:jc w:val="both"/>
        <w:rPr>
          <w:lang w:val="lt-LT" w:eastAsia="lt-LT"/>
        </w:rPr>
      </w:pPr>
      <w:r>
        <w:rPr>
          <w:lang w:val="lt-LT" w:eastAsia="lt-LT"/>
        </w:rPr>
        <w:t>4. Vykdant darbus, kai ardoma gatvės asfalto arba šaligatvio kietoji danga nepraėjus penkeriems metams po jos paklojimo ar atnaujinimo, rinkliavos tarifas didinamas penkis kartus</w:t>
      </w:r>
      <w:r>
        <w:rPr>
          <w:lang w:val="lt-LT" w:eastAsia="lt-LT"/>
        </w:rPr>
        <w:br/>
        <w:t>(koef. 5,0).</w:t>
      </w:r>
    </w:p>
    <w:p w14:paraId="22B797A5" w14:textId="77777777" w:rsidR="009E6512" w:rsidRDefault="009E6512" w:rsidP="009E6512">
      <w:pPr>
        <w:pStyle w:val="Pagrindinistekstas"/>
        <w:spacing w:after="0"/>
        <w:ind w:firstLine="851"/>
        <w:jc w:val="both"/>
      </w:pPr>
      <w:r>
        <w:t>5. Rinkliavos dydis įstatymų nustatyta tvarka gali būti indeksuojamas</w:t>
      </w:r>
      <w:r>
        <w:rPr>
          <w:color w:val="FF0000"/>
        </w:rPr>
        <w:t xml:space="preserve"> </w:t>
      </w:r>
      <w:r>
        <w:t>atskiru Panevėžio miesto savivaldybės tarybos sprendimu.</w:t>
      </w:r>
    </w:p>
    <w:p w14:paraId="78416230" w14:textId="77777777" w:rsidR="009E6512" w:rsidRDefault="009E6512" w:rsidP="009E6512">
      <w:pPr>
        <w:pStyle w:val="Pagrindinistekstas"/>
        <w:spacing w:after="0"/>
        <w:ind w:firstLine="851"/>
        <w:jc w:val="both"/>
        <w:rPr>
          <w:b/>
        </w:rPr>
      </w:pPr>
    </w:p>
    <w:p w14:paraId="7F60D60D" w14:textId="77777777" w:rsidR="009E6512" w:rsidRDefault="009E6512" w:rsidP="009E6512">
      <w:pPr>
        <w:pStyle w:val="Pagrindinistekstas"/>
        <w:spacing w:after="0"/>
        <w:jc w:val="center"/>
      </w:pPr>
      <w:r>
        <w:t>______________</w:t>
      </w:r>
    </w:p>
    <w:p w14:paraId="51F1F271" w14:textId="77777777" w:rsidR="006F1BA9" w:rsidRPr="001147C8" w:rsidRDefault="006F1BA9" w:rsidP="009E6512">
      <w:pPr>
        <w:widowControl w:val="0"/>
        <w:suppressAutoHyphens/>
        <w:jc w:val="both"/>
        <w:rPr>
          <w:spacing w:val="-11"/>
          <w:lang w:val="lt-LT"/>
        </w:rPr>
      </w:pPr>
    </w:p>
    <w:sectPr w:rsidR="006F1BA9" w:rsidRPr="001147C8" w:rsidSect="00E11B4C">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B476B" w14:textId="77777777" w:rsidR="007A21FC" w:rsidRDefault="007A21FC" w:rsidP="00123C64">
      <w:r>
        <w:separator/>
      </w:r>
    </w:p>
  </w:endnote>
  <w:endnote w:type="continuationSeparator" w:id="0">
    <w:p w14:paraId="2ED022C1" w14:textId="77777777" w:rsidR="007A21FC" w:rsidRDefault="007A21FC" w:rsidP="0012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Palemonas">
    <w:altName w:val="Times New Roman"/>
    <w:charset w:val="BA"/>
    <w:family w:val="roman"/>
    <w:pitch w:val="variable"/>
    <w:sig w:usb0="E00002FF" w:usb1="500028EF" w:usb2="00000024"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2D82A" w14:textId="77777777" w:rsidR="007A21FC" w:rsidRDefault="007A21FC" w:rsidP="00123C64">
      <w:r>
        <w:separator/>
      </w:r>
    </w:p>
  </w:footnote>
  <w:footnote w:type="continuationSeparator" w:id="0">
    <w:p w14:paraId="0423D6BF" w14:textId="77777777" w:rsidR="007A21FC" w:rsidRDefault="007A21FC" w:rsidP="00123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471916"/>
      <w:docPartObj>
        <w:docPartGallery w:val="Page Numbers (Top of Page)"/>
        <w:docPartUnique/>
      </w:docPartObj>
    </w:sdtPr>
    <w:sdtEndPr/>
    <w:sdtContent>
      <w:p w14:paraId="0B1F7129" w14:textId="5E50A38D" w:rsidR="00432852" w:rsidRDefault="00432852">
        <w:pPr>
          <w:pStyle w:val="Antrats"/>
          <w:jc w:val="center"/>
        </w:pPr>
        <w:r>
          <w:fldChar w:fldCharType="begin"/>
        </w:r>
        <w:r>
          <w:instrText>PAGE   \* MERGEFORMAT</w:instrText>
        </w:r>
        <w:r>
          <w:fldChar w:fldCharType="separate"/>
        </w:r>
        <w:r w:rsidR="00FD6C87" w:rsidRPr="00FD6C87">
          <w:rPr>
            <w:noProof/>
            <w:lang w:val="lt-LT"/>
          </w:rPr>
          <w:t>20</w:t>
        </w:r>
        <w:r>
          <w:fldChar w:fldCharType="end"/>
        </w:r>
      </w:p>
    </w:sdtContent>
  </w:sdt>
  <w:p w14:paraId="5044DD34" w14:textId="77777777" w:rsidR="00432852" w:rsidRDefault="004328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5B750" w14:textId="51F1D683" w:rsidR="00432852" w:rsidRPr="006D4A95" w:rsidRDefault="00432852" w:rsidP="006D4A95">
    <w:pPr>
      <w:pStyle w:val="Antrats"/>
      <w:ind w:firstLine="8505"/>
      <w:rPr>
        <w:b/>
        <w:lang w:val="lt-LT"/>
      </w:rPr>
    </w:pPr>
    <w:r w:rsidRPr="006D4A95">
      <w:rPr>
        <w:b/>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06CCB"/>
    <w:multiLevelType w:val="multilevel"/>
    <w:tmpl w:val="5234E4A2"/>
    <w:lvl w:ilvl="0">
      <w:start w:val="1"/>
      <w:numFmt w:val="decimal"/>
      <w:lvlText w:val="%1."/>
      <w:lvlJc w:val="left"/>
      <w:pPr>
        <w:ind w:left="360" w:hanging="360"/>
      </w:pPr>
      <w:rPr>
        <w:rFonts w:hint="default"/>
      </w:rPr>
    </w:lvl>
    <w:lvl w:ilvl="1">
      <w:start w:val="1"/>
      <w:numFmt w:val="decimal"/>
      <w:lvlText w:val="%2."/>
      <w:lvlJc w:val="left"/>
      <w:pPr>
        <w:ind w:left="1500" w:hanging="360"/>
      </w:pPr>
      <w:rPr>
        <w:rFonts w:ascii="Times New Roman" w:eastAsia="Times New Roman" w:hAnsi="Times New Roman" w:cs="Times New Roman"/>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0E9A62AE"/>
    <w:multiLevelType w:val="multilevel"/>
    <w:tmpl w:val="9A7E7600"/>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 w15:restartNumberingAfterBreak="0">
    <w:nsid w:val="181170E4"/>
    <w:multiLevelType w:val="multilevel"/>
    <w:tmpl w:val="376EE380"/>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1B385F9C"/>
    <w:multiLevelType w:val="multilevel"/>
    <w:tmpl w:val="2A38ED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62A4665"/>
    <w:multiLevelType w:val="hybridMultilevel"/>
    <w:tmpl w:val="059A675C"/>
    <w:lvl w:ilvl="0" w:tplc="3A0A211E">
      <w:start w:val="5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5F4C89"/>
    <w:multiLevelType w:val="hybridMultilevel"/>
    <w:tmpl w:val="42587C38"/>
    <w:lvl w:ilvl="0" w:tplc="705853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6140AC"/>
    <w:multiLevelType w:val="hybridMultilevel"/>
    <w:tmpl w:val="A7B0A1C2"/>
    <w:lvl w:ilvl="0" w:tplc="0427000F">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E474E0"/>
    <w:multiLevelType w:val="hybridMultilevel"/>
    <w:tmpl w:val="DC74E7EA"/>
    <w:lvl w:ilvl="0" w:tplc="170EE3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44C0647"/>
    <w:multiLevelType w:val="hybridMultilevel"/>
    <w:tmpl w:val="91642D62"/>
    <w:lvl w:ilvl="0" w:tplc="05A29AC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56C7AC1"/>
    <w:multiLevelType w:val="hybridMultilevel"/>
    <w:tmpl w:val="B7BEAAB0"/>
    <w:lvl w:ilvl="0" w:tplc="6F1A9AD8">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 w15:restartNumberingAfterBreak="0">
    <w:nsid w:val="58643674"/>
    <w:multiLevelType w:val="hybridMultilevel"/>
    <w:tmpl w:val="3D5676DE"/>
    <w:lvl w:ilvl="0" w:tplc="C19647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A221A6"/>
    <w:multiLevelType w:val="hybridMultilevel"/>
    <w:tmpl w:val="73227E5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9361FC"/>
    <w:multiLevelType w:val="multilevel"/>
    <w:tmpl w:val="5FF84016"/>
    <w:lvl w:ilvl="0">
      <w:start w:val="6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DA0605C"/>
    <w:multiLevelType w:val="hybridMultilevel"/>
    <w:tmpl w:val="223E2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79599E"/>
    <w:multiLevelType w:val="multilevel"/>
    <w:tmpl w:val="03EA9BB8"/>
    <w:lvl w:ilvl="0">
      <w:start w:val="1"/>
      <w:numFmt w:val="decimal"/>
      <w:lvlText w:val="%1."/>
      <w:lvlJc w:val="left"/>
      <w:pPr>
        <w:ind w:left="1188" w:hanging="360"/>
      </w:pPr>
      <w:rPr>
        <w:rFonts w:hint="default"/>
      </w:rPr>
    </w:lvl>
    <w:lvl w:ilvl="1">
      <w:start w:val="1"/>
      <w:numFmt w:val="decimal"/>
      <w:isLgl/>
      <w:lvlText w:val="%1.%2."/>
      <w:lvlJc w:val="left"/>
      <w:pPr>
        <w:ind w:left="118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9"/>
  </w:num>
  <w:num w:numId="5">
    <w:abstractNumId w:val="11"/>
  </w:num>
  <w:num w:numId="6">
    <w:abstractNumId w:val="2"/>
  </w:num>
  <w:num w:numId="7">
    <w:abstractNumId w:val="0"/>
  </w:num>
  <w:num w:numId="8">
    <w:abstractNumId w:val="13"/>
  </w:num>
  <w:num w:numId="9">
    <w:abstractNumId w:val="10"/>
  </w:num>
  <w:num w:numId="10">
    <w:abstractNumId w:val="3"/>
  </w:num>
  <w:num w:numId="11">
    <w:abstractNumId w:val="12"/>
  </w:num>
  <w:num w:numId="12">
    <w:abstractNumId w:val="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trackRevisions/>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891"/>
    <w:rsid w:val="000032E3"/>
    <w:rsid w:val="00004C76"/>
    <w:rsid w:val="00005FD8"/>
    <w:rsid w:val="00007CAE"/>
    <w:rsid w:val="00013E2A"/>
    <w:rsid w:val="000211EE"/>
    <w:rsid w:val="00022238"/>
    <w:rsid w:val="000335EA"/>
    <w:rsid w:val="00034064"/>
    <w:rsid w:val="00034201"/>
    <w:rsid w:val="00034C15"/>
    <w:rsid w:val="000352B7"/>
    <w:rsid w:val="00040180"/>
    <w:rsid w:val="00040E43"/>
    <w:rsid w:val="00042072"/>
    <w:rsid w:val="00043689"/>
    <w:rsid w:val="000505A6"/>
    <w:rsid w:val="00050946"/>
    <w:rsid w:val="00050AEA"/>
    <w:rsid w:val="00050BA3"/>
    <w:rsid w:val="00052434"/>
    <w:rsid w:val="00053EF2"/>
    <w:rsid w:val="00071BD4"/>
    <w:rsid w:val="0007321A"/>
    <w:rsid w:val="00074978"/>
    <w:rsid w:val="00080437"/>
    <w:rsid w:val="000825BF"/>
    <w:rsid w:val="0008324C"/>
    <w:rsid w:val="00084739"/>
    <w:rsid w:val="00084892"/>
    <w:rsid w:val="00087831"/>
    <w:rsid w:val="00087843"/>
    <w:rsid w:val="00091306"/>
    <w:rsid w:val="00094BDD"/>
    <w:rsid w:val="000A4438"/>
    <w:rsid w:val="000A4D9F"/>
    <w:rsid w:val="000A7A61"/>
    <w:rsid w:val="000B0842"/>
    <w:rsid w:val="000B100D"/>
    <w:rsid w:val="000B1FD3"/>
    <w:rsid w:val="000B40D0"/>
    <w:rsid w:val="000B410C"/>
    <w:rsid w:val="000B4296"/>
    <w:rsid w:val="000B6749"/>
    <w:rsid w:val="000B781A"/>
    <w:rsid w:val="000D21C6"/>
    <w:rsid w:val="000E1B7B"/>
    <w:rsid w:val="000E55F3"/>
    <w:rsid w:val="000E6623"/>
    <w:rsid w:val="000E74FA"/>
    <w:rsid w:val="000F0B3D"/>
    <w:rsid w:val="00101181"/>
    <w:rsid w:val="00105497"/>
    <w:rsid w:val="001119D9"/>
    <w:rsid w:val="00112655"/>
    <w:rsid w:val="0011326B"/>
    <w:rsid w:val="001147C8"/>
    <w:rsid w:val="001159FD"/>
    <w:rsid w:val="0012236F"/>
    <w:rsid w:val="00123C64"/>
    <w:rsid w:val="001272DA"/>
    <w:rsid w:val="00131B46"/>
    <w:rsid w:val="001360E3"/>
    <w:rsid w:val="0013690E"/>
    <w:rsid w:val="00136BF2"/>
    <w:rsid w:val="0014238C"/>
    <w:rsid w:val="00143465"/>
    <w:rsid w:val="001449E4"/>
    <w:rsid w:val="00144C3C"/>
    <w:rsid w:val="00150B93"/>
    <w:rsid w:val="00151044"/>
    <w:rsid w:val="001633B6"/>
    <w:rsid w:val="00164EE7"/>
    <w:rsid w:val="0016709C"/>
    <w:rsid w:val="00172661"/>
    <w:rsid w:val="00173DC3"/>
    <w:rsid w:val="00180DB8"/>
    <w:rsid w:val="00186BB7"/>
    <w:rsid w:val="00190B5D"/>
    <w:rsid w:val="00191E96"/>
    <w:rsid w:val="001937FF"/>
    <w:rsid w:val="00194647"/>
    <w:rsid w:val="001964FC"/>
    <w:rsid w:val="001A3CA5"/>
    <w:rsid w:val="001A487F"/>
    <w:rsid w:val="001A79B1"/>
    <w:rsid w:val="001B17DA"/>
    <w:rsid w:val="001B1C38"/>
    <w:rsid w:val="001B75E1"/>
    <w:rsid w:val="001B7703"/>
    <w:rsid w:val="001C0B61"/>
    <w:rsid w:val="001E2D7F"/>
    <w:rsid w:val="001E3CF2"/>
    <w:rsid w:val="001E5017"/>
    <w:rsid w:val="001E59AB"/>
    <w:rsid w:val="001F1D35"/>
    <w:rsid w:val="001F284B"/>
    <w:rsid w:val="001F3293"/>
    <w:rsid w:val="00204965"/>
    <w:rsid w:val="0021171F"/>
    <w:rsid w:val="00211CA4"/>
    <w:rsid w:val="0021697B"/>
    <w:rsid w:val="00216C30"/>
    <w:rsid w:val="00220050"/>
    <w:rsid w:val="00220310"/>
    <w:rsid w:val="002204BB"/>
    <w:rsid w:val="0022100C"/>
    <w:rsid w:val="00227D90"/>
    <w:rsid w:val="00231618"/>
    <w:rsid w:val="002364E1"/>
    <w:rsid w:val="002377BC"/>
    <w:rsid w:val="0024113C"/>
    <w:rsid w:val="00243B73"/>
    <w:rsid w:val="00247AA1"/>
    <w:rsid w:val="002570D5"/>
    <w:rsid w:val="0025795C"/>
    <w:rsid w:val="002674E5"/>
    <w:rsid w:val="00272B33"/>
    <w:rsid w:val="0027311E"/>
    <w:rsid w:val="002748F6"/>
    <w:rsid w:val="0027693E"/>
    <w:rsid w:val="0027799D"/>
    <w:rsid w:val="00277A5B"/>
    <w:rsid w:val="00281632"/>
    <w:rsid w:val="002918F6"/>
    <w:rsid w:val="002A141A"/>
    <w:rsid w:val="002A2B99"/>
    <w:rsid w:val="002A57D0"/>
    <w:rsid w:val="002A630B"/>
    <w:rsid w:val="002A717F"/>
    <w:rsid w:val="002B47EA"/>
    <w:rsid w:val="002B5176"/>
    <w:rsid w:val="002B6A27"/>
    <w:rsid w:val="002B6CB4"/>
    <w:rsid w:val="002B743B"/>
    <w:rsid w:val="002C0A29"/>
    <w:rsid w:val="002C0DD1"/>
    <w:rsid w:val="002C5032"/>
    <w:rsid w:val="002C5C6F"/>
    <w:rsid w:val="002D625B"/>
    <w:rsid w:val="002D67AA"/>
    <w:rsid w:val="002E0D55"/>
    <w:rsid w:val="002E11D1"/>
    <w:rsid w:val="002E56B9"/>
    <w:rsid w:val="002F1266"/>
    <w:rsid w:val="002F1980"/>
    <w:rsid w:val="002F1A34"/>
    <w:rsid w:val="002F2457"/>
    <w:rsid w:val="002F2C4E"/>
    <w:rsid w:val="002F33D0"/>
    <w:rsid w:val="002F34B4"/>
    <w:rsid w:val="002F37B4"/>
    <w:rsid w:val="002F4153"/>
    <w:rsid w:val="0030064A"/>
    <w:rsid w:val="0030458C"/>
    <w:rsid w:val="00315B3F"/>
    <w:rsid w:val="00320B06"/>
    <w:rsid w:val="00323B50"/>
    <w:rsid w:val="00324C0B"/>
    <w:rsid w:val="00333104"/>
    <w:rsid w:val="00335C46"/>
    <w:rsid w:val="00342DCB"/>
    <w:rsid w:val="00346360"/>
    <w:rsid w:val="003465A7"/>
    <w:rsid w:val="0034798E"/>
    <w:rsid w:val="00347AF2"/>
    <w:rsid w:val="00350F4F"/>
    <w:rsid w:val="0035184B"/>
    <w:rsid w:val="0036336B"/>
    <w:rsid w:val="00365689"/>
    <w:rsid w:val="00372956"/>
    <w:rsid w:val="003729BE"/>
    <w:rsid w:val="00383789"/>
    <w:rsid w:val="003921C1"/>
    <w:rsid w:val="00392C48"/>
    <w:rsid w:val="00395840"/>
    <w:rsid w:val="00396E9B"/>
    <w:rsid w:val="003A16D5"/>
    <w:rsid w:val="003A1B06"/>
    <w:rsid w:val="003A20C1"/>
    <w:rsid w:val="003A5065"/>
    <w:rsid w:val="003A6CE4"/>
    <w:rsid w:val="003B0346"/>
    <w:rsid w:val="003B1445"/>
    <w:rsid w:val="003B3704"/>
    <w:rsid w:val="003B4E17"/>
    <w:rsid w:val="003C6967"/>
    <w:rsid w:val="003D29A6"/>
    <w:rsid w:val="003D2B2A"/>
    <w:rsid w:val="003D34E2"/>
    <w:rsid w:val="003D5C3B"/>
    <w:rsid w:val="003D7C83"/>
    <w:rsid w:val="003E106D"/>
    <w:rsid w:val="003E67DD"/>
    <w:rsid w:val="003E781E"/>
    <w:rsid w:val="003E7D63"/>
    <w:rsid w:val="003F28B6"/>
    <w:rsid w:val="003F3945"/>
    <w:rsid w:val="003F40B1"/>
    <w:rsid w:val="003F6887"/>
    <w:rsid w:val="00400006"/>
    <w:rsid w:val="00400704"/>
    <w:rsid w:val="00402EFC"/>
    <w:rsid w:val="00407AF7"/>
    <w:rsid w:val="0041001E"/>
    <w:rsid w:val="004103A3"/>
    <w:rsid w:val="00411933"/>
    <w:rsid w:val="00413D70"/>
    <w:rsid w:val="00413DC8"/>
    <w:rsid w:val="00414109"/>
    <w:rsid w:val="00415A46"/>
    <w:rsid w:val="0041603A"/>
    <w:rsid w:val="00417031"/>
    <w:rsid w:val="004177B9"/>
    <w:rsid w:val="0042344B"/>
    <w:rsid w:val="0042718A"/>
    <w:rsid w:val="004272C1"/>
    <w:rsid w:val="00432852"/>
    <w:rsid w:val="00433343"/>
    <w:rsid w:val="00434A3F"/>
    <w:rsid w:val="0043752C"/>
    <w:rsid w:val="00447938"/>
    <w:rsid w:val="0045185D"/>
    <w:rsid w:val="004570DC"/>
    <w:rsid w:val="00460D26"/>
    <w:rsid w:val="00462593"/>
    <w:rsid w:val="00464008"/>
    <w:rsid w:val="00465882"/>
    <w:rsid w:val="0047687B"/>
    <w:rsid w:val="004769B2"/>
    <w:rsid w:val="00477008"/>
    <w:rsid w:val="00481346"/>
    <w:rsid w:val="0048164D"/>
    <w:rsid w:val="004909DC"/>
    <w:rsid w:val="00491FC4"/>
    <w:rsid w:val="00493057"/>
    <w:rsid w:val="00493EB4"/>
    <w:rsid w:val="00495CF1"/>
    <w:rsid w:val="004964F3"/>
    <w:rsid w:val="004A3186"/>
    <w:rsid w:val="004A488C"/>
    <w:rsid w:val="004B239E"/>
    <w:rsid w:val="004B3D0E"/>
    <w:rsid w:val="004B5A17"/>
    <w:rsid w:val="004C2A11"/>
    <w:rsid w:val="004C3C70"/>
    <w:rsid w:val="004C4BD3"/>
    <w:rsid w:val="004C52B4"/>
    <w:rsid w:val="004E1FF6"/>
    <w:rsid w:val="004E3776"/>
    <w:rsid w:val="004E4E49"/>
    <w:rsid w:val="004E4F5B"/>
    <w:rsid w:val="004E7100"/>
    <w:rsid w:val="004F0154"/>
    <w:rsid w:val="004F1443"/>
    <w:rsid w:val="004F174F"/>
    <w:rsid w:val="004F2F3E"/>
    <w:rsid w:val="004F4CC4"/>
    <w:rsid w:val="004F5777"/>
    <w:rsid w:val="004F6BB4"/>
    <w:rsid w:val="004F7F75"/>
    <w:rsid w:val="005015AC"/>
    <w:rsid w:val="005015CB"/>
    <w:rsid w:val="00504C79"/>
    <w:rsid w:val="005057A0"/>
    <w:rsid w:val="00506951"/>
    <w:rsid w:val="005069CC"/>
    <w:rsid w:val="00511C20"/>
    <w:rsid w:val="0051259E"/>
    <w:rsid w:val="005141C1"/>
    <w:rsid w:val="00524B19"/>
    <w:rsid w:val="00527702"/>
    <w:rsid w:val="0053008E"/>
    <w:rsid w:val="005519FB"/>
    <w:rsid w:val="00554334"/>
    <w:rsid w:val="005555E8"/>
    <w:rsid w:val="00556FFE"/>
    <w:rsid w:val="005605FC"/>
    <w:rsid w:val="00560698"/>
    <w:rsid w:val="00560D5A"/>
    <w:rsid w:val="00560E12"/>
    <w:rsid w:val="00561F45"/>
    <w:rsid w:val="0056247C"/>
    <w:rsid w:val="0056506C"/>
    <w:rsid w:val="005661BD"/>
    <w:rsid w:val="00566999"/>
    <w:rsid w:val="0057031C"/>
    <w:rsid w:val="005745AD"/>
    <w:rsid w:val="00580C32"/>
    <w:rsid w:val="005950FE"/>
    <w:rsid w:val="005A32E0"/>
    <w:rsid w:val="005A71D5"/>
    <w:rsid w:val="005B106D"/>
    <w:rsid w:val="005B1700"/>
    <w:rsid w:val="005B349F"/>
    <w:rsid w:val="005B72C4"/>
    <w:rsid w:val="005C0356"/>
    <w:rsid w:val="005C7765"/>
    <w:rsid w:val="005D0B46"/>
    <w:rsid w:val="005D3B79"/>
    <w:rsid w:val="005E7D31"/>
    <w:rsid w:val="005F7AF8"/>
    <w:rsid w:val="00600A95"/>
    <w:rsid w:val="00600C60"/>
    <w:rsid w:val="00601CC7"/>
    <w:rsid w:val="00602963"/>
    <w:rsid w:val="00603095"/>
    <w:rsid w:val="00603729"/>
    <w:rsid w:val="00603E05"/>
    <w:rsid w:val="0060489C"/>
    <w:rsid w:val="00605DED"/>
    <w:rsid w:val="006061C9"/>
    <w:rsid w:val="006173BC"/>
    <w:rsid w:val="00627E66"/>
    <w:rsid w:val="00627EB9"/>
    <w:rsid w:val="006307E4"/>
    <w:rsid w:val="006323C4"/>
    <w:rsid w:val="0065504B"/>
    <w:rsid w:val="00656510"/>
    <w:rsid w:val="00663230"/>
    <w:rsid w:val="00667898"/>
    <w:rsid w:val="00670FA9"/>
    <w:rsid w:val="006720A2"/>
    <w:rsid w:val="0067750C"/>
    <w:rsid w:val="00677C1A"/>
    <w:rsid w:val="00685726"/>
    <w:rsid w:val="0069151B"/>
    <w:rsid w:val="006945E3"/>
    <w:rsid w:val="00694A3C"/>
    <w:rsid w:val="00696901"/>
    <w:rsid w:val="006A0B72"/>
    <w:rsid w:val="006A0EB1"/>
    <w:rsid w:val="006A3B97"/>
    <w:rsid w:val="006B19A6"/>
    <w:rsid w:val="006B2C03"/>
    <w:rsid w:val="006B47C7"/>
    <w:rsid w:val="006C54A4"/>
    <w:rsid w:val="006C5ADB"/>
    <w:rsid w:val="006D325A"/>
    <w:rsid w:val="006D4A95"/>
    <w:rsid w:val="006D5253"/>
    <w:rsid w:val="006E38B0"/>
    <w:rsid w:val="006E6654"/>
    <w:rsid w:val="006F0A3F"/>
    <w:rsid w:val="006F0F71"/>
    <w:rsid w:val="006F1A21"/>
    <w:rsid w:val="006F1BA9"/>
    <w:rsid w:val="006F2917"/>
    <w:rsid w:val="007013F1"/>
    <w:rsid w:val="00701BD4"/>
    <w:rsid w:val="00702C96"/>
    <w:rsid w:val="00706C78"/>
    <w:rsid w:val="00707566"/>
    <w:rsid w:val="007108B6"/>
    <w:rsid w:val="00711D3C"/>
    <w:rsid w:val="00712008"/>
    <w:rsid w:val="00712C59"/>
    <w:rsid w:val="007159B6"/>
    <w:rsid w:val="00716E89"/>
    <w:rsid w:val="007217CA"/>
    <w:rsid w:val="007247D3"/>
    <w:rsid w:val="00732E57"/>
    <w:rsid w:val="00736CFF"/>
    <w:rsid w:val="00741030"/>
    <w:rsid w:val="00742011"/>
    <w:rsid w:val="0074317D"/>
    <w:rsid w:val="00753040"/>
    <w:rsid w:val="007533AA"/>
    <w:rsid w:val="007541A3"/>
    <w:rsid w:val="0075567C"/>
    <w:rsid w:val="00757887"/>
    <w:rsid w:val="007620BB"/>
    <w:rsid w:val="007647CE"/>
    <w:rsid w:val="00765FC0"/>
    <w:rsid w:val="00774F5F"/>
    <w:rsid w:val="0077505A"/>
    <w:rsid w:val="007758F1"/>
    <w:rsid w:val="007802F1"/>
    <w:rsid w:val="007830B9"/>
    <w:rsid w:val="0078366F"/>
    <w:rsid w:val="00787993"/>
    <w:rsid w:val="0079452A"/>
    <w:rsid w:val="00794999"/>
    <w:rsid w:val="00794DDF"/>
    <w:rsid w:val="00795882"/>
    <w:rsid w:val="007964A2"/>
    <w:rsid w:val="00796890"/>
    <w:rsid w:val="007A189A"/>
    <w:rsid w:val="007A21FC"/>
    <w:rsid w:val="007A4053"/>
    <w:rsid w:val="007A7DEC"/>
    <w:rsid w:val="007B59FC"/>
    <w:rsid w:val="007B770E"/>
    <w:rsid w:val="007C1316"/>
    <w:rsid w:val="007C1CC4"/>
    <w:rsid w:val="007C7946"/>
    <w:rsid w:val="007D3B01"/>
    <w:rsid w:val="007E0743"/>
    <w:rsid w:val="007E0968"/>
    <w:rsid w:val="007E1BD0"/>
    <w:rsid w:val="007E2AB3"/>
    <w:rsid w:val="007E484D"/>
    <w:rsid w:val="007E5831"/>
    <w:rsid w:val="007E7257"/>
    <w:rsid w:val="007F26EF"/>
    <w:rsid w:val="007F3C06"/>
    <w:rsid w:val="007F413E"/>
    <w:rsid w:val="007F7F86"/>
    <w:rsid w:val="00800819"/>
    <w:rsid w:val="00807836"/>
    <w:rsid w:val="00812130"/>
    <w:rsid w:val="00813B31"/>
    <w:rsid w:val="0082226A"/>
    <w:rsid w:val="0082246B"/>
    <w:rsid w:val="0082313B"/>
    <w:rsid w:val="0082634D"/>
    <w:rsid w:val="00833BC7"/>
    <w:rsid w:val="0083405C"/>
    <w:rsid w:val="00835316"/>
    <w:rsid w:val="008358EE"/>
    <w:rsid w:val="00835ACD"/>
    <w:rsid w:val="008376B2"/>
    <w:rsid w:val="008451E7"/>
    <w:rsid w:val="00845375"/>
    <w:rsid w:val="00846403"/>
    <w:rsid w:val="00846544"/>
    <w:rsid w:val="008506AC"/>
    <w:rsid w:val="00851DEE"/>
    <w:rsid w:val="0085483B"/>
    <w:rsid w:val="00856EDB"/>
    <w:rsid w:val="00860BA2"/>
    <w:rsid w:val="00861478"/>
    <w:rsid w:val="00862106"/>
    <w:rsid w:val="00867FFC"/>
    <w:rsid w:val="0087011F"/>
    <w:rsid w:val="008726B9"/>
    <w:rsid w:val="00873033"/>
    <w:rsid w:val="00873580"/>
    <w:rsid w:val="00876912"/>
    <w:rsid w:val="00883788"/>
    <w:rsid w:val="00885FC9"/>
    <w:rsid w:val="00896C21"/>
    <w:rsid w:val="008A0EBC"/>
    <w:rsid w:val="008A1B94"/>
    <w:rsid w:val="008A6C46"/>
    <w:rsid w:val="008B1D39"/>
    <w:rsid w:val="008B3FD6"/>
    <w:rsid w:val="008B7053"/>
    <w:rsid w:val="008B7FC2"/>
    <w:rsid w:val="008C43C0"/>
    <w:rsid w:val="008C7C60"/>
    <w:rsid w:val="008D2B76"/>
    <w:rsid w:val="008D5ECD"/>
    <w:rsid w:val="008D62A3"/>
    <w:rsid w:val="008E3688"/>
    <w:rsid w:val="008E4D15"/>
    <w:rsid w:val="008E6DC2"/>
    <w:rsid w:val="008E7894"/>
    <w:rsid w:val="008F2186"/>
    <w:rsid w:val="008F3954"/>
    <w:rsid w:val="008F6891"/>
    <w:rsid w:val="0090006E"/>
    <w:rsid w:val="0090284A"/>
    <w:rsid w:val="00903023"/>
    <w:rsid w:val="00905A42"/>
    <w:rsid w:val="009111D5"/>
    <w:rsid w:val="00915A09"/>
    <w:rsid w:val="0092029D"/>
    <w:rsid w:val="009206CB"/>
    <w:rsid w:val="00921640"/>
    <w:rsid w:val="00922680"/>
    <w:rsid w:val="009242D4"/>
    <w:rsid w:val="009263C3"/>
    <w:rsid w:val="009270C2"/>
    <w:rsid w:val="009275FA"/>
    <w:rsid w:val="00932738"/>
    <w:rsid w:val="00932E48"/>
    <w:rsid w:val="0093347D"/>
    <w:rsid w:val="00934A8C"/>
    <w:rsid w:val="009416FC"/>
    <w:rsid w:val="0094186F"/>
    <w:rsid w:val="00951C09"/>
    <w:rsid w:val="00957C95"/>
    <w:rsid w:val="00961843"/>
    <w:rsid w:val="00961A34"/>
    <w:rsid w:val="009629E1"/>
    <w:rsid w:val="0096476D"/>
    <w:rsid w:val="00965E9B"/>
    <w:rsid w:val="00971A39"/>
    <w:rsid w:val="009746C6"/>
    <w:rsid w:val="009757C7"/>
    <w:rsid w:val="00976F35"/>
    <w:rsid w:val="00977DE1"/>
    <w:rsid w:val="00983AD2"/>
    <w:rsid w:val="00985FC2"/>
    <w:rsid w:val="009877A8"/>
    <w:rsid w:val="00990B86"/>
    <w:rsid w:val="009961EB"/>
    <w:rsid w:val="00996C4D"/>
    <w:rsid w:val="009A3F12"/>
    <w:rsid w:val="009A4A3A"/>
    <w:rsid w:val="009B0A03"/>
    <w:rsid w:val="009B128B"/>
    <w:rsid w:val="009B7B3F"/>
    <w:rsid w:val="009C4F0F"/>
    <w:rsid w:val="009C656A"/>
    <w:rsid w:val="009C760A"/>
    <w:rsid w:val="009D4087"/>
    <w:rsid w:val="009D47F4"/>
    <w:rsid w:val="009D7CFC"/>
    <w:rsid w:val="009E34F1"/>
    <w:rsid w:val="009E6512"/>
    <w:rsid w:val="009E7259"/>
    <w:rsid w:val="009F203C"/>
    <w:rsid w:val="00A11EEE"/>
    <w:rsid w:val="00A162DF"/>
    <w:rsid w:val="00A23365"/>
    <w:rsid w:val="00A315D4"/>
    <w:rsid w:val="00A33D4B"/>
    <w:rsid w:val="00A349A4"/>
    <w:rsid w:val="00A540E4"/>
    <w:rsid w:val="00A56C5F"/>
    <w:rsid w:val="00A56E65"/>
    <w:rsid w:val="00A5799B"/>
    <w:rsid w:val="00A61F78"/>
    <w:rsid w:val="00A622F1"/>
    <w:rsid w:val="00A64061"/>
    <w:rsid w:val="00A64EF7"/>
    <w:rsid w:val="00A702A7"/>
    <w:rsid w:val="00A70EF0"/>
    <w:rsid w:val="00A8047E"/>
    <w:rsid w:val="00A81DCC"/>
    <w:rsid w:val="00A81FBF"/>
    <w:rsid w:val="00A82E2A"/>
    <w:rsid w:val="00A83163"/>
    <w:rsid w:val="00A902CD"/>
    <w:rsid w:val="00A90E78"/>
    <w:rsid w:val="00A92206"/>
    <w:rsid w:val="00AA1899"/>
    <w:rsid w:val="00AA242C"/>
    <w:rsid w:val="00AA2532"/>
    <w:rsid w:val="00AA43EC"/>
    <w:rsid w:val="00AA4725"/>
    <w:rsid w:val="00AA5B54"/>
    <w:rsid w:val="00AB111C"/>
    <w:rsid w:val="00AB3B05"/>
    <w:rsid w:val="00AB44EB"/>
    <w:rsid w:val="00AB5454"/>
    <w:rsid w:val="00AB578B"/>
    <w:rsid w:val="00AC2FD8"/>
    <w:rsid w:val="00AC7C93"/>
    <w:rsid w:val="00AC7DC2"/>
    <w:rsid w:val="00AD10D9"/>
    <w:rsid w:val="00AD3ED6"/>
    <w:rsid w:val="00AD6C1A"/>
    <w:rsid w:val="00AE06DF"/>
    <w:rsid w:val="00AE1A4C"/>
    <w:rsid w:val="00AF4594"/>
    <w:rsid w:val="00AF7F34"/>
    <w:rsid w:val="00B02974"/>
    <w:rsid w:val="00B14949"/>
    <w:rsid w:val="00B14B61"/>
    <w:rsid w:val="00B16E30"/>
    <w:rsid w:val="00B225FC"/>
    <w:rsid w:val="00B22743"/>
    <w:rsid w:val="00B34ED3"/>
    <w:rsid w:val="00B362D6"/>
    <w:rsid w:val="00B432A1"/>
    <w:rsid w:val="00B439B0"/>
    <w:rsid w:val="00B50138"/>
    <w:rsid w:val="00B658BA"/>
    <w:rsid w:val="00B66E6C"/>
    <w:rsid w:val="00B67435"/>
    <w:rsid w:val="00B67565"/>
    <w:rsid w:val="00B71481"/>
    <w:rsid w:val="00B750AE"/>
    <w:rsid w:val="00B75860"/>
    <w:rsid w:val="00B7642B"/>
    <w:rsid w:val="00B77436"/>
    <w:rsid w:val="00B81201"/>
    <w:rsid w:val="00B812BC"/>
    <w:rsid w:val="00B84B7A"/>
    <w:rsid w:val="00B856E2"/>
    <w:rsid w:val="00B86D6B"/>
    <w:rsid w:val="00B93B79"/>
    <w:rsid w:val="00BA1FB3"/>
    <w:rsid w:val="00BA2468"/>
    <w:rsid w:val="00BA4772"/>
    <w:rsid w:val="00BA5964"/>
    <w:rsid w:val="00BA7985"/>
    <w:rsid w:val="00BB33AE"/>
    <w:rsid w:val="00BC0975"/>
    <w:rsid w:val="00BC2157"/>
    <w:rsid w:val="00BE157B"/>
    <w:rsid w:val="00BF456E"/>
    <w:rsid w:val="00BF54CC"/>
    <w:rsid w:val="00BF786D"/>
    <w:rsid w:val="00C0028F"/>
    <w:rsid w:val="00C0660A"/>
    <w:rsid w:val="00C06A3C"/>
    <w:rsid w:val="00C10310"/>
    <w:rsid w:val="00C11921"/>
    <w:rsid w:val="00C16C80"/>
    <w:rsid w:val="00C20668"/>
    <w:rsid w:val="00C303A4"/>
    <w:rsid w:val="00C30CBB"/>
    <w:rsid w:val="00C34A97"/>
    <w:rsid w:val="00C40841"/>
    <w:rsid w:val="00C40D98"/>
    <w:rsid w:val="00C42B2C"/>
    <w:rsid w:val="00C4461A"/>
    <w:rsid w:val="00C45452"/>
    <w:rsid w:val="00C45B16"/>
    <w:rsid w:val="00C45CBD"/>
    <w:rsid w:val="00C46941"/>
    <w:rsid w:val="00C50E90"/>
    <w:rsid w:val="00C512C4"/>
    <w:rsid w:val="00C53BF3"/>
    <w:rsid w:val="00C551F6"/>
    <w:rsid w:val="00C560DD"/>
    <w:rsid w:val="00C56411"/>
    <w:rsid w:val="00C62770"/>
    <w:rsid w:val="00C66347"/>
    <w:rsid w:val="00C6646B"/>
    <w:rsid w:val="00C721BF"/>
    <w:rsid w:val="00C7599F"/>
    <w:rsid w:val="00C810A1"/>
    <w:rsid w:val="00C83218"/>
    <w:rsid w:val="00C83CB9"/>
    <w:rsid w:val="00C85495"/>
    <w:rsid w:val="00C8595D"/>
    <w:rsid w:val="00C87315"/>
    <w:rsid w:val="00C9351D"/>
    <w:rsid w:val="00C9699C"/>
    <w:rsid w:val="00CA2EFC"/>
    <w:rsid w:val="00CB0AD6"/>
    <w:rsid w:val="00CB11FA"/>
    <w:rsid w:val="00CB1A61"/>
    <w:rsid w:val="00CB4E56"/>
    <w:rsid w:val="00CC6946"/>
    <w:rsid w:val="00CC6DF3"/>
    <w:rsid w:val="00CC7C57"/>
    <w:rsid w:val="00CD0385"/>
    <w:rsid w:val="00CD4132"/>
    <w:rsid w:val="00CD5426"/>
    <w:rsid w:val="00CD5D61"/>
    <w:rsid w:val="00CD632B"/>
    <w:rsid w:val="00CE1011"/>
    <w:rsid w:val="00CE2D58"/>
    <w:rsid w:val="00CE3BCC"/>
    <w:rsid w:val="00D03FC2"/>
    <w:rsid w:val="00D048B5"/>
    <w:rsid w:val="00D04DDD"/>
    <w:rsid w:val="00D07403"/>
    <w:rsid w:val="00D11725"/>
    <w:rsid w:val="00D16C39"/>
    <w:rsid w:val="00D225AC"/>
    <w:rsid w:val="00D23FC2"/>
    <w:rsid w:val="00D2764F"/>
    <w:rsid w:val="00D27A30"/>
    <w:rsid w:val="00D40968"/>
    <w:rsid w:val="00D40EF9"/>
    <w:rsid w:val="00D42176"/>
    <w:rsid w:val="00D434B1"/>
    <w:rsid w:val="00D451A1"/>
    <w:rsid w:val="00D46CF1"/>
    <w:rsid w:val="00D6524B"/>
    <w:rsid w:val="00D6627C"/>
    <w:rsid w:val="00D671DE"/>
    <w:rsid w:val="00D70F9B"/>
    <w:rsid w:val="00D809B1"/>
    <w:rsid w:val="00D862F8"/>
    <w:rsid w:val="00D90E8C"/>
    <w:rsid w:val="00D94DD9"/>
    <w:rsid w:val="00D958DA"/>
    <w:rsid w:val="00D96817"/>
    <w:rsid w:val="00DB3F32"/>
    <w:rsid w:val="00DB43C6"/>
    <w:rsid w:val="00DB7760"/>
    <w:rsid w:val="00DC5886"/>
    <w:rsid w:val="00DC69F7"/>
    <w:rsid w:val="00DD4BCD"/>
    <w:rsid w:val="00DD5815"/>
    <w:rsid w:val="00DD5E90"/>
    <w:rsid w:val="00DE12F4"/>
    <w:rsid w:val="00DE1AF4"/>
    <w:rsid w:val="00DE27B0"/>
    <w:rsid w:val="00DE53B0"/>
    <w:rsid w:val="00DE660C"/>
    <w:rsid w:val="00DE799E"/>
    <w:rsid w:val="00DF26D6"/>
    <w:rsid w:val="00DF46FA"/>
    <w:rsid w:val="00DF520F"/>
    <w:rsid w:val="00DF7A71"/>
    <w:rsid w:val="00E01F20"/>
    <w:rsid w:val="00E062A6"/>
    <w:rsid w:val="00E10ADD"/>
    <w:rsid w:val="00E11B4C"/>
    <w:rsid w:val="00E12B32"/>
    <w:rsid w:val="00E138B8"/>
    <w:rsid w:val="00E14265"/>
    <w:rsid w:val="00E16B13"/>
    <w:rsid w:val="00E17362"/>
    <w:rsid w:val="00E201BB"/>
    <w:rsid w:val="00E22B1A"/>
    <w:rsid w:val="00E31661"/>
    <w:rsid w:val="00E32302"/>
    <w:rsid w:val="00E33773"/>
    <w:rsid w:val="00E33E58"/>
    <w:rsid w:val="00E379AF"/>
    <w:rsid w:val="00E41DCA"/>
    <w:rsid w:val="00E42307"/>
    <w:rsid w:val="00E52424"/>
    <w:rsid w:val="00E55A9A"/>
    <w:rsid w:val="00E57DF7"/>
    <w:rsid w:val="00E6214E"/>
    <w:rsid w:val="00E70B54"/>
    <w:rsid w:val="00E7151B"/>
    <w:rsid w:val="00E74479"/>
    <w:rsid w:val="00E77CE3"/>
    <w:rsid w:val="00E811C8"/>
    <w:rsid w:val="00E85363"/>
    <w:rsid w:val="00E864F5"/>
    <w:rsid w:val="00E86707"/>
    <w:rsid w:val="00EA3D66"/>
    <w:rsid w:val="00EA5211"/>
    <w:rsid w:val="00EB034C"/>
    <w:rsid w:val="00EB1DFF"/>
    <w:rsid w:val="00EB5E81"/>
    <w:rsid w:val="00EC3532"/>
    <w:rsid w:val="00ED1084"/>
    <w:rsid w:val="00ED73D5"/>
    <w:rsid w:val="00EE0225"/>
    <w:rsid w:val="00EE31CE"/>
    <w:rsid w:val="00EE7396"/>
    <w:rsid w:val="00EF1F5C"/>
    <w:rsid w:val="00EF3EF4"/>
    <w:rsid w:val="00F032C9"/>
    <w:rsid w:val="00F03982"/>
    <w:rsid w:val="00F071BE"/>
    <w:rsid w:val="00F138EF"/>
    <w:rsid w:val="00F13BFD"/>
    <w:rsid w:val="00F21473"/>
    <w:rsid w:val="00F30390"/>
    <w:rsid w:val="00F313A5"/>
    <w:rsid w:val="00F32C1D"/>
    <w:rsid w:val="00F40B29"/>
    <w:rsid w:val="00F41BFB"/>
    <w:rsid w:val="00F430D1"/>
    <w:rsid w:val="00F43681"/>
    <w:rsid w:val="00F44E49"/>
    <w:rsid w:val="00F47E44"/>
    <w:rsid w:val="00F50BAE"/>
    <w:rsid w:val="00F52C38"/>
    <w:rsid w:val="00F57A62"/>
    <w:rsid w:val="00F63CCA"/>
    <w:rsid w:val="00F63E22"/>
    <w:rsid w:val="00F70D79"/>
    <w:rsid w:val="00F7536E"/>
    <w:rsid w:val="00F761A9"/>
    <w:rsid w:val="00F776C6"/>
    <w:rsid w:val="00F800D8"/>
    <w:rsid w:val="00F830F0"/>
    <w:rsid w:val="00F852A9"/>
    <w:rsid w:val="00F85419"/>
    <w:rsid w:val="00F903F7"/>
    <w:rsid w:val="00F937C7"/>
    <w:rsid w:val="00F95A96"/>
    <w:rsid w:val="00F9655E"/>
    <w:rsid w:val="00F96752"/>
    <w:rsid w:val="00F96C35"/>
    <w:rsid w:val="00F96E86"/>
    <w:rsid w:val="00FA211F"/>
    <w:rsid w:val="00FA60A1"/>
    <w:rsid w:val="00FA678D"/>
    <w:rsid w:val="00FB3FD6"/>
    <w:rsid w:val="00FB457D"/>
    <w:rsid w:val="00FC0BBC"/>
    <w:rsid w:val="00FC16B7"/>
    <w:rsid w:val="00FC232F"/>
    <w:rsid w:val="00FC4BFA"/>
    <w:rsid w:val="00FC4E0F"/>
    <w:rsid w:val="00FC7E2F"/>
    <w:rsid w:val="00FD5E69"/>
    <w:rsid w:val="00FD6C87"/>
    <w:rsid w:val="00FF3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B48C1E"/>
  <w15:docId w15:val="{32BCC8C7-8982-4492-B706-A8F4906D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27B0"/>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5B17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0749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074978"/>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unhideWhenUsed/>
    <w:qFormat/>
    <w:rsid w:val="00AF7F34"/>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4E4F5B"/>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semiHidden/>
    <w:unhideWhenUsed/>
    <w:qFormat/>
    <w:rsid w:val="00D6524B"/>
    <w:pPr>
      <w:keepNext/>
      <w:widowControl w:val="0"/>
      <w:shd w:val="clear" w:color="auto" w:fill="FFFFFF"/>
      <w:snapToGrid w:val="0"/>
      <w:spacing w:line="360" w:lineRule="auto"/>
      <w:ind w:left="2880" w:firstLine="720"/>
      <w:outlineLvl w:val="6"/>
    </w:pPr>
    <w:rPr>
      <w:color w:val="000000"/>
      <w:spacing w:val="-7"/>
      <w:szCs w:val="20"/>
      <w:lang w:val="lt-LT"/>
    </w:rPr>
  </w:style>
  <w:style w:type="paragraph" w:styleId="Antrat9">
    <w:name w:val="heading 9"/>
    <w:basedOn w:val="prastasis"/>
    <w:next w:val="prastasis"/>
    <w:link w:val="Antrat9Diagrama"/>
    <w:unhideWhenUsed/>
    <w:qFormat/>
    <w:rsid w:val="00D6524B"/>
    <w:pPr>
      <w:keepNext/>
      <w:widowControl w:val="0"/>
      <w:shd w:val="clear" w:color="auto" w:fill="FFFFFF"/>
      <w:snapToGrid w:val="0"/>
      <w:spacing w:before="288" w:line="360" w:lineRule="auto"/>
      <w:ind w:left="295"/>
      <w:jc w:val="center"/>
      <w:outlineLvl w:val="8"/>
    </w:pPr>
    <w:rPr>
      <w:b/>
      <w:i/>
      <w:color w:val="00000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unhideWhenUsed/>
    <w:rsid w:val="00DE27B0"/>
    <w:pPr>
      <w:widowControl w:val="0"/>
      <w:shd w:val="clear" w:color="auto" w:fill="FFFFFF"/>
      <w:snapToGrid w:val="0"/>
      <w:spacing w:line="360" w:lineRule="auto"/>
      <w:ind w:right="29" w:firstLine="288"/>
      <w:jc w:val="both"/>
    </w:pPr>
    <w:rPr>
      <w:i/>
      <w:color w:val="000000"/>
      <w:spacing w:val="-6"/>
      <w:szCs w:val="20"/>
      <w:lang w:val="lt-LT"/>
    </w:rPr>
  </w:style>
  <w:style w:type="character" w:customStyle="1" w:styleId="PagrindiniotekstotraukaDiagrama">
    <w:name w:val="Pagrindinio teksto įtrauka Diagrama"/>
    <w:basedOn w:val="Numatytasispastraiposriftas"/>
    <w:link w:val="Pagrindiniotekstotrauka"/>
    <w:semiHidden/>
    <w:rsid w:val="00DE27B0"/>
    <w:rPr>
      <w:rFonts w:ascii="Times New Roman" w:eastAsia="Times New Roman" w:hAnsi="Times New Roman" w:cs="Times New Roman"/>
      <w:i/>
      <w:color w:val="000000"/>
      <w:spacing w:val="-6"/>
      <w:sz w:val="24"/>
      <w:szCs w:val="20"/>
      <w:shd w:val="clear" w:color="auto" w:fill="FFFFFF"/>
    </w:rPr>
  </w:style>
  <w:style w:type="character" w:customStyle="1" w:styleId="Antrat7Diagrama">
    <w:name w:val="Antraštė 7 Diagrama"/>
    <w:basedOn w:val="Numatytasispastraiposriftas"/>
    <w:link w:val="Antrat7"/>
    <w:semiHidden/>
    <w:rsid w:val="00D6524B"/>
    <w:rPr>
      <w:rFonts w:ascii="Times New Roman" w:eastAsia="Times New Roman" w:hAnsi="Times New Roman" w:cs="Times New Roman"/>
      <w:color w:val="000000"/>
      <w:spacing w:val="-7"/>
      <w:sz w:val="24"/>
      <w:szCs w:val="20"/>
      <w:shd w:val="clear" w:color="auto" w:fill="FFFFFF"/>
    </w:rPr>
  </w:style>
  <w:style w:type="character" w:customStyle="1" w:styleId="Antrat9Diagrama">
    <w:name w:val="Antraštė 9 Diagrama"/>
    <w:basedOn w:val="Numatytasispastraiposriftas"/>
    <w:link w:val="Antrat9"/>
    <w:rsid w:val="00D6524B"/>
    <w:rPr>
      <w:rFonts w:ascii="Times New Roman" w:eastAsia="Times New Roman" w:hAnsi="Times New Roman" w:cs="Times New Roman"/>
      <w:b/>
      <w:i/>
      <w:color w:val="000000"/>
      <w:sz w:val="24"/>
      <w:szCs w:val="20"/>
      <w:shd w:val="clear" w:color="auto" w:fill="FFFFFF"/>
    </w:rPr>
  </w:style>
  <w:style w:type="character" w:customStyle="1" w:styleId="Antrat2Diagrama">
    <w:name w:val="Antraštė 2 Diagrama"/>
    <w:basedOn w:val="Numatytasispastraiposriftas"/>
    <w:link w:val="Antrat2"/>
    <w:uiPriority w:val="9"/>
    <w:semiHidden/>
    <w:rsid w:val="00074978"/>
    <w:rPr>
      <w:rFonts w:asciiTheme="majorHAnsi" w:eastAsiaTheme="majorEastAsia" w:hAnsiTheme="majorHAnsi" w:cstheme="majorBidi"/>
      <w:b/>
      <w:bCs/>
      <w:color w:val="4F81BD" w:themeColor="accent1"/>
      <w:sz w:val="26"/>
      <w:szCs w:val="26"/>
      <w:lang w:val="en-GB"/>
    </w:rPr>
  </w:style>
  <w:style w:type="character" w:customStyle="1" w:styleId="Antrat4Diagrama">
    <w:name w:val="Antraštė 4 Diagrama"/>
    <w:basedOn w:val="Numatytasispastraiposriftas"/>
    <w:link w:val="Antrat4"/>
    <w:uiPriority w:val="9"/>
    <w:semiHidden/>
    <w:rsid w:val="00074978"/>
    <w:rPr>
      <w:rFonts w:asciiTheme="majorHAnsi" w:eastAsiaTheme="majorEastAsia" w:hAnsiTheme="majorHAnsi" w:cstheme="majorBidi"/>
      <w:b/>
      <w:bCs/>
      <w:i/>
      <w:iCs/>
      <w:color w:val="4F81BD" w:themeColor="accent1"/>
      <w:sz w:val="24"/>
      <w:szCs w:val="24"/>
      <w:lang w:val="en-GB"/>
    </w:rPr>
  </w:style>
  <w:style w:type="character" w:customStyle="1" w:styleId="Antrat5Diagrama">
    <w:name w:val="Antraštė 5 Diagrama"/>
    <w:basedOn w:val="Numatytasispastraiposriftas"/>
    <w:link w:val="Antrat5"/>
    <w:uiPriority w:val="9"/>
    <w:rsid w:val="00AF7F34"/>
    <w:rPr>
      <w:rFonts w:asciiTheme="majorHAnsi" w:eastAsiaTheme="majorEastAsia" w:hAnsiTheme="majorHAnsi" w:cstheme="majorBidi"/>
      <w:color w:val="243F60" w:themeColor="accent1" w:themeShade="7F"/>
      <w:sz w:val="24"/>
      <w:szCs w:val="24"/>
      <w:lang w:val="en-GB"/>
    </w:rPr>
  </w:style>
  <w:style w:type="paragraph" w:customStyle="1" w:styleId="Default">
    <w:name w:val="Default"/>
    <w:rsid w:val="00D6627C"/>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B362D6"/>
    <w:pPr>
      <w:ind w:left="720"/>
      <w:contextualSpacing/>
    </w:pPr>
  </w:style>
  <w:style w:type="character" w:customStyle="1" w:styleId="Antrat6Diagrama">
    <w:name w:val="Antraštė 6 Diagrama"/>
    <w:basedOn w:val="Numatytasispastraiposriftas"/>
    <w:link w:val="Antrat6"/>
    <w:uiPriority w:val="9"/>
    <w:semiHidden/>
    <w:rsid w:val="004E4F5B"/>
    <w:rPr>
      <w:rFonts w:asciiTheme="majorHAnsi" w:eastAsiaTheme="majorEastAsia" w:hAnsiTheme="majorHAnsi" w:cstheme="majorBidi"/>
      <w:i/>
      <w:iCs/>
      <w:color w:val="243F60" w:themeColor="accent1" w:themeShade="7F"/>
      <w:sz w:val="24"/>
      <w:szCs w:val="24"/>
      <w:lang w:val="en-GB"/>
    </w:rPr>
  </w:style>
  <w:style w:type="character" w:customStyle="1" w:styleId="normal-h">
    <w:name w:val="normal-h"/>
    <w:rsid w:val="00CC7C57"/>
  </w:style>
  <w:style w:type="paragraph" w:styleId="Tekstoblokas">
    <w:name w:val="Block Text"/>
    <w:basedOn w:val="prastasis"/>
    <w:rsid w:val="00F50BAE"/>
    <w:pPr>
      <w:widowControl w:val="0"/>
      <w:shd w:val="clear" w:color="auto" w:fill="FFFFFF"/>
      <w:spacing w:before="10" w:line="360" w:lineRule="auto"/>
      <w:ind w:left="24" w:right="24" w:firstLine="288"/>
      <w:jc w:val="both"/>
    </w:pPr>
    <w:rPr>
      <w:b/>
      <w:i/>
      <w:snapToGrid w:val="0"/>
      <w:color w:val="000000"/>
      <w:spacing w:val="-10"/>
      <w:szCs w:val="20"/>
      <w:lang w:val="lt-LT"/>
    </w:rPr>
  </w:style>
  <w:style w:type="paragraph" w:styleId="Pagrindinistekstas">
    <w:name w:val="Body Text"/>
    <w:basedOn w:val="prastasis"/>
    <w:link w:val="PagrindinistekstasDiagrama"/>
    <w:rsid w:val="00B67435"/>
    <w:pPr>
      <w:spacing w:after="120"/>
    </w:pPr>
    <w:rPr>
      <w:lang w:val="lt-LT" w:eastAsia="lt-LT"/>
    </w:rPr>
  </w:style>
  <w:style w:type="character" w:customStyle="1" w:styleId="PagrindinistekstasDiagrama">
    <w:name w:val="Pagrindinis tekstas Diagrama"/>
    <w:basedOn w:val="Numatytasispastraiposriftas"/>
    <w:link w:val="Pagrindinistekstas"/>
    <w:rsid w:val="00B67435"/>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8F218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2186"/>
    <w:rPr>
      <w:rFonts w:ascii="Times New Roman" w:eastAsia="Times New Roman" w:hAnsi="Times New Roman" w:cs="Times New Roman"/>
      <w:sz w:val="24"/>
      <w:szCs w:val="24"/>
      <w:lang w:val="en-GB"/>
    </w:rPr>
  </w:style>
  <w:style w:type="table" w:styleId="Lentelstinklelis">
    <w:name w:val="Table Grid"/>
    <w:basedOn w:val="prastojilentel"/>
    <w:uiPriority w:val="59"/>
    <w:rsid w:val="008F2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F41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4153"/>
    <w:rPr>
      <w:rFonts w:ascii="Tahoma" w:eastAsia="Times New Roman" w:hAnsi="Tahoma" w:cs="Tahoma"/>
      <w:sz w:val="16"/>
      <w:szCs w:val="16"/>
      <w:lang w:val="en-GB"/>
    </w:rPr>
  </w:style>
  <w:style w:type="paragraph" w:styleId="Antrats">
    <w:name w:val="header"/>
    <w:basedOn w:val="prastasis"/>
    <w:link w:val="AntratsDiagrama"/>
    <w:uiPriority w:val="99"/>
    <w:unhideWhenUsed/>
    <w:rsid w:val="00123C64"/>
    <w:pPr>
      <w:tabs>
        <w:tab w:val="center" w:pos="4819"/>
        <w:tab w:val="right" w:pos="9638"/>
      </w:tabs>
    </w:pPr>
  </w:style>
  <w:style w:type="character" w:customStyle="1" w:styleId="AntratsDiagrama">
    <w:name w:val="Antraštės Diagrama"/>
    <w:basedOn w:val="Numatytasispastraiposriftas"/>
    <w:link w:val="Antrats"/>
    <w:uiPriority w:val="99"/>
    <w:rsid w:val="00123C64"/>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123C64"/>
    <w:pPr>
      <w:tabs>
        <w:tab w:val="center" w:pos="4819"/>
        <w:tab w:val="right" w:pos="9638"/>
      </w:tabs>
    </w:pPr>
  </w:style>
  <w:style w:type="character" w:customStyle="1" w:styleId="PoratDiagrama">
    <w:name w:val="Poraštė Diagrama"/>
    <w:basedOn w:val="Numatytasispastraiposriftas"/>
    <w:link w:val="Porat"/>
    <w:uiPriority w:val="99"/>
    <w:rsid w:val="00123C64"/>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uiPriority w:val="9"/>
    <w:rsid w:val="005B1700"/>
    <w:rPr>
      <w:rFonts w:asciiTheme="majorHAnsi" w:eastAsiaTheme="majorEastAsia" w:hAnsiTheme="majorHAnsi" w:cstheme="majorBidi"/>
      <w:b/>
      <w:bCs/>
      <w:color w:val="365F91" w:themeColor="accent1" w:themeShade="BF"/>
      <w:sz w:val="28"/>
      <w:szCs w:val="28"/>
      <w:lang w:val="en-GB"/>
    </w:rPr>
  </w:style>
  <w:style w:type="character" w:styleId="Komentaronuoroda">
    <w:name w:val="annotation reference"/>
    <w:basedOn w:val="Numatytasispastraiposriftas"/>
    <w:uiPriority w:val="99"/>
    <w:semiHidden/>
    <w:unhideWhenUsed/>
    <w:rsid w:val="0034798E"/>
    <w:rPr>
      <w:sz w:val="16"/>
      <w:szCs w:val="16"/>
    </w:rPr>
  </w:style>
  <w:style w:type="paragraph" w:styleId="Komentarotekstas">
    <w:name w:val="annotation text"/>
    <w:basedOn w:val="prastasis"/>
    <w:link w:val="KomentarotekstasDiagrama"/>
    <w:uiPriority w:val="99"/>
    <w:semiHidden/>
    <w:unhideWhenUsed/>
    <w:rsid w:val="0034798E"/>
    <w:rPr>
      <w:sz w:val="20"/>
      <w:szCs w:val="20"/>
    </w:rPr>
  </w:style>
  <w:style w:type="character" w:customStyle="1" w:styleId="KomentarotekstasDiagrama">
    <w:name w:val="Komentaro tekstas Diagrama"/>
    <w:basedOn w:val="Numatytasispastraiposriftas"/>
    <w:link w:val="Komentarotekstas"/>
    <w:uiPriority w:val="99"/>
    <w:semiHidden/>
    <w:rsid w:val="003479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4798E"/>
    <w:rPr>
      <w:b/>
      <w:bCs/>
    </w:rPr>
  </w:style>
  <w:style w:type="character" w:customStyle="1" w:styleId="KomentarotemaDiagrama">
    <w:name w:val="Komentaro tema Diagrama"/>
    <w:basedOn w:val="KomentarotekstasDiagrama"/>
    <w:link w:val="Komentarotema"/>
    <w:uiPriority w:val="99"/>
    <w:semiHidden/>
    <w:rsid w:val="0034798E"/>
    <w:rPr>
      <w:rFonts w:ascii="Times New Roman" w:eastAsia="Times New Roman" w:hAnsi="Times New Roman" w:cs="Times New Roman"/>
      <w:b/>
      <w:bCs/>
      <w:sz w:val="20"/>
      <w:szCs w:val="20"/>
      <w:lang w:val="en-GB"/>
    </w:rPr>
  </w:style>
  <w:style w:type="paragraph" w:styleId="Pagrindinistekstas2">
    <w:name w:val="Body Text 2"/>
    <w:basedOn w:val="prastasis"/>
    <w:link w:val="Pagrindinistekstas2Diagrama"/>
    <w:uiPriority w:val="99"/>
    <w:unhideWhenUsed/>
    <w:rsid w:val="00F43681"/>
    <w:pPr>
      <w:spacing w:after="120" w:line="480" w:lineRule="auto"/>
    </w:pPr>
  </w:style>
  <w:style w:type="character" w:customStyle="1" w:styleId="Pagrindinistekstas2Diagrama">
    <w:name w:val="Pagrindinis tekstas 2 Diagrama"/>
    <w:basedOn w:val="Numatytasispastraiposriftas"/>
    <w:link w:val="Pagrindinistekstas2"/>
    <w:uiPriority w:val="99"/>
    <w:rsid w:val="00F43681"/>
    <w:rPr>
      <w:rFonts w:ascii="Times New Roman" w:eastAsia="Times New Roman" w:hAnsi="Times New Roman" w:cs="Times New Roman"/>
      <w:sz w:val="24"/>
      <w:szCs w:val="24"/>
      <w:lang w:val="en-GB"/>
    </w:rPr>
  </w:style>
  <w:style w:type="character" w:customStyle="1" w:styleId="FontStyle40">
    <w:name w:val="Font Style40"/>
    <w:uiPriority w:val="99"/>
    <w:rsid w:val="00F43681"/>
    <w:rPr>
      <w:rFonts w:ascii="Arial" w:hAnsi="Arial" w:cs="Arial" w:hint="default"/>
      <w:color w:val="000000"/>
      <w:sz w:val="18"/>
      <w:szCs w:val="18"/>
    </w:rPr>
  </w:style>
  <w:style w:type="paragraph" w:styleId="Pagrindinistekstas3">
    <w:name w:val="Body Text 3"/>
    <w:basedOn w:val="prastasis"/>
    <w:link w:val="Pagrindinistekstas3Diagrama"/>
    <w:uiPriority w:val="99"/>
    <w:unhideWhenUsed/>
    <w:rsid w:val="000A7A6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0A7A61"/>
    <w:rPr>
      <w:rFonts w:ascii="Times New Roman" w:eastAsia="Times New Roman" w:hAnsi="Times New Roman" w:cs="Times New Roman"/>
      <w:sz w:val="16"/>
      <w:szCs w:val="16"/>
      <w:lang w:val="en-GB"/>
    </w:rPr>
  </w:style>
  <w:style w:type="paragraph" w:styleId="Pavadinimas">
    <w:name w:val="Title"/>
    <w:basedOn w:val="prastasis"/>
    <w:link w:val="PavadinimasDiagrama"/>
    <w:qFormat/>
    <w:rsid w:val="000A7A61"/>
    <w:pPr>
      <w:jc w:val="center"/>
    </w:pPr>
    <w:rPr>
      <w:b/>
      <w:sz w:val="28"/>
      <w:szCs w:val="20"/>
      <w:lang w:val="lt-LT"/>
    </w:rPr>
  </w:style>
  <w:style w:type="character" w:customStyle="1" w:styleId="PavadinimasDiagrama">
    <w:name w:val="Pavadinimas Diagrama"/>
    <w:basedOn w:val="Numatytasispastraiposriftas"/>
    <w:link w:val="Pavadinimas"/>
    <w:rsid w:val="000A7A61"/>
    <w:rPr>
      <w:rFonts w:ascii="Times New Roman" w:eastAsia="Times New Roman" w:hAnsi="Times New Roman" w:cs="Times New Roman"/>
      <w:b/>
      <w:sz w:val="28"/>
      <w:szCs w:val="20"/>
    </w:rPr>
  </w:style>
  <w:style w:type="paragraph" w:styleId="Betarp">
    <w:name w:val="No Spacing"/>
    <w:uiPriority w:val="1"/>
    <w:qFormat/>
    <w:rsid w:val="000A7A61"/>
    <w:p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75414">
      <w:bodyDiv w:val="1"/>
      <w:marLeft w:val="0"/>
      <w:marRight w:val="0"/>
      <w:marTop w:val="0"/>
      <w:marBottom w:val="0"/>
      <w:divBdr>
        <w:top w:val="none" w:sz="0" w:space="0" w:color="auto"/>
        <w:left w:val="none" w:sz="0" w:space="0" w:color="auto"/>
        <w:bottom w:val="none" w:sz="0" w:space="0" w:color="auto"/>
        <w:right w:val="none" w:sz="0" w:space="0" w:color="auto"/>
      </w:divBdr>
    </w:div>
    <w:div w:id="256642156">
      <w:bodyDiv w:val="1"/>
      <w:marLeft w:val="0"/>
      <w:marRight w:val="0"/>
      <w:marTop w:val="0"/>
      <w:marBottom w:val="0"/>
      <w:divBdr>
        <w:top w:val="none" w:sz="0" w:space="0" w:color="auto"/>
        <w:left w:val="none" w:sz="0" w:space="0" w:color="auto"/>
        <w:bottom w:val="none" w:sz="0" w:space="0" w:color="auto"/>
        <w:right w:val="none" w:sz="0" w:space="0" w:color="auto"/>
      </w:divBdr>
    </w:div>
    <w:div w:id="289022464">
      <w:bodyDiv w:val="1"/>
      <w:marLeft w:val="0"/>
      <w:marRight w:val="0"/>
      <w:marTop w:val="0"/>
      <w:marBottom w:val="0"/>
      <w:divBdr>
        <w:top w:val="none" w:sz="0" w:space="0" w:color="auto"/>
        <w:left w:val="none" w:sz="0" w:space="0" w:color="auto"/>
        <w:bottom w:val="none" w:sz="0" w:space="0" w:color="auto"/>
        <w:right w:val="none" w:sz="0" w:space="0" w:color="auto"/>
      </w:divBdr>
    </w:div>
    <w:div w:id="580140082">
      <w:bodyDiv w:val="1"/>
      <w:marLeft w:val="0"/>
      <w:marRight w:val="0"/>
      <w:marTop w:val="0"/>
      <w:marBottom w:val="0"/>
      <w:divBdr>
        <w:top w:val="none" w:sz="0" w:space="0" w:color="auto"/>
        <w:left w:val="none" w:sz="0" w:space="0" w:color="auto"/>
        <w:bottom w:val="none" w:sz="0" w:space="0" w:color="auto"/>
        <w:right w:val="none" w:sz="0" w:space="0" w:color="auto"/>
      </w:divBdr>
    </w:div>
    <w:div w:id="714357157">
      <w:bodyDiv w:val="1"/>
      <w:marLeft w:val="0"/>
      <w:marRight w:val="0"/>
      <w:marTop w:val="0"/>
      <w:marBottom w:val="0"/>
      <w:divBdr>
        <w:top w:val="none" w:sz="0" w:space="0" w:color="auto"/>
        <w:left w:val="none" w:sz="0" w:space="0" w:color="auto"/>
        <w:bottom w:val="none" w:sz="0" w:space="0" w:color="auto"/>
        <w:right w:val="none" w:sz="0" w:space="0" w:color="auto"/>
      </w:divBdr>
      <w:divsChild>
        <w:div w:id="172645736">
          <w:marLeft w:val="0"/>
          <w:marRight w:val="0"/>
          <w:marTop w:val="0"/>
          <w:marBottom w:val="0"/>
          <w:divBdr>
            <w:top w:val="none" w:sz="0" w:space="0" w:color="auto"/>
            <w:left w:val="none" w:sz="0" w:space="0" w:color="auto"/>
            <w:bottom w:val="none" w:sz="0" w:space="0" w:color="auto"/>
            <w:right w:val="none" w:sz="0" w:space="0" w:color="auto"/>
          </w:divBdr>
        </w:div>
      </w:divsChild>
    </w:div>
    <w:div w:id="1019546555">
      <w:bodyDiv w:val="1"/>
      <w:marLeft w:val="0"/>
      <w:marRight w:val="0"/>
      <w:marTop w:val="0"/>
      <w:marBottom w:val="0"/>
      <w:divBdr>
        <w:top w:val="none" w:sz="0" w:space="0" w:color="auto"/>
        <w:left w:val="none" w:sz="0" w:space="0" w:color="auto"/>
        <w:bottom w:val="none" w:sz="0" w:space="0" w:color="auto"/>
        <w:right w:val="none" w:sz="0" w:space="0" w:color="auto"/>
      </w:divBdr>
    </w:div>
    <w:div w:id="1050225763">
      <w:bodyDiv w:val="1"/>
      <w:marLeft w:val="0"/>
      <w:marRight w:val="0"/>
      <w:marTop w:val="0"/>
      <w:marBottom w:val="0"/>
      <w:divBdr>
        <w:top w:val="none" w:sz="0" w:space="0" w:color="auto"/>
        <w:left w:val="none" w:sz="0" w:space="0" w:color="auto"/>
        <w:bottom w:val="none" w:sz="0" w:space="0" w:color="auto"/>
        <w:right w:val="none" w:sz="0" w:space="0" w:color="auto"/>
      </w:divBdr>
    </w:div>
    <w:div w:id="1060790877">
      <w:bodyDiv w:val="1"/>
      <w:marLeft w:val="0"/>
      <w:marRight w:val="0"/>
      <w:marTop w:val="0"/>
      <w:marBottom w:val="0"/>
      <w:divBdr>
        <w:top w:val="none" w:sz="0" w:space="0" w:color="auto"/>
        <w:left w:val="none" w:sz="0" w:space="0" w:color="auto"/>
        <w:bottom w:val="none" w:sz="0" w:space="0" w:color="auto"/>
        <w:right w:val="none" w:sz="0" w:space="0" w:color="auto"/>
      </w:divBdr>
    </w:div>
    <w:div w:id="198037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2b3c55288f2484a84b97de940d6fd3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F174A-C489-43AC-B784-9BFBBCDE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f2b3c55288f2484a84b97de940d6fd3f</Template>
  <TotalTime>4</TotalTime>
  <Pages>20</Pages>
  <Words>28263</Words>
  <Characters>16110</Characters>
  <Application>Microsoft Office Word</Application>
  <DocSecurity>4</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VIETINĖS RINKLIAVOS UŽ LEIDIMĄ ATLIKTI KASINĖJIMO DARBUS VILNIAUS MIESTO SAVIVALDYBĖS VIEŠOJO NAUDOJIMO TERITORIJOJE (GATVĖSE, VIETINĖS REIKŠMĖS KELIUOSE, AIKŠTĖSE, ŽALIUOSIUOSE PLOTUOSE), ATITVERTI JĄ AR JOS DALĮ ARBA APRIBOTI EISMĄ JOJE</vt:lpstr>
      <vt:lpstr>DĖL VIETINĖS RINKLIAVOS UŽ LEIDIMĄ ATLIKTI KASINĖJIMO DARBUS VILNIAUS MIESTO SAVIVALDYBĖS VIEŠOJO NAUDOJIMO TERITORIJOJE (GATVĖSE, VIETINĖS REIKŠMĖS KELIUOSE, AIKŠTĖSE, ŽALIUOSIUOSE PLOTUOSE), ATITVERTI JĄ AR JOS DALĮ ARBA APRIBOTI EISMĄ JOJE</vt:lpstr>
    </vt:vector>
  </TitlesOfParts>
  <Manager>2018-03-07</Manager>
  <Company/>
  <LinksUpToDate>false</LinksUpToDate>
  <CharactersWithSpaces>44285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LEIDIMĄ ATLIKTI KASINĖJIMO DARBUS VILNIAUS MIESTO SAVIVALDYBĖS VIEŠOJO NAUDOJIMO TERITORIJOJE (GATVĖSE, VIETINĖS REIKŠMĖS KELIUOSE, AIKŠTĖSE, ŽALIUOSIUOSE PLOTUOSE), ATITVERTI JĄ AR JOS DALĮ ARBA APRIBOTI EISMĄ JOJE</dc:title>
  <dc:subject>1-1419</dc:subject>
  <dc:creator>VILNIAUS MIESTO SAVIVALDYBĖS TARYBA</dc:creator>
  <cp:lastModifiedBy>Indrė Kisielė</cp:lastModifiedBy>
  <cp:revision>2</cp:revision>
  <cp:lastPrinted>2018-12-10T13:17:00Z</cp:lastPrinted>
  <dcterms:created xsi:type="dcterms:W3CDTF">2018-12-12T15:02:00Z</dcterms:created>
  <dcterms:modified xsi:type="dcterms:W3CDTF">2018-12-12T15:02:00Z</dcterms:modified>
  <cp:category>PRIEDAS</cp:category>
</cp:coreProperties>
</file>